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B00981E" w14:textId="77777777" w:rsidR="00197F2D" w:rsidRPr="00197F2D" w:rsidRDefault="0073733A" w:rsidP="00EA7B3D">
      <w:pPr>
        <w:pStyle w:val="LargeHeading1"/>
        <w:rPr>
          <w:sz w:val="16"/>
        </w:rPr>
      </w:pPr>
      <w:r w:rsidRPr="00EA7B3D">
        <w:t xml:space="preserve"> Sunday 19th July</w:t>
      </w:r>
    </w:p>
    <w:p w14:paraId="5301089E" w14:textId="77777777" w:rsidR="00197F2D" w:rsidRPr="00197F2D" w:rsidRDefault="0073733A" w:rsidP="00EA7B3D">
      <w:pPr>
        <w:pStyle w:val="LargeHeading1"/>
        <w:rPr>
          <w:sz w:val="16"/>
        </w:rPr>
      </w:pPr>
      <w:r w:rsidRPr="00EA7B3D">
        <w:t xml:space="preserve"> The seventh Sunday after Trinity </w:t>
      </w:r>
    </w:p>
    <w:p w14:paraId="69B4894F" w14:textId="77777777" w:rsidR="00197F2D" w:rsidRPr="00197F2D" w:rsidRDefault="00197F2D" w:rsidP="0073733A">
      <w:pPr>
        <w:pStyle w:val="smallmainbold"/>
        <w:rPr>
          <w:rFonts w:asciiTheme="minorHAnsi" w:hAnsiTheme="minorHAnsi"/>
          <w:b w:val="0"/>
          <w:bCs/>
          <w:sz w:val="16"/>
          <w:szCs w:val="32"/>
        </w:rPr>
      </w:pPr>
    </w:p>
    <w:p w14:paraId="21DADEB9" w14:textId="77777777" w:rsidR="00197F2D" w:rsidRPr="00197F2D" w:rsidRDefault="0073733A" w:rsidP="00EA7B3D">
      <w:pPr>
        <w:pStyle w:val="LargeHeading1"/>
        <w:rPr>
          <w:sz w:val="16"/>
        </w:rPr>
      </w:pPr>
      <w:r w:rsidRPr="0073733A">
        <w:t xml:space="preserve"> The Greeting </w:t>
      </w:r>
      <w:r w:rsidR="00EA7B3D">
        <w:t xml:space="preserve">- </w:t>
      </w:r>
      <w:r w:rsidRPr="0073733A">
        <w:t>Hello and Welcome</w:t>
      </w:r>
    </w:p>
    <w:p w14:paraId="649F165A" w14:textId="77777777" w:rsidR="00197F2D" w:rsidRPr="00197F2D" w:rsidRDefault="00197F2D" w:rsidP="0073733A">
      <w:pPr>
        <w:pStyle w:val="smallmainbold"/>
        <w:rPr>
          <w:rFonts w:asciiTheme="minorHAnsi" w:hAnsiTheme="minorHAnsi"/>
          <w:b w:val="0"/>
          <w:bCs/>
          <w:sz w:val="16"/>
          <w:szCs w:val="32"/>
        </w:rPr>
      </w:pPr>
    </w:p>
    <w:p w14:paraId="3E90AFEB" w14:textId="77777777" w:rsidR="00197F2D" w:rsidRPr="00197F2D" w:rsidRDefault="0073733A" w:rsidP="0073733A">
      <w:pPr>
        <w:pStyle w:val="smallmainbold"/>
        <w:rPr>
          <w:rFonts w:asciiTheme="minorHAnsi" w:hAnsiTheme="minorHAnsi"/>
          <w:b w:val="0"/>
          <w:bCs/>
          <w:sz w:val="16"/>
          <w:szCs w:val="32"/>
        </w:rPr>
      </w:pPr>
      <w:r w:rsidRPr="0073733A">
        <w:rPr>
          <w:rFonts w:asciiTheme="minorHAnsi" w:hAnsiTheme="minorHAnsi"/>
          <w:b w:val="0"/>
          <w:bCs/>
          <w:sz w:val="32"/>
          <w:szCs w:val="32"/>
        </w:rPr>
        <w:t xml:space="preserve"> </w:t>
      </w:r>
    </w:p>
    <w:p w14:paraId="20E031A7" w14:textId="77777777" w:rsidR="00197F2D" w:rsidRPr="00197F2D" w:rsidRDefault="0073733A" w:rsidP="00EA7B3D">
      <w:pPr>
        <w:pStyle w:val="largemain"/>
        <w:rPr>
          <w:b/>
          <w:sz w:val="16"/>
        </w:rPr>
      </w:pPr>
      <w:r w:rsidRPr="0073733A">
        <w:t>Grace, mercy and peace</w:t>
      </w:r>
      <w:r w:rsidR="00EA7B3D">
        <w:rPr>
          <w:b/>
        </w:rPr>
        <w:t xml:space="preserve"> </w:t>
      </w:r>
      <w:r w:rsidRPr="0073733A">
        <w:t>from God our Father</w:t>
      </w:r>
    </w:p>
    <w:p w14:paraId="766DD2E7" w14:textId="77777777" w:rsidR="00197F2D" w:rsidRPr="00197F2D" w:rsidRDefault="0073733A" w:rsidP="00EA7B3D">
      <w:pPr>
        <w:pStyle w:val="largemain"/>
        <w:rPr>
          <w:b/>
          <w:sz w:val="16"/>
        </w:rPr>
      </w:pPr>
      <w:r w:rsidRPr="0073733A">
        <w:t>and the Lord Jesus Christ</w:t>
      </w:r>
      <w:r w:rsidR="00EA7B3D">
        <w:rPr>
          <w:b/>
        </w:rPr>
        <w:t xml:space="preserve"> </w:t>
      </w:r>
      <w:r w:rsidRPr="0073733A">
        <w:t>be with you all</w:t>
      </w:r>
    </w:p>
    <w:p w14:paraId="477828A7" w14:textId="77777777" w:rsidR="00197F2D" w:rsidRPr="00197F2D" w:rsidRDefault="0073733A" w:rsidP="00EA7B3D">
      <w:pPr>
        <w:pStyle w:val="Largemainbold"/>
        <w:rPr>
          <w:sz w:val="16"/>
        </w:rPr>
      </w:pPr>
      <w:r w:rsidRPr="009C2151">
        <w:t xml:space="preserve">and </w:t>
      </w:r>
      <w:proofErr w:type="gramStart"/>
      <w:r w:rsidRPr="009C2151">
        <w:t>also</w:t>
      </w:r>
      <w:proofErr w:type="gramEnd"/>
      <w:r w:rsidRPr="009C2151">
        <w:t xml:space="preserve"> with you.</w:t>
      </w:r>
    </w:p>
    <w:p w14:paraId="67BC5F5D" w14:textId="77777777" w:rsidR="00197F2D" w:rsidRPr="00197F2D" w:rsidRDefault="00197F2D" w:rsidP="0073733A">
      <w:pPr>
        <w:pStyle w:val="smallmainbold"/>
        <w:rPr>
          <w:rFonts w:asciiTheme="minorHAnsi" w:hAnsiTheme="minorHAnsi"/>
          <w:b w:val="0"/>
          <w:bCs/>
          <w:sz w:val="16"/>
          <w:szCs w:val="32"/>
        </w:rPr>
      </w:pPr>
    </w:p>
    <w:p w14:paraId="575A1E48" w14:textId="77777777" w:rsidR="00197F2D" w:rsidRPr="00197F2D" w:rsidRDefault="0073733A" w:rsidP="00EA7B3D">
      <w:pPr>
        <w:pStyle w:val="largemain"/>
        <w:rPr>
          <w:b/>
          <w:sz w:val="16"/>
        </w:rPr>
      </w:pPr>
      <w:r w:rsidRPr="0073733A">
        <w:t>O Lord, open our lips,</w:t>
      </w:r>
    </w:p>
    <w:p w14:paraId="77CB4BCF" w14:textId="77777777" w:rsidR="00197F2D" w:rsidRPr="00197F2D" w:rsidRDefault="0073733A" w:rsidP="00EA7B3D">
      <w:pPr>
        <w:pStyle w:val="Largemainbold"/>
        <w:rPr>
          <w:sz w:val="16"/>
        </w:rPr>
      </w:pPr>
      <w:r w:rsidRPr="009C2151">
        <w:t>and our mouth will proclaim your praise.</w:t>
      </w:r>
    </w:p>
    <w:p w14:paraId="1DC94A19" w14:textId="77777777" w:rsidR="00197F2D" w:rsidRPr="00197F2D" w:rsidRDefault="0073733A" w:rsidP="00EA7B3D">
      <w:pPr>
        <w:pStyle w:val="largemain"/>
        <w:rPr>
          <w:b/>
          <w:sz w:val="16"/>
        </w:rPr>
      </w:pPr>
      <w:r w:rsidRPr="0073733A">
        <w:t>Let us worship the Lord.</w:t>
      </w:r>
    </w:p>
    <w:p w14:paraId="1AA2AAD9" w14:textId="77777777" w:rsidR="00197F2D" w:rsidRPr="00197F2D" w:rsidRDefault="0073733A" w:rsidP="00EA7B3D">
      <w:pPr>
        <w:pStyle w:val="Largemainbold"/>
        <w:rPr>
          <w:sz w:val="16"/>
        </w:rPr>
      </w:pPr>
      <w:r w:rsidRPr="009C2151">
        <w:t>All praise to his name.</w:t>
      </w:r>
    </w:p>
    <w:p w14:paraId="6D811A26" w14:textId="77777777" w:rsidR="00197F2D" w:rsidRPr="00197F2D" w:rsidRDefault="00197F2D" w:rsidP="0073733A">
      <w:pPr>
        <w:pStyle w:val="smallmainbold"/>
        <w:rPr>
          <w:rFonts w:asciiTheme="minorHAnsi" w:hAnsiTheme="minorHAnsi"/>
          <w:b w:val="0"/>
          <w:bCs/>
          <w:sz w:val="16"/>
          <w:szCs w:val="32"/>
        </w:rPr>
      </w:pPr>
    </w:p>
    <w:p w14:paraId="67BC3381" w14:textId="77777777" w:rsidR="00197F2D" w:rsidRPr="00197F2D" w:rsidRDefault="0073733A" w:rsidP="00EA7B3D">
      <w:pPr>
        <w:pStyle w:val="largemain"/>
        <w:rPr>
          <w:b/>
          <w:sz w:val="16"/>
        </w:rPr>
      </w:pPr>
      <w:r w:rsidRPr="0073733A">
        <w:t>Blessed be God, Father, Son and Holy Spirit.</w:t>
      </w:r>
    </w:p>
    <w:p w14:paraId="340267E9" w14:textId="77777777" w:rsidR="00197F2D" w:rsidRPr="00197F2D" w:rsidRDefault="0073733A" w:rsidP="00EA7B3D">
      <w:pPr>
        <w:pStyle w:val="Largemainbold"/>
        <w:rPr>
          <w:sz w:val="16"/>
        </w:rPr>
      </w:pPr>
      <w:r w:rsidRPr="00EA7B3D">
        <w:t>Blessed be God for ever.</w:t>
      </w:r>
    </w:p>
    <w:p w14:paraId="5B591795" w14:textId="77777777" w:rsidR="00197F2D" w:rsidRPr="00197F2D" w:rsidRDefault="00197F2D" w:rsidP="0073733A">
      <w:pPr>
        <w:pStyle w:val="smallmainbold"/>
        <w:rPr>
          <w:rFonts w:asciiTheme="minorHAnsi" w:hAnsiTheme="minorHAnsi"/>
          <w:b w:val="0"/>
          <w:bCs/>
          <w:sz w:val="16"/>
          <w:szCs w:val="32"/>
        </w:rPr>
      </w:pPr>
    </w:p>
    <w:p w14:paraId="56AF6E1C" w14:textId="77777777" w:rsidR="00197F2D" w:rsidRPr="00197F2D" w:rsidRDefault="0073733A" w:rsidP="00EA7B3D">
      <w:pPr>
        <w:pStyle w:val="LargeHeading1"/>
        <w:rPr>
          <w:sz w:val="16"/>
        </w:rPr>
      </w:pPr>
      <w:r w:rsidRPr="00EA7B3D">
        <w:t xml:space="preserve"> Praise, my soul</w:t>
      </w:r>
      <w:r w:rsidR="00EA7B3D" w:rsidRPr="00EA7B3D">
        <w:t xml:space="preserve"> -</w:t>
      </w:r>
      <w:r w:rsidRPr="00EA7B3D">
        <w:t xml:space="preserve"> Hymn 366</w:t>
      </w:r>
    </w:p>
    <w:p w14:paraId="23201857" w14:textId="77777777" w:rsidR="00197F2D" w:rsidRPr="00197F2D" w:rsidRDefault="00197F2D" w:rsidP="0073733A">
      <w:pPr>
        <w:pStyle w:val="smallmainbold"/>
        <w:rPr>
          <w:rFonts w:asciiTheme="minorHAnsi" w:hAnsiTheme="minorHAnsi"/>
          <w:b w:val="0"/>
          <w:bCs/>
          <w:sz w:val="16"/>
          <w:szCs w:val="32"/>
        </w:rPr>
      </w:pPr>
    </w:p>
    <w:p w14:paraId="2152983A" w14:textId="77777777" w:rsidR="00197F2D" w:rsidRPr="00197F2D" w:rsidRDefault="00197F2D" w:rsidP="0073733A">
      <w:pPr>
        <w:pStyle w:val="smallmainbold"/>
        <w:rPr>
          <w:rFonts w:asciiTheme="minorHAnsi" w:hAnsiTheme="minorHAnsi"/>
          <w:b w:val="0"/>
          <w:bCs/>
          <w:sz w:val="16"/>
          <w:szCs w:val="32"/>
        </w:rPr>
      </w:pPr>
    </w:p>
    <w:p w14:paraId="2AADFA16" w14:textId="77777777" w:rsidR="00197F2D" w:rsidRPr="00197F2D" w:rsidRDefault="0073733A" w:rsidP="00EA7B3D">
      <w:pPr>
        <w:pStyle w:val="largemain"/>
        <w:rPr>
          <w:sz w:val="16"/>
        </w:rPr>
      </w:pPr>
      <w:r w:rsidRPr="00197F2D">
        <w:rPr>
          <w:b/>
          <w:bCs/>
        </w:rPr>
        <w:t>1</w:t>
      </w:r>
      <w:r w:rsidRPr="00EA7B3D">
        <w:t xml:space="preserve"> Praise, my soul, the King of heaven;</w:t>
      </w:r>
    </w:p>
    <w:p w14:paraId="4B8BE7E7" w14:textId="77777777" w:rsidR="00197F2D" w:rsidRPr="00197F2D" w:rsidRDefault="0073733A" w:rsidP="00EA7B3D">
      <w:pPr>
        <w:pStyle w:val="largemain"/>
        <w:rPr>
          <w:sz w:val="16"/>
        </w:rPr>
      </w:pPr>
      <w:r w:rsidRPr="00EA7B3D">
        <w:t>to his feet thy tribute bring.</w:t>
      </w:r>
    </w:p>
    <w:p w14:paraId="78EE8FBC" w14:textId="77777777" w:rsidR="00197F2D" w:rsidRPr="00197F2D" w:rsidRDefault="0073733A" w:rsidP="00EA7B3D">
      <w:pPr>
        <w:pStyle w:val="largemain"/>
        <w:rPr>
          <w:sz w:val="16"/>
        </w:rPr>
      </w:pPr>
      <w:r w:rsidRPr="00EA7B3D">
        <w:t>Ransomed, healed, restored, forgiven,</w:t>
      </w:r>
    </w:p>
    <w:p w14:paraId="572E1DE3" w14:textId="77777777" w:rsidR="00197F2D" w:rsidRPr="00197F2D" w:rsidRDefault="0073733A" w:rsidP="00EA7B3D">
      <w:pPr>
        <w:pStyle w:val="largemain"/>
        <w:rPr>
          <w:sz w:val="16"/>
        </w:rPr>
      </w:pPr>
      <w:r w:rsidRPr="00EA7B3D">
        <w:t>who like me his praise should sing?</w:t>
      </w:r>
    </w:p>
    <w:p w14:paraId="136B9918" w14:textId="77777777" w:rsidR="00197F2D" w:rsidRPr="00197F2D" w:rsidRDefault="0073733A" w:rsidP="00EA7B3D">
      <w:pPr>
        <w:pStyle w:val="largemain"/>
        <w:rPr>
          <w:sz w:val="16"/>
        </w:rPr>
      </w:pPr>
      <w:r w:rsidRPr="00EA7B3D">
        <w:t>Praise him! Praise him!</w:t>
      </w:r>
      <w:r w:rsidR="00EA7B3D">
        <w:t xml:space="preserve"> </w:t>
      </w:r>
      <w:r w:rsidRPr="00EA7B3D">
        <w:t>Praise the everlasting King.</w:t>
      </w:r>
    </w:p>
    <w:p w14:paraId="21DCF248" w14:textId="77777777" w:rsidR="00197F2D" w:rsidRPr="00197F2D" w:rsidRDefault="00197F2D" w:rsidP="00EA7B3D">
      <w:pPr>
        <w:pStyle w:val="largemain"/>
        <w:rPr>
          <w:sz w:val="16"/>
        </w:rPr>
      </w:pPr>
    </w:p>
    <w:p w14:paraId="33879634" w14:textId="77777777" w:rsidR="00197F2D" w:rsidRPr="00197F2D" w:rsidRDefault="0073733A" w:rsidP="00EA7B3D">
      <w:pPr>
        <w:pStyle w:val="largemain"/>
        <w:rPr>
          <w:sz w:val="16"/>
        </w:rPr>
      </w:pPr>
      <w:r w:rsidRPr="00197F2D">
        <w:rPr>
          <w:b/>
          <w:bCs/>
        </w:rPr>
        <w:t>2</w:t>
      </w:r>
      <w:r w:rsidRPr="00EA7B3D">
        <w:t xml:space="preserve"> Praise him for his grace and favour</w:t>
      </w:r>
    </w:p>
    <w:p w14:paraId="7AC316A5" w14:textId="77777777" w:rsidR="00197F2D" w:rsidRPr="00197F2D" w:rsidRDefault="0073733A" w:rsidP="00EA7B3D">
      <w:pPr>
        <w:pStyle w:val="largemain"/>
        <w:rPr>
          <w:sz w:val="16"/>
        </w:rPr>
      </w:pPr>
      <w:r w:rsidRPr="00EA7B3D">
        <w:t>to his people in distress;</w:t>
      </w:r>
    </w:p>
    <w:p w14:paraId="66D5A94A" w14:textId="77777777" w:rsidR="00197F2D" w:rsidRPr="00197F2D" w:rsidRDefault="0073733A" w:rsidP="00EA7B3D">
      <w:pPr>
        <w:pStyle w:val="largemain"/>
        <w:rPr>
          <w:sz w:val="16"/>
        </w:rPr>
      </w:pPr>
      <w:r w:rsidRPr="00EA7B3D">
        <w:t>praise him still the same for ever,</w:t>
      </w:r>
    </w:p>
    <w:p w14:paraId="14A7F8DF" w14:textId="77777777" w:rsidR="00197F2D" w:rsidRPr="00197F2D" w:rsidRDefault="0073733A" w:rsidP="00EA7B3D">
      <w:pPr>
        <w:pStyle w:val="largemain"/>
        <w:rPr>
          <w:sz w:val="16"/>
        </w:rPr>
      </w:pPr>
      <w:r w:rsidRPr="00EA7B3D">
        <w:t>slow to chide, and swift to bless:</w:t>
      </w:r>
    </w:p>
    <w:p w14:paraId="16707E06" w14:textId="77777777" w:rsidR="00197F2D" w:rsidRPr="00197F2D" w:rsidRDefault="0073733A" w:rsidP="00EA7B3D">
      <w:pPr>
        <w:pStyle w:val="largemain"/>
        <w:rPr>
          <w:sz w:val="16"/>
        </w:rPr>
      </w:pPr>
      <w:r w:rsidRPr="00EA7B3D">
        <w:t>Praise him! Praise him!</w:t>
      </w:r>
      <w:r w:rsidR="00EA7B3D">
        <w:t xml:space="preserve"> </w:t>
      </w:r>
      <w:r w:rsidRPr="00EA7B3D">
        <w:t>glorious in his faithfulness.</w:t>
      </w:r>
    </w:p>
    <w:p w14:paraId="749F64F9" w14:textId="77777777" w:rsidR="00197F2D" w:rsidRPr="00197F2D" w:rsidRDefault="00197F2D" w:rsidP="00EA7B3D">
      <w:pPr>
        <w:pStyle w:val="largemain"/>
        <w:rPr>
          <w:sz w:val="16"/>
        </w:rPr>
      </w:pPr>
    </w:p>
    <w:p w14:paraId="4C750E17" w14:textId="77777777" w:rsidR="00197F2D" w:rsidRPr="00197F2D" w:rsidRDefault="0073733A" w:rsidP="00EA7B3D">
      <w:pPr>
        <w:pStyle w:val="largemain"/>
        <w:rPr>
          <w:sz w:val="16"/>
        </w:rPr>
      </w:pPr>
      <w:r w:rsidRPr="00197F2D">
        <w:rPr>
          <w:b/>
          <w:bCs/>
        </w:rPr>
        <w:t>3</w:t>
      </w:r>
      <w:r w:rsidRPr="00EA7B3D">
        <w:t xml:space="preserve"> Father-like, he tends and spares us;</w:t>
      </w:r>
    </w:p>
    <w:p w14:paraId="43D023F2" w14:textId="77777777" w:rsidR="00197F2D" w:rsidRPr="00197F2D" w:rsidRDefault="0073733A" w:rsidP="00EA7B3D">
      <w:pPr>
        <w:pStyle w:val="largemain"/>
        <w:rPr>
          <w:sz w:val="16"/>
        </w:rPr>
      </w:pPr>
      <w:proofErr w:type="gramStart"/>
      <w:r w:rsidRPr="00EA7B3D">
        <w:t>well</w:t>
      </w:r>
      <w:proofErr w:type="gramEnd"/>
      <w:r w:rsidRPr="00EA7B3D">
        <w:t xml:space="preserve"> our feeble frame he knows;</w:t>
      </w:r>
    </w:p>
    <w:p w14:paraId="48C601FD" w14:textId="77777777" w:rsidR="00197F2D" w:rsidRPr="00197F2D" w:rsidRDefault="0073733A" w:rsidP="00EA7B3D">
      <w:pPr>
        <w:pStyle w:val="largemain"/>
        <w:rPr>
          <w:sz w:val="16"/>
        </w:rPr>
      </w:pPr>
      <w:r w:rsidRPr="00EA7B3D">
        <w:lastRenderedPageBreak/>
        <w:t>in his hands he gently bears us,</w:t>
      </w:r>
    </w:p>
    <w:p w14:paraId="153C28E2" w14:textId="77777777" w:rsidR="00197F2D" w:rsidRPr="00197F2D" w:rsidRDefault="0073733A" w:rsidP="00EA7B3D">
      <w:pPr>
        <w:pStyle w:val="largemain"/>
        <w:rPr>
          <w:sz w:val="16"/>
        </w:rPr>
      </w:pPr>
      <w:r w:rsidRPr="00EA7B3D">
        <w:t>rescues us from all our foes.</w:t>
      </w:r>
    </w:p>
    <w:p w14:paraId="552B73D9" w14:textId="77777777" w:rsidR="00197F2D" w:rsidRPr="00197F2D" w:rsidRDefault="0073733A" w:rsidP="00EA7B3D">
      <w:pPr>
        <w:pStyle w:val="largemain"/>
        <w:rPr>
          <w:sz w:val="16"/>
        </w:rPr>
      </w:pPr>
      <w:r w:rsidRPr="00EA7B3D">
        <w:t>Praise him! Praise him!</w:t>
      </w:r>
    </w:p>
    <w:p w14:paraId="76214E96" w14:textId="77777777" w:rsidR="00197F2D" w:rsidRPr="00197F2D" w:rsidRDefault="0073733A" w:rsidP="00EA7B3D">
      <w:pPr>
        <w:pStyle w:val="largemain"/>
        <w:rPr>
          <w:sz w:val="16"/>
        </w:rPr>
      </w:pPr>
      <w:r w:rsidRPr="00EA7B3D">
        <w:t>Widely as his mercy flows.</w:t>
      </w:r>
    </w:p>
    <w:p w14:paraId="76D0BD83" w14:textId="77777777" w:rsidR="00197F2D" w:rsidRPr="00197F2D" w:rsidRDefault="00197F2D" w:rsidP="00EA7B3D">
      <w:pPr>
        <w:pStyle w:val="largemain"/>
        <w:rPr>
          <w:sz w:val="16"/>
        </w:rPr>
      </w:pPr>
    </w:p>
    <w:p w14:paraId="3242CE92" w14:textId="77777777" w:rsidR="00197F2D" w:rsidRPr="00197F2D" w:rsidRDefault="0073733A" w:rsidP="00EA7B3D">
      <w:pPr>
        <w:pStyle w:val="largemain"/>
        <w:rPr>
          <w:sz w:val="16"/>
        </w:rPr>
      </w:pPr>
      <w:r w:rsidRPr="00197F2D">
        <w:rPr>
          <w:b/>
          <w:bCs/>
        </w:rPr>
        <w:t>4</w:t>
      </w:r>
      <w:r w:rsidRPr="00EA7B3D">
        <w:t xml:space="preserve"> Angels, help us to adore him;</w:t>
      </w:r>
    </w:p>
    <w:p w14:paraId="14C1A9A7" w14:textId="77777777" w:rsidR="00197F2D" w:rsidRPr="00197F2D" w:rsidRDefault="0073733A" w:rsidP="00EA7B3D">
      <w:pPr>
        <w:pStyle w:val="largemain"/>
        <w:rPr>
          <w:sz w:val="16"/>
        </w:rPr>
      </w:pPr>
      <w:r w:rsidRPr="00EA7B3D">
        <w:t>ye behold him face to face;</w:t>
      </w:r>
    </w:p>
    <w:p w14:paraId="6E88FC5C" w14:textId="77777777" w:rsidR="00197F2D" w:rsidRPr="00197F2D" w:rsidRDefault="0073733A" w:rsidP="00EA7B3D">
      <w:pPr>
        <w:pStyle w:val="largemain"/>
        <w:rPr>
          <w:sz w:val="16"/>
        </w:rPr>
      </w:pPr>
      <w:r w:rsidRPr="00EA7B3D">
        <w:t>sun and moon, bow down before him;</w:t>
      </w:r>
    </w:p>
    <w:p w14:paraId="5C94D534" w14:textId="77777777" w:rsidR="00197F2D" w:rsidRPr="00197F2D" w:rsidRDefault="0073733A" w:rsidP="00EA7B3D">
      <w:pPr>
        <w:pStyle w:val="largemain"/>
        <w:rPr>
          <w:sz w:val="16"/>
        </w:rPr>
      </w:pPr>
      <w:r w:rsidRPr="00EA7B3D">
        <w:t>dwellers all in time and space.</w:t>
      </w:r>
    </w:p>
    <w:p w14:paraId="7EF18A8B" w14:textId="77777777" w:rsidR="00197F2D" w:rsidRPr="00197F2D" w:rsidRDefault="0073733A" w:rsidP="00EA7B3D">
      <w:pPr>
        <w:pStyle w:val="largemain"/>
        <w:rPr>
          <w:sz w:val="16"/>
        </w:rPr>
      </w:pPr>
      <w:r w:rsidRPr="00EA7B3D">
        <w:t>Praise him! Praise him!</w:t>
      </w:r>
      <w:r w:rsidR="00EA7B3D">
        <w:t xml:space="preserve"> </w:t>
      </w:r>
      <w:r w:rsidRPr="00EA7B3D">
        <w:t>Praise with us the God of grace.</w:t>
      </w:r>
    </w:p>
    <w:p w14:paraId="135CE757" w14:textId="77777777" w:rsidR="00197F2D" w:rsidRPr="00197F2D" w:rsidRDefault="00197F2D" w:rsidP="0073733A">
      <w:pPr>
        <w:pStyle w:val="smallmainbold"/>
        <w:rPr>
          <w:rFonts w:asciiTheme="minorHAnsi" w:hAnsiTheme="minorHAnsi"/>
          <w:b w:val="0"/>
          <w:bCs/>
          <w:sz w:val="16"/>
          <w:szCs w:val="32"/>
        </w:rPr>
      </w:pPr>
    </w:p>
    <w:p w14:paraId="6C1E9AD4" w14:textId="77777777" w:rsidR="00197F2D" w:rsidRPr="00197F2D" w:rsidRDefault="0073733A" w:rsidP="00EA7B3D">
      <w:pPr>
        <w:pStyle w:val="LargeHeading1"/>
        <w:rPr>
          <w:sz w:val="16"/>
        </w:rPr>
      </w:pPr>
      <w:r w:rsidRPr="00EA7B3D">
        <w:t xml:space="preserve"> Penitence -  saying sorry</w:t>
      </w:r>
    </w:p>
    <w:p w14:paraId="6D26AB87" w14:textId="77777777" w:rsidR="00197F2D" w:rsidRPr="00197F2D" w:rsidRDefault="00197F2D" w:rsidP="0073733A">
      <w:pPr>
        <w:pStyle w:val="smallmainbold"/>
        <w:rPr>
          <w:rFonts w:asciiTheme="minorHAnsi" w:hAnsiTheme="minorHAnsi"/>
          <w:b w:val="0"/>
          <w:bCs/>
          <w:sz w:val="16"/>
          <w:szCs w:val="32"/>
        </w:rPr>
      </w:pPr>
    </w:p>
    <w:p w14:paraId="366118D8" w14:textId="77777777" w:rsidR="00197F2D" w:rsidRPr="00197F2D" w:rsidRDefault="0073733A" w:rsidP="00EA7B3D">
      <w:pPr>
        <w:pStyle w:val="largemain"/>
        <w:rPr>
          <w:b/>
          <w:sz w:val="16"/>
        </w:rPr>
      </w:pPr>
      <w:r w:rsidRPr="0073733A">
        <w:t xml:space="preserve">If we say we have no sin we deceive ourselves, and the truth is not in us. If we confess our sins, God is faithful and just and will forgive our sins and cleanse us from all unrighteousness. </w:t>
      </w:r>
      <w:r w:rsidRPr="009C2151">
        <w:t>1 John 1: 8,9</w:t>
      </w:r>
    </w:p>
    <w:p w14:paraId="4602F9E6" w14:textId="77777777" w:rsidR="00197F2D" w:rsidRPr="00197F2D" w:rsidRDefault="00197F2D" w:rsidP="0073733A">
      <w:pPr>
        <w:pStyle w:val="smallmainbold"/>
        <w:rPr>
          <w:rFonts w:asciiTheme="minorHAnsi" w:hAnsiTheme="minorHAnsi"/>
          <w:b w:val="0"/>
          <w:bCs/>
          <w:sz w:val="16"/>
          <w:szCs w:val="32"/>
        </w:rPr>
      </w:pPr>
    </w:p>
    <w:p w14:paraId="72B37FE7" w14:textId="77777777" w:rsidR="00197F2D" w:rsidRPr="00197F2D" w:rsidRDefault="0073733A" w:rsidP="00EA7B3D">
      <w:pPr>
        <w:pStyle w:val="Largemainbold"/>
        <w:rPr>
          <w:sz w:val="16"/>
        </w:rPr>
      </w:pPr>
      <w:r w:rsidRPr="00EA7B3D">
        <w:t>O God,</w:t>
      </w:r>
      <w:r w:rsidR="00EA7B3D">
        <w:t xml:space="preserve"> </w:t>
      </w:r>
      <w:r w:rsidRPr="00EA7B3D">
        <w:t>our loving Father in heaven,</w:t>
      </w:r>
    </w:p>
    <w:p w14:paraId="6138D75F" w14:textId="77777777" w:rsidR="00197F2D" w:rsidRPr="00197F2D" w:rsidRDefault="0073733A" w:rsidP="00EA7B3D">
      <w:pPr>
        <w:pStyle w:val="Largemainbold"/>
        <w:rPr>
          <w:sz w:val="16"/>
        </w:rPr>
      </w:pPr>
      <w:r w:rsidRPr="00EA7B3D">
        <w:t>we confess that we</w:t>
      </w:r>
      <w:r w:rsidR="00EA7B3D">
        <w:t xml:space="preserve"> </w:t>
      </w:r>
      <w:r w:rsidRPr="00EA7B3D">
        <w:t>have sinned against you;</w:t>
      </w:r>
    </w:p>
    <w:p w14:paraId="2E5D5DB2" w14:textId="77777777" w:rsidR="00197F2D" w:rsidRPr="00197F2D" w:rsidRDefault="0073733A" w:rsidP="00EA7B3D">
      <w:pPr>
        <w:pStyle w:val="Largemainbold"/>
        <w:rPr>
          <w:sz w:val="16"/>
        </w:rPr>
      </w:pPr>
      <w:r w:rsidRPr="00EA7B3D">
        <w:t>we have broken your commandments;</w:t>
      </w:r>
    </w:p>
    <w:p w14:paraId="0DE3DEB6" w14:textId="77777777" w:rsidR="00197F2D" w:rsidRPr="00197F2D" w:rsidRDefault="0073733A" w:rsidP="00EA7B3D">
      <w:pPr>
        <w:pStyle w:val="Largemainbold"/>
        <w:rPr>
          <w:sz w:val="16"/>
        </w:rPr>
      </w:pPr>
      <w:r w:rsidRPr="00EA7B3D">
        <w:t>we have often been selfish,</w:t>
      </w:r>
    </w:p>
    <w:p w14:paraId="2E120903" w14:textId="77777777" w:rsidR="00197F2D" w:rsidRPr="00197F2D" w:rsidRDefault="0073733A" w:rsidP="00EA7B3D">
      <w:pPr>
        <w:pStyle w:val="Largemainbold"/>
        <w:rPr>
          <w:sz w:val="16"/>
        </w:rPr>
      </w:pPr>
      <w:r w:rsidRPr="00EA7B3D">
        <w:t>and we have not</w:t>
      </w:r>
      <w:r w:rsidR="00EA7B3D">
        <w:t xml:space="preserve"> </w:t>
      </w:r>
      <w:r w:rsidRPr="00EA7B3D">
        <w:t>loved you as we should.</w:t>
      </w:r>
    </w:p>
    <w:p w14:paraId="181BD72D" w14:textId="77777777" w:rsidR="00197F2D" w:rsidRPr="00197F2D" w:rsidRDefault="0073733A" w:rsidP="00EA7B3D">
      <w:pPr>
        <w:pStyle w:val="Largemainbold"/>
        <w:rPr>
          <w:sz w:val="16"/>
        </w:rPr>
      </w:pPr>
      <w:r w:rsidRPr="00EA7B3D">
        <w:t>For these, and all our sins,</w:t>
      </w:r>
      <w:r w:rsidR="00EA7B3D">
        <w:t xml:space="preserve"> </w:t>
      </w:r>
      <w:r w:rsidRPr="00EA7B3D">
        <w:t xml:space="preserve">forgive us, we pray: </w:t>
      </w:r>
    </w:p>
    <w:p w14:paraId="39EC7D10" w14:textId="77777777" w:rsidR="00197F2D" w:rsidRDefault="0073733A" w:rsidP="00EA7B3D">
      <w:pPr>
        <w:pStyle w:val="Largemainbold"/>
      </w:pPr>
      <w:r w:rsidRPr="00EA7B3D">
        <w:t>through our Lord and Saviour</w:t>
      </w:r>
      <w:r w:rsidR="00EA7B3D">
        <w:t xml:space="preserve"> </w:t>
      </w:r>
      <w:r w:rsidRPr="00EA7B3D">
        <w:t>Jesus Christ. Amen.</w:t>
      </w:r>
    </w:p>
    <w:p w14:paraId="3CFAA1DB" w14:textId="77777777" w:rsidR="00197F2D" w:rsidRPr="00197F2D" w:rsidRDefault="00197F2D" w:rsidP="00EA7B3D">
      <w:pPr>
        <w:pStyle w:val="Largemainbold"/>
        <w:rPr>
          <w:sz w:val="16"/>
        </w:rPr>
      </w:pPr>
    </w:p>
    <w:p w14:paraId="0ACCCBA7" w14:textId="77777777" w:rsidR="00197F2D" w:rsidRPr="00197F2D" w:rsidRDefault="0073733A" w:rsidP="00EA7B3D">
      <w:pPr>
        <w:pStyle w:val="LargeHeading1"/>
        <w:rPr>
          <w:sz w:val="16"/>
        </w:rPr>
      </w:pPr>
      <w:r w:rsidRPr="009C2151">
        <w:t xml:space="preserve"> Forgiveness </w:t>
      </w:r>
      <w:r w:rsidR="00EA7B3D">
        <w:t xml:space="preserve">- </w:t>
      </w:r>
      <w:r w:rsidRPr="009C2151">
        <w:t xml:space="preserve">a reminder of God's gift </w:t>
      </w:r>
    </w:p>
    <w:p w14:paraId="6DAD7180" w14:textId="77777777" w:rsidR="00197F2D" w:rsidRPr="00197F2D" w:rsidRDefault="00197F2D" w:rsidP="0073733A">
      <w:pPr>
        <w:pStyle w:val="smallmainbold"/>
        <w:rPr>
          <w:rFonts w:asciiTheme="minorHAnsi" w:hAnsiTheme="minorHAnsi"/>
          <w:b w:val="0"/>
          <w:bCs/>
          <w:sz w:val="16"/>
          <w:szCs w:val="32"/>
        </w:rPr>
      </w:pPr>
    </w:p>
    <w:p w14:paraId="3105CB14" w14:textId="77777777" w:rsidR="00197F2D" w:rsidRPr="00197F2D" w:rsidRDefault="0073733A" w:rsidP="00EA7B3D">
      <w:pPr>
        <w:pStyle w:val="LargeHeading1"/>
        <w:rPr>
          <w:sz w:val="16"/>
        </w:rPr>
      </w:pPr>
      <w:r w:rsidRPr="009C2151">
        <w:t xml:space="preserve"> Preparing to hear God's word</w:t>
      </w:r>
    </w:p>
    <w:p w14:paraId="464C8CA4" w14:textId="77777777" w:rsidR="00197F2D" w:rsidRPr="00197F2D" w:rsidRDefault="00197F2D" w:rsidP="0073733A">
      <w:pPr>
        <w:pStyle w:val="smallmainbold"/>
        <w:rPr>
          <w:rFonts w:asciiTheme="minorHAnsi" w:hAnsiTheme="minorHAnsi"/>
          <w:b w:val="0"/>
          <w:bCs/>
          <w:sz w:val="16"/>
          <w:szCs w:val="32"/>
        </w:rPr>
      </w:pPr>
    </w:p>
    <w:p w14:paraId="2F539FCE" w14:textId="77777777" w:rsidR="00197F2D" w:rsidRPr="00197F2D" w:rsidRDefault="0073733A" w:rsidP="00EA7B3D">
      <w:pPr>
        <w:pStyle w:val="largemain"/>
        <w:rPr>
          <w:sz w:val="16"/>
        </w:rPr>
      </w:pPr>
      <w:r w:rsidRPr="00EA7B3D">
        <w:t xml:space="preserve">Your word is a lantern to my feet </w:t>
      </w:r>
    </w:p>
    <w:p w14:paraId="78CEB949" w14:textId="77777777" w:rsidR="00197F2D" w:rsidRPr="00197F2D" w:rsidRDefault="0073733A" w:rsidP="00EA7B3D">
      <w:pPr>
        <w:pStyle w:val="Largemainbold"/>
        <w:rPr>
          <w:sz w:val="16"/>
        </w:rPr>
      </w:pPr>
      <w:r w:rsidRPr="00EA7B3D">
        <w:t xml:space="preserve">and a light upon our path. </w:t>
      </w:r>
    </w:p>
    <w:p w14:paraId="2DA7159D" w14:textId="77777777" w:rsidR="00197F2D" w:rsidRPr="00197F2D" w:rsidRDefault="00197F2D" w:rsidP="00EA7B3D">
      <w:pPr>
        <w:pStyle w:val="Largemainbold"/>
        <w:rPr>
          <w:sz w:val="16"/>
        </w:rPr>
      </w:pPr>
    </w:p>
    <w:p w14:paraId="39CED1A3" w14:textId="77777777" w:rsidR="00197F2D" w:rsidRPr="00197F2D" w:rsidRDefault="0073733A" w:rsidP="00EA7B3D">
      <w:pPr>
        <w:pStyle w:val="largemain"/>
        <w:rPr>
          <w:sz w:val="16"/>
        </w:rPr>
      </w:pPr>
      <w:r w:rsidRPr="00EA7B3D">
        <w:t>O Lord, your word is everlasting:</w:t>
      </w:r>
    </w:p>
    <w:p w14:paraId="0082A967" w14:textId="77777777" w:rsidR="00197F2D" w:rsidRPr="00197F2D" w:rsidRDefault="0073733A" w:rsidP="00EA7B3D">
      <w:pPr>
        <w:pStyle w:val="Largemainbold"/>
        <w:rPr>
          <w:sz w:val="16"/>
        </w:rPr>
      </w:pPr>
      <w:r w:rsidRPr="00EA7B3D">
        <w:lastRenderedPageBreak/>
        <w:t xml:space="preserve">it stands firm for ever in the heavens. </w:t>
      </w:r>
    </w:p>
    <w:p w14:paraId="2FA98C64" w14:textId="77777777" w:rsidR="00197F2D" w:rsidRPr="00197F2D" w:rsidRDefault="00197F2D" w:rsidP="00EA7B3D">
      <w:pPr>
        <w:pStyle w:val="Largemainbold"/>
        <w:rPr>
          <w:sz w:val="16"/>
        </w:rPr>
      </w:pPr>
    </w:p>
    <w:p w14:paraId="20A02D9E" w14:textId="77777777" w:rsidR="00197F2D" w:rsidRPr="00197F2D" w:rsidRDefault="0073733A" w:rsidP="00EA7B3D">
      <w:pPr>
        <w:pStyle w:val="largemain"/>
        <w:rPr>
          <w:sz w:val="16"/>
        </w:rPr>
      </w:pPr>
      <w:r w:rsidRPr="00EA7B3D">
        <w:t>Let us then receive the word of the Lord.</w:t>
      </w:r>
    </w:p>
    <w:p w14:paraId="53745C03" w14:textId="77777777" w:rsidR="00197F2D" w:rsidRPr="00197F2D" w:rsidRDefault="0073733A" w:rsidP="00EA7B3D">
      <w:pPr>
        <w:pStyle w:val="Largemainbold"/>
        <w:rPr>
          <w:sz w:val="16"/>
        </w:rPr>
      </w:pPr>
      <w:r w:rsidRPr="00EA7B3D">
        <w:t>so may the light of your presence shine into our hearts.</w:t>
      </w:r>
    </w:p>
    <w:p w14:paraId="31FAB58F" w14:textId="77777777" w:rsidR="00197F2D" w:rsidRPr="00197F2D" w:rsidRDefault="00197F2D" w:rsidP="0073733A">
      <w:pPr>
        <w:pStyle w:val="smallmainbold"/>
        <w:rPr>
          <w:rFonts w:asciiTheme="minorHAnsi" w:hAnsiTheme="minorHAnsi"/>
          <w:b w:val="0"/>
          <w:bCs/>
          <w:sz w:val="16"/>
          <w:szCs w:val="32"/>
        </w:rPr>
      </w:pPr>
    </w:p>
    <w:p w14:paraId="6B68D8A9" w14:textId="77777777" w:rsidR="00197F2D" w:rsidRPr="00197F2D" w:rsidRDefault="0073733A" w:rsidP="00EA7B3D">
      <w:pPr>
        <w:pStyle w:val="LargeHeading1"/>
        <w:rPr>
          <w:sz w:val="16"/>
        </w:rPr>
      </w:pPr>
      <w:r w:rsidRPr="00EA7B3D">
        <w:t xml:space="preserve"> Psalm 22 (</w:t>
      </w:r>
      <w:r w:rsidR="00EA7B3D" w:rsidRPr="00EA7B3D">
        <w:rPr>
          <w:caps w:val="0"/>
        </w:rPr>
        <w:t>said by alternate verse</w:t>
      </w:r>
      <w:r w:rsidRPr="00EA7B3D">
        <w:t xml:space="preserve">) </w:t>
      </w:r>
    </w:p>
    <w:p w14:paraId="304CAF20" w14:textId="77777777" w:rsidR="00197F2D" w:rsidRPr="00197F2D" w:rsidRDefault="00197F2D" w:rsidP="0073733A">
      <w:pPr>
        <w:pStyle w:val="smallmainbold"/>
        <w:rPr>
          <w:rFonts w:asciiTheme="minorHAnsi" w:hAnsiTheme="minorHAnsi"/>
          <w:b w:val="0"/>
          <w:bCs/>
          <w:sz w:val="16"/>
          <w:szCs w:val="32"/>
        </w:rPr>
      </w:pPr>
    </w:p>
    <w:p w14:paraId="28150E6C" w14:textId="77777777" w:rsidR="00197F2D" w:rsidRPr="00197F2D" w:rsidRDefault="0073733A" w:rsidP="00EA7B3D">
      <w:pPr>
        <w:pStyle w:val="largemain"/>
        <w:rPr>
          <w:sz w:val="16"/>
        </w:rPr>
      </w:pPr>
      <w:r w:rsidRPr="00EA7B3D">
        <w:t>1 My God, my God, why have you forsaken me? Why are you so far from saving me, so far from my cries of anguish?</w:t>
      </w:r>
    </w:p>
    <w:p w14:paraId="391DB598" w14:textId="77777777" w:rsidR="00197F2D" w:rsidRPr="00197F2D" w:rsidRDefault="0073733A" w:rsidP="00EA7B3D">
      <w:pPr>
        <w:pStyle w:val="Largemainbold"/>
        <w:rPr>
          <w:sz w:val="16"/>
        </w:rPr>
      </w:pPr>
      <w:r w:rsidRPr="00EA7B3D">
        <w:t xml:space="preserve">2 My God, I cry out by day, but you do not answer, by night, but I find no rest. </w:t>
      </w:r>
    </w:p>
    <w:p w14:paraId="10D54267" w14:textId="77777777" w:rsidR="00197F2D" w:rsidRPr="00197F2D" w:rsidRDefault="0073733A" w:rsidP="00EA7B3D">
      <w:pPr>
        <w:pStyle w:val="largemain"/>
        <w:rPr>
          <w:sz w:val="16"/>
        </w:rPr>
      </w:pPr>
      <w:r w:rsidRPr="00EA7B3D">
        <w:t xml:space="preserve">3 Yet you are enthroned as the Holy One; you are the one Israel praises. </w:t>
      </w:r>
    </w:p>
    <w:p w14:paraId="0A7B7966" w14:textId="77777777" w:rsidR="00197F2D" w:rsidRPr="00197F2D" w:rsidRDefault="0073733A" w:rsidP="00EA7B3D">
      <w:pPr>
        <w:pStyle w:val="Largemainbold"/>
        <w:rPr>
          <w:sz w:val="16"/>
        </w:rPr>
      </w:pPr>
      <w:r w:rsidRPr="00EA7B3D">
        <w:t>4 In you our ancestors put their trust; they</w:t>
      </w:r>
      <w:r w:rsidR="00EA7B3D">
        <w:t xml:space="preserve"> </w:t>
      </w:r>
      <w:r w:rsidRPr="00EA7B3D">
        <w:t>trusted and you delivered them.</w:t>
      </w:r>
    </w:p>
    <w:p w14:paraId="46E0B5BB" w14:textId="77777777" w:rsidR="00197F2D" w:rsidRPr="00197F2D" w:rsidRDefault="0073733A" w:rsidP="00EA7B3D">
      <w:pPr>
        <w:pStyle w:val="largemain"/>
        <w:rPr>
          <w:sz w:val="16"/>
        </w:rPr>
      </w:pPr>
      <w:r w:rsidRPr="00EA7B3D">
        <w:t>5 To you they cried out and were saved; in you they trusted and were not put to shame.</w:t>
      </w:r>
    </w:p>
    <w:p w14:paraId="2371437B" w14:textId="77777777" w:rsidR="00197F2D" w:rsidRPr="00197F2D" w:rsidRDefault="0073733A" w:rsidP="00EA7B3D">
      <w:pPr>
        <w:pStyle w:val="Largemainbold"/>
        <w:rPr>
          <w:sz w:val="16"/>
        </w:rPr>
      </w:pPr>
      <w:r w:rsidRPr="00EA7B3D">
        <w:t>6 But I am a worm and not a man, scorned by everyone, despised by the people.</w:t>
      </w:r>
    </w:p>
    <w:p w14:paraId="057C586E" w14:textId="77777777" w:rsidR="00197F2D" w:rsidRPr="00197F2D" w:rsidRDefault="0073733A" w:rsidP="00EA7B3D">
      <w:pPr>
        <w:pStyle w:val="largemain"/>
        <w:rPr>
          <w:sz w:val="16"/>
        </w:rPr>
      </w:pPr>
      <w:r w:rsidRPr="00EA7B3D">
        <w:t>7 All who see me mock me;</w:t>
      </w:r>
      <w:r w:rsidR="00EA7B3D">
        <w:t xml:space="preserve"> </w:t>
      </w:r>
      <w:r w:rsidRPr="00EA7B3D">
        <w:t>they hurl insults, shaking their heads.</w:t>
      </w:r>
    </w:p>
    <w:p w14:paraId="0DCEFF6A" w14:textId="77777777" w:rsidR="00197F2D" w:rsidRPr="00197F2D" w:rsidRDefault="0073733A" w:rsidP="00EA7B3D">
      <w:pPr>
        <w:pStyle w:val="Largemainbold"/>
        <w:rPr>
          <w:sz w:val="16"/>
        </w:rPr>
      </w:pPr>
      <w:r w:rsidRPr="00EA7B3D">
        <w:t>8 “He trusts in the Lord,” they say,</w:t>
      </w:r>
      <w:r w:rsidR="00EA7B3D">
        <w:t xml:space="preserve"> </w:t>
      </w:r>
      <w:r w:rsidRPr="00EA7B3D">
        <w:t>“let the Lord rescue him. Let him deliver him, since he delights in him.”</w:t>
      </w:r>
    </w:p>
    <w:p w14:paraId="1DC0EA1E" w14:textId="77777777" w:rsidR="00197F2D" w:rsidRPr="00197F2D" w:rsidRDefault="0073733A" w:rsidP="00EA7B3D">
      <w:pPr>
        <w:pStyle w:val="largemain"/>
        <w:rPr>
          <w:sz w:val="16"/>
        </w:rPr>
      </w:pPr>
      <w:r w:rsidRPr="00EA7B3D">
        <w:t>9 Yet you brought me out of the womb; you made me trust in you, even at my mother’s breast.</w:t>
      </w:r>
    </w:p>
    <w:p w14:paraId="5F5BBD63" w14:textId="77777777" w:rsidR="00197F2D" w:rsidRPr="00197F2D" w:rsidRDefault="0073733A" w:rsidP="00EA7B3D">
      <w:pPr>
        <w:pStyle w:val="Largemainbold"/>
        <w:rPr>
          <w:sz w:val="16"/>
        </w:rPr>
      </w:pPr>
      <w:r w:rsidRPr="00EA7B3D">
        <w:t>10 From birth I was cast on you;</w:t>
      </w:r>
      <w:r w:rsidR="00EA7B3D">
        <w:t xml:space="preserve"> </w:t>
      </w:r>
      <w:r w:rsidRPr="00EA7B3D">
        <w:t>from my mother’s womb you have been my God.</w:t>
      </w:r>
    </w:p>
    <w:p w14:paraId="2F3D0C0F" w14:textId="77777777" w:rsidR="00197F2D" w:rsidRPr="00197F2D" w:rsidRDefault="0073733A" w:rsidP="00EA7B3D">
      <w:pPr>
        <w:pStyle w:val="largemain"/>
        <w:rPr>
          <w:sz w:val="16"/>
        </w:rPr>
      </w:pPr>
      <w:r w:rsidRPr="00EA7B3D">
        <w:lastRenderedPageBreak/>
        <w:t>11 Do not be far from me, for trouble is near and there is no one to help.</w:t>
      </w:r>
    </w:p>
    <w:p w14:paraId="465FD43B" w14:textId="77777777" w:rsidR="00197F2D" w:rsidRPr="00197F2D" w:rsidRDefault="0073733A" w:rsidP="00EA7B3D">
      <w:pPr>
        <w:pStyle w:val="Largemainbold"/>
        <w:rPr>
          <w:sz w:val="16"/>
        </w:rPr>
      </w:pPr>
      <w:r w:rsidRPr="00EA7B3D">
        <w:t>12 Many bulls surround me;</w:t>
      </w:r>
      <w:r w:rsidR="00EA7B3D">
        <w:t xml:space="preserve"> </w:t>
      </w:r>
      <w:r w:rsidRPr="00EA7B3D">
        <w:t>strong bulls of Bashan encircle me.</w:t>
      </w:r>
    </w:p>
    <w:p w14:paraId="5983F322" w14:textId="77777777" w:rsidR="00197F2D" w:rsidRPr="00197F2D" w:rsidRDefault="0073733A" w:rsidP="00EA7B3D">
      <w:pPr>
        <w:pStyle w:val="largemain"/>
        <w:rPr>
          <w:sz w:val="16"/>
        </w:rPr>
      </w:pPr>
      <w:r w:rsidRPr="00EA7B3D">
        <w:t>13 Roaring lions that tear their prey</w:t>
      </w:r>
      <w:r w:rsidR="00EA7B3D">
        <w:t xml:space="preserve"> </w:t>
      </w:r>
      <w:r w:rsidRPr="00EA7B3D">
        <w:t>open their mouths wide against me.</w:t>
      </w:r>
    </w:p>
    <w:p w14:paraId="1A18A364" w14:textId="77777777" w:rsidR="00197F2D" w:rsidRPr="00197F2D" w:rsidRDefault="0073733A" w:rsidP="00EA7B3D">
      <w:pPr>
        <w:pStyle w:val="Largemainbold"/>
        <w:rPr>
          <w:sz w:val="16"/>
        </w:rPr>
      </w:pPr>
      <w:r w:rsidRPr="00EA7B3D">
        <w:t>14 I am poured out like water,</w:t>
      </w:r>
      <w:r w:rsidR="00EA7B3D">
        <w:t xml:space="preserve"> </w:t>
      </w:r>
      <w:r w:rsidRPr="00EA7B3D">
        <w:t>and all my bones are out of joint.</w:t>
      </w:r>
      <w:r w:rsidR="00EA7B3D">
        <w:t xml:space="preserve"> </w:t>
      </w:r>
      <w:r w:rsidRPr="00EA7B3D">
        <w:t>My heart has turned to wax;</w:t>
      </w:r>
      <w:r w:rsidR="00EA7B3D">
        <w:t xml:space="preserve"> </w:t>
      </w:r>
      <w:r w:rsidRPr="00EA7B3D">
        <w:t>it has melted within me.</w:t>
      </w:r>
    </w:p>
    <w:p w14:paraId="5B4AB9DA" w14:textId="77777777" w:rsidR="00197F2D" w:rsidRPr="00197F2D" w:rsidRDefault="0073733A" w:rsidP="00EA7B3D">
      <w:pPr>
        <w:pStyle w:val="largemain"/>
        <w:rPr>
          <w:sz w:val="16"/>
        </w:rPr>
      </w:pPr>
      <w:r w:rsidRPr="00EA7B3D">
        <w:t>15 My mouth is dried up like a potsherd, and my tongue sticks to the roof of my mouth; you lay me in the dust of death.</w:t>
      </w:r>
    </w:p>
    <w:p w14:paraId="1C47F4ED" w14:textId="77777777" w:rsidR="00197F2D" w:rsidRPr="00197F2D" w:rsidRDefault="0073733A" w:rsidP="00EA7B3D">
      <w:pPr>
        <w:pStyle w:val="Largemainbold"/>
        <w:rPr>
          <w:sz w:val="16"/>
        </w:rPr>
      </w:pPr>
      <w:r w:rsidRPr="00EA7B3D">
        <w:t xml:space="preserve">16 Dogs surround </w:t>
      </w:r>
      <w:proofErr w:type="gramStart"/>
      <w:r w:rsidRPr="00EA7B3D">
        <w:t>me,</w:t>
      </w:r>
      <w:proofErr w:type="gramEnd"/>
      <w:r w:rsidRPr="00EA7B3D">
        <w:t xml:space="preserve"> a pack of villains encircles me; they pierce my hands and my feet.</w:t>
      </w:r>
    </w:p>
    <w:p w14:paraId="0556525A" w14:textId="77777777" w:rsidR="00197F2D" w:rsidRPr="00197F2D" w:rsidRDefault="0073733A" w:rsidP="00EA7B3D">
      <w:pPr>
        <w:pStyle w:val="largemain"/>
        <w:rPr>
          <w:sz w:val="16"/>
        </w:rPr>
      </w:pPr>
      <w:r w:rsidRPr="00EA7B3D">
        <w:t>17 All my bones are on display;</w:t>
      </w:r>
      <w:r w:rsidR="00EA7B3D">
        <w:t xml:space="preserve"> </w:t>
      </w:r>
      <w:r w:rsidRPr="00EA7B3D">
        <w:t>people stare and gloat over me.</w:t>
      </w:r>
    </w:p>
    <w:p w14:paraId="6FB0FF89" w14:textId="77777777" w:rsidR="00197F2D" w:rsidRPr="00197F2D" w:rsidRDefault="0073733A" w:rsidP="00EA7B3D">
      <w:pPr>
        <w:pStyle w:val="Largemainbold"/>
        <w:rPr>
          <w:sz w:val="16"/>
        </w:rPr>
      </w:pPr>
      <w:r w:rsidRPr="00EA7B3D">
        <w:t>18 They divide my clothes among them and cast lots for my garment.</w:t>
      </w:r>
    </w:p>
    <w:p w14:paraId="0B1C1874" w14:textId="77777777" w:rsidR="00197F2D" w:rsidRPr="00197F2D" w:rsidRDefault="0073733A" w:rsidP="00EA7B3D">
      <w:pPr>
        <w:pStyle w:val="largemain"/>
        <w:rPr>
          <w:sz w:val="16"/>
        </w:rPr>
      </w:pPr>
      <w:r w:rsidRPr="00EA7B3D">
        <w:t>19 But you, Lord, do not be far from me. You are my strength; come quickly to help me.</w:t>
      </w:r>
    </w:p>
    <w:p w14:paraId="4E3E524E" w14:textId="77777777" w:rsidR="00197F2D" w:rsidRPr="00197F2D" w:rsidRDefault="0073733A" w:rsidP="00EA7B3D">
      <w:pPr>
        <w:pStyle w:val="Largemainbold"/>
        <w:rPr>
          <w:sz w:val="16"/>
        </w:rPr>
      </w:pPr>
      <w:r w:rsidRPr="00EA7B3D">
        <w:t>20 Deliver me from the sword,</w:t>
      </w:r>
      <w:r w:rsidR="00EA7B3D">
        <w:t xml:space="preserve"> </w:t>
      </w:r>
      <w:r w:rsidRPr="00EA7B3D">
        <w:t>my precious life from the power of the dogs.</w:t>
      </w:r>
    </w:p>
    <w:p w14:paraId="3A842AE5" w14:textId="77777777" w:rsidR="00197F2D" w:rsidRPr="00197F2D" w:rsidRDefault="0073733A" w:rsidP="00EA7B3D">
      <w:pPr>
        <w:pStyle w:val="largemain"/>
        <w:rPr>
          <w:sz w:val="16"/>
        </w:rPr>
      </w:pPr>
      <w:r w:rsidRPr="00EA7B3D">
        <w:t>21 Rescue me from the mouth of the lions; save me from the horns of the wild oxen.</w:t>
      </w:r>
    </w:p>
    <w:p w14:paraId="555CA8F5" w14:textId="77777777" w:rsidR="00197F2D" w:rsidRPr="00197F2D" w:rsidRDefault="0073733A" w:rsidP="00EA7B3D">
      <w:pPr>
        <w:pStyle w:val="Largemainbold"/>
        <w:rPr>
          <w:sz w:val="16"/>
        </w:rPr>
      </w:pPr>
      <w:r w:rsidRPr="00EA7B3D">
        <w:t>22 I will declare your name to my people; in the assembly I will praise you.</w:t>
      </w:r>
    </w:p>
    <w:p w14:paraId="1FE00AEA" w14:textId="77777777" w:rsidR="00197F2D" w:rsidRPr="00197F2D" w:rsidRDefault="0073733A" w:rsidP="00EA7B3D">
      <w:pPr>
        <w:pStyle w:val="largemain"/>
        <w:rPr>
          <w:sz w:val="16"/>
        </w:rPr>
      </w:pPr>
      <w:r w:rsidRPr="00EA7B3D">
        <w:t>23 You who fear the Lord, praise him!</w:t>
      </w:r>
    </w:p>
    <w:p w14:paraId="7AF1C5A4" w14:textId="77777777" w:rsidR="00197F2D" w:rsidRPr="00197F2D" w:rsidRDefault="0073733A" w:rsidP="00EA7B3D">
      <w:pPr>
        <w:pStyle w:val="largemain"/>
        <w:rPr>
          <w:sz w:val="16"/>
        </w:rPr>
      </w:pPr>
      <w:r w:rsidRPr="00EA7B3D">
        <w:t>All you descendants of Jacob, honour him! Revere him, all you descendants of Israel!</w:t>
      </w:r>
    </w:p>
    <w:p w14:paraId="0C4125E8" w14:textId="77777777" w:rsidR="00197F2D" w:rsidRPr="00197F2D" w:rsidRDefault="0073733A" w:rsidP="00EA7B3D">
      <w:pPr>
        <w:pStyle w:val="Largemainbold"/>
        <w:rPr>
          <w:sz w:val="16"/>
        </w:rPr>
      </w:pPr>
      <w:r w:rsidRPr="00EA7B3D">
        <w:lastRenderedPageBreak/>
        <w:t>24 For he has not despised or scorned the suffering of the afflicted one; he has not hidden his face from him but has listened to his cry for help.</w:t>
      </w:r>
    </w:p>
    <w:p w14:paraId="5BD671A3" w14:textId="77777777" w:rsidR="00197F2D" w:rsidRPr="00197F2D" w:rsidRDefault="0073733A" w:rsidP="00EA7B3D">
      <w:pPr>
        <w:pStyle w:val="largemain"/>
        <w:rPr>
          <w:sz w:val="16"/>
        </w:rPr>
      </w:pPr>
      <w:r w:rsidRPr="00EA7B3D">
        <w:t>25 From you comes the theme of my praise in the great assembly;</w:t>
      </w:r>
      <w:r w:rsidR="00197F2D">
        <w:rPr>
          <w:sz w:val="16"/>
        </w:rPr>
        <w:t xml:space="preserve"> </w:t>
      </w:r>
      <w:r w:rsidRPr="00EA7B3D">
        <w:t>before those who fear you I will fulfil my vows.</w:t>
      </w:r>
    </w:p>
    <w:p w14:paraId="3BBE90F5" w14:textId="77777777" w:rsidR="00197F2D" w:rsidRPr="00197F2D" w:rsidRDefault="0073733A" w:rsidP="00EA7B3D">
      <w:pPr>
        <w:pStyle w:val="Largemainbold"/>
        <w:rPr>
          <w:sz w:val="16"/>
        </w:rPr>
      </w:pPr>
      <w:r w:rsidRPr="00EA7B3D">
        <w:t>26 The poor will eat and be satisfied;</w:t>
      </w:r>
      <w:r w:rsidR="00EA7B3D">
        <w:t xml:space="preserve"> </w:t>
      </w:r>
      <w:r w:rsidRPr="00EA7B3D">
        <w:t>those who seek the Lord will praise him - may your hearts live forever!</w:t>
      </w:r>
    </w:p>
    <w:p w14:paraId="5F6C7C6D" w14:textId="77777777" w:rsidR="00197F2D" w:rsidRPr="00197F2D" w:rsidRDefault="0073733A" w:rsidP="00EA7B3D">
      <w:pPr>
        <w:pStyle w:val="largemain"/>
        <w:rPr>
          <w:sz w:val="16"/>
        </w:rPr>
      </w:pPr>
      <w:r w:rsidRPr="00EA7B3D">
        <w:t>27 All the ends of the earth</w:t>
      </w:r>
      <w:r w:rsidR="009C2151" w:rsidRPr="00EA7B3D">
        <w:t xml:space="preserve"> </w:t>
      </w:r>
      <w:r w:rsidRPr="00EA7B3D">
        <w:t>will remember and turn to the Lord,</w:t>
      </w:r>
      <w:r w:rsidR="00EA7B3D">
        <w:t xml:space="preserve"> </w:t>
      </w:r>
      <w:r w:rsidRPr="00EA7B3D">
        <w:t>and all the families of the nations</w:t>
      </w:r>
      <w:r w:rsidR="009C2151" w:rsidRPr="00EA7B3D">
        <w:t xml:space="preserve"> </w:t>
      </w:r>
      <w:r w:rsidRPr="00EA7B3D">
        <w:t>will bow down before him,</w:t>
      </w:r>
    </w:p>
    <w:p w14:paraId="52879C8E" w14:textId="77777777" w:rsidR="00197F2D" w:rsidRPr="00197F2D" w:rsidRDefault="0073733A" w:rsidP="00EA7B3D">
      <w:pPr>
        <w:pStyle w:val="Largemainbold"/>
        <w:rPr>
          <w:sz w:val="16"/>
        </w:rPr>
      </w:pPr>
      <w:r w:rsidRPr="00EA7B3D">
        <w:t>28 for dominion belongs to the Lord</w:t>
      </w:r>
      <w:r w:rsidR="00EA7B3D">
        <w:t xml:space="preserve"> </w:t>
      </w:r>
      <w:r w:rsidRPr="00EA7B3D">
        <w:t>and he rules over the nations.</w:t>
      </w:r>
    </w:p>
    <w:p w14:paraId="5816E8DC" w14:textId="77777777" w:rsidR="00197F2D" w:rsidRPr="00197F2D" w:rsidRDefault="0073733A" w:rsidP="00EA7B3D">
      <w:pPr>
        <w:pStyle w:val="largemain"/>
        <w:rPr>
          <w:sz w:val="16"/>
        </w:rPr>
      </w:pPr>
      <w:r w:rsidRPr="00EA7B3D">
        <w:t>29 All the rich of the earth will feast and worship; all who go down to the dust will kneel before him - those who cannot keep themselves alive.</w:t>
      </w:r>
    </w:p>
    <w:p w14:paraId="763B1B6D" w14:textId="77777777" w:rsidR="00197F2D" w:rsidRPr="00197F2D" w:rsidRDefault="0073733A" w:rsidP="00EA7B3D">
      <w:pPr>
        <w:pStyle w:val="Largemainbold"/>
        <w:rPr>
          <w:sz w:val="16"/>
        </w:rPr>
      </w:pPr>
      <w:r w:rsidRPr="00EA7B3D">
        <w:t>30 Posterity will serve him;</w:t>
      </w:r>
      <w:r w:rsidR="00EA7B3D">
        <w:t xml:space="preserve"> </w:t>
      </w:r>
      <w:r w:rsidRPr="00EA7B3D">
        <w:t>future generations will be told about the Lord.</w:t>
      </w:r>
    </w:p>
    <w:p w14:paraId="6BE293E8" w14:textId="77777777" w:rsidR="00197F2D" w:rsidRPr="00197F2D" w:rsidRDefault="0073733A" w:rsidP="00EA7B3D">
      <w:pPr>
        <w:pStyle w:val="largemain"/>
        <w:rPr>
          <w:sz w:val="16"/>
        </w:rPr>
      </w:pPr>
      <w:r w:rsidRPr="00EA7B3D">
        <w:t>31 They will proclaim his righteousness, declaring to a people yet unborn:</w:t>
      </w:r>
      <w:r w:rsidR="00EA7B3D">
        <w:t xml:space="preserve"> </w:t>
      </w:r>
      <w:r w:rsidRPr="00EA7B3D">
        <w:t>He has done it!</w:t>
      </w:r>
    </w:p>
    <w:p w14:paraId="6E511C45" w14:textId="77777777" w:rsidR="00197F2D" w:rsidRPr="00197F2D" w:rsidRDefault="00197F2D" w:rsidP="0073733A">
      <w:pPr>
        <w:pStyle w:val="smallmainbold"/>
        <w:rPr>
          <w:rFonts w:asciiTheme="minorHAnsi" w:hAnsiTheme="minorHAnsi"/>
          <w:b w:val="0"/>
          <w:bCs/>
          <w:sz w:val="16"/>
          <w:szCs w:val="32"/>
        </w:rPr>
      </w:pPr>
    </w:p>
    <w:p w14:paraId="4C584581" w14:textId="77777777" w:rsidR="00197F2D" w:rsidRPr="00197F2D" w:rsidRDefault="0073733A" w:rsidP="00EA7B3D">
      <w:pPr>
        <w:pStyle w:val="LargeHeading1"/>
        <w:rPr>
          <w:sz w:val="16"/>
        </w:rPr>
      </w:pPr>
      <w:r w:rsidRPr="009C2151">
        <w:t xml:space="preserve"> Children's Spot</w:t>
      </w:r>
    </w:p>
    <w:p w14:paraId="716F3BBA" w14:textId="77777777" w:rsidR="00197F2D" w:rsidRPr="00197F2D" w:rsidRDefault="00197F2D" w:rsidP="00EA7B3D">
      <w:pPr>
        <w:pStyle w:val="LargeHeading1"/>
        <w:rPr>
          <w:sz w:val="16"/>
        </w:rPr>
      </w:pPr>
    </w:p>
    <w:p w14:paraId="3EED8912" w14:textId="77777777" w:rsidR="00197F2D" w:rsidRPr="00197F2D" w:rsidRDefault="0073733A" w:rsidP="00EA7B3D">
      <w:pPr>
        <w:pStyle w:val="LargeHeading1"/>
        <w:rPr>
          <w:sz w:val="16"/>
        </w:rPr>
      </w:pPr>
      <w:r w:rsidRPr="009C2151">
        <w:t xml:space="preserve"> Video – </w:t>
      </w:r>
      <w:r w:rsidR="009C2151" w:rsidRPr="009C2151">
        <w:t>King of the Jungle</w:t>
      </w:r>
    </w:p>
    <w:p w14:paraId="39B05F3E" w14:textId="77777777" w:rsidR="00197F2D" w:rsidRPr="00197F2D" w:rsidRDefault="00197F2D" w:rsidP="00EA7B3D">
      <w:pPr>
        <w:pStyle w:val="LargeHeading1"/>
        <w:rPr>
          <w:sz w:val="16"/>
        </w:rPr>
      </w:pPr>
    </w:p>
    <w:p w14:paraId="1A9A94CF" w14:textId="77777777" w:rsidR="00197F2D" w:rsidRPr="00197F2D" w:rsidRDefault="0073733A" w:rsidP="00EA7B3D">
      <w:pPr>
        <w:pStyle w:val="LargeHeading1"/>
        <w:rPr>
          <w:sz w:val="16"/>
        </w:rPr>
      </w:pPr>
      <w:r w:rsidRPr="009C2151">
        <w:t xml:space="preserve"> Psalm 23 </w:t>
      </w:r>
      <w:r w:rsidR="00EA7B3D">
        <w:t xml:space="preserve">- </w:t>
      </w:r>
      <w:r w:rsidRPr="009C2151">
        <w:t>please be seated</w:t>
      </w:r>
    </w:p>
    <w:p w14:paraId="374B9002" w14:textId="77777777" w:rsidR="00197F2D" w:rsidRPr="00197F2D" w:rsidRDefault="00197F2D" w:rsidP="00EA7B3D">
      <w:pPr>
        <w:pStyle w:val="LargeHeading1"/>
        <w:rPr>
          <w:sz w:val="16"/>
        </w:rPr>
      </w:pPr>
    </w:p>
    <w:p w14:paraId="042EE180" w14:textId="77777777" w:rsidR="00197F2D" w:rsidRPr="00197F2D" w:rsidRDefault="0073733A" w:rsidP="00EA7B3D">
      <w:pPr>
        <w:pStyle w:val="largemain"/>
        <w:rPr>
          <w:sz w:val="16"/>
        </w:rPr>
      </w:pPr>
      <w:r w:rsidRPr="00197F2D">
        <w:rPr>
          <w:b/>
          <w:bCs/>
        </w:rPr>
        <w:t>1</w:t>
      </w:r>
      <w:r w:rsidRPr="00EA7B3D">
        <w:t xml:space="preserve"> The Lord is my shepherd, I lack nothing.</w:t>
      </w:r>
    </w:p>
    <w:p w14:paraId="7657C022" w14:textId="77777777" w:rsidR="00197F2D" w:rsidRPr="00197F2D" w:rsidRDefault="0073733A" w:rsidP="00EA7B3D">
      <w:pPr>
        <w:pStyle w:val="largemain"/>
        <w:rPr>
          <w:sz w:val="16"/>
        </w:rPr>
      </w:pPr>
      <w:r w:rsidRPr="00197F2D">
        <w:rPr>
          <w:b/>
          <w:bCs/>
        </w:rPr>
        <w:t>2</w:t>
      </w:r>
      <w:r w:rsidRPr="00EA7B3D">
        <w:t xml:space="preserve"> He makes me lie down in green pastures, he leads me beside quiet waters,</w:t>
      </w:r>
    </w:p>
    <w:p w14:paraId="14496CFE" w14:textId="217D689C" w:rsidR="00197F2D" w:rsidRPr="00197F2D" w:rsidRDefault="0073733A" w:rsidP="00EA7B3D">
      <w:pPr>
        <w:pStyle w:val="largemain"/>
        <w:rPr>
          <w:sz w:val="16"/>
        </w:rPr>
      </w:pPr>
      <w:r w:rsidRPr="00197F2D">
        <w:rPr>
          <w:b/>
          <w:bCs/>
        </w:rPr>
        <w:lastRenderedPageBreak/>
        <w:t>3</w:t>
      </w:r>
      <w:r w:rsidRPr="00EA7B3D">
        <w:t xml:space="preserve"> </w:t>
      </w:r>
      <w:r w:rsidR="00A709B8">
        <w:t>H</w:t>
      </w:r>
      <w:r w:rsidRPr="00EA7B3D">
        <w:t>e refreshes my soul. He guides me along the right paths for his name’s sake.</w:t>
      </w:r>
    </w:p>
    <w:p w14:paraId="3E7ABD11" w14:textId="77777777" w:rsidR="00197F2D" w:rsidRPr="00197F2D" w:rsidRDefault="0073733A" w:rsidP="00EA7B3D">
      <w:pPr>
        <w:pStyle w:val="largemain"/>
        <w:rPr>
          <w:sz w:val="16"/>
        </w:rPr>
      </w:pPr>
      <w:r w:rsidRPr="00197F2D">
        <w:rPr>
          <w:b/>
          <w:bCs/>
        </w:rPr>
        <w:t>4</w:t>
      </w:r>
      <w:r w:rsidRPr="00EA7B3D">
        <w:t xml:space="preserve"> Even though I walk through the darkest valley, I will fear no evil,  for you are with me; your rod and your staff, they comfort me.</w:t>
      </w:r>
    </w:p>
    <w:p w14:paraId="65695860" w14:textId="77777777" w:rsidR="00197F2D" w:rsidRPr="00197F2D" w:rsidRDefault="0073733A" w:rsidP="00EA7B3D">
      <w:pPr>
        <w:pStyle w:val="largemain"/>
        <w:rPr>
          <w:sz w:val="16"/>
        </w:rPr>
      </w:pPr>
      <w:r w:rsidRPr="00197F2D">
        <w:rPr>
          <w:b/>
          <w:bCs/>
        </w:rPr>
        <w:t>5</w:t>
      </w:r>
      <w:r w:rsidRPr="00EA7B3D">
        <w:t xml:space="preserve"> You prepare a table before me in the presence of my enemies. You anoint my head with oil; my cup overflows.</w:t>
      </w:r>
    </w:p>
    <w:p w14:paraId="11350D85" w14:textId="77777777" w:rsidR="00197F2D" w:rsidRPr="00197F2D" w:rsidRDefault="0073733A" w:rsidP="00EA7B3D">
      <w:pPr>
        <w:pStyle w:val="largemain"/>
        <w:rPr>
          <w:sz w:val="16"/>
        </w:rPr>
      </w:pPr>
      <w:r w:rsidRPr="00197F2D">
        <w:rPr>
          <w:b/>
          <w:bCs/>
        </w:rPr>
        <w:t>6</w:t>
      </w:r>
      <w:r w:rsidRPr="00EA7B3D">
        <w:t xml:space="preserve"> Surely your goodness and love will follow me all the days of my life, and I will dwell in the house of the Lord forever.</w:t>
      </w:r>
    </w:p>
    <w:p w14:paraId="3B54650F" w14:textId="77777777" w:rsidR="00197F2D" w:rsidRPr="00197F2D" w:rsidRDefault="00197F2D" w:rsidP="00EA7B3D">
      <w:pPr>
        <w:pStyle w:val="largemain"/>
        <w:rPr>
          <w:sz w:val="16"/>
        </w:rPr>
      </w:pPr>
    </w:p>
    <w:p w14:paraId="6A3B6047" w14:textId="77777777" w:rsidR="00197F2D" w:rsidRPr="00197F2D" w:rsidRDefault="0073733A" w:rsidP="00EA7B3D">
      <w:pPr>
        <w:pStyle w:val="largemain"/>
        <w:rPr>
          <w:sz w:val="16"/>
        </w:rPr>
      </w:pPr>
      <w:r w:rsidRPr="00EA7B3D">
        <w:t>This is the word of the Lord.</w:t>
      </w:r>
    </w:p>
    <w:p w14:paraId="53AD5CFB" w14:textId="7BE2244D" w:rsidR="00197F2D" w:rsidRPr="00197F2D" w:rsidRDefault="0073733A" w:rsidP="00EA7B3D">
      <w:pPr>
        <w:pStyle w:val="Largemainbold"/>
        <w:rPr>
          <w:sz w:val="16"/>
        </w:rPr>
      </w:pPr>
      <w:r w:rsidRPr="009C2151">
        <w:t>Thanks be to God</w:t>
      </w:r>
      <w:r w:rsidR="00A709B8">
        <w:t>.</w:t>
      </w:r>
    </w:p>
    <w:p w14:paraId="3CD4E520" w14:textId="77777777" w:rsidR="00197F2D" w:rsidRPr="00197F2D" w:rsidRDefault="00197F2D" w:rsidP="0073733A">
      <w:pPr>
        <w:pStyle w:val="smallmainbold"/>
        <w:rPr>
          <w:rFonts w:asciiTheme="minorHAnsi" w:hAnsiTheme="minorHAnsi"/>
          <w:b w:val="0"/>
          <w:bCs/>
          <w:sz w:val="16"/>
          <w:szCs w:val="32"/>
        </w:rPr>
      </w:pPr>
    </w:p>
    <w:p w14:paraId="573647D2" w14:textId="77777777" w:rsidR="00197F2D" w:rsidRPr="00197F2D" w:rsidRDefault="0073733A" w:rsidP="00EA7B3D">
      <w:pPr>
        <w:pStyle w:val="LargeHeading1"/>
        <w:rPr>
          <w:sz w:val="16"/>
        </w:rPr>
      </w:pPr>
      <w:r w:rsidRPr="009C2151">
        <w:t xml:space="preserve"> The Sermon</w:t>
      </w:r>
    </w:p>
    <w:p w14:paraId="586E1CD4" w14:textId="77777777" w:rsidR="00197F2D" w:rsidRPr="00197F2D" w:rsidRDefault="00197F2D" w:rsidP="0073733A">
      <w:pPr>
        <w:pStyle w:val="smallmainbold"/>
        <w:rPr>
          <w:rFonts w:asciiTheme="minorHAnsi" w:hAnsiTheme="minorHAnsi"/>
          <w:b w:val="0"/>
          <w:bCs/>
          <w:color w:val="00B050"/>
          <w:sz w:val="16"/>
          <w:szCs w:val="32"/>
        </w:rPr>
      </w:pPr>
    </w:p>
    <w:p w14:paraId="37502139" w14:textId="77777777" w:rsidR="00197F2D" w:rsidRPr="00197F2D" w:rsidRDefault="0073733A" w:rsidP="00EA7B3D">
      <w:pPr>
        <w:pStyle w:val="LargeHeading1"/>
        <w:rPr>
          <w:sz w:val="16"/>
        </w:rPr>
      </w:pPr>
      <w:r w:rsidRPr="00EA7B3D">
        <w:t xml:space="preserve"> Lead me Lord</w:t>
      </w:r>
      <w:r w:rsidR="00EA7B3D" w:rsidRPr="00EA7B3D">
        <w:t xml:space="preserve"> - </w:t>
      </w:r>
      <w:r w:rsidRPr="00EA7B3D">
        <w:t>Hymn 17</w:t>
      </w:r>
    </w:p>
    <w:p w14:paraId="18175470" w14:textId="77777777" w:rsidR="00197F2D" w:rsidRPr="00197F2D" w:rsidRDefault="00197F2D" w:rsidP="0073733A">
      <w:pPr>
        <w:pStyle w:val="smallmainbold"/>
        <w:rPr>
          <w:rFonts w:asciiTheme="minorHAnsi" w:hAnsiTheme="minorHAnsi"/>
          <w:b w:val="0"/>
          <w:bCs/>
          <w:sz w:val="16"/>
          <w:szCs w:val="32"/>
        </w:rPr>
      </w:pPr>
    </w:p>
    <w:p w14:paraId="24861CEF" w14:textId="77777777" w:rsidR="00197F2D" w:rsidRPr="00197F2D" w:rsidRDefault="0073733A" w:rsidP="00197F2D">
      <w:pPr>
        <w:pStyle w:val="largemain"/>
        <w:rPr>
          <w:b/>
          <w:sz w:val="16"/>
        </w:rPr>
      </w:pPr>
      <w:r w:rsidRPr="0073733A">
        <w:t>Lead me, Lord, lead me in thy righteousness;</w:t>
      </w:r>
    </w:p>
    <w:p w14:paraId="43370C6C" w14:textId="77777777" w:rsidR="00197F2D" w:rsidRPr="00197F2D" w:rsidRDefault="0073733A" w:rsidP="00197F2D">
      <w:pPr>
        <w:pStyle w:val="largemain"/>
        <w:rPr>
          <w:b/>
          <w:sz w:val="16"/>
        </w:rPr>
      </w:pPr>
      <w:r w:rsidRPr="0073733A">
        <w:t xml:space="preserve">make thy way plain before my face. </w:t>
      </w:r>
    </w:p>
    <w:p w14:paraId="1FE9F3E4" w14:textId="77777777" w:rsidR="00197F2D" w:rsidRPr="00197F2D" w:rsidRDefault="0073733A" w:rsidP="00197F2D">
      <w:pPr>
        <w:pStyle w:val="largemain"/>
        <w:rPr>
          <w:b/>
          <w:sz w:val="16"/>
        </w:rPr>
      </w:pPr>
      <w:r w:rsidRPr="0073733A">
        <w:t>Lead me, Lord, lead me in thy righteousness;</w:t>
      </w:r>
    </w:p>
    <w:p w14:paraId="053826DB" w14:textId="77777777" w:rsidR="00197F2D" w:rsidRPr="00197F2D" w:rsidRDefault="0073733A" w:rsidP="00197F2D">
      <w:pPr>
        <w:pStyle w:val="largemain"/>
        <w:rPr>
          <w:b/>
          <w:sz w:val="16"/>
        </w:rPr>
      </w:pPr>
      <w:r w:rsidRPr="0073733A">
        <w:t xml:space="preserve">make thy way plain before my face. </w:t>
      </w:r>
    </w:p>
    <w:p w14:paraId="56374ED6" w14:textId="77777777" w:rsidR="00197F2D" w:rsidRPr="00197F2D" w:rsidRDefault="00197F2D" w:rsidP="00197F2D">
      <w:pPr>
        <w:pStyle w:val="largemain"/>
        <w:rPr>
          <w:b/>
          <w:sz w:val="16"/>
        </w:rPr>
      </w:pPr>
    </w:p>
    <w:p w14:paraId="60E23A10" w14:textId="77777777" w:rsidR="00197F2D" w:rsidRPr="00197F2D" w:rsidRDefault="0073733A" w:rsidP="00197F2D">
      <w:pPr>
        <w:pStyle w:val="largemain"/>
        <w:rPr>
          <w:b/>
          <w:sz w:val="16"/>
        </w:rPr>
      </w:pPr>
      <w:r w:rsidRPr="0073733A">
        <w:t>For it is thou, Lord, thou, Lord only,</w:t>
      </w:r>
      <w:r w:rsidR="00EA7B3D">
        <w:t xml:space="preserve"> </w:t>
      </w:r>
      <w:r w:rsidRPr="0073733A">
        <w:t xml:space="preserve">that </w:t>
      </w:r>
      <w:proofErr w:type="spellStart"/>
      <w:r w:rsidRPr="0073733A">
        <w:t>makest</w:t>
      </w:r>
      <w:proofErr w:type="spellEnd"/>
      <w:r w:rsidRPr="0073733A">
        <w:t xml:space="preserve"> me dwell in safety. </w:t>
      </w:r>
    </w:p>
    <w:p w14:paraId="10589B63" w14:textId="77777777" w:rsidR="00197F2D" w:rsidRPr="00197F2D" w:rsidRDefault="0073733A" w:rsidP="00197F2D">
      <w:pPr>
        <w:pStyle w:val="largemain"/>
        <w:rPr>
          <w:b/>
          <w:sz w:val="16"/>
        </w:rPr>
      </w:pPr>
      <w:r w:rsidRPr="0073733A">
        <w:t>For it is thou, Lord, thou, Lord only,</w:t>
      </w:r>
      <w:r w:rsidR="00EA7B3D">
        <w:t xml:space="preserve"> </w:t>
      </w:r>
      <w:r w:rsidRPr="0073733A">
        <w:t xml:space="preserve">that </w:t>
      </w:r>
      <w:proofErr w:type="spellStart"/>
      <w:r w:rsidRPr="0073733A">
        <w:t>makest</w:t>
      </w:r>
      <w:proofErr w:type="spellEnd"/>
      <w:r w:rsidRPr="0073733A">
        <w:t xml:space="preserve"> me dwell in safety.</w:t>
      </w:r>
    </w:p>
    <w:p w14:paraId="324DCD94" w14:textId="77777777" w:rsidR="00197F2D" w:rsidRPr="00197F2D" w:rsidRDefault="00197F2D" w:rsidP="0073733A">
      <w:pPr>
        <w:pStyle w:val="smallmainbold"/>
        <w:rPr>
          <w:rFonts w:asciiTheme="minorHAnsi" w:hAnsiTheme="minorHAnsi"/>
          <w:b w:val="0"/>
          <w:bCs/>
          <w:sz w:val="16"/>
          <w:szCs w:val="32"/>
        </w:rPr>
      </w:pPr>
    </w:p>
    <w:p w14:paraId="092BF074" w14:textId="77777777" w:rsidR="00197F2D" w:rsidRPr="00197F2D" w:rsidRDefault="0073733A" w:rsidP="00EA7B3D">
      <w:pPr>
        <w:pStyle w:val="LargeHeading1"/>
        <w:rPr>
          <w:sz w:val="16"/>
        </w:rPr>
      </w:pPr>
      <w:r w:rsidRPr="00EA7B3D">
        <w:t xml:space="preserve"> Declaring Fait</w:t>
      </w:r>
      <w:r w:rsidR="00EA7B3D" w:rsidRPr="00EA7B3D">
        <w:t xml:space="preserve">h - </w:t>
      </w:r>
      <w:r w:rsidRPr="00EA7B3D">
        <w:t>affirming our belief</w:t>
      </w:r>
    </w:p>
    <w:p w14:paraId="75B45067" w14:textId="77777777" w:rsidR="00197F2D" w:rsidRPr="00197F2D" w:rsidRDefault="00197F2D" w:rsidP="0073733A">
      <w:pPr>
        <w:pStyle w:val="smallmainbold"/>
        <w:rPr>
          <w:rFonts w:asciiTheme="minorHAnsi" w:hAnsiTheme="minorHAnsi"/>
          <w:b w:val="0"/>
          <w:bCs/>
          <w:sz w:val="16"/>
          <w:szCs w:val="32"/>
        </w:rPr>
      </w:pPr>
    </w:p>
    <w:p w14:paraId="217D7D73" w14:textId="77777777" w:rsidR="00197F2D" w:rsidRPr="00197F2D" w:rsidRDefault="00197F2D" w:rsidP="0073733A">
      <w:pPr>
        <w:pStyle w:val="smallmainbold"/>
        <w:rPr>
          <w:rFonts w:asciiTheme="minorHAnsi" w:hAnsiTheme="minorHAnsi"/>
          <w:b w:val="0"/>
          <w:bCs/>
          <w:sz w:val="16"/>
          <w:szCs w:val="32"/>
        </w:rPr>
      </w:pPr>
    </w:p>
    <w:p w14:paraId="1D3D24E3" w14:textId="77777777" w:rsidR="00197F2D" w:rsidRPr="00197F2D" w:rsidRDefault="0073733A" w:rsidP="00EA7B3D">
      <w:pPr>
        <w:pStyle w:val="Largemainbold"/>
        <w:rPr>
          <w:sz w:val="16"/>
        </w:rPr>
      </w:pPr>
      <w:r w:rsidRPr="00EA7B3D">
        <w:t xml:space="preserve">I believe in God, the Father almighty, </w:t>
      </w:r>
    </w:p>
    <w:p w14:paraId="614A12CE" w14:textId="77777777" w:rsidR="00197F2D" w:rsidRPr="00197F2D" w:rsidRDefault="0073733A" w:rsidP="00EA7B3D">
      <w:pPr>
        <w:pStyle w:val="Largemainbold"/>
        <w:rPr>
          <w:sz w:val="16"/>
        </w:rPr>
      </w:pPr>
      <w:r w:rsidRPr="00EA7B3D">
        <w:t>creator of heaven and earth.</w:t>
      </w:r>
    </w:p>
    <w:p w14:paraId="7906EA4A" w14:textId="77777777" w:rsidR="00197F2D" w:rsidRPr="00197F2D" w:rsidRDefault="0073733A" w:rsidP="00EA7B3D">
      <w:pPr>
        <w:pStyle w:val="Largemainbold"/>
        <w:rPr>
          <w:sz w:val="16"/>
        </w:rPr>
      </w:pPr>
      <w:r w:rsidRPr="00EA7B3D">
        <w:lastRenderedPageBreak/>
        <w:t xml:space="preserve">I believe in Jesus Christ, God's only Son, our Lord, </w:t>
      </w:r>
    </w:p>
    <w:p w14:paraId="3E67275C" w14:textId="77777777" w:rsidR="00197F2D" w:rsidRPr="00197F2D" w:rsidRDefault="0073733A" w:rsidP="00EA7B3D">
      <w:pPr>
        <w:pStyle w:val="Largemainbold"/>
        <w:rPr>
          <w:sz w:val="16"/>
        </w:rPr>
      </w:pPr>
      <w:r w:rsidRPr="00EA7B3D">
        <w:t xml:space="preserve">who was conceived by the Holy Spirit, </w:t>
      </w:r>
    </w:p>
    <w:p w14:paraId="261DE4C4" w14:textId="77777777" w:rsidR="00197F2D" w:rsidRPr="00197F2D" w:rsidRDefault="0073733A" w:rsidP="00EA7B3D">
      <w:pPr>
        <w:pStyle w:val="Largemainbold"/>
        <w:rPr>
          <w:sz w:val="16"/>
        </w:rPr>
      </w:pPr>
      <w:r w:rsidRPr="00EA7B3D">
        <w:t xml:space="preserve">born of the Virgin Mary, </w:t>
      </w:r>
    </w:p>
    <w:p w14:paraId="56262D82" w14:textId="77777777" w:rsidR="00197F2D" w:rsidRPr="00197F2D" w:rsidRDefault="0073733A" w:rsidP="00EA7B3D">
      <w:pPr>
        <w:pStyle w:val="Largemainbold"/>
        <w:rPr>
          <w:sz w:val="16"/>
        </w:rPr>
      </w:pPr>
      <w:r w:rsidRPr="00EA7B3D">
        <w:t xml:space="preserve">suffered under Pontius Pilate, </w:t>
      </w:r>
    </w:p>
    <w:p w14:paraId="284B379A" w14:textId="77777777" w:rsidR="00197F2D" w:rsidRPr="00197F2D" w:rsidRDefault="0073733A" w:rsidP="00EA7B3D">
      <w:pPr>
        <w:pStyle w:val="Largemainbold"/>
        <w:rPr>
          <w:sz w:val="16"/>
        </w:rPr>
      </w:pPr>
      <w:r w:rsidRPr="00EA7B3D">
        <w:t xml:space="preserve">was crucified, died and was buried; </w:t>
      </w:r>
    </w:p>
    <w:p w14:paraId="7AE7D40C" w14:textId="77777777" w:rsidR="00197F2D" w:rsidRPr="00197F2D" w:rsidRDefault="0073733A" w:rsidP="00EA7B3D">
      <w:pPr>
        <w:pStyle w:val="Largemainbold"/>
        <w:rPr>
          <w:sz w:val="16"/>
        </w:rPr>
      </w:pPr>
      <w:r w:rsidRPr="00EA7B3D">
        <w:t>he descended to the dead.</w:t>
      </w:r>
    </w:p>
    <w:p w14:paraId="77060274" w14:textId="77777777" w:rsidR="00197F2D" w:rsidRPr="00197F2D" w:rsidRDefault="0073733A" w:rsidP="00EA7B3D">
      <w:pPr>
        <w:pStyle w:val="Largemainbold"/>
        <w:rPr>
          <w:sz w:val="16"/>
        </w:rPr>
      </w:pPr>
      <w:r w:rsidRPr="00EA7B3D">
        <w:t xml:space="preserve">On the third day he rose again; </w:t>
      </w:r>
    </w:p>
    <w:p w14:paraId="578B1D07" w14:textId="77777777" w:rsidR="00197F2D" w:rsidRPr="00197F2D" w:rsidRDefault="0073733A" w:rsidP="00EA7B3D">
      <w:pPr>
        <w:pStyle w:val="Largemainbold"/>
        <w:rPr>
          <w:sz w:val="16"/>
        </w:rPr>
      </w:pPr>
      <w:r w:rsidRPr="00EA7B3D">
        <w:t xml:space="preserve">he ascended into heaven, </w:t>
      </w:r>
    </w:p>
    <w:p w14:paraId="175E4131" w14:textId="77777777" w:rsidR="00197F2D" w:rsidRPr="00197F2D" w:rsidRDefault="0073733A" w:rsidP="00EA7B3D">
      <w:pPr>
        <w:pStyle w:val="Largemainbold"/>
        <w:rPr>
          <w:sz w:val="16"/>
        </w:rPr>
      </w:pPr>
      <w:r w:rsidRPr="00EA7B3D">
        <w:t xml:space="preserve">he is seated at the right hand of the Father, </w:t>
      </w:r>
    </w:p>
    <w:p w14:paraId="5C32B89B" w14:textId="77777777" w:rsidR="00197F2D" w:rsidRPr="00197F2D" w:rsidRDefault="0073733A" w:rsidP="00EA7B3D">
      <w:pPr>
        <w:pStyle w:val="Largemainbold"/>
        <w:rPr>
          <w:sz w:val="16"/>
        </w:rPr>
      </w:pPr>
      <w:r w:rsidRPr="00EA7B3D">
        <w:t xml:space="preserve">and he will come again </w:t>
      </w:r>
    </w:p>
    <w:p w14:paraId="71F546C6" w14:textId="77777777" w:rsidR="00197F2D" w:rsidRPr="00197F2D" w:rsidRDefault="0073733A" w:rsidP="00EA7B3D">
      <w:pPr>
        <w:pStyle w:val="Largemainbold"/>
        <w:rPr>
          <w:sz w:val="16"/>
        </w:rPr>
      </w:pPr>
      <w:r w:rsidRPr="00EA7B3D">
        <w:t>to judge the living and the dead.</w:t>
      </w:r>
    </w:p>
    <w:p w14:paraId="14515F13" w14:textId="77777777" w:rsidR="00197F2D" w:rsidRPr="00197F2D" w:rsidRDefault="0073733A" w:rsidP="00EA7B3D">
      <w:pPr>
        <w:pStyle w:val="Largemainbold"/>
        <w:rPr>
          <w:sz w:val="16"/>
        </w:rPr>
      </w:pPr>
      <w:r w:rsidRPr="00EA7B3D">
        <w:t xml:space="preserve">I believe in the Holy Spirit, </w:t>
      </w:r>
    </w:p>
    <w:p w14:paraId="27226751" w14:textId="77777777" w:rsidR="00197F2D" w:rsidRPr="00197F2D" w:rsidRDefault="0073733A" w:rsidP="00EA7B3D">
      <w:pPr>
        <w:pStyle w:val="Largemainbold"/>
        <w:rPr>
          <w:sz w:val="16"/>
        </w:rPr>
      </w:pPr>
      <w:r w:rsidRPr="00EA7B3D">
        <w:t xml:space="preserve">the holy catholic Church, </w:t>
      </w:r>
    </w:p>
    <w:p w14:paraId="1EF54AD7" w14:textId="77777777" w:rsidR="00197F2D" w:rsidRPr="00197F2D" w:rsidRDefault="0073733A" w:rsidP="00EA7B3D">
      <w:pPr>
        <w:pStyle w:val="Largemainbold"/>
        <w:rPr>
          <w:sz w:val="16"/>
        </w:rPr>
      </w:pPr>
      <w:r w:rsidRPr="00EA7B3D">
        <w:t xml:space="preserve">the communion of saints, </w:t>
      </w:r>
    </w:p>
    <w:p w14:paraId="414AA1E8" w14:textId="77777777" w:rsidR="00197F2D" w:rsidRPr="00197F2D" w:rsidRDefault="0073733A" w:rsidP="00EA7B3D">
      <w:pPr>
        <w:pStyle w:val="Largemainbold"/>
        <w:rPr>
          <w:sz w:val="16"/>
        </w:rPr>
      </w:pPr>
      <w:r w:rsidRPr="00EA7B3D">
        <w:t xml:space="preserve">the forgiveness of sins, </w:t>
      </w:r>
    </w:p>
    <w:p w14:paraId="05C922A6" w14:textId="77777777" w:rsidR="00197F2D" w:rsidRPr="00197F2D" w:rsidRDefault="0073733A" w:rsidP="00EA7B3D">
      <w:pPr>
        <w:pStyle w:val="Largemainbold"/>
        <w:rPr>
          <w:sz w:val="16"/>
        </w:rPr>
      </w:pPr>
      <w:r w:rsidRPr="00EA7B3D">
        <w:t xml:space="preserve">the resurrection of the body, </w:t>
      </w:r>
    </w:p>
    <w:p w14:paraId="71B76E30" w14:textId="77777777" w:rsidR="00197F2D" w:rsidRPr="00197F2D" w:rsidRDefault="0073733A" w:rsidP="00EA7B3D">
      <w:pPr>
        <w:pStyle w:val="Largemainbold"/>
        <w:rPr>
          <w:sz w:val="16"/>
        </w:rPr>
      </w:pPr>
      <w:r w:rsidRPr="00EA7B3D">
        <w:t>and the life everlasting. Amen.</w:t>
      </w:r>
    </w:p>
    <w:p w14:paraId="250B2817" w14:textId="77777777" w:rsidR="00197F2D" w:rsidRPr="00197F2D" w:rsidRDefault="00197F2D" w:rsidP="0073733A">
      <w:pPr>
        <w:pStyle w:val="smallmainbold"/>
        <w:rPr>
          <w:rFonts w:asciiTheme="minorHAnsi" w:hAnsiTheme="minorHAnsi"/>
          <w:b w:val="0"/>
          <w:bCs/>
          <w:sz w:val="16"/>
          <w:szCs w:val="32"/>
        </w:rPr>
      </w:pPr>
    </w:p>
    <w:p w14:paraId="04E01BDC" w14:textId="77777777" w:rsidR="00197F2D" w:rsidRPr="00197F2D" w:rsidRDefault="0073733A" w:rsidP="00EA7B3D">
      <w:pPr>
        <w:pStyle w:val="LargeHeading1"/>
        <w:rPr>
          <w:sz w:val="16"/>
        </w:rPr>
      </w:pPr>
      <w:r w:rsidRPr="00EA7B3D">
        <w:t xml:space="preserve"> Praying Together</w:t>
      </w:r>
      <w:r w:rsidR="00EA7B3D" w:rsidRPr="00EA7B3D">
        <w:t xml:space="preserve"> - </w:t>
      </w:r>
      <w:r w:rsidRPr="00EA7B3D">
        <w:t>Intercessions</w:t>
      </w:r>
    </w:p>
    <w:p w14:paraId="24996CEA" w14:textId="77777777" w:rsidR="00197F2D" w:rsidRPr="00197F2D" w:rsidRDefault="00197F2D" w:rsidP="0073733A">
      <w:pPr>
        <w:pStyle w:val="smallmainbold"/>
        <w:rPr>
          <w:rFonts w:asciiTheme="minorHAnsi" w:hAnsiTheme="minorHAnsi"/>
          <w:b w:val="0"/>
          <w:bCs/>
          <w:sz w:val="16"/>
          <w:szCs w:val="32"/>
        </w:rPr>
      </w:pPr>
    </w:p>
    <w:p w14:paraId="284A80A4" w14:textId="77777777" w:rsidR="00197F2D" w:rsidRPr="00197F2D" w:rsidRDefault="0073733A" w:rsidP="00EA7B3D">
      <w:pPr>
        <w:pStyle w:val="largemain"/>
        <w:rPr>
          <w:sz w:val="16"/>
        </w:rPr>
      </w:pPr>
      <w:r w:rsidRPr="00EA7B3D">
        <w:t xml:space="preserve">Lord in your Mercy </w:t>
      </w:r>
    </w:p>
    <w:p w14:paraId="2888D78E" w14:textId="77777777" w:rsidR="00197F2D" w:rsidRPr="00197F2D" w:rsidRDefault="0073733A" w:rsidP="00EA7B3D">
      <w:pPr>
        <w:pStyle w:val="Largemainbold"/>
        <w:rPr>
          <w:sz w:val="16"/>
        </w:rPr>
      </w:pPr>
      <w:r w:rsidRPr="00EA7B3D">
        <w:t xml:space="preserve">Hear our Prayer </w:t>
      </w:r>
    </w:p>
    <w:p w14:paraId="24C22247" w14:textId="77777777" w:rsidR="00197F2D" w:rsidRPr="00197F2D" w:rsidRDefault="00197F2D" w:rsidP="0073733A">
      <w:pPr>
        <w:pStyle w:val="smallmainbold"/>
        <w:rPr>
          <w:rFonts w:asciiTheme="minorHAnsi" w:hAnsiTheme="minorHAnsi"/>
          <w:b w:val="0"/>
          <w:bCs/>
          <w:sz w:val="16"/>
          <w:szCs w:val="32"/>
        </w:rPr>
      </w:pPr>
    </w:p>
    <w:p w14:paraId="79471B9C" w14:textId="77777777" w:rsidR="00197F2D" w:rsidRPr="00197F2D" w:rsidRDefault="0073733A" w:rsidP="00EA7B3D">
      <w:pPr>
        <w:pStyle w:val="LargeHeading1"/>
        <w:rPr>
          <w:sz w:val="16"/>
        </w:rPr>
      </w:pPr>
      <w:r w:rsidRPr="009C2151">
        <w:t xml:space="preserve"> Sunday Collect</w:t>
      </w:r>
    </w:p>
    <w:p w14:paraId="3C11E2FB" w14:textId="77777777" w:rsidR="00197F2D" w:rsidRPr="00197F2D" w:rsidRDefault="0073733A" w:rsidP="00EA7B3D">
      <w:pPr>
        <w:pStyle w:val="LargeHeading1"/>
        <w:rPr>
          <w:sz w:val="16"/>
        </w:rPr>
      </w:pPr>
      <w:r w:rsidRPr="009C2151">
        <w:t xml:space="preserve"> The seventh Sunday after Trinity  </w:t>
      </w:r>
    </w:p>
    <w:p w14:paraId="153D9B71" w14:textId="77777777" w:rsidR="00197F2D" w:rsidRPr="00197F2D" w:rsidRDefault="00197F2D" w:rsidP="0073733A">
      <w:pPr>
        <w:pStyle w:val="smallmainbold"/>
        <w:rPr>
          <w:rFonts w:asciiTheme="minorHAnsi" w:hAnsiTheme="minorHAnsi"/>
          <w:b w:val="0"/>
          <w:bCs/>
          <w:sz w:val="16"/>
          <w:szCs w:val="32"/>
        </w:rPr>
      </w:pPr>
    </w:p>
    <w:p w14:paraId="28F25764" w14:textId="77777777" w:rsidR="00197F2D" w:rsidRPr="00197F2D" w:rsidRDefault="0073733A" w:rsidP="00EA7B3D">
      <w:pPr>
        <w:pStyle w:val="LargeHeading1"/>
        <w:rPr>
          <w:sz w:val="16"/>
        </w:rPr>
      </w:pPr>
      <w:r w:rsidRPr="009C2151">
        <w:t xml:space="preserve"> The Lord's Prayer </w:t>
      </w:r>
      <w:r w:rsidR="00EA7B3D">
        <w:t xml:space="preserve">- </w:t>
      </w:r>
      <w:r w:rsidRPr="009C2151">
        <w:t>we pray with Jesus</w:t>
      </w:r>
    </w:p>
    <w:p w14:paraId="740F4CE6" w14:textId="77777777" w:rsidR="00197F2D" w:rsidRPr="00197F2D" w:rsidRDefault="00197F2D" w:rsidP="0073733A">
      <w:pPr>
        <w:pStyle w:val="smallmainbold"/>
        <w:rPr>
          <w:rFonts w:asciiTheme="minorHAnsi" w:hAnsiTheme="minorHAnsi"/>
          <w:b w:val="0"/>
          <w:bCs/>
          <w:sz w:val="16"/>
          <w:szCs w:val="32"/>
        </w:rPr>
      </w:pPr>
    </w:p>
    <w:p w14:paraId="2575F38E" w14:textId="77777777" w:rsidR="00197F2D" w:rsidRPr="00197F2D" w:rsidRDefault="0073733A" w:rsidP="00EA7B3D">
      <w:pPr>
        <w:pStyle w:val="Largemainbold"/>
        <w:rPr>
          <w:sz w:val="16"/>
        </w:rPr>
      </w:pPr>
      <w:r w:rsidRPr="009C2151">
        <w:t xml:space="preserve">Our Father, who art in heaven,  </w:t>
      </w:r>
    </w:p>
    <w:p w14:paraId="5240D135" w14:textId="77777777" w:rsidR="00197F2D" w:rsidRPr="00197F2D" w:rsidRDefault="0073733A" w:rsidP="00EA7B3D">
      <w:pPr>
        <w:pStyle w:val="Largemainbold"/>
        <w:rPr>
          <w:sz w:val="16"/>
        </w:rPr>
      </w:pPr>
      <w:r w:rsidRPr="009C2151">
        <w:t xml:space="preserve">hallowed be thy name, thy kingdom come,  </w:t>
      </w:r>
    </w:p>
    <w:p w14:paraId="6963BAAF" w14:textId="77777777" w:rsidR="00197F2D" w:rsidRPr="00197F2D" w:rsidRDefault="0073733A" w:rsidP="00EA7B3D">
      <w:pPr>
        <w:pStyle w:val="Largemainbold"/>
        <w:rPr>
          <w:sz w:val="16"/>
        </w:rPr>
      </w:pPr>
      <w:r w:rsidRPr="009C2151">
        <w:t>thy will be done, on earth as it is in heaven.</w:t>
      </w:r>
    </w:p>
    <w:p w14:paraId="708DC251" w14:textId="77777777" w:rsidR="00197F2D" w:rsidRPr="00197F2D" w:rsidRDefault="0073733A" w:rsidP="00EA7B3D">
      <w:pPr>
        <w:pStyle w:val="Largemainbold"/>
        <w:rPr>
          <w:sz w:val="16"/>
        </w:rPr>
      </w:pPr>
      <w:r w:rsidRPr="009C2151">
        <w:t xml:space="preserve">Give us this day our daily bread.  </w:t>
      </w:r>
    </w:p>
    <w:p w14:paraId="70D83F7F" w14:textId="77777777" w:rsidR="00197F2D" w:rsidRPr="00197F2D" w:rsidRDefault="0073733A" w:rsidP="00EA7B3D">
      <w:pPr>
        <w:pStyle w:val="Largemainbold"/>
        <w:rPr>
          <w:sz w:val="16"/>
        </w:rPr>
      </w:pPr>
      <w:r w:rsidRPr="009C2151">
        <w:lastRenderedPageBreak/>
        <w:t xml:space="preserve">And forgive us our trespasses  </w:t>
      </w:r>
    </w:p>
    <w:p w14:paraId="79390EC4" w14:textId="77777777" w:rsidR="00197F2D" w:rsidRPr="00197F2D" w:rsidRDefault="0073733A" w:rsidP="00EA7B3D">
      <w:pPr>
        <w:pStyle w:val="Largemainbold"/>
        <w:rPr>
          <w:sz w:val="16"/>
        </w:rPr>
      </w:pPr>
      <w:r w:rsidRPr="009C2151">
        <w:t>as we forgive those who trespass against us.</w:t>
      </w:r>
      <w:r w:rsidRPr="0073733A">
        <w:t xml:space="preserve">  </w:t>
      </w:r>
    </w:p>
    <w:p w14:paraId="7F72AE58" w14:textId="77777777" w:rsidR="00197F2D" w:rsidRPr="00197F2D" w:rsidRDefault="0073733A" w:rsidP="00EA7B3D">
      <w:pPr>
        <w:pStyle w:val="Largemainbold"/>
        <w:rPr>
          <w:sz w:val="16"/>
        </w:rPr>
      </w:pPr>
      <w:r w:rsidRPr="009C2151">
        <w:t>And lead us not into temptation,</w:t>
      </w:r>
    </w:p>
    <w:p w14:paraId="6120FB38" w14:textId="77777777" w:rsidR="00197F2D" w:rsidRPr="00197F2D" w:rsidRDefault="0073733A" w:rsidP="00EA7B3D">
      <w:pPr>
        <w:pStyle w:val="Largemainbold"/>
        <w:rPr>
          <w:sz w:val="16"/>
        </w:rPr>
      </w:pPr>
      <w:r w:rsidRPr="009C2151">
        <w:t xml:space="preserve">but deliver us from evil.  </w:t>
      </w:r>
    </w:p>
    <w:p w14:paraId="7D415291" w14:textId="77777777" w:rsidR="00197F2D" w:rsidRPr="00197F2D" w:rsidRDefault="0073733A" w:rsidP="00EA7B3D">
      <w:pPr>
        <w:pStyle w:val="Largemainbold"/>
        <w:rPr>
          <w:sz w:val="16"/>
        </w:rPr>
      </w:pPr>
      <w:r w:rsidRPr="009C2151">
        <w:t xml:space="preserve">For thine is the kingdom, the power, and the glory  </w:t>
      </w:r>
    </w:p>
    <w:p w14:paraId="5CE84CBE" w14:textId="77777777" w:rsidR="00197F2D" w:rsidRPr="00197F2D" w:rsidRDefault="0073733A" w:rsidP="00EA7B3D">
      <w:pPr>
        <w:pStyle w:val="Largemainbold"/>
        <w:rPr>
          <w:sz w:val="16"/>
        </w:rPr>
      </w:pPr>
      <w:r w:rsidRPr="009C2151">
        <w:t>for ever and ever. Amen.</w:t>
      </w:r>
    </w:p>
    <w:p w14:paraId="56D50F4E" w14:textId="77777777" w:rsidR="00197F2D" w:rsidRPr="00197F2D" w:rsidRDefault="00197F2D" w:rsidP="0073733A">
      <w:pPr>
        <w:pStyle w:val="smallmainbold"/>
        <w:rPr>
          <w:rFonts w:asciiTheme="minorHAnsi" w:hAnsiTheme="minorHAnsi"/>
          <w:b w:val="0"/>
          <w:bCs/>
          <w:sz w:val="16"/>
          <w:szCs w:val="32"/>
        </w:rPr>
      </w:pPr>
    </w:p>
    <w:p w14:paraId="44595C0D" w14:textId="77777777" w:rsidR="00197F2D" w:rsidRPr="00197F2D" w:rsidRDefault="0073733A" w:rsidP="00EA7B3D">
      <w:pPr>
        <w:pStyle w:val="LargeHeading1"/>
        <w:rPr>
          <w:sz w:val="16"/>
        </w:rPr>
      </w:pPr>
      <w:r w:rsidRPr="009C2151">
        <w:t xml:space="preserve"> The Lord's my Shepherd</w:t>
      </w:r>
      <w:r w:rsidR="00EA7B3D">
        <w:t xml:space="preserve"> - </w:t>
      </w:r>
      <w:r w:rsidRPr="009C2151">
        <w:t>T &amp; P 147</w:t>
      </w:r>
    </w:p>
    <w:p w14:paraId="687282E6" w14:textId="77777777" w:rsidR="00197F2D" w:rsidRPr="00197F2D" w:rsidRDefault="0073733A" w:rsidP="00EA7B3D">
      <w:pPr>
        <w:pStyle w:val="LargeHeading1"/>
        <w:rPr>
          <w:sz w:val="16"/>
        </w:rPr>
      </w:pPr>
      <w:r w:rsidRPr="009C2151">
        <w:t xml:space="preserve"> Offertory Hymn</w:t>
      </w:r>
    </w:p>
    <w:p w14:paraId="0C148E18" w14:textId="77777777" w:rsidR="00197F2D" w:rsidRPr="00197F2D" w:rsidRDefault="00197F2D" w:rsidP="0073733A">
      <w:pPr>
        <w:pStyle w:val="smallmainbold"/>
        <w:rPr>
          <w:rFonts w:asciiTheme="minorHAnsi" w:hAnsiTheme="minorHAnsi"/>
          <w:b w:val="0"/>
          <w:bCs/>
          <w:sz w:val="16"/>
          <w:szCs w:val="32"/>
        </w:rPr>
      </w:pPr>
    </w:p>
    <w:p w14:paraId="7821743C" w14:textId="77777777" w:rsidR="00197F2D" w:rsidRPr="00197F2D" w:rsidRDefault="00197F2D" w:rsidP="00EA7B3D">
      <w:pPr>
        <w:pStyle w:val="largemain"/>
        <w:rPr>
          <w:sz w:val="16"/>
        </w:rPr>
      </w:pPr>
      <w:r w:rsidRPr="00197F2D">
        <w:rPr>
          <w:b/>
          <w:bCs/>
        </w:rPr>
        <w:t>1</w:t>
      </w:r>
      <w:r>
        <w:t xml:space="preserve"> </w:t>
      </w:r>
      <w:r w:rsidR="0073733A" w:rsidRPr="00EA7B3D">
        <w:t>The Lord’s my shepherd, I’ll not want.</w:t>
      </w:r>
    </w:p>
    <w:p w14:paraId="46EE0870" w14:textId="77777777" w:rsidR="00197F2D" w:rsidRPr="00197F2D" w:rsidRDefault="0073733A" w:rsidP="00EA7B3D">
      <w:pPr>
        <w:pStyle w:val="largemain"/>
        <w:rPr>
          <w:sz w:val="16"/>
        </w:rPr>
      </w:pPr>
      <w:r w:rsidRPr="00EA7B3D">
        <w:t>He makes me lie in pastures green.</w:t>
      </w:r>
    </w:p>
    <w:p w14:paraId="417ABAAB" w14:textId="77777777" w:rsidR="00197F2D" w:rsidRPr="00197F2D" w:rsidRDefault="0073733A" w:rsidP="00EA7B3D">
      <w:pPr>
        <w:pStyle w:val="largemain"/>
        <w:rPr>
          <w:sz w:val="16"/>
        </w:rPr>
      </w:pPr>
      <w:r w:rsidRPr="00EA7B3D">
        <w:t>He leads me by the still, still waters,</w:t>
      </w:r>
    </w:p>
    <w:p w14:paraId="7AC0F7AA" w14:textId="77777777" w:rsidR="00197F2D" w:rsidRPr="00197F2D" w:rsidRDefault="0073733A" w:rsidP="00EA7B3D">
      <w:pPr>
        <w:pStyle w:val="largemain"/>
        <w:rPr>
          <w:sz w:val="16"/>
        </w:rPr>
      </w:pPr>
      <w:r w:rsidRPr="00EA7B3D">
        <w:t>his goodness restores my soul.</w:t>
      </w:r>
    </w:p>
    <w:p w14:paraId="57EA1E1B" w14:textId="77777777" w:rsidR="00197F2D" w:rsidRPr="00197F2D" w:rsidRDefault="00197F2D" w:rsidP="00EA7B3D">
      <w:pPr>
        <w:pStyle w:val="largemain"/>
        <w:rPr>
          <w:sz w:val="16"/>
        </w:rPr>
      </w:pPr>
    </w:p>
    <w:p w14:paraId="3577975F" w14:textId="77777777" w:rsidR="00197F2D" w:rsidRPr="00197F2D" w:rsidRDefault="0073733A" w:rsidP="00EA7B3D">
      <w:pPr>
        <w:pStyle w:val="largemain"/>
        <w:rPr>
          <w:i/>
          <w:iCs/>
          <w:sz w:val="16"/>
        </w:rPr>
      </w:pPr>
      <w:r w:rsidRPr="00EA7B3D">
        <w:rPr>
          <w:i/>
          <w:iCs/>
        </w:rPr>
        <w:t>And I will trust in you alone,</w:t>
      </w:r>
    </w:p>
    <w:p w14:paraId="65F7EDFD" w14:textId="77777777" w:rsidR="00197F2D" w:rsidRPr="00197F2D" w:rsidRDefault="0073733A" w:rsidP="00EA7B3D">
      <w:pPr>
        <w:pStyle w:val="largemain"/>
        <w:rPr>
          <w:i/>
          <w:iCs/>
          <w:sz w:val="16"/>
        </w:rPr>
      </w:pPr>
      <w:r w:rsidRPr="00EA7B3D">
        <w:rPr>
          <w:i/>
          <w:iCs/>
        </w:rPr>
        <w:t>and I will trust in you alone,</w:t>
      </w:r>
    </w:p>
    <w:p w14:paraId="74CF2528" w14:textId="77777777" w:rsidR="00197F2D" w:rsidRPr="00197F2D" w:rsidRDefault="0073733A" w:rsidP="00EA7B3D">
      <w:pPr>
        <w:pStyle w:val="largemain"/>
        <w:rPr>
          <w:i/>
          <w:iCs/>
          <w:sz w:val="16"/>
        </w:rPr>
      </w:pPr>
      <w:r w:rsidRPr="00EA7B3D">
        <w:rPr>
          <w:i/>
          <w:iCs/>
        </w:rPr>
        <w:t>for your endless mercy</w:t>
      </w:r>
      <w:r w:rsidR="00EA7B3D" w:rsidRPr="00EA7B3D">
        <w:rPr>
          <w:i/>
          <w:iCs/>
        </w:rPr>
        <w:t xml:space="preserve"> </w:t>
      </w:r>
      <w:r w:rsidRPr="00EA7B3D">
        <w:rPr>
          <w:i/>
          <w:iCs/>
        </w:rPr>
        <w:t>follows me,</w:t>
      </w:r>
    </w:p>
    <w:p w14:paraId="01DDDAE0" w14:textId="77777777" w:rsidR="00197F2D" w:rsidRPr="00197F2D" w:rsidRDefault="0073733A" w:rsidP="00EA7B3D">
      <w:pPr>
        <w:pStyle w:val="largemain"/>
        <w:rPr>
          <w:i/>
          <w:iCs/>
          <w:sz w:val="16"/>
        </w:rPr>
      </w:pPr>
      <w:r w:rsidRPr="00EA7B3D">
        <w:rPr>
          <w:i/>
          <w:iCs/>
        </w:rPr>
        <w:t>your goodness will lead me home.</w:t>
      </w:r>
    </w:p>
    <w:p w14:paraId="372283AA" w14:textId="77777777" w:rsidR="00197F2D" w:rsidRPr="00197F2D" w:rsidRDefault="00197F2D" w:rsidP="00EA7B3D">
      <w:pPr>
        <w:pStyle w:val="largemain"/>
        <w:rPr>
          <w:sz w:val="16"/>
        </w:rPr>
      </w:pPr>
    </w:p>
    <w:p w14:paraId="2951A259" w14:textId="77777777" w:rsidR="00197F2D" w:rsidRPr="00197F2D" w:rsidRDefault="0073733A" w:rsidP="00EA7B3D">
      <w:pPr>
        <w:pStyle w:val="largemain"/>
        <w:rPr>
          <w:sz w:val="16"/>
        </w:rPr>
      </w:pPr>
      <w:r w:rsidRPr="00197F2D">
        <w:rPr>
          <w:b/>
          <w:bCs/>
        </w:rPr>
        <w:t>2</w:t>
      </w:r>
      <w:r w:rsidRPr="00EA7B3D">
        <w:t xml:space="preserve"> He guides my ways in righteousness,</w:t>
      </w:r>
    </w:p>
    <w:p w14:paraId="6569E534" w14:textId="77777777" w:rsidR="00197F2D" w:rsidRPr="00197F2D" w:rsidRDefault="0073733A" w:rsidP="00EA7B3D">
      <w:pPr>
        <w:pStyle w:val="largemain"/>
        <w:rPr>
          <w:sz w:val="16"/>
        </w:rPr>
      </w:pPr>
      <w:r w:rsidRPr="00EA7B3D">
        <w:t>and he anoints my head with oil,</w:t>
      </w:r>
    </w:p>
    <w:p w14:paraId="2FC2643B" w14:textId="77777777" w:rsidR="00197F2D" w:rsidRPr="00197F2D" w:rsidRDefault="0073733A" w:rsidP="00EA7B3D">
      <w:pPr>
        <w:pStyle w:val="largemain"/>
        <w:rPr>
          <w:sz w:val="16"/>
        </w:rPr>
      </w:pPr>
      <w:r w:rsidRPr="00EA7B3D">
        <w:t>and my cup, it overflows with joy,</w:t>
      </w:r>
    </w:p>
    <w:p w14:paraId="46B9625F" w14:textId="77777777" w:rsidR="00197F2D" w:rsidRPr="00197F2D" w:rsidRDefault="0073733A" w:rsidP="00EA7B3D">
      <w:pPr>
        <w:pStyle w:val="largemain"/>
        <w:rPr>
          <w:sz w:val="16"/>
        </w:rPr>
      </w:pPr>
      <w:r w:rsidRPr="00EA7B3D">
        <w:t>I feast on his pure delights.</w:t>
      </w:r>
    </w:p>
    <w:p w14:paraId="50FFC1CF" w14:textId="77777777" w:rsidR="00197F2D" w:rsidRPr="00197F2D" w:rsidRDefault="00197F2D" w:rsidP="00EA7B3D">
      <w:pPr>
        <w:pStyle w:val="largemain"/>
        <w:rPr>
          <w:sz w:val="16"/>
        </w:rPr>
      </w:pPr>
    </w:p>
    <w:p w14:paraId="6704D60F" w14:textId="77777777" w:rsidR="00197F2D" w:rsidRPr="00197F2D" w:rsidRDefault="0073733A" w:rsidP="00EA7B3D">
      <w:pPr>
        <w:pStyle w:val="largemain"/>
        <w:rPr>
          <w:sz w:val="16"/>
        </w:rPr>
      </w:pPr>
      <w:r w:rsidRPr="00197F2D">
        <w:rPr>
          <w:b/>
          <w:bCs/>
        </w:rPr>
        <w:t>3</w:t>
      </w:r>
      <w:r w:rsidRPr="00EA7B3D">
        <w:t xml:space="preserve"> And though I walk the darkest path,</w:t>
      </w:r>
    </w:p>
    <w:p w14:paraId="51AB8326" w14:textId="77777777" w:rsidR="00197F2D" w:rsidRPr="00197F2D" w:rsidRDefault="0073733A" w:rsidP="00EA7B3D">
      <w:pPr>
        <w:pStyle w:val="largemain"/>
        <w:rPr>
          <w:sz w:val="16"/>
        </w:rPr>
      </w:pPr>
      <w:r w:rsidRPr="00EA7B3D">
        <w:t>I will not fear the evil one,</w:t>
      </w:r>
    </w:p>
    <w:p w14:paraId="30B94506" w14:textId="77777777" w:rsidR="00197F2D" w:rsidRPr="00197F2D" w:rsidRDefault="0073733A" w:rsidP="00EA7B3D">
      <w:pPr>
        <w:pStyle w:val="largemain"/>
        <w:rPr>
          <w:sz w:val="16"/>
        </w:rPr>
      </w:pPr>
      <w:r w:rsidRPr="00EA7B3D">
        <w:t>for you are with me, and your rod and staff</w:t>
      </w:r>
    </w:p>
    <w:p w14:paraId="7D7BC3EB" w14:textId="77777777" w:rsidR="00197F2D" w:rsidRPr="00197F2D" w:rsidRDefault="0073733A" w:rsidP="00EA7B3D">
      <w:pPr>
        <w:pStyle w:val="largemain"/>
        <w:rPr>
          <w:sz w:val="16"/>
        </w:rPr>
      </w:pPr>
      <w:r w:rsidRPr="00EA7B3D">
        <w:t>are the comfort I need to know.</w:t>
      </w:r>
    </w:p>
    <w:p w14:paraId="1017FB65" w14:textId="77777777" w:rsidR="00197F2D" w:rsidRPr="00197F2D" w:rsidRDefault="00197F2D" w:rsidP="0073733A">
      <w:pPr>
        <w:pStyle w:val="smallmainbold"/>
        <w:rPr>
          <w:rFonts w:asciiTheme="minorHAnsi" w:hAnsiTheme="minorHAnsi"/>
          <w:b w:val="0"/>
          <w:bCs/>
          <w:sz w:val="16"/>
          <w:szCs w:val="32"/>
        </w:rPr>
      </w:pPr>
    </w:p>
    <w:p w14:paraId="33C08127" w14:textId="77777777" w:rsidR="00197F2D" w:rsidRPr="00197F2D" w:rsidRDefault="0073733A" w:rsidP="00EA7B3D">
      <w:pPr>
        <w:pStyle w:val="LargeHeading1"/>
        <w:rPr>
          <w:sz w:val="16"/>
        </w:rPr>
      </w:pPr>
      <w:r w:rsidRPr="00EA7B3D">
        <w:t xml:space="preserve"> Notices</w:t>
      </w:r>
    </w:p>
    <w:p w14:paraId="7B279274" w14:textId="77777777" w:rsidR="00197F2D" w:rsidRPr="00197F2D" w:rsidRDefault="00197F2D" w:rsidP="00EA7B3D">
      <w:pPr>
        <w:pStyle w:val="LargeHeading1"/>
        <w:rPr>
          <w:sz w:val="16"/>
        </w:rPr>
      </w:pPr>
    </w:p>
    <w:p w14:paraId="4D0FCEC9" w14:textId="77777777" w:rsidR="00197F2D" w:rsidRPr="00197F2D" w:rsidRDefault="0073733A" w:rsidP="00197F2D">
      <w:pPr>
        <w:pStyle w:val="LargeHeading1"/>
        <w:rPr>
          <w:sz w:val="16"/>
        </w:rPr>
      </w:pPr>
      <w:r w:rsidRPr="00EA7B3D">
        <w:t xml:space="preserve"> Safe in the shadow of the Lord</w:t>
      </w:r>
    </w:p>
    <w:p w14:paraId="4F8E19D3" w14:textId="382A6274" w:rsidR="00197F2D" w:rsidRPr="00197F2D" w:rsidRDefault="0073733A" w:rsidP="00197F2D">
      <w:pPr>
        <w:pStyle w:val="LargeHeading1"/>
        <w:rPr>
          <w:sz w:val="16"/>
        </w:rPr>
      </w:pPr>
      <w:r w:rsidRPr="00EA7B3D">
        <w:lastRenderedPageBreak/>
        <w:t xml:space="preserve"> Hymn 595   </w:t>
      </w:r>
    </w:p>
    <w:p w14:paraId="19819FDA" w14:textId="77777777" w:rsidR="00197F2D" w:rsidRPr="00197F2D" w:rsidRDefault="00197F2D" w:rsidP="0073733A">
      <w:pPr>
        <w:pStyle w:val="smallmainbold"/>
        <w:rPr>
          <w:rFonts w:asciiTheme="minorHAnsi" w:hAnsiTheme="minorHAnsi"/>
          <w:b w:val="0"/>
          <w:bCs/>
          <w:sz w:val="16"/>
          <w:szCs w:val="32"/>
        </w:rPr>
      </w:pPr>
    </w:p>
    <w:p w14:paraId="12680205" w14:textId="77777777" w:rsidR="00197F2D" w:rsidRPr="00197F2D" w:rsidRDefault="0073733A" w:rsidP="00EA7B3D">
      <w:pPr>
        <w:pStyle w:val="largemain"/>
        <w:rPr>
          <w:sz w:val="16"/>
        </w:rPr>
      </w:pPr>
      <w:r w:rsidRPr="00197F2D">
        <w:rPr>
          <w:b/>
          <w:bCs/>
        </w:rPr>
        <w:t>1</w:t>
      </w:r>
      <w:r w:rsidRPr="00EA7B3D">
        <w:t xml:space="preserve"> Safe in the Shadow of the Lord   </w:t>
      </w:r>
    </w:p>
    <w:p w14:paraId="29B4A1F8" w14:textId="77777777" w:rsidR="00197F2D" w:rsidRPr="00197F2D" w:rsidRDefault="0073733A" w:rsidP="00EA7B3D">
      <w:pPr>
        <w:pStyle w:val="largemain"/>
        <w:rPr>
          <w:sz w:val="16"/>
        </w:rPr>
      </w:pPr>
      <w:r w:rsidRPr="00EA7B3D">
        <w:t xml:space="preserve">beneath his hand and power,   </w:t>
      </w:r>
    </w:p>
    <w:p w14:paraId="21C21F65" w14:textId="77777777" w:rsidR="00197F2D" w:rsidRPr="00197F2D" w:rsidRDefault="0073733A" w:rsidP="00EA7B3D">
      <w:pPr>
        <w:pStyle w:val="largemain"/>
        <w:rPr>
          <w:sz w:val="16"/>
        </w:rPr>
      </w:pPr>
      <w:r w:rsidRPr="00EA7B3D">
        <w:t xml:space="preserve">I trust in him, I trust in him, my fortress and my tower.   </w:t>
      </w:r>
    </w:p>
    <w:p w14:paraId="2F3B28E7" w14:textId="77777777" w:rsidR="00197F2D" w:rsidRPr="00197F2D" w:rsidRDefault="00197F2D" w:rsidP="00EA7B3D">
      <w:pPr>
        <w:pStyle w:val="largemain"/>
        <w:rPr>
          <w:sz w:val="16"/>
        </w:rPr>
      </w:pPr>
    </w:p>
    <w:p w14:paraId="20A7EBAD" w14:textId="77777777" w:rsidR="00197F2D" w:rsidRPr="00197F2D" w:rsidRDefault="0073733A" w:rsidP="00EA7B3D">
      <w:pPr>
        <w:pStyle w:val="largemain"/>
        <w:rPr>
          <w:sz w:val="16"/>
        </w:rPr>
      </w:pPr>
      <w:r w:rsidRPr="00197F2D">
        <w:rPr>
          <w:b/>
          <w:bCs/>
        </w:rPr>
        <w:t>2</w:t>
      </w:r>
      <w:r w:rsidRPr="00EA7B3D">
        <w:t xml:space="preserve"> My hope is set on God alone   </w:t>
      </w:r>
    </w:p>
    <w:p w14:paraId="2984D34B" w14:textId="77777777" w:rsidR="00197F2D" w:rsidRPr="00197F2D" w:rsidRDefault="0073733A" w:rsidP="00EA7B3D">
      <w:pPr>
        <w:pStyle w:val="largemain"/>
        <w:rPr>
          <w:sz w:val="16"/>
        </w:rPr>
      </w:pPr>
      <w:r w:rsidRPr="00EA7B3D">
        <w:t xml:space="preserve">though Satan spreads his snare;   </w:t>
      </w:r>
    </w:p>
    <w:p w14:paraId="1B680DE2" w14:textId="77777777" w:rsidR="00197F2D" w:rsidRPr="00197F2D" w:rsidRDefault="0073733A" w:rsidP="00EA7B3D">
      <w:pPr>
        <w:pStyle w:val="largemain"/>
        <w:rPr>
          <w:sz w:val="16"/>
        </w:rPr>
      </w:pPr>
      <w:r w:rsidRPr="00EA7B3D">
        <w:t xml:space="preserve">I trust in him, I trust in him, to keep me in his care.   </w:t>
      </w:r>
    </w:p>
    <w:p w14:paraId="01E95CCA" w14:textId="77777777" w:rsidR="00197F2D" w:rsidRPr="00197F2D" w:rsidRDefault="00197F2D" w:rsidP="00EA7B3D">
      <w:pPr>
        <w:pStyle w:val="largemain"/>
        <w:rPr>
          <w:sz w:val="16"/>
        </w:rPr>
      </w:pPr>
    </w:p>
    <w:p w14:paraId="4751E283" w14:textId="77777777" w:rsidR="00197F2D" w:rsidRPr="00197F2D" w:rsidRDefault="0073733A" w:rsidP="00EA7B3D">
      <w:pPr>
        <w:pStyle w:val="largemain"/>
        <w:rPr>
          <w:sz w:val="16"/>
        </w:rPr>
      </w:pPr>
      <w:r w:rsidRPr="00197F2D">
        <w:rPr>
          <w:b/>
          <w:bCs/>
        </w:rPr>
        <w:t>3</w:t>
      </w:r>
      <w:r w:rsidRPr="00EA7B3D">
        <w:t xml:space="preserve"> From fears and phantoms of the night,   </w:t>
      </w:r>
    </w:p>
    <w:p w14:paraId="5767C49E" w14:textId="77777777" w:rsidR="00197F2D" w:rsidRPr="00197F2D" w:rsidRDefault="0073733A" w:rsidP="00EA7B3D">
      <w:pPr>
        <w:pStyle w:val="largemain"/>
        <w:rPr>
          <w:sz w:val="16"/>
        </w:rPr>
      </w:pPr>
      <w:r w:rsidRPr="00EA7B3D">
        <w:t xml:space="preserve">from foes about my way,   </w:t>
      </w:r>
    </w:p>
    <w:p w14:paraId="5D01D447" w14:textId="77777777" w:rsidR="00197F2D" w:rsidRPr="00197F2D" w:rsidRDefault="0073733A" w:rsidP="00EA7B3D">
      <w:pPr>
        <w:pStyle w:val="largemain"/>
        <w:rPr>
          <w:sz w:val="16"/>
        </w:rPr>
      </w:pPr>
      <w:r w:rsidRPr="00EA7B3D">
        <w:t>I trust in him, I trust in him,</w:t>
      </w:r>
      <w:r w:rsidR="00EA7B3D">
        <w:t xml:space="preserve"> </w:t>
      </w:r>
      <w:r w:rsidRPr="00EA7B3D">
        <w:t xml:space="preserve">by darkness as by day.   </w:t>
      </w:r>
    </w:p>
    <w:p w14:paraId="2A398AC6" w14:textId="77777777" w:rsidR="00197F2D" w:rsidRPr="00197F2D" w:rsidRDefault="00197F2D" w:rsidP="00EA7B3D">
      <w:pPr>
        <w:pStyle w:val="largemain"/>
        <w:rPr>
          <w:sz w:val="16"/>
        </w:rPr>
      </w:pPr>
    </w:p>
    <w:p w14:paraId="611C65BA" w14:textId="77777777" w:rsidR="00197F2D" w:rsidRPr="00197F2D" w:rsidRDefault="0073733A" w:rsidP="00EA7B3D">
      <w:pPr>
        <w:pStyle w:val="largemain"/>
        <w:rPr>
          <w:sz w:val="16"/>
        </w:rPr>
      </w:pPr>
      <w:r w:rsidRPr="00197F2D">
        <w:rPr>
          <w:b/>
          <w:bCs/>
        </w:rPr>
        <w:t>4</w:t>
      </w:r>
      <w:r w:rsidRPr="00EA7B3D">
        <w:t xml:space="preserve"> His holy angels keep my feet   </w:t>
      </w:r>
    </w:p>
    <w:p w14:paraId="1A58D4D9" w14:textId="77777777" w:rsidR="00197F2D" w:rsidRPr="00197F2D" w:rsidRDefault="0073733A" w:rsidP="00EA7B3D">
      <w:pPr>
        <w:pStyle w:val="largemain"/>
        <w:rPr>
          <w:sz w:val="16"/>
        </w:rPr>
      </w:pPr>
      <w:r w:rsidRPr="00EA7B3D">
        <w:t xml:space="preserve">secure from every stone;   </w:t>
      </w:r>
    </w:p>
    <w:p w14:paraId="211E341D" w14:textId="77777777" w:rsidR="00197F2D" w:rsidRPr="00197F2D" w:rsidRDefault="0073733A" w:rsidP="00EA7B3D">
      <w:pPr>
        <w:pStyle w:val="largemain"/>
        <w:rPr>
          <w:sz w:val="16"/>
        </w:rPr>
      </w:pPr>
      <w:r w:rsidRPr="00EA7B3D">
        <w:t xml:space="preserve">I trust in him, I trust in him, and unafraid go on.   </w:t>
      </w:r>
    </w:p>
    <w:p w14:paraId="1EC20DAF" w14:textId="77777777" w:rsidR="00197F2D" w:rsidRPr="00197F2D" w:rsidRDefault="00197F2D" w:rsidP="00EA7B3D">
      <w:pPr>
        <w:pStyle w:val="largemain"/>
        <w:rPr>
          <w:sz w:val="16"/>
        </w:rPr>
      </w:pPr>
    </w:p>
    <w:p w14:paraId="607502EE" w14:textId="77777777" w:rsidR="00197F2D" w:rsidRPr="00197F2D" w:rsidRDefault="0073733A" w:rsidP="00EA7B3D">
      <w:pPr>
        <w:pStyle w:val="largemain"/>
        <w:rPr>
          <w:sz w:val="16"/>
        </w:rPr>
      </w:pPr>
      <w:r w:rsidRPr="00197F2D">
        <w:rPr>
          <w:b/>
          <w:bCs/>
        </w:rPr>
        <w:t>5</w:t>
      </w:r>
      <w:r w:rsidRPr="00EA7B3D">
        <w:t xml:space="preserve"> Strong in the everlasting Name,   </w:t>
      </w:r>
    </w:p>
    <w:p w14:paraId="4EE79C45" w14:textId="77777777" w:rsidR="00197F2D" w:rsidRPr="00197F2D" w:rsidRDefault="0073733A" w:rsidP="00EA7B3D">
      <w:pPr>
        <w:pStyle w:val="largemain"/>
        <w:rPr>
          <w:sz w:val="16"/>
        </w:rPr>
      </w:pPr>
      <w:r w:rsidRPr="00EA7B3D">
        <w:t xml:space="preserve">and in my Father’s care,   </w:t>
      </w:r>
    </w:p>
    <w:p w14:paraId="396E25B4" w14:textId="77777777" w:rsidR="00197F2D" w:rsidRPr="00197F2D" w:rsidRDefault="0073733A" w:rsidP="00EA7B3D">
      <w:pPr>
        <w:pStyle w:val="largemain"/>
        <w:rPr>
          <w:sz w:val="16"/>
        </w:rPr>
      </w:pPr>
      <w:r w:rsidRPr="00EA7B3D">
        <w:t xml:space="preserve">I trust in him, I trust in him, </w:t>
      </w:r>
    </w:p>
    <w:p w14:paraId="6643B640" w14:textId="77777777" w:rsidR="00197F2D" w:rsidRPr="00197F2D" w:rsidRDefault="0073733A" w:rsidP="00EA7B3D">
      <w:pPr>
        <w:pStyle w:val="largemain"/>
        <w:rPr>
          <w:sz w:val="16"/>
        </w:rPr>
      </w:pPr>
      <w:r w:rsidRPr="00EA7B3D">
        <w:t xml:space="preserve">who hears and answers prayer.   </w:t>
      </w:r>
    </w:p>
    <w:p w14:paraId="4EB39A67" w14:textId="77777777" w:rsidR="00197F2D" w:rsidRPr="00197F2D" w:rsidRDefault="00197F2D" w:rsidP="00EA7B3D">
      <w:pPr>
        <w:pStyle w:val="largemain"/>
        <w:rPr>
          <w:sz w:val="16"/>
        </w:rPr>
      </w:pPr>
    </w:p>
    <w:p w14:paraId="7225566B" w14:textId="77777777" w:rsidR="00197F2D" w:rsidRPr="00197F2D" w:rsidRDefault="0073733A" w:rsidP="00EA7B3D">
      <w:pPr>
        <w:pStyle w:val="largemain"/>
        <w:rPr>
          <w:sz w:val="16"/>
        </w:rPr>
      </w:pPr>
      <w:r w:rsidRPr="00197F2D">
        <w:rPr>
          <w:b/>
          <w:bCs/>
        </w:rPr>
        <w:t>6</w:t>
      </w:r>
      <w:r w:rsidRPr="00EA7B3D">
        <w:t xml:space="preserve"> Safe in the Shadow of the Lord, </w:t>
      </w:r>
    </w:p>
    <w:p w14:paraId="1EBD6A45" w14:textId="77777777" w:rsidR="00197F2D" w:rsidRPr="00197F2D" w:rsidRDefault="0073733A" w:rsidP="00EA7B3D">
      <w:pPr>
        <w:pStyle w:val="largemain"/>
        <w:rPr>
          <w:sz w:val="16"/>
        </w:rPr>
      </w:pPr>
      <w:r w:rsidRPr="00EA7B3D">
        <w:t xml:space="preserve">possessed by love divine,   </w:t>
      </w:r>
    </w:p>
    <w:p w14:paraId="721572B4" w14:textId="77777777" w:rsidR="00197F2D" w:rsidRPr="00197F2D" w:rsidRDefault="0073733A" w:rsidP="00EA7B3D">
      <w:pPr>
        <w:pStyle w:val="largemain"/>
        <w:rPr>
          <w:sz w:val="16"/>
        </w:rPr>
      </w:pPr>
      <w:r w:rsidRPr="00EA7B3D">
        <w:t xml:space="preserve">I trust in him, I trust in him, </w:t>
      </w:r>
    </w:p>
    <w:p w14:paraId="5B1E8CBB" w14:textId="77777777" w:rsidR="00197F2D" w:rsidRPr="00197F2D" w:rsidRDefault="0073733A" w:rsidP="00EA7B3D">
      <w:pPr>
        <w:pStyle w:val="largemain"/>
        <w:rPr>
          <w:sz w:val="16"/>
        </w:rPr>
      </w:pPr>
      <w:r w:rsidRPr="00EA7B3D">
        <w:t xml:space="preserve">and meet his love with mine.   </w:t>
      </w:r>
    </w:p>
    <w:p w14:paraId="1622105B" w14:textId="77777777" w:rsidR="00197F2D" w:rsidRPr="00197F2D" w:rsidRDefault="0073733A" w:rsidP="00EA7B3D">
      <w:pPr>
        <w:pStyle w:val="LargeHeading1"/>
        <w:rPr>
          <w:sz w:val="16"/>
        </w:rPr>
      </w:pPr>
      <w:r w:rsidRPr="009C2151">
        <w:t xml:space="preserve"> Dismissal</w:t>
      </w:r>
    </w:p>
    <w:p w14:paraId="539D8096" w14:textId="77777777" w:rsidR="00197F2D" w:rsidRPr="00197F2D" w:rsidRDefault="0073733A" w:rsidP="00EA7B3D">
      <w:pPr>
        <w:pStyle w:val="largemain"/>
        <w:rPr>
          <w:sz w:val="16"/>
        </w:rPr>
      </w:pPr>
      <w:r w:rsidRPr="00EA7B3D">
        <w:t>Let us say together:</w:t>
      </w:r>
    </w:p>
    <w:p w14:paraId="25429F06" w14:textId="77777777" w:rsidR="00197F2D" w:rsidRPr="00197F2D" w:rsidRDefault="0073733A" w:rsidP="00EA7B3D">
      <w:pPr>
        <w:pStyle w:val="Largemainbold"/>
        <w:rPr>
          <w:sz w:val="16"/>
        </w:rPr>
      </w:pPr>
      <w:r w:rsidRPr="009C2151">
        <w:t>Be with us Lord,</w:t>
      </w:r>
      <w:r w:rsidR="00197F2D">
        <w:rPr>
          <w:sz w:val="16"/>
        </w:rPr>
        <w:t xml:space="preserve"> </w:t>
      </w:r>
      <w:r w:rsidRPr="009C2151">
        <w:t>as we go out into the world.</w:t>
      </w:r>
    </w:p>
    <w:p w14:paraId="09E817E2" w14:textId="77777777" w:rsidR="00197F2D" w:rsidRPr="00197F2D" w:rsidRDefault="0073733A" w:rsidP="00EA7B3D">
      <w:pPr>
        <w:pStyle w:val="Largemainbold"/>
        <w:rPr>
          <w:sz w:val="16"/>
        </w:rPr>
      </w:pPr>
      <w:r w:rsidRPr="009C2151">
        <w:t xml:space="preserve">May the lips that have sung your praise </w:t>
      </w:r>
    </w:p>
    <w:p w14:paraId="2C786A92" w14:textId="77777777" w:rsidR="00197F2D" w:rsidRPr="00197F2D" w:rsidRDefault="0073733A" w:rsidP="00EA7B3D">
      <w:pPr>
        <w:pStyle w:val="Largemainbold"/>
        <w:rPr>
          <w:sz w:val="16"/>
        </w:rPr>
      </w:pPr>
      <w:r w:rsidRPr="009C2151">
        <w:t>always speak the truth;</w:t>
      </w:r>
    </w:p>
    <w:p w14:paraId="02A8D2C5" w14:textId="77777777" w:rsidR="00197F2D" w:rsidRPr="00197F2D" w:rsidRDefault="0073733A" w:rsidP="00EA7B3D">
      <w:pPr>
        <w:pStyle w:val="Largemainbold"/>
        <w:rPr>
          <w:sz w:val="16"/>
        </w:rPr>
      </w:pPr>
      <w:r w:rsidRPr="009C2151">
        <w:t xml:space="preserve">may the ears which have heard your Word </w:t>
      </w:r>
    </w:p>
    <w:p w14:paraId="279715F9" w14:textId="77777777" w:rsidR="00197F2D" w:rsidRPr="00197F2D" w:rsidRDefault="0073733A" w:rsidP="00EA7B3D">
      <w:pPr>
        <w:pStyle w:val="Largemainbold"/>
        <w:rPr>
          <w:sz w:val="16"/>
        </w:rPr>
      </w:pPr>
      <w:r w:rsidRPr="009C2151">
        <w:lastRenderedPageBreak/>
        <w:t>listen only to what is good</w:t>
      </w:r>
    </w:p>
    <w:p w14:paraId="3455B1D7" w14:textId="77777777" w:rsidR="00197F2D" w:rsidRPr="00197F2D" w:rsidRDefault="0073733A" w:rsidP="00EA7B3D">
      <w:pPr>
        <w:pStyle w:val="Largemainbold"/>
        <w:rPr>
          <w:sz w:val="16"/>
        </w:rPr>
      </w:pPr>
      <w:r w:rsidRPr="009C2151">
        <w:t xml:space="preserve">and may our lives as well as our worship </w:t>
      </w:r>
    </w:p>
    <w:p w14:paraId="15BD7392" w14:textId="77777777" w:rsidR="00197F2D" w:rsidRPr="00197F2D" w:rsidRDefault="0073733A" w:rsidP="00EA7B3D">
      <w:pPr>
        <w:pStyle w:val="Largemainbold"/>
        <w:rPr>
          <w:sz w:val="16"/>
        </w:rPr>
      </w:pPr>
      <w:r w:rsidRPr="009C2151">
        <w:t xml:space="preserve">be always pleasing in your sight, </w:t>
      </w:r>
    </w:p>
    <w:p w14:paraId="573192E6" w14:textId="77777777" w:rsidR="00197F2D" w:rsidRPr="00197F2D" w:rsidRDefault="0073733A" w:rsidP="00EA7B3D">
      <w:pPr>
        <w:pStyle w:val="Largemainbold"/>
        <w:rPr>
          <w:sz w:val="16"/>
        </w:rPr>
      </w:pPr>
      <w:r w:rsidRPr="009C2151">
        <w:t>for the glory of Jesus Christ our Lord. Amen.</w:t>
      </w:r>
    </w:p>
    <w:p w14:paraId="23DD5926" w14:textId="77777777" w:rsidR="00197F2D" w:rsidRPr="00197F2D" w:rsidRDefault="00197F2D" w:rsidP="0073733A">
      <w:pPr>
        <w:pStyle w:val="smallmainbold"/>
        <w:rPr>
          <w:rFonts w:asciiTheme="minorHAnsi" w:hAnsiTheme="minorHAnsi"/>
          <w:b w:val="0"/>
          <w:bCs/>
          <w:sz w:val="16"/>
          <w:szCs w:val="32"/>
        </w:rPr>
      </w:pPr>
    </w:p>
    <w:p w14:paraId="28357775" w14:textId="77777777" w:rsidR="00197F2D" w:rsidRPr="00197F2D" w:rsidRDefault="0073733A" w:rsidP="00EA7B3D">
      <w:pPr>
        <w:pStyle w:val="LargeHeading1"/>
        <w:rPr>
          <w:sz w:val="16"/>
        </w:rPr>
      </w:pPr>
      <w:r w:rsidRPr="00EA7B3D">
        <w:t xml:space="preserve"> The Benediction</w:t>
      </w:r>
    </w:p>
    <w:p w14:paraId="26348691" w14:textId="77777777" w:rsidR="00197F2D" w:rsidRPr="00197F2D" w:rsidRDefault="00197F2D" w:rsidP="0073733A">
      <w:pPr>
        <w:pStyle w:val="smallmainbold"/>
        <w:rPr>
          <w:rFonts w:asciiTheme="minorHAnsi" w:hAnsiTheme="minorHAnsi"/>
          <w:b w:val="0"/>
          <w:bCs/>
          <w:sz w:val="16"/>
          <w:szCs w:val="32"/>
        </w:rPr>
      </w:pPr>
    </w:p>
    <w:p w14:paraId="56585034" w14:textId="77777777" w:rsidR="00197F2D" w:rsidRPr="00197F2D" w:rsidRDefault="0073733A" w:rsidP="00EA7B3D">
      <w:pPr>
        <w:pStyle w:val="largemain"/>
        <w:rPr>
          <w:sz w:val="16"/>
        </w:rPr>
      </w:pPr>
      <w:r w:rsidRPr="00EA7B3D">
        <w:t>We go in peace to love and serve the Lord.</w:t>
      </w:r>
    </w:p>
    <w:p w14:paraId="34976B5E" w14:textId="77777777" w:rsidR="00197F2D" w:rsidRPr="00197F2D" w:rsidRDefault="0073733A" w:rsidP="00EA7B3D">
      <w:pPr>
        <w:pStyle w:val="Largemainbold"/>
        <w:rPr>
          <w:sz w:val="16"/>
        </w:rPr>
      </w:pPr>
      <w:r w:rsidRPr="00EA7B3D">
        <w:t>In the name of Christ. Amen.</w:t>
      </w:r>
    </w:p>
    <w:p w14:paraId="2FFECBEB" w14:textId="77777777" w:rsidR="00197F2D" w:rsidRPr="00197F2D" w:rsidRDefault="00197F2D" w:rsidP="0073733A">
      <w:pPr>
        <w:pStyle w:val="smallmainbold"/>
        <w:rPr>
          <w:rFonts w:asciiTheme="minorHAnsi" w:hAnsiTheme="minorHAnsi"/>
          <w:b w:val="0"/>
          <w:bCs/>
          <w:sz w:val="16"/>
          <w:szCs w:val="32"/>
        </w:rPr>
      </w:pPr>
    </w:p>
    <w:p w14:paraId="5CE1B6E2" w14:textId="77777777" w:rsidR="00197F2D" w:rsidRPr="00197F2D" w:rsidRDefault="00197F2D" w:rsidP="00EA5695">
      <w:pPr>
        <w:pStyle w:val="smallmainbold"/>
        <w:rPr>
          <w:rFonts w:asciiTheme="minorHAnsi" w:hAnsiTheme="minorHAnsi"/>
          <w:b w:val="0"/>
          <w:bCs/>
          <w:sz w:val="16"/>
          <w:szCs w:val="32"/>
        </w:rPr>
      </w:pPr>
    </w:p>
    <w:p w14:paraId="5A31E500" w14:textId="77777777" w:rsidR="00197F2D" w:rsidRPr="00197F2D" w:rsidRDefault="00197F2D" w:rsidP="00EA5695">
      <w:pPr>
        <w:pStyle w:val="smallmainbold"/>
        <w:rPr>
          <w:rFonts w:asciiTheme="minorHAnsi" w:hAnsiTheme="minorHAnsi"/>
          <w:b w:val="0"/>
          <w:bCs/>
          <w:sz w:val="16"/>
          <w:szCs w:val="32"/>
        </w:rPr>
      </w:pPr>
    </w:p>
    <w:p w14:paraId="60D01DB2" w14:textId="77777777" w:rsidR="00EA5695" w:rsidRPr="0073733A" w:rsidRDefault="00EA5695" w:rsidP="00EA5695">
      <w:pPr>
        <w:pStyle w:val="smallmainbold"/>
        <w:rPr>
          <w:rFonts w:asciiTheme="minorHAnsi" w:hAnsiTheme="minorHAnsi"/>
          <w:b w:val="0"/>
          <w:bCs/>
          <w:sz w:val="32"/>
          <w:szCs w:val="32"/>
        </w:rPr>
      </w:pPr>
    </w:p>
    <w:sectPr w:rsidR="00EA5695" w:rsidRPr="0073733A" w:rsidSect="008A37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3A"/>
    <w:rsid w:val="00197F2D"/>
    <w:rsid w:val="00297CAE"/>
    <w:rsid w:val="002D07DF"/>
    <w:rsid w:val="0032367B"/>
    <w:rsid w:val="003A7F4A"/>
    <w:rsid w:val="00406943"/>
    <w:rsid w:val="004E0F3D"/>
    <w:rsid w:val="00562BFE"/>
    <w:rsid w:val="0058008C"/>
    <w:rsid w:val="00693069"/>
    <w:rsid w:val="006D7206"/>
    <w:rsid w:val="0073733A"/>
    <w:rsid w:val="0080251A"/>
    <w:rsid w:val="008A372B"/>
    <w:rsid w:val="009C2151"/>
    <w:rsid w:val="00A44241"/>
    <w:rsid w:val="00A709B8"/>
    <w:rsid w:val="00AE2A15"/>
    <w:rsid w:val="00B15C83"/>
    <w:rsid w:val="00B33EB6"/>
    <w:rsid w:val="00BE2029"/>
    <w:rsid w:val="00BF40FF"/>
    <w:rsid w:val="00C15953"/>
    <w:rsid w:val="00C17D3F"/>
    <w:rsid w:val="00C46A49"/>
    <w:rsid w:val="00D86C48"/>
    <w:rsid w:val="00EA5695"/>
    <w:rsid w:val="00EA7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A6E51"/>
  <w15:chartTrackingRefBased/>
  <w15:docId w15:val="{9F56059A-2FBC-D448-9AD7-6DB393A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Heading1">
    <w:name w:val="Large Heading 1"/>
    <w:basedOn w:val="Normal"/>
    <w:qFormat/>
    <w:rsid w:val="00EA5695"/>
    <w:pPr>
      <w:spacing w:after="0" w:line="240" w:lineRule="auto"/>
      <w:jc w:val="right"/>
    </w:pPr>
    <w:rPr>
      <w:rFonts w:ascii="Cambria" w:hAnsi="Cambria" w:cs="Times New Roman (Body CS)"/>
      <w:b/>
      <w:caps/>
      <w:color w:val="EE0000"/>
      <w:sz w:val="48"/>
    </w:rPr>
  </w:style>
  <w:style w:type="paragraph" w:customStyle="1" w:styleId="LargeHeading2">
    <w:name w:val="Large Heading 2"/>
    <w:basedOn w:val="LargeHeading1"/>
    <w:qFormat/>
    <w:rsid w:val="00EA5695"/>
    <w:rPr>
      <w:sz w:val="40"/>
    </w:rPr>
  </w:style>
  <w:style w:type="character" w:customStyle="1" w:styleId="Heading1Char">
    <w:name w:val="Heading 1 Char"/>
    <w:basedOn w:val="DefaultParagraphFont"/>
    <w:link w:val="Heading1"/>
    <w:uiPriority w:val="9"/>
    <w:rsid w:val="006D7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06"/>
    <w:rPr>
      <w:rFonts w:eastAsiaTheme="majorEastAsia" w:cstheme="majorBidi"/>
      <w:color w:val="272727" w:themeColor="text1" w:themeTint="D8"/>
    </w:rPr>
  </w:style>
  <w:style w:type="paragraph" w:styleId="Title">
    <w:name w:val="Title"/>
    <w:basedOn w:val="Normal"/>
    <w:next w:val="Normal"/>
    <w:link w:val="TitleChar"/>
    <w:uiPriority w:val="10"/>
    <w:qFormat/>
    <w:rsid w:val="006D7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06"/>
    <w:pPr>
      <w:spacing w:before="160"/>
      <w:jc w:val="center"/>
    </w:pPr>
    <w:rPr>
      <w:i/>
      <w:iCs/>
      <w:color w:val="404040" w:themeColor="text1" w:themeTint="BF"/>
    </w:rPr>
  </w:style>
  <w:style w:type="character" w:customStyle="1" w:styleId="QuoteChar">
    <w:name w:val="Quote Char"/>
    <w:basedOn w:val="DefaultParagraphFont"/>
    <w:link w:val="Quote"/>
    <w:uiPriority w:val="29"/>
    <w:rsid w:val="006D7206"/>
    <w:rPr>
      <w:i/>
      <w:iCs/>
      <w:color w:val="404040" w:themeColor="text1" w:themeTint="BF"/>
    </w:rPr>
  </w:style>
  <w:style w:type="paragraph" w:styleId="ListParagraph">
    <w:name w:val="List Paragraph"/>
    <w:basedOn w:val="Normal"/>
    <w:uiPriority w:val="34"/>
    <w:qFormat/>
    <w:rsid w:val="006D7206"/>
    <w:pPr>
      <w:ind w:left="720"/>
      <w:contextualSpacing/>
    </w:pPr>
  </w:style>
  <w:style w:type="character" w:styleId="IntenseEmphasis">
    <w:name w:val="Intense Emphasis"/>
    <w:basedOn w:val="DefaultParagraphFont"/>
    <w:uiPriority w:val="21"/>
    <w:qFormat/>
    <w:rsid w:val="006D7206"/>
    <w:rPr>
      <w:i/>
      <w:iCs/>
      <w:color w:val="0F4761" w:themeColor="accent1" w:themeShade="BF"/>
    </w:rPr>
  </w:style>
  <w:style w:type="paragraph" w:styleId="IntenseQuote">
    <w:name w:val="Intense Quote"/>
    <w:basedOn w:val="Normal"/>
    <w:next w:val="Normal"/>
    <w:link w:val="IntenseQuoteChar"/>
    <w:uiPriority w:val="30"/>
    <w:qFormat/>
    <w:rsid w:val="006D7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06"/>
    <w:rPr>
      <w:i/>
      <w:iCs/>
      <w:color w:val="0F4761" w:themeColor="accent1" w:themeShade="BF"/>
    </w:rPr>
  </w:style>
  <w:style w:type="character" w:styleId="IntenseReference">
    <w:name w:val="Intense Reference"/>
    <w:basedOn w:val="DefaultParagraphFont"/>
    <w:uiPriority w:val="32"/>
    <w:qFormat/>
    <w:rsid w:val="006D7206"/>
    <w:rPr>
      <w:b/>
      <w:bCs/>
      <w:smallCaps/>
      <w:color w:val="0F4761" w:themeColor="accent1" w:themeShade="BF"/>
      <w:spacing w:val="5"/>
    </w:rPr>
  </w:style>
  <w:style w:type="paragraph" w:customStyle="1" w:styleId="largemain">
    <w:name w:val="large main"/>
    <w:basedOn w:val="Normal"/>
    <w:qFormat/>
    <w:rsid w:val="00EA5695"/>
    <w:pPr>
      <w:spacing w:after="0" w:line="240" w:lineRule="auto"/>
    </w:pPr>
    <w:rPr>
      <w:rFonts w:ascii="Cambria" w:hAnsi="Cambria"/>
      <w:sz w:val="44"/>
    </w:rPr>
  </w:style>
  <w:style w:type="paragraph" w:customStyle="1" w:styleId="Largemainbold">
    <w:name w:val="Large main bold"/>
    <w:basedOn w:val="Normal"/>
    <w:qFormat/>
    <w:rsid w:val="00EA5695"/>
    <w:pPr>
      <w:spacing w:after="0" w:line="240" w:lineRule="auto"/>
    </w:pPr>
    <w:rPr>
      <w:rFonts w:ascii="Cambria" w:hAnsi="Cambria"/>
      <w:b/>
      <w:sz w:val="44"/>
    </w:rPr>
  </w:style>
  <w:style w:type="paragraph" w:customStyle="1" w:styleId="SmallHeading1">
    <w:name w:val="Small Heading 1"/>
    <w:basedOn w:val="LargeHeading1"/>
    <w:qFormat/>
    <w:rsid w:val="00EA5695"/>
    <w:rPr>
      <w:sz w:val="36"/>
    </w:rPr>
  </w:style>
  <w:style w:type="paragraph" w:customStyle="1" w:styleId="SmallHeading2">
    <w:name w:val="Small Heading 2"/>
    <w:basedOn w:val="LargeHeading1"/>
    <w:qFormat/>
    <w:rsid w:val="00EA5695"/>
    <w:rPr>
      <w:sz w:val="32"/>
    </w:rPr>
  </w:style>
  <w:style w:type="paragraph" w:customStyle="1" w:styleId="Smallmain">
    <w:name w:val="Small main"/>
    <w:basedOn w:val="largemain"/>
    <w:qFormat/>
    <w:rsid w:val="00EA5695"/>
    <w:rPr>
      <w:rFonts w:cs="Times New Roman (Body CS)"/>
      <w:sz w:val="30"/>
    </w:rPr>
  </w:style>
  <w:style w:type="paragraph" w:customStyle="1" w:styleId="smallmainbold">
    <w:name w:val="small main bold"/>
    <w:basedOn w:val="Largemainbold"/>
    <w:qFormat/>
    <w:rsid w:val="00EA5695"/>
    <w:rPr>
      <w:rFonts w:cs="Times New Roman (Body 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 3.dotx</Template>
  <TotalTime>10</TotalTime>
  <Pages>10</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4</cp:revision>
  <dcterms:created xsi:type="dcterms:W3CDTF">2026-07-02T13:39:00Z</dcterms:created>
  <dcterms:modified xsi:type="dcterms:W3CDTF">2026-07-02T14:49:00Z</dcterms:modified>
</cp:coreProperties>
</file>