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C009D81" w14:textId="1ED2BA2C" w:rsidR="00D42A11" w:rsidRPr="00D42A11" w:rsidRDefault="00D42A11" w:rsidP="00A001FF">
      <w:pPr>
        <w:pStyle w:val="LargeHeading1"/>
        <w:rPr>
          <w:sz w:val="16"/>
        </w:rPr>
      </w:pPr>
      <w:r>
        <w:t xml:space="preserve"> </w:t>
      </w:r>
      <w:r w:rsidR="00FC7058" w:rsidRPr="00A001FF">
        <w:t>Sunday 12</w:t>
      </w:r>
      <w:r w:rsidR="00FC7058" w:rsidRPr="005E62BC">
        <w:rPr>
          <w:vertAlign w:val="superscript"/>
        </w:rPr>
        <w:t>th</w:t>
      </w:r>
      <w:r w:rsidR="005E62BC">
        <w:t xml:space="preserve"> </w:t>
      </w:r>
      <w:r w:rsidR="00FC7058" w:rsidRPr="00A001FF">
        <w:t xml:space="preserve"> July</w:t>
      </w:r>
      <w:r w:rsidRPr="00D42A11">
        <w:rPr>
          <w:sz w:val="16"/>
        </w:rPr>
        <w:t xml:space="preserve"> </w:t>
      </w:r>
    </w:p>
    <w:p w14:paraId="3A344992" w14:textId="77777777" w:rsidR="00D42A11" w:rsidRPr="00D42A11" w:rsidRDefault="00D42A11" w:rsidP="00A001FF">
      <w:pPr>
        <w:pStyle w:val="LargeHeading1"/>
        <w:rPr>
          <w:sz w:val="16"/>
        </w:rPr>
      </w:pPr>
      <w:r>
        <w:t xml:space="preserve"> </w:t>
      </w:r>
      <w:r w:rsidR="00FC7058" w:rsidRPr="00A001FF">
        <w:t>The Sixth Sunday after Trinity</w:t>
      </w:r>
      <w:r w:rsidRPr="00D42A11">
        <w:rPr>
          <w:sz w:val="16"/>
        </w:rPr>
        <w:t xml:space="preserve"> </w:t>
      </w:r>
    </w:p>
    <w:p w14:paraId="02F74248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color w:val="00B050"/>
          <w:sz w:val="16"/>
          <w:szCs w:val="32"/>
        </w:rPr>
      </w:pPr>
      <w:r w:rsidRPr="00D42A11">
        <w:rPr>
          <w:rFonts w:asciiTheme="minorHAnsi" w:hAnsiTheme="minorHAnsi"/>
          <w:b w:val="0"/>
          <w:bCs/>
          <w:color w:val="00B050"/>
          <w:sz w:val="16"/>
          <w:szCs w:val="32"/>
        </w:rPr>
        <w:t xml:space="preserve"> </w:t>
      </w:r>
    </w:p>
    <w:p w14:paraId="0ACB0E0B" w14:textId="77777777" w:rsidR="00D42A11" w:rsidRPr="00D42A11" w:rsidRDefault="00FC7058" w:rsidP="00D42A11">
      <w:pPr>
        <w:pStyle w:val="LargeHeading1"/>
        <w:rPr>
          <w:sz w:val="16"/>
        </w:rPr>
      </w:pPr>
      <w:r w:rsidRPr="00FC7058">
        <w:t>The Greeting - Hello and Welcome</w:t>
      </w:r>
      <w:r w:rsidR="00D42A11" w:rsidRPr="00D42A11">
        <w:rPr>
          <w:sz w:val="16"/>
        </w:rPr>
        <w:t xml:space="preserve"> </w:t>
      </w:r>
    </w:p>
    <w:p w14:paraId="2AE6607D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0652ADC0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The Lord be with you.</w:t>
      </w:r>
      <w:r w:rsidR="00D42A11" w:rsidRPr="00D42A11">
        <w:rPr>
          <w:sz w:val="16"/>
        </w:rPr>
        <w:t xml:space="preserve"> </w:t>
      </w:r>
    </w:p>
    <w:p w14:paraId="3346BDAF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And also with you.</w:t>
      </w:r>
      <w:r w:rsidR="00D42A11" w:rsidRPr="00D42A11">
        <w:rPr>
          <w:sz w:val="16"/>
        </w:rPr>
        <w:t xml:space="preserve"> </w:t>
      </w:r>
    </w:p>
    <w:p w14:paraId="3BE7BEBD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747E90B5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O Lord, open our lips</w:t>
      </w:r>
      <w:r w:rsidR="00D42A11" w:rsidRPr="00D42A11">
        <w:rPr>
          <w:sz w:val="16"/>
        </w:rPr>
        <w:t xml:space="preserve"> </w:t>
      </w:r>
    </w:p>
    <w:p w14:paraId="450DDBC0" w14:textId="77777777" w:rsidR="00D42A11" w:rsidRPr="00D42A11" w:rsidRDefault="00FC7058" w:rsidP="00A001FF">
      <w:pPr>
        <w:pStyle w:val="Largemainbold"/>
        <w:rPr>
          <w:sz w:val="16"/>
        </w:rPr>
      </w:pPr>
      <w:r w:rsidRPr="00FC7058">
        <w:t xml:space="preserve"> </w:t>
      </w:r>
      <w:r w:rsidRPr="00E951F3">
        <w:t>and our mouth will proclaim your praise.</w:t>
      </w:r>
      <w:r w:rsidR="00E951F3">
        <w:t xml:space="preserve"> </w:t>
      </w:r>
      <w:r w:rsidR="00D42A11" w:rsidRPr="00D42A11">
        <w:rPr>
          <w:sz w:val="16"/>
        </w:rPr>
        <w:t xml:space="preserve"> </w:t>
      </w:r>
    </w:p>
    <w:p w14:paraId="3FB4351C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104998EC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Let us worship the Lord.</w:t>
      </w:r>
      <w:r w:rsidR="00D42A11" w:rsidRPr="00D42A11">
        <w:rPr>
          <w:sz w:val="16"/>
        </w:rPr>
        <w:t xml:space="preserve"> </w:t>
      </w:r>
    </w:p>
    <w:p w14:paraId="28364A14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All praise to his name.</w:t>
      </w:r>
      <w:r w:rsidR="00E951F3">
        <w:t xml:space="preserve"> </w:t>
      </w:r>
      <w:r w:rsidR="00D42A11" w:rsidRPr="00D42A11">
        <w:rPr>
          <w:sz w:val="16"/>
        </w:rPr>
        <w:t xml:space="preserve"> </w:t>
      </w:r>
    </w:p>
    <w:p w14:paraId="45C4B7A8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2AEC5D1B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Blessed be God, Father, Son and Holy Spirit.</w:t>
      </w:r>
      <w:r w:rsidR="00D42A11" w:rsidRPr="00D42A11">
        <w:rPr>
          <w:sz w:val="16"/>
        </w:rPr>
        <w:t xml:space="preserve"> </w:t>
      </w:r>
    </w:p>
    <w:p w14:paraId="053239C5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Blessed be God for ever.</w:t>
      </w:r>
      <w:r w:rsidR="00D42A11" w:rsidRPr="00D42A11">
        <w:rPr>
          <w:sz w:val="16"/>
        </w:rPr>
        <w:t xml:space="preserve"> </w:t>
      </w:r>
    </w:p>
    <w:p w14:paraId="72DEFB4D" w14:textId="77777777" w:rsidR="00D42A11" w:rsidRPr="00D42A11" w:rsidRDefault="00D42A11" w:rsidP="00FC7058">
      <w:pPr>
        <w:pStyle w:val="smallmainbold"/>
        <w:rPr>
          <w:rFonts w:asciiTheme="minorHAnsi" w:hAnsiTheme="minorHAnsi"/>
          <w:sz w:val="16"/>
          <w:szCs w:val="32"/>
        </w:rPr>
      </w:pPr>
      <w:r w:rsidRPr="00D42A11">
        <w:rPr>
          <w:rFonts w:asciiTheme="minorHAnsi" w:hAnsiTheme="minorHAnsi"/>
          <w:sz w:val="16"/>
          <w:szCs w:val="32"/>
        </w:rPr>
        <w:t xml:space="preserve"> </w:t>
      </w:r>
    </w:p>
    <w:p w14:paraId="2C7FC93C" w14:textId="60C34D6C" w:rsidR="00D42A11" w:rsidRPr="00D42A11" w:rsidRDefault="00D42A11" w:rsidP="00D42A11">
      <w:pPr>
        <w:pStyle w:val="LargeHeading1"/>
        <w:rPr>
          <w:sz w:val="16"/>
        </w:rPr>
      </w:pPr>
      <w:r>
        <w:t xml:space="preserve"> </w:t>
      </w:r>
      <w:r w:rsidR="00FC7058" w:rsidRPr="00A001FF">
        <w:t>O worship the King</w:t>
      </w:r>
      <w:r>
        <w:t xml:space="preserve"> - </w:t>
      </w:r>
      <w:r w:rsidR="00FC7058" w:rsidRPr="00A001FF">
        <w:t>H</w:t>
      </w:r>
      <w:r w:rsidRPr="00A001FF">
        <w:rPr>
          <w:caps w:val="0"/>
        </w:rPr>
        <w:t>ymn</w:t>
      </w:r>
      <w:r w:rsidR="00FC7058" w:rsidRPr="00A001FF">
        <w:t xml:space="preserve"> 34</w:t>
      </w:r>
      <w:r w:rsidRPr="00D42A11">
        <w:rPr>
          <w:sz w:val="16"/>
        </w:rPr>
        <w:t xml:space="preserve"> </w:t>
      </w:r>
    </w:p>
    <w:p w14:paraId="3D57CDA7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034F65BA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E951F3">
        <w:rPr>
          <w:b/>
        </w:rPr>
        <w:t>1</w:t>
      </w:r>
      <w:r w:rsidR="00E951F3">
        <w:rPr>
          <w:b/>
        </w:rPr>
        <w:t xml:space="preserve"> </w:t>
      </w:r>
      <w:r w:rsidRPr="00FC7058">
        <w:t>O worship the King all-glorious above;</w:t>
      </w:r>
      <w:r w:rsidR="00D42A11" w:rsidRPr="00D42A11">
        <w:rPr>
          <w:b/>
          <w:sz w:val="16"/>
        </w:rPr>
        <w:t xml:space="preserve"> </w:t>
      </w:r>
    </w:p>
    <w:p w14:paraId="0F0FA2D9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FC7058">
        <w:t>O gratefully sing his power and his love;</w:t>
      </w:r>
      <w:r w:rsidR="00D42A11" w:rsidRPr="00D42A11">
        <w:rPr>
          <w:b/>
          <w:sz w:val="16"/>
        </w:rPr>
        <w:t xml:space="preserve"> </w:t>
      </w:r>
    </w:p>
    <w:p w14:paraId="6FE3ADC5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FC7058">
        <w:t>our shield and defender, the ancient of days,</w:t>
      </w:r>
      <w:r w:rsidR="00D42A11" w:rsidRPr="00D42A11">
        <w:rPr>
          <w:b/>
          <w:sz w:val="16"/>
        </w:rPr>
        <w:t xml:space="preserve"> </w:t>
      </w:r>
    </w:p>
    <w:p w14:paraId="4A77F887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FC7058">
        <w:t>pavilioned in splendour, and girded with praise.</w:t>
      </w:r>
      <w:r w:rsidR="00D42A11" w:rsidRPr="00D42A11">
        <w:rPr>
          <w:b/>
          <w:sz w:val="16"/>
        </w:rPr>
        <w:t xml:space="preserve"> </w:t>
      </w:r>
    </w:p>
    <w:p w14:paraId="77861F9E" w14:textId="77777777" w:rsidR="00D42A11" w:rsidRPr="00D42A11" w:rsidRDefault="00D42A11" w:rsidP="00A001FF">
      <w:pPr>
        <w:pStyle w:val="largemain"/>
        <w:rPr>
          <w:b/>
          <w:sz w:val="16"/>
        </w:rPr>
      </w:pPr>
      <w:r w:rsidRPr="00D42A11">
        <w:rPr>
          <w:b/>
          <w:sz w:val="16"/>
        </w:rPr>
        <w:t xml:space="preserve"> </w:t>
      </w:r>
    </w:p>
    <w:p w14:paraId="653F6DBF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E951F3">
        <w:rPr>
          <w:b/>
        </w:rPr>
        <w:t>2</w:t>
      </w:r>
      <w:r w:rsidR="00E951F3">
        <w:rPr>
          <w:b/>
        </w:rPr>
        <w:t xml:space="preserve"> </w:t>
      </w:r>
      <w:r w:rsidRPr="00FC7058">
        <w:t>O tell of his might, O sing of his grace,</w:t>
      </w:r>
      <w:r w:rsidR="00D42A11" w:rsidRPr="00D42A11">
        <w:rPr>
          <w:b/>
          <w:sz w:val="16"/>
        </w:rPr>
        <w:t xml:space="preserve"> </w:t>
      </w:r>
    </w:p>
    <w:p w14:paraId="474242A8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FC7058">
        <w:t>whose robe is the light, whose canopy space;</w:t>
      </w:r>
      <w:r w:rsidR="00D42A11" w:rsidRPr="00D42A11">
        <w:rPr>
          <w:b/>
          <w:sz w:val="16"/>
        </w:rPr>
        <w:t xml:space="preserve"> </w:t>
      </w:r>
    </w:p>
    <w:p w14:paraId="3663568D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FC7058">
        <w:t>his chariots of wrath the deep thunder-clouds form,</w:t>
      </w:r>
      <w:r w:rsidR="00D42A11" w:rsidRPr="00D42A11">
        <w:rPr>
          <w:b/>
          <w:sz w:val="16"/>
        </w:rPr>
        <w:t xml:space="preserve"> </w:t>
      </w:r>
    </w:p>
    <w:p w14:paraId="331DCF67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FC7058">
        <w:t>and dark is his path on the wings of the storm.</w:t>
      </w:r>
      <w:r w:rsidR="00D42A11" w:rsidRPr="00D42A11">
        <w:rPr>
          <w:b/>
          <w:sz w:val="16"/>
        </w:rPr>
        <w:t xml:space="preserve"> </w:t>
      </w:r>
    </w:p>
    <w:p w14:paraId="19AA7BF6" w14:textId="77777777" w:rsidR="00D42A11" w:rsidRPr="00D42A11" w:rsidRDefault="00D42A11" w:rsidP="00A001FF">
      <w:pPr>
        <w:pStyle w:val="largemain"/>
        <w:rPr>
          <w:b/>
          <w:sz w:val="16"/>
        </w:rPr>
      </w:pPr>
      <w:r w:rsidRPr="00D42A11">
        <w:rPr>
          <w:b/>
          <w:sz w:val="16"/>
        </w:rPr>
        <w:t xml:space="preserve"> </w:t>
      </w:r>
    </w:p>
    <w:p w14:paraId="20912F22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E951F3">
        <w:rPr>
          <w:b/>
        </w:rPr>
        <w:t>3</w:t>
      </w:r>
      <w:r w:rsidR="00E951F3">
        <w:rPr>
          <w:b/>
        </w:rPr>
        <w:t xml:space="preserve"> </w:t>
      </w:r>
      <w:r w:rsidRPr="00FC7058">
        <w:t>The earth with its store of wonders untold,</w:t>
      </w:r>
      <w:r w:rsidR="00D42A11" w:rsidRPr="00D42A11">
        <w:rPr>
          <w:b/>
          <w:sz w:val="16"/>
        </w:rPr>
        <w:t xml:space="preserve"> </w:t>
      </w:r>
    </w:p>
    <w:p w14:paraId="6B3EF11A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FC7058">
        <w:t>Almighty, thy power hath founded of old;</w:t>
      </w:r>
      <w:r w:rsidR="00D42A11" w:rsidRPr="00D42A11">
        <w:rPr>
          <w:b/>
          <w:sz w:val="16"/>
        </w:rPr>
        <w:t xml:space="preserve"> </w:t>
      </w:r>
    </w:p>
    <w:p w14:paraId="6C68AA04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FC7058">
        <w:t>hath stablished it fast by a changeless decree,</w:t>
      </w:r>
      <w:r w:rsidR="00D42A11" w:rsidRPr="00D42A11">
        <w:rPr>
          <w:b/>
          <w:sz w:val="16"/>
        </w:rPr>
        <w:t xml:space="preserve"> </w:t>
      </w:r>
    </w:p>
    <w:p w14:paraId="2C2BBCD6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FC7058">
        <w:t>and round it hath cast, like a mantle, the sea.</w:t>
      </w:r>
      <w:r w:rsidR="00D42A11" w:rsidRPr="00D42A11">
        <w:rPr>
          <w:b/>
          <w:sz w:val="16"/>
        </w:rPr>
        <w:t xml:space="preserve"> </w:t>
      </w:r>
    </w:p>
    <w:p w14:paraId="24F82693" w14:textId="77777777" w:rsidR="00D42A11" w:rsidRPr="00D42A11" w:rsidRDefault="00D42A11" w:rsidP="00A001FF">
      <w:pPr>
        <w:pStyle w:val="largemain"/>
        <w:rPr>
          <w:b/>
          <w:sz w:val="16"/>
        </w:rPr>
      </w:pPr>
      <w:r w:rsidRPr="00D42A11">
        <w:rPr>
          <w:b/>
          <w:sz w:val="16"/>
        </w:rPr>
        <w:t xml:space="preserve"> </w:t>
      </w:r>
    </w:p>
    <w:p w14:paraId="367C4CAF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E951F3">
        <w:rPr>
          <w:b/>
        </w:rPr>
        <w:t>4</w:t>
      </w:r>
      <w:r w:rsidR="00E951F3">
        <w:rPr>
          <w:b/>
        </w:rPr>
        <w:t xml:space="preserve"> </w:t>
      </w:r>
      <w:r w:rsidRPr="00FC7058">
        <w:t>Thy bountiful care what tongue can recite?</w:t>
      </w:r>
      <w:r w:rsidR="00D42A11" w:rsidRPr="00D42A11">
        <w:rPr>
          <w:b/>
          <w:sz w:val="16"/>
        </w:rPr>
        <w:t xml:space="preserve"> </w:t>
      </w:r>
    </w:p>
    <w:p w14:paraId="01D7A996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FC7058">
        <w:lastRenderedPageBreak/>
        <w:t>It breathes in the air, it shines in the light;</w:t>
      </w:r>
      <w:r w:rsidR="00D42A11" w:rsidRPr="00D42A11">
        <w:rPr>
          <w:b/>
          <w:sz w:val="16"/>
        </w:rPr>
        <w:t xml:space="preserve"> </w:t>
      </w:r>
    </w:p>
    <w:p w14:paraId="6E3C22BC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FC7058">
        <w:t>it streams from the hills, it descends to the plain,</w:t>
      </w:r>
      <w:r w:rsidR="00D42A11" w:rsidRPr="00D42A11">
        <w:rPr>
          <w:b/>
          <w:sz w:val="16"/>
        </w:rPr>
        <w:t xml:space="preserve"> </w:t>
      </w:r>
    </w:p>
    <w:p w14:paraId="63EB2552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FC7058">
        <w:t>and sweetly distils in the dew and the rain.</w:t>
      </w:r>
      <w:r w:rsidR="00D42A11" w:rsidRPr="00D42A11">
        <w:rPr>
          <w:b/>
          <w:sz w:val="16"/>
        </w:rPr>
        <w:t xml:space="preserve"> </w:t>
      </w:r>
    </w:p>
    <w:p w14:paraId="4F039CF2" w14:textId="77777777" w:rsidR="00D42A11" w:rsidRPr="00D42A11" w:rsidRDefault="00D42A11" w:rsidP="00A001FF">
      <w:pPr>
        <w:pStyle w:val="largemain"/>
        <w:rPr>
          <w:b/>
          <w:sz w:val="16"/>
        </w:rPr>
      </w:pPr>
      <w:r w:rsidRPr="00D42A11">
        <w:rPr>
          <w:b/>
          <w:sz w:val="16"/>
        </w:rPr>
        <w:t xml:space="preserve"> </w:t>
      </w:r>
    </w:p>
    <w:p w14:paraId="5E060625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E951F3">
        <w:rPr>
          <w:b/>
        </w:rPr>
        <w:t>5</w:t>
      </w:r>
      <w:r w:rsidR="00E951F3">
        <w:rPr>
          <w:b/>
        </w:rPr>
        <w:t xml:space="preserve"> </w:t>
      </w:r>
      <w:r w:rsidRPr="00FC7058">
        <w:t>Frail children of dust and feeble as frail,</w:t>
      </w:r>
      <w:r w:rsidR="00D42A11" w:rsidRPr="00D42A11">
        <w:rPr>
          <w:b/>
          <w:sz w:val="16"/>
        </w:rPr>
        <w:t xml:space="preserve"> </w:t>
      </w:r>
    </w:p>
    <w:p w14:paraId="6F6ACF18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FC7058">
        <w:t>in thee do we trust, nor find thee to fail;</w:t>
      </w:r>
      <w:r w:rsidR="00D42A11" w:rsidRPr="00D42A11">
        <w:rPr>
          <w:b/>
          <w:sz w:val="16"/>
        </w:rPr>
        <w:t xml:space="preserve"> </w:t>
      </w:r>
    </w:p>
    <w:p w14:paraId="2D93AD30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FC7058">
        <w:t>thy mercies how tender, how firm to the end!</w:t>
      </w:r>
      <w:r w:rsidR="00D42A11" w:rsidRPr="00D42A11">
        <w:rPr>
          <w:b/>
          <w:sz w:val="16"/>
        </w:rPr>
        <w:t xml:space="preserve"> </w:t>
      </w:r>
    </w:p>
    <w:p w14:paraId="4E3D02FF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FC7058">
        <w:t>Our maker, defender, Redeemer, and friend.</w:t>
      </w:r>
      <w:r w:rsidR="00D42A11" w:rsidRPr="00D42A11">
        <w:rPr>
          <w:b/>
          <w:sz w:val="16"/>
        </w:rPr>
        <w:t xml:space="preserve"> </w:t>
      </w:r>
    </w:p>
    <w:p w14:paraId="15A8E228" w14:textId="77777777" w:rsidR="00D42A11" w:rsidRPr="00D42A11" w:rsidRDefault="00D42A11" w:rsidP="00A001FF">
      <w:pPr>
        <w:pStyle w:val="largemain"/>
        <w:rPr>
          <w:b/>
          <w:sz w:val="16"/>
        </w:rPr>
      </w:pPr>
      <w:r w:rsidRPr="00D42A11">
        <w:rPr>
          <w:b/>
          <w:sz w:val="16"/>
        </w:rPr>
        <w:t xml:space="preserve"> </w:t>
      </w:r>
    </w:p>
    <w:p w14:paraId="06C84E1E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E951F3">
        <w:rPr>
          <w:b/>
        </w:rPr>
        <w:t>6</w:t>
      </w:r>
      <w:r w:rsidR="00E951F3">
        <w:rPr>
          <w:b/>
        </w:rPr>
        <w:t xml:space="preserve"> </w:t>
      </w:r>
      <w:r w:rsidRPr="00FC7058">
        <w:t>O measureless might, ineffable love,</w:t>
      </w:r>
      <w:r w:rsidR="00D42A11" w:rsidRPr="00D42A11">
        <w:rPr>
          <w:b/>
          <w:sz w:val="16"/>
        </w:rPr>
        <w:t xml:space="preserve"> </w:t>
      </w:r>
    </w:p>
    <w:p w14:paraId="63628AE6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FC7058">
        <w:t>while angels delight to hymn thee above,</w:t>
      </w:r>
      <w:r w:rsidR="00D42A11" w:rsidRPr="00D42A11">
        <w:rPr>
          <w:b/>
          <w:sz w:val="16"/>
        </w:rPr>
        <w:t xml:space="preserve"> </w:t>
      </w:r>
    </w:p>
    <w:p w14:paraId="44D11EF8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FC7058">
        <w:t>thy ransomed creation, though feeble their lays,</w:t>
      </w:r>
      <w:r w:rsidR="00D42A11" w:rsidRPr="00D42A11">
        <w:rPr>
          <w:b/>
          <w:sz w:val="16"/>
        </w:rPr>
        <w:t xml:space="preserve"> </w:t>
      </w:r>
    </w:p>
    <w:p w14:paraId="351EB344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FC7058">
        <w:t>with true adoration shall sing to thy praise.</w:t>
      </w:r>
      <w:r w:rsidR="00D42A11" w:rsidRPr="00D42A11">
        <w:rPr>
          <w:b/>
          <w:sz w:val="16"/>
        </w:rPr>
        <w:t xml:space="preserve"> </w:t>
      </w:r>
    </w:p>
    <w:p w14:paraId="75D00879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2192E551" w14:textId="3FAE599D" w:rsidR="00D42A11" w:rsidRPr="00D42A11" w:rsidRDefault="00D42A11" w:rsidP="00A001FF">
      <w:pPr>
        <w:pStyle w:val="LargeHeading1"/>
        <w:rPr>
          <w:sz w:val="16"/>
        </w:rPr>
      </w:pPr>
      <w:r>
        <w:t xml:space="preserve"> </w:t>
      </w:r>
      <w:r w:rsidR="00FC7058" w:rsidRPr="00A001FF">
        <w:t>Penitence -  s</w:t>
      </w:r>
      <w:r w:rsidRPr="00A001FF">
        <w:rPr>
          <w:caps w:val="0"/>
        </w:rPr>
        <w:t xml:space="preserve">aying </w:t>
      </w:r>
      <w:r w:rsidR="005E62BC">
        <w:rPr>
          <w:caps w:val="0"/>
        </w:rPr>
        <w:t>S</w:t>
      </w:r>
      <w:r w:rsidRPr="00A001FF">
        <w:rPr>
          <w:caps w:val="0"/>
        </w:rPr>
        <w:t>orry</w:t>
      </w:r>
      <w:r w:rsidRPr="00D42A11">
        <w:rPr>
          <w:caps w:val="0"/>
          <w:sz w:val="16"/>
        </w:rPr>
        <w:t xml:space="preserve"> </w:t>
      </w:r>
    </w:p>
    <w:p w14:paraId="1B7422A7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3E4EF736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Father, forgive us:</w:t>
      </w:r>
      <w:r w:rsidR="00D42A11" w:rsidRPr="00D42A11">
        <w:rPr>
          <w:sz w:val="16"/>
        </w:rPr>
        <w:t xml:space="preserve"> </w:t>
      </w:r>
    </w:p>
    <w:p w14:paraId="0FE90A06" w14:textId="77777777" w:rsidR="00D42A11" w:rsidRPr="00D42A11" w:rsidRDefault="00FC7058" w:rsidP="00A001FF">
      <w:pPr>
        <w:pStyle w:val="Largemainbold"/>
        <w:rPr>
          <w:sz w:val="16"/>
        </w:rPr>
      </w:pPr>
      <w:r w:rsidRPr="00A001FF">
        <w:t xml:space="preserve"> </w:t>
      </w:r>
      <w:r w:rsidRPr="00E951F3">
        <w:t>save us and help us</w:t>
      </w:r>
      <w:r w:rsidR="00E951F3">
        <w:t xml:space="preserve"> </w:t>
      </w:r>
      <w:r w:rsidR="00D42A11" w:rsidRPr="00D42A11">
        <w:rPr>
          <w:sz w:val="16"/>
        </w:rPr>
        <w:t xml:space="preserve"> </w:t>
      </w:r>
    </w:p>
    <w:p w14:paraId="7A323775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084141E8" w14:textId="7DDD4CF9" w:rsidR="00D42A11" w:rsidRPr="00D42A11" w:rsidRDefault="00D42A11" w:rsidP="00A001FF">
      <w:pPr>
        <w:pStyle w:val="LargeHeading1"/>
        <w:rPr>
          <w:sz w:val="16"/>
        </w:rPr>
      </w:pPr>
      <w:r>
        <w:t xml:space="preserve"> </w:t>
      </w:r>
      <w:r w:rsidR="00FC7058" w:rsidRPr="00A001FF">
        <w:t xml:space="preserve">Forgiveness - a </w:t>
      </w:r>
      <w:r w:rsidRPr="00A001FF">
        <w:rPr>
          <w:caps w:val="0"/>
        </w:rPr>
        <w:t xml:space="preserve">reminder of </w:t>
      </w:r>
      <w:r>
        <w:rPr>
          <w:caps w:val="0"/>
        </w:rPr>
        <w:t>G</w:t>
      </w:r>
      <w:r w:rsidRPr="00A001FF">
        <w:rPr>
          <w:caps w:val="0"/>
        </w:rPr>
        <w:t>od's gift</w:t>
      </w:r>
      <w:r w:rsidRPr="00D42A11">
        <w:rPr>
          <w:caps w:val="0"/>
          <w:sz w:val="16"/>
        </w:rPr>
        <w:t xml:space="preserve"> </w:t>
      </w:r>
    </w:p>
    <w:p w14:paraId="4A8A1A9A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2DC456AB" w14:textId="77777777" w:rsidR="00D42A11" w:rsidRPr="00D42A11" w:rsidRDefault="00D42A11" w:rsidP="00A001FF">
      <w:pPr>
        <w:pStyle w:val="LargeHeading1"/>
        <w:rPr>
          <w:sz w:val="16"/>
        </w:rPr>
      </w:pPr>
      <w:r>
        <w:t xml:space="preserve"> </w:t>
      </w:r>
      <w:r w:rsidR="00FC7058" w:rsidRPr="00FC7058">
        <w:t>Preparing to hear God's word</w:t>
      </w:r>
      <w:r w:rsidRPr="00D42A11">
        <w:rPr>
          <w:sz w:val="16"/>
        </w:rPr>
        <w:t xml:space="preserve"> </w:t>
      </w:r>
    </w:p>
    <w:p w14:paraId="603DA334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3374074F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FC7058">
        <w:t xml:space="preserve">Your word is a lantern to my feet </w:t>
      </w:r>
      <w:r w:rsidR="00D42A11" w:rsidRPr="00D42A11">
        <w:rPr>
          <w:b/>
          <w:sz w:val="16"/>
        </w:rPr>
        <w:t xml:space="preserve"> </w:t>
      </w:r>
    </w:p>
    <w:p w14:paraId="65726F52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and a light upon our path.</w:t>
      </w:r>
      <w:r w:rsidR="00E951F3">
        <w:t xml:space="preserve"> </w:t>
      </w:r>
      <w:r w:rsidR="00D42A11" w:rsidRPr="00D42A11">
        <w:rPr>
          <w:sz w:val="16"/>
        </w:rPr>
        <w:t xml:space="preserve"> </w:t>
      </w:r>
    </w:p>
    <w:p w14:paraId="722586A9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73CF12E2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FC7058">
        <w:t>O Lord, your word is everlasting:</w:t>
      </w:r>
      <w:r w:rsidR="00D42A11" w:rsidRPr="00D42A11">
        <w:rPr>
          <w:b/>
          <w:sz w:val="16"/>
        </w:rPr>
        <w:t xml:space="preserve"> </w:t>
      </w:r>
    </w:p>
    <w:p w14:paraId="2AB8F81B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it stands firm for ever in the heavens.</w:t>
      </w:r>
      <w:r w:rsidR="00E951F3">
        <w:t xml:space="preserve"> </w:t>
      </w:r>
      <w:r w:rsidR="00D42A11" w:rsidRPr="00D42A11">
        <w:rPr>
          <w:sz w:val="16"/>
        </w:rPr>
        <w:t xml:space="preserve"> </w:t>
      </w:r>
    </w:p>
    <w:p w14:paraId="1512F209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1F392529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FC7058">
        <w:t>Let us then receive the word of the Lord.</w:t>
      </w:r>
      <w:r w:rsidR="00D42A11" w:rsidRPr="00D42A11">
        <w:rPr>
          <w:b/>
          <w:sz w:val="16"/>
        </w:rPr>
        <w:t xml:space="preserve"> </w:t>
      </w:r>
    </w:p>
    <w:p w14:paraId="0D40C708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so may the light of your presence shine into our hearts.</w:t>
      </w:r>
      <w:r w:rsidR="00D42A11" w:rsidRPr="00D42A11">
        <w:rPr>
          <w:sz w:val="16"/>
        </w:rPr>
        <w:t xml:space="preserve"> </w:t>
      </w:r>
    </w:p>
    <w:p w14:paraId="09202D31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674782F1" w14:textId="77777777" w:rsidR="00D42A11" w:rsidRPr="00D42A11" w:rsidRDefault="00D42A11" w:rsidP="00A001FF">
      <w:pPr>
        <w:pStyle w:val="LargeHeading1"/>
        <w:rPr>
          <w:sz w:val="16"/>
        </w:rPr>
      </w:pPr>
      <w:r>
        <w:t xml:space="preserve"> </w:t>
      </w:r>
      <w:r w:rsidR="00FC7058" w:rsidRPr="00FC7058">
        <w:t xml:space="preserve">Psalm 11 (said together) </w:t>
      </w:r>
      <w:r w:rsidRPr="00D42A11">
        <w:rPr>
          <w:sz w:val="16"/>
        </w:rPr>
        <w:t xml:space="preserve"> </w:t>
      </w:r>
    </w:p>
    <w:p w14:paraId="3D773729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10AB01F9" w14:textId="052A813D" w:rsidR="00D42A11" w:rsidRPr="00D42A11" w:rsidRDefault="00FC7058" w:rsidP="005E62BC">
      <w:pPr>
        <w:pStyle w:val="largemain"/>
      </w:pPr>
      <w:r w:rsidRPr="00E951F3">
        <w:rPr>
          <w:b/>
        </w:rPr>
        <w:lastRenderedPageBreak/>
        <w:t>1 In the Lord I take refuge.</w:t>
      </w:r>
      <w:r w:rsidR="00D42A11">
        <w:t xml:space="preserve"> </w:t>
      </w:r>
      <w:r w:rsidRPr="00E951F3">
        <w:rPr>
          <w:b/>
        </w:rPr>
        <w:t>How then can you say to me:</w:t>
      </w:r>
      <w:r w:rsidR="00D42A11">
        <w:t xml:space="preserve"> </w:t>
      </w:r>
      <w:r w:rsidRPr="00E951F3">
        <w:rPr>
          <w:b/>
        </w:rPr>
        <w:t>“Flee like a bird to your mountain.</w:t>
      </w:r>
      <w:r w:rsidR="00D42A11" w:rsidRPr="00D42A11">
        <w:t xml:space="preserve"> </w:t>
      </w:r>
      <w:r w:rsidR="005E62BC">
        <w:t>“</w:t>
      </w:r>
    </w:p>
    <w:p w14:paraId="0B77722B" w14:textId="77777777" w:rsidR="00D42A11" w:rsidRPr="00D42A11" w:rsidRDefault="00D42A11" w:rsidP="00A001FF">
      <w:pPr>
        <w:pStyle w:val="Largemainbold"/>
        <w:rPr>
          <w:sz w:val="16"/>
        </w:rPr>
      </w:pPr>
      <w:r w:rsidRPr="00D42A11">
        <w:rPr>
          <w:sz w:val="16"/>
        </w:rPr>
        <w:t xml:space="preserve"> </w:t>
      </w:r>
    </w:p>
    <w:p w14:paraId="09B43E62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2 For look, the wicked bend their bows;</w:t>
      </w:r>
      <w:r w:rsidR="00D42A11">
        <w:t xml:space="preserve"> </w:t>
      </w:r>
      <w:r w:rsidRPr="00E951F3">
        <w:t>they set their arrows against the strings</w:t>
      </w:r>
      <w:r w:rsidR="00D42A11">
        <w:t xml:space="preserve"> </w:t>
      </w:r>
      <w:r w:rsidRPr="00E951F3">
        <w:t>to shoot from the shadows</w:t>
      </w:r>
      <w:r w:rsidR="00D42A11" w:rsidRPr="00D42A11">
        <w:rPr>
          <w:sz w:val="16"/>
        </w:rPr>
        <w:t xml:space="preserve"> </w:t>
      </w:r>
    </w:p>
    <w:p w14:paraId="62C9E6E7" w14:textId="77777777" w:rsidR="00D42A11" w:rsidRPr="00D42A11" w:rsidRDefault="00D42A11" w:rsidP="00A001FF">
      <w:pPr>
        <w:pStyle w:val="Largemainbold"/>
        <w:rPr>
          <w:sz w:val="16"/>
        </w:rPr>
      </w:pPr>
      <w:r w:rsidRPr="00D42A11">
        <w:rPr>
          <w:sz w:val="16"/>
        </w:rPr>
        <w:t xml:space="preserve"> </w:t>
      </w:r>
    </w:p>
    <w:p w14:paraId="4589DDE8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3 When the foundations are being destroyed,</w:t>
      </w:r>
      <w:r w:rsidR="00D42A11" w:rsidRPr="00D42A11">
        <w:rPr>
          <w:sz w:val="16"/>
        </w:rPr>
        <w:t xml:space="preserve"> </w:t>
      </w:r>
    </w:p>
    <w:p w14:paraId="4FB27385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what can the righteous do?”</w:t>
      </w:r>
      <w:r w:rsidR="00D42A11" w:rsidRPr="00D42A11">
        <w:rPr>
          <w:sz w:val="16"/>
        </w:rPr>
        <w:t xml:space="preserve"> </w:t>
      </w:r>
    </w:p>
    <w:p w14:paraId="0C06A616" w14:textId="77777777" w:rsidR="00D42A11" w:rsidRPr="00D42A11" w:rsidRDefault="00D42A11" w:rsidP="00A001FF">
      <w:pPr>
        <w:pStyle w:val="Largemainbold"/>
        <w:rPr>
          <w:sz w:val="16"/>
        </w:rPr>
      </w:pPr>
      <w:r w:rsidRPr="00D42A11">
        <w:rPr>
          <w:sz w:val="16"/>
        </w:rPr>
        <w:t xml:space="preserve"> </w:t>
      </w:r>
    </w:p>
    <w:p w14:paraId="05AE0DD4" w14:textId="4AACB695" w:rsidR="00D42A11" w:rsidRPr="00D42A11" w:rsidRDefault="00FC7058" w:rsidP="00A001FF">
      <w:pPr>
        <w:pStyle w:val="Largemainbold"/>
        <w:rPr>
          <w:sz w:val="16"/>
        </w:rPr>
      </w:pPr>
      <w:r w:rsidRPr="00E951F3">
        <w:t>4 The Lord is in his holy temple;</w:t>
      </w:r>
      <w:r w:rsidR="00D42A11">
        <w:t xml:space="preserve"> </w:t>
      </w:r>
      <w:r w:rsidRPr="00E951F3">
        <w:t xml:space="preserve">the Lord is on his </w:t>
      </w:r>
    </w:p>
    <w:p w14:paraId="3A8C9523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heavenly throne.</w:t>
      </w:r>
      <w:r w:rsidR="00D42A11" w:rsidRPr="00D42A11">
        <w:rPr>
          <w:sz w:val="16"/>
        </w:rPr>
        <w:t xml:space="preserve"> </w:t>
      </w:r>
    </w:p>
    <w:p w14:paraId="0EA98E16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He observes everyone on earth;</w:t>
      </w:r>
      <w:r w:rsidR="00D42A11">
        <w:t xml:space="preserve"> </w:t>
      </w:r>
      <w:r w:rsidRPr="00E951F3">
        <w:t>his eyes examine them.</w:t>
      </w:r>
      <w:r w:rsidR="00D42A11" w:rsidRPr="00D42A11">
        <w:rPr>
          <w:sz w:val="16"/>
        </w:rPr>
        <w:t xml:space="preserve"> </w:t>
      </w:r>
    </w:p>
    <w:p w14:paraId="19BC99BE" w14:textId="77777777" w:rsidR="00D42A11" w:rsidRPr="00D42A11" w:rsidRDefault="00D42A11" w:rsidP="00A001FF">
      <w:pPr>
        <w:pStyle w:val="Largemainbold"/>
        <w:rPr>
          <w:sz w:val="16"/>
        </w:rPr>
      </w:pPr>
      <w:r w:rsidRPr="00D42A11">
        <w:rPr>
          <w:sz w:val="16"/>
        </w:rPr>
        <w:t xml:space="preserve"> </w:t>
      </w:r>
    </w:p>
    <w:p w14:paraId="2F7513DD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5 The Lord examines the righteous,</w:t>
      </w:r>
      <w:r w:rsidR="00D42A11">
        <w:t xml:space="preserve"> </w:t>
      </w:r>
      <w:r w:rsidRPr="00E951F3">
        <w:t>but the wicked, those who love violence,</w:t>
      </w:r>
      <w:r w:rsidR="00D42A11">
        <w:t xml:space="preserve"> </w:t>
      </w:r>
      <w:r w:rsidRPr="00E951F3">
        <w:t>he hates with a passion.</w:t>
      </w:r>
      <w:r w:rsidR="00D42A11" w:rsidRPr="00D42A11">
        <w:rPr>
          <w:sz w:val="16"/>
        </w:rPr>
        <w:t xml:space="preserve"> </w:t>
      </w:r>
    </w:p>
    <w:p w14:paraId="3987C281" w14:textId="77777777" w:rsidR="00D42A11" w:rsidRPr="00D42A11" w:rsidRDefault="00D42A11" w:rsidP="00A001FF">
      <w:pPr>
        <w:pStyle w:val="Largemainbold"/>
        <w:rPr>
          <w:sz w:val="16"/>
        </w:rPr>
      </w:pPr>
      <w:r w:rsidRPr="00D42A11">
        <w:rPr>
          <w:sz w:val="16"/>
        </w:rPr>
        <w:t xml:space="preserve"> </w:t>
      </w:r>
    </w:p>
    <w:p w14:paraId="5D0B5AC4" w14:textId="30220716" w:rsidR="00D42A11" w:rsidRPr="00D42A11" w:rsidRDefault="00FC7058" w:rsidP="00A001FF">
      <w:pPr>
        <w:pStyle w:val="Largemainbold"/>
        <w:rPr>
          <w:sz w:val="16"/>
        </w:rPr>
      </w:pPr>
      <w:r w:rsidRPr="00E951F3">
        <w:t>6 On the wicked he will rain</w:t>
      </w:r>
      <w:r w:rsidR="00D42A11">
        <w:t xml:space="preserve"> </w:t>
      </w:r>
      <w:r w:rsidRPr="00E951F3">
        <w:t xml:space="preserve">fiery coals and burning </w:t>
      </w:r>
      <w:r w:rsidR="00637E89" w:rsidRPr="00E951F3">
        <w:t>sulphur</w:t>
      </w:r>
      <w:r w:rsidRPr="00E951F3">
        <w:t>;</w:t>
      </w:r>
      <w:r w:rsidR="00D42A11">
        <w:t xml:space="preserve"> </w:t>
      </w:r>
      <w:r w:rsidRPr="00E951F3">
        <w:t>a scorching wind will be their lot.</w:t>
      </w:r>
      <w:r w:rsidR="00D42A11" w:rsidRPr="00D42A11">
        <w:rPr>
          <w:sz w:val="16"/>
        </w:rPr>
        <w:t xml:space="preserve"> </w:t>
      </w:r>
    </w:p>
    <w:p w14:paraId="17A5E9C5" w14:textId="77777777" w:rsidR="00D42A11" w:rsidRPr="00D42A11" w:rsidRDefault="00D42A11" w:rsidP="00A001FF">
      <w:pPr>
        <w:pStyle w:val="Largemainbold"/>
        <w:rPr>
          <w:sz w:val="16"/>
        </w:rPr>
      </w:pPr>
      <w:r w:rsidRPr="00D42A11">
        <w:rPr>
          <w:sz w:val="16"/>
        </w:rPr>
        <w:t xml:space="preserve"> </w:t>
      </w:r>
    </w:p>
    <w:p w14:paraId="27292F5F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7 For the Lord is righteous,</w:t>
      </w:r>
      <w:r w:rsidR="00D42A11">
        <w:t xml:space="preserve"> </w:t>
      </w:r>
      <w:r w:rsidRPr="00E951F3">
        <w:t>he loves justice;</w:t>
      </w:r>
      <w:r w:rsidR="00D42A11">
        <w:t xml:space="preserve"> </w:t>
      </w:r>
      <w:r w:rsidRPr="00E951F3">
        <w:t>the upright will see his face.</w:t>
      </w:r>
      <w:r w:rsidR="00D42A11" w:rsidRPr="00D42A11">
        <w:rPr>
          <w:sz w:val="16"/>
        </w:rPr>
        <w:t xml:space="preserve"> </w:t>
      </w:r>
    </w:p>
    <w:p w14:paraId="720B175D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584230C7" w14:textId="77777777" w:rsidR="00D42A11" w:rsidRPr="00D42A11" w:rsidRDefault="00D42A11" w:rsidP="00A001FF">
      <w:pPr>
        <w:pStyle w:val="LargeHeading1"/>
        <w:rPr>
          <w:sz w:val="16"/>
        </w:rPr>
      </w:pPr>
      <w:r>
        <w:t xml:space="preserve"> </w:t>
      </w:r>
      <w:r w:rsidR="00FC7058" w:rsidRPr="00FC7058">
        <w:t>Children's Spot</w:t>
      </w:r>
      <w:r w:rsidRPr="00D42A11">
        <w:rPr>
          <w:sz w:val="16"/>
        </w:rPr>
        <w:t xml:space="preserve"> </w:t>
      </w:r>
    </w:p>
    <w:p w14:paraId="7E5629B1" w14:textId="77777777" w:rsidR="00D42A11" w:rsidRPr="00D42A11" w:rsidRDefault="00D42A11" w:rsidP="00A001FF">
      <w:pPr>
        <w:pStyle w:val="LargeHeading1"/>
        <w:rPr>
          <w:sz w:val="16"/>
        </w:rPr>
      </w:pPr>
      <w:r w:rsidRPr="00D42A11">
        <w:rPr>
          <w:sz w:val="16"/>
        </w:rPr>
        <w:t xml:space="preserve"> </w:t>
      </w:r>
    </w:p>
    <w:p w14:paraId="395C9BDB" w14:textId="77777777" w:rsidR="00D42A11" w:rsidRPr="00D42A11" w:rsidRDefault="00D42A11" w:rsidP="00A001FF">
      <w:pPr>
        <w:pStyle w:val="LargeHeading1"/>
        <w:rPr>
          <w:sz w:val="16"/>
        </w:rPr>
      </w:pPr>
      <w:r>
        <w:t xml:space="preserve"> </w:t>
      </w:r>
      <w:r w:rsidR="00FC7058" w:rsidRPr="00FC7058">
        <w:t>My God is so big</w:t>
      </w:r>
      <w:r w:rsidR="00A001FF">
        <w:t xml:space="preserve"> - </w:t>
      </w:r>
      <w:r w:rsidR="00FC7058" w:rsidRPr="00FC7058">
        <w:t xml:space="preserve">Children's Video </w:t>
      </w:r>
      <w:r w:rsidRPr="00D42A11">
        <w:rPr>
          <w:sz w:val="16"/>
        </w:rPr>
        <w:t xml:space="preserve"> </w:t>
      </w:r>
    </w:p>
    <w:p w14:paraId="30D3ECD6" w14:textId="77777777" w:rsidR="00D42A11" w:rsidRPr="00D42A11" w:rsidRDefault="00D42A11" w:rsidP="00A001FF">
      <w:pPr>
        <w:pStyle w:val="LargeHeading1"/>
        <w:rPr>
          <w:sz w:val="16"/>
        </w:rPr>
      </w:pPr>
      <w:r w:rsidRPr="00D42A11">
        <w:rPr>
          <w:sz w:val="16"/>
        </w:rPr>
        <w:t xml:space="preserve"> </w:t>
      </w:r>
    </w:p>
    <w:p w14:paraId="047296C1" w14:textId="7C4C3B20" w:rsidR="00D42A11" w:rsidRPr="00D42A11" w:rsidRDefault="00D42A11" w:rsidP="00A001FF">
      <w:pPr>
        <w:pStyle w:val="LargeHeading1"/>
        <w:rPr>
          <w:sz w:val="16"/>
        </w:rPr>
      </w:pPr>
      <w:r>
        <w:t xml:space="preserve"> </w:t>
      </w:r>
      <w:r w:rsidR="00FC7058" w:rsidRPr="00FC7058">
        <w:t>Psalm 20</w:t>
      </w:r>
      <w:r w:rsidR="00A001FF">
        <w:t xml:space="preserve"> - </w:t>
      </w:r>
      <w:r w:rsidR="00FC7058" w:rsidRPr="00FC7058">
        <w:t>p</w:t>
      </w:r>
      <w:r w:rsidRPr="00FC7058">
        <w:rPr>
          <w:caps w:val="0"/>
        </w:rPr>
        <w:t xml:space="preserve">lease be seated </w:t>
      </w:r>
      <w:r w:rsidRPr="00D42A11">
        <w:rPr>
          <w:caps w:val="0"/>
          <w:sz w:val="16"/>
        </w:rPr>
        <w:t xml:space="preserve"> </w:t>
      </w:r>
    </w:p>
    <w:p w14:paraId="3B0E1AE4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24845F5F" w14:textId="77777777" w:rsidR="00D42A11" w:rsidRPr="00D42A11" w:rsidRDefault="00FC7058" w:rsidP="00D42A11">
      <w:pPr>
        <w:pStyle w:val="largemain"/>
        <w:rPr>
          <w:sz w:val="16"/>
        </w:rPr>
      </w:pPr>
      <w:r w:rsidRPr="00A001FF">
        <w:t>1 May the Lord answer you when you are in distress; may the name of the God of Jacob protect you.</w:t>
      </w:r>
      <w:r w:rsidR="00D42A11" w:rsidRPr="00D42A11">
        <w:rPr>
          <w:sz w:val="16"/>
        </w:rPr>
        <w:t xml:space="preserve"> </w:t>
      </w:r>
    </w:p>
    <w:p w14:paraId="3C83EEB1" w14:textId="77777777" w:rsidR="00D42A11" w:rsidRPr="00D42A11" w:rsidRDefault="00FC7058" w:rsidP="00D42A11">
      <w:pPr>
        <w:pStyle w:val="largemain"/>
        <w:rPr>
          <w:sz w:val="16"/>
        </w:rPr>
      </w:pPr>
      <w:r w:rsidRPr="00A001FF">
        <w:t>2 May he send you help from the sanctuary and grant you support from Zion.</w:t>
      </w:r>
      <w:r w:rsidR="00D42A11" w:rsidRPr="00D42A11">
        <w:rPr>
          <w:sz w:val="16"/>
        </w:rPr>
        <w:t xml:space="preserve"> </w:t>
      </w:r>
    </w:p>
    <w:p w14:paraId="4CC6966E" w14:textId="77777777" w:rsidR="00D42A11" w:rsidRPr="00D42A11" w:rsidRDefault="00FC7058" w:rsidP="00D42A11">
      <w:pPr>
        <w:pStyle w:val="largemain"/>
        <w:rPr>
          <w:sz w:val="16"/>
        </w:rPr>
      </w:pPr>
      <w:r w:rsidRPr="00A001FF">
        <w:lastRenderedPageBreak/>
        <w:t>3 May he remember all your sacrifices and accept your burnt offerings.</w:t>
      </w:r>
      <w:r w:rsidR="00D42A11" w:rsidRPr="00D42A11">
        <w:rPr>
          <w:sz w:val="16"/>
        </w:rPr>
        <w:t xml:space="preserve"> </w:t>
      </w:r>
    </w:p>
    <w:p w14:paraId="205177AB" w14:textId="77777777" w:rsidR="00D42A11" w:rsidRPr="00D42A11" w:rsidRDefault="00FC7058" w:rsidP="00D42A11">
      <w:pPr>
        <w:pStyle w:val="largemain"/>
        <w:rPr>
          <w:sz w:val="16"/>
        </w:rPr>
      </w:pPr>
      <w:r w:rsidRPr="00A001FF">
        <w:t>4 May he give you the desire of your heart and make all your plans succeed.</w:t>
      </w:r>
      <w:r w:rsidR="00D42A11" w:rsidRPr="00D42A11">
        <w:rPr>
          <w:sz w:val="16"/>
        </w:rPr>
        <w:t xml:space="preserve"> </w:t>
      </w:r>
    </w:p>
    <w:p w14:paraId="621F62A2" w14:textId="76154C74" w:rsidR="00D42A11" w:rsidRPr="00D42A11" w:rsidRDefault="00FC7058" w:rsidP="00D42A11">
      <w:pPr>
        <w:pStyle w:val="largemain"/>
        <w:rPr>
          <w:sz w:val="16"/>
        </w:rPr>
      </w:pPr>
      <w:r w:rsidRPr="00A001FF">
        <w:t>5 May we shout for joy over your victory and lift up our banners in the name of our God.</w:t>
      </w:r>
      <w:r w:rsidR="00D42A11" w:rsidRPr="00D42A11">
        <w:rPr>
          <w:sz w:val="16"/>
        </w:rPr>
        <w:t xml:space="preserve"> </w:t>
      </w:r>
      <w:r w:rsidR="00D42A11">
        <w:rPr>
          <w:sz w:val="16"/>
        </w:rPr>
        <w:t xml:space="preserve"> </w:t>
      </w:r>
      <w:r w:rsidRPr="00A001FF">
        <w:t>May the Lord grant all your requests.</w:t>
      </w:r>
      <w:r w:rsidR="00D42A11" w:rsidRPr="00D42A11">
        <w:rPr>
          <w:sz w:val="16"/>
        </w:rPr>
        <w:t xml:space="preserve"> </w:t>
      </w:r>
    </w:p>
    <w:p w14:paraId="53838EDF" w14:textId="77777777" w:rsidR="00D42A11" w:rsidRPr="00D42A11" w:rsidRDefault="00FC7058" w:rsidP="00D42A11">
      <w:pPr>
        <w:pStyle w:val="largemain"/>
        <w:rPr>
          <w:sz w:val="16"/>
        </w:rPr>
      </w:pPr>
      <w:r w:rsidRPr="00A001FF">
        <w:t>6 Now this I know:</w:t>
      </w:r>
      <w:r w:rsidR="00D42A11" w:rsidRPr="00D42A11">
        <w:rPr>
          <w:sz w:val="16"/>
        </w:rPr>
        <w:t xml:space="preserve"> </w:t>
      </w:r>
    </w:p>
    <w:p w14:paraId="7C9C55B8" w14:textId="77777777" w:rsidR="00D42A11" w:rsidRPr="00D42A11" w:rsidRDefault="00FC7058" w:rsidP="00D42A11">
      <w:pPr>
        <w:pStyle w:val="largemain"/>
        <w:rPr>
          <w:sz w:val="16"/>
        </w:rPr>
      </w:pPr>
      <w:r w:rsidRPr="00A001FF">
        <w:t>The Lord gives victory to his anointed.</w:t>
      </w:r>
      <w:r w:rsidR="00D42A11" w:rsidRPr="00D42A11">
        <w:rPr>
          <w:sz w:val="16"/>
        </w:rPr>
        <w:t xml:space="preserve"> </w:t>
      </w:r>
    </w:p>
    <w:p w14:paraId="294C170F" w14:textId="77777777" w:rsidR="00D42A11" w:rsidRPr="00D42A11" w:rsidRDefault="00FC7058" w:rsidP="00D42A11">
      <w:pPr>
        <w:pStyle w:val="largemain"/>
        <w:rPr>
          <w:sz w:val="16"/>
        </w:rPr>
      </w:pPr>
      <w:r w:rsidRPr="00A001FF">
        <w:t>He answers him from his heavenly sanctuary with the victorious power of his right hand.</w:t>
      </w:r>
      <w:r w:rsidR="00D42A11" w:rsidRPr="00D42A11">
        <w:rPr>
          <w:sz w:val="16"/>
        </w:rPr>
        <w:t xml:space="preserve"> </w:t>
      </w:r>
    </w:p>
    <w:p w14:paraId="6D8D88E0" w14:textId="77777777" w:rsidR="00D42A11" w:rsidRPr="00D42A11" w:rsidRDefault="00FC7058" w:rsidP="00D42A11">
      <w:pPr>
        <w:pStyle w:val="largemain"/>
        <w:rPr>
          <w:sz w:val="16"/>
        </w:rPr>
      </w:pPr>
      <w:r w:rsidRPr="00A001FF">
        <w:t>7 Some trust in chariots and some in horses, but we trust in the name of the Lord our God.</w:t>
      </w:r>
      <w:r w:rsidR="00D42A11" w:rsidRPr="00D42A11">
        <w:rPr>
          <w:sz w:val="16"/>
        </w:rPr>
        <w:t xml:space="preserve"> </w:t>
      </w:r>
    </w:p>
    <w:p w14:paraId="5B4FB4A3" w14:textId="77777777" w:rsidR="00D42A11" w:rsidRPr="00D42A11" w:rsidRDefault="00FC7058" w:rsidP="00D42A11">
      <w:pPr>
        <w:pStyle w:val="largemain"/>
        <w:rPr>
          <w:sz w:val="16"/>
        </w:rPr>
      </w:pPr>
      <w:r w:rsidRPr="00A001FF">
        <w:t>8 They are brought to their knees and fall, but we rise up and stand firm.</w:t>
      </w:r>
      <w:r w:rsidR="00D42A11" w:rsidRPr="00D42A11">
        <w:rPr>
          <w:sz w:val="16"/>
        </w:rPr>
        <w:t xml:space="preserve"> </w:t>
      </w:r>
    </w:p>
    <w:p w14:paraId="59D7B900" w14:textId="77777777" w:rsidR="00D42A11" w:rsidRPr="00D42A11" w:rsidRDefault="00FC7058" w:rsidP="00D42A11">
      <w:pPr>
        <w:pStyle w:val="largemain"/>
        <w:rPr>
          <w:sz w:val="16"/>
        </w:rPr>
      </w:pPr>
      <w:r w:rsidRPr="00A001FF">
        <w:t>9 Lord, give victory to the king!</w:t>
      </w:r>
      <w:r w:rsidR="00D42A11">
        <w:t xml:space="preserve"> </w:t>
      </w:r>
      <w:r w:rsidRPr="00A001FF">
        <w:t>Answer us when we call!</w:t>
      </w:r>
      <w:r w:rsidR="00D42A11" w:rsidRPr="00D42A11">
        <w:rPr>
          <w:sz w:val="16"/>
        </w:rPr>
        <w:t xml:space="preserve"> </w:t>
      </w:r>
    </w:p>
    <w:p w14:paraId="43E121A5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2DF0C13E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FC7058">
        <w:t>This is the word of the Lord.</w:t>
      </w:r>
      <w:r w:rsidR="00D42A11" w:rsidRPr="00D42A11">
        <w:rPr>
          <w:b/>
          <w:sz w:val="16"/>
        </w:rPr>
        <w:t xml:space="preserve"> </w:t>
      </w:r>
    </w:p>
    <w:p w14:paraId="061D16D9" w14:textId="5EE55F86" w:rsidR="00D42A11" w:rsidRPr="00D42A11" w:rsidRDefault="00FC7058" w:rsidP="00A001FF">
      <w:pPr>
        <w:pStyle w:val="Largemainbold"/>
        <w:rPr>
          <w:sz w:val="16"/>
        </w:rPr>
      </w:pPr>
      <w:r w:rsidRPr="00E951F3">
        <w:t>Thanks be to God</w:t>
      </w:r>
      <w:r w:rsidR="00E951F3">
        <w:t xml:space="preserve"> </w:t>
      </w:r>
      <w:r w:rsidR="00D42A11" w:rsidRPr="00D42A11">
        <w:rPr>
          <w:sz w:val="16"/>
        </w:rPr>
        <w:t xml:space="preserve"> </w:t>
      </w:r>
    </w:p>
    <w:p w14:paraId="25022F91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51D949BE" w14:textId="5813AF79" w:rsidR="00D42A11" w:rsidRPr="00D42A11" w:rsidRDefault="00D42A11" w:rsidP="00A001FF">
      <w:pPr>
        <w:pStyle w:val="LargeHeading1"/>
        <w:rPr>
          <w:sz w:val="16"/>
        </w:rPr>
      </w:pPr>
      <w:r>
        <w:t xml:space="preserve"> </w:t>
      </w:r>
      <w:r w:rsidR="00FC7058" w:rsidRPr="00A001FF">
        <w:t>The Sermo</w:t>
      </w:r>
      <w:r w:rsidR="00A001FF" w:rsidRPr="00A001FF">
        <w:t xml:space="preserve">n - </w:t>
      </w:r>
      <w:r w:rsidR="00FC7058" w:rsidRPr="00A001FF">
        <w:t>T</w:t>
      </w:r>
      <w:r w:rsidRPr="00A001FF">
        <w:rPr>
          <w:caps w:val="0"/>
        </w:rPr>
        <w:t xml:space="preserve">rust </w:t>
      </w:r>
      <w:r w:rsidR="005E62BC">
        <w:rPr>
          <w:caps w:val="0"/>
        </w:rPr>
        <w:t>and</w:t>
      </w:r>
      <w:r w:rsidRPr="00A001FF">
        <w:rPr>
          <w:caps w:val="0"/>
        </w:rPr>
        <w:t xml:space="preserve"> Triumph </w:t>
      </w:r>
      <w:r w:rsidRPr="00D42A11">
        <w:rPr>
          <w:caps w:val="0"/>
          <w:sz w:val="16"/>
        </w:rPr>
        <w:t xml:space="preserve"> </w:t>
      </w:r>
    </w:p>
    <w:p w14:paraId="17EED0E6" w14:textId="77777777" w:rsidR="00D42A11" w:rsidRPr="00D42A11" w:rsidRDefault="00D42A11" w:rsidP="00A001FF">
      <w:pPr>
        <w:pStyle w:val="LargeHeading1"/>
        <w:rPr>
          <w:sz w:val="16"/>
        </w:rPr>
      </w:pPr>
      <w:r w:rsidRPr="00D42A11">
        <w:rPr>
          <w:sz w:val="16"/>
        </w:rPr>
        <w:t xml:space="preserve"> </w:t>
      </w:r>
    </w:p>
    <w:p w14:paraId="4508BA90" w14:textId="77777777" w:rsidR="00D42A11" w:rsidRPr="00D42A11" w:rsidRDefault="00FC7058" w:rsidP="00A001FF">
      <w:pPr>
        <w:pStyle w:val="LargeHeading1"/>
        <w:rPr>
          <w:sz w:val="16"/>
        </w:rPr>
      </w:pPr>
      <w:r w:rsidRPr="00A001FF">
        <w:t>May the mind of Christ my Saviour</w:t>
      </w:r>
      <w:r w:rsidR="00A001FF">
        <w:t xml:space="preserve"> </w:t>
      </w:r>
      <w:r w:rsidR="00D42A11" w:rsidRPr="00D42A11">
        <w:rPr>
          <w:sz w:val="16"/>
        </w:rPr>
        <w:t xml:space="preserve"> </w:t>
      </w:r>
    </w:p>
    <w:p w14:paraId="7CDE37CE" w14:textId="77777777" w:rsidR="00D42A11" w:rsidRPr="00D42A11" w:rsidRDefault="00FC7058" w:rsidP="00A001FF">
      <w:pPr>
        <w:pStyle w:val="LargeHeading1"/>
        <w:rPr>
          <w:sz w:val="16"/>
        </w:rPr>
      </w:pPr>
      <w:r w:rsidRPr="00A001FF">
        <w:t>H</w:t>
      </w:r>
      <w:r w:rsidR="00A001FF" w:rsidRPr="00A001FF">
        <w:rPr>
          <w:caps w:val="0"/>
        </w:rPr>
        <w:t xml:space="preserve">ymn </w:t>
      </w:r>
      <w:r w:rsidRPr="00A001FF">
        <w:t>636</w:t>
      </w:r>
      <w:r w:rsidR="00D42A11" w:rsidRPr="00D42A11">
        <w:rPr>
          <w:sz w:val="16"/>
        </w:rPr>
        <w:t xml:space="preserve"> </w:t>
      </w:r>
    </w:p>
    <w:p w14:paraId="740FCA4D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13F623A2" w14:textId="77777777" w:rsidR="00D42A11" w:rsidRPr="00D42A11" w:rsidRDefault="00FC7058" w:rsidP="00A001FF">
      <w:pPr>
        <w:pStyle w:val="largemain"/>
        <w:rPr>
          <w:sz w:val="16"/>
        </w:rPr>
      </w:pPr>
      <w:r w:rsidRPr="00E951F3">
        <w:rPr>
          <w:b/>
        </w:rPr>
        <w:t>1</w:t>
      </w:r>
      <w:r w:rsidR="00E951F3">
        <w:rPr>
          <w:b/>
        </w:rPr>
        <w:t xml:space="preserve"> </w:t>
      </w:r>
      <w:r w:rsidRPr="00A001FF">
        <w:t>May the mind of Christ my Saviour</w:t>
      </w:r>
      <w:r w:rsidR="00D42A11" w:rsidRPr="00D42A11">
        <w:rPr>
          <w:sz w:val="16"/>
        </w:rPr>
        <w:t xml:space="preserve"> </w:t>
      </w:r>
    </w:p>
    <w:p w14:paraId="79E16577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live in me from day to day,</w:t>
      </w:r>
      <w:r w:rsidR="00D42A11" w:rsidRPr="00D42A11">
        <w:rPr>
          <w:sz w:val="16"/>
        </w:rPr>
        <w:t xml:space="preserve"> </w:t>
      </w:r>
    </w:p>
    <w:p w14:paraId="79BAED0F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by his love and power controlling</w:t>
      </w:r>
      <w:r w:rsidR="00D42A11">
        <w:t xml:space="preserve"> </w:t>
      </w:r>
      <w:r w:rsidRPr="00A001FF">
        <w:t>all I do and say.</w:t>
      </w:r>
      <w:r w:rsidR="00D42A11" w:rsidRPr="00D42A11">
        <w:rPr>
          <w:sz w:val="16"/>
        </w:rPr>
        <w:t xml:space="preserve"> </w:t>
      </w:r>
    </w:p>
    <w:p w14:paraId="13254F70" w14:textId="77777777" w:rsidR="00D42A11" w:rsidRPr="00D42A11" w:rsidRDefault="00D42A11" w:rsidP="00A001FF">
      <w:pPr>
        <w:pStyle w:val="largemain"/>
        <w:rPr>
          <w:sz w:val="16"/>
        </w:rPr>
      </w:pPr>
      <w:r w:rsidRPr="00D42A11">
        <w:rPr>
          <w:sz w:val="16"/>
        </w:rPr>
        <w:t xml:space="preserve"> </w:t>
      </w:r>
    </w:p>
    <w:p w14:paraId="5C5E9271" w14:textId="77777777" w:rsidR="00D42A11" w:rsidRPr="00D42A11" w:rsidRDefault="00FC7058" w:rsidP="00A001FF">
      <w:pPr>
        <w:pStyle w:val="largemain"/>
        <w:rPr>
          <w:sz w:val="16"/>
        </w:rPr>
      </w:pPr>
      <w:r w:rsidRPr="00E951F3">
        <w:rPr>
          <w:b/>
        </w:rPr>
        <w:t>2</w:t>
      </w:r>
      <w:r w:rsidR="00E951F3">
        <w:rPr>
          <w:b/>
        </w:rPr>
        <w:t xml:space="preserve"> </w:t>
      </w:r>
      <w:r w:rsidRPr="00A001FF">
        <w:t>May the word of God enrich me</w:t>
      </w:r>
      <w:r w:rsidR="00D42A11" w:rsidRPr="00D42A11">
        <w:rPr>
          <w:sz w:val="16"/>
        </w:rPr>
        <w:t xml:space="preserve"> </w:t>
      </w:r>
    </w:p>
    <w:p w14:paraId="299565A7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with his truth from hour to hour,</w:t>
      </w:r>
      <w:r w:rsidR="00D42A11" w:rsidRPr="00D42A11">
        <w:rPr>
          <w:sz w:val="16"/>
        </w:rPr>
        <w:t xml:space="preserve"> </w:t>
      </w:r>
    </w:p>
    <w:p w14:paraId="624B0D8E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lastRenderedPageBreak/>
        <w:t>so that all may see I triumph</w:t>
      </w:r>
      <w:r w:rsidR="00D42A11">
        <w:t xml:space="preserve"> </w:t>
      </w:r>
      <w:r w:rsidRPr="00A001FF">
        <w:t>only through his power. </w:t>
      </w:r>
      <w:r w:rsidR="00D42A11" w:rsidRPr="00D42A11">
        <w:rPr>
          <w:sz w:val="16"/>
        </w:rPr>
        <w:t xml:space="preserve"> </w:t>
      </w:r>
    </w:p>
    <w:p w14:paraId="7453E68F" w14:textId="77777777" w:rsidR="00D42A11" w:rsidRPr="00D42A11" w:rsidRDefault="00D42A11" w:rsidP="00A001FF">
      <w:pPr>
        <w:pStyle w:val="largemain"/>
        <w:rPr>
          <w:sz w:val="16"/>
        </w:rPr>
      </w:pPr>
      <w:r w:rsidRPr="00D42A11">
        <w:rPr>
          <w:sz w:val="16"/>
        </w:rPr>
        <w:t xml:space="preserve"> </w:t>
      </w:r>
    </w:p>
    <w:p w14:paraId="4513907A" w14:textId="77777777" w:rsidR="00D42A11" w:rsidRDefault="00FC7058" w:rsidP="00A001FF">
      <w:pPr>
        <w:pStyle w:val="largemain"/>
        <w:rPr>
          <w:sz w:val="16"/>
        </w:rPr>
      </w:pPr>
      <w:r w:rsidRPr="00E951F3">
        <w:rPr>
          <w:b/>
        </w:rPr>
        <w:t>3</w:t>
      </w:r>
      <w:r w:rsidR="00E951F3">
        <w:rPr>
          <w:b/>
        </w:rPr>
        <w:t xml:space="preserve"> </w:t>
      </w:r>
      <w:r w:rsidRPr="00A001FF">
        <w:t>May the peace of God my Father</w:t>
      </w:r>
      <w:r w:rsidR="00D42A11" w:rsidRPr="00D42A11">
        <w:rPr>
          <w:sz w:val="16"/>
        </w:rPr>
        <w:t xml:space="preserve"> </w:t>
      </w:r>
    </w:p>
    <w:p w14:paraId="4393C677" w14:textId="7D33BE2C" w:rsidR="00D42A11" w:rsidRPr="00D42A11" w:rsidRDefault="00FC7058" w:rsidP="00A001FF">
      <w:pPr>
        <w:pStyle w:val="largemain"/>
        <w:rPr>
          <w:sz w:val="16"/>
        </w:rPr>
      </w:pPr>
      <w:r w:rsidRPr="00A001FF">
        <w:t>in my life for ever reign,</w:t>
      </w:r>
      <w:r w:rsidR="00D42A11" w:rsidRPr="00D42A11">
        <w:rPr>
          <w:sz w:val="16"/>
        </w:rPr>
        <w:t xml:space="preserve"> </w:t>
      </w:r>
    </w:p>
    <w:p w14:paraId="633E85E9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that I may be calm to comfort</w:t>
      </w:r>
      <w:r w:rsidR="00D42A11">
        <w:t xml:space="preserve"> </w:t>
      </w:r>
      <w:r w:rsidRPr="00A001FF">
        <w:t>those in grief and pain.</w:t>
      </w:r>
      <w:r w:rsidR="00D42A11" w:rsidRPr="00D42A11">
        <w:rPr>
          <w:sz w:val="16"/>
        </w:rPr>
        <w:t xml:space="preserve"> </w:t>
      </w:r>
    </w:p>
    <w:p w14:paraId="70A428E3" w14:textId="77777777" w:rsidR="00D42A11" w:rsidRPr="00D42A11" w:rsidRDefault="00D42A11" w:rsidP="00A001FF">
      <w:pPr>
        <w:pStyle w:val="largemain"/>
        <w:rPr>
          <w:sz w:val="16"/>
        </w:rPr>
      </w:pPr>
      <w:r w:rsidRPr="00D42A11">
        <w:rPr>
          <w:sz w:val="16"/>
        </w:rPr>
        <w:t xml:space="preserve"> </w:t>
      </w:r>
    </w:p>
    <w:p w14:paraId="6F4718FD" w14:textId="77777777" w:rsidR="00D42A11" w:rsidRPr="00D42A11" w:rsidRDefault="00FC7058" w:rsidP="00A001FF">
      <w:pPr>
        <w:pStyle w:val="largemain"/>
        <w:rPr>
          <w:sz w:val="16"/>
        </w:rPr>
      </w:pPr>
      <w:r w:rsidRPr="00E951F3">
        <w:rPr>
          <w:b/>
        </w:rPr>
        <w:t>4</w:t>
      </w:r>
      <w:r w:rsidR="00E951F3">
        <w:rPr>
          <w:b/>
        </w:rPr>
        <w:t xml:space="preserve"> </w:t>
      </w:r>
      <w:r w:rsidRPr="00A001FF">
        <w:t>May the love of Jesus fill me</w:t>
      </w:r>
      <w:r w:rsidR="00D42A11">
        <w:t xml:space="preserve"> </w:t>
      </w:r>
      <w:r w:rsidRPr="00A001FF">
        <w:t>as the waters fill the sea,</w:t>
      </w:r>
      <w:r w:rsidR="00D42A11" w:rsidRPr="00D42A11">
        <w:rPr>
          <w:sz w:val="16"/>
        </w:rPr>
        <w:t xml:space="preserve"> </w:t>
      </w:r>
    </w:p>
    <w:p w14:paraId="4B6F0B64" w14:textId="744E9C62" w:rsidR="00D42A11" w:rsidRPr="00D42A11" w:rsidRDefault="00FC7058" w:rsidP="00A001FF">
      <w:pPr>
        <w:pStyle w:val="largemain"/>
        <w:rPr>
          <w:sz w:val="16"/>
        </w:rPr>
      </w:pPr>
      <w:r w:rsidRPr="00A001FF">
        <w:t xml:space="preserve">him exalting, </w:t>
      </w:r>
      <w:r w:rsidR="00637E89" w:rsidRPr="00A001FF">
        <w:t>self-abasing</w:t>
      </w:r>
      <w:r w:rsidR="00D42A11">
        <w:t xml:space="preserve"> </w:t>
      </w:r>
      <w:r w:rsidRPr="00A001FF">
        <w:t>-this is victory!</w:t>
      </w:r>
      <w:r w:rsidR="00D42A11" w:rsidRPr="00D42A11">
        <w:rPr>
          <w:sz w:val="16"/>
        </w:rPr>
        <w:t xml:space="preserve"> </w:t>
      </w:r>
    </w:p>
    <w:p w14:paraId="7E14E9C5" w14:textId="77777777" w:rsidR="00D42A11" w:rsidRPr="00D42A11" w:rsidRDefault="00D42A11" w:rsidP="00A001FF">
      <w:pPr>
        <w:pStyle w:val="largemain"/>
        <w:rPr>
          <w:sz w:val="16"/>
        </w:rPr>
      </w:pPr>
      <w:r w:rsidRPr="00D42A11">
        <w:rPr>
          <w:sz w:val="16"/>
        </w:rPr>
        <w:t xml:space="preserve"> </w:t>
      </w:r>
    </w:p>
    <w:p w14:paraId="0D496AA5" w14:textId="77777777" w:rsidR="00D42A11" w:rsidRPr="00D42A11" w:rsidRDefault="00FC7058" w:rsidP="00A001FF">
      <w:pPr>
        <w:pStyle w:val="largemain"/>
        <w:rPr>
          <w:sz w:val="16"/>
        </w:rPr>
      </w:pPr>
      <w:r w:rsidRPr="00E951F3">
        <w:rPr>
          <w:b/>
        </w:rPr>
        <w:t>5</w:t>
      </w:r>
      <w:r w:rsidR="00E951F3">
        <w:rPr>
          <w:b/>
        </w:rPr>
        <w:t xml:space="preserve"> </w:t>
      </w:r>
      <w:r w:rsidRPr="00A001FF">
        <w:t>May his beauty rest upon me</w:t>
      </w:r>
      <w:r w:rsidR="00D42A11" w:rsidRPr="00D42A11">
        <w:rPr>
          <w:sz w:val="16"/>
        </w:rPr>
        <w:t xml:space="preserve"> </w:t>
      </w:r>
    </w:p>
    <w:p w14:paraId="4108682B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as I seek to make him known;</w:t>
      </w:r>
      <w:r w:rsidR="00D42A11" w:rsidRPr="00D42A11">
        <w:rPr>
          <w:sz w:val="16"/>
        </w:rPr>
        <w:t xml:space="preserve"> </w:t>
      </w:r>
    </w:p>
    <w:p w14:paraId="2A510B4B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so that all may look to Jesus,</w:t>
      </w:r>
      <w:r w:rsidR="00D42A11">
        <w:t xml:space="preserve"> </w:t>
      </w:r>
      <w:r w:rsidRPr="00A001FF">
        <w:t>seeing him alone.</w:t>
      </w:r>
      <w:r w:rsidR="00D42A11" w:rsidRPr="00D42A11">
        <w:rPr>
          <w:sz w:val="16"/>
        </w:rPr>
        <w:t xml:space="preserve"> </w:t>
      </w:r>
    </w:p>
    <w:p w14:paraId="022AF3C6" w14:textId="77777777" w:rsidR="00D42A11" w:rsidRPr="00D42A11" w:rsidRDefault="00D42A11" w:rsidP="00A001FF">
      <w:pPr>
        <w:pStyle w:val="largemain"/>
        <w:rPr>
          <w:sz w:val="16"/>
        </w:rPr>
      </w:pPr>
      <w:r w:rsidRPr="00D42A11">
        <w:rPr>
          <w:sz w:val="16"/>
        </w:rPr>
        <w:t xml:space="preserve"> </w:t>
      </w:r>
    </w:p>
    <w:p w14:paraId="7767B039" w14:textId="77777777" w:rsidR="00D42A11" w:rsidRPr="00D42A11" w:rsidRDefault="00FC7058" w:rsidP="00A001FF">
      <w:pPr>
        <w:pStyle w:val="largemain"/>
        <w:rPr>
          <w:sz w:val="16"/>
        </w:rPr>
      </w:pPr>
      <w:r w:rsidRPr="00E951F3">
        <w:rPr>
          <w:b/>
        </w:rPr>
        <w:t>6</w:t>
      </w:r>
      <w:r w:rsidR="00E951F3">
        <w:rPr>
          <w:b/>
        </w:rPr>
        <w:t xml:space="preserve"> </w:t>
      </w:r>
      <w:r w:rsidRPr="00A001FF">
        <w:t>May I run the race before me</w:t>
      </w:r>
      <w:r w:rsidR="00D42A11" w:rsidRPr="00D42A11">
        <w:rPr>
          <w:sz w:val="16"/>
        </w:rPr>
        <w:t xml:space="preserve"> </w:t>
      </w:r>
    </w:p>
    <w:p w14:paraId="40D55A08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strong and brave to face the foe,</w:t>
      </w:r>
      <w:r w:rsidR="00D42A11" w:rsidRPr="00D42A11">
        <w:rPr>
          <w:sz w:val="16"/>
        </w:rPr>
        <w:t xml:space="preserve"> </w:t>
      </w:r>
    </w:p>
    <w:p w14:paraId="1512E1CC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looking only unto Jesus</w:t>
      </w:r>
      <w:r w:rsidR="00D42A11">
        <w:t xml:space="preserve"> </w:t>
      </w:r>
      <w:r w:rsidRPr="00A001FF">
        <w:t>as I onward go.</w:t>
      </w:r>
      <w:r w:rsidR="00D42A11" w:rsidRPr="00D42A11">
        <w:rPr>
          <w:sz w:val="16"/>
        </w:rPr>
        <w:t xml:space="preserve"> </w:t>
      </w:r>
    </w:p>
    <w:p w14:paraId="106CFEEB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76C40E00" w14:textId="77777777" w:rsidR="00D42A11" w:rsidRPr="00D42A11" w:rsidRDefault="00D42A11" w:rsidP="00D42A11">
      <w:pPr>
        <w:pStyle w:val="LargeHeading1"/>
        <w:rPr>
          <w:sz w:val="16"/>
        </w:rPr>
      </w:pPr>
      <w:r>
        <w:t xml:space="preserve"> </w:t>
      </w:r>
      <w:r w:rsidR="00FC7058" w:rsidRPr="00A001FF">
        <w:t>Declaring Faith</w:t>
      </w:r>
      <w:r>
        <w:t xml:space="preserve"> - </w:t>
      </w:r>
      <w:r w:rsidR="00FC7058" w:rsidRPr="00A001FF">
        <w:t>affirming our belief</w:t>
      </w:r>
      <w:r w:rsidRPr="00D42A11">
        <w:rPr>
          <w:sz w:val="16"/>
        </w:rPr>
        <w:t xml:space="preserve"> </w:t>
      </w:r>
    </w:p>
    <w:p w14:paraId="5A5A1E98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1C919354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Do you believe and trust in God the Father,</w:t>
      </w:r>
      <w:r w:rsidR="00D42A11" w:rsidRPr="00D42A11">
        <w:rPr>
          <w:sz w:val="16"/>
        </w:rPr>
        <w:t xml:space="preserve"> </w:t>
      </w:r>
    </w:p>
    <w:p w14:paraId="4CF9E4AE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who made the world?</w:t>
      </w:r>
      <w:r w:rsidR="00D42A11" w:rsidRPr="00D42A11">
        <w:rPr>
          <w:sz w:val="16"/>
        </w:rPr>
        <w:t xml:space="preserve"> </w:t>
      </w:r>
    </w:p>
    <w:p w14:paraId="4B27C787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I believe and trust in him</w:t>
      </w:r>
      <w:r w:rsidR="00D42A11" w:rsidRPr="00D42A11">
        <w:rPr>
          <w:sz w:val="16"/>
        </w:rPr>
        <w:t xml:space="preserve"> </w:t>
      </w:r>
    </w:p>
    <w:p w14:paraId="501E7336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410C671C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Do you believe and trust in his Son Jesus Christ,</w:t>
      </w:r>
      <w:r w:rsidR="00D42A11" w:rsidRPr="00D42A11">
        <w:rPr>
          <w:sz w:val="16"/>
        </w:rPr>
        <w:t xml:space="preserve"> </w:t>
      </w:r>
    </w:p>
    <w:p w14:paraId="0D0D9169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who redeemed mankind?</w:t>
      </w:r>
      <w:r w:rsidR="00D42A11" w:rsidRPr="00D42A11">
        <w:rPr>
          <w:sz w:val="16"/>
        </w:rPr>
        <w:t xml:space="preserve"> </w:t>
      </w:r>
    </w:p>
    <w:p w14:paraId="2005AD2B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I believe and trust in him.</w:t>
      </w:r>
      <w:r w:rsidR="00D42A11" w:rsidRPr="00D42A11">
        <w:rPr>
          <w:sz w:val="16"/>
        </w:rPr>
        <w:t xml:space="preserve"> </w:t>
      </w:r>
    </w:p>
    <w:p w14:paraId="14D10F1C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539B68AF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Do you believe and trust in the Holy Spirit</w:t>
      </w:r>
      <w:r w:rsidR="00D42A11" w:rsidRPr="00D42A11">
        <w:rPr>
          <w:sz w:val="16"/>
        </w:rPr>
        <w:t xml:space="preserve"> </w:t>
      </w:r>
    </w:p>
    <w:p w14:paraId="3D6EC8DF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who gives life to the people of God?</w:t>
      </w:r>
      <w:r w:rsidR="00D42A11" w:rsidRPr="00D42A11">
        <w:rPr>
          <w:sz w:val="16"/>
        </w:rPr>
        <w:t xml:space="preserve"> </w:t>
      </w:r>
    </w:p>
    <w:p w14:paraId="15138BC0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I believe and trust in him.</w:t>
      </w:r>
      <w:r w:rsidR="00D42A11" w:rsidRPr="00D42A11">
        <w:rPr>
          <w:sz w:val="16"/>
        </w:rPr>
        <w:t xml:space="preserve"> </w:t>
      </w:r>
    </w:p>
    <w:p w14:paraId="29E51201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49C28ECD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This is the faith of the Church.</w:t>
      </w:r>
      <w:r w:rsidR="00D42A11" w:rsidRPr="00D42A11">
        <w:rPr>
          <w:sz w:val="16"/>
        </w:rPr>
        <w:t xml:space="preserve"> </w:t>
      </w:r>
    </w:p>
    <w:p w14:paraId="7083B2FB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This is our faith.</w:t>
      </w:r>
      <w:r w:rsidR="00D42A11" w:rsidRPr="00D42A11">
        <w:rPr>
          <w:sz w:val="16"/>
        </w:rPr>
        <w:t xml:space="preserve"> </w:t>
      </w:r>
    </w:p>
    <w:p w14:paraId="5EE29B0B" w14:textId="77777777" w:rsidR="00D42A11" w:rsidRPr="00D42A11" w:rsidRDefault="00D42A11" w:rsidP="00A001FF">
      <w:pPr>
        <w:pStyle w:val="Largemainbold"/>
        <w:rPr>
          <w:sz w:val="16"/>
        </w:rPr>
      </w:pPr>
      <w:r>
        <w:t>W</w:t>
      </w:r>
      <w:r w:rsidR="00FC7058" w:rsidRPr="00E951F3">
        <w:t>e believe and trust in One God,</w:t>
      </w:r>
      <w:r w:rsidRPr="00D42A11">
        <w:rPr>
          <w:sz w:val="16"/>
        </w:rPr>
        <w:t xml:space="preserve"> </w:t>
      </w:r>
    </w:p>
    <w:p w14:paraId="077A9B5C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Father, Son and Holy Spirit.</w:t>
      </w:r>
      <w:r w:rsidR="00D42A11" w:rsidRPr="00D42A11">
        <w:rPr>
          <w:sz w:val="16"/>
        </w:rPr>
        <w:t xml:space="preserve"> </w:t>
      </w:r>
    </w:p>
    <w:p w14:paraId="05A6BC8B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3A8AA6E0" w14:textId="2C36D391" w:rsidR="00D42A11" w:rsidRPr="00D42A11" w:rsidRDefault="00FC7058" w:rsidP="00D42A11">
      <w:pPr>
        <w:pStyle w:val="LargeHeading1"/>
        <w:rPr>
          <w:sz w:val="16"/>
        </w:rPr>
      </w:pPr>
      <w:r w:rsidRPr="00A001FF">
        <w:lastRenderedPageBreak/>
        <w:t>Praying Together</w:t>
      </w:r>
      <w:r w:rsidR="00D42A11">
        <w:t xml:space="preserve"> - </w:t>
      </w:r>
      <w:r w:rsidRPr="00A001FF">
        <w:t>I</w:t>
      </w:r>
      <w:r w:rsidR="00D42A11" w:rsidRPr="00A001FF">
        <w:rPr>
          <w:caps w:val="0"/>
        </w:rPr>
        <w:t>ntercessions</w:t>
      </w:r>
      <w:r w:rsidR="00D42A11" w:rsidRPr="00D42A11">
        <w:rPr>
          <w:caps w:val="0"/>
          <w:sz w:val="16"/>
        </w:rPr>
        <w:t xml:space="preserve"> </w:t>
      </w:r>
    </w:p>
    <w:p w14:paraId="7430AD86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18F40D1E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 xml:space="preserve">Lord in your Mercy </w:t>
      </w:r>
      <w:r w:rsidR="00D42A11" w:rsidRPr="00D42A11">
        <w:rPr>
          <w:sz w:val="16"/>
        </w:rPr>
        <w:t xml:space="preserve"> </w:t>
      </w:r>
    </w:p>
    <w:p w14:paraId="76FD6809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Hear our Prayer</w:t>
      </w:r>
      <w:r w:rsidR="00E951F3">
        <w:t xml:space="preserve"> </w:t>
      </w:r>
      <w:r w:rsidR="00D42A11" w:rsidRPr="00D42A11">
        <w:rPr>
          <w:sz w:val="16"/>
        </w:rPr>
        <w:t xml:space="preserve"> </w:t>
      </w:r>
    </w:p>
    <w:p w14:paraId="728D0B84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10A6123F" w14:textId="7278847E" w:rsidR="005E62BC" w:rsidRDefault="00D42A11" w:rsidP="00D42A11">
      <w:pPr>
        <w:pStyle w:val="LargeHeading1"/>
      </w:pPr>
      <w:r>
        <w:t xml:space="preserve"> </w:t>
      </w:r>
      <w:r w:rsidR="00FC7058" w:rsidRPr="00A001FF">
        <w:t>Sunday Collect</w:t>
      </w:r>
      <w:r>
        <w:t xml:space="preserve"> </w:t>
      </w:r>
    </w:p>
    <w:p w14:paraId="1809F7FE" w14:textId="2455F509" w:rsidR="00D42A11" w:rsidRPr="00D42A11" w:rsidRDefault="00FC7058" w:rsidP="00D42A11">
      <w:pPr>
        <w:pStyle w:val="LargeHeading1"/>
        <w:rPr>
          <w:sz w:val="16"/>
        </w:rPr>
      </w:pPr>
      <w:r w:rsidRPr="00A001FF">
        <w:t>T</w:t>
      </w:r>
      <w:r w:rsidR="00D42A11" w:rsidRPr="00A001FF">
        <w:rPr>
          <w:caps w:val="0"/>
        </w:rPr>
        <w:t xml:space="preserve">he </w:t>
      </w:r>
      <w:r w:rsidR="005E62BC">
        <w:rPr>
          <w:caps w:val="0"/>
        </w:rPr>
        <w:t>S</w:t>
      </w:r>
      <w:r w:rsidR="00D42A11">
        <w:rPr>
          <w:caps w:val="0"/>
        </w:rPr>
        <w:t>ix</w:t>
      </w:r>
      <w:r w:rsidR="00D42A11" w:rsidRPr="00A001FF">
        <w:rPr>
          <w:caps w:val="0"/>
        </w:rPr>
        <w:t xml:space="preserve">th </w:t>
      </w:r>
      <w:r w:rsidR="005E62BC">
        <w:rPr>
          <w:caps w:val="0"/>
        </w:rPr>
        <w:t>Sunday A</w:t>
      </w:r>
      <w:r w:rsidR="00D42A11" w:rsidRPr="00A001FF">
        <w:rPr>
          <w:caps w:val="0"/>
        </w:rPr>
        <w:t xml:space="preserve">fter </w:t>
      </w:r>
      <w:r w:rsidR="00D42A11">
        <w:rPr>
          <w:caps w:val="0"/>
        </w:rPr>
        <w:t>T</w:t>
      </w:r>
      <w:r w:rsidR="00D42A11" w:rsidRPr="00A001FF">
        <w:rPr>
          <w:caps w:val="0"/>
        </w:rPr>
        <w:t>rinity</w:t>
      </w:r>
      <w:r w:rsidR="00D42A11" w:rsidRPr="00D42A11">
        <w:rPr>
          <w:caps w:val="0"/>
          <w:sz w:val="16"/>
        </w:rPr>
        <w:t xml:space="preserve"> </w:t>
      </w:r>
    </w:p>
    <w:p w14:paraId="517B7F6C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2E188AA4" w14:textId="1FCDEABC" w:rsidR="00D42A11" w:rsidRDefault="00D42A11" w:rsidP="00D42A11">
      <w:pPr>
        <w:pStyle w:val="LargeHeading1"/>
        <w:rPr>
          <w:caps w:val="0"/>
          <w:sz w:val="16"/>
        </w:rPr>
      </w:pPr>
      <w:r>
        <w:t xml:space="preserve"> </w:t>
      </w:r>
      <w:r w:rsidR="00FC7058" w:rsidRPr="00FC7058">
        <w:t xml:space="preserve">The Lord's Prayer </w:t>
      </w:r>
      <w:r>
        <w:t xml:space="preserve">- </w:t>
      </w:r>
      <w:r w:rsidR="00FC7058" w:rsidRPr="00FC7058">
        <w:t>w</w:t>
      </w:r>
      <w:r w:rsidRPr="00FC7058">
        <w:rPr>
          <w:caps w:val="0"/>
        </w:rPr>
        <w:t xml:space="preserve">e pray with </w:t>
      </w:r>
      <w:r>
        <w:rPr>
          <w:caps w:val="0"/>
        </w:rPr>
        <w:t>J</w:t>
      </w:r>
      <w:r w:rsidRPr="00FC7058">
        <w:rPr>
          <w:caps w:val="0"/>
        </w:rPr>
        <w:t>esus</w:t>
      </w:r>
      <w:r w:rsidRPr="00D42A11">
        <w:rPr>
          <w:caps w:val="0"/>
          <w:sz w:val="16"/>
        </w:rPr>
        <w:t xml:space="preserve"> </w:t>
      </w:r>
    </w:p>
    <w:p w14:paraId="2080641A" w14:textId="77777777" w:rsidR="00D42A11" w:rsidRPr="00D42A11" w:rsidRDefault="00D42A11" w:rsidP="00D42A11">
      <w:pPr>
        <w:pStyle w:val="LargeHeading1"/>
        <w:rPr>
          <w:sz w:val="16"/>
        </w:rPr>
      </w:pPr>
    </w:p>
    <w:p w14:paraId="49CD9BC5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Our Father in heaven,</w:t>
      </w:r>
      <w:r w:rsidR="00E951F3">
        <w:t xml:space="preserve"> </w:t>
      </w:r>
      <w:r w:rsidRPr="00E951F3">
        <w:t>hallowed be your name,</w:t>
      </w:r>
      <w:r w:rsidR="00D42A11" w:rsidRPr="00D42A11">
        <w:rPr>
          <w:sz w:val="16"/>
        </w:rPr>
        <w:t xml:space="preserve"> </w:t>
      </w:r>
    </w:p>
    <w:p w14:paraId="25592A63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your kingdom come,</w:t>
      </w:r>
      <w:r w:rsidR="00E951F3">
        <w:t xml:space="preserve"> </w:t>
      </w:r>
      <w:r w:rsidRPr="00E951F3">
        <w:t>your will be done,</w:t>
      </w:r>
      <w:r w:rsidR="00D42A11" w:rsidRPr="00D42A11">
        <w:rPr>
          <w:sz w:val="16"/>
        </w:rPr>
        <w:t xml:space="preserve"> </w:t>
      </w:r>
    </w:p>
    <w:p w14:paraId="0BAB8F5C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on earth as in heaven.</w:t>
      </w:r>
      <w:r w:rsidR="00D42A11" w:rsidRPr="00D42A11">
        <w:rPr>
          <w:sz w:val="16"/>
        </w:rPr>
        <w:t xml:space="preserve"> </w:t>
      </w:r>
    </w:p>
    <w:p w14:paraId="6468A8A4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Give us today our daily bread.</w:t>
      </w:r>
      <w:r w:rsidR="00D42A11" w:rsidRPr="00D42A11">
        <w:rPr>
          <w:sz w:val="16"/>
        </w:rPr>
        <w:t xml:space="preserve"> </w:t>
      </w:r>
    </w:p>
    <w:p w14:paraId="79D207A0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Forgive us our sins</w:t>
      </w:r>
      <w:r w:rsidR="00D42A11" w:rsidRPr="00D42A11">
        <w:rPr>
          <w:sz w:val="16"/>
        </w:rPr>
        <w:t xml:space="preserve"> </w:t>
      </w:r>
    </w:p>
    <w:p w14:paraId="5F865DFD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as we forgive those who sin against us.</w:t>
      </w:r>
      <w:r w:rsidR="00D42A11" w:rsidRPr="00D42A11">
        <w:rPr>
          <w:sz w:val="16"/>
        </w:rPr>
        <w:t xml:space="preserve"> </w:t>
      </w:r>
    </w:p>
    <w:p w14:paraId="1F99E68C" w14:textId="68507909" w:rsidR="00D42A11" w:rsidRPr="00D42A11" w:rsidRDefault="00FC7058" w:rsidP="00A001FF">
      <w:pPr>
        <w:pStyle w:val="Largemainbold"/>
        <w:rPr>
          <w:sz w:val="16"/>
        </w:rPr>
      </w:pPr>
      <w:r w:rsidRPr="00E951F3">
        <w:t>Lead us not into temptation</w:t>
      </w:r>
      <w:r w:rsidR="005E62BC">
        <w:t xml:space="preserve">, </w:t>
      </w:r>
      <w:r w:rsidRPr="00E951F3">
        <w:t>but deliver us from evil.</w:t>
      </w:r>
      <w:r w:rsidR="00D42A11" w:rsidRPr="00D42A11">
        <w:rPr>
          <w:sz w:val="16"/>
        </w:rPr>
        <w:t xml:space="preserve"> </w:t>
      </w:r>
    </w:p>
    <w:p w14:paraId="02E6B1B7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For the kingdom, the power, and the glory are yours</w:t>
      </w:r>
      <w:r w:rsidR="00D42A11" w:rsidRPr="00D42A11">
        <w:rPr>
          <w:sz w:val="16"/>
        </w:rPr>
        <w:t xml:space="preserve"> </w:t>
      </w:r>
    </w:p>
    <w:p w14:paraId="12EAD32A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now and for ever. Amen.</w:t>
      </w:r>
      <w:r w:rsidR="00D42A11" w:rsidRPr="00D42A11">
        <w:rPr>
          <w:sz w:val="16"/>
        </w:rPr>
        <w:t xml:space="preserve"> </w:t>
      </w:r>
    </w:p>
    <w:p w14:paraId="55B3BD7C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21B298D3" w14:textId="77777777" w:rsidR="00D42A11" w:rsidRPr="00D42A11" w:rsidRDefault="00D42A11" w:rsidP="00A001FF">
      <w:pPr>
        <w:pStyle w:val="LargeHeading1"/>
        <w:rPr>
          <w:sz w:val="16"/>
        </w:rPr>
      </w:pPr>
      <w:r>
        <w:t xml:space="preserve"> </w:t>
      </w:r>
      <w:r w:rsidR="00FC7058" w:rsidRPr="00FC7058">
        <w:t xml:space="preserve">I know not why God’s wondrous grace </w:t>
      </w:r>
      <w:r w:rsidRPr="00D42A11">
        <w:rPr>
          <w:sz w:val="16"/>
        </w:rPr>
        <w:t xml:space="preserve"> </w:t>
      </w:r>
    </w:p>
    <w:p w14:paraId="4A57F127" w14:textId="7A461DC2" w:rsidR="00D42A11" w:rsidRPr="00D42A11" w:rsidRDefault="00D42A11" w:rsidP="00D42A11">
      <w:pPr>
        <w:pStyle w:val="LargeHeading1"/>
        <w:rPr>
          <w:sz w:val="16"/>
        </w:rPr>
      </w:pPr>
      <w:r>
        <w:t xml:space="preserve"> </w:t>
      </w:r>
      <w:r>
        <w:rPr>
          <w:caps w:val="0"/>
        </w:rPr>
        <w:t>H</w:t>
      </w:r>
      <w:r w:rsidRPr="00FC7058">
        <w:rPr>
          <w:caps w:val="0"/>
        </w:rPr>
        <w:t xml:space="preserve">ymn 577 </w:t>
      </w:r>
      <w:r>
        <w:rPr>
          <w:caps w:val="0"/>
        </w:rPr>
        <w:t>- O</w:t>
      </w:r>
      <w:r w:rsidRPr="00FC7058">
        <w:rPr>
          <w:caps w:val="0"/>
        </w:rPr>
        <w:t>ffertory hymn</w:t>
      </w:r>
      <w:r w:rsidRPr="00D42A11">
        <w:rPr>
          <w:caps w:val="0"/>
          <w:sz w:val="16"/>
        </w:rPr>
        <w:t xml:space="preserve"> </w:t>
      </w:r>
    </w:p>
    <w:p w14:paraId="2ACB4D65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3E3AEA74" w14:textId="238BBD9F" w:rsidR="00D42A11" w:rsidRPr="00D42A11" w:rsidRDefault="005E62BC" w:rsidP="00A001FF">
      <w:pPr>
        <w:pStyle w:val="largemain"/>
        <w:rPr>
          <w:sz w:val="16"/>
        </w:rPr>
      </w:pPr>
      <w:r>
        <w:rPr>
          <w:b/>
        </w:rPr>
        <w:t>1</w:t>
      </w:r>
      <w:r w:rsidR="00E951F3">
        <w:rPr>
          <w:b/>
        </w:rPr>
        <w:t xml:space="preserve"> </w:t>
      </w:r>
      <w:r w:rsidR="00FC7058" w:rsidRPr="00A001FF">
        <w:t xml:space="preserve">I know not why </w:t>
      </w:r>
      <w:r w:rsidR="00D42A11" w:rsidRPr="00D42A11">
        <w:rPr>
          <w:sz w:val="16"/>
        </w:rPr>
        <w:t xml:space="preserve"> </w:t>
      </w:r>
    </w:p>
    <w:p w14:paraId="607E142D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God's wondrous grace to me has been made known;</w:t>
      </w:r>
      <w:r w:rsidR="00D42A11" w:rsidRPr="00D42A11">
        <w:rPr>
          <w:sz w:val="16"/>
        </w:rPr>
        <w:t xml:space="preserve"> </w:t>
      </w:r>
    </w:p>
    <w:p w14:paraId="207ACCF8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nor why, unworthy as I am, he claimed me for his own.</w:t>
      </w:r>
      <w:r w:rsidR="00D42A11" w:rsidRPr="00D42A11">
        <w:rPr>
          <w:sz w:val="16"/>
        </w:rPr>
        <w:t xml:space="preserve"> </w:t>
      </w:r>
    </w:p>
    <w:p w14:paraId="221611B3" w14:textId="77777777" w:rsidR="00D42A11" w:rsidRPr="00D42A11" w:rsidRDefault="00D42A11" w:rsidP="00A001FF">
      <w:pPr>
        <w:pStyle w:val="largemain"/>
        <w:rPr>
          <w:sz w:val="16"/>
        </w:rPr>
      </w:pPr>
      <w:r w:rsidRPr="00D42A11">
        <w:rPr>
          <w:sz w:val="16"/>
        </w:rPr>
        <w:t xml:space="preserve"> </w:t>
      </w:r>
    </w:p>
    <w:p w14:paraId="14D57B4E" w14:textId="77777777" w:rsidR="00D42A11" w:rsidRPr="00D42A11" w:rsidRDefault="00FC7058" w:rsidP="00A001FF">
      <w:pPr>
        <w:pStyle w:val="largemain"/>
        <w:rPr>
          <w:i/>
          <w:iCs/>
          <w:sz w:val="16"/>
        </w:rPr>
      </w:pPr>
      <w:r w:rsidRPr="00E951F3">
        <w:rPr>
          <w:i/>
          <w:iCs/>
        </w:rPr>
        <w:t xml:space="preserve">But I know whom I have believed </w:t>
      </w:r>
      <w:r w:rsidR="00D42A11" w:rsidRPr="00D42A11">
        <w:rPr>
          <w:i/>
          <w:iCs/>
          <w:sz w:val="16"/>
        </w:rPr>
        <w:t xml:space="preserve"> </w:t>
      </w:r>
    </w:p>
    <w:p w14:paraId="4D3DB1B6" w14:textId="77777777" w:rsidR="00D42A11" w:rsidRPr="00D42A11" w:rsidRDefault="00FC7058" w:rsidP="00A001FF">
      <w:pPr>
        <w:pStyle w:val="largemain"/>
        <w:rPr>
          <w:i/>
          <w:iCs/>
          <w:sz w:val="16"/>
        </w:rPr>
      </w:pPr>
      <w:r w:rsidRPr="00E951F3">
        <w:rPr>
          <w:i/>
          <w:iCs/>
        </w:rPr>
        <w:t xml:space="preserve">and am persuaded that he is able </w:t>
      </w:r>
      <w:r w:rsidR="00D42A11" w:rsidRPr="00D42A11">
        <w:rPr>
          <w:i/>
          <w:iCs/>
          <w:sz w:val="16"/>
        </w:rPr>
        <w:t xml:space="preserve"> </w:t>
      </w:r>
    </w:p>
    <w:p w14:paraId="2BB2B93D" w14:textId="77777777" w:rsidR="00D42A11" w:rsidRPr="00D42A11" w:rsidRDefault="00FC7058" w:rsidP="00A001FF">
      <w:pPr>
        <w:pStyle w:val="largemain"/>
        <w:rPr>
          <w:i/>
          <w:iCs/>
          <w:sz w:val="16"/>
        </w:rPr>
      </w:pPr>
      <w:r w:rsidRPr="00E951F3">
        <w:rPr>
          <w:i/>
          <w:iCs/>
        </w:rPr>
        <w:t xml:space="preserve">to keep that which I've committed </w:t>
      </w:r>
      <w:r w:rsidR="00D42A11" w:rsidRPr="00D42A11">
        <w:rPr>
          <w:i/>
          <w:iCs/>
          <w:sz w:val="16"/>
        </w:rPr>
        <w:t xml:space="preserve"> </w:t>
      </w:r>
    </w:p>
    <w:p w14:paraId="7F0AF424" w14:textId="77777777" w:rsidR="00D42A11" w:rsidRPr="00D42A11" w:rsidRDefault="00FC7058" w:rsidP="00A001FF">
      <w:pPr>
        <w:pStyle w:val="largemain"/>
        <w:rPr>
          <w:i/>
          <w:iCs/>
          <w:sz w:val="16"/>
        </w:rPr>
      </w:pPr>
      <w:r w:rsidRPr="00E951F3">
        <w:rPr>
          <w:i/>
          <w:iCs/>
        </w:rPr>
        <w:t>unto him against that day</w:t>
      </w:r>
      <w:r w:rsidR="00D42A11" w:rsidRPr="00D42A11">
        <w:rPr>
          <w:i/>
          <w:iCs/>
          <w:sz w:val="16"/>
        </w:rPr>
        <w:t xml:space="preserve"> </w:t>
      </w:r>
    </w:p>
    <w:p w14:paraId="6245120C" w14:textId="77777777" w:rsidR="00D42A11" w:rsidRPr="00D42A11" w:rsidRDefault="00D42A11" w:rsidP="00A001FF">
      <w:pPr>
        <w:pStyle w:val="largemain"/>
        <w:rPr>
          <w:sz w:val="16"/>
        </w:rPr>
      </w:pPr>
      <w:r w:rsidRPr="00D42A11">
        <w:rPr>
          <w:sz w:val="16"/>
        </w:rPr>
        <w:t xml:space="preserve"> </w:t>
      </w:r>
    </w:p>
    <w:p w14:paraId="3438FC0A" w14:textId="77777777" w:rsidR="00D42A11" w:rsidRPr="00D42A11" w:rsidRDefault="00FC7058" w:rsidP="00A001FF">
      <w:pPr>
        <w:pStyle w:val="largemain"/>
        <w:rPr>
          <w:sz w:val="16"/>
        </w:rPr>
      </w:pPr>
      <w:r w:rsidRPr="00E951F3">
        <w:rPr>
          <w:b/>
        </w:rPr>
        <w:t>2</w:t>
      </w:r>
      <w:r w:rsidR="00E951F3">
        <w:rPr>
          <w:b/>
        </w:rPr>
        <w:t xml:space="preserve"> </w:t>
      </w:r>
      <w:r w:rsidRPr="00A001FF">
        <w:t xml:space="preserve">I know not how this saving faith to me he did impart; </w:t>
      </w:r>
      <w:r w:rsidR="00D42A11" w:rsidRPr="00D42A11">
        <w:rPr>
          <w:sz w:val="16"/>
        </w:rPr>
        <w:t xml:space="preserve"> </w:t>
      </w:r>
    </w:p>
    <w:p w14:paraId="272726B3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lastRenderedPageBreak/>
        <w:t xml:space="preserve">or how believing in his word </w:t>
      </w:r>
      <w:r w:rsidR="00D42A11" w:rsidRPr="00D42A11">
        <w:rPr>
          <w:sz w:val="16"/>
        </w:rPr>
        <w:t xml:space="preserve"> </w:t>
      </w:r>
    </w:p>
    <w:p w14:paraId="593B3BB8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brought peace within my heart.</w:t>
      </w:r>
      <w:r w:rsidR="00D42A11" w:rsidRPr="00D42A11">
        <w:rPr>
          <w:sz w:val="16"/>
        </w:rPr>
        <w:t xml:space="preserve"> </w:t>
      </w:r>
    </w:p>
    <w:p w14:paraId="506EDF94" w14:textId="77777777" w:rsidR="00D42A11" w:rsidRPr="00D42A11" w:rsidRDefault="00D42A11" w:rsidP="00A001FF">
      <w:pPr>
        <w:pStyle w:val="largemain"/>
        <w:rPr>
          <w:sz w:val="16"/>
        </w:rPr>
      </w:pPr>
      <w:r w:rsidRPr="00D42A11">
        <w:rPr>
          <w:sz w:val="16"/>
        </w:rPr>
        <w:t xml:space="preserve"> </w:t>
      </w:r>
    </w:p>
    <w:p w14:paraId="0DEDBE98" w14:textId="77777777" w:rsidR="00D42A11" w:rsidRPr="00D42A11" w:rsidRDefault="00FC7058" w:rsidP="00A001FF">
      <w:pPr>
        <w:pStyle w:val="largemain"/>
        <w:rPr>
          <w:sz w:val="16"/>
        </w:rPr>
      </w:pPr>
      <w:r w:rsidRPr="00E951F3">
        <w:rPr>
          <w:b/>
        </w:rPr>
        <w:t>3</w:t>
      </w:r>
      <w:r w:rsidR="00E951F3">
        <w:rPr>
          <w:b/>
        </w:rPr>
        <w:t xml:space="preserve"> </w:t>
      </w:r>
      <w:r w:rsidRPr="00A001FF">
        <w:t>I know not how the Spirit moves, convincing us of sin;</w:t>
      </w:r>
      <w:r w:rsidR="00D42A11" w:rsidRPr="00D42A11">
        <w:rPr>
          <w:sz w:val="16"/>
        </w:rPr>
        <w:t xml:space="preserve"> </w:t>
      </w:r>
    </w:p>
    <w:p w14:paraId="7344D0C1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revealing Jesus through the word, creating faith in him.</w:t>
      </w:r>
      <w:r w:rsidR="00D42A11" w:rsidRPr="00D42A11">
        <w:rPr>
          <w:sz w:val="16"/>
        </w:rPr>
        <w:t xml:space="preserve"> </w:t>
      </w:r>
    </w:p>
    <w:p w14:paraId="3209713A" w14:textId="77777777" w:rsidR="00D42A11" w:rsidRPr="00D42A11" w:rsidRDefault="00D42A11" w:rsidP="00A001FF">
      <w:pPr>
        <w:pStyle w:val="largemain"/>
        <w:rPr>
          <w:sz w:val="16"/>
        </w:rPr>
      </w:pPr>
      <w:r w:rsidRPr="00D42A11">
        <w:rPr>
          <w:sz w:val="16"/>
        </w:rPr>
        <w:t xml:space="preserve"> </w:t>
      </w:r>
    </w:p>
    <w:p w14:paraId="34CB9D86" w14:textId="42F636D5" w:rsidR="00D42A11" w:rsidRPr="00D42A11" w:rsidRDefault="00FC7058" w:rsidP="00A001FF">
      <w:pPr>
        <w:pStyle w:val="largemain"/>
        <w:rPr>
          <w:sz w:val="16"/>
        </w:rPr>
      </w:pPr>
      <w:r w:rsidRPr="00E951F3">
        <w:rPr>
          <w:b/>
        </w:rPr>
        <w:t>4</w:t>
      </w:r>
      <w:r w:rsidR="00E951F3">
        <w:rPr>
          <w:b/>
        </w:rPr>
        <w:t xml:space="preserve"> </w:t>
      </w:r>
      <w:r w:rsidRPr="00A001FF">
        <w:t>I know not what of good or ill may</w:t>
      </w:r>
      <w:r w:rsidR="005E62BC">
        <w:t xml:space="preserve"> </w:t>
      </w:r>
      <w:r w:rsidRPr="00A001FF">
        <w:t xml:space="preserve">be reserved for me </w:t>
      </w:r>
      <w:r w:rsidR="00D42A11" w:rsidRPr="00D42A11">
        <w:rPr>
          <w:sz w:val="16"/>
        </w:rPr>
        <w:t xml:space="preserve"> </w:t>
      </w:r>
    </w:p>
    <w:p w14:paraId="4407316B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of weary ways or golden days before his face I see.</w:t>
      </w:r>
      <w:r w:rsidR="00D42A11" w:rsidRPr="00D42A11">
        <w:rPr>
          <w:sz w:val="16"/>
        </w:rPr>
        <w:t xml:space="preserve"> </w:t>
      </w:r>
    </w:p>
    <w:p w14:paraId="62FFB136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1D0B9EE3" w14:textId="77777777" w:rsidR="00D42A11" w:rsidRPr="00D42A11" w:rsidRDefault="00D42A11" w:rsidP="00A001FF">
      <w:pPr>
        <w:pStyle w:val="LargeHeading1"/>
        <w:rPr>
          <w:sz w:val="16"/>
        </w:rPr>
      </w:pPr>
      <w:r>
        <w:t xml:space="preserve"> </w:t>
      </w:r>
      <w:r w:rsidR="00FC7058" w:rsidRPr="00FC7058">
        <w:t xml:space="preserve">Notices </w:t>
      </w:r>
      <w:r w:rsidRPr="00D42A11">
        <w:rPr>
          <w:sz w:val="16"/>
        </w:rPr>
        <w:t xml:space="preserve"> </w:t>
      </w:r>
    </w:p>
    <w:p w14:paraId="61DB1AA4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465A471C" w14:textId="4174DC26" w:rsidR="00D42A11" w:rsidRPr="00D42A11" w:rsidRDefault="00D42A11" w:rsidP="00D42A11">
      <w:pPr>
        <w:pStyle w:val="LargeHeading1"/>
        <w:rPr>
          <w:sz w:val="16"/>
        </w:rPr>
      </w:pPr>
      <w:r>
        <w:t xml:space="preserve"> </w:t>
      </w:r>
      <w:r w:rsidR="00FC7058" w:rsidRPr="00A001FF">
        <w:t>God is our strength and refuge</w:t>
      </w:r>
      <w:r>
        <w:t xml:space="preserve"> -</w:t>
      </w:r>
      <w:r w:rsidR="00FC7058" w:rsidRPr="00A001FF">
        <w:t>H</w:t>
      </w:r>
      <w:r w:rsidRPr="00A001FF">
        <w:rPr>
          <w:caps w:val="0"/>
        </w:rPr>
        <w:t>ymn</w:t>
      </w:r>
      <w:r w:rsidR="00E860DB" w:rsidRPr="00A001FF">
        <w:t xml:space="preserve"> </w:t>
      </w:r>
      <w:r w:rsidR="00FC7058" w:rsidRPr="00A001FF">
        <w:t>12</w:t>
      </w:r>
      <w:r w:rsidRPr="00D42A11">
        <w:rPr>
          <w:sz w:val="16"/>
        </w:rPr>
        <w:t xml:space="preserve"> </w:t>
      </w:r>
    </w:p>
    <w:p w14:paraId="1066EA29" w14:textId="77777777" w:rsidR="00D42A11" w:rsidRPr="00D42A11" w:rsidRDefault="00D42A11" w:rsidP="00A001FF">
      <w:pPr>
        <w:pStyle w:val="largemain"/>
        <w:rPr>
          <w:sz w:val="16"/>
        </w:rPr>
      </w:pPr>
      <w:r w:rsidRPr="00D42A11">
        <w:rPr>
          <w:sz w:val="16"/>
        </w:rPr>
        <w:t xml:space="preserve"> </w:t>
      </w:r>
    </w:p>
    <w:p w14:paraId="2CD5B43B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God is our strength and refuge,</w:t>
      </w:r>
      <w:r w:rsidR="00D42A11" w:rsidRPr="00D42A11">
        <w:rPr>
          <w:sz w:val="16"/>
        </w:rPr>
        <w:t xml:space="preserve"> </w:t>
      </w:r>
    </w:p>
    <w:p w14:paraId="6DD92806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our present help in trouble;</w:t>
      </w:r>
      <w:r w:rsidR="00D42A11" w:rsidRPr="00D42A11">
        <w:rPr>
          <w:sz w:val="16"/>
        </w:rPr>
        <w:t xml:space="preserve"> </w:t>
      </w:r>
    </w:p>
    <w:p w14:paraId="68886074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and we therefore will not fear,</w:t>
      </w:r>
      <w:r w:rsidR="00D42A11" w:rsidRPr="00D42A11">
        <w:rPr>
          <w:sz w:val="16"/>
        </w:rPr>
        <w:t xml:space="preserve"> </w:t>
      </w:r>
    </w:p>
    <w:p w14:paraId="576CB51E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though the earth should change!</w:t>
      </w:r>
      <w:r w:rsidR="00D42A11" w:rsidRPr="00D42A11">
        <w:rPr>
          <w:sz w:val="16"/>
        </w:rPr>
        <w:t xml:space="preserve"> </w:t>
      </w:r>
    </w:p>
    <w:p w14:paraId="755E8F5F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Though mountains shake and tremble,</w:t>
      </w:r>
      <w:r w:rsidR="00D42A11" w:rsidRPr="00D42A11">
        <w:rPr>
          <w:sz w:val="16"/>
        </w:rPr>
        <w:t xml:space="preserve"> </w:t>
      </w:r>
    </w:p>
    <w:p w14:paraId="25258F72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though swirling floods are raging,</w:t>
      </w:r>
      <w:r w:rsidR="00D42A11" w:rsidRPr="00D42A11">
        <w:rPr>
          <w:sz w:val="16"/>
        </w:rPr>
        <w:t xml:space="preserve"> </w:t>
      </w:r>
    </w:p>
    <w:p w14:paraId="79D767EF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God the Lord of Hosts is with us evermore!</w:t>
      </w:r>
      <w:r w:rsidR="00D42A11" w:rsidRPr="00D42A11">
        <w:rPr>
          <w:sz w:val="16"/>
        </w:rPr>
        <w:t xml:space="preserve"> </w:t>
      </w:r>
    </w:p>
    <w:p w14:paraId="57BB26D2" w14:textId="77777777" w:rsidR="00D42A11" w:rsidRPr="00D42A11" w:rsidRDefault="00D42A11" w:rsidP="00A001FF">
      <w:pPr>
        <w:pStyle w:val="largemain"/>
        <w:rPr>
          <w:sz w:val="16"/>
        </w:rPr>
      </w:pPr>
      <w:r w:rsidRPr="00D42A11">
        <w:rPr>
          <w:sz w:val="16"/>
        </w:rPr>
        <w:t xml:space="preserve"> </w:t>
      </w:r>
    </w:p>
    <w:p w14:paraId="7789CA4F" w14:textId="77777777" w:rsidR="00D42A11" w:rsidRPr="00D42A11" w:rsidRDefault="00FC7058" w:rsidP="00A001FF">
      <w:pPr>
        <w:pStyle w:val="largemain"/>
        <w:rPr>
          <w:sz w:val="16"/>
        </w:rPr>
      </w:pPr>
      <w:r w:rsidRPr="00E951F3">
        <w:rPr>
          <w:b/>
        </w:rPr>
        <w:t>2</w:t>
      </w:r>
      <w:r w:rsidR="00E951F3">
        <w:rPr>
          <w:b/>
        </w:rPr>
        <w:t xml:space="preserve"> </w:t>
      </w:r>
      <w:r w:rsidRPr="00A001FF">
        <w:t>There is a flowing river,</w:t>
      </w:r>
      <w:r w:rsidR="00E951F3">
        <w:t xml:space="preserve"> </w:t>
      </w:r>
      <w:r w:rsidRPr="00A001FF">
        <w:t>within God</w:t>
      </w:r>
      <w:r w:rsidR="00E860DB" w:rsidRPr="00A001FF">
        <w:t>’</w:t>
      </w:r>
      <w:r w:rsidRPr="00A001FF">
        <w:t>s Holy city;</w:t>
      </w:r>
      <w:r w:rsidR="00D42A11" w:rsidRPr="00D42A11">
        <w:rPr>
          <w:sz w:val="16"/>
        </w:rPr>
        <w:t xml:space="preserve"> </w:t>
      </w:r>
    </w:p>
    <w:p w14:paraId="6DE90C0F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God is in the midst of her,</w:t>
      </w:r>
      <w:r w:rsidR="00E951F3">
        <w:t xml:space="preserve"> </w:t>
      </w:r>
      <w:r w:rsidRPr="00A001FF">
        <w:t>she shall not be moved!</w:t>
      </w:r>
      <w:r w:rsidR="00D42A11" w:rsidRPr="00D42A11">
        <w:rPr>
          <w:sz w:val="16"/>
        </w:rPr>
        <w:t xml:space="preserve"> </w:t>
      </w:r>
    </w:p>
    <w:p w14:paraId="7FDD730D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God</w:t>
      </w:r>
      <w:r w:rsidR="00E860DB" w:rsidRPr="00A001FF">
        <w:t>’</w:t>
      </w:r>
      <w:r w:rsidRPr="00A001FF">
        <w:t>s help is swiftly given,</w:t>
      </w:r>
      <w:r w:rsidR="00D42A11" w:rsidRPr="00D42A11">
        <w:rPr>
          <w:sz w:val="16"/>
        </w:rPr>
        <w:t xml:space="preserve"> </w:t>
      </w:r>
    </w:p>
    <w:p w14:paraId="5661F581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thrones vanish at his presence,</w:t>
      </w:r>
      <w:r w:rsidR="00D42A11" w:rsidRPr="00D42A11">
        <w:rPr>
          <w:sz w:val="16"/>
        </w:rPr>
        <w:t xml:space="preserve"> </w:t>
      </w:r>
    </w:p>
    <w:p w14:paraId="2BECE446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God the Lord of Hosts is with us evermore!</w:t>
      </w:r>
      <w:r w:rsidR="00D42A11" w:rsidRPr="00D42A11">
        <w:rPr>
          <w:sz w:val="16"/>
        </w:rPr>
        <w:t xml:space="preserve"> </w:t>
      </w:r>
    </w:p>
    <w:p w14:paraId="39FE0A73" w14:textId="77777777" w:rsidR="00D42A11" w:rsidRPr="00D42A11" w:rsidRDefault="00D42A11" w:rsidP="00A001FF">
      <w:pPr>
        <w:pStyle w:val="largemain"/>
        <w:rPr>
          <w:sz w:val="16"/>
        </w:rPr>
      </w:pPr>
      <w:r w:rsidRPr="00D42A11">
        <w:rPr>
          <w:sz w:val="16"/>
        </w:rPr>
        <w:t xml:space="preserve"> </w:t>
      </w:r>
    </w:p>
    <w:p w14:paraId="79584AF0" w14:textId="77777777" w:rsidR="00D42A11" w:rsidRPr="00D42A11" w:rsidRDefault="00FC7058" w:rsidP="00A001FF">
      <w:pPr>
        <w:pStyle w:val="largemain"/>
        <w:rPr>
          <w:sz w:val="16"/>
        </w:rPr>
      </w:pPr>
      <w:r w:rsidRPr="00E951F3">
        <w:rPr>
          <w:b/>
        </w:rPr>
        <w:t>3</w:t>
      </w:r>
      <w:r w:rsidR="00E951F3">
        <w:rPr>
          <w:b/>
        </w:rPr>
        <w:t xml:space="preserve"> </w:t>
      </w:r>
      <w:r w:rsidRPr="00A001FF">
        <w:t>Come, see the works of our maker,</w:t>
      </w:r>
      <w:r w:rsidR="00D42A11" w:rsidRPr="00D42A11">
        <w:rPr>
          <w:sz w:val="16"/>
        </w:rPr>
        <w:t xml:space="preserve"> </w:t>
      </w:r>
    </w:p>
    <w:p w14:paraId="682DE968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learn of his deeds all powerful</w:t>
      </w:r>
      <w:r w:rsidR="00D42A11" w:rsidRPr="00D42A11">
        <w:rPr>
          <w:sz w:val="16"/>
        </w:rPr>
        <w:t xml:space="preserve"> </w:t>
      </w:r>
    </w:p>
    <w:p w14:paraId="3A258E55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wars will cease across the world</w:t>
      </w:r>
      <w:r w:rsidR="00D42A11" w:rsidRPr="00D42A11">
        <w:rPr>
          <w:sz w:val="16"/>
        </w:rPr>
        <w:t xml:space="preserve"> </w:t>
      </w:r>
    </w:p>
    <w:p w14:paraId="1272075F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when he shatters the spear!</w:t>
      </w:r>
      <w:r w:rsidR="00D42A11" w:rsidRPr="00D42A11">
        <w:rPr>
          <w:sz w:val="16"/>
        </w:rPr>
        <w:t xml:space="preserve"> </w:t>
      </w:r>
    </w:p>
    <w:p w14:paraId="5B134072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Be still and know your creator,</w:t>
      </w:r>
      <w:r w:rsidR="00E951F3">
        <w:t xml:space="preserve"> </w:t>
      </w:r>
      <w:r w:rsidRPr="00A001FF">
        <w:t>uplift him in the nations;</w:t>
      </w:r>
      <w:r w:rsidR="00D42A11" w:rsidRPr="00D42A11">
        <w:rPr>
          <w:sz w:val="16"/>
        </w:rPr>
        <w:t xml:space="preserve"> </w:t>
      </w:r>
    </w:p>
    <w:p w14:paraId="61AAA14E" w14:textId="77777777" w:rsidR="00D42A11" w:rsidRPr="00D42A11" w:rsidRDefault="00FC7058" w:rsidP="00A001FF">
      <w:pPr>
        <w:pStyle w:val="largemain"/>
        <w:rPr>
          <w:sz w:val="16"/>
        </w:rPr>
      </w:pPr>
      <w:r w:rsidRPr="00A001FF">
        <w:t>God the Lord of Hosts is with us evermore!</w:t>
      </w:r>
      <w:r w:rsidR="00D42A11" w:rsidRPr="00D42A11">
        <w:rPr>
          <w:sz w:val="16"/>
        </w:rPr>
        <w:t xml:space="preserve"> </w:t>
      </w:r>
    </w:p>
    <w:p w14:paraId="69FB1E07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7DB090DB" w14:textId="77777777" w:rsidR="00D42A11" w:rsidRPr="00D42A11" w:rsidRDefault="00D42A11" w:rsidP="00A001FF">
      <w:pPr>
        <w:pStyle w:val="LargeHeading1"/>
        <w:rPr>
          <w:sz w:val="16"/>
        </w:rPr>
      </w:pPr>
      <w:r>
        <w:lastRenderedPageBreak/>
        <w:t xml:space="preserve"> </w:t>
      </w:r>
      <w:r w:rsidR="00FC7058" w:rsidRPr="00FC7058">
        <w:t>Dismissal</w:t>
      </w:r>
      <w:r w:rsidRPr="00D42A11">
        <w:rPr>
          <w:sz w:val="16"/>
        </w:rPr>
        <w:t xml:space="preserve"> </w:t>
      </w:r>
    </w:p>
    <w:p w14:paraId="79B21552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63753C13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FC7058">
        <w:t>We go into the world</w:t>
      </w:r>
      <w:r w:rsidR="00D42A11" w:rsidRPr="00D42A11">
        <w:rPr>
          <w:b/>
          <w:sz w:val="16"/>
        </w:rPr>
        <w:t xml:space="preserve"> </w:t>
      </w:r>
    </w:p>
    <w:p w14:paraId="2D7E66BD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to walk in God’s light,</w:t>
      </w:r>
      <w:r w:rsidR="00E951F3">
        <w:t xml:space="preserve"> </w:t>
      </w:r>
      <w:r w:rsidRPr="00E951F3">
        <w:t>to rejoice in God’s love</w:t>
      </w:r>
      <w:r w:rsidR="00D42A11" w:rsidRPr="00D42A11">
        <w:rPr>
          <w:sz w:val="16"/>
        </w:rPr>
        <w:t xml:space="preserve"> </w:t>
      </w:r>
    </w:p>
    <w:p w14:paraId="378844ED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and to reflect God’s glory.</w:t>
      </w:r>
      <w:r w:rsidR="00D42A11" w:rsidRPr="00D42A11">
        <w:rPr>
          <w:sz w:val="16"/>
        </w:rPr>
        <w:t xml:space="preserve"> </w:t>
      </w:r>
    </w:p>
    <w:p w14:paraId="01C9013B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31AB94B2" w14:textId="77777777" w:rsidR="00D42A11" w:rsidRPr="00D42A11" w:rsidRDefault="00D42A11" w:rsidP="00A001FF">
      <w:pPr>
        <w:pStyle w:val="LargeHeading1"/>
        <w:rPr>
          <w:sz w:val="16"/>
        </w:rPr>
      </w:pPr>
      <w:r>
        <w:t xml:space="preserve"> </w:t>
      </w:r>
      <w:r w:rsidR="00FC7058" w:rsidRPr="00A001FF">
        <w:t>The Benediction</w:t>
      </w:r>
      <w:r w:rsidRPr="00D42A11">
        <w:rPr>
          <w:sz w:val="16"/>
        </w:rPr>
        <w:t xml:space="preserve"> </w:t>
      </w:r>
    </w:p>
    <w:p w14:paraId="1E744F13" w14:textId="77777777" w:rsidR="00D42A11" w:rsidRPr="00D42A11" w:rsidRDefault="00D42A11" w:rsidP="00FC7058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7C2A847C" w14:textId="77777777" w:rsidR="00D42A11" w:rsidRPr="00D42A11" w:rsidRDefault="00FC7058" w:rsidP="00A001FF">
      <w:pPr>
        <w:pStyle w:val="largemain"/>
        <w:rPr>
          <w:b/>
          <w:sz w:val="16"/>
        </w:rPr>
      </w:pPr>
      <w:r w:rsidRPr="00FC7058">
        <w:t>We go in peace to love and serve the Lord.</w:t>
      </w:r>
      <w:r w:rsidR="00D42A11" w:rsidRPr="00D42A11">
        <w:rPr>
          <w:b/>
          <w:sz w:val="16"/>
        </w:rPr>
        <w:t xml:space="preserve"> </w:t>
      </w:r>
    </w:p>
    <w:p w14:paraId="04325A9A" w14:textId="77777777" w:rsidR="00D42A11" w:rsidRPr="00D42A11" w:rsidRDefault="00FC7058" w:rsidP="00A001FF">
      <w:pPr>
        <w:pStyle w:val="Largemainbold"/>
        <w:rPr>
          <w:sz w:val="16"/>
        </w:rPr>
      </w:pPr>
      <w:r w:rsidRPr="00E951F3">
        <w:t>In the name of Christ. Amen.</w:t>
      </w:r>
      <w:r w:rsidR="00D42A11" w:rsidRPr="00D42A11">
        <w:rPr>
          <w:sz w:val="16"/>
        </w:rPr>
        <w:t xml:space="preserve"> </w:t>
      </w:r>
    </w:p>
    <w:p w14:paraId="1ACA7B99" w14:textId="77777777" w:rsidR="00D42A11" w:rsidRPr="00D42A11" w:rsidRDefault="00D42A11" w:rsidP="00EA569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  <w:r w:rsidRPr="00D42A11">
        <w:rPr>
          <w:rFonts w:asciiTheme="minorHAnsi" w:hAnsiTheme="minorHAnsi"/>
          <w:b w:val="0"/>
          <w:bCs/>
          <w:sz w:val="16"/>
          <w:szCs w:val="32"/>
        </w:rPr>
        <w:t xml:space="preserve"> </w:t>
      </w:r>
    </w:p>
    <w:p w14:paraId="0F24A375" w14:textId="0629947E" w:rsidR="00EA5695" w:rsidRPr="00FC7058" w:rsidRDefault="00EA5695" w:rsidP="00EA5695">
      <w:pPr>
        <w:pStyle w:val="smallmainbold"/>
        <w:rPr>
          <w:rFonts w:asciiTheme="minorHAnsi" w:hAnsiTheme="minorHAnsi"/>
          <w:b w:val="0"/>
          <w:bCs/>
          <w:sz w:val="32"/>
          <w:szCs w:val="32"/>
        </w:rPr>
      </w:pPr>
    </w:p>
    <w:sectPr w:rsidR="00EA5695" w:rsidRPr="00FC7058" w:rsidSect="008A37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58"/>
    <w:rsid w:val="00297CAE"/>
    <w:rsid w:val="002D07DF"/>
    <w:rsid w:val="003A7F4A"/>
    <w:rsid w:val="004E0F3D"/>
    <w:rsid w:val="00562BFE"/>
    <w:rsid w:val="005E62BC"/>
    <w:rsid w:val="00637E89"/>
    <w:rsid w:val="00682636"/>
    <w:rsid w:val="00693069"/>
    <w:rsid w:val="006D7206"/>
    <w:rsid w:val="0080251A"/>
    <w:rsid w:val="008A372B"/>
    <w:rsid w:val="00A001FF"/>
    <w:rsid w:val="00A44241"/>
    <w:rsid w:val="00AB5B96"/>
    <w:rsid w:val="00B33EB6"/>
    <w:rsid w:val="00BE2029"/>
    <w:rsid w:val="00BF40FF"/>
    <w:rsid w:val="00C15953"/>
    <w:rsid w:val="00C46A49"/>
    <w:rsid w:val="00D42A11"/>
    <w:rsid w:val="00D86C48"/>
    <w:rsid w:val="00E860DB"/>
    <w:rsid w:val="00E951F3"/>
    <w:rsid w:val="00EA5695"/>
    <w:rsid w:val="00FC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FB499F"/>
  <w15:chartTrackingRefBased/>
  <w15:docId w15:val="{0FE91F7F-370F-9843-A36A-69D6F685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rgeHeading1">
    <w:name w:val="Large Heading 1"/>
    <w:basedOn w:val="Normal"/>
    <w:qFormat/>
    <w:rsid w:val="00EA5695"/>
    <w:pPr>
      <w:spacing w:after="0" w:line="240" w:lineRule="auto"/>
      <w:jc w:val="right"/>
    </w:pPr>
    <w:rPr>
      <w:rFonts w:ascii="Cambria" w:hAnsi="Cambria" w:cs="Times New Roman (Body CS)"/>
      <w:b/>
      <w:caps/>
      <w:color w:val="EE0000"/>
      <w:sz w:val="48"/>
    </w:rPr>
  </w:style>
  <w:style w:type="paragraph" w:customStyle="1" w:styleId="LargeHeading2">
    <w:name w:val="Large Heading 2"/>
    <w:basedOn w:val="LargeHeading1"/>
    <w:qFormat/>
    <w:rsid w:val="00EA5695"/>
    <w:rPr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6D7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2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2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2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2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206"/>
    <w:rPr>
      <w:b/>
      <w:bCs/>
      <w:smallCaps/>
      <w:color w:val="0F4761" w:themeColor="accent1" w:themeShade="BF"/>
      <w:spacing w:val="5"/>
    </w:rPr>
  </w:style>
  <w:style w:type="paragraph" w:customStyle="1" w:styleId="largemain">
    <w:name w:val="large main"/>
    <w:basedOn w:val="Normal"/>
    <w:qFormat/>
    <w:rsid w:val="00EA5695"/>
    <w:pPr>
      <w:spacing w:after="0" w:line="240" w:lineRule="auto"/>
    </w:pPr>
    <w:rPr>
      <w:rFonts w:ascii="Cambria" w:hAnsi="Cambria"/>
      <w:sz w:val="44"/>
    </w:rPr>
  </w:style>
  <w:style w:type="paragraph" w:customStyle="1" w:styleId="Largemainbold">
    <w:name w:val="Large main bold"/>
    <w:basedOn w:val="Normal"/>
    <w:qFormat/>
    <w:rsid w:val="00EA5695"/>
    <w:pPr>
      <w:spacing w:after="0" w:line="240" w:lineRule="auto"/>
    </w:pPr>
    <w:rPr>
      <w:rFonts w:ascii="Cambria" w:hAnsi="Cambria"/>
      <w:b/>
      <w:sz w:val="44"/>
    </w:rPr>
  </w:style>
  <w:style w:type="paragraph" w:customStyle="1" w:styleId="SmallHeading1">
    <w:name w:val="Small Heading 1"/>
    <w:basedOn w:val="LargeHeading1"/>
    <w:qFormat/>
    <w:rsid w:val="00EA5695"/>
    <w:rPr>
      <w:sz w:val="36"/>
    </w:rPr>
  </w:style>
  <w:style w:type="paragraph" w:customStyle="1" w:styleId="SmallHeading2">
    <w:name w:val="Small Heading 2"/>
    <w:basedOn w:val="LargeHeading1"/>
    <w:qFormat/>
    <w:rsid w:val="00EA5695"/>
    <w:rPr>
      <w:sz w:val="32"/>
    </w:rPr>
  </w:style>
  <w:style w:type="paragraph" w:customStyle="1" w:styleId="Smallmain">
    <w:name w:val="Small main"/>
    <w:basedOn w:val="largemain"/>
    <w:qFormat/>
    <w:rsid w:val="00EA5695"/>
    <w:rPr>
      <w:rFonts w:cs="Times New Roman (Body CS)"/>
      <w:sz w:val="30"/>
    </w:rPr>
  </w:style>
  <w:style w:type="paragraph" w:customStyle="1" w:styleId="smallmainbold">
    <w:name w:val="small main bold"/>
    <w:basedOn w:val="Largemainbold"/>
    <w:qFormat/>
    <w:rsid w:val="00EA5695"/>
    <w:rPr>
      <w:rFonts w:cs="Times New Roman (Body CS)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keal/Desktop/Maureen/Library/Group%20Containers/UBF8T346G9.Office/User%20Content.localized/Templates.localized/Order%20of%20Service%2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 of Service 3.dotx</Template>
  <TotalTime>20</TotalTime>
  <Pages>8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</dc:creator>
  <cp:keywords/>
  <dc:description/>
  <cp:lastModifiedBy>Maureen</cp:lastModifiedBy>
  <cp:revision>5</cp:revision>
  <dcterms:created xsi:type="dcterms:W3CDTF">2026-07-02T11:20:00Z</dcterms:created>
  <dcterms:modified xsi:type="dcterms:W3CDTF">2026-07-02T11:42:00Z</dcterms:modified>
</cp:coreProperties>
</file>