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02B314" w14:textId="77777777" w:rsidR="00093655" w:rsidRPr="00093655" w:rsidRDefault="00093655" w:rsidP="003C6CE1">
      <w:pPr>
        <w:pStyle w:val="smallmainbold"/>
        <w:rPr>
          <w:rFonts w:asciiTheme="minorHAnsi" w:hAnsiTheme="minorHAnsi"/>
          <w:b w:val="0"/>
          <w:bCs/>
          <w:sz w:val="16"/>
          <w:szCs w:val="32"/>
        </w:rPr>
      </w:pPr>
    </w:p>
    <w:p w14:paraId="02AC3FBE" w14:textId="16091BD4" w:rsidR="00093655" w:rsidRPr="00093655" w:rsidRDefault="003C6CE1" w:rsidP="00E62A8A">
      <w:pPr>
        <w:pStyle w:val="LargeHeading1"/>
        <w:rPr>
          <w:sz w:val="16"/>
        </w:rPr>
      </w:pPr>
      <w:r w:rsidRPr="00E62A8A">
        <w:t xml:space="preserve">Holy Communion </w:t>
      </w:r>
      <w:r w:rsidR="00E62A8A" w:rsidRPr="00E62A8A">
        <w:t xml:space="preserve"> </w:t>
      </w:r>
      <w:r w:rsidRPr="00E62A8A">
        <w:t>Sunday 5th July</w:t>
      </w:r>
    </w:p>
    <w:p w14:paraId="5957DEF1" w14:textId="767D5700" w:rsidR="00093655" w:rsidRPr="00093655" w:rsidRDefault="003C6CE1" w:rsidP="00E62A8A">
      <w:pPr>
        <w:pStyle w:val="LargeHeading1"/>
        <w:rPr>
          <w:sz w:val="16"/>
        </w:rPr>
      </w:pPr>
      <w:r w:rsidRPr="00E62A8A">
        <w:t>5th Sunday after Trinity</w:t>
      </w:r>
    </w:p>
    <w:p w14:paraId="1B10AB54" w14:textId="77777777" w:rsidR="00093655" w:rsidRPr="00093655" w:rsidRDefault="00093655" w:rsidP="003C6CE1">
      <w:pPr>
        <w:pStyle w:val="smallmainbold"/>
        <w:rPr>
          <w:rFonts w:asciiTheme="minorHAnsi" w:hAnsiTheme="minorHAnsi"/>
          <w:b w:val="0"/>
          <w:bCs/>
          <w:sz w:val="16"/>
          <w:szCs w:val="32"/>
        </w:rPr>
      </w:pPr>
    </w:p>
    <w:p w14:paraId="5AD7E40D" w14:textId="77777777" w:rsidR="00093655" w:rsidRPr="00093655" w:rsidRDefault="003C6CE1" w:rsidP="00E62A8A">
      <w:pPr>
        <w:pStyle w:val="LargeHeading1"/>
        <w:rPr>
          <w:sz w:val="16"/>
        </w:rPr>
      </w:pPr>
      <w:r w:rsidRPr="003D1C8F">
        <w:t>Hello and Welcome</w:t>
      </w:r>
    </w:p>
    <w:p w14:paraId="2754B445" w14:textId="77777777" w:rsidR="00093655" w:rsidRPr="00093655" w:rsidRDefault="00093655" w:rsidP="003C6CE1">
      <w:pPr>
        <w:pStyle w:val="smallmainbold"/>
        <w:rPr>
          <w:rFonts w:asciiTheme="minorHAnsi" w:hAnsiTheme="minorHAnsi"/>
          <w:b w:val="0"/>
          <w:bCs/>
          <w:sz w:val="16"/>
          <w:szCs w:val="32"/>
        </w:rPr>
      </w:pPr>
    </w:p>
    <w:p w14:paraId="1797B72F" w14:textId="77777777" w:rsidR="00093655" w:rsidRPr="00093655" w:rsidRDefault="003C6CE1" w:rsidP="00E62A8A">
      <w:pPr>
        <w:pStyle w:val="LargeHeading1"/>
        <w:rPr>
          <w:sz w:val="16"/>
        </w:rPr>
      </w:pPr>
      <w:r w:rsidRPr="00E62A8A">
        <w:t xml:space="preserve">Greeting </w:t>
      </w:r>
    </w:p>
    <w:p w14:paraId="325B43BE" w14:textId="77777777" w:rsidR="00093655" w:rsidRPr="00093655" w:rsidRDefault="00093655" w:rsidP="003C6CE1">
      <w:pPr>
        <w:pStyle w:val="smallmainbold"/>
        <w:rPr>
          <w:rFonts w:asciiTheme="minorHAnsi" w:hAnsiTheme="minorHAnsi"/>
          <w:b w:val="0"/>
          <w:bCs/>
          <w:sz w:val="16"/>
          <w:szCs w:val="32"/>
        </w:rPr>
      </w:pPr>
    </w:p>
    <w:p w14:paraId="268B4FF1" w14:textId="53EB543F" w:rsidR="00093655" w:rsidRPr="00093655" w:rsidRDefault="003C6CE1" w:rsidP="00A833A3">
      <w:pPr>
        <w:pStyle w:val="largemain"/>
        <w:rPr>
          <w:sz w:val="16"/>
        </w:rPr>
      </w:pPr>
      <w:r w:rsidRPr="00E62A8A">
        <w:t>The Lord be with you</w:t>
      </w:r>
      <w:r w:rsidR="00A833A3">
        <w:t xml:space="preserve"> </w:t>
      </w:r>
      <w:r w:rsidRPr="003D1C8F">
        <w:rPr>
          <w:b/>
        </w:rPr>
        <w:t>and also with you.</w:t>
      </w:r>
    </w:p>
    <w:p w14:paraId="49869D94" w14:textId="77777777" w:rsidR="00093655" w:rsidRPr="00093655" w:rsidRDefault="00093655" w:rsidP="003C6CE1">
      <w:pPr>
        <w:pStyle w:val="smallmainbold"/>
        <w:rPr>
          <w:rFonts w:asciiTheme="minorHAnsi" w:hAnsiTheme="minorHAnsi"/>
          <w:b w:val="0"/>
          <w:bCs/>
          <w:sz w:val="16"/>
          <w:szCs w:val="32"/>
        </w:rPr>
      </w:pPr>
    </w:p>
    <w:p w14:paraId="67EF6E15" w14:textId="77777777" w:rsidR="00093655" w:rsidRPr="00093655" w:rsidRDefault="003C6CE1" w:rsidP="00E62A8A">
      <w:pPr>
        <w:pStyle w:val="LargeHeading1"/>
        <w:rPr>
          <w:sz w:val="16"/>
        </w:rPr>
      </w:pPr>
      <w:r w:rsidRPr="003D1C8F">
        <w:t>Rejoice, The Lord is King!</w:t>
      </w:r>
      <w:r w:rsidR="00E62A8A">
        <w:t xml:space="preserve"> - </w:t>
      </w:r>
      <w:r w:rsidRPr="003D1C8F">
        <w:t>Hymn 281</w:t>
      </w:r>
    </w:p>
    <w:p w14:paraId="46E3CA3D" w14:textId="77777777" w:rsidR="00093655" w:rsidRPr="00093655" w:rsidRDefault="00093655" w:rsidP="003C6CE1">
      <w:pPr>
        <w:pStyle w:val="smallmainbold"/>
        <w:rPr>
          <w:rFonts w:asciiTheme="minorHAnsi" w:hAnsiTheme="minorHAnsi"/>
          <w:b w:val="0"/>
          <w:bCs/>
          <w:sz w:val="16"/>
          <w:szCs w:val="32"/>
        </w:rPr>
      </w:pPr>
    </w:p>
    <w:p w14:paraId="5E36CDE2" w14:textId="3BC622CD" w:rsidR="00093655" w:rsidRPr="00093655" w:rsidRDefault="003C6CE1" w:rsidP="00E62A8A">
      <w:pPr>
        <w:pStyle w:val="largemain"/>
        <w:rPr>
          <w:sz w:val="16"/>
        </w:rPr>
      </w:pPr>
      <w:r w:rsidRPr="003D1C8F">
        <w:rPr>
          <w:b/>
        </w:rPr>
        <w:t>1</w:t>
      </w:r>
      <w:r w:rsidRPr="003C6CE1">
        <w:t xml:space="preserve"> Rejoice,</w:t>
      </w:r>
      <w:r w:rsidR="007C2158">
        <w:t xml:space="preserve"> </w:t>
      </w:r>
      <w:r w:rsidRPr="003C6CE1">
        <w:t>the</w:t>
      </w:r>
      <w:r w:rsidR="007C2158">
        <w:t xml:space="preserve"> </w:t>
      </w:r>
      <w:r w:rsidRPr="003C6CE1">
        <w:t>Lord</w:t>
      </w:r>
      <w:r w:rsidR="007C2158">
        <w:t xml:space="preserve"> </w:t>
      </w:r>
      <w:r w:rsidRPr="003C6CE1">
        <w:t>is</w:t>
      </w:r>
      <w:r w:rsidR="007C2158">
        <w:t xml:space="preserve"> </w:t>
      </w:r>
      <w:r w:rsidRPr="003C6CE1">
        <w:t>King!</w:t>
      </w:r>
      <w:r w:rsidR="00093655">
        <w:rPr>
          <w:sz w:val="16"/>
        </w:rPr>
        <w:t xml:space="preserve"> </w:t>
      </w:r>
      <w:r w:rsidRPr="003C6CE1">
        <w:t>Your</w:t>
      </w:r>
      <w:r w:rsidR="007C2158">
        <w:t xml:space="preserve"> </w:t>
      </w:r>
      <w:r w:rsidRPr="003C6CE1">
        <w:t>Lord</w:t>
      </w:r>
      <w:r w:rsidR="007C2158">
        <w:t xml:space="preserve"> </w:t>
      </w:r>
      <w:r w:rsidRPr="003C6CE1">
        <w:t>and</w:t>
      </w:r>
      <w:r w:rsidR="007C2158">
        <w:t xml:space="preserve"> </w:t>
      </w:r>
      <w:r w:rsidRPr="003C6CE1">
        <w:t>King</w:t>
      </w:r>
      <w:r w:rsidR="007C2158">
        <w:t xml:space="preserve"> </w:t>
      </w:r>
      <w:r w:rsidRPr="003C6CE1">
        <w:t>adore;</w:t>
      </w:r>
    </w:p>
    <w:p w14:paraId="53756EA4" w14:textId="0426F78B" w:rsidR="00093655" w:rsidRPr="00093655" w:rsidRDefault="003C6CE1" w:rsidP="00E62A8A">
      <w:pPr>
        <w:pStyle w:val="largemain"/>
        <w:rPr>
          <w:sz w:val="16"/>
        </w:rPr>
      </w:pPr>
      <w:r w:rsidRPr="003C6CE1">
        <w:t>mortals,</w:t>
      </w:r>
      <w:r w:rsidR="007C2158">
        <w:t xml:space="preserve"> </w:t>
      </w:r>
      <w:r w:rsidRPr="003C6CE1">
        <w:t>give</w:t>
      </w:r>
      <w:r w:rsidR="007C2158">
        <w:t xml:space="preserve"> </w:t>
      </w:r>
      <w:r w:rsidRPr="003C6CE1">
        <w:t>thanks</w:t>
      </w:r>
      <w:r w:rsidR="007C2158">
        <w:t xml:space="preserve"> </w:t>
      </w:r>
      <w:r w:rsidRPr="003C6CE1">
        <w:t>and</w:t>
      </w:r>
      <w:r w:rsidR="007C2158">
        <w:t xml:space="preserve"> </w:t>
      </w:r>
      <w:r w:rsidRPr="003C6CE1">
        <w:t>sing,</w:t>
      </w:r>
      <w:r w:rsidR="00093655">
        <w:rPr>
          <w:sz w:val="16"/>
        </w:rPr>
        <w:t xml:space="preserve"> </w:t>
      </w:r>
      <w:r w:rsidRPr="003C6CE1">
        <w:t>and</w:t>
      </w:r>
      <w:r w:rsidR="007C2158">
        <w:t xml:space="preserve"> </w:t>
      </w:r>
      <w:r w:rsidRPr="003C6CE1">
        <w:t>triumph</w:t>
      </w:r>
      <w:r w:rsidR="007C2158">
        <w:t xml:space="preserve"> </w:t>
      </w:r>
      <w:r w:rsidRPr="003C6CE1">
        <w:t>evermore.</w:t>
      </w:r>
    </w:p>
    <w:p w14:paraId="0A37ECE2" w14:textId="77777777" w:rsidR="00093655" w:rsidRPr="00093655" w:rsidRDefault="00093655" w:rsidP="00E62A8A">
      <w:pPr>
        <w:pStyle w:val="largemain"/>
        <w:rPr>
          <w:i/>
          <w:iCs/>
          <w:sz w:val="16"/>
          <w:szCs w:val="16"/>
        </w:rPr>
      </w:pPr>
    </w:p>
    <w:p w14:paraId="4FF3EC87" w14:textId="10117EBE" w:rsidR="00093655" w:rsidRPr="00093655" w:rsidRDefault="003C6CE1" w:rsidP="00E62A8A">
      <w:pPr>
        <w:pStyle w:val="largemain"/>
        <w:rPr>
          <w:i/>
          <w:iCs/>
          <w:sz w:val="16"/>
        </w:rPr>
      </w:pPr>
      <w:r w:rsidRPr="003D1C8F">
        <w:rPr>
          <w:i/>
          <w:iCs/>
        </w:rPr>
        <w:t>Lift</w:t>
      </w:r>
      <w:r w:rsidR="007C2158">
        <w:rPr>
          <w:i/>
          <w:iCs/>
        </w:rPr>
        <w:t xml:space="preserve"> </w:t>
      </w:r>
      <w:r w:rsidRPr="003D1C8F">
        <w:rPr>
          <w:i/>
          <w:iCs/>
        </w:rPr>
        <w:t>up</w:t>
      </w:r>
      <w:r w:rsidR="007C2158">
        <w:rPr>
          <w:i/>
          <w:iCs/>
        </w:rPr>
        <w:t xml:space="preserve"> </w:t>
      </w:r>
      <w:r w:rsidRPr="003D1C8F">
        <w:rPr>
          <w:i/>
          <w:iCs/>
        </w:rPr>
        <w:t>your</w:t>
      </w:r>
      <w:r w:rsidR="007C2158">
        <w:rPr>
          <w:i/>
          <w:iCs/>
        </w:rPr>
        <w:t xml:space="preserve"> </w:t>
      </w:r>
      <w:r w:rsidRPr="003D1C8F">
        <w:rPr>
          <w:i/>
          <w:iCs/>
        </w:rPr>
        <w:t>heart,</w:t>
      </w:r>
      <w:r w:rsidR="007C2158">
        <w:rPr>
          <w:i/>
          <w:iCs/>
        </w:rPr>
        <w:t xml:space="preserve"> </w:t>
      </w:r>
      <w:r w:rsidRPr="003D1C8F">
        <w:rPr>
          <w:i/>
          <w:iCs/>
        </w:rPr>
        <w:t>lift</w:t>
      </w:r>
      <w:r w:rsidR="007C2158">
        <w:rPr>
          <w:i/>
          <w:iCs/>
        </w:rPr>
        <w:t xml:space="preserve"> </w:t>
      </w:r>
      <w:r w:rsidRPr="003D1C8F">
        <w:rPr>
          <w:i/>
          <w:iCs/>
        </w:rPr>
        <w:t>up</w:t>
      </w:r>
      <w:r w:rsidR="007C2158">
        <w:rPr>
          <w:i/>
          <w:iCs/>
        </w:rPr>
        <w:t xml:space="preserve"> </w:t>
      </w:r>
      <w:r w:rsidRPr="003D1C8F">
        <w:rPr>
          <w:i/>
          <w:iCs/>
        </w:rPr>
        <w:t>your</w:t>
      </w:r>
      <w:r w:rsidR="007C2158">
        <w:rPr>
          <w:i/>
          <w:iCs/>
        </w:rPr>
        <w:t xml:space="preserve"> </w:t>
      </w:r>
      <w:r w:rsidRPr="003D1C8F">
        <w:rPr>
          <w:i/>
          <w:iCs/>
        </w:rPr>
        <w:t>voice;</w:t>
      </w:r>
    </w:p>
    <w:p w14:paraId="4D0575A1" w14:textId="77777777" w:rsidR="00093655" w:rsidRPr="00093655" w:rsidRDefault="003C6CE1" w:rsidP="00E62A8A">
      <w:pPr>
        <w:pStyle w:val="largemain"/>
        <w:rPr>
          <w:i/>
          <w:iCs/>
          <w:sz w:val="16"/>
        </w:rPr>
      </w:pPr>
      <w:r w:rsidRPr="003D1C8F">
        <w:rPr>
          <w:i/>
          <w:iCs/>
        </w:rPr>
        <w:t>rejoice!</w:t>
      </w:r>
      <w:r w:rsidR="007C2158">
        <w:rPr>
          <w:i/>
          <w:iCs/>
        </w:rPr>
        <w:t xml:space="preserve"> </w:t>
      </w:r>
      <w:r w:rsidRPr="003D1C8F">
        <w:rPr>
          <w:i/>
          <w:iCs/>
        </w:rPr>
        <w:t>Again</w:t>
      </w:r>
      <w:r w:rsidR="007C2158">
        <w:rPr>
          <w:i/>
          <w:iCs/>
        </w:rPr>
        <w:t xml:space="preserve"> </w:t>
      </w:r>
      <w:r w:rsidRPr="003D1C8F">
        <w:rPr>
          <w:i/>
          <w:iCs/>
        </w:rPr>
        <w:t>I</w:t>
      </w:r>
      <w:r w:rsidR="007C2158">
        <w:rPr>
          <w:i/>
          <w:iCs/>
        </w:rPr>
        <w:t xml:space="preserve"> </w:t>
      </w:r>
      <w:r w:rsidRPr="003D1C8F">
        <w:rPr>
          <w:i/>
          <w:iCs/>
        </w:rPr>
        <w:t>say,</w:t>
      </w:r>
      <w:r w:rsidR="007C2158">
        <w:rPr>
          <w:i/>
          <w:iCs/>
        </w:rPr>
        <w:t xml:space="preserve"> </w:t>
      </w:r>
      <w:r w:rsidRPr="003D1C8F">
        <w:rPr>
          <w:i/>
          <w:iCs/>
        </w:rPr>
        <w:t>Rejoice!</w:t>
      </w:r>
    </w:p>
    <w:p w14:paraId="657E80CC" w14:textId="77777777" w:rsidR="00093655" w:rsidRPr="00093655" w:rsidRDefault="00093655" w:rsidP="00E62A8A">
      <w:pPr>
        <w:pStyle w:val="largemain"/>
        <w:rPr>
          <w:sz w:val="16"/>
        </w:rPr>
      </w:pPr>
    </w:p>
    <w:p w14:paraId="38933437" w14:textId="3E325517" w:rsidR="00093655" w:rsidRPr="00093655" w:rsidRDefault="003C6CE1" w:rsidP="00E62A8A">
      <w:pPr>
        <w:pStyle w:val="largemain"/>
        <w:rPr>
          <w:sz w:val="16"/>
        </w:rPr>
      </w:pPr>
      <w:r w:rsidRPr="003D1C8F">
        <w:rPr>
          <w:b/>
        </w:rPr>
        <w:t>2</w:t>
      </w:r>
      <w:r w:rsidRPr="003C6CE1">
        <w:t xml:space="preserve"> Jesus,</w:t>
      </w:r>
      <w:r w:rsidR="007C2158">
        <w:t xml:space="preserve"> </w:t>
      </w:r>
      <w:r w:rsidRPr="003C6CE1">
        <w:t>the</w:t>
      </w:r>
      <w:r w:rsidR="007C2158">
        <w:t xml:space="preserve"> </w:t>
      </w:r>
      <w:r w:rsidRPr="003C6CE1">
        <w:t>Saviour</w:t>
      </w:r>
      <w:r w:rsidR="007C2158">
        <w:t xml:space="preserve"> </w:t>
      </w:r>
      <w:r w:rsidRPr="003C6CE1">
        <w:t>reigns,</w:t>
      </w:r>
      <w:r w:rsidR="00093655">
        <w:rPr>
          <w:sz w:val="16"/>
        </w:rPr>
        <w:t xml:space="preserve"> </w:t>
      </w:r>
      <w:r w:rsidRPr="003C6CE1">
        <w:t>the</w:t>
      </w:r>
      <w:r w:rsidR="007C2158">
        <w:t xml:space="preserve"> </w:t>
      </w:r>
      <w:r w:rsidRPr="003C6CE1">
        <w:t>God</w:t>
      </w:r>
      <w:r w:rsidR="007C2158">
        <w:t xml:space="preserve"> </w:t>
      </w:r>
      <w:r w:rsidRPr="003C6CE1">
        <w:t>of</w:t>
      </w:r>
      <w:r w:rsidR="007C2158">
        <w:t xml:space="preserve"> </w:t>
      </w:r>
      <w:r w:rsidRPr="003C6CE1">
        <w:t>truth</w:t>
      </w:r>
      <w:r w:rsidR="007C2158">
        <w:t xml:space="preserve"> </w:t>
      </w:r>
      <w:r w:rsidRPr="003C6CE1">
        <w:t>and</w:t>
      </w:r>
      <w:r w:rsidR="007C2158">
        <w:t xml:space="preserve"> </w:t>
      </w:r>
      <w:r w:rsidRPr="003C6CE1">
        <w:t>love;</w:t>
      </w:r>
    </w:p>
    <w:p w14:paraId="6ABC1E91" w14:textId="42F29B54" w:rsidR="00093655" w:rsidRPr="00093655" w:rsidRDefault="003C6CE1" w:rsidP="00E62A8A">
      <w:pPr>
        <w:pStyle w:val="largemain"/>
        <w:rPr>
          <w:sz w:val="16"/>
        </w:rPr>
      </w:pPr>
      <w:r w:rsidRPr="003C6CE1">
        <w:t>when</w:t>
      </w:r>
      <w:r w:rsidR="007C2158">
        <w:t xml:space="preserve"> </w:t>
      </w:r>
      <w:r w:rsidRPr="003C6CE1">
        <w:t>he</w:t>
      </w:r>
      <w:r w:rsidR="007C2158">
        <w:t xml:space="preserve"> </w:t>
      </w:r>
      <w:r w:rsidRPr="003C6CE1">
        <w:t>had</w:t>
      </w:r>
      <w:r w:rsidR="007C2158">
        <w:t xml:space="preserve"> </w:t>
      </w:r>
      <w:r w:rsidRPr="003C6CE1">
        <w:t>purged</w:t>
      </w:r>
      <w:r w:rsidR="007C2158">
        <w:t xml:space="preserve"> </w:t>
      </w:r>
      <w:r w:rsidRPr="003C6CE1">
        <w:t>our</w:t>
      </w:r>
      <w:r w:rsidR="007C2158">
        <w:t xml:space="preserve"> </w:t>
      </w:r>
      <w:r w:rsidRPr="003C6CE1">
        <w:t>stains,</w:t>
      </w:r>
      <w:r w:rsidR="00093655">
        <w:rPr>
          <w:sz w:val="16"/>
        </w:rPr>
        <w:t xml:space="preserve"> </w:t>
      </w:r>
      <w:r w:rsidRPr="003C6CE1">
        <w:t>he</w:t>
      </w:r>
      <w:r w:rsidR="007C2158">
        <w:t xml:space="preserve"> </w:t>
      </w:r>
      <w:r w:rsidRPr="003C6CE1">
        <w:t>took</w:t>
      </w:r>
      <w:r w:rsidR="007C2158">
        <w:t xml:space="preserve"> </w:t>
      </w:r>
      <w:r w:rsidRPr="003C6CE1">
        <w:t>his</w:t>
      </w:r>
      <w:r w:rsidR="007C2158">
        <w:t xml:space="preserve"> </w:t>
      </w:r>
      <w:r w:rsidRPr="003C6CE1">
        <w:t>seat</w:t>
      </w:r>
      <w:r w:rsidR="007C2158">
        <w:t xml:space="preserve"> </w:t>
      </w:r>
      <w:r w:rsidRPr="003C6CE1">
        <w:t>above.</w:t>
      </w:r>
    </w:p>
    <w:p w14:paraId="4512133C" w14:textId="77777777" w:rsidR="00093655" w:rsidRPr="00093655" w:rsidRDefault="00093655" w:rsidP="00E62A8A">
      <w:pPr>
        <w:pStyle w:val="largemain"/>
        <w:rPr>
          <w:i/>
          <w:iCs/>
          <w:sz w:val="16"/>
        </w:rPr>
      </w:pPr>
    </w:p>
    <w:p w14:paraId="0F41048C" w14:textId="77777777" w:rsidR="00093655" w:rsidRDefault="003C6CE1" w:rsidP="00E62A8A">
      <w:pPr>
        <w:pStyle w:val="largemain"/>
        <w:rPr>
          <w:sz w:val="16"/>
        </w:rPr>
      </w:pPr>
      <w:r w:rsidRPr="003D1C8F">
        <w:t>3</w:t>
      </w:r>
      <w:r w:rsidRPr="003C6CE1">
        <w:t xml:space="preserve"> His</w:t>
      </w:r>
      <w:r w:rsidR="007C2158">
        <w:t xml:space="preserve"> </w:t>
      </w:r>
      <w:r w:rsidRPr="003C6CE1">
        <w:t>kingdom</w:t>
      </w:r>
      <w:r w:rsidR="007C2158">
        <w:t xml:space="preserve"> </w:t>
      </w:r>
      <w:r w:rsidRPr="003C6CE1">
        <w:t>cannot</w:t>
      </w:r>
      <w:r w:rsidR="007C2158">
        <w:t xml:space="preserve"> </w:t>
      </w:r>
      <w:r w:rsidRPr="003C6CE1">
        <w:t>fail,</w:t>
      </w:r>
      <w:r w:rsidR="00093655">
        <w:rPr>
          <w:sz w:val="16"/>
        </w:rPr>
        <w:t xml:space="preserve"> </w:t>
      </w:r>
    </w:p>
    <w:p w14:paraId="01112797" w14:textId="33B704D4" w:rsidR="00093655" w:rsidRPr="00093655" w:rsidRDefault="003C6CE1" w:rsidP="00E62A8A">
      <w:pPr>
        <w:pStyle w:val="largemain"/>
        <w:rPr>
          <w:sz w:val="16"/>
        </w:rPr>
      </w:pPr>
      <w:r w:rsidRPr="003C6CE1">
        <w:t>he</w:t>
      </w:r>
      <w:r w:rsidR="007C2158">
        <w:t xml:space="preserve"> </w:t>
      </w:r>
      <w:r w:rsidRPr="003C6CE1">
        <w:t>rules</w:t>
      </w:r>
      <w:r w:rsidR="007C2158">
        <w:t xml:space="preserve"> </w:t>
      </w:r>
      <w:r w:rsidRPr="003C6CE1">
        <w:t>o'er</w:t>
      </w:r>
      <w:r w:rsidR="007C2158">
        <w:t xml:space="preserve"> </w:t>
      </w:r>
      <w:r w:rsidRPr="003C6CE1">
        <w:t>earth</w:t>
      </w:r>
      <w:r w:rsidR="007C2158">
        <w:t xml:space="preserve"> </w:t>
      </w:r>
      <w:r w:rsidRPr="003C6CE1">
        <w:t>and</w:t>
      </w:r>
      <w:r w:rsidR="007C2158">
        <w:t xml:space="preserve"> </w:t>
      </w:r>
      <w:r w:rsidRPr="003C6CE1">
        <w:t>heaven;</w:t>
      </w:r>
    </w:p>
    <w:p w14:paraId="70EEA154" w14:textId="6CB408B4" w:rsidR="00093655" w:rsidRPr="00093655" w:rsidRDefault="003C6CE1" w:rsidP="00E62A8A">
      <w:pPr>
        <w:pStyle w:val="largemain"/>
        <w:rPr>
          <w:sz w:val="16"/>
        </w:rPr>
      </w:pPr>
      <w:r w:rsidRPr="003C6CE1">
        <w:t>the</w:t>
      </w:r>
      <w:r w:rsidR="007C2158">
        <w:t xml:space="preserve"> </w:t>
      </w:r>
      <w:r w:rsidRPr="003C6CE1">
        <w:t>keys</w:t>
      </w:r>
      <w:r w:rsidR="007C2158">
        <w:t xml:space="preserve"> </w:t>
      </w:r>
      <w:r w:rsidRPr="003C6CE1">
        <w:t>of</w:t>
      </w:r>
      <w:r w:rsidR="007C2158">
        <w:t xml:space="preserve"> </w:t>
      </w:r>
      <w:r w:rsidRPr="003C6CE1">
        <w:t>death</w:t>
      </w:r>
      <w:r w:rsidR="007C2158">
        <w:t xml:space="preserve"> </w:t>
      </w:r>
      <w:r w:rsidRPr="003C6CE1">
        <w:t>and</w:t>
      </w:r>
      <w:r w:rsidR="007C2158">
        <w:t xml:space="preserve"> </w:t>
      </w:r>
      <w:r w:rsidRPr="003C6CE1">
        <w:t>hell</w:t>
      </w:r>
      <w:r w:rsidR="00093655">
        <w:rPr>
          <w:sz w:val="16"/>
        </w:rPr>
        <w:t xml:space="preserve"> </w:t>
      </w:r>
      <w:r w:rsidRPr="003C6CE1">
        <w:t>are</w:t>
      </w:r>
      <w:r w:rsidR="007C2158">
        <w:t xml:space="preserve"> </w:t>
      </w:r>
      <w:r w:rsidRPr="003C6CE1">
        <w:t>to</w:t>
      </w:r>
      <w:r w:rsidR="007C2158">
        <w:t xml:space="preserve"> </w:t>
      </w:r>
      <w:r w:rsidRPr="003C6CE1">
        <w:t>our</w:t>
      </w:r>
      <w:r w:rsidR="007C2158">
        <w:t xml:space="preserve"> </w:t>
      </w:r>
      <w:r w:rsidRPr="003C6CE1">
        <w:t>Jesus</w:t>
      </w:r>
      <w:r w:rsidR="007C2158">
        <w:t xml:space="preserve"> </w:t>
      </w:r>
      <w:r w:rsidRPr="003C6CE1">
        <w:t>given:</w:t>
      </w:r>
    </w:p>
    <w:p w14:paraId="4B045F38" w14:textId="77777777" w:rsidR="00093655" w:rsidRPr="00093655" w:rsidRDefault="00093655" w:rsidP="00E62A8A">
      <w:pPr>
        <w:pStyle w:val="largemain"/>
        <w:rPr>
          <w:sz w:val="16"/>
        </w:rPr>
      </w:pPr>
    </w:p>
    <w:p w14:paraId="7C6112FD" w14:textId="21EA2117" w:rsidR="00093655" w:rsidRPr="00093655" w:rsidRDefault="003C6CE1" w:rsidP="00E62A8A">
      <w:pPr>
        <w:pStyle w:val="largemain"/>
        <w:rPr>
          <w:sz w:val="16"/>
        </w:rPr>
      </w:pPr>
      <w:r w:rsidRPr="003D1C8F">
        <w:rPr>
          <w:b/>
        </w:rPr>
        <w:t>4</w:t>
      </w:r>
      <w:r w:rsidRPr="003C6CE1">
        <w:t xml:space="preserve"> He</w:t>
      </w:r>
      <w:r w:rsidR="007C2158">
        <w:t xml:space="preserve"> </w:t>
      </w:r>
      <w:r w:rsidRPr="003C6CE1">
        <w:t>sits</w:t>
      </w:r>
      <w:r w:rsidR="007C2158">
        <w:t xml:space="preserve"> </w:t>
      </w:r>
      <w:r w:rsidRPr="003C6CE1">
        <w:t>at</w:t>
      </w:r>
      <w:r w:rsidR="007C2158">
        <w:t xml:space="preserve"> </w:t>
      </w:r>
      <w:r w:rsidRPr="003C6CE1">
        <w:t>God's</w:t>
      </w:r>
      <w:r w:rsidR="007C2158">
        <w:t xml:space="preserve"> </w:t>
      </w:r>
      <w:r w:rsidRPr="003C6CE1">
        <w:t>right</w:t>
      </w:r>
      <w:r w:rsidR="007C2158">
        <w:t xml:space="preserve"> </w:t>
      </w:r>
      <w:r w:rsidRPr="003C6CE1">
        <w:t>hand</w:t>
      </w:r>
      <w:r w:rsidR="00093655">
        <w:rPr>
          <w:sz w:val="16"/>
        </w:rPr>
        <w:t xml:space="preserve"> </w:t>
      </w:r>
      <w:r w:rsidRPr="003C6CE1">
        <w:t>till</w:t>
      </w:r>
      <w:r w:rsidR="007C2158">
        <w:t xml:space="preserve"> </w:t>
      </w:r>
      <w:r w:rsidRPr="003C6CE1">
        <w:t>all</w:t>
      </w:r>
      <w:r w:rsidR="007C2158">
        <w:t xml:space="preserve"> </w:t>
      </w:r>
      <w:r w:rsidRPr="003C6CE1">
        <w:t>his</w:t>
      </w:r>
      <w:r w:rsidR="007C2158">
        <w:t xml:space="preserve"> </w:t>
      </w:r>
      <w:r w:rsidRPr="003C6CE1">
        <w:t>foes</w:t>
      </w:r>
      <w:r w:rsidR="007C2158">
        <w:t xml:space="preserve"> </w:t>
      </w:r>
      <w:r w:rsidRPr="003C6CE1">
        <w:t>submit,</w:t>
      </w:r>
    </w:p>
    <w:p w14:paraId="45ED55A2" w14:textId="32329A43" w:rsidR="00093655" w:rsidRPr="00093655" w:rsidRDefault="003C6CE1" w:rsidP="00E62A8A">
      <w:pPr>
        <w:pStyle w:val="largemain"/>
        <w:rPr>
          <w:sz w:val="16"/>
        </w:rPr>
      </w:pPr>
      <w:r w:rsidRPr="003C6CE1">
        <w:t>and</w:t>
      </w:r>
      <w:r w:rsidR="007C2158">
        <w:t xml:space="preserve"> </w:t>
      </w:r>
      <w:r w:rsidRPr="003C6CE1">
        <w:t>bow</w:t>
      </w:r>
      <w:r w:rsidR="007C2158">
        <w:t xml:space="preserve"> </w:t>
      </w:r>
      <w:r w:rsidRPr="003C6CE1">
        <w:t>to</w:t>
      </w:r>
      <w:r w:rsidR="007C2158">
        <w:t xml:space="preserve"> </w:t>
      </w:r>
      <w:r w:rsidRPr="003C6CE1">
        <w:t>his</w:t>
      </w:r>
      <w:r w:rsidR="007C2158">
        <w:t xml:space="preserve"> </w:t>
      </w:r>
      <w:r w:rsidRPr="003C6CE1">
        <w:t>command,</w:t>
      </w:r>
      <w:r w:rsidR="00093655">
        <w:rPr>
          <w:sz w:val="16"/>
        </w:rPr>
        <w:t xml:space="preserve">  </w:t>
      </w:r>
      <w:r w:rsidRPr="003C6CE1">
        <w:t>and</w:t>
      </w:r>
      <w:r w:rsidR="007C2158">
        <w:t xml:space="preserve"> </w:t>
      </w:r>
      <w:r w:rsidRPr="003C6CE1">
        <w:t>fall</w:t>
      </w:r>
      <w:r w:rsidR="007C2158">
        <w:t xml:space="preserve"> </w:t>
      </w:r>
      <w:r w:rsidRPr="003C6CE1">
        <w:t>beneath</w:t>
      </w:r>
      <w:r w:rsidR="007C2158">
        <w:t xml:space="preserve"> </w:t>
      </w:r>
      <w:r w:rsidRPr="003C6CE1">
        <w:t>his</w:t>
      </w:r>
      <w:r w:rsidR="007C2158">
        <w:t xml:space="preserve"> </w:t>
      </w:r>
      <w:r w:rsidRPr="003C6CE1">
        <w:t>feet:</w:t>
      </w:r>
    </w:p>
    <w:p w14:paraId="025D3C75" w14:textId="77777777" w:rsidR="00093655" w:rsidRPr="00093655" w:rsidRDefault="00093655" w:rsidP="00E62A8A">
      <w:pPr>
        <w:pStyle w:val="largemain"/>
        <w:rPr>
          <w:sz w:val="16"/>
        </w:rPr>
      </w:pPr>
    </w:p>
    <w:p w14:paraId="1AB0CB49" w14:textId="022845B7" w:rsidR="00093655" w:rsidRPr="00093655" w:rsidRDefault="003C6CE1" w:rsidP="00E62A8A">
      <w:pPr>
        <w:pStyle w:val="largemain"/>
        <w:rPr>
          <w:sz w:val="16"/>
        </w:rPr>
      </w:pPr>
      <w:r w:rsidRPr="003D1C8F">
        <w:rPr>
          <w:b/>
        </w:rPr>
        <w:t>5</w:t>
      </w:r>
      <w:r w:rsidRPr="003C6CE1">
        <w:t xml:space="preserve"> Rejoice</w:t>
      </w:r>
      <w:r w:rsidR="007C2158">
        <w:t xml:space="preserve"> </w:t>
      </w:r>
      <w:r w:rsidRPr="003C6CE1">
        <w:t>in</w:t>
      </w:r>
      <w:r w:rsidR="007C2158">
        <w:t xml:space="preserve"> </w:t>
      </w:r>
      <w:r w:rsidRPr="003C6CE1">
        <w:t>glorious</w:t>
      </w:r>
      <w:r w:rsidR="007C2158">
        <w:t xml:space="preserve"> </w:t>
      </w:r>
      <w:r w:rsidRPr="003C6CE1">
        <w:t>hope;</w:t>
      </w:r>
      <w:r w:rsidR="00093655">
        <w:rPr>
          <w:sz w:val="16"/>
        </w:rPr>
        <w:t xml:space="preserve"> </w:t>
      </w:r>
      <w:r w:rsidRPr="003C6CE1">
        <w:t>Jesus</w:t>
      </w:r>
      <w:r w:rsidR="007C2158">
        <w:t xml:space="preserve"> </w:t>
      </w:r>
      <w:r w:rsidRPr="003C6CE1">
        <w:t>the</w:t>
      </w:r>
      <w:r w:rsidR="007C2158">
        <w:t xml:space="preserve"> </w:t>
      </w:r>
      <w:r w:rsidRPr="003C6CE1">
        <w:t>Judge</w:t>
      </w:r>
      <w:r w:rsidR="007C2158">
        <w:t xml:space="preserve"> </w:t>
      </w:r>
      <w:r w:rsidRPr="003C6CE1">
        <w:t>shall</w:t>
      </w:r>
      <w:r w:rsidR="007C2158">
        <w:t xml:space="preserve"> </w:t>
      </w:r>
      <w:r w:rsidRPr="003C6CE1">
        <w:t>come,</w:t>
      </w:r>
    </w:p>
    <w:p w14:paraId="1DC02781" w14:textId="57215F54" w:rsidR="00093655" w:rsidRPr="00093655" w:rsidRDefault="003C6CE1" w:rsidP="00E62A8A">
      <w:pPr>
        <w:pStyle w:val="largemain"/>
        <w:rPr>
          <w:sz w:val="16"/>
        </w:rPr>
      </w:pPr>
      <w:r w:rsidRPr="003C6CE1">
        <w:t>and</w:t>
      </w:r>
      <w:r w:rsidR="007C2158">
        <w:t xml:space="preserve"> </w:t>
      </w:r>
      <w:r w:rsidRPr="003C6CE1">
        <w:t>take</w:t>
      </w:r>
      <w:r w:rsidR="007C2158">
        <w:t xml:space="preserve"> </w:t>
      </w:r>
      <w:r w:rsidRPr="003C6CE1">
        <w:t>his</w:t>
      </w:r>
      <w:r w:rsidR="007C2158">
        <w:t xml:space="preserve"> </w:t>
      </w:r>
      <w:r w:rsidRPr="003C6CE1">
        <w:t>servants</w:t>
      </w:r>
      <w:r w:rsidR="007C2158">
        <w:t xml:space="preserve"> </w:t>
      </w:r>
      <w:r w:rsidRPr="003C6CE1">
        <w:t>up</w:t>
      </w:r>
      <w:r w:rsidR="00093655">
        <w:rPr>
          <w:sz w:val="16"/>
        </w:rPr>
        <w:t xml:space="preserve"> </w:t>
      </w:r>
      <w:r w:rsidRPr="003C6CE1">
        <w:t>to</w:t>
      </w:r>
      <w:r w:rsidR="007C2158">
        <w:t xml:space="preserve"> </w:t>
      </w:r>
      <w:r w:rsidRPr="003C6CE1">
        <w:t>their</w:t>
      </w:r>
      <w:r w:rsidR="007C2158">
        <w:t xml:space="preserve"> </w:t>
      </w:r>
      <w:r w:rsidRPr="003C6CE1">
        <w:t>eternal</w:t>
      </w:r>
      <w:r w:rsidR="007C2158">
        <w:t xml:space="preserve"> </w:t>
      </w:r>
      <w:r w:rsidRPr="003C6CE1">
        <w:t>home.</w:t>
      </w:r>
    </w:p>
    <w:p w14:paraId="1973B087" w14:textId="77777777" w:rsidR="00093655" w:rsidRPr="00093655" w:rsidRDefault="00093655" w:rsidP="00E62A8A">
      <w:pPr>
        <w:pStyle w:val="largemain"/>
        <w:rPr>
          <w:i/>
          <w:iCs/>
          <w:sz w:val="16"/>
          <w:szCs w:val="16"/>
        </w:rPr>
      </w:pPr>
    </w:p>
    <w:p w14:paraId="0C7615AA" w14:textId="26DD78E5" w:rsidR="00093655" w:rsidRPr="00093655" w:rsidRDefault="003C6CE1" w:rsidP="00E62A8A">
      <w:pPr>
        <w:pStyle w:val="largemain"/>
        <w:rPr>
          <w:i/>
          <w:iCs/>
          <w:sz w:val="16"/>
        </w:rPr>
      </w:pPr>
      <w:r w:rsidRPr="003D1C8F">
        <w:rPr>
          <w:i/>
          <w:iCs/>
        </w:rPr>
        <w:t>We</w:t>
      </w:r>
      <w:r w:rsidR="007C2158">
        <w:rPr>
          <w:i/>
          <w:iCs/>
        </w:rPr>
        <w:t xml:space="preserve"> </w:t>
      </w:r>
      <w:r w:rsidRPr="003D1C8F">
        <w:rPr>
          <w:i/>
          <w:iCs/>
        </w:rPr>
        <w:t>soon</w:t>
      </w:r>
      <w:r w:rsidR="007C2158">
        <w:rPr>
          <w:i/>
          <w:iCs/>
        </w:rPr>
        <w:t xml:space="preserve"> </w:t>
      </w:r>
      <w:r w:rsidRPr="003D1C8F">
        <w:rPr>
          <w:i/>
          <w:iCs/>
        </w:rPr>
        <w:t>shall</w:t>
      </w:r>
      <w:r w:rsidR="007C2158">
        <w:rPr>
          <w:i/>
          <w:iCs/>
        </w:rPr>
        <w:t xml:space="preserve"> </w:t>
      </w:r>
      <w:r w:rsidRPr="003D1C8F">
        <w:rPr>
          <w:i/>
          <w:iCs/>
        </w:rPr>
        <w:t>hear</w:t>
      </w:r>
      <w:r w:rsidR="007C2158">
        <w:rPr>
          <w:i/>
          <w:iCs/>
        </w:rPr>
        <w:t xml:space="preserve"> </w:t>
      </w:r>
      <w:r w:rsidRPr="003D1C8F">
        <w:rPr>
          <w:i/>
          <w:iCs/>
        </w:rPr>
        <w:t>the</w:t>
      </w:r>
      <w:r w:rsidR="007C2158">
        <w:rPr>
          <w:i/>
          <w:iCs/>
        </w:rPr>
        <w:t xml:space="preserve"> </w:t>
      </w:r>
      <w:r w:rsidRPr="003D1C8F">
        <w:rPr>
          <w:i/>
          <w:iCs/>
        </w:rPr>
        <w:t>archangel's</w:t>
      </w:r>
      <w:r w:rsidR="007C2158">
        <w:rPr>
          <w:i/>
          <w:iCs/>
        </w:rPr>
        <w:t xml:space="preserve"> </w:t>
      </w:r>
      <w:r w:rsidRPr="003D1C8F">
        <w:rPr>
          <w:i/>
          <w:iCs/>
        </w:rPr>
        <w:t>voice;</w:t>
      </w:r>
    </w:p>
    <w:p w14:paraId="43722A20" w14:textId="77777777" w:rsidR="00093655" w:rsidRPr="00093655" w:rsidRDefault="003C6CE1" w:rsidP="00E62A8A">
      <w:pPr>
        <w:pStyle w:val="largemain"/>
        <w:rPr>
          <w:i/>
          <w:iCs/>
          <w:sz w:val="16"/>
        </w:rPr>
      </w:pPr>
      <w:r w:rsidRPr="003D1C8F">
        <w:rPr>
          <w:i/>
          <w:iCs/>
        </w:rPr>
        <w:t>the</w:t>
      </w:r>
      <w:r w:rsidR="007C2158">
        <w:rPr>
          <w:i/>
          <w:iCs/>
        </w:rPr>
        <w:t xml:space="preserve"> </w:t>
      </w:r>
      <w:r w:rsidRPr="003D1C8F">
        <w:rPr>
          <w:i/>
          <w:iCs/>
        </w:rPr>
        <w:t>trump</w:t>
      </w:r>
      <w:r w:rsidR="007C2158">
        <w:rPr>
          <w:i/>
          <w:iCs/>
        </w:rPr>
        <w:t xml:space="preserve"> </w:t>
      </w:r>
      <w:r w:rsidRPr="003D1C8F">
        <w:rPr>
          <w:i/>
          <w:iCs/>
        </w:rPr>
        <w:t>of</w:t>
      </w:r>
      <w:r w:rsidR="007C2158">
        <w:rPr>
          <w:i/>
          <w:iCs/>
        </w:rPr>
        <w:t xml:space="preserve"> </w:t>
      </w:r>
      <w:r w:rsidRPr="003D1C8F">
        <w:rPr>
          <w:i/>
          <w:iCs/>
        </w:rPr>
        <w:t>God</w:t>
      </w:r>
      <w:r w:rsidR="007C2158">
        <w:rPr>
          <w:i/>
          <w:iCs/>
        </w:rPr>
        <w:t xml:space="preserve"> </w:t>
      </w:r>
      <w:r w:rsidRPr="003D1C8F">
        <w:rPr>
          <w:i/>
          <w:iCs/>
        </w:rPr>
        <w:t>shall</w:t>
      </w:r>
      <w:r w:rsidR="007C2158">
        <w:rPr>
          <w:i/>
          <w:iCs/>
        </w:rPr>
        <w:t xml:space="preserve"> </w:t>
      </w:r>
      <w:r w:rsidRPr="003D1C8F">
        <w:rPr>
          <w:i/>
          <w:iCs/>
        </w:rPr>
        <w:t>sound:</w:t>
      </w:r>
      <w:r w:rsidR="007C2158">
        <w:rPr>
          <w:i/>
          <w:iCs/>
        </w:rPr>
        <w:t xml:space="preserve"> </w:t>
      </w:r>
      <w:r w:rsidRPr="003D1C8F">
        <w:rPr>
          <w:i/>
          <w:iCs/>
        </w:rPr>
        <w:t>Rejoice!</w:t>
      </w:r>
    </w:p>
    <w:p w14:paraId="0DC6E1EC" w14:textId="77777777" w:rsidR="00093655" w:rsidRPr="00093655" w:rsidRDefault="00093655" w:rsidP="003C6CE1">
      <w:pPr>
        <w:pStyle w:val="smallmainbold"/>
        <w:rPr>
          <w:rFonts w:asciiTheme="minorHAnsi" w:hAnsiTheme="minorHAnsi"/>
          <w:b w:val="0"/>
          <w:bCs/>
          <w:sz w:val="16"/>
          <w:szCs w:val="32"/>
        </w:rPr>
      </w:pPr>
    </w:p>
    <w:p w14:paraId="24518866" w14:textId="77777777" w:rsidR="00093655" w:rsidRPr="00093655" w:rsidRDefault="003C6CE1" w:rsidP="00E62A8A">
      <w:pPr>
        <w:pStyle w:val="LargeHeading1"/>
        <w:rPr>
          <w:sz w:val="16"/>
        </w:rPr>
      </w:pPr>
      <w:r w:rsidRPr="003D1C8F">
        <w:t xml:space="preserve">Collect for Purity  </w:t>
      </w:r>
    </w:p>
    <w:p w14:paraId="66EA89EB" w14:textId="77777777" w:rsidR="00093655" w:rsidRPr="00093655" w:rsidRDefault="00093655" w:rsidP="003C6CE1">
      <w:pPr>
        <w:pStyle w:val="smallmainbold"/>
        <w:rPr>
          <w:rFonts w:asciiTheme="minorHAnsi" w:hAnsiTheme="minorHAnsi"/>
          <w:b w:val="0"/>
          <w:bCs/>
          <w:sz w:val="16"/>
          <w:szCs w:val="32"/>
        </w:rPr>
      </w:pPr>
    </w:p>
    <w:p w14:paraId="0D73EDD7" w14:textId="77777777" w:rsidR="00A833A3" w:rsidRDefault="003C6CE1" w:rsidP="00E62A8A">
      <w:pPr>
        <w:pStyle w:val="Largemainbold"/>
      </w:pPr>
      <w:r w:rsidRPr="00E62A8A">
        <w:t xml:space="preserve">Almighty God,  </w:t>
      </w:r>
    </w:p>
    <w:p w14:paraId="097ECD0F" w14:textId="3378167D" w:rsidR="00093655" w:rsidRDefault="003C6CE1" w:rsidP="00E62A8A">
      <w:pPr>
        <w:pStyle w:val="Largemainbold"/>
      </w:pPr>
      <w:r w:rsidRPr="00E62A8A">
        <w:t>to whom all hearts are open,</w:t>
      </w:r>
      <w:r w:rsidR="00E62A8A">
        <w:t xml:space="preserve"> </w:t>
      </w:r>
      <w:r w:rsidRPr="00E62A8A">
        <w:t xml:space="preserve">all desires known, </w:t>
      </w:r>
    </w:p>
    <w:p w14:paraId="2E7FE6AD" w14:textId="28BA2DE1" w:rsidR="00093655" w:rsidRPr="00093655" w:rsidRDefault="003C6CE1" w:rsidP="00E62A8A">
      <w:pPr>
        <w:pStyle w:val="Largemainbold"/>
        <w:rPr>
          <w:sz w:val="16"/>
        </w:rPr>
      </w:pPr>
      <w:r w:rsidRPr="00E62A8A">
        <w:lastRenderedPageBreak/>
        <w:t>and from whom no</w:t>
      </w:r>
      <w:r w:rsidR="00E62A8A">
        <w:t xml:space="preserve"> </w:t>
      </w:r>
      <w:r w:rsidRPr="00E62A8A">
        <w:t xml:space="preserve">secrets are hidden; </w:t>
      </w:r>
    </w:p>
    <w:p w14:paraId="42E914F6" w14:textId="77777777" w:rsidR="00093655" w:rsidRPr="00093655" w:rsidRDefault="003C6CE1" w:rsidP="00E62A8A">
      <w:pPr>
        <w:pStyle w:val="Largemainbold"/>
        <w:rPr>
          <w:sz w:val="16"/>
        </w:rPr>
      </w:pPr>
      <w:r w:rsidRPr="00E62A8A">
        <w:t>Cleanse the thoughts</w:t>
      </w:r>
      <w:r w:rsidR="00E62A8A">
        <w:t xml:space="preserve"> </w:t>
      </w:r>
      <w:r w:rsidRPr="00E62A8A">
        <w:t xml:space="preserve">our hearts  </w:t>
      </w:r>
    </w:p>
    <w:p w14:paraId="68ADD3EC" w14:textId="77777777" w:rsidR="00093655" w:rsidRPr="00093655" w:rsidRDefault="003C6CE1" w:rsidP="00E62A8A">
      <w:pPr>
        <w:pStyle w:val="Largemainbold"/>
        <w:rPr>
          <w:sz w:val="16"/>
        </w:rPr>
      </w:pPr>
      <w:r w:rsidRPr="00E62A8A">
        <w:t>by the inspiration of</w:t>
      </w:r>
      <w:r w:rsidR="00E62A8A">
        <w:t xml:space="preserve"> </w:t>
      </w:r>
      <w:r w:rsidRPr="00E62A8A">
        <w:t xml:space="preserve">your Holy Spirit,   </w:t>
      </w:r>
    </w:p>
    <w:p w14:paraId="167451AF" w14:textId="77777777" w:rsidR="00093655" w:rsidRPr="00093655" w:rsidRDefault="003C6CE1" w:rsidP="00E62A8A">
      <w:pPr>
        <w:pStyle w:val="Largemainbold"/>
        <w:rPr>
          <w:sz w:val="16"/>
        </w:rPr>
      </w:pPr>
      <w:r w:rsidRPr="00E62A8A">
        <w:t xml:space="preserve">that we may perfectly love you,  </w:t>
      </w:r>
    </w:p>
    <w:p w14:paraId="3016EFAC" w14:textId="77777777" w:rsidR="00093655" w:rsidRPr="00093655" w:rsidRDefault="003C6CE1" w:rsidP="00E62A8A">
      <w:pPr>
        <w:pStyle w:val="Largemainbold"/>
        <w:rPr>
          <w:sz w:val="16"/>
        </w:rPr>
      </w:pPr>
      <w:r w:rsidRPr="00E62A8A">
        <w:t>and worthily magnify</w:t>
      </w:r>
      <w:r w:rsidR="00E62A8A">
        <w:t xml:space="preserve"> </w:t>
      </w:r>
      <w:r w:rsidRPr="00E62A8A">
        <w:t xml:space="preserve">your holy name;   </w:t>
      </w:r>
    </w:p>
    <w:p w14:paraId="31E67066" w14:textId="77777777" w:rsidR="00093655" w:rsidRPr="00093655" w:rsidRDefault="003C6CE1" w:rsidP="00E62A8A">
      <w:pPr>
        <w:pStyle w:val="Largemainbold"/>
        <w:rPr>
          <w:sz w:val="16"/>
        </w:rPr>
      </w:pPr>
      <w:r w:rsidRPr="00E62A8A">
        <w:t xml:space="preserve">through Christ our Lord. Amen.  </w:t>
      </w:r>
    </w:p>
    <w:p w14:paraId="7072CD7F" w14:textId="77777777" w:rsidR="00093655" w:rsidRPr="00093655" w:rsidRDefault="00093655" w:rsidP="003C6CE1">
      <w:pPr>
        <w:pStyle w:val="smallmainbold"/>
        <w:rPr>
          <w:rFonts w:asciiTheme="minorHAnsi" w:hAnsiTheme="minorHAnsi"/>
          <w:b w:val="0"/>
          <w:bCs/>
          <w:sz w:val="16"/>
          <w:szCs w:val="32"/>
        </w:rPr>
      </w:pPr>
    </w:p>
    <w:p w14:paraId="33BC6B8C" w14:textId="77777777" w:rsidR="00093655" w:rsidRPr="00093655" w:rsidRDefault="003C6CE1" w:rsidP="00E62A8A">
      <w:pPr>
        <w:pStyle w:val="LargeHeading1"/>
        <w:rPr>
          <w:sz w:val="16"/>
        </w:rPr>
      </w:pPr>
      <w:r w:rsidRPr="00E62A8A">
        <w:t>Penitence</w:t>
      </w:r>
    </w:p>
    <w:p w14:paraId="0AD2EBF6" w14:textId="77777777" w:rsidR="00093655" w:rsidRPr="00093655" w:rsidRDefault="003C6CE1" w:rsidP="00E62A8A">
      <w:pPr>
        <w:pStyle w:val="largemain"/>
        <w:rPr>
          <w:sz w:val="16"/>
        </w:rPr>
      </w:pPr>
      <w:r w:rsidRPr="003C6CE1">
        <w:t>... On these two commandments depend all the law and the prophets.</w:t>
      </w:r>
    </w:p>
    <w:p w14:paraId="58B2F7A2" w14:textId="77777777" w:rsidR="00093655" w:rsidRPr="00093655" w:rsidRDefault="00093655" w:rsidP="003C6CE1">
      <w:pPr>
        <w:pStyle w:val="smallmainbold"/>
        <w:rPr>
          <w:rFonts w:asciiTheme="minorHAnsi" w:hAnsiTheme="minorHAnsi"/>
          <w:b w:val="0"/>
          <w:bCs/>
          <w:sz w:val="16"/>
          <w:szCs w:val="32"/>
        </w:rPr>
      </w:pPr>
    </w:p>
    <w:p w14:paraId="0C285A1A" w14:textId="77777777" w:rsidR="00093655" w:rsidRPr="00093655" w:rsidRDefault="003C6CE1" w:rsidP="00E62A8A">
      <w:pPr>
        <w:pStyle w:val="Largemainbold"/>
        <w:rPr>
          <w:sz w:val="16"/>
        </w:rPr>
      </w:pPr>
      <w:r w:rsidRPr="003D1C8F">
        <w:t>Lord have mercy on us and write these your laws in our hearts</w:t>
      </w:r>
    </w:p>
    <w:p w14:paraId="2981CE3F" w14:textId="77777777" w:rsidR="00093655" w:rsidRPr="00093655" w:rsidRDefault="003C6CE1" w:rsidP="00E62A8A">
      <w:pPr>
        <w:pStyle w:val="LargeHeading1"/>
        <w:rPr>
          <w:sz w:val="16"/>
        </w:rPr>
      </w:pPr>
      <w:r w:rsidRPr="00E62A8A">
        <w:t>Confession</w:t>
      </w:r>
    </w:p>
    <w:p w14:paraId="73D21B67" w14:textId="77777777" w:rsidR="00093655" w:rsidRPr="00093655" w:rsidRDefault="00093655" w:rsidP="00E62A8A">
      <w:pPr>
        <w:pStyle w:val="Largemainbold"/>
        <w:rPr>
          <w:sz w:val="16"/>
        </w:rPr>
      </w:pPr>
    </w:p>
    <w:p w14:paraId="5F3832C0" w14:textId="77777777" w:rsidR="00093655" w:rsidRPr="00093655" w:rsidRDefault="003C6CE1" w:rsidP="00E62A8A">
      <w:pPr>
        <w:pStyle w:val="Largemainbold"/>
        <w:rPr>
          <w:sz w:val="16"/>
        </w:rPr>
      </w:pPr>
      <w:r w:rsidRPr="003D1C8F">
        <w:t>Almighty God,</w:t>
      </w:r>
      <w:r w:rsidR="00E62A8A">
        <w:t xml:space="preserve"> </w:t>
      </w:r>
      <w:r w:rsidRPr="003D1C8F">
        <w:t>our heavenly Father,</w:t>
      </w:r>
      <w:r w:rsidRPr="003C6CE1">
        <w:t xml:space="preserve">  </w:t>
      </w:r>
    </w:p>
    <w:p w14:paraId="35F68B3E" w14:textId="77777777" w:rsidR="00093655" w:rsidRPr="00093655" w:rsidRDefault="003C6CE1" w:rsidP="00E62A8A">
      <w:pPr>
        <w:pStyle w:val="Largemainbold"/>
        <w:rPr>
          <w:sz w:val="16"/>
        </w:rPr>
      </w:pPr>
      <w:r w:rsidRPr="003D1C8F">
        <w:t>we have sinned in thought and word and deed,</w:t>
      </w:r>
      <w:r w:rsidRPr="003C6CE1">
        <w:t xml:space="preserve">   </w:t>
      </w:r>
    </w:p>
    <w:p w14:paraId="5270E6D0" w14:textId="77777777" w:rsidR="00093655" w:rsidRPr="00093655" w:rsidRDefault="003C6CE1" w:rsidP="00E62A8A">
      <w:pPr>
        <w:pStyle w:val="Largemainbold"/>
        <w:rPr>
          <w:sz w:val="16"/>
        </w:rPr>
      </w:pPr>
      <w:r w:rsidRPr="003D1C8F">
        <w:t>and in what we have left undone.</w:t>
      </w:r>
      <w:r w:rsidRPr="003C6CE1">
        <w:t xml:space="preserve">  </w:t>
      </w:r>
    </w:p>
    <w:p w14:paraId="30C94DE9" w14:textId="77777777" w:rsidR="00093655" w:rsidRPr="00093655" w:rsidRDefault="003C6CE1" w:rsidP="00E62A8A">
      <w:pPr>
        <w:pStyle w:val="Largemainbold"/>
        <w:rPr>
          <w:sz w:val="16"/>
        </w:rPr>
      </w:pPr>
      <w:r w:rsidRPr="003D1C8F">
        <w:t>We are truly sorry and</w:t>
      </w:r>
      <w:r w:rsidR="00E62A8A">
        <w:t xml:space="preserve"> </w:t>
      </w:r>
      <w:r w:rsidRPr="003D1C8F">
        <w:t>we humbly repent.</w:t>
      </w:r>
      <w:r w:rsidRPr="003C6CE1">
        <w:t xml:space="preserve"> </w:t>
      </w:r>
    </w:p>
    <w:p w14:paraId="70727B7C" w14:textId="77777777" w:rsidR="00093655" w:rsidRPr="00093655" w:rsidRDefault="003C6CE1" w:rsidP="00E62A8A">
      <w:pPr>
        <w:pStyle w:val="Largemainbold"/>
        <w:rPr>
          <w:sz w:val="16"/>
        </w:rPr>
      </w:pPr>
      <w:r w:rsidRPr="003D1C8F">
        <w:t>For the sake of your Son,</w:t>
      </w:r>
      <w:r w:rsidR="00E62A8A">
        <w:t xml:space="preserve"> </w:t>
      </w:r>
      <w:r w:rsidRPr="003D1C8F">
        <w:t>Jesus Christ,</w:t>
      </w:r>
      <w:r w:rsidRPr="003C6CE1">
        <w:t xml:space="preserve">  </w:t>
      </w:r>
    </w:p>
    <w:p w14:paraId="38034C92" w14:textId="77777777" w:rsidR="00093655" w:rsidRPr="00093655" w:rsidRDefault="003C6CE1" w:rsidP="00E62A8A">
      <w:pPr>
        <w:pStyle w:val="Largemainbold"/>
        <w:rPr>
          <w:sz w:val="16"/>
        </w:rPr>
      </w:pPr>
      <w:r w:rsidRPr="003D1C8F">
        <w:t>have mercy on us and forgive us,</w:t>
      </w:r>
      <w:r w:rsidRPr="003C6CE1">
        <w:t xml:space="preserve">  </w:t>
      </w:r>
    </w:p>
    <w:p w14:paraId="3C098830" w14:textId="77777777" w:rsidR="00093655" w:rsidRPr="00093655" w:rsidRDefault="003C6CE1" w:rsidP="00E62A8A">
      <w:pPr>
        <w:pStyle w:val="Largemainbold"/>
        <w:rPr>
          <w:sz w:val="16"/>
        </w:rPr>
      </w:pPr>
      <w:r w:rsidRPr="003D1C8F">
        <w:t>that we may walk in</w:t>
      </w:r>
      <w:r w:rsidR="00E62A8A">
        <w:t xml:space="preserve"> </w:t>
      </w:r>
      <w:r w:rsidRPr="003D1C8F">
        <w:t>newness of life</w:t>
      </w:r>
      <w:r w:rsidRPr="003C6CE1">
        <w:t xml:space="preserve">  </w:t>
      </w:r>
    </w:p>
    <w:p w14:paraId="0DC8D4C8" w14:textId="77777777" w:rsidR="00093655" w:rsidRPr="00093655" w:rsidRDefault="003C6CE1" w:rsidP="00E62A8A">
      <w:pPr>
        <w:pStyle w:val="Largemainbold"/>
        <w:rPr>
          <w:sz w:val="16"/>
        </w:rPr>
      </w:pPr>
      <w:r w:rsidRPr="003D1C8F">
        <w:t>to the glory of your name. Amen.</w:t>
      </w:r>
      <w:r w:rsidRPr="003C6CE1">
        <w:t xml:space="preserve">  </w:t>
      </w:r>
    </w:p>
    <w:p w14:paraId="6C97B72C" w14:textId="77777777" w:rsidR="00093655" w:rsidRPr="00093655" w:rsidRDefault="00093655" w:rsidP="003C6CE1">
      <w:pPr>
        <w:pStyle w:val="smallmainbold"/>
        <w:rPr>
          <w:rFonts w:asciiTheme="minorHAnsi" w:hAnsiTheme="minorHAnsi"/>
          <w:b w:val="0"/>
          <w:bCs/>
          <w:sz w:val="16"/>
          <w:szCs w:val="32"/>
        </w:rPr>
      </w:pPr>
    </w:p>
    <w:p w14:paraId="272FD34B" w14:textId="77777777" w:rsidR="00093655" w:rsidRPr="00093655" w:rsidRDefault="003C6CE1" w:rsidP="00E62A8A">
      <w:pPr>
        <w:pStyle w:val="LargeHeading1"/>
        <w:rPr>
          <w:sz w:val="16"/>
        </w:rPr>
      </w:pPr>
      <w:r w:rsidRPr="00E62A8A">
        <w:t xml:space="preserve">Absolution  </w:t>
      </w:r>
    </w:p>
    <w:p w14:paraId="0457DD25" w14:textId="77777777" w:rsidR="00093655" w:rsidRPr="00093655" w:rsidRDefault="00093655" w:rsidP="003C6CE1">
      <w:pPr>
        <w:pStyle w:val="smallmainbold"/>
        <w:rPr>
          <w:rFonts w:asciiTheme="minorHAnsi" w:hAnsiTheme="minorHAnsi"/>
          <w:b w:val="0"/>
          <w:bCs/>
          <w:sz w:val="16"/>
          <w:szCs w:val="32"/>
        </w:rPr>
      </w:pPr>
    </w:p>
    <w:p w14:paraId="12C406DC" w14:textId="365307D0" w:rsidR="00093655" w:rsidRPr="00093655" w:rsidRDefault="003C6CE1" w:rsidP="00093655">
      <w:pPr>
        <w:pStyle w:val="LargeHeading1"/>
        <w:rPr>
          <w:sz w:val="16"/>
        </w:rPr>
      </w:pPr>
      <w:r w:rsidRPr="00E62A8A">
        <w:t xml:space="preserve">Gloria in Excelsis </w:t>
      </w:r>
      <w:r w:rsidR="00E62A8A" w:rsidRPr="00E62A8A">
        <w:t xml:space="preserve">- </w:t>
      </w:r>
      <w:r w:rsidRPr="00E62A8A">
        <w:t xml:space="preserve">Please stand  </w:t>
      </w:r>
    </w:p>
    <w:p w14:paraId="330F7156" w14:textId="77777777" w:rsidR="00093655" w:rsidRPr="00093655" w:rsidRDefault="003C6CE1" w:rsidP="00E62A8A">
      <w:pPr>
        <w:pStyle w:val="Largemainbold"/>
        <w:rPr>
          <w:sz w:val="16"/>
        </w:rPr>
      </w:pPr>
      <w:r w:rsidRPr="00E62A8A">
        <w:t xml:space="preserve">Glory to God in the highest,  </w:t>
      </w:r>
    </w:p>
    <w:p w14:paraId="108BCA3F" w14:textId="77777777" w:rsidR="00093655" w:rsidRPr="00093655" w:rsidRDefault="003C6CE1" w:rsidP="00E62A8A">
      <w:pPr>
        <w:pStyle w:val="Largemainbold"/>
        <w:rPr>
          <w:sz w:val="16"/>
        </w:rPr>
      </w:pPr>
      <w:r w:rsidRPr="00E62A8A">
        <w:t>and peace to God’s</w:t>
      </w:r>
      <w:r w:rsidR="00E62A8A">
        <w:t xml:space="preserve"> </w:t>
      </w:r>
      <w:r w:rsidRPr="00E62A8A">
        <w:t xml:space="preserve">people on earth.   </w:t>
      </w:r>
    </w:p>
    <w:p w14:paraId="689B89E7" w14:textId="2B9BBA7A" w:rsidR="00093655" w:rsidRPr="00093655" w:rsidRDefault="003C6CE1" w:rsidP="00E62A8A">
      <w:pPr>
        <w:pStyle w:val="Largemainbold"/>
        <w:rPr>
          <w:sz w:val="16"/>
        </w:rPr>
      </w:pPr>
      <w:r w:rsidRPr="00E62A8A">
        <w:t>Lord God, heavenly King,</w:t>
      </w:r>
      <w:r w:rsidR="00093655">
        <w:rPr>
          <w:sz w:val="16"/>
        </w:rPr>
        <w:t xml:space="preserve"> </w:t>
      </w:r>
      <w:r w:rsidRPr="00E62A8A">
        <w:t xml:space="preserve">almighty God and Father,  </w:t>
      </w:r>
    </w:p>
    <w:p w14:paraId="3855021C" w14:textId="77777777" w:rsidR="00093655" w:rsidRPr="00093655" w:rsidRDefault="003C6CE1" w:rsidP="00E62A8A">
      <w:pPr>
        <w:pStyle w:val="Largemainbold"/>
        <w:rPr>
          <w:sz w:val="16"/>
        </w:rPr>
      </w:pPr>
      <w:r w:rsidRPr="00E62A8A">
        <w:t>we worship you,</w:t>
      </w:r>
      <w:r w:rsidR="00E62A8A">
        <w:t xml:space="preserve"> </w:t>
      </w:r>
      <w:r w:rsidRPr="00E62A8A">
        <w:t xml:space="preserve">we give you thanks,   </w:t>
      </w:r>
    </w:p>
    <w:p w14:paraId="71C98392" w14:textId="77777777" w:rsidR="00093655" w:rsidRPr="00093655" w:rsidRDefault="003C6CE1" w:rsidP="00E62A8A">
      <w:pPr>
        <w:pStyle w:val="Largemainbold"/>
        <w:rPr>
          <w:sz w:val="16"/>
        </w:rPr>
      </w:pPr>
      <w:r w:rsidRPr="00E62A8A">
        <w:t xml:space="preserve">we praise you for your glory.  </w:t>
      </w:r>
    </w:p>
    <w:p w14:paraId="7DD1B75F" w14:textId="77777777" w:rsidR="00093655" w:rsidRPr="00093655" w:rsidRDefault="003C6CE1" w:rsidP="00E62A8A">
      <w:pPr>
        <w:pStyle w:val="Largemainbold"/>
        <w:rPr>
          <w:sz w:val="16"/>
        </w:rPr>
      </w:pPr>
      <w:r w:rsidRPr="00E62A8A">
        <w:lastRenderedPageBreak/>
        <w:t>Lord Jesus Christ,</w:t>
      </w:r>
      <w:r w:rsidR="00E62A8A">
        <w:t xml:space="preserve"> </w:t>
      </w:r>
      <w:r w:rsidRPr="00E62A8A">
        <w:t xml:space="preserve">only Son of the Father,   </w:t>
      </w:r>
    </w:p>
    <w:p w14:paraId="2445E9D6" w14:textId="77777777" w:rsidR="00093655" w:rsidRPr="00093655" w:rsidRDefault="003C6CE1" w:rsidP="00E62A8A">
      <w:pPr>
        <w:pStyle w:val="Largemainbold"/>
        <w:rPr>
          <w:sz w:val="16"/>
        </w:rPr>
      </w:pPr>
      <w:r w:rsidRPr="00E62A8A">
        <w:t xml:space="preserve">Lord God, Lamb of God,  </w:t>
      </w:r>
    </w:p>
    <w:p w14:paraId="135F3FE4" w14:textId="77777777" w:rsidR="00093655" w:rsidRPr="00093655" w:rsidRDefault="003C6CE1" w:rsidP="00E62A8A">
      <w:pPr>
        <w:pStyle w:val="Largemainbold"/>
        <w:rPr>
          <w:sz w:val="16"/>
        </w:rPr>
      </w:pPr>
      <w:r w:rsidRPr="00E62A8A">
        <w:t>you take away the</w:t>
      </w:r>
      <w:r w:rsidR="00E62A8A">
        <w:t xml:space="preserve"> </w:t>
      </w:r>
      <w:r w:rsidRPr="00E62A8A">
        <w:t xml:space="preserve">sin of the world:  </w:t>
      </w:r>
    </w:p>
    <w:p w14:paraId="7A7B06B1" w14:textId="77777777" w:rsidR="00093655" w:rsidRPr="00093655" w:rsidRDefault="003C6CE1" w:rsidP="00E62A8A">
      <w:pPr>
        <w:pStyle w:val="Largemainbold"/>
        <w:rPr>
          <w:sz w:val="16"/>
        </w:rPr>
      </w:pPr>
      <w:r w:rsidRPr="00E62A8A">
        <w:t xml:space="preserve">have mercy on us;  </w:t>
      </w:r>
    </w:p>
    <w:p w14:paraId="4D34D851" w14:textId="77777777" w:rsidR="00093655" w:rsidRPr="00093655" w:rsidRDefault="003C6CE1" w:rsidP="00E62A8A">
      <w:pPr>
        <w:pStyle w:val="Largemainbold"/>
        <w:rPr>
          <w:sz w:val="16"/>
        </w:rPr>
      </w:pPr>
      <w:r w:rsidRPr="00E62A8A">
        <w:t>you are seated at the</w:t>
      </w:r>
      <w:r w:rsidR="00E62A8A">
        <w:t xml:space="preserve"> </w:t>
      </w:r>
      <w:r w:rsidRPr="00E62A8A">
        <w:t xml:space="preserve">right hand of the Father,   </w:t>
      </w:r>
    </w:p>
    <w:p w14:paraId="75E1BE84" w14:textId="77777777" w:rsidR="00093655" w:rsidRPr="00093655" w:rsidRDefault="003C6CE1" w:rsidP="00E62A8A">
      <w:pPr>
        <w:pStyle w:val="Largemainbold"/>
        <w:rPr>
          <w:sz w:val="16"/>
        </w:rPr>
      </w:pPr>
      <w:r w:rsidRPr="00E62A8A">
        <w:t xml:space="preserve">receive our prayer.  </w:t>
      </w:r>
    </w:p>
    <w:p w14:paraId="02492977" w14:textId="77777777" w:rsidR="00093655" w:rsidRDefault="003C6CE1" w:rsidP="00E62A8A">
      <w:pPr>
        <w:pStyle w:val="Largemainbold"/>
        <w:rPr>
          <w:sz w:val="16"/>
        </w:rPr>
      </w:pPr>
      <w:r w:rsidRPr="00E62A8A">
        <w:t xml:space="preserve">For you alone are the Holy One,  </w:t>
      </w:r>
    </w:p>
    <w:p w14:paraId="72CB8B41" w14:textId="02C2B291" w:rsidR="00093655" w:rsidRPr="00093655" w:rsidRDefault="003C6CE1" w:rsidP="00E62A8A">
      <w:pPr>
        <w:pStyle w:val="Largemainbold"/>
        <w:rPr>
          <w:sz w:val="16"/>
        </w:rPr>
      </w:pPr>
      <w:r w:rsidRPr="00E62A8A">
        <w:t>you alone are the Lord,</w:t>
      </w:r>
    </w:p>
    <w:p w14:paraId="6E67B59E" w14:textId="77777777" w:rsidR="00093655" w:rsidRPr="00093655" w:rsidRDefault="003C6CE1" w:rsidP="00E62A8A">
      <w:pPr>
        <w:pStyle w:val="Largemainbold"/>
        <w:rPr>
          <w:sz w:val="16"/>
        </w:rPr>
      </w:pPr>
      <w:r w:rsidRPr="00E62A8A">
        <w:t xml:space="preserve">you alone are the Most High,  </w:t>
      </w:r>
    </w:p>
    <w:p w14:paraId="34D6B43F" w14:textId="77777777" w:rsidR="00093655" w:rsidRPr="00093655" w:rsidRDefault="003C6CE1" w:rsidP="00E62A8A">
      <w:pPr>
        <w:pStyle w:val="Largemainbold"/>
        <w:rPr>
          <w:sz w:val="16"/>
        </w:rPr>
      </w:pPr>
      <w:r w:rsidRPr="00E62A8A">
        <w:t xml:space="preserve">Jesus Christ, with the Holy Spirit,  </w:t>
      </w:r>
    </w:p>
    <w:p w14:paraId="0BEE902B" w14:textId="77777777" w:rsidR="00093655" w:rsidRPr="00093655" w:rsidRDefault="003C6CE1" w:rsidP="00E62A8A">
      <w:pPr>
        <w:pStyle w:val="Largemainbold"/>
        <w:rPr>
          <w:sz w:val="16"/>
        </w:rPr>
      </w:pPr>
      <w:r w:rsidRPr="00E62A8A">
        <w:t xml:space="preserve">in the glory of God the Father. Amen. </w:t>
      </w:r>
    </w:p>
    <w:p w14:paraId="5A1D8475" w14:textId="77777777" w:rsidR="00093655" w:rsidRPr="00093655" w:rsidRDefault="00093655" w:rsidP="003C6CE1">
      <w:pPr>
        <w:pStyle w:val="smallmainbold"/>
        <w:rPr>
          <w:rFonts w:asciiTheme="minorHAnsi" w:hAnsiTheme="minorHAnsi"/>
          <w:b w:val="0"/>
          <w:bCs/>
          <w:sz w:val="16"/>
          <w:szCs w:val="32"/>
        </w:rPr>
      </w:pPr>
    </w:p>
    <w:p w14:paraId="6FF346A7" w14:textId="77777777" w:rsidR="00093655" w:rsidRPr="00093655" w:rsidRDefault="003C6CE1" w:rsidP="00E62A8A">
      <w:pPr>
        <w:pStyle w:val="LargeHeading1"/>
        <w:rPr>
          <w:sz w:val="16"/>
        </w:rPr>
      </w:pPr>
      <w:r w:rsidRPr="003D1C8F">
        <w:t xml:space="preserve">The Collect - 5th Sunday after Trinity  </w:t>
      </w:r>
    </w:p>
    <w:p w14:paraId="62EA6DD3" w14:textId="77777777" w:rsidR="00093655" w:rsidRPr="00093655" w:rsidRDefault="00093655" w:rsidP="003C6CE1">
      <w:pPr>
        <w:pStyle w:val="smallmainbold"/>
        <w:rPr>
          <w:rFonts w:asciiTheme="minorHAnsi" w:hAnsiTheme="minorHAnsi"/>
          <w:b w:val="0"/>
          <w:bCs/>
          <w:sz w:val="16"/>
          <w:szCs w:val="32"/>
        </w:rPr>
      </w:pPr>
    </w:p>
    <w:p w14:paraId="27BBF11D" w14:textId="61AFF23C" w:rsidR="00093655" w:rsidRPr="00093655" w:rsidRDefault="003C6CE1" w:rsidP="007C2158">
      <w:pPr>
        <w:pStyle w:val="LargeHeading1"/>
        <w:rPr>
          <w:sz w:val="16"/>
        </w:rPr>
      </w:pPr>
      <w:r w:rsidRPr="007C2158">
        <w:t>Psalm 1 (s</w:t>
      </w:r>
      <w:r w:rsidR="00093655" w:rsidRPr="007C2158">
        <w:rPr>
          <w:caps w:val="0"/>
        </w:rPr>
        <w:t>aid together</w:t>
      </w:r>
      <w:r w:rsidRPr="007C2158">
        <w:t xml:space="preserve">) </w:t>
      </w:r>
    </w:p>
    <w:p w14:paraId="701DB2C9" w14:textId="77777777" w:rsidR="00093655" w:rsidRPr="00093655" w:rsidRDefault="00093655" w:rsidP="003C6CE1">
      <w:pPr>
        <w:pStyle w:val="smallmainbold"/>
        <w:rPr>
          <w:rFonts w:asciiTheme="minorHAnsi" w:hAnsiTheme="minorHAnsi"/>
          <w:b w:val="0"/>
          <w:bCs/>
          <w:sz w:val="16"/>
          <w:szCs w:val="32"/>
        </w:rPr>
      </w:pPr>
    </w:p>
    <w:p w14:paraId="61740099" w14:textId="77777777" w:rsidR="00093655" w:rsidRDefault="003C6CE1" w:rsidP="007C2158">
      <w:pPr>
        <w:pStyle w:val="Largemainbold"/>
        <w:rPr>
          <w:sz w:val="16"/>
        </w:rPr>
      </w:pPr>
      <w:r w:rsidRPr="003D1C8F">
        <w:t>1 Blessed is the one who does not walk in step with the wicked</w:t>
      </w:r>
      <w:r w:rsidR="007C2158">
        <w:t xml:space="preserve"> </w:t>
      </w:r>
      <w:r w:rsidRPr="003D1C8F">
        <w:t>or stand in the way that sinners take or sit in the company of mockers,</w:t>
      </w:r>
    </w:p>
    <w:p w14:paraId="630FD614" w14:textId="2DB70628" w:rsidR="00093655" w:rsidRPr="00093655" w:rsidRDefault="003C6CE1" w:rsidP="007C2158">
      <w:pPr>
        <w:pStyle w:val="Largemainbold"/>
        <w:rPr>
          <w:sz w:val="16"/>
        </w:rPr>
      </w:pPr>
      <w:r w:rsidRPr="003D1C8F">
        <w:t>2 but whose delight is in the law of the Lord, and who meditates on his law day and night.</w:t>
      </w:r>
    </w:p>
    <w:p w14:paraId="717A9EAB" w14:textId="77777777" w:rsidR="00093655" w:rsidRPr="00093655" w:rsidRDefault="003C6CE1" w:rsidP="007C2158">
      <w:pPr>
        <w:pStyle w:val="Largemainbold"/>
        <w:rPr>
          <w:sz w:val="16"/>
        </w:rPr>
      </w:pPr>
      <w:r w:rsidRPr="003D1C8F">
        <w:t>3 That person is like a tree planted by streams of water, which yields its fruit in season and whose leaf does not wither - whatever they do prospers.</w:t>
      </w:r>
    </w:p>
    <w:p w14:paraId="35A531B6" w14:textId="77777777" w:rsidR="00093655" w:rsidRPr="00093655" w:rsidRDefault="003C6CE1" w:rsidP="007C2158">
      <w:pPr>
        <w:pStyle w:val="Largemainbold"/>
        <w:rPr>
          <w:sz w:val="16"/>
        </w:rPr>
      </w:pPr>
      <w:r w:rsidRPr="003D1C8F">
        <w:t>4 Not so the wicked! They are like chaff that the wind blows away.</w:t>
      </w:r>
    </w:p>
    <w:p w14:paraId="0E5F3A47" w14:textId="77777777" w:rsidR="00093655" w:rsidRPr="00093655" w:rsidRDefault="003C6CE1" w:rsidP="007C2158">
      <w:pPr>
        <w:pStyle w:val="Largemainbold"/>
        <w:rPr>
          <w:sz w:val="16"/>
        </w:rPr>
      </w:pPr>
      <w:r w:rsidRPr="003D1C8F">
        <w:t>5 Therefore the wicked will not stand in the judgment, nor sinners in the assembly of the righteous.</w:t>
      </w:r>
    </w:p>
    <w:p w14:paraId="45A7F286" w14:textId="77777777" w:rsidR="00093655" w:rsidRPr="00093655" w:rsidRDefault="003C6CE1" w:rsidP="007C2158">
      <w:pPr>
        <w:pStyle w:val="Largemainbold"/>
        <w:rPr>
          <w:sz w:val="16"/>
        </w:rPr>
      </w:pPr>
      <w:r w:rsidRPr="003D1C8F">
        <w:lastRenderedPageBreak/>
        <w:t>6 For the Lord watches over the way of the righteous, but the way of the wicked leads to destruction.</w:t>
      </w:r>
    </w:p>
    <w:p w14:paraId="47674C44" w14:textId="77777777" w:rsidR="00093655" w:rsidRPr="00093655" w:rsidRDefault="003C6CE1" w:rsidP="007C2158">
      <w:pPr>
        <w:pStyle w:val="LargeHeading1"/>
        <w:rPr>
          <w:sz w:val="16"/>
        </w:rPr>
      </w:pPr>
      <w:r w:rsidRPr="003D1C8F">
        <w:t xml:space="preserve">Children's Spot </w:t>
      </w:r>
    </w:p>
    <w:p w14:paraId="60E5BA8C" w14:textId="77777777" w:rsidR="00093655" w:rsidRPr="00093655" w:rsidRDefault="00093655" w:rsidP="003C6CE1">
      <w:pPr>
        <w:pStyle w:val="smallmainbold"/>
        <w:rPr>
          <w:rFonts w:asciiTheme="minorHAnsi" w:hAnsiTheme="minorHAnsi"/>
          <w:b w:val="0"/>
          <w:bCs/>
          <w:sz w:val="16"/>
          <w:szCs w:val="32"/>
        </w:rPr>
      </w:pPr>
    </w:p>
    <w:p w14:paraId="723E5FD1" w14:textId="21039AE5" w:rsidR="00093655" w:rsidRPr="00093655" w:rsidRDefault="003C6CE1" w:rsidP="007C2158">
      <w:pPr>
        <w:pStyle w:val="LargeHeading1"/>
        <w:rPr>
          <w:sz w:val="16"/>
        </w:rPr>
      </w:pPr>
      <w:r w:rsidRPr="003C6CE1">
        <w:t>Video</w:t>
      </w:r>
      <w:r w:rsidR="00A833A3">
        <w:t xml:space="preserve"> </w:t>
      </w:r>
      <w:r w:rsidRPr="003C6CE1">
        <w:t xml:space="preserve">- My Lighthouse </w:t>
      </w:r>
    </w:p>
    <w:p w14:paraId="5DEEBA74" w14:textId="77777777" w:rsidR="00093655" w:rsidRPr="00093655" w:rsidRDefault="00093655" w:rsidP="003C6CE1">
      <w:pPr>
        <w:pStyle w:val="smallmainbold"/>
        <w:rPr>
          <w:rFonts w:asciiTheme="minorHAnsi" w:hAnsiTheme="minorHAnsi"/>
          <w:b w:val="0"/>
          <w:bCs/>
          <w:sz w:val="16"/>
          <w:szCs w:val="32"/>
        </w:rPr>
      </w:pPr>
    </w:p>
    <w:p w14:paraId="3869DF94" w14:textId="77777777" w:rsidR="00093655" w:rsidRPr="00093655" w:rsidRDefault="003C6CE1" w:rsidP="007C2158">
      <w:pPr>
        <w:pStyle w:val="LargeHeading1"/>
        <w:rPr>
          <w:sz w:val="16"/>
        </w:rPr>
      </w:pPr>
      <w:r w:rsidRPr="007C2158">
        <w:t xml:space="preserve">Psalm 2 </w:t>
      </w:r>
    </w:p>
    <w:p w14:paraId="4E64916C" w14:textId="77777777" w:rsidR="00D11F0C" w:rsidRDefault="003C6CE1" w:rsidP="007C2158">
      <w:pPr>
        <w:pStyle w:val="largemain"/>
        <w:rPr>
          <w:sz w:val="42"/>
          <w:szCs w:val="42"/>
        </w:rPr>
      </w:pPr>
      <w:r w:rsidRPr="00093655">
        <w:rPr>
          <w:sz w:val="42"/>
          <w:szCs w:val="42"/>
        </w:rPr>
        <w:t>1 Why do the nations conspire and the peoples plot in vain?</w:t>
      </w:r>
    </w:p>
    <w:p w14:paraId="3F4DE491" w14:textId="77777777" w:rsidR="00D11F0C" w:rsidRDefault="003C6CE1" w:rsidP="007C2158">
      <w:pPr>
        <w:pStyle w:val="largemain"/>
        <w:rPr>
          <w:sz w:val="42"/>
          <w:szCs w:val="42"/>
        </w:rPr>
      </w:pPr>
      <w:r w:rsidRPr="00093655">
        <w:rPr>
          <w:sz w:val="42"/>
          <w:szCs w:val="42"/>
        </w:rPr>
        <w:t>2 The kings of the earth rise up and the rulers band together against the Lord and against his anointed, saying,</w:t>
      </w:r>
      <w:r w:rsidR="007C2158" w:rsidRPr="00093655">
        <w:rPr>
          <w:sz w:val="42"/>
          <w:szCs w:val="42"/>
        </w:rPr>
        <w:t xml:space="preserve"> </w:t>
      </w:r>
      <w:r w:rsidRPr="00093655">
        <w:rPr>
          <w:sz w:val="42"/>
          <w:szCs w:val="42"/>
        </w:rPr>
        <w:t>3 “Let us break their chains and throw off their shackles.”</w:t>
      </w:r>
      <w:r w:rsidR="007C2158" w:rsidRPr="00093655">
        <w:rPr>
          <w:sz w:val="42"/>
          <w:szCs w:val="42"/>
        </w:rPr>
        <w:t xml:space="preserve"> </w:t>
      </w:r>
      <w:r w:rsidRPr="00093655">
        <w:rPr>
          <w:sz w:val="42"/>
          <w:szCs w:val="42"/>
        </w:rPr>
        <w:t>4 The One enthroned in heaven laughs; the Lord scoffs at them.</w:t>
      </w:r>
      <w:r w:rsidR="007C2158" w:rsidRPr="00093655">
        <w:rPr>
          <w:sz w:val="42"/>
          <w:szCs w:val="42"/>
        </w:rPr>
        <w:t xml:space="preserve"> </w:t>
      </w:r>
    </w:p>
    <w:p w14:paraId="682D6F42" w14:textId="77777777" w:rsidR="00D11F0C" w:rsidRDefault="003C6CE1" w:rsidP="007C2158">
      <w:pPr>
        <w:pStyle w:val="largemain"/>
        <w:rPr>
          <w:sz w:val="42"/>
          <w:szCs w:val="42"/>
        </w:rPr>
      </w:pPr>
      <w:r w:rsidRPr="00093655">
        <w:rPr>
          <w:sz w:val="42"/>
          <w:szCs w:val="42"/>
        </w:rPr>
        <w:t>5 He rebukes them in his anger and terrifies them in his wrath, saying,</w:t>
      </w:r>
      <w:r w:rsidR="007C2158" w:rsidRPr="00093655">
        <w:rPr>
          <w:sz w:val="42"/>
          <w:szCs w:val="42"/>
        </w:rPr>
        <w:t xml:space="preserve"> </w:t>
      </w:r>
    </w:p>
    <w:p w14:paraId="7D468F20" w14:textId="77777777" w:rsidR="00D11F0C" w:rsidRDefault="003C6CE1" w:rsidP="007C2158">
      <w:pPr>
        <w:pStyle w:val="largemain"/>
        <w:rPr>
          <w:sz w:val="42"/>
          <w:szCs w:val="42"/>
        </w:rPr>
      </w:pPr>
      <w:r w:rsidRPr="00093655">
        <w:rPr>
          <w:sz w:val="42"/>
          <w:szCs w:val="42"/>
        </w:rPr>
        <w:t>6 “I have installed my king on Zion, my holy mountain.”</w:t>
      </w:r>
      <w:r w:rsidR="00093655">
        <w:rPr>
          <w:sz w:val="42"/>
          <w:szCs w:val="42"/>
        </w:rPr>
        <w:t xml:space="preserve"> </w:t>
      </w:r>
    </w:p>
    <w:p w14:paraId="37FE30F0" w14:textId="77777777" w:rsidR="00D11F0C" w:rsidRDefault="003C6CE1" w:rsidP="007C2158">
      <w:pPr>
        <w:pStyle w:val="largemain"/>
        <w:rPr>
          <w:sz w:val="42"/>
          <w:szCs w:val="42"/>
        </w:rPr>
      </w:pPr>
      <w:r w:rsidRPr="00093655">
        <w:rPr>
          <w:sz w:val="42"/>
          <w:szCs w:val="42"/>
        </w:rPr>
        <w:t>7 I will proclaim the Lord’s decree:</w:t>
      </w:r>
      <w:r w:rsidR="007C2158" w:rsidRPr="00093655">
        <w:rPr>
          <w:sz w:val="42"/>
          <w:szCs w:val="42"/>
        </w:rPr>
        <w:t xml:space="preserve"> </w:t>
      </w:r>
      <w:r w:rsidRPr="00093655">
        <w:rPr>
          <w:sz w:val="42"/>
          <w:szCs w:val="42"/>
        </w:rPr>
        <w:t>He said to me, “You are my son; today I have become your father.</w:t>
      </w:r>
      <w:r w:rsidR="007C2158" w:rsidRPr="00093655">
        <w:rPr>
          <w:sz w:val="42"/>
          <w:szCs w:val="42"/>
        </w:rPr>
        <w:t xml:space="preserve"> </w:t>
      </w:r>
    </w:p>
    <w:p w14:paraId="6FFC15C2" w14:textId="77777777" w:rsidR="00D11F0C" w:rsidRDefault="003C6CE1" w:rsidP="007C2158">
      <w:pPr>
        <w:pStyle w:val="largemain"/>
        <w:rPr>
          <w:sz w:val="42"/>
          <w:szCs w:val="42"/>
        </w:rPr>
      </w:pPr>
      <w:r w:rsidRPr="00093655">
        <w:rPr>
          <w:sz w:val="42"/>
          <w:szCs w:val="42"/>
        </w:rPr>
        <w:t>8 Ask me, and I will make the nations your inheritance, the ends of the earth your possession.</w:t>
      </w:r>
      <w:r w:rsidR="007C2158" w:rsidRPr="00093655">
        <w:rPr>
          <w:sz w:val="42"/>
          <w:szCs w:val="42"/>
        </w:rPr>
        <w:t xml:space="preserve"> </w:t>
      </w:r>
    </w:p>
    <w:p w14:paraId="68BA4C49" w14:textId="77777777" w:rsidR="00D11F0C" w:rsidRDefault="003C6CE1" w:rsidP="007C2158">
      <w:pPr>
        <w:pStyle w:val="largemain"/>
        <w:rPr>
          <w:sz w:val="42"/>
          <w:szCs w:val="42"/>
        </w:rPr>
      </w:pPr>
      <w:r w:rsidRPr="00093655">
        <w:rPr>
          <w:sz w:val="42"/>
          <w:szCs w:val="42"/>
        </w:rPr>
        <w:t>9 You will break them with a rod of iron you will dash them to pieces like pottery.”</w:t>
      </w:r>
      <w:r w:rsidR="007C2158" w:rsidRPr="00093655">
        <w:rPr>
          <w:sz w:val="42"/>
          <w:szCs w:val="42"/>
        </w:rPr>
        <w:t xml:space="preserve"> </w:t>
      </w:r>
    </w:p>
    <w:p w14:paraId="7901C532" w14:textId="77777777" w:rsidR="00D11F0C" w:rsidRDefault="003C6CE1" w:rsidP="007C2158">
      <w:pPr>
        <w:pStyle w:val="largemain"/>
        <w:rPr>
          <w:sz w:val="42"/>
          <w:szCs w:val="42"/>
        </w:rPr>
      </w:pPr>
      <w:r w:rsidRPr="00093655">
        <w:rPr>
          <w:sz w:val="42"/>
          <w:szCs w:val="42"/>
        </w:rPr>
        <w:t>10 Therefore, you kings, be wise; be warned, you rulers of the earth.</w:t>
      </w:r>
      <w:r w:rsidR="007C2158" w:rsidRPr="00093655">
        <w:rPr>
          <w:sz w:val="42"/>
          <w:szCs w:val="42"/>
        </w:rPr>
        <w:t xml:space="preserve"> </w:t>
      </w:r>
    </w:p>
    <w:p w14:paraId="45BC95D9" w14:textId="77777777" w:rsidR="00D11F0C" w:rsidRDefault="003C6CE1" w:rsidP="007C2158">
      <w:pPr>
        <w:pStyle w:val="largemain"/>
        <w:rPr>
          <w:sz w:val="42"/>
          <w:szCs w:val="42"/>
        </w:rPr>
      </w:pPr>
      <w:r w:rsidRPr="00093655">
        <w:rPr>
          <w:sz w:val="42"/>
          <w:szCs w:val="42"/>
        </w:rPr>
        <w:t>11 Serve the Lord with fear and celebrate his rule with trembling.</w:t>
      </w:r>
      <w:r w:rsidR="007C2158" w:rsidRPr="00093655">
        <w:rPr>
          <w:sz w:val="42"/>
          <w:szCs w:val="42"/>
        </w:rPr>
        <w:t xml:space="preserve"> </w:t>
      </w:r>
    </w:p>
    <w:p w14:paraId="35152E08" w14:textId="53F6FFB5" w:rsidR="00093655" w:rsidRPr="00093655" w:rsidRDefault="003C6CE1" w:rsidP="007C2158">
      <w:pPr>
        <w:pStyle w:val="largemain"/>
        <w:rPr>
          <w:sz w:val="42"/>
          <w:szCs w:val="42"/>
        </w:rPr>
      </w:pPr>
      <w:r w:rsidRPr="00093655">
        <w:rPr>
          <w:sz w:val="42"/>
          <w:szCs w:val="42"/>
        </w:rPr>
        <w:t>12 Kiss his son, or he will be angry and your way will lead to your</w:t>
      </w:r>
      <w:r w:rsidR="007C2158" w:rsidRPr="00093655">
        <w:rPr>
          <w:sz w:val="42"/>
          <w:szCs w:val="42"/>
        </w:rPr>
        <w:t xml:space="preserve"> </w:t>
      </w:r>
      <w:r w:rsidRPr="00093655">
        <w:rPr>
          <w:sz w:val="42"/>
          <w:szCs w:val="42"/>
        </w:rPr>
        <w:t>destruction, for his wrath can flare up in a moment. Blessed are all who take refuge in him.</w:t>
      </w:r>
    </w:p>
    <w:p w14:paraId="0893AA3F" w14:textId="77777777" w:rsidR="00093655" w:rsidRPr="00093655" w:rsidRDefault="00093655" w:rsidP="003C6CE1">
      <w:pPr>
        <w:pStyle w:val="smallmainbold"/>
        <w:rPr>
          <w:rFonts w:asciiTheme="minorHAnsi" w:hAnsiTheme="minorHAnsi"/>
          <w:b w:val="0"/>
          <w:bCs/>
          <w:sz w:val="16"/>
          <w:szCs w:val="32"/>
        </w:rPr>
      </w:pPr>
    </w:p>
    <w:p w14:paraId="542F3597" w14:textId="77777777" w:rsidR="00093655" w:rsidRPr="00093655" w:rsidRDefault="003C6CE1" w:rsidP="007C2158">
      <w:pPr>
        <w:pStyle w:val="largemain"/>
        <w:rPr>
          <w:sz w:val="16"/>
        </w:rPr>
      </w:pPr>
      <w:r w:rsidRPr="003C6CE1">
        <w:lastRenderedPageBreak/>
        <w:t xml:space="preserve">This is the word of the Lord </w:t>
      </w:r>
    </w:p>
    <w:p w14:paraId="3C3E0BF8" w14:textId="77777777" w:rsidR="00093655" w:rsidRPr="00093655" w:rsidRDefault="003C6CE1" w:rsidP="007C2158">
      <w:pPr>
        <w:pStyle w:val="Largemainbold"/>
        <w:rPr>
          <w:sz w:val="16"/>
        </w:rPr>
      </w:pPr>
      <w:r w:rsidRPr="007C2158">
        <w:t xml:space="preserve">Thanks be to God. </w:t>
      </w:r>
    </w:p>
    <w:p w14:paraId="335E0D6D" w14:textId="77777777" w:rsidR="00093655" w:rsidRPr="00093655" w:rsidRDefault="00093655" w:rsidP="003C6CE1">
      <w:pPr>
        <w:pStyle w:val="smallmainbold"/>
        <w:rPr>
          <w:rFonts w:asciiTheme="minorHAnsi" w:hAnsiTheme="minorHAnsi"/>
          <w:b w:val="0"/>
          <w:bCs/>
          <w:sz w:val="16"/>
          <w:szCs w:val="32"/>
        </w:rPr>
      </w:pPr>
    </w:p>
    <w:p w14:paraId="3CA23638" w14:textId="77777777" w:rsidR="00093655" w:rsidRPr="00093655" w:rsidRDefault="003C6CE1" w:rsidP="007C2158">
      <w:pPr>
        <w:pStyle w:val="LargeHeading1"/>
        <w:rPr>
          <w:sz w:val="16"/>
        </w:rPr>
      </w:pPr>
      <w:r w:rsidRPr="007C2158">
        <w:t>Jesus is King,</w:t>
      </w:r>
      <w:r w:rsidR="007C2158">
        <w:t xml:space="preserve"> &amp;</w:t>
      </w:r>
      <w:r w:rsidRPr="007C2158">
        <w:t xml:space="preserve"> I will extol him</w:t>
      </w:r>
      <w:r w:rsidR="007C2158">
        <w:t xml:space="preserve"> </w:t>
      </w:r>
      <w:r w:rsidR="007C2158" w:rsidRPr="007C2158">
        <w:t>-</w:t>
      </w:r>
      <w:r w:rsidR="007C2158">
        <w:t xml:space="preserve"> </w:t>
      </w:r>
      <w:r w:rsidRPr="007C2158">
        <w:t>T &amp; P  72</w:t>
      </w:r>
    </w:p>
    <w:p w14:paraId="3606DEA8" w14:textId="77777777" w:rsidR="00093655" w:rsidRPr="00093655" w:rsidRDefault="00093655" w:rsidP="003C6CE1">
      <w:pPr>
        <w:pStyle w:val="smallmainbold"/>
        <w:rPr>
          <w:rFonts w:asciiTheme="minorHAnsi" w:hAnsiTheme="minorHAnsi"/>
          <w:b w:val="0"/>
          <w:bCs/>
          <w:sz w:val="16"/>
          <w:szCs w:val="32"/>
        </w:rPr>
      </w:pPr>
    </w:p>
    <w:p w14:paraId="3AEAC72B" w14:textId="77777777" w:rsidR="00093655" w:rsidRPr="00093655" w:rsidRDefault="003C6CE1" w:rsidP="007C2158">
      <w:pPr>
        <w:pStyle w:val="largemain"/>
        <w:rPr>
          <w:sz w:val="16"/>
        </w:rPr>
      </w:pPr>
      <w:r w:rsidRPr="007C2158">
        <w:t xml:space="preserve">1 Jesus is King and I will extol him, </w:t>
      </w:r>
    </w:p>
    <w:p w14:paraId="5EA0BD3F" w14:textId="77777777" w:rsidR="00093655" w:rsidRPr="00093655" w:rsidRDefault="003C6CE1" w:rsidP="007C2158">
      <w:pPr>
        <w:pStyle w:val="largemain"/>
        <w:rPr>
          <w:sz w:val="16"/>
        </w:rPr>
      </w:pPr>
      <w:r w:rsidRPr="007C2158">
        <w:t xml:space="preserve">give him the glory, and honour his name; </w:t>
      </w:r>
    </w:p>
    <w:p w14:paraId="3B7C7DEF" w14:textId="77777777" w:rsidR="00093655" w:rsidRPr="00093655" w:rsidRDefault="003C6CE1" w:rsidP="007C2158">
      <w:pPr>
        <w:pStyle w:val="largemain"/>
        <w:rPr>
          <w:sz w:val="16"/>
        </w:rPr>
      </w:pPr>
      <w:r w:rsidRPr="007C2158">
        <w:t xml:space="preserve">he reigns on high, enthroned in the heavens - </w:t>
      </w:r>
    </w:p>
    <w:p w14:paraId="13738550" w14:textId="77777777" w:rsidR="00093655" w:rsidRPr="00093655" w:rsidRDefault="003C6CE1" w:rsidP="007C2158">
      <w:pPr>
        <w:pStyle w:val="largemain"/>
        <w:rPr>
          <w:sz w:val="16"/>
        </w:rPr>
      </w:pPr>
      <w:r w:rsidRPr="007C2158">
        <w:t>Word of the Father, exalted for us.</w:t>
      </w:r>
    </w:p>
    <w:p w14:paraId="51CE1B50" w14:textId="77777777" w:rsidR="00093655" w:rsidRPr="00093655" w:rsidRDefault="00093655" w:rsidP="007C2158">
      <w:pPr>
        <w:pStyle w:val="largemain"/>
        <w:rPr>
          <w:sz w:val="16"/>
        </w:rPr>
      </w:pPr>
    </w:p>
    <w:p w14:paraId="2E4AEE9D" w14:textId="77777777" w:rsidR="00093655" w:rsidRPr="00093655" w:rsidRDefault="003C6CE1" w:rsidP="007C2158">
      <w:pPr>
        <w:pStyle w:val="largemain"/>
        <w:rPr>
          <w:sz w:val="16"/>
        </w:rPr>
      </w:pPr>
      <w:r w:rsidRPr="007C2158">
        <w:t xml:space="preserve">2 We have a hope  that is steadfast and certain, </w:t>
      </w:r>
    </w:p>
    <w:p w14:paraId="1A865D2B" w14:textId="77777777" w:rsidR="00093655" w:rsidRPr="00093655" w:rsidRDefault="003C6CE1" w:rsidP="007C2158">
      <w:pPr>
        <w:pStyle w:val="largemain"/>
        <w:rPr>
          <w:sz w:val="16"/>
        </w:rPr>
      </w:pPr>
      <w:r w:rsidRPr="007C2158">
        <w:t xml:space="preserve">gone through the curtain and touching the throne; </w:t>
      </w:r>
    </w:p>
    <w:p w14:paraId="3611D40F" w14:textId="77777777" w:rsidR="00093655" w:rsidRPr="00093655" w:rsidRDefault="003C6CE1" w:rsidP="007C2158">
      <w:pPr>
        <w:pStyle w:val="largemain"/>
        <w:rPr>
          <w:sz w:val="16"/>
        </w:rPr>
      </w:pPr>
      <w:r w:rsidRPr="007C2158">
        <w:t>we have a priest who is there interceding,</w:t>
      </w:r>
    </w:p>
    <w:p w14:paraId="761B3992" w14:textId="77777777" w:rsidR="00093655" w:rsidRPr="00093655" w:rsidRDefault="003C6CE1" w:rsidP="007C2158">
      <w:pPr>
        <w:pStyle w:val="largemain"/>
        <w:rPr>
          <w:sz w:val="16"/>
        </w:rPr>
      </w:pPr>
      <w:r w:rsidRPr="007C2158">
        <w:t>pouring his grace on our lives day by day.</w:t>
      </w:r>
    </w:p>
    <w:p w14:paraId="0D7C88C2" w14:textId="77777777" w:rsidR="00093655" w:rsidRPr="00093655" w:rsidRDefault="00093655" w:rsidP="007C2158">
      <w:pPr>
        <w:pStyle w:val="largemain"/>
        <w:rPr>
          <w:sz w:val="16"/>
        </w:rPr>
      </w:pPr>
    </w:p>
    <w:p w14:paraId="2C54B51B" w14:textId="77777777" w:rsidR="00093655" w:rsidRPr="00093655" w:rsidRDefault="003C6CE1" w:rsidP="007C2158">
      <w:pPr>
        <w:pStyle w:val="largemain"/>
        <w:rPr>
          <w:sz w:val="16"/>
        </w:rPr>
      </w:pPr>
      <w:r w:rsidRPr="007C2158">
        <w:t xml:space="preserve">3 We come to him, our priest and apostle, </w:t>
      </w:r>
    </w:p>
    <w:p w14:paraId="5472CB19" w14:textId="77777777" w:rsidR="00093655" w:rsidRPr="00093655" w:rsidRDefault="003C6CE1" w:rsidP="007C2158">
      <w:pPr>
        <w:pStyle w:val="largemain"/>
        <w:rPr>
          <w:sz w:val="16"/>
        </w:rPr>
      </w:pPr>
      <w:r w:rsidRPr="007C2158">
        <w:t xml:space="preserve">clothed in his glory and bearing his name, </w:t>
      </w:r>
    </w:p>
    <w:p w14:paraId="6B153B67" w14:textId="77777777" w:rsidR="00093655" w:rsidRPr="00093655" w:rsidRDefault="003C6CE1" w:rsidP="007C2158">
      <w:pPr>
        <w:pStyle w:val="largemain"/>
        <w:rPr>
          <w:sz w:val="16"/>
        </w:rPr>
      </w:pPr>
      <w:r w:rsidRPr="007C2158">
        <w:t xml:space="preserve">laying our lives with gladness before him </w:t>
      </w:r>
      <w:r w:rsidR="007C2158">
        <w:t>–</w:t>
      </w:r>
    </w:p>
    <w:p w14:paraId="6F75AACE" w14:textId="225A02BC" w:rsidR="00093655" w:rsidRPr="00093655" w:rsidRDefault="003C6CE1" w:rsidP="007C2158">
      <w:pPr>
        <w:pStyle w:val="largemain"/>
        <w:rPr>
          <w:sz w:val="16"/>
        </w:rPr>
      </w:pPr>
      <w:r w:rsidRPr="007C2158">
        <w:t>filled with his Spirit we worship the King:</w:t>
      </w:r>
    </w:p>
    <w:p w14:paraId="1026810C" w14:textId="77777777" w:rsidR="00093655" w:rsidRPr="00093655" w:rsidRDefault="00093655" w:rsidP="007C2158">
      <w:pPr>
        <w:pStyle w:val="largemain"/>
        <w:rPr>
          <w:sz w:val="16"/>
        </w:rPr>
      </w:pPr>
    </w:p>
    <w:p w14:paraId="7210C069" w14:textId="77777777" w:rsidR="00093655" w:rsidRPr="00093655" w:rsidRDefault="003C6CE1" w:rsidP="007C2158">
      <w:pPr>
        <w:pStyle w:val="largemain"/>
        <w:rPr>
          <w:sz w:val="16"/>
        </w:rPr>
      </w:pPr>
      <w:r w:rsidRPr="007C2158">
        <w:t xml:space="preserve">4 'O holy One, our hearts do adore you; </w:t>
      </w:r>
    </w:p>
    <w:p w14:paraId="62A19360" w14:textId="77777777" w:rsidR="00093655" w:rsidRPr="00093655" w:rsidRDefault="003C6CE1" w:rsidP="007C2158">
      <w:pPr>
        <w:pStyle w:val="largemain"/>
        <w:rPr>
          <w:sz w:val="16"/>
        </w:rPr>
      </w:pPr>
      <w:r w:rsidRPr="007C2158">
        <w:t xml:space="preserve">thrilled with your goodness we give you our praise!' </w:t>
      </w:r>
    </w:p>
    <w:p w14:paraId="674CCA28" w14:textId="77777777" w:rsidR="00093655" w:rsidRPr="00093655" w:rsidRDefault="003C6CE1" w:rsidP="007C2158">
      <w:pPr>
        <w:pStyle w:val="largemain"/>
        <w:rPr>
          <w:sz w:val="16"/>
        </w:rPr>
      </w:pPr>
      <w:r w:rsidRPr="007C2158">
        <w:t xml:space="preserve">Angels in light with worship surround him, </w:t>
      </w:r>
    </w:p>
    <w:p w14:paraId="4460E748" w14:textId="77777777" w:rsidR="00093655" w:rsidRPr="00093655" w:rsidRDefault="003C6CE1" w:rsidP="007C2158">
      <w:pPr>
        <w:pStyle w:val="largemain"/>
        <w:rPr>
          <w:sz w:val="16"/>
        </w:rPr>
      </w:pPr>
      <w:r w:rsidRPr="007C2158">
        <w:t>Jesus, our Saviour, for ever the same</w:t>
      </w:r>
    </w:p>
    <w:p w14:paraId="5495845B" w14:textId="77777777" w:rsidR="00093655" w:rsidRPr="00093655" w:rsidRDefault="00093655" w:rsidP="003C6CE1">
      <w:pPr>
        <w:pStyle w:val="smallmainbold"/>
        <w:rPr>
          <w:rFonts w:asciiTheme="minorHAnsi" w:hAnsiTheme="minorHAnsi"/>
          <w:b w:val="0"/>
          <w:bCs/>
          <w:sz w:val="16"/>
          <w:szCs w:val="32"/>
        </w:rPr>
      </w:pPr>
    </w:p>
    <w:p w14:paraId="2A06599E" w14:textId="77777777" w:rsidR="00093655" w:rsidRPr="00093655" w:rsidRDefault="003C6CE1" w:rsidP="007C2158">
      <w:pPr>
        <w:pStyle w:val="LargeHeading1"/>
        <w:rPr>
          <w:sz w:val="16"/>
        </w:rPr>
      </w:pPr>
      <w:r w:rsidRPr="007C2158">
        <w:t>Gospel Reading (</w:t>
      </w:r>
      <w:r w:rsidR="007C2158" w:rsidRPr="007C2158">
        <w:rPr>
          <w:caps w:val="0"/>
        </w:rPr>
        <w:t>if you are able please stand</w:t>
      </w:r>
      <w:r w:rsidRPr="007C2158">
        <w:t>)</w:t>
      </w:r>
    </w:p>
    <w:p w14:paraId="50A8C1C9" w14:textId="77777777" w:rsidR="00093655" w:rsidRPr="00093655" w:rsidRDefault="00093655" w:rsidP="003C6CE1">
      <w:pPr>
        <w:pStyle w:val="smallmainbold"/>
        <w:rPr>
          <w:rFonts w:asciiTheme="minorHAnsi" w:hAnsiTheme="minorHAnsi"/>
          <w:b w:val="0"/>
          <w:bCs/>
          <w:sz w:val="16"/>
          <w:szCs w:val="32"/>
        </w:rPr>
      </w:pPr>
    </w:p>
    <w:p w14:paraId="486D7E5D" w14:textId="77777777" w:rsidR="00093655" w:rsidRPr="00093655" w:rsidRDefault="003C6CE1" w:rsidP="007C2158">
      <w:pPr>
        <w:pStyle w:val="largemain"/>
        <w:rPr>
          <w:sz w:val="16"/>
        </w:rPr>
      </w:pPr>
      <w:r w:rsidRPr="007C2158">
        <w:t xml:space="preserve">Hear the Gospel of our Saviour Christ, according to Matthew  chapter 11 beginning at verse 16 </w:t>
      </w:r>
    </w:p>
    <w:p w14:paraId="2523AE3F" w14:textId="77777777" w:rsidR="00093655" w:rsidRPr="00093655" w:rsidRDefault="003C6CE1" w:rsidP="007C2158">
      <w:pPr>
        <w:pStyle w:val="Largemainbold"/>
        <w:rPr>
          <w:sz w:val="16"/>
        </w:rPr>
      </w:pPr>
      <w:r w:rsidRPr="003D1C8F">
        <w:t>Glory to you, Lord Jesus Christ.</w:t>
      </w:r>
      <w:r w:rsidRPr="003C6CE1">
        <w:t xml:space="preserve"> </w:t>
      </w:r>
    </w:p>
    <w:p w14:paraId="64E06380" w14:textId="77777777" w:rsidR="00093655" w:rsidRPr="00093655" w:rsidRDefault="00093655" w:rsidP="003C6CE1">
      <w:pPr>
        <w:pStyle w:val="smallmainbold"/>
        <w:rPr>
          <w:rFonts w:asciiTheme="minorHAnsi" w:hAnsiTheme="minorHAnsi"/>
          <w:b w:val="0"/>
          <w:bCs/>
          <w:sz w:val="16"/>
          <w:szCs w:val="32"/>
        </w:rPr>
      </w:pPr>
    </w:p>
    <w:p w14:paraId="055EDE0C" w14:textId="2CD38EE9" w:rsidR="00093655" w:rsidRPr="00093655" w:rsidRDefault="003C6CE1" w:rsidP="007C2158">
      <w:pPr>
        <w:pStyle w:val="largemain"/>
        <w:rPr>
          <w:sz w:val="42"/>
          <w:szCs w:val="42"/>
        </w:rPr>
      </w:pPr>
      <w:r w:rsidRPr="00093655">
        <w:rPr>
          <w:sz w:val="42"/>
          <w:szCs w:val="42"/>
        </w:rPr>
        <w:t>16 “To what can I compare this generation? They are like children sitting in the marketplaces and calling out to others:</w:t>
      </w:r>
      <w:r w:rsidR="007C2158" w:rsidRPr="00093655">
        <w:rPr>
          <w:sz w:val="42"/>
          <w:szCs w:val="42"/>
        </w:rPr>
        <w:t xml:space="preserve"> </w:t>
      </w:r>
      <w:r w:rsidRPr="00093655">
        <w:rPr>
          <w:sz w:val="42"/>
          <w:szCs w:val="42"/>
        </w:rPr>
        <w:t>17 “‘We played the pipe for you,</w:t>
      </w:r>
      <w:r w:rsidR="00093655" w:rsidRPr="00093655">
        <w:rPr>
          <w:sz w:val="42"/>
          <w:szCs w:val="42"/>
        </w:rPr>
        <w:t xml:space="preserve"> </w:t>
      </w:r>
      <w:r w:rsidRPr="00093655">
        <w:rPr>
          <w:sz w:val="42"/>
          <w:szCs w:val="42"/>
        </w:rPr>
        <w:t xml:space="preserve">and you did not </w:t>
      </w:r>
      <w:r w:rsidRPr="00093655">
        <w:rPr>
          <w:sz w:val="42"/>
          <w:szCs w:val="42"/>
        </w:rPr>
        <w:lastRenderedPageBreak/>
        <w:t>dance; we sang a dirge, and you did not mourn.’</w:t>
      </w:r>
      <w:r w:rsidR="007C2158" w:rsidRPr="00093655">
        <w:rPr>
          <w:b/>
          <w:sz w:val="42"/>
          <w:szCs w:val="42"/>
        </w:rPr>
        <w:t xml:space="preserve"> </w:t>
      </w:r>
      <w:r w:rsidRPr="00093655">
        <w:rPr>
          <w:sz w:val="42"/>
          <w:szCs w:val="42"/>
        </w:rPr>
        <w:t>18 For John came neither eating nor drinking, and they say, ‘He has a demon.’ 19 The Son of Man came eating and drinking, and they say, ‘Here is a glutton and a</w:t>
      </w:r>
      <w:r w:rsidR="00093655" w:rsidRPr="00093655">
        <w:rPr>
          <w:sz w:val="42"/>
          <w:szCs w:val="42"/>
        </w:rPr>
        <w:t xml:space="preserve"> </w:t>
      </w:r>
      <w:r w:rsidRPr="00093655">
        <w:rPr>
          <w:sz w:val="42"/>
          <w:szCs w:val="42"/>
        </w:rPr>
        <w:t>drunkard, a friend of tax collectors and sinners.’ But wisdom is proved right by her deeds.”</w:t>
      </w:r>
      <w:r w:rsidR="007C2158" w:rsidRPr="00093655">
        <w:rPr>
          <w:b/>
          <w:sz w:val="42"/>
          <w:szCs w:val="42"/>
        </w:rPr>
        <w:t xml:space="preserve"> </w:t>
      </w:r>
      <w:r w:rsidRPr="00093655">
        <w:rPr>
          <w:sz w:val="42"/>
          <w:szCs w:val="42"/>
        </w:rPr>
        <w:t>25 At that time Jesus said, “I praise you, Father, Lord of heaven and earth, because you have hidden these things from the wise and learned, and revealed them to little children. 26 Yes, Father, for this is what you were pleased to do.</w:t>
      </w:r>
      <w:r w:rsidR="00093655">
        <w:rPr>
          <w:sz w:val="42"/>
          <w:szCs w:val="42"/>
        </w:rPr>
        <w:t xml:space="preserve"> </w:t>
      </w:r>
      <w:r w:rsidRPr="00093655">
        <w:rPr>
          <w:sz w:val="42"/>
          <w:szCs w:val="42"/>
        </w:rPr>
        <w:t>27 “All things have been committed to me by my Father. No one knows the Son except the Father, and no one knows the Father except the Son and those to whom the Son chooses to reveal him.</w:t>
      </w:r>
      <w:r w:rsidR="007C2158" w:rsidRPr="00093655">
        <w:rPr>
          <w:sz w:val="42"/>
          <w:szCs w:val="42"/>
        </w:rPr>
        <w:t xml:space="preserve"> </w:t>
      </w:r>
      <w:r w:rsidRPr="00093655">
        <w:rPr>
          <w:sz w:val="42"/>
          <w:szCs w:val="42"/>
        </w:rPr>
        <w:t>28 “Come to me, all you who are weary and burdened, and I will give you rest. 29 Take my yoke upon you and learn from me, for I am gentle and humble in heart, and you will find rest for your souls. 30 For my yoke is easy and my burden is light.”</w:t>
      </w:r>
    </w:p>
    <w:p w14:paraId="23791C8C" w14:textId="77777777" w:rsidR="00093655" w:rsidRPr="00093655" w:rsidRDefault="00093655" w:rsidP="007C2158">
      <w:pPr>
        <w:pStyle w:val="largemain"/>
        <w:rPr>
          <w:sz w:val="16"/>
        </w:rPr>
      </w:pPr>
    </w:p>
    <w:p w14:paraId="1F70F575" w14:textId="77777777" w:rsidR="00093655" w:rsidRPr="00093655" w:rsidRDefault="003C6CE1" w:rsidP="007C2158">
      <w:pPr>
        <w:pStyle w:val="largemain"/>
        <w:rPr>
          <w:sz w:val="16"/>
        </w:rPr>
      </w:pPr>
      <w:r w:rsidRPr="003C6CE1">
        <w:t>This is the Gospel of the Lord.</w:t>
      </w:r>
    </w:p>
    <w:p w14:paraId="544FDA86" w14:textId="77777777" w:rsidR="00093655" w:rsidRPr="00093655" w:rsidRDefault="003C6CE1" w:rsidP="007C2158">
      <w:pPr>
        <w:pStyle w:val="Largemainbold"/>
        <w:rPr>
          <w:sz w:val="16"/>
        </w:rPr>
      </w:pPr>
      <w:r w:rsidRPr="007C2158">
        <w:t>Praise to you, Lord Jesus Christ.</w:t>
      </w:r>
    </w:p>
    <w:p w14:paraId="167F259E" w14:textId="77777777" w:rsidR="00093655" w:rsidRPr="00093655" w:rsidRDefault="00093655" w:rsidP="003C6CE1">
      <w:pPr>
        <w:pStyle w:val="smallmainbold"/>
        <w:rPr>
          <w:rFonts w:asciiTheme="minorHAnsi" w:hAnsiTheme="minorHAnsi"/>
          <w:b w:val="0"/>
          <w:bCs/>
          <w:sz w:val="16"/>
          <w:szCs w:val="32"/>
        </w:rPr>
      </w:pPr>
    </w:p>
    <w:p w14:paraId="019666DE" w14:textId="77777777" w:rsidR="00093655" w:rsidRPr="00093655" w:rsidRDefault="003C6CE1" w:rsidP="007C2158">
      <w:pPr>
        <w:pStyle w:val="LargeHeading1"/>
        <w:rPr>
          <w:sz w:val="16"/>
        </w:rPr>
      </w:pPr>
      <w:r w:rsidRPr="003D1C8F">
        <w:t>Sermon</w:t>
      </w:r>
      <w:r w:rsidR="007C2158">
        <w:t xml:space="preserve"> - </w:t>
      </w:r>
      <w:r w:rsidRPr="003D1C8F">
        <w:t xml:space="preserve">Summer in the Psalms </w:t>
      </w:r>
    </w:p>
    <w:p w14:paraId="01F513FD" w14:textId="77777777" w:rsidR="00093655" w:rsidRPr="00093655" w:rsidRDefault="00093655" w:rsidP="007C2158">
      <w:pPr>
        <w:pStyle w:val="LargeHeading1"/>
        <w:rPr>
          <w:sz w:val="16"/>
        </w:rPr>
      </w:pPr>
    </w:p>
    <w:p w14:paraId="277E8D46" w14:textId="77777777" w:rsidR="00093655" w:rsidRPr="00093655" w:rsidRDefault="003C6CE1" w:rsidP="007C2158">
      <w:pPr>
        <w:pStyle w:val="LargeHeading1"/>
        <w:rPr>
          <w:sz w:val="16"/>
        </w:rPr>
      </w:pPr>
      <w:r w:rsidRPr="003D1C8F">
        <w:t>The Nicene Creed</w:t>
      </w:r>
      <w:r w:rsidR="007C2158">
        <w:t xml:space="preserve"> - </w:t>
      </w:r>
      <w:r w:rsidRPr="003D1C8F">
        <w:t>Please Stand</w:t>
      </w:r>
    </w:p>
    <w:p w14:paraId="08D6D803" w14:textId="77777777" w:rsidR="00093655" w:rsidRPr="00093655" w:rsidRDefault="003C6CE1" w:rsidP="007C2158">
      <w:pPr>
        <w:pStyle w:val="LargeHeading1"/>
        <w:rPr>
          <w:sz w:val="16"/>
        </w:rPr>
      </w:pPr>
      <w:r w:rsidRPr="003C6CE1">
        <w:t xml:space="preserve">  </w:t>
      </w:r>
    </w:p>
    <w:p w14:paraId="1747E2C6" w14:textId="77777777" w:rsidR="00093655" w:rsidRPr="00093655" w:rsidRDefault="003C6CE1" w:rsidP="007C2158">
      <w:pPr>
        <w:pStyle w:val="Largemainbold"/>
        <w:rPr>
          <w:sz w:val="16"/>
        </w:rPr>
      </w:pPr>
      <w:r w:rsidRPr="003D1C8F">
        <w:t xml:space="preserve">We believe in one God, the Father, the Almighty,  </w:t>
      </w:r>
    </w:p>
    <w:p w14:paraId="3E85D2AE" w14:textId="77777777" w:rsidR="00093655" w:rsidRPr="00093655" w:rsidRDefault="003C6CE1" w:rsidP="007C2158">
      <w:pPr>
        <w:pStyle w:val="Largemainbold"/>
        <w:rPr>
          <w:sz w:val="16"/>
        </w:rPr>
      </w:pPr>
      <w:r w:rsidRPr="003D1C8F">
        <w:t xml:space="preserve">maker of heaven and earth, </w:t>
      </w:r>
    </w:p>
    <w:p w14:paraId="52290C20" w14:textId="77777777" w:rsidR="00093655" w:rsidRPr="00093655" w:rsidRDefault="003C6CE1" w:rsidP="007C2158">
      <w:pPr>
        <w:pStyle w:val="Largemainbold"/>
        <w:rPr>
          <w:sz w:val="16"/>
        </w:rPr>
      </w:pPr>
      <w:r w:rsidRPr="003D1C8F">
        <w:t>of all that is, seen and unseen.</w:t>
      </w:r>
    </w:p>
    <w:p w14:paraId="53022511" w14:textId="77777777" w:rsidR="00093655" w:rsidRPr="00093655" w:rsidRDefault="003C6CE1" w:rsidP="007C2158">
      <w:pPr>
        <w:pStyle w:val="Largemainbold"/>
        <w:rPr>
          <w:sz w:val="16"/>
        </w:rPr>
      </w:pPr>
      <w:r w:rsidRPr="003D1C8F">
        <w:t xml:space="preserve">We believe in one Lord, Jesus Christ, </w:t>
      </w:r>
    </w:p>
    <w:p w14:paraId="1587691A" w14:textId="77777777" w:rsidR="00093655" w:rsidRPr="00093655" w:rsidRDefault="003C6CE1" w:rsidP="007C2158">
      <w:pPr>
        <w:pStyle w:val="Largemainbold"/>
        <w:rPr>
          <w:sz w:val="16"/>
        </w:rPr>
      </w:pPr>
      <w:r w:rsidRPr="003D1C8F">
        <w:t xml:space="preserve">the only Son of God,  </w:t>
      </w:r>
    </w:p>
    <w:p w14:paraId="20415A04" w14:textId="77777777" w:rsidR="00093655" w:rsidRPr="00093655" w:rsidRDefault="003C6CE1" w:rsidP="007C2158">
      <w:pPr>
        <w:pStyle w:val="Largemainbold"/>
        <w:rPr>
          <w:sz w:val="16"/>
        </w:rPr>
      </w:pPr>
      <w:r w:rsidRPr="003D1C8F">
        <w:t xml:space="preserve">eternally begotten of the Father,  </w:t>
      </w:r>
    </w:p>
    <w:p w14:paraId="2555F0DD" w14:textId="77777777" w:rsidR="00093655" w:rsidRPr="00093655" w:rsidRDefault="003C6CE1" w:rsidP="007C2158">
      <w:pPr>
        <w:pStyle w:val="Largemainbold"/>
        <w:rPr>
          <w:sz w:val="16"/>
        </w:rPr>
      </w:pPr>
      <w:r w:rsidRPr="003D1C8F">
        <w:t xml:space="preserve">God from God, Light from Light, </w:t>
      </w:r>
    </w:p>
    <w:p w14:paraId="1AD78381" w14:textId="77777777" w:rsidR="00093655" w:rsidRPr="00093655" w:rsidRDefault="003C6CE1" w:rsidP="007C2158">
      <w:pPr>
        <w:pStyle w:val="Largemainbold"/>
        <w:rPr>
          <w:sz w:val="16"/>
        </w:rPr>
      </w:pPr>
      <w:r w:rsidRPr="003D1C8F">
        <w:lastRenderedPageBreak/>
        <w:t xml:space="preserve">true God from true God, </w:t>
      </w:r>
    </w:p>
    <w:p w14:paraId="26A53291" w14:textId="77777777" w:rsidR="00093655" w:rsidRPr="00093655" w:rsidRDefault="003C6CE1" w:rsidP="007C2158">
      <w:pPr>
        <w:pStyle w:val="Largemainbold"/>
        <w:rPr>
          <w:sz w:val="16"/>
        </w:rPr>
      </w:pPr>
      <w:r w:rsidRPr="003D1C8F">
        <w:t>begotten, not made, of one Being with the Father.</w:t>
      </w:r>
      <w:r w:rsidRPr="003C6CE1">
        <w:t xml:space="preserve">  </w:t>
      </w:r>
    </w:p>
    <w:p w14:paraId="326F34D6" w14:textId="77777777" w:rsidR="00093655" w:rsidRPr="00093655" w:rsidRDefault="003C6CE1" w:rsidP="007C2158">
      <w:pPr>
        <w:pStyle w:val="Largemainbold"/>
        <w:rPr>
          <w:sz w:val="16"/>
        </w:rPr>
      </w:pPr>
      <w:r w:rsidRPr="003D1C8F">
        <w:t xml:space="preserve">Through him all things were made.  </w:t>
      </w:r>
    </w:p>
    <w:p w14:paraId="21C5B2ED" w14:textId="77777777" w:rsidR="00093655" w:rsidRPr="00093655" w:rsidRDefault="003C6CE1" w:rsidP="007C2158">
      <w:pPr>
        <w:pStyle w:val="Largemainbold"/>
        <w:rPr>
          <w:sz w:val="16"/>
        </w:rPr>
      </w:pPr>
      <w:r w:rsidRPr="003D1C8F">
        <w:t xml:space="preserve">For us and for our salvation </w:t>
      </w:r>
    </w:p>
    <w:p w14:paraId="6E67688D" w14:textId="77777777" w:rsidR="00093655" w:rsidRPr="00093655" w:rsidRDefault="003C6CE1" w:rsidP="007C2158">
      <w:pPr>
        <w:pStyle w:val="Largemainbold"/>
        <w:rPr>
          <w:sz w:val="16"/>
        </w:rPr>
      </w:pPr>
      <w:r w:rsidRPr="003D1C8F">
        <w:t xml:space="preserve">he came down from heaven,  </w:t>
      </w:r>
    </w:p>
    <w:p w14:paraId="21A4C2EC" w14:textId="77777777" w:rsidR="00093655" w:rsidRPr="00093655" w:rsidRDefault="003C6CE1" w:rsidP="007C2158">
      <w:pPr>
        <w:pStyle w:val="Largemainbold"/>
        <w:rPr>
          <w:sz w:val="16"/>
        </w:rPr>
      </w:pPr>
      <w:r w:rsidRPr="003D1C8F">
        <w:t>was incarnate by the Holy Spirit of the Virgin Mary, and was made man.</w:t>
      </w:r>
    </w:p>
    <w:p w14:paraId="6C8A270D" w14:textId="77777777" w:rsidR="00093655" w:rsidRPr="00093655" w:rsidRDefault="003C6CE1" w:rsidP="007C2158">
      <w:pPr>
        <w:pStyle w:val="Largemainbold"/>
        <w:rPr>
          <w:sz w:val="16"/>
        </w:rPr>
      </w:pPr>
      <w:r w:rsidRPr="003D1C8F">
        <w:t xml:space="preserve">For our sake he was crucified under Pontius Pilate;  </w:t>
      </w:r>
    </w:p>
    <w:p w14:paraId="743EA7C3" w14:textId="77777777" w:rsidR="00093655" w:rsidRPr="00093655" w:rsidRDefault="003C6CE1" w:rsidP="007C2158">
      <w:pPr>
        <w:pStyle w:val="Largemainbold"/>
        <w:rPr>
          <w:sz w:val="16"/>
        </w:rPr>
      </w:pPr>
      <w:r w:rsidRPr="003D1C8F">
        <w:t xml:space="preserve">he suffered death and was buried.  </w:t>
      </w:r>
    </w:p>
    <w:p w14:paraId="5D93A8F3" w14:textId="77777777" w:rsidR="00093655" w:rsidRPr="00093655" w:rsidRDefault="003C6CE1" w:rsidP="007C2158">
      <w:pPr>
        <w:pStyle w:val="Largemainbold"/>
        <w:rPr>
          <w:sz w:val="16"/>
        </w:rPr>
      </w:pPr>
      <w:r w:rsidRPr="003D1C8F">
        <w:t xml:space="preserve">On the third day he rose again </w:t>
      </w:r>
    </w:p>
    <w:p w14:paraId="243BDC13" w14:textId="77777777" w:rsidR="00093655" w:rsidRPr="00093655" w:rsidRDefault="003C6CE1" w:rsidP="007C2158">
      <w:pPr>
        <w:pStyle w:val="Largemainbold"/>
        <w:rPr>
          <w:sz w:val="16"/>
        </w:rPr>
      </w:pPr>
      <w:r w:rsidRPr="003D1C8F">
        <w:t>in accordance with the Scriptures;</w:t>
      </w:r>
    </w:p>
    <w:p w14:paraId="0B02A43A" w14:textId="77777777" w:rsidR="00093655" w:rsidRPr="00093655" w:rsidRDefault="003C6CE1" w:rsidP="007C2158">
      <w:pPr>
        <w:pStyle w:val="Largemainbold"/>
        <w:rPr>
          <w:sz w:val="16"/>
        </w:rPr>
      </w:pPr>
      <w:r w:rsidRPr="003D1C8F">
        <w:t xml:space="preserve">he ascended into heaven </w:t>
      </w:r>
    </w:p>
    <w:p w14:paraId="141976B2" w14:textId="77777777" w:rsidR="00093655" w:rsidRPr="00093655" w:rsidRDefault="003C6CE1" w:rsidP="007C2158">
      <w:pPr>
        <w:pStyle w:val="Largemainbold"/>
        <w:rPr>
          <w:sz w:val="16"/>
        </w:rPr>
      </w:pPr>
      <w:r w:rsidRPr="003D1C8F">
        <w:t>and is seated at the right hand of the Father.</w:t>
      </w:r>
    </w:p>
    <w:p w14:paraId="7195DBE6" w14:textId="77777777" w:rsidR="00093655" w:rsidRPr="00093655" w:rsidRDefault="003C6CE1" w:rsidP="007C2158">
      <w:pPr>
        <w:pStyle w:val="Largemainbold"/>
        <w:rPr>
          <w:sz w:val="16"/>
        </w:rPr>
      </w:pPr>
      <w:r w:rsidRPr="003D1C8F">
        <w:t xml:space="preserve">He will come again in glory </w:t>
      </w:r>
    </w:p>
    <w:p w14:paraId="3BB525E2" w14:textId="77777777" w:rsidR="00093655" w:rsidRPr="00093655" w:rsidRDefault="003C6CE1" w:rsidP="007C2158">
      <w:pPr>
        <w:pStyle w:val="Largemainbold"/>
        <w:rPr>
          <w:sz w:val="16"/>
        </w:rPr>
      </w:pPr>
      <w:r w:rsidRPr="003D1C8F">
        <w:t xml:space="preserve">to judge the living and the dead,  </w:t>
      </w:r>
    </w:p>
    <w:p w14:paraId="1FFBB876" w14:textId="77777777" w:rsidR="00093655" w:rsidRPr="00093655" w:rsidRDefault="003C6CE1" w:rsidP="007C2158">
      <w:pPr>
        <w:pStyle w:val="Largemainbold"/>
        <w:rPr>
          <w:sz w:val="16"/>
        </w:rPr>
      </w:pPr>
      <w:r w:rsidRPr="003D1C8F">
        <w:t>and his kingdom will have no end.</w:t>
      </w:r>
    </w:p>
    <w:p w14:paraId="3697CC32" w14:textId="77777777" w:rsidR="00093655" w:rsidRPr="00093655" w:rsidRDefault="003C6CE1" w:rsidP="007C2158">
      <w:pPr>
        <w:pStyle w:val="Largemainbold"/>
        <w:rPr>
          <w:sz w:val="16"/>
        </w:rPr>
      </w:pPr>
      <w:r w:rsidRPr="003D1C8F">
        <w:t xml:space="preserve">We believe in the Holy Spirit, </w:t>
      </w:r>
    </w:p>
    <w:p w14:paraId="1A96AD2A" w14:textId="77777777" w:rsidR="00093655" w:rsidRPr="00093655" w:rsidRDefault="003C6CE1" w:rsidP="007C2158">
      <w:pPr>
        <w:pStyle w:val="Largemainbold"/>
        <w:rPr>
          <w:sz w:val="16"/>
        </w:rPr>
      </w:pPr>
      <w:r w:rsidRPr="003D1C8F">
        <w:t xml:space="preserve">the Lord, the giver of life,  </w:t>
      </w:r>
    </w:p>
    <w:p w14:paraId="77732ECE" w14:textId="77777777" w:rsidR="00093655" w:rsidRPr="00093655" w:rsidRDefault="003C6CE1" w:rsidP="007C2158">
      <w:pPr>
        <w:pStyle w:val="Largemainbold"/>
        <w:rPr>
          <w:sz w:val="16"/>
        </w:rPr>
      </w:pPr>
      <w:r w:rsidRPr="003D1C8F">
        <w:t xml:space="preserve">who proceeds from the Father and the Son,  </w:t>
      </w:r>
    </w:p>
    <w:p w14:paraId="214F7473" w14:textId="77777777" w:rsidR="00093655" w:rsidRPr="00093655" w:rsidRDefault="003C6CE1" w:rsidP="007C2158">
      <w:pPr>
        <w:pStyle w:val="Largemainbold"/>
        <w:rPr>
          <w:sz w:val="16"/>
        </w:rPr>
      </w:pPr>
      <w:r w:rsidRPr="003D1C8F">
        <w:t xml:space="preserve">who with the Father and the Son </w:t>
      </w:r>
    </w:p>
    <w:p w14:paraId="47925B71" w14:textId="77777777" w:rsidR="00093655" w:rsidRPr="00093655" w:rsidRDefault="003C6CE1" w:rsidP="007C2158">
      <w:pPr>
        <w:pStyle w:val="Largemainbold"/>
        <w:rPr>
          <w:sz w:val="16"/>
        </w:rPr>
      </w:pPr>
      <w:r w:rsidRPr="003D1C8F">
        <w:t xml:space="preserve">is worshipped and glorified, </w:t>
      </w:r>
    </w:p>
    <w:p w14:paraId="056CFE85" w14:textId="77777777" w:rsidR="00093655" w:rsidRPr="00093655" w:rsidRDefault="003C6CE1" w:rsidP="007C2158">
      <w:pPr>
        <w:pStyle w:val="Largemainbold"/>
        <w:rPr>
          <w:sz w:val="16"/>
        </w:rPr>
      </w:pPr>
      <w:r w:rsidRPr="003D1C8F">
        <w:t>who has spoken through the prophets.</w:t>
      </w:r>
    </w:p>
    <w:p w14:paraId="0886D99F" w14:textId="77777777" w:rsidR="00093655" w:rsidRPr="00093655" w:rsidRDefault="003C6CE1" w:rsidP="007C2158">
      <w:pPr>
        <w:pStyle w:val="Largemainbold"/>
        <w:rPr>
          <w:sz w:val="16"/>
        </w:rPr>
      </w:pPr>
      <w:r w:rsidRPr="003D1C8F">
        <w:t xml:space="preserve">We believe in one holy catholic </w:t>
      </w:r>
    </w:p>
    <w:p w14:paraId="0C0FAF9A" w14:textId="77777777" w:rsidR="00093655" w:rsidRPr="00093655" w:rsidRDefault="003C6CE1" w:rsidP="007C2158">
      <w:pPr>
        <w:pStyle w:val="Largemainbold"/>
        <w:rPr>
          <w:sz w:val="16"/>
        </w:rPr>
      </w:pPr>
      <w:r w:rsidRPr="003D1C8F">
        <w:t xml:space="preserve">and apostolic Church.  </w:t>
      </w:r>
    </w:p>
    <w:p w14:paraId="6340DD61" w14:textId="77777777" w:rsidR="00093655" w:rsidRPr="00093655" w:rsidRDefault="003C6CE1" w:rsidP="007C2158">
      <w:pPr>
        <w:pStyle w:val="Largemainbold"/>
        <w:rPr>
          <w:sz w:val="16"/>
        </w:rPr>
      </w:pPr>
      <w:r w:rsidRPr="003D1C8F">
        <w:t xml:space="preserve">We acknowledge one baptism </w:t>
      </w:r>
    </w:p>
    <w:p w14:paraId="3CC1FF49" w14:textId="77777777" w:rsidR="00093655" w:rsidRPr="00093655" w:rsidRDefault="003C6CE1" w:rsidP="007C2158">
      <w:pPr>
        <w:pStyle w:val="Largemainbold"/>
        <w:rPr>
          <w:sz w:val="16"/>
        </w:rPr>
      </w:pPr>
      <w:r w:rsidRPr="003D1C8F">
        <w:t xml:space="preserve">for the forgiveness of sins.  </w:t>
      </w:r>
    </w:p>
    <w:p w14:paraId="29B3CF92" w14:textId="77777777" w:rsidR="00093655" w:rsidRPr="00093655" w:rsidRDefault="003C6CE1" w:rsidP="007C2158">
      <w:pPr>
        <w:pStyle w:val="Largemainbold"/>
        <w:rPr>
          <w:sz w:val="16"/>
        </w:rPr>
      </w:pPr>
      <w:r w:rsidRPr="003D1C8F">
        <w:t xml:space="preserve">We look for the resurrection of the dead, </w:t>
      </w:r>
    </w:p>
    <w:p w14:paraId="08FC155E" w14:textId="77777777" w:rsidR="00093655" w:rsidRPr="00093655" w:rsidRDefault="003C6CE1" w:rsidP="007C2158">
      <w:pPr>
        <w:pStyle w:val="Largemainbold"/>
        <w:rPr>
          <w:sz w:val="16"/>
        </w:rPr>
      </w:pPr>
      <w:r w:rsidRPr="003D1C8F">
        <w:t>and the life of the world to come. Amen.</w:t>
      </w:r>
    </w:p>
    <w:p w14:paraId="49CC769D" w14:textId="77777777" w:rsidR="00093655" w:rsidRPr="00093655" w:rsidRDefault="00093655" w:rsidP="003C6CE1">
      <w:pPr>
        <w:pStyle w:val="smallmainbold"/>
        <w:rPr>
          <w:rFonts w:asciiTheme="minorHAnsi" w:hAnsiTheme="minorHAnsi"/>
          <w:b w:val="0"/>
          <w:bCs/>
          <w:sz w:val="16"/>
          <w:szCs w:val="32"/>
        </w:rPr>
      </w:pPr>
    </w:p>
    <w:p w14:paraId="4B6E9301" w14:textId="77777777" w:rsidR="00093655" w:rsidRPr="00093655" w:rsidRDefault="003C6CE1" w:rsidP="00AC20E7">
      <w:pPr>
        <w:pStyle w:val="LargeHeading1"/>
        <w:rPr>
          <w:sz w:val="16"/>
        </w:rPr>
      </w:pPr>
      <w:r w:rsidRPr="00AC20E7">
        <w:t xml:space="preserve">Prayers of the People </w:t>
      </w:r>
    </w:p>
    <w:p w14:paraId="6C0A712A" w14:textId="77777777" w:rsidR="00093655" w:rsidRPr="00093655" w:rsidRDefault="00093655" w:rsidP="003C6CE1">
      <w:pPr>
        <w:pStyle w:val="smallmainbold"/>
        <w:rPr>
          <w:rFonts w:asciiTheme="minorHAnsi" w:hAnsiTheme="minorHAnsi"/>
          <w:b w:val="0"/>
          <w:bCs/>
          <w:sz w:val="16"/>
          <w:szCs w:val="32"/>
        </w:rPr>
      </w:pPr>
    </w:p>
    <w:p w14:paraId="44AECA1E" w14:textId="73729563" w:rsidR="00093655" w:rsidRPr="00093655" w:rsidRDefault="003C6CE1" w:rsidP="00D11F0C">
      <w:pPr>
        <w:pStyle w:val="largemain"/>
        <w:rPr>
          <w:sz w:val="16"/>
        </w:rPr>
      </w:pPr>
      <w:r w:rsidRPr="003C6CE1">
        <w:lastRenderedPageBreak/>
        <w:t xml:space="preserve">Lord, in your mercy  </w:t>
      </w:r>
      <w:r w:rsidRPr="003D1C8F">
        <w:rPr>
          <w:b/>
        </w:rPr>
        <w:t>Hear our prayer.</w:t>
      </w:r>
      <w:r w:rsidRPr="003C6CE1">
        <w:t xml:space="preserve">  </w:t>
      </w:r>
    </w:p>
    <w:p w14:paraId="008CC2E9" w14:textId="77777777" w:rsidR="00093655" w:rsidRPr="00093655" w:rsidRDefault="00093655" w:rsidP="003C6CE1">
      <w:pPr>
        <w:pStyle w:val="smallmainbold"/>
        <w:rPr>
          <w:rFonts w:asciiTheme="minorHAnsi" w:hAnsiTheme="minorHAnsi"/>
          <w:b w:val="0"/>
          <w:bCs/>
          <w:sz w:val="16"/>
          <w:szCs w:val="32"/>
        </w:rPr>
      </w:pPr>
    </w:p>
    <w:p w14:paraId="222ECA5B" w14:textId="74711088" w:rsidR="00093655" w:rsidRPr="00093655" w:rsidRDefault="003C6CE1" w:rsidP="00AC20E7">
      <w:pPr>
        <w:pStyle w:val="largemain"/>
        <w:rPr>
          <w:sz w:val="16"/>
        </w:rPr>
      </w:pPr>
      <w:r w:rsidRPr="00AC20E7">
        <w:t>Merciful Father</w:t>
      </w:r>
    </w:p>
    <w:p w14:paraId="74AFBD5D" w14:textId="77777777" w:rsidR="00093655" w:rsidRPr="00093655" w:rsidRDefault="003C6CE1" w:rsidP="00AC20E7">
      <w:pPr>
        <w:pStyle w:val="Largemainbold"/>
        <w:rPr>
          <w:sz w:val="16"/>
        </w:rPr>
      </w:pPr>
      <w:r w:rsidRPr="00AC20E7">
        <w:t>accept these our prayers</w:t>
      </w:r>
      <w:r w:rsidR="00AC20E7">
        <w:t xml:space="preserve"> </w:t>
      </w:r>
      <w:r w:rsidRPr="00AC20E7">
        <w:t>for the sake of your Son,</w:t>
      </w:r>
      <w:r w:rsidR="00AC20E7">
        <w:t xml:space="preserve"> </w:t>
      </w:r>
      <w:r w:rsidRPr="00AC20E7">
        <w:t xml:space="preserve">our Saviour Jesus Christ. Amen.  </w:t>
      </w:r>
    </w:p>
    <w:p w14:paraId="15009D09" w14:textId="77777777" w:rsidR="00093655" w:rsidRPr="00093655" w:rsidRDefault="00093655" w:rsidP="003C6CE1">
      <w:pPr>
        <w:pStyle w:val="smallmainbold"/>
        <w:rPr>
          <w:rFonts w:asciiTheme="minorHAnsi" w:hAnsiTheme="minorHAnsi"/>
          <w:b w:val="0"/>
          <w:bCs/>
          <w:sz w:val="16"/>
          <w:szCs w:val="32"/>
        </w:rPr>
      </w:pPr>
    </w:p>
    <w:p w14:paraId="1CDFAA7D" w14:textId="77777777" w:rsidR="00093655" w:rsidRPr="00093655" w:rsidRDefault="003C6CE1" w:rsidP="00AC20E7">
      <w:pPr>
        <w:pStyle w:val="LargeHeading1"/>
        <w:rPr>
          <w:sz w:val="16"/>
        </w:rPr>
      </w:pPr>
      <w:r w:rsidRPr="00AC20E7">
        <w:t xml:space="preserve">Prayer of Humble Access </w:t>
      </w:r>
    </w:p>
    <w:p w14:paraId="4B9C3562" w14:textId="77777777" w:rsidR="00093655" w:rsidRPr="00093655" w:rsidRDefault="00093655" w:rsidP="003C6CE1">
      <w:pPr>
        <w:pStyle w:val="smallmainbold"/>
        <w:rPr>
          <w:rFonts w:asciiTheme="minorHAnsi" w:hAnsiTheme="minorHAnsi"/>
          <w:b w:val="0"/>
          <w:bCs/>
          <w:sz w:val="16"/>
          <w:szCs w:val="32"/>
        </w:rPr>
      </w:pPr>
    </w:p>
    <w:p w14:paraId="446C578B" w14:textId="77777777" w:rsidR="00093655" w:rsidRPr="00093655" w:rsidRDefault="003C6CE1" w:rsidP="00AC20E7">
      <w:pPr>
        <w:pStyle w:val="Largemainbold"/>
        <w:rPr>
          <w:sz w:val="16"/>
        </w:rPr>
      </w:pPr>
      <w:r w:rsidRPr="003D1C8F">
        <w:t>We do not presume to come to this your table, merciful Lord,</w:t>
      </w:r>
      <w:r w:rsidR="00AC20E7">
        <w:t xml:space="preserve"> </w:t>
      </w:r>
      <w:r w:rsidRPr="003D1C8F">
        <w:t>trusting in our own righteousness but in your manifold and great mercies.</w:t>
      </w:r>
      <w:r w:rsidRPr="003C6CE1">
        <w:t xml:space="preserve">  </w:t>
      </w:r>
    </w:p>
    <w:p w14:paraId="1616072A" w14:textId="77777777" w:rsidR="00093655" w:rsidRPr="00093655" w:rsidRDefault="003C6CE1" w:rsidP="00AC20E7">
      <w:pPr>
        <w:pStyle w:val="Largemainbold"/>
        <w:rPr>
          <w:sz w:val="16"/>
        </w:rPr>
      </w:pPr>
      <w:r w:rsidRPr="003D1C8F">
        <w:t>We are not worthy so much as to gather up the crumbs under your table.</w:t>
      </w:r>
      <w:r w:rsidRPr="003C6CE1">
        <w:t xml:space="preserve"> </w:t>
      </w:r>
      <w:r w:rsidRPr="003D1C8F">
        <w:t>But you are the same Lord,</w:t>
      </w:r>
      <w:r w:rsidRPr="003C6CE1">
        <w:t xml:space="preserve"> </w:t>
      </w:r>
      <w:r w:rsidRPr="003D1C8F">
        <w:t>whose nature is always to have mercy.</w:t>
      </w:r>
      <w:r w:rsidRPr="003C6CE1">
        <w:t xml:space="preserve"> </w:t>
      </w:r>
      <w:r w:rsidRPr="003D1C8F">
        <w:t>Grant us, therefore, gracious Lord,</w:t>
      </w:r>
      <w:r w:rsidRPr="003C6CE1">
        <w:t xml:space="preserve"> </w:t>
      </w:r>
      <w:r w:rsidRPr="003D1C8F">
        <w:t>so to eat the flesh of your dear Son Jesus Christ,</w:t>
      </w:r>
      <w:r w:rsidRPr="003C6CE1">
        <w:t xml:space="preserve"> </w:t>
      </w:r>
      <w:r w:rsidRPr="003D1C8F">
        <w:t>and to drink his blood,</w:t>
      </w:r>
      <w:r w:rsidRPr="003C6CE1">
        <w:t xml:space="preserve">  </w:t>
      </w:r>
      <w:r w:rsidRPr="003D1C8F">
        <w:t>that our sinful bodies may be made clean by his body,</w:t>
      </w:r>
      <w:r w:rsidRPr="003C6CE1">
        <w:t xml:space="preserve"> </w:t>
      </w:r>
      <w:r w:rsidRPr="003D1C8F">
        <w:t>and our souls washed through his most precious blood,</w:t>
      </w:r>
      <w:r w:rsidRPr="003C6CE1">
        <w:t xml:space="preserve"> </w:t>
      </w:r>
      <w:r w:rsidRPr="003D1C8F">
        <w:t>and that we may evermore dwell in him and he in us. Amen.</w:t>
      </w:r>
    </w:p>
    <w:p w14:paraId="2502C46A" w14:textId="77777777" w:rsidR="00093655" w:rsidRPr="00093655" w:rsidRDefault="003C6CE1" w:rsidP="00AC20E7">
      <w:pPr>
        <w:pStyle w:val="LargeHeading1"/>
        <w:rPr>
          <w:sz w:val="16"/>
        </w:rPr>
      </w:pPr>
      <w:r w:rsidRPr="003D1C8F">
        <w:t>The Peace</w:t>
      </w:r>
    </w:p>
    <w:p w14:paraId="1DEBAD50" w14:textId="77777777" w:rsidR="00093655" w:rsidRPr="00093655" w:rsidRDefault="003C6CE1" w:rsidP="00AC20E7">
      <w:pPr>
        <w:pStyle w:val="largemain"/>
        <w:rPr>
          <w:sz w:val="16"/>
        </w:rPr>
      </w:pPr>
      <w:r w:rsidRPr="00454E58">
        <w:rPr>
          <w:i/>
          <w:iCs/>
        </w:rPr>
        <w:t>Jesus Said a new commandment I give to you that you love one another as I have loved you, that you love one another</w:t>
      </w:r>
      <w:r w:rsidRPr="003C6CE1">
        <w:t xml:space="preserve"> </w:t>
      </w:r>
      <w:r w:rsidRPr="003D1C8F">
        <w:rPr>
          <w:b/>
        </w:rPr>
        <w:t>John 13:34</w:t>
      </w:r>
    </w:p>
    <w:p w14:paraId="75649C31" w14:textId="77777777" w:rsidR="00093655" w:rsidRPr="00093655" w:rsidRDefault="00093655" w:rsidP="003C6CE1">
      <w:pPr>
        <w:pStyle w:val="smallmainbold"/>
        <w:rPr>
          <w:rFonts w:asciiTheme="minorHAnsi" w:hAnsiTheme="minorHAnsi"/>
          <w:b w:val="0"/>
          <w:bCs/>
          <w:sz w:val="16"/>
          <w:szCs w:val="32"/>
        </w:rPr>
      </w:pPr>
    </w:p>
    <w:p w14:paraId="4DC26B13" w14:textId="77777777" w:rsidR="00093655" w:rsidRPr="00093655" w:rsidRDefault="003C6CE1" w:rsidP="00AC20E7">
      <w:pPr>
        <w:pStyle w:val="largemain"/>
        <w:rPr>
          <w:sz w:val="16"/>
        </w:rPr>
      </w:pPr>
      <w:r w:rsidRPr="003C6CE1">
        <w:t xml:space="preserve">The Peace of the Lord be always with you  </w:t>
      </w:r>
    </w:p>
    <w:p w14:paraId="31B70322" w14:textId="77777777" w:rsidR="00093655" w:rsidRPr="00093655" w:rsidRDefault="003C6CE1" w:rsidP="00AC20E7">
      <w:pPr>
        <w:pStyle w:val="Largemainbold"/>
        <w:rPr>
          <w:sz w:val="16"/>
        </w:rPr>
      </w:pPr>
      <w:r w:rsidRPr="003D1C8F">
        <w:t>and also with you</w:t>
      </w:r>
      <w:r w:rsidRPr="003C6CE1">
        <w:t xml:space="preserve"> </w:t>
      </w:r>
    </w:p>
    <w:p w14:paraId="550005AB" w14:textId="77777777" w:rsidR="00093655" w:rsidRPr="00093655" w:rsidRDefault="00093655" w:rsidP="003C6CE1">
      <w:pPr>
        <w:pStyle w:val="smallmainbold"/>
        <w:rPr>
          <w:rFonts w:asciiTheme="minorHAnsi" w:hAnsiTheme="minorHAnsi"/>
          <w:b w:val="0"/>
          <w:bCs/>
          <w:sz w:val="16"/>
          <w:szCs w:val="32"/>
        </w:rPr>
      </w:pPr>
    </w:p>
    <w:p w14:paraId="4ABBF807" w14:textId="6E585B11" w:rsidR="00093655" w:rsidRPr="00093655" w:rsidRDefault="003C6CE1" w:rsidP="00AC20E7">
      <w:pPr>
        <w:pStyle w:val="LargeHeading1"/>
        <w:rPr>
          <w:sz w:val="16"/>
        </w:rPr>
      </w:pPr>
      <w:r w:rsidRPr="003D1C8F">
        <w:t xml:space="preserve">Behold the Lamb </w:t>
      </w:r>
      <w:r w:rsidR="00AC20E7">
        <w:t xml:space="preserve">- </w:t>
      </w:r>
      <w:r w:rsidRPr="003D1C8F">
        <w:t>T &amp; P 12</w:t>
      </w:r>
      <w:r w:rsidR="00AC20E7">
        <w:t xml:space="preserve"> - </w:t>
      </w:r>
      <w:r w:rsidRPr="003D1C8F">
        <w:t>O</w:t>
      </w:r>
      <w:r w:rsidR="00AC20E7" w:rsidRPr="003D1C8F">
        <w:rPr>
          <w:caps w:val="0"/>
        </w:rPr>
        <w:t>ffering hymn</w:t>
      </w:r>
    </w:p>
    <w:p w14:paraId="2826FC5C" w14:textId="77777777" w:rsidR="00093655" w:rsidRPr="00093655" w:rsidRDefault="00093655" w:rsidP="003C6CE1">
      <w:pPr>
        <w:pStyle w:val="smallmainbold"/>
        <w:rPr>
          <w:rFonts w:asciiTheme="minorHAnsi" w:hAnsiTheme="minorHAnsi"/>
          <w:b w:val="0"/>
          <w:bCs/>
          <w:sz w:val="16"/>
          <w:szCs w:val="32"/>
        </w:rPr>
      </w:pPr>
    </w:p>
    <w:p w14:paraId="39F176C6" w14:textId="77777777" w:rsidR="00093655" w:rsidRPr="00093655" w:rsidRDefault="003C6CE1" w:rsidP="00AC20E7">
      <w:pPr>
        <w:pStyle w:val="largemain"/>
        <w:rPr>
          <w:sz w:val="16"/>
        </w:rPr>
      </w:pPr>
      <w:r w:rsidRPr="003D1C8F">
        <w:rPr>
          <w:b/>
        </w:rPr>
        <w:t>1</w:t>
      </w:r>
      <w:r w:rsidRPr="003C6CE1">
        <w:t xml:space="preserve"> Behold the Lamb who bears our </w:t>
      </w:r>
    </w:p>
    <w:p w14:paraId="12CCB3BF" w14:textId="77777777" w:rsidR="00093655" w:rsidRPr="00093655" w:rsidRDefault="003C6CE1" w:rsidP="00AC20E7">
      <w:pPr>
        <w:pStyle w:val="largemain"/>
        <w:rPr>
          <w:sz w:val="16"/>
        </w:rPr>
      </w:pPr>
      <w:r w:rsidRPr="003C6CE1">
        <w:t>sins away, slain for us - and we remember</w:t>
      </w:r>
      <w:r w:rsidR="007C2158">
        <w:rPr>
          <w:b/>
        </w:rPr>
        <w:t xml:space="preserve"> </w:t>
      </w:r>
      <w:r w:rsidRPr="003C6CE1">
        <w:t xml:space="preserve"> </w:t>
      </w:r>
    </w:p>
    <w:p w14:paraId="0C0B3BA6" w14:textId="77777777" w:rsidR="00093655" w:rsidRPr="00093655" w:rsidRDefault="003C6CE1" w:rsidP="00AC20E7">
      <w:pPr>
        <w:pStyle w:val="largemain"/>
        <w:rPr>
          <w:sz w:val="16"/>
        </w:rPr>
      </w:pPr>
      <w:r w:rsidRPr="003C6CE1">
        <w:t xml:space="preserve">the promise made  that all who come in faith </w:t>
      </w:r>
    </w:p>
    <w:p w14:paraId="51793384" w14:textId="77777777" w:rsidR="00093655" w:rsidRDefault="003C6CE1" w:rsidP="00AC20E7">
      <w:pPr>
        <w:pStyle w:val="largemain"/>
      </w:pPr>
      <w:r w:rsidRPr="003C6CE1">
        <w:lastRenderedPageBreak/>
        <w:t>find forgiveness at the cross.</w:t>
      </w:r>
      <w:r w:rsidR="007C2158">
        <w:rPr>
          <w:b/>
        </w:rPr>
        <w:t xml:space="preserve"> </w:t>
      </w:r>
      <w:r w:rsidRPr="003C6CE1">
        <w:t xml:space="preserve"> </w:t>
      </w:r>
    </w:p>
    <w:p w14:paraId="64EBB63B" w14:textId="77777777" w:rsidR="00093655" w:rsidRPr="00093655" w:rsidRDefault="00093655" w:rsidP="00AC20E7">
      <w:pPr>
        <w:pStyle w:val="largemain"/>
        <w:rPr>
          <w:sz w:val="16"/>
        </w:rPr>
      </w:pPr>
    </w:p>
    <w:p w14:paraId="6EB13B52" w14:textId="77777777" w:rsidR="00454E58" w:rsidRDefault="003C6CE1" w:rsidP="00AC20E7">
      <w:pPr>
        <w:pStyle w:val="largemain"/>
        <w:rPr>
          <w:i/>
          <w:iCs/>
        </w:rPr>
      </w:pPr>
      <w:r w:rsidRPr="00093655">
        <w:rPr>
          <w:i/>
          <w:iCs/>
        </w:rPr>
        <w:t>So we share in this bread of life,</w:t>
      </w:r>
      <w:r w:rsidR="007C2158" w:rsidRPr="00093655">
        <w:rPr>
          <w:b/>
          <w:i/>
          <w:iCs/>
        </w:rPr>
        <w:t xml:space="preserve"> </w:t>
      </w:r>
    </w:p>
    <w:p w14:paraId="09936200" w14:textId="42EF3AD8" w:rsidR="00093655" w:rsidRPr="00093655" w:rsidRDefault="003C6CE1" w:rsidP="00AC20E7">
      <w:pPr>
        <w:pStyle w:val="largemain"/>
        <w:rPr>
          <w:i/>
          <w:iCs/>
          <w:sz w:val="16"/>
        </w:rPr>
      </w:pPr>
      <w:r w:rsidRPr="00093655">
        <w:rPr>
          <w:i/>
          <w:iCs/>
        </w:rPr>
        <w:t>and we drink of his sacrifice</w:t>
      </w:r>
      <w:r w:rsidR="007C2158" w:rsidRPr="00093655">
        <w:rPr>
          <w:b/>
          <w:i/>
          <w:iCs/>
        </w:rPr>
        <w:t xml:space="preserve"> </w:t>
      </w:r>
      <w:r w:rsidRPr="00093655">
        <w:rPr>
          <w:i/>
          <w:iCs/>
        </w:rPr>
        <w:t xml:space="preserve"> </w:t>
      </w:r>
    </w:p>
    <w:p w14:paraId="0ADD7EDB" w14:textId="77777777" w:rsidR="00454E58" w:rsidRDefault="003C6CE1" w:rsidP="00AC20E7">
      <w:pPr>
        <w:pStyle w:val="largemain"/>
        <w:rPr>
          <w:b/>
          <w:i/>
          <w:iCs/>
        </w:rPr>
      </w:pPr>
      <w:r w:rsidRPr="00093655">
        <w:rPr>
          <w:i/>
          <w:iCs/>
        </w:rPr>
        <w:t>as a sign of our bonds of peace</w:t>
      </w:r>
    </w:p>
    <w:p w14:paraId="4E084623" w14:textId="7FAF8064" w:rsidR="00093655" w:rsidRPr="00093655" w:rsidRDefault="003C6CE1" w:rsidP="00AC20E7">
      <w:pPr>
        <w:pStyle w:val="largemain"/>
        <w:rPr>
          <w:i/>
          <w:iCs/>
          <w:sz w:val="16"/>
        </w:rPr>
      </w:pPr>
      <w:r w:rsidRPr="00093655">
        <w:rPr>
          <w:i/>
          <w:iCs/>
        </w:rPr>
        <w:t>around the table of the King.</w:t>
      </w:r>
      <w:r w:rsidR="007C2158" w:rsidRPr="00093655">
        <w:rPr>
          <w:b/>
          <w:i/>
          <w:iCs/>
        </w:rPr>
        <w:t xml:space="preserve"> </w:t>
      </w:r>
      <w:r w:rsidRPr="00093655">
        <w:rPr>
          <w:i/>
          <w:iCs/>
        </w:rPr>
        <w:t xml:space="preserve"> </w:t>
      </w:r>
    </w:p>
    <w:p w14:paraId="2E7779AC" w14:textId="77777777" w:rsidR="00093655" w:rsidRPr="00093655" w:rsidRDefault="00093655" w:rsidP="00AC20E7">
      <w:pPr>
        <w:pStyle w:val="largemain"/>
        <w:rPr>
          <w:sz w:val="16"/>
        </w:rPr>
      </w:pPr>
    </w:p>
    <w:p w14:paraId="26195B79" w14:textId="77777777" w:rsidR="00093655" w:rsidRPr="00093655" w:rsidRDefault="003C6CE1" w:rsidP="00AC20E7">
      <w:pPr>
        <w:pStyle w:val="largemain"/>
        <w:rPr>
          <w:sz w:val="16"/>
        </w:rPr>
      </w:pPr>
      <w:r w:rsidRPr="003D1C8F">
        <w:rPr>
          <w:b/>
        </w:rPr>
        <w:t>2</w:t>
      </w:r>
      <w:r w:rsidRPr="003C6CE1">
        <w:t xml:space="preserve"> The body of our Saviour, </w:t>
      </w:r>
    </w:p>
    <w:p w14:paraId="0349ADD4" w14:textId="1F49CA44" w:rsidR="00093655" w:rsidRPr="00093655" w:rsidRDefault="003C6CE1" w:rsidP="00AC20E7">
      <w:pPr>
        <w:pStyle w:val="largemain"/>
        <w:rPr>
          <w:sz w:val="16"/>
        </w:rPr>
      </w:pPr>
      <w:r w:rsidRPr="003C6CE1">
        <w:t>Jesus Christ,</w:t>
      </w:r>
      <w:r w:rsidR="007C2158">
        <w:rPr>
          <w:b/>
        </w:rPr>
        <w:t xml:space="preserve"> </w:t>
      </w:r>
      <w:r w:rsidRPr="003C6CE1">
        <w:t xml:space="preserve"> torn for you: eat and remember</w:t>
      </w:r>
      <w:r w:rsidR="007C2158">
        <w:rPr>
          <w:b/>
        </w:rPr>
        <w:t xml:space="preserve"> </w:t>
      </w:r>
      <w:r w:rsidRPr="003C6CE1">
        <w:t xml:space="preserve"> </w:t>
      </w:r>
    </w:p>
    <w:p w14:paraId="743B2644" w14:textId="6CE168A5" w:rsidR="00093655" w:rsidRPr="00093655" w:rsidRDefault="003C6CE1" w:rsidP="00AC20E7">
      <w:pPr>
        <w:pStyle w:val="largemain"/>
        <w:rPr>
          <w:sz w:val="16"/>
        </w:rPr>
      </w:pPr>
      <w:r w:rsidRPr="003C6CE1">
        <w:t>the wounds that heal, the death that brings us life,</w:t>
      </w:r>
      <w:r w:rsidR="007C2158">
        <w:rPr>
          <w:b/>
        </w:rPr>
        <w:t xml:space="preserve"> </w:t>
      </w:r>
      <w:r w:rsidRPr="003C6CE1">
        <w:t xml:space="preserve"> </w:t>
      </w:r>
    </w:p>
    <w:p w14:paraId="2C62EEA2" w14:textId="77777777" w:rsidR="00093655" w:rsidRPr="00093655" w:rsidRDefault="003C6CE1" w:rsidP="00AC20E7">
      <w:pPr>
        <w:pStyle w:val="largemain"/>
        <w:rPr>
          <w:sz w:val="16"/>
        </w:rPr>
      </w:pPr>
      <w:r w:rsidRPr="003C6CE1">
        <w:t>paid the price to make us one.</w:t>
      </w:r>
      <w:r w:rsidR="007C2158">
        <w:rPr>
          <w:b/>
        </w:rPr>
        <w:t xml:space="preserve"> </w:t>
      </w:r>
      <w:r w:rsidRPr="003C6CE1">
        <w:t xml:space="preserve"> </w:t>
      </w:r>
    </w:p>
    <w:p w14:paraId="149AB6FF" w14:textId="77777777" w:rsidR="00093655" w:rsidRPr="00093655" w:rsidRDefault="00093655" w:rsidP="00AC20E7">
      <w:pPr>
        <w:pStyle w:val="largemain"/>
        <w:rPr>
          <w:sz w:val="16"/>
        </w:rPr>
      </w:pPr>
    </w:p>
    <w:p w14:paraId="77C3A628" w14:textId="1E7868E5" w:rsidR="00093655" w:rsidRPr="00093655" w:rsidRDefault="003C6CE1" w:rsidP="00AC20E7">
      <w:pPr>
        <w:pStyle w:val="largemain"/>
        <w:rPr>
          <w:sz w:val="16"/>
        </w:rPr>
      </w:pPr>
      <w:r w:rsidRPr="003D1C8F">
        <w:rPr>
          <w:b/>
        </w:rPr>
        <w:t>3</w:t>
      </w:r>
      <w:r w:rsidRPr="003C6CE1">
        <w:t xml:space="preserve"> The blood that cleanses every stain of sin,</w:t>
      </w:r>
      <w:r w:rsidR="007C2158">
        <w:rPr>
          <w:b/>
        </w:rPr>
        <w:t xml:space="preserve"> </w:t>
      </w:r>
      <w:r w:rsidRPr="003C6CE1">
        <w:t xml:space="preserve"> </w:t>
      </w:r>
    </w:p>
    <w:p w14:paraId="135C832C" w14:textId="77777777" w:rsidR="00093655" w:rsidRPr="00093655" w:rsidRDefault="003C6CE1" w:rsidP="00AC20E7">
      <w:pPr>
        <w:pStyle w:val="largemain"/>
        <w:rPr>
          <w:sz w:val="16"/>
        </w:rPr>
      </w:pPr>
      <w:r w:rsidRPr="003C6CE1">
        <w:t>shed for you: drink and remember</w:t>
      </w:r>
      <w:r w:rsidR="007C2158">
        <w:rPr>
          <w:b/>
        </w:rPr>
        <w:t xml:space="preserve"> </w:t>
      </w:r>
      <w:r w:rsidRPr="003C6CE1">
        <w:t xml:space="preserve"> </w:t>
      </w:r>
    </w:p>
    <w:p w14:paraId="3D3E19FE" w14:textId="77777777" w:rsidR="00093655" w:rsidRDefault="003C6CE1" w:rsidP="00AC20E7">
      <w:pPr>
        <w:pStyle w:val="largemain"/>
        <w:rPr>
          <w:sz w:val="16"/>
        </w:rPr>
      </w:pPr>
      <w:r w:rsidRPr="003C6CE1">
        <w:t xml:space="preserve">he drained death's cup </w:t>
      </w:r>
    </w:p>
    <w:p w14:paraId="42D26F6F" w14:textId="1E0789CA" w:rsidR="00093655" w:rsidRPr="00093655" w:rsidRDefault="003C6CE1" w:rsidP="00AC20E7">
      <w:pPr>
        <w:pStyle w:val="largemain"/>
        <w:rPr>
          <w:sz w:val="16"/>
        </w:rPr>
      </w:pPr>
      <w:r w:rsidRPr="003C6CE1">
        <w:t>that all may enter in</w:t>
      </w:r>
      <w:r w:rsidR="007C2158">
        <w:rPr>
          <w:b/>
        </w:rPr>
        <w:t xml:space="preserve"> </w:t>
      </w:r>
      <w:r w:rsidRPr="003C6CE1">
        <w:t>to receive the life of God.</w:t>
      </w:r>
      <w:r w:rsidR="007C2158">
        <w:rPr>
          <w:b/>
        </w:rPr>
        <w:t xml:space="preserve"> </w:t>
      </w:r>
      <w:r w:rsidRPr="003C6CE1">
        <w:t xml:space="preserve"> </w:t>
      </w:r>
    </w:p>
    <w:p w14:paraId="4E4AD375" w14:textId="77777777" w:rsidR="00093655" w:rsidRPr="00093655" w:rsidRDefault="00093655" w:rsidP="00AC20E7">
      <w:pPr>
        <w:pStyle w:val="largemain"/>
        <w:rPr>
          <w:sz w:val="16"/>
        </w:rPr>
      </w:pPr>
    </w:p>
    <w:p w14:paraId="719B7208" w14:textId="77777777" w:rsidR="00D11F0C" w:rsidRDefault="003C6CE1" w:rsidP="00AC20E7">
      <w:pPr>
        <w:pStyle w:val="largemain"/>
        <w:rPr>
          <w:sz w:val="16"/>
        </w:rPr>
      </w:pPr>
      <w:r w:rsidRPr="003D1C8F">
        <w:rPr>
          <w:b/>
        </w:rPr>
        <w:t>4</w:t>
      </w:r>
      <w:r w:rsidRPr="003C6CE1">
        <w:t xml:space="preserve"> And so with thankfulness</w:t>
      </w:r>
    </w:p>
    <w:p w14:paraId="00C58ED2" w14:textId="3CC87774" w:rsidR="00093655" w:rsidRPr="00093655" w:rsidRDefault="003C6CE1" w:rsidP="00AC20E7">
      <w:pPr>
        <w:pStyle w:val="largemain"/>
        <w:rPr>
          <w:sz w:val="16"/>
        </w:rPr>
      </w:pPr>
      <w:r w:rsidRPr="003C6CE1">
        <w:t>and faith we rise</w:t>
      </w:r>
      <w:r w:rsidR="007C2158">
        <w:rPr>
          <w:b/>
        </w:rPr>
        <w:t xml:space="preserve"> </w:t>
      </w:r>
      <w:r w:rsidRPr="003C6CE1">
        <w:t xml:space="preserve"> to respond: </w:t>
      </w:r>
    </w:p>
    <w:p w14:paraId="3A9B7BFF" w14:textId="5DF9A004" w:rsidR="00093655" w:rsidRPr="00093655" w:rsidRDefault="003C6CE1" w:rsidP="00AC20E7">
      <w:pPr>
        <w:pStyle w:val="largemain"/>
        <w:rPr>
          <w:sz w:val="16"/>
        </w:rPr>
      </w:pPr>
      <w:r w:rsidRPr="003C6CE1">
        <w:t>and to remember</w:t>
      </w:r>
      <w:r w:rsidR="007C2158">
        <w:rPr>
          <w:b/>
        </w:rPr>
        <w:t xml:space="preserve"> </w:t>
      </w:r>
      <w:r w:rsidRPr="003C6CE1">
        <w:t>our call to follow in the steps of Christ</w:t>
      </w:r>
      <w:r w:rsidR="007C2158">
        <w:rPr>
          <w:b/>
        </w:rPr>
        <w:t xml:space="preserve"> </w:t>
      </w:r>
      <w:r w:rsidRPr="003C6CE1">
        <w:t xml:space="preserve"> </w:t>
      </w:r>
    </w:p>
    <w:p w14:paraId="2441D93E" w14:textId="77777777" w:rsidR="00093655" w:rsidRPr="00093655" w:rsidRDefault="003C6CE1" w:rsidP="00AC20E7">
      <w:pPr>
        <w:pStyle w:val="largemain"/>
        <w:rPr>
          <w:sz w:val="16"/>
        </w:rPr>
      </w:pPr>
      <w:r w:rsidRPr="003C6CE1">
        <w:t>as his body here on earth.</w:t>
      </w:r>
      <w:r w:rsidR="007C2158">
        <w:rPr>
          <w:b/>
        </w:rPr>
        <w:t xml:space="preserve"> </w:t>
      </w:r>
    </w:p>
    <w:p w14:paraId="55C09CDA" w14:textId="77777777" w:rsidR="00093655" w:rsidRPr="00093655" w:rsidRDefault="00093655" w:rsidP="003C6CE1">
      <w:pPr>
        <w:pStyle w:val="smallmainbold"/>
        <w:rPr>
          <w:rFonts w:asciiTheme="minorHAnsi" w:hAnsiTheme="minorHAnsi"/>
          <w:b w:val="0"/>
          <w:bCs/>
          <w:sz w:val="16"/>
          <w:szCs w:val="32"/>
        </w:rPr>
      </w:pPr>
    </w:p>
    <w:p w14:paraId="27AD9897" w14:textId="77777777" w:rsidR="00093655" w:rsidRPr="00093655" w:rsidRDefault="003C6CE1" w:rsidP="00AC20E7">
      <w:pPr>
        <w:pStyle w:val="LargeHeading1"/>
        <w:rPr>
          <w:sz w:val="16"/>
        </w:rPr>
      </w:pPr>
      <w:r w:rsidRPr="003D1C8F">
        <w:t>Taking the Bread &amp; Wine</w:t>
      </w:r>
    </w:p>
    <w:p w14:paraId="5B60C133" w14:textId="77777777" w:rsidR="00093655" w:rsidRPr="00093655" w:rsidRDefault="003C6CE1" w:rsidP="00AC20E7">
      <w:pPr>
        <w:pStyle w:val="largemain"/>
        <w:rPr>
          <w:sz w:val="16"/>
        </w:rPr>
      </w:pPr>
      <w:r w:rsidRPr="003C6CE1">
        <w:t>Christ our passover has been sacrificed for us</w:t>
      </w:r>
    </w:p>
    <w:p w14:paraId="2A92615B" w14:textId="77777777" w:rsidR="00093655" w:rsidRPr="00093655" w:rsidRDefault="003C6CE1" w:rsidP="00AC20E7">
      <w:pPr>
        <w:pStyle w:val="Largemainbold"/>
        <w:rPr>
          <w:sz w:val="16"/>
        </w:rPr>
      </w:pPr>
      <w:r w:rsidRPr="003D1C8F">
        <w:t>therefore let us celebrate the feast.</w:t>
      </w:r>
    </w:p>
    <w:p w14:paraId="4CAD9987" w14:textId="77777777" w:rsidR="00093655" w:rsidRPr="00093655" w:rsidRDefault="00093655" w:rsidP="003C6CE1">
      <w:pPr>
        <w:pStyle w:val="smallmainbold"/>
        <w:rPr>
          <w:rFonts w:asciiTheme="minorHAnsi" w:hAnsiTheme="minorHAnsi"/>
          <w:b w:val="0"/>
          <w:bCs/>
          <w:sz w:val="16"/>
          <w:szCs w:val="32"/>
        </w:rPr>
      </w:pPr>
    </w:p>
    <w:p w14:paraId="66419FB1" w14:textId="77777777" w:rsidR="00093655" w:rsidRPr="00093655" w:rsidRDefault="003C6CE1" w:rsidP="00AC20E7">
      <w:pPr>
        <w:pStyle w:val="LargeHeading1"/>
        <w:rPr>
          <w:sz w:val="16"/>
        </w:rPr>
      </w:pPr>
      <w:r w:rsidRPr="00AC20E7">
        <w:t xml:space="preserve">Great Thanksgiving </w:t>
      </w:r>
    </w:p>
    <w:p w14:paraId="7951ACD9" w14:textId="5EF90890" w:rsidR="00093655" w:rsidRPr="00093655" w:rsidRDefault="003C6CE1" w:rsidP="00093655">
      <w:pPr>
        <w:pStyle w:val="largemain"/>
        <w:rPr>
          <w:sz w:val="16"/>
        </w:rPr>
      </w:pPr>
      <w:r w:rsidRPr="003C6CE1">
        <w:t xml:space="preserve">The Lord be with you </w:t>
      </w:r>
      <w:r w:rsidRPr="003D1C8F">
        <w:rPr>
          <w:b/>
        </w:rPr>
        <w:t>and also with you</w:t>
      </w:r>
    </w:p>
    <w:p w14:paraId="4D610263" w14:textId="77777777" w:rsidR="00093655" w:rsidRPr="00093655" w:rsidRDefault="00093655" w:rsidP="00AC20E7">
      <w:pPr>
        <w:pStyle w:val="Largemainbold"/>
        <w:rPr>
          <w:sz w:val="16"/>
        </w:rPr>
      </w:pPr>
    </w:p>
    <w:p w14:paraId="3D641903" w14:textId="786BDB6C" w:rsidR="00093655" w:rsidRPr="00093655" w:rsidRDefault="003C6CE1" w:rsidP="00093655">
      <w:pPr>
        <w:pStyle w:val="largemain"/>
        <w:rPr>
          <w:sz w:val="16"/>
        </w:rPr>
      </w:pPr>
      <w:r w:rsidRPr="003C6CE1">
        <w:t>Lift up your hearts.</w:t>
      </w:r>
      <w:r w:rsidR="00093655">
        <w:t xml:space="preserve"> </w:t>
      </w:r>
      <w:r w:rsidRPr="003D1C8F">
        <w:rPr>
          <w:b/>
        </w:rPr>
        <w:t>We lift them to the Lord.</w:t>
      </w:r>
    </w:p>
    <w:p w14:paraId="442060CE" w14:textId="77777777" w:rsidR="00093655" w:rsidRPr="00093655" w:rsidRDefault="00093655" w:rsidP="003C6CE1">
      <w:pPr>
        <w:pStyle w:val="smallmainbold"/>
        <w:rPr>
          <w:rFonts w:asciiTheme="minorHAnsi" w:hAnsiTheme="minorHAnsi"/>
          <w:b w:val="0"/>
          <w:bCs/>
          <w:sz w:val="16"/>
          <w:szCs w:val="32"/>
        </w:rPr>
      </w:pPr>
    </w:p>
    <w:p w14:paraId="7BFFF261" w14:textId="77777777" w:rsidR="00093655" w:rsidRPr="00093655" w:rsidRDefault="003C6CE1" w:rsidP="00AC20E7">
      <w:pPr>
        <w:pStyle w:val="largemain"/>
        <w:rPr>
          <w:sz w:val="16"/>
        </w:rPr>
      </w:pPr>
      <w:r w:rsidRPr="003C6CE1">
        <w:t>Let us give thanks to the Lord our God.</w:t>
      </w:r>
    </w:p>
    <w:p w14:paraId="677E658A" w14:textId="77777777" w:rsidR="00093655" w:rsidRPr="00093655" w:rsidRDefault="003C6CE1" w:rsidP="00AC20E7">
      <w:pPr>
        <w:pStyle w:val="Largemainbold"/>
        <w:rPr>
          <w:sz w:val="16"/>
        </w:rPr>
      </w:pPr>
      <w:r w:rsidRPr="003D1C8F">
        <w:t>It is right to give our</w:t>
      </w:r>
      <w:r w:rsidR="00AC20E7">
        <w:t xml:space="preserve"> </w:t>
      </w:r>
      <w:r w:rsidRPr="003D1C8F">
        <w:t>thanks and praise.</w:t>
      </w:r>
    </w:p>
    <w:p w14:paraId="770A5A9D" w14:textId="77777777" w:rsidR="00093655" w:rsidRPr="00093655" w:rsidRDefault="00093655" w:rsidP="003C6CE1">
      <w:pPr>
        <w:pStyle w:val="smallmainbold"/>
        <w:rPr>
          <w:rFonts w:asciiTheme="minorHAnsi" w:hAnsiTheme="minorHAnsi"/>
          <w:b w:val="0"/>
          <w:bCs/>
          <w:sz w:val="16"/>
          <w:szCs w:val="32"/>
        </w:rPr>
      </w:pPr>
    </w:p>
    <w:p w14:paraId="2131D65D" w14:textId="77777777" w:rsidR="00093655" w:rsidRPr="00093655" w:rsidRDefault="003C6CE1" w:rsidP="00AC20E7">
      <w:pPr>
        <w:pStyle w:val="largemain"/>
        <w:rPr>
          <w:sz w:val="16"/>
        </w:rPr>
      </w:pPr>
      <w:r w:rsidRPr="003C6CE1">
        <w:t xml:space="preserve">. . .for ever praising you and saying:  </w:t>
      </w:r>
    </w:p>
    <w:p w14:paraId="6E99278D" w14:textId="77777777" w:rsidR="00093655" w:rsidRPr="00093655" w:rsidRDefault="003C6CE1" w:rsidP="00AC20E7">
      <w:pPr>
        <w:pStyle w:val="Largemainbold"/>
        <w:rPr>
          <w:sz w:val="16"/>
        </w:rPr>
      </w:pPr>
      <w:r w:rsidRPr="00AC20E7">
        <w:lastRenderedPageBreak/>
        <w:t xml:space="preserve">Holy, holy, holy Lord, God of power and might,  </w:t>
      </w:r>
    </w:p>
    <w:p w14:paraId="057FC549" w14:textId="77777777" w:rsidR="00093655" w:rsidRPr="00093655" w:rsidRDefault="003C6CE1" w:rsidP="00AC20E7">
      <w:pPr>
        <w:pStyle w:val="Largemainbold"/>
        <w:rPr>
          <w:sz w:val="16"/>
        </w:rPr>
      </w:pPr>
      <w:r w:rsidRPr="00AC20E7">
        <w:t>heaven and earth are</w:t>
      </w:r>
      <w:r w:rsidR="00AC20E7">
        <w:t xml:space="preserve"> </w:t>
      </w:r>
      <w:r w:rsidRPr="00AC20E7">
        <w:t xml:space="preserve">full of your glory.  </w:t>
      </w:r>
    </w:p>
    <w:p w14:paraId="171F7C68" w14:textId="77777777" w:rsidR="00093655" w:rsidRPr="00093655" w:rsidRDefault="003C6CE1" w:rsidP="00AC20E7">
      <w:pPr>
        <w:pStyle w:val="Largemainbold"/>
        <w:rPr>
          <w:sz w:val="16"/>
        </w:rPr>
      </w:pPr>
      <w:r w:rsidRPr="00AC20E7">
        <w:t xml:space="preserve">Hosanna in the highest!  </w:t>
      </w:r>
    </w:p>
    <w:p w14:paraId="102D0586" w14:textId="77777777" w:rsidR="00093655" w:rsidRPr="00093655" w:rsidRDefault="003C6CE1" w:rsidP="00AC20E7">
      <w:pPr>
        <w:pStyle w:val="Largemainbold"/>
        <w:rPr>
          <w:sz w:val="16"/>
        </w:rPr>
      </w:pPr>
      <w:r w:rsidRPr="00AC20E7">
        <w:t xml:space="preserve">Blessed is he who comes in the name of the Lord.  </w:t>
      </w:r>
    </w:p>
    <w:p w14:paraId="00AC6E93" w14:textId="77777777" w:rsidR="00093655" w:rsidRPr="00093655" w:rsidRDefault="003C6CE1" w:rsidP="00AC20E7">
      <w:pPr>
        <w:pStyle w:val="Largemainbold"/>
        <w:rPr>
          <w:sz w:val="16"/>
        </w:rPr>
      </w:pPr>
      <w:r w:rsidRPr="00AC20E7">
        <w:t>Hosanna in the highest!</w:t>
      </w:r>
    </w:p>
    <w:p w14:paraId="721AB825" w14:textId="77777777" w:rsidR="00093655" w:rsidRPr="00093655" w:rsidRDefault="00093655" w:rsidP="003C6CE1">
      <w:pPr>
        <w:pStyle w:val="smallmainbold"/>
        <w:rPr>
          <w:rFonts w:asciiTheme="minorHAnsi" w:hAnsiTheme="minorHAnsi"/>
          <w:b w:val="0"/>
          <w:bCs/>
          <w:sz w:val="16"/>
          <w:szCs w:val="32"/>
        </w:rPr>
      </w:pPr>
    </w:p>
    <w:p w14:paraId="46ECB564" w14:textId="77777777" w:rsidR="00093655" w:rsidRPr="00093655" w:rsidRDefault="003C6CE1" w:rsidP="00AC20E7">
      <w:pPr>
        <w:pStyle w:val="largemain"/>
        <w:rPr>
          <w:sz w:val="16"/>
        </w:rPr>
      </w:pPr>
      <w:r w:rsidRPr="00AC20E7">
        <w:t xml:space="preserve">. . . Christ your Son commanded:  </w:t>
      </w:r>
    </w:p>
    <w:p w14:paraId="5B403A41" w14:textId="77777777" w:rsidR="00093655" w:rsidRPr="00093655" w:rsidRDefault="003C6CE1" w:rsidP="00AC20E7">
      <w:pPr>
        <w:pStyle w:val="Largemainbold"/>
        <w:rPr>
          <w:sz w:val="16"/>
        </w:rPr>
      </w:pPr>
      <w:r w:rsidRPr="003D1C8F">
        <w:t>we remember his</w:t>
      </w:r>
      <w:r w:rsidRPr="003C6CE1">
        <w:t xml:space="preserve"> </w:t>
      </w:r>
      <w:r w:rsidRPr="003D1C8F">
        <w:t>passion and death,</w:t>
      </w:r>
      <w:r w:rsidRPr="003C6CE1">
        <w:t xml:space="preserve">  </w:t>
      </w:r>
    </w:p>
    <w:p w14:paraId="25B71963" w14:textId="77777777" w:rsidR="00093655" w:rsidRPr="00093655" w:rsidRDefault="003C6CE1" w:rsidP="00AC20E7">
      <w:pPr>
        <w:pStyle w:val="Largemainbold"/>
        <w:rPr>
          <w:sz w:val="16"/>
        </w:rPr>
      </w:pPr>
      <w:r w:rsidRPr="003D1C8F">
        <w:t>we celebrate his</w:t>
      </w:r>
      <w:r w:rsidRPr="003C6CE1">
        <w:t xml:space="preserve"> </w:t>
      </w:r>
      <w:r w:rsidRPr="003D1C8F">
        <w:t>resurrection and ascension,</w:t>
      </w:r>
      <w:r w:rsidRPr="003C6CE1">
        <w:t xml:space="preserve">  </w:t>
      </w:r>
    </w:p>
    <w:p w14:paraId="00C24C24" w14:textId="77777777" w:rsidR="00093655" w:rsidRPr="00093655" w:rsidRDefault="003C6CE1" w:rsidP="00AC20E7">
      <w:pPr>
        <w:pStyle w:val="Largemainbold"/>
        <w:rPr>
          <w:sz w:val="16"/>
        </w:rPr>
      </w:pPr>
      <w:r w:rsidRPr="003D1C8F">
        <w:t>and we look for the coming of his kingdom.</w:t>
      </w:r>
    </w:p>
    <w:p w14:paraId="38EFC124" w14:textId="77777777" w:rsidR="00093655" w:rsidRPr="00093655" w:rsidRDefault="00093655" w:rsidP="003C6CE1">
      <w:pPr>
        <w:pStyle w:val="smallmainbold"/>
        <w:rPr>
          <w:rFonts w:asciiTheme="minorHAnsi" w:hAnsiTheme="minorHAnsi"/>
          <w:b w:val="0"/>
          <w:bCs/>
          <w:sz w:val="16"/>
          <w:szCs w:val="32"/>
        </w:rPr>
      </w:pPr>
    </w:p>
    <w:p w14:paraId="5C7DAF76" w14:textId="77777777" w:rsidR="00093655" w:rsidRPr="00093655" w:rsidRDefault="003C6CE1" w:rsidP="00AC20E7">
      <w:pPr>
        <w:pStyle w:val="largemain"/>
        <w:rPr>
          <w:sz w:val="16"/>
        </w:rPr>
      </w:pPr>
      <w:r w:rsidRPr="003C6CE1">
        <w:t xml:space="preserve">. . . in the unity of the Holy Spirit, </w:t>
      </w:r>
    </w:p>
    <w:p w14:paraId="780E77E3" w14:textId="77777777" w:rsidR="00093655" w:rsidRPr="00093655" w:rsidRDefault="003C6CE1" w:rsidP="00AC20E7">
      <w:pPr>
        <w:pStyle w:val="Largemainbold"/>
        <w:rPr>
          <w:sz w:val="16"/>
        </w:rPr>
      </w:pPr>
      <w:r w:rsidRPr="003D1C8F">
        <w:t>all honour and glory are yours, Almighty Father, for ever and ever. Amen.</w:t>
      </w:r>
    </w:p>
    <w:p w14:paraId="5E1A3BC5" w14:textId="77777777" w:rsidR="00093655" w:rsidRPr="00093655" w:rsidRDefault="00093655" w:rsidP="003C6CE1">
      <w:pPr>
        <w:pStyle w:val="smallmainbold"/>
        <w:rPr>
          <w:rFonts w:asciiTheme="minorHAnsi" w:hAnsiTheme="minorHAnsi"/>
          <w:b w:val="0"/>
          <w:bCs/>
          <w:sz w:val="16"/>
          <w:szCs w:val="32"/>
        </w:rPr>
      </w:pPr>
    </w:p>
    <w:p w14:paraId="0ABC26B2" w14:textId="5F2E7E0E" w:rsidR="00093655" w:rsidRPr="00093655" w:rsidRDefault="003C6CE1" w:rsidP="00AC20E7">
      <w:pPr>
        <w:pStyle w:val="LargeHeading1"/>
        <w:rPr>
          <w:sz w:val="16"/>
        </w:rPr>
      </w:pPr>
      <w:r w:rsidRPr="003D1C8F">
        <w:t xml:space="preserve">The Lord’s Prayer  </w:t>
      </w:r>
    </w:p>
    <w:p w14:paraId="6F253149" w14:textId="77777777" w:rsidR="00093655" w:rsidRPr="00093655" w:rsidRDefault="00093655" w:rsidP="003C6CE1">
      <w:pPr>
        <w:pStyle w:val="smallmainbold"/>
        <w:rPr>
          <w:rFonts w:asciiTheme="minorHAnsi" w:hAnsiTheme="minorHAnsi"/>
          <w:b w:val="0"/>
          <w:bCs/>
          <w:sz w:val="16"/>
          <w:szCs w:val="32"/>
        </w:rPr>
      </w:pPr>
    </w:p>
    <w:p w14:paraId="457FBA8C" w14:textId="77777777" w:rsidR="00093655" w:rsidRPr="00093655" w:rsidRDefault="003C6CE1" w:rsidP="00AC20E7">
      <w:pPr>
        <w:pStyle w:val="Largemainbold"/>
        <w:rPr>
          <w:sz w:val="16"/>
        </w:rPr>
      </w:pPr>
      <w:r w:rsidRPr="003D1C8F">
        <w:t xml:space="preserve">Our Father, who art in heaven,  </w:t>
      </w:r>
    </w:p>
    <w:p w14:paraId="2022D70D" w14:textId="77777777" w:rsidR="00093655" w:rsidRPr="00093655" w:rsidRDefault="003C6CE1" w:rsidP="00AC20E7">
      <w:pPr>
        <w:pStyle w:val="Largemainbold"/>
        <w:rPr>
          <w:sz w:val="16"/>
        </w:rPr>
      </w:pPr>
      <w:r w:rsidRPr="003D1C8F">
        <w:t xml:space="preserve">hallowed be thy name,  </w:t>
      </w:r>
    </w:p>
    <w:p w14:paraId="7E229984" w14:textId="77777777" w:rsidR="00093655" w:rsidRPr="00093655" w:rsidRDefault="003C6CE1" w:rsidP="00AC20E7">
      <w:pPr>
        <w:pStyle w:val="Largemainbold"/>
        <w:rPr>
          <w:sz w:val="16"/>
        </w:rPr>
      </w:pPr>
      <w:r w:rsidRPr="003D1C8F">
        <w:t xml:space="preserve">thy kingdom come, thy will be done, </w:t>
      </w:r>
    </w:p>
    <w:p w14:paraId="0F3D941C" w14:textId="77777777" w:rsidR="00093655" w:rsidRPr="00093655" w:rsidRDefault="003C6CE1" w:rsidP="00AC20E7">
      <w:pPr>
        <w:pStyle w:val="Largemainbold"/>
        <w:rPr>
          <w:sz w:val="16"/>
        </w:rPr>
      </w:pPr>
      <w:r w:rsidRPr="003D1C8F">
        <w:t>on earth as it is in heaven.</w:t>
      </w:r>
    </w:p>
    <w:p w14:paraId="4B293F62" w14:textId="77777777" w:rsidR="00093655" w:rsidRPr="00093655" w:rsidRDefault="003C6CE1" w:rsidP="00AC20E7">
      <w:pPr>
        <w:pStyle w:val="Largemainbold"/>
        <w:rPr>
          <w:sz w:val="16"/>
        </w:rPr>
      </w:pPr>
      <w:r w:rsidRPr="003D1C8F">
        <w:t xml:space="preserve">Give us this day our daily bread.  </w:t>
      </w:r>
    </w:p>
    <w:p w14:paraId="022EDEAB" w14:textId="77777777" w:rsidR="00093655" w:rsidRPr="00093655" w:rsidRDefault="003C6CE1" w:rsidP="00AC20E7">
      <w:pPr>
        <w:pStyle w:val="Largemainbold"/>
        <w:rPr>
          <w:sz w:val="16"/>
        </w:rPr>
      </w:pPr>
      <w:r w:rsidRPr="003D1C8F">
        <w:t xml:space="preserve">And forgive us our trespasses  </w:t>
      </w:r>
    </w:p>
    <w:p w14:paraId="18C6EEC5" w14:textId="77777777" w:rsidR="00093655" w:rsidRPr="00093655" w:rsidRDefault="003C6CE1" w:rsidP="00AC20E7">
      <w:pPr>
        <w:pStyle w:val="Largemainbold"/>
        <w:rPr>
          <w:sz w:val="16"/>
        </w:rPr>
      </w:pPr>
      <w:r w:rsidRPr="003D1C8F">
        <w:t>as we forgive those who trespass against us.</w:t>
      </w:r>
      <w:r w:rsidRPr="003C6CE1">
        <w:t xml:space="preserve">  </w:t>
      </w:r>
    </w:p>
    <w:p w14:paraId="2542E252" w14:textId="77777777" w:rsidR="00093655" w:rsidRPr="00093655" w:rsidRDefault="003C6CE1" w:rsidP="00AC20E7">
      <w:pPr>
        <w:pStyle w:val="Largemainbold"/>
        <w:rPr>
          <w:sz w:val="16"/>
        </w:rPr>
      </w:pPr>
      <w:r w:rsidRPr="003D1C8F">
        <w:t>And lead us not into temptation,</w:t>
      </w:r>
    </w:p>
    <w:p w14:paraId="6BCDFE13" w14:textId="77777777" w:rsidR="00093655" w:rsidRPr="00093655" w:rsidRDefault="003C6CE1" w:rsidP="00AC20E7">
      <w:pPr>
        <w:pStyle w:val="Largemainbold"/>
        <w:rPr>
          <w:sz w:val="16"/>
        </w:rPr>
      </w:pPr>
      <w:r w:rsidRPr="003D1C8F">
        <w:t xml:space="preserve">but deliver us from evil.  </w:t>
      </w:r>
    </w:p>
    <w:p w14:paraId="053FA114" w14:textId="77777777" w:rsidR="00093655" w:rsidRPr="00093655" w:rsidRDefault="003C6CE1" w:rsidP="00AC20E7">
      <w:pPr>
        <w:pStyle w:val="Largemainbold"/>
        <w:rPr>
          <w:sz w:val="16"/>
        </w:rPr>
      </w:pPr>
      <w:r w:rsidRPr="003D1C8F">
        <w:t xml:space="preserve">For thine is the kingdom, the power, and the glory  </w:t>
      </w:r>
    </w:p>
    <w:p w14:paraId="79CE1834" w14:textId="77777777" w:rsidR="00093655" w:rsidRPr="00093655" w:rsidRDefault="003C6CE1" w:rsidP="00AC20E7">
      <w:pPr>
        <w:pStyle w:val="Largemainbold"/>
        <w:rPr>
          <w:sz w:val="16"/>
        </w:rPr>
      </w:pPr>
      <w:r w:rsidRPr="003D1C8F">
        <w:t>for ever and ever. Amen.</w:t>
      </w:r>
    </w:p>
    <w:p w14:paraId="7283838A" w14:textId="77777777" w:rsidR="00093655" w:rsidRPr="00093655" w:rsidRDefault="00093655" w:rsidP="003C6CE1">
      <w:pPr>
        <w:pStyle w:val="smallmainbold"/>
        <w:rPr>
          <w:rFonts w:asciiTheme="minorHAnsi" w:hAnsiTheme="minorHAnsi"/>
          <w:b w:val="0"/>
          <w:bCs/>
          <w:sz w:val="16"/>
          <w:szCs w:val="32"/>
        </w:rPr>
      </w:pPr>
    </w:p>
    <w:p w14:paraId="33708E02" w14:textId="77777777" w:rsidR="00093655" w:rsidRPr="00093655" w:rsidRDefault="003C6CE1" w:rsidP="00AC20E7">
      <w:pPr>
        <w:pStyle w:val="LargeHeading1"/>
        <w:rPr>
          <w:sz w:val="16"/>
        </w:rPr>
      </w:pPr>
      <w:r w:rsidRPr="003D1C8F">
        <w:t>Breaking Bread</w:t>
      </w:r>
    </w:p>
    <w:p w14:paraId="0004B60D" w14:textId="77777777" w:rsidR="00093655" w:rsidRPr="00093655" w:rsidRDefault="00093655" w:rsidP="003C6CE1">
      <w:pPr>
        <w:pStyle w:val="smallmainbold"/>
        <w:rPr>
          <w:rFonts w:asciiTheme="minorHAnsi" w:hAnsiTheme="minorHAnsi"/>
          <w:b w:val="0"/>
          <w:bCs/>
          <w:sz w:val="16"/>
          <w:szCs w:val="32"/>
        </w:rPr>
      </w:pPr>
    </w:p>
    <w:p w14:paraId="6DE8CC27" w14:textId="198D5B6C" w:rsidR="00093655" w:rsidRPr="00093655" w:rsidRDefault="003C6CE1" w:rsidP="00093655">
      <w:pPr>
        <w:pStyle w:val="largemain"/>
        <w:rPr>
          <w:sz w:val="16"/>
        </w:rPr>
      </w:pPr>
      <w:r w:rsidRPr="00AC20E7">
        <w:lastRenderedPageBreak/>
        <w:t>The bread which we break  is a sharing in the body of Christ.</w:t>
      </w:r>
      <w:r w:rsidR="00093655">
        <w:t xml:space="preserve"> </w:t>
      </w:r>
      <w:r w:rsidRPr="003D1C8F">
        <w:rPr>
          <w:b/>
        </w:rPr>
        <w:t>We being many are one body,</w:t>
      </w:r>
      <w:r w:rsidR="00AC20E7">
        <w:t xml:space="preserve"> </w:t>
      </w:r>
      <w:r w:rsidRPr="003D1C8F">
        <w:rPr>
          <w:b/>
        </w:rPr>
        <w:t>for we all share in the one bread.</w:t>
      </w:r>
    </w:p>
    <w:p w14:paraId="19EC4355" w14:textId="77777777" w:rsidR="00093655" w:rsidRPr="00093655" w:rsidRDefault="003C6CE1" w:rsidP="00AC20E7">
      <w:pPr>
        <w:pStyle w:val="LargeHeading1"/>
        <w:rPr>
          <w:sz w:val="16"/>
        </w:rPr>
      </w:pPr>
      <w:r w:rsidRPr="003D1C8F">
        <w:t>Invitation</w:t>
      </w:r>
    </w:p>
    <w:p w14:paraId="17DFD4C5" w14:textId="77777777" w:rsidR="00093655" w:rsidRPr="00093655" w:rsidRDefault="00093655" w:rsidP="003C6CE1">
      <w:pPr>
        <w:pStyle w:val="smallmainbold"/>
        <w:rPr>
          <w:rFonts w:asciiTheme="minorHAnsi" w:hAnsiTheme="minorHAnsi"/>
          <w:b w:val="0"/>
          <w:bCs/>
          <w:sz w:val="16"/>
          <w:szCs w:val="32"/>
        </w:rPr>
      </w:pPr>
    </w:p>
    <w:p w14:paraId="69D74CC0" w14:textId="77777777" w:rsidR="00093655" w:rsidRPr="00093655" w:rsidRDefault="003C6CE1" w:rsidP="00AC20E7">
      <w:pPr>
        <w:pStyle w:val="LargeHeading1"/>
        <w:rPr>
          <w:sz w:val="16"/>
        </w:rPr>
      </w:pPr>
      <w:r w:rsidRPr="00AC20E7">
        <w:t>Receiving Communion</w:t>
      </w:r>
    </w:p>
    <w:p w14:paraId="6A924F81" w14:textId="77777777" w:rsidR="00093655" w:rsidRPr="00093655" w:rsidRDefault="003C6CE1" w:rsidP="00AC20E7">
      <w:pPr>
        <w:pStyle w:val="LargeHeading2"/>
        <w:rPr>
          <w:sz w:val="16"/>
          <w:szCs w:val="36"/>
        </w:rPr>
      </w:pPr>
      <w:r w:rsidRPr="00AC20E7">
        <w:rPr>
          <w:sz w:val="36"/>
          <w:szCs w:val="36"/>
        </w:rPr>
        <w:t>Please come forward to receive the Bread and Wine.</w:t>
      </w:r>
    </w:p>
    <w:p w14:paraId="0A00ECB8" w14:textId="77777777" w:rsidR="00093655" w:rsidRPr="00093655" w:rsidRDefault="00093655" w:rsidP="003C6CE1">
      <w:pPr>
        <w:pStyle w:val="smallmainbold"/>
        <w:rPr>
          <w:rFonts w:asciiTheme="minorHAnsi" w:hAnsiTheme="minorHAnsi"/>
          <w:b w:val="0"/>
          <w:bCs/>
          <w:sz w:val="16"/>
          <w:szCs w:val="32"/>
        </w:rPr>
      </w:pPr>
    </w:p>
    <w:p w14:paraId="12E27522" w14:textId="77777777" w:rsidR="00093655" w:rsidRPr="00093655" w:rsidRDefault="003C6CE1" w:rsidP="00AC20E7">
      <w:pPr>
        <w:pStyle w:val="LargeHeading1"/>
        <w:rPr>
          <w:sz w:val="16"/>
        </w:rPr>
      </w:pPr>
      <w:r w:rsidRPr="003D1C8F">
        <w:t>Prayer after Communion</w:t>
      </w:r>
    </w:p>
    <w:p w14:paraId="64B7A9E4" w14:textId="3FFBD25C" w:rsidR="00093655" w:rsidRPr="00093655" w:rsidRDefault="003C6CE1" w:rsidP="00AC20E7">
      <w:pPr>
        <w:pStyle w:val="largemain"/>
        <w:rPr>
          <w:sz w:val="16"/>
        </w:rPr>
      </w:pPr>
      <w:r w:rsidRPr="003C6CE1">
        <w:t>to go into the world and share his love with others</w:t>
      </w:r>
      <w:r w:rsidR="00AC20E7">
        <w:rPr>
          <w:b/>
        </w:rPr>
        <w:t>…</w:t>
      </w:r>
    </w:p>
    <w:p w14:paraId="3CB9A988" w14:textId="77777777" w:rsidR="00093655" w:rsidRPr="00093655" w:rsidRDefault="003C6CE1" w:rsidP="00AC20E7">
      <w:pPr>
        <w:pStyle w:val="Largemainbold"/>
        <w:rPr>
          <w:sz w:val="16"/>
        </w:rPr>
      </w:pPr>
      <w:r w:rsidRPr="003C6CE1">
        <w:t>Amen.</w:t>
      </w:r>
    </w:p>
    <w:p w14:paraId="3B81D374" w14:textId="77777777" w:rsidR="00093655" w:rsidRPr="00093655" w:rsidRDefault="003C6CE1" w:rsidP="00AC20E7">
      <w:pPr>
        <w:pStyle w:val="LargeHeading1"/>
        <w:rPr>
          <w:sz w:val="16"/>
        </w:rPr>
      </w:pPr>
      <w:r w:rsidRPr="00AC20E7">
        <w:t>Sending Prayer</w:t>
      </w:r>
    </w:p>
    <w:p w14:paraId="6EA30001" w14:textId="77777777" w:rsidR="00093655" w:rsidRPr="00093655" w:rsidRDefault="003C6CE1" w:rsidP="00AC20E7">
      <w:pPr>
        <w:pStyle w:val="Largemainbold"/>
        <w:rPr>
          <w:sz w:val="16"/>
        </w:rPr>
      </w:pPr>
      <w:r w:rsidRPr="003D1C8F">
        <w:t>Almighty God,</w:t>
      </w:r>
      <w:r w:rsidRPr="003C6CE1">
        <w:t xml:space="preserve">  </w:t>
      </w:r>
      <w:r w:rsidRPr="003D1C8F">
        <w:t>we thank you for feeding us</w:t>
      </w:r>
      <w:r w:rsidRPr="003C6CE1">
        <w:t xml:space="preserve">  </w:t>
      </w:r>
    </w:p>
    <w:p w14:paraId="130A8E28" w14:textId="77777777" w:rsidR="00093655" w:rsidRPr="00093655" w:rsidRDefault="003C6CE1" w:rsidP="00AC20E7">
      <w:pPr>
        <w:pStyle w:val="Largemainbold"/>
        <w:rPr>
          <w:sz w:val="16"/>
        </w:rPr>
      </w:pPr>
      <w:r w:rsidRPr="003D1C8F">
        <w:t>with the spiritual food</w:t>
      </w:r>
      <w:r w:rsidRPr="003C6CE1">
        <w:t xml:space="preserve">  </w:t>
      </w:r>
      <w:r w:rsidRPr="003D1C8F">
        <w:t>of the body and blood</w:t>
      </w:r>
      <w:r w:rsidRPr="003C6CE1">
        <w:t xml:space="preserve"> </w:t>
      </w:r>
    </w:p>
    <w:p w14:paraId="68323D16" w14:textId="77777777" w:rsidR="00093655" w:rsidRPr="00093655" w:rsidRDefault="003C6CE1" w:rsidP="00AC20E7">
      <w:pPr>
        <w:pStyle w:val="Largemainbold"/>
        <w:rPr>
          <w:sz w:val="16"/>
        </w:rPr>
      </w:pPr>
      <w:r w:rsidRPr="003D1C8F">
        <w:t>of your Son Jesus Christ.</w:t>
      </w:r>
      <w:r w:rsidRPr="003C6CE1">
        <w:t xml:space="preserve">  </w:t>
      </w:r>
    </w:p>
    <w:p w14:paraId="4078C23D" w14:textId="77777777" w:rsidR="00093655" w:rsidRPr="00093655" w:rsidRDefault="003C6CE1" w:rsidP="00AC20E7">
      <w:pPr>
        <w:pStyle w:val="Largemainbold"/>
        <w:rPr>
          <w:sz w:val="16"/>
        </w:rPr>
      </w:pPr>
      <w:r w:rsidRPr="003D1C8F">
        <w:t>Through him we offer you</w:t>
      </w:r>
      <w:r w:rsidRPr="003C6CE1">
        <w:t xml:space="preserve"> </w:t>
      </w:r>
      <w:r w:rsidRPr="003D1C8F">
        <w:t>our souls and bodies</w:t>
      </w:r>
      <w:r w:rsidRPr="003C6CE1">
        <w:t xml:space="preserve"> </w:t>
      </w:r>
    </w:p>
    <w:p w14:paraId="39EAE81F" w14:textId="77777777" w:rsidR="00093655" w:rsidRPr="00093655" w:rsidRDefault="003C6CE1" w:rsidP="00AC20E7">
      <w:pPr>
        <w:pStyle w:val="Largemainbold"/>
        <w:rPr>
          <w:sz w:val="16"/>
        </w:rPr>
      </w:pPr>
      <w:r w:rsidRPr="003D1C8F">
        <w:t>to be a living sacrifice.</w:t>
      </w:r>
      <w:r w:rsidRPr="003C6CE1">
        <w:t xml:space="preserve">  </w:t>
      </w:r>
    </w:p>
    <w:p w14:paraId="0643560A" w14:textId="77777777" w:rsidR="00093655" w:rsidRPr="00093655" w:rsidRDefault="003C6CE1" w:rsidP="00AC20E7">
      <w:pPr>
        <w:pStyle w:val="Largemainbold"/>
        <w:rPr>
          <w:sz w:val="16"/>
        </w:rPr>
      </w:pPr>
      <w:r w:rsidRPr="003D1C8F">
        <w:t>Send us out in the</w:t>
      </w:r>
      <w:r w:rsidRPr="003C6CE1">
        <w:t xml:space="preserve"> </w:t>
      </w:r>
      <w:r w:rsidRPr="003D1C8F">
        <w:t>power of your Spirit</w:t>
      </w:r>
      <w:r w:rsidRPr="003C6CE1">
        <w:t xml:space="preserve">  </w:t>
      </w:r>
    </w:p>
    <w:p w14:paraId="53762FE2" w14:textId="77777777" w:rsidR="00093655" w:rsidRPr="00093655" w:rsidRDefault="003C6CE1" w:rsidP="00AC20E7">
      <w:pPr>
        <w:pStyle w:val="Largemainbold"/>
        <w:rPr>
          <w:sz w:val="16"/>
        </w:rPr>
      </w:pPr>
      <w:r w:rsidRPr="003D1C8F">
        <w:t>to live and work to</w:t>
      </w:r>
      <w:r w:rsidRPr="003C6CE1">
        <w:t xml:space="preserve"> </w:t>
      </w:r>
      <w:r w:rsidRPr="003D1C8F">
        <w:t>your praise and glory.</w:t>
      </w:r>
      <w:r w:rsidRPr="003C6CE1">
        <w:t xml:space="preserve"> </w:t>
      </w:r>
    </w:p>
    <w:p w14:paraId="427E207C" w14:textId="77777777" w:rsidR="00093655" w:rsidRPr="00093655" w:rsidRDefault="003C6CE1" w:rsidP="00AC20E7">
      <w:pPr>
        <w:pStyle w:val="Largemainbold"/>
        <w:rPr>
          <w:sz w:val="16"/>
        </w:rPr>
      </w:pPr>
      <w:r w:rsidRPr="003D1C8F">
        <w:t>Amen.</w:t>
      </w:r>
      <w:r w:rsidRPr="003C6CE1">
        <w:t xml:space="preserve">  </w:t>
      </w:r>
    </w:p>
    <w:p w14:paraId="1EE4AEEA" w14:textId="77777777" w:rsidR="00093655" w:rsidRPr="00093655" w:rsidRDefault="003C6CE1" w:rsidP="00AC20E7">
      <w:pPr>
        <w:pStyle w:val="LargeHeading1"/>
        <w:rPr>
          <w:sz w:val="16"/>
        </w:rPr>
      </w:pPr>
      <w:r w:rsidRPr="00AC20E7">
        <w:t>Notices</w:t>
      </w:r>
    </w:p>
    <w:p w14:paraId="194B4060" w14:textId="77777777" w:rsidR="00093655" w:rsidRPr="00093655" w:rsidRDefault="00093655" w:rsidP="003C6CE1">
      <w:pPr>
        <w:pStyle w:val="smallmainbold"/>
        <w:rPr>
          <w:rFonts w:asciiTheme="minorHAnsi" w:hAnsiTheme="minorHAnsi"/>
          <w:b w:val="0"/>
          <w:bCs/>
          <w:sz w:val="16"/>
          <w:szCs w:val="32"/>
        </w:rPr>
      </w:pPr>
    </w:p>
    <w:p w14:paraId="23065251" w14:textId="77777777" w:rsidR="00093655" w:rsidRPr="00093655" w:rsidRDefault="003C6CE1" w:rsidP="00AC20E7">
      <w:pPr>
        <w:pStyle w:val="LargeHeading1"/>
        <w:rPr>
          <w:sz w:val="16"/>
        </w:rPr>
      </w:pPr>
      <w:r w:rsidRPr="003D1C8F">
        <w:t>In Christ alone</w:t>
      </w:r>
      <w:r w:rsidR="00AC20E7">
        <w:t xml:space="preserve"> - </w:t>
      </w:r>
      <w:r w:rsidRPr="003D1C8F">
        <w:t>Thanks &amp; Praise 64</w:t>
      </w:r>
    </w:p>
    <w:p w14:paraId="3EFEF8A1" w14:textId="77777777" w:rsidR="00093655" w:rsidRPr="00093655" w:rsidRDefault="003C6CE1" w:rsidP="00093655">
      <w:pPr>
        <w:pStyle w:val="largemain"/>
        <w:rPr>
          <w:sz w:val="16"/>
        </w:rPr>
      </w:pPr>
      <w:r w:rsidRPr="003D1C8F">
        <w:rPr>
          <w:b/>
        </w:rPr>
        <w:t>1</w:t>
      </w:r>
      <w:r w:rsidRPr="003C6CE1">
        <w:t xml:space="preserve"> In Christ alone my hope is found, </w:t>
      </w:r>
    </w:p>
    <w:p w14:paraId="314A3283" w14:textId="77777777" w:rsidR="00093655" w:rsidRPr="00093655" w:rsidRDefault="003C6CE1" w:rsidP="00093655">
      <w:pPr>
        <w:pStyle w:val="largemain"/>
        <w:rPr>
          <w:sz w:val="16"/>
        </w:rPr>
      </w:pPr>
      <w:r w:rsidRPr="003C6CE1">
        <w:t>He is my light, my strength, my</w:t>
      </w:r>
      <w:r w:rsidR="00093655">
        <w:t xml:space="preserve"> </w:t>
      </w:r>
      <w:r w:rsidRPr="003C6CE1">
        <w:t xml:space="preserve">song; </w:t>
      </w:r>
    </w:p>
    <w:p w14:paraId="107F7CD3" w14:textId="77777777" w:rsidR="00093655" w:rsidRPr="00093655" w:rsidRDefault="003C6CE1" w:rsidP="00093655">
      <w:pPr>
        <w:pStyle w:val="largemain"/>
        <w:rPr>
          <w:sz w:val="16"/>
        </w:rPr>
      </w:pPr>
      <w:r w:rsidRPr="003C6CE1">
        <w:t xml:space="preserve">This Cornerstone, this solid Ground, </w:t>
      </w:r>
    </w:p>
    <w:p w14:paraId="27C4C997" w14:textId="77777777" w:rsidR="00093655" w:rsidRPr="00093655" w:rsidRDefault="003C6CE1" w:rsidP="00093655">
      <w:pPr>
        <w:pStyle w:val="largemain"/>
        <w:rPr>
          <w:sz w:val="16"/>
        </w:rPr>
      </w:pPr>
      <w:r w:rsidRPr="003C6CE1">
        <w:t xml:space="preserve">Firm through the fiercest drought and storm. </w:t>
      </w:r>
    </w:p>
    <w:p w14:paraId="304D8C88" w14:textId="77777777" w:rsidR="00093655" w:rsidRPr="00093655" w:rsidRDefault="003C6CE1" w:rsidP="00093655">
      <w:pPr>
        <w:pStyle w:val="largemain"/>
        <w:rPr>
          <w:sz w:val="16"/>
        </w:rPr>
      </w:pPr>
      <w:r w:rsidRPr="003C6CE1">
        <w:t>What heights of love, what depths of peace,</w:t>
      </w:r>
    </w:p>
    <w:p w14:paraId="0566265B" w14:textId="77777777" w:rsidR="00093655" w:rsidRPr="00093655" w:rsidRDefault="003C6CE1" w:rsidP="00093655">
      <w:pPr>
        <w:pStyle w:val="largemain"/>
        <w:rPr>
          <w:sz w:val="16"/>
        </w:rPr>
      </w:pPr>
      <w:r w:rsidRPr="003C6CE1">
        <w:t>When fears are stilled, when strivings cease!</w:t>
      </w:r>
    </w:p>
    <w:p w14:paraId="5F679A0A" w14:textId="77777777" w:rsidR="00093655" w:rsidRPr="00093655" w:rsidRDefault="003C6CE1" w:rsidP="00093655">
      <w:pPr>
        <w:pStyle w:val="largemain"/>
        <w:rPr>
          <w:sz w:val="16"/>
        </w:rPr>
      </w:pPr>
      <w:r w:rsidRPr="003C6CE1">
        <w:t>My Comforter, my all in all,</w:t>
      </w:r>
    </w:p>
    <w:p w14:paraId="609CF8B0" w14:textId="77777777" w:rsidR="00093655" w:rsidRPr="00093655" w:rsidRDefault="003C6CE1" w:rsidP="00093655">
      <w:pPr>
        <w:pStyle w:val="largemain"/>
        <w:rPr>
          <w:sz w:val="16"/>
        </w:rPr>
      </w:pPr>
      <w:r w:rsidRPr="003C6CE1">
        <w:t xml:space="preserve">Here in the love of Christ I stand. </w:t>
      </w:r>
    </w:p>
    <w:p w14:paraId="00FD72E6" w14:textId="77777777" w:rsidR="00093655" w:rsidRPr="00093655" w:rsidRDefault="00093655" w:rsidP="00093655">
      <w:pPr>
        <w:pStyle w:val="largemain"/>
        <w:rPr>
          <w:sz w:val="16"/>
        </w:rPr>
      </w:pPr>
    </w:p>
    <w:p w14:paraId="3BCA9DF1" w14:textId="77777777" w:rsidR="00093655" w:rsidRPr="00093655" w:rsidRDefault="003C6CE1" w:rsidP="00093655">
      <w:pPr>
        <w:pStyle w:val="largemain"/>
        <w:rPr>
          <w:sz w:val="16"/>
        </w:rPr>
      </w:pPr>
      <w:r w:rsidRPr="003D1C8F">
        <w:rPr>
          <w:b/>
        </w:rPr>
        <w:t>2</w:t>
      </w:r>
      <w:r w:rsidRPr="003C6CE1">
        <w:t xml:space="preserve"> In Christ alone! - who took on flesh </w:t>
      </w:r>
    </w:p>
    <w:p w14:paraId="6C2EC6C1" w14:textId="77777777" w:rsidR="00093655" w:rsidRPr="00093655" w:rsidRDefault="003C6CE1" w:rsidP="00093655">
      <w:pPr>
        <w:pStyle w:val="largemain"/>
        <w:rPr>
          <w:sz w:val="16"/>
        </w:rPr>
      </w:pPr>
      <w:r w:rsidRPr="003C6CE1">
        <w:t xml:space="preserve">Fullness of God in helpless babe! </w:t>
      </w:r>
    </w:p>
    <w:p w14:paraId="651AE8FB" w14:textId="77777777" w:rsidR="00093655" w:rsidRPr="00093655" w:rsidRDefault="003C6CE1" w:rsidP="00093655">
      <w:pPr>
        <w:pStyle w:val="largemain"/>
        <w:rPr>
          <w:sz w:val="16"/>
        </w:rPr>
      </w:pPr>
      <w:r w:rsidRPr="003C6CE1">
        <w:t xml:space="preserve">This Gift of love and righteousness, </w:t>
      </w:r>
    </w:p>
    <w:p w14:paraId="5554CE3C" w14:textId="77777777" w:rsidR="00093655" w:rsidRPr="00093655" w:rsidRDefault="003C6CE1" w:rsidP="00093655">
      <w:pPr>
        <w:pStyle w:val="largemain"/>
        <w:rPr>
          <w:sz w:val="16"/>
        </w:rPr>
      </w:pPr>
      <w:r w:rsidRPr="003C6CE1">
        <w:t xml:space="preserve">Scorned by the ones He came to save: </w:t>
      </w:r>
    </w:p>
    <w:p w14:paraId="7D3FBCAB" w14:textId="77777777" w:rsidR="00093655" w:rsidRPr="00093655" w:rsidRDefault="003C6CE1" w:rsidP="00093655">
      <w:pPr>
        <w:pStyle w:val="largemain"/>
        <w:rPr>
          <w:sz w:val="16"/>
        </w:rPr>
      </w:pPr>
      <w:r w:rsidRPr="003C6CE1">
        <w:t xml:space="preserve">Till on that cross as Jesus died, </w:t>
      </w:r>
    </w:p>
    <w:p w14:paraId="5C816048" w14:textId="77777777" w:rsidR="00093655" w:rsidRPr="00093655" w:rsidRDefault="003C6CE1" w:rsidP="00093655">
      <w:pPr>
        <w:pStyle w:val="largemain"/>
        <w:rPr>
          <w:sz w:val="16"/>
        </w:rPr>
      </w:pPr>
      <w:r w:rsidRPr="003C6CE1">
        <w:t xml:space="preserve">The wrath of God was satisfied </w:t>
      </w:r>
    </w:p>
    <w:p w14:paraId="3A9ABD5F" w14:textId="77777777" w:rsidR="00093655" w:rsidRPr="00093655" w:rsidRDefault="003C6CE1" w:rsidP="00093655">
      <w:pPr>
        <w:pStyle w:val="largemain"/>
        <w:rPr>
          <w:sz w:val="16"/>
        </w:rPr>
      </w:pPr>
      <w:r w:rsidRPr="003C6CE1">
        <w:t xml:space="preserve">For every sin on Him was laid; </w:t>
      </w:r>
    </w:p>
    <w:p w14:paraId="39A7BA9F" w14:textId="77777777" w:rsidR="00093655" w:rsidRPr="00093655" w:rsidRDefault="003C6CE1" w:rsidP="00093655">
      <w:pPr>
        <w:pStyle w:val="largemain"/>
        <w:rPr>
          <w:sz w:val="16"/>
        </w:rPr>
      </w:pPr>
      <w:r w:rsidRPr="003C6CE1">
        <w:t xml:space="preserve">Here in the death of Christ I live. </w:t>
      </w:r>
    </w:p>
    <w:p w14:paraId="72AF496A" w14:textId="77777777" w:rsidR="00093655" w:rsidRPr="00093655" w:rsidRDefault="00093655" w:rsidP="00093655">
      <w:pPr>
        <w:pStyle w:val="largemain"/>
        <w:rPr>
          <w:sz w:val="16"/>
        </w:rPr>
      </w:pPr>
    </w:p>
    <w:p w14:paraId="27505E8B" w14:textId="77777777" w:rsidR="00093655" w:rsidRPr="00093655" w:rsidRDefault="003C6CE1" w:rsidP="00093655">
      <w:pPr>
        <w:pStyle w:val="largemain"/>
        <w:rPr>
          <w:sz w:val="16"/>
        </w:rPr>
      </w:pPr>
      <w:r w:rsidRPr="003D1C8F">
        <w:rPr>
          <w:b/>
        </w:rPr>
        <w:t>3</w:t>
      </w:r>
      <w:r w:rsidRPr="003C6CE1">
        <w:t xml:space="preserve"> There in the ground his body lay, </w:t>
      </w:r>
    </w:p>
    <w:p w14:paraId="46D2D0A7" w14:textId="77777777" w:rsidR="00093655" w:rsidRPr="00093655" w:rsidRDefault="003C6CE1" w:rsidP="00093655">
      <w:pPr>
        <w:pStyle w:val="largemain"/>
        <w:rPr>
          <w:sz w:val="16"/>
        </w:rPr>
      </w:pPr>
      <w:r w:rsidRPr="003C6CE1">
        <w:t xml:space="preserve">Light of the world by darkness slain: </w:t>
      </w:r>
    </w:p>
    <w:p w14:paraId="07DE89E4" w14:textId="77777777" w:rsidR="00093655" w:rsidRPr="00093655" w:rsidRDefault="003C6CE1" w:rsidP="00093655">
      <w:pPr>
        <w:pStyle w:val="largemain"/>
        <w:rPr>
          <w:sz w:val="16"/>
        </w:rPr>
      </w:pPr>
      <w:r w:rsidRPr="003C6CE1">
        <w:t xml:space="preserve">Then bursting forth in glorious day </w:t>
      </w:r>
    </w:p>
    <w:p w14:paraId="21140BF3" w14:textId="77777777" w:rsidR="00093655" w:rsidRPr="00093655" w:rsidRDefault="003C6CE1" w:rsidP="00093655">
      <w:pPr>
        <w:pStyle w:val="largemain"/>
        <w:rPr>
          <w:sz w:val="16"/>
        </w:rPr>
      </w:pPr>
      <w:r w:rsidRPr="003C6CE1">
        <w:t xml:space="preserve">Up from the grave He rose again! </w:t>
      </w:r>
    </w:p>
    <w:p w14:paraId="40F9E079" w14:textId="77777777" w:rsidR="00093655" w:rsidRPr="00093655" w:rsidRDefault="003C6CE1" w:rsidP="00093655">
      <w:pPr>
        <w:pStyle w:val="largemain"/>
        <w:rPr>
          <w:sz w:val="16"/>
        </w:rPr>
      </w:pPr>
      <w:r w:rsidRPr="003C6CE1">
        <w:t xml:space="preserve">And as He stands in victory, </w:t>
      </w:r>
    </w:p>
    <w:p w14:paraId="2EB521F8" w14:textId="77777777" w:rsidR="00093655" w:rsidRPr="00093655" w:rsidRDefault="003C6CE1" w:rsidP="00093655">
      <w:pPr>
        <w:pStyle w:val="largemain"/>
        <w:rPr>
          <w:sz w:val="16"/>
        </w:rPr>
      </w:pPr>
      <w:r w:rsidRPr="003C6CE1">
        <w:t xml:space="preserve">Sin's curse has lost its grip on me, </w:t>
      </w:r>
    </w:p>
    <w:p w14:paraId="6D8420F1" w14:textId="77777777" w:rsidR="00093655" w:rsidRPr="00093655" w:rsidRDefault="003C6CE1" w:rsidP="00093655">
      <w:pPr>
        <w:pStyle w:val="largemain"/>
        <w:rPr>
          <w:sz w:val="16"/>
        </w:rPr>
      </w:pPr>
      <w:r w:rsidRPr="003C6CE1">
        <w:t xml:space="preserve">For I am His and He is mine </w:t>
      </w:r>
    </w:p>
    <w:p w14:paraId="2CF1BAC7" w14:textId="77777777" w:rsidR="00093655" w:rsidRPr="00093655" w:rsidRDefault="003C6CE1" w:rsidP="00093655">
      <w:pPr>
        <w:pStyle w:val="largemain"/>
        <w:rPr>
          <w:sz w:val="16"/>
        </w:rPr>
      </w:pPr>
      <w:r w:rsidRPr="003C6CE1">
        <w:t xml:space="preserve">Bought with the precious blood of Christ. </w:t>
      </w:r>
    </w:p>
    <w:p w14:paraId="5097331E" w14:textId="77777777" w:rsidR="00093655" w:rsidRPr="00093655" w:rsidRDefault="00093655" w:rsidP="00093655">
      <w:pPr>
        <w:pStyle w:val="largemain"/>
        <w:rPr>
          <w:sz w:val="16"/>
        </w:rPr>
      </w:pPr>
    </w:p>
    <w:p w14:paraId="7A1BDDD3" w14:textId="77777777" w:rsidR="00093655" w:rsidRPr="00093655" w:rsidRDefault="003C6CE1" w:rsidP="00093655">
      <w:pPr>
        <w:pStyle w:val="largemain"/>
        <w:rPr>
          <w:sz w:val="16"/>
        </w:rPr>
      </w:pPr>
      <w:r w:rsidRPr="003D1C8F">
        <w:rPr>
          <w:b/>
        </w:rPr>
        <w:t>4</w:t>
      </w:r>
      <w:r w:rsidRPr="003C6CE1">
        <w:t xml:space="preserve"> No guilt in life, no fear in death, </w:t>
      </w:r>
    </w:p>
    <w:p w14:paraId="6E17575B" w14:textId="77777777" w:rsidR="00093655" w:rsidRPr="00093655" w:rsidRDefault="003C6CE1" w:rsidP="00093655">
      <w:pPr>
        <w:pStyle w:val="largemain"/>
        <w:rPr>
          <w:sz w:val="16"/>
        </w:rPr>
      </w:pPr>
      <w:r w:rsidRPr="003C6CE1">
        <w:t xml:space="preserve">This is the power of Christ in me; </w:t>
      </w:r>
    </w:p>
    <w:p w14:paraId="7ABB5692" w14:textId="77777777" w:rsidR="00093655" w:rsidRPr="00093655" w:rsidRDefault="003C6CE1" w:rsidP="00093655">
      <w:pPr>
        <w:pStyle w:val="largemain"/>
        <w:rPr>
          <w:sz w:val="16"/>
        </w:rPr>
      </w:pPr>
      <w:r w:rsidRPr="003C6CE1">
        <w:t xml:space="preserve">From life's first cry to final breath, </w:t>
      </w:r>
    </w:p>
    <w:p w14:paraId="7A20FAAA" w14:textId="77777777" w:rsidR="00093655" w:rsidRPr="00093655" w:rsidRDefault="003C6CE1" w:rsidP="00093655">
      <w:pPr>
        <w:pStyle w:val="largemain"/>
        <w:rPr>
          <w:sz w:val="16"/>
        </w:rPr>
      </w:pPr>
      <w:r w:rsidRPr="003C6CE1">
        <w:t xml:space="preserve">Jesus commands my destiny. </w:t>
      </w:r>
    </w:p>
    <w:p w14:paraId="71EB1EDA" w14:textId="77777777" w:rsidR="00093655" w:rsidRPr="00093655" w:rsidRDefault="003C6CE1" w:rsidP="00093655">
      <w:pPr>
        <w:pStyle w:val="largemain"/>
        <w:rPr>
          <w:sz w:val="16"/>
        </w:rPr>
      </w:pPr>
      <w:r w:rsidRPr="003C6CE1">
        <w:t xml:space="preserve">No power of hell, no scheme of man, </w:t>
      </w:r>
    </w:p>
    <w:p w14:paraId="27ED4939" w14:textId="77777777" w:rsidR="00093655" w:rsidRPr="00093655" w:rsidRDefault="003C6CE1" w:rsidP="00093655">
      <w:pPr>
        <w:pStyle w:val="largemain"/>
        <w:rPr>
          <w:sz w:val="16"/>
        </w:rPr>
      </w:pPr>
      <w:r w:rsidRPr="003C6CE1">
        <w:t xml:space="preserve">Can ever pluck me from His hand; </w:t>
      </w:r>
    </w:p>
    <w:p w14:paraId="1CDB9E14" w14:textId="77777777" w:rsidR="00093655" w:rsidRPr="00093655" w:rsidRDefault="003C6CE1" w:rsidP="00093655">
      <w:pPr>
        <w:pStyle w:val="largemain"/>
        <w:rPr>
          <w:sz w:val="16"/>
        </w:rPr>
      </w:pPr>
      <w:r w:rsidRPr="003C6CE1">
        <w:t xml:space="preserve">Till he returns or calls me home, </w:t>
      </w:r>
    </w:p>
    <w:p w14:paraId="74B6C7AA" w14:textId="77777777" w:rsidR="00093655" w:rsidRPr="00093655" w:rsidRDefault="003C6CE1" w:rsidP="00093655">
      <w:pPr>
        <w:pStyle w:val="largemain"/>
        <w:rPr>
          <w:sz w:val="16"/>
        </w:rPr>
      </w:pPr>
      <w:r w:rsidRPr="003C6CE1">
        <w:t>Here in the power of Christ I'll stand!</w:t>
      </w:r>
    </w:p>
    <w:p w14:paraId="2316B334" w14:textId="77777777" w:rsidR="00093655" w:rsidRPr="00093655" w:rsidRDefault="00093655" w:rsidP="003C6CE1">
      <w:pPr>
        <w:pStyle w:val="smallmainbold"/>
        <w:rPr>
          <w:rFonts w:asciiTheme="minorHAnsi" w:hAnsiTheme="minorHAnsi"/>
          <w:b w:val="0"/>
          <w:bCs/>
          <w:sz w:val="16"/>
          <w:szCs w:val="32"/>
        </w:rPr>
      </w:pPr>
    </w:p>
    <w:p w14:paraId="5C78C7EF" w14:textId="77777777" w:rsidR="00093655" w:rsidRPr="00093655" w:rsidRDefault="003C6CE1" w:rsidP="00093655">
      <w:pPr>
        <w:pStyle w:val="largemain"/>
        <w:rPr>
          <w:sz w:val="16"/>
        </w:rPr>
      </w:pPr>
      <w:r w:rsidRPr="00093655">
        <w:t>We go in peace to love and serve the Lord</w:t>
      </w:r>
    </w:p>
    <w:p w14:paraId="774B5643" w14:textId="6ECD9087" w:rsidR="00EA5695" w:rsidRPr="00D11F0C" w:rsidRDefault="003C6CE1" w:rsidP="00093655">
      <w:pPr>
        <w:pStyle w:val="Largemainbold"/>
        <w:rPr>
          <w:sz w:val="16"/>
        </w:rPr>
      </w:pPr>
      <w:r w:rsidRPr="003D1C8F">
        <w:t>in the name of Christ. Amen</w:t>
      </w:r>
    </w:p>
    <w:sectPr w:rsidR="00EA5695" w:rsidRPr="00D11F0C"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E1"/>
    <w:rsid w:val="00093655"/>
    <w:rsid w:val="00297CAE"/>
    <w:rsid w:val="002D07DF"/>
    <w:rsid w:val="003A7F4A"/>
    <w:rsid w:val="003C6CE1"/>
    <w:rsid w:val="003D1C8F"/>
    <w:rsid w:val="00454E58"/>
    <w:rsid w:val="004E0F3D"/>
    <w:rsid w:val="005516C3"/>
    <w:rsid w:val="00562BFE"/>
    <w:rsid w:val="00693069"/>
    <w:rsid w:val="006D7206"/>
    <w:rsid w:val="00794CEA"/>
    <w:rsid w:val="007C2158"/>
    <w:rsid w:val="008A372B"/>
    <w:rsid w:val="00A44241"/>
    <w:rsid w:val="00A833A3"/>
    <w:rsid w:val="00AC20E7"/>
    <w:rsid w:val="00B33EB6"/>
    <w:rsid w:val="00BC6110"/>
    <w:rsid w:val="00BE2029"/>
    <w:rsid w:val="00BF40FF"/>
    <w:rsid w:val="00C15953"/>
    <w:rsid w:val="00C46A49"/>
    <w:rsid w:val="00D11F0C"/>
    <w:rsid w:val="00D86C48"/>
    <w:rsid w:val="00E62A8A"/>
    <w:rsid w:val="00EA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D94251"/>
  <w15:chartTrackingRefBased/>
  <w15:docId w15:val="{A262450F-12AF-E94A-880F-A662A34B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42</TotalTime>
  <Pages>12</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7</cp:revision>
  <dcterms:created xsi:type="dcterms:W3CDTF">2026-06-29T15:50:00Z</dcterms:created>
  <dcterms:modified xsi:type="dcterms:W3CDTF">2026-06-29T18:53:00Z</dcterms:modified>
</cp:coreProperties>
</file>