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091E" w14:textId="77777777" w:rsidR="00B87988" w:rsidRPr="00B87988" w:rsidRDefault="00043219" w:rsidP="00816D37">
      <w:pPr>
        <w:pStyle w:val="LargeHeading1"/>
        <w:rPr>
          <w:sz w:val="16"/>
        </w:rPr>
      </w:pPr>
      <w:r w:rsidRPr="00816D37">
        <w:t xml:space="preserve">Sunday 21st June </w:t>
      </w:r>
      <w:r w:rsidR="00816D37" w:rsidRPr="00816D37">
        <w:t xml:space="preserve">- </w:t>
      </w:r>
      <w:r w:rsidRPr="00816D37">
        <w:t>3</w:t>
      </w:r>
      <w:r w:rsidRPr="00816D37">
        <w:rPr>
          <w:vertAlign w:val="superscript"/>
        </w:rPr>
        <w:t>rd</w:t>
      </w:r>
      <w:r w:rsidRPr="00816D37">
        <w:t xml:space="preserve"> after Trinity </w:t>
      </w:r>
    </w:p>
    <w:p w14:paraId="4D6491AC" w14:textId="77777777" w:rsidR="00B87988" w:rsidRPr="00B87988" w:rsidRDefault="00B87988" w:rsidP="00043219">
      <w:pPr>
        <w:pStyle w:val="smallmainbold"/>
        <w:rPr>
          <w:b w:val="0"/>
          <w:bCs/>
          <w:color w:val="00B050"/>
          <w:sz w:val="16"/>
          <w:szCs w:val="32"/>
        </w:rPr>
      </w:pPr>
    </w:p>
    <w:p w14:paraId="690356DF" w14:textId="77777777" w:rsidR="00B87988" w:rsidRPr="00B87988" w:rsidRDefault="00043219" w:rsidP="00816D37">
      <w:pPr>
        <w:pStyle w:val="LargeHeading1"/>
        <w:rPr>
          <w:sz w:val="16"/>
        </w:rPr>
      </w:pPr>
      <w:r w:rsidRPr="00816D37">
        <w:t>The Greeting</w:t>
      </w:r>
    </w:p>
    <w:p w14:paraId="57A93910" w14:textId="77777777" w:rsidR="00B87988" w:rsidRPr="00B87988" w:rsidRDefault="00B87988" w:rsidP="00816D37">
      <w:pPr>
        <w:pStyle w:val="LargeHeading1"/>
        <w:rPr>
          <w:sz w:val="16"/>
          <w:szCs w:val="16"/>
        </w:rPr>
      </w:pPr>
    </w:p>
    <w:p w14:paraId="6DE8AE96" w14:textId="0E1F0902" w:rsidR="00B87988" w:rsidRPr="00B87988" w:rsidRDefault="00043219" w:rsidP="00816D37">
      <w:pPr>
        <w:pStyle w:val="LargeHeading1"/>
        <w:rPr>
          <w:sz w:val="16"/>
        </w:rPr>
      </w:pPr>
      <w:r w:rsidRPr="00816D37">
        <w:t>Hello and Welcome</w:t>
      </w:r>
      <w:r w:rsidR="00816D37" w:rsidRPr="00816D37">
        <w:t xml:space="preserve"> - </w:t>
      </w:r>
      <w:r w:rsidRPr="00816D37">
        <w:t xml:space="preserve">Dad Jokes </w:t>
      </w:r>
    </w:p>
    <w:p w14:paraId="127EB50B" w14:textId="77777777" w:rsidR="00B87988" w:rsidRPr="00B87988" w:rsidRDefault="00B87988" w:rsidP="00043219">
      <w:pPr>
        <w:pStyle w:val="smallmainbold"/>
        <w:rPr>
          <w:b w:val="0"/>
          <w:bCs/>
          <w:sz w:val="16"/>
          <w:szCs w:val="32"/>
        </w:rPr>
      </w:pPr>
    </w:p>
    <w:p w14:paraId="2E85902A" w14:textId="77777777" w:rsidR="00B87988" w:rsidRPr="00B87988" w:rsidRDefault="00043219" w:rsidP="00816D37">
      <w:pPr>
        <w:pStyle w:val="largemain"/>
        <w:rPr>
          <w:b/>
          <w:sz w:val="16"/>
        </w:rPr>
      </w:pPr>
      <w:r w:rsidRPr="00043219">
        <w:t>Grace, mercy and peace</w:t>
      </w:r>
      <w:r w:rsidR="00816D37">
        <w:rPr>
          <w:b/>
        </w:rPr>
        <w:t xml:space="preserve"> </w:t>
      </w:r>
      <w:r w:rsidRPr="00043219">
        <w:t>from God our Father</w:t>
      </w:r>
      <w:r w:rsidR="00816D37">
        <w:rPr>
          <w:b/>
        </w:rPr>
        <w:t xml:space="preserve"> </w:t>
      </w:r>
      <w:r w:rsidRPr="00043219">
        <w:t>and the Lord Jesus Christ</w:t>
      </w:r>
      <w:r w:rsidR="00816D37">
        <w:rPr>
          <w:b/>
        </w:rPr>
        <w:t xml:space="preserve"> </w:t>
      </w:r>
      <w:r w:rsidRPr="00043219">
        <w:t>be with you all</w:t>
      </w:r>
    </w:p>
    <w:p w14:paraId="55D7499F" w14:textId="77777777" w:rsidR="00B87988" w:rsidRPr="00B87988" w:rsidRDefault="00043219" w:rsidP="00816D37">
      <w:pPr>
        <w:pStyle w:val="Largemainbold"/>
        <w:rPr>
          <w:sz w:val="16"/>
        </w:rPr>
      </w:pPr>
      <w:r w:rsidRPr="00816D37">
        <w:t xml:space="preserve">and </w:t>
      </w:r>
      <w:proofErr w:type="gramStart"/>
      <w:r w:rsidRPr="00816D37">
        <w:t>also</w:t>
      </w:r>
      <w:proofErr w:type="gramEnd"/>
      <w:r w:rsidRPr="00816D37">
        <w:t xml:space="preserve"> with </w:t>
      </w:r>
      <w:r w:rsidR="00982283" w:rsidRPr="00816D37">
        <w:t xml:space="preserve">you. </w:t>
      </w:r>
    </w:p>
    <w:p w14:paraId="3F3041BD" w14:textId="77777777" w:rsidR="00B87988" w:rsidRPr="00B87988" w:rsidRDefault="00B87988" w:rsidP="00043219">
      <w:pPr>
        <w:pStyle w:val="smallmainbold"/>
        <w:rPr>
          <w:b w:val="0"/>
          <w:bCs/>
          <w:sz w:val="16"/>
          <w:szCs w:val="32"/>
        </w:rPr>
      </w:pPr>
    </w:p>
    <w:p w14:paraId="4E7D87B4" w14:textId="77777777" w:rsidR="00B87988" w:rsidRPr="00B87988" w:rsidRDefault="00043219" w:rsidP="00816D37">
      <w:pPr>
        <w:pStyle w:val="largemain"/>
        <w:rPr>
          <w:b/>
          <w:sz w:val="16"/>
        </w:rPr>
      </w:pPr>
      <w:r w:rsidRPr="00043219">
        <w:t>O Lord, open our lips,</w:t>
      </w:r>
    </w:p>
    <w:p w14:paraId="663384F6" w14:textId="77777777" w:rsidR="00B87988" w:rsidRPr="00B87988" w:rsidRDefault="00043219" w:rsidP="00816D37">
      <w:pPr>
        <w:pStyle w:val="Largemainbold"/>
        <w:rPr>
          <w:sz w:val="16"/>
        </w:rPr>
      </w:pPr>
      <w:r w:rsidRPr="002109C3">
        <w:t>and our mouth</w:t>
      </w:r>
      <w:r w:rsidR="00816D37">
        <w:t xml:space="preserve"> </w:t>
      </w:r>
      <w:r w:rsidRPr="002109C3">
        <w:t xml:space="preserve">will proclaim your </w:t>
      </w:r>
      <w:r w:rsidR="00982283" w:rsidRPr="002109C3">
        <w:t xml:space="preserve">praise. </w:t>
      </w:r>
    </w:p>
    <w:p w14:paraId="2106B87D" w14:textId="77777777" w:rsidR="00B87988" w:rsidRPr="00B87988" w:rsidRDefault="00043219" w:rsidP="00816D37">
      <w:pPr>
        <w:pStyle w:val="largemain"/>
        <w:rPr>
          <w:b/>
          <w:sz w:val="16"/>
        </w:rPr>
      </w:pPr>
      <w:r w:rsidRPr="00043219">
        <w:t>Let us worship the Lord.</w:t>
      </w:r>
    </w:p>
    <w:p w14:paraId="4CE3DA70" w14:textId="77777777" w:rsidR="00B87988" w:rsidRPr="00B87988" w:rsidRDefault="00043219" w:rsidP="00816D37">
      <w:pPr>
        <w:pStyle w:val="Largemainbold"/>
        <w:rPr>
          <w:sz w:val="16"/>
        </w:rPr>
      </w:pPr>
      <w:r w:rsidRPr="002109C3">
        <w:t xml:space="preserve">All praise to his </w:t>
      </w:r>
      <w:r w:rsidR="00982283" w:rsidRPr="002109C3">
        <w:t xml:space="preserve">name. </w:t>
      </w:r>
    </w:p>
    <w:p w14:paraId="5C3FD1E7" w14:textId="77777777" w:rsidR="00B87988" w:rsidRPr="00B87988" w:rsidRDefault="00B87988" w:rsidP="00043219">
      <w:pPr>
        <w:pStyle w:val="smallmainbold"/>
        <w:rPr>
          <w:b w:val="0"/>
          <w:bCs/>
          <w:sz w:val="16"/>
          <w:szCs w:val="32"/>
        </w:rPr>
      </w:pPr>
    </w:p>
    <w:p w14:paraId="03F29BB3" w14:textId="77777777" w:rsidR="00B87988" w:rsidRPr="00B87988" w:rsidRDefault="00043219" w:rsidP="00816D37">
      <w:pPr>
        <w:pStyle w:val="largemain"/>
        <w:rPr>
          <w:b/>
          <w:sz w:val="16"/>
        </w:rPr>
      </w:pPr>
      <w:r w:rsidRPr="00043219">
        <w:t>Blessed be God, Father, Son and Holy Spirit.</w:t>
      </w:r>
    </w:p>
    <w:p w14:paraId="3355B000" w14:textId="77777777" w:rsidR="00B87988" w:rsidRPr="00B87988" w:rsidRDefault="00043219" w:rsidP="00816D37">
      <w:pPr>
        <w:pStyle w:val="Largemainbold"/>
        <w:rPr>
          <w:sz w:val="16"/>
        </w:rPr>
      </w:pPr>
      <w:r w:rsidRPr="002109C3">
        <w:t xml:space="preserve">Blessed be God for </w:t>
      </w:r>
      <w:r w:rsidR="00982283" w:rsidRPr="002109C3">
        <w:t xml:space="preserve">ever. </w:t>
      </w:r>
    </w:p>
    <w:p w14:paraId="794DB442" w14:textId="77777777" w:rsidR="00B87988" w:rsidRPr="00B87988" w:rsidRDefault="00B87988" w:rsidP="00043219">
      <w:pPr>
        <w:pStyle w:val="smallmainbold"/>
        <w:rPr>
          <w:b w:val="0"/>
          <w:bCs/>
          <w:sz w:val="16"/>
          <w:szCs w:val="32"/>
        </w:rPr>
      </w:pPr>
    </w:p>
    <w:p w14:paraId="3D1DA12C" w14:textId="77777777" w:rsidR="00B87988" w:rsidRPr="00B87988" w:rsidRDefault="00043219" w:rsidP="00816D37">
      <w:pPr>
        <w:pStyle w:val="LargeHeading1"/>
        <w:rPr>
          <w:sz w:val="16"/>
        </w:rPr>
      </w:pPr>
      <w:r w:rsidRPr="002109C3">
        <w:t>I'm not ashamed</w:t>
      </w:r>
      <w:r w:rsidR="00816D37">
        <w:t xml:space="preserve"> - </w:t>
      </w:r>
      <w:r w:rsidRPr="002109C3">
        <w:t>Thanks &amp; Praise 63</w:t>
      </w:r>
    </w:p>
    <w:p w14:paraId="34BCEA67" w14:textId="77777777" w:rsidR="00B87988" w:rsidRPr="00B87988" w:rsidRDefault="00B87988" w:rsidP="00043219">
      <w:pPr>
        <w:pStyle w:val="smallmainbold"/>
        <w:rPr>
          <w:b w:val="0"/>
          <w:bCs/>
          <w:sz w:val="16"/>
          <w:szCs w:val="32"/>
        </w:rPr>
      </w:pPr>
    </w:p>
    <w:p w14:paraId="1EB06FFF" w14:textId="77777777" w:rsidR="00B87988" w:rsidRPr="00B87988" w:rsidRDefault="00043219" w:rsidP="00816D37">
      <w:pPr>
        <w:pStyle w:val="largemain"/>
        <w:rPr>
          <w:b/>
          <w:sz w:val="16"/>
        </w:rPr>
      </w:pPr>
      <w:r w:rsidRPr="00816D37">
        <w:rPr>
          <w:b/>
          <w:bCs/>
        </w:rPr>
        <w:t>1</w:t>
      </w:r>
      <w:r w:rsidR="00816D37">
        <w:t xml:space="preserve"> </w:t>
      </w:r>
      <w:r w:rsidR="00982283" w:rsidRPr="00043219">
        <w:t>I’m</w:t>
      </w:r>
      <w:r w:rsidRPr="00043219">
        <w:t xml:space="preserve"> not ashamed to own my Lord, </w:t>
      </w:r>
    </w:p>
    <w:p w14:paraId="37788B31" w14:textId="77777777" w:rsidR="00B87988" w:rsidRPr="00B87988" w:rsidRDefault="00043219" w:rsidP="00816D37">
      <w:pPr>
        <w:pStyle w:val="largemain"/>
        <w:rPr>
          <w:b/>
          <w:sz w:val="16"/>
        </w:rPr>
      </w:pPr>
      <w:r w:rsidRPr="00043219">
        <w:t xml:space="preserve">or to defend his cause, </w:t>
      </w:r>
    </w:p>
    <w:p w14:paraId="2E2881BD" w14:textId="77777777" w:rsidR="00B87988" w:rsidRPr="00B87988" w:rsidRDefault="00043219" w:rsidP="00816D37">
      <w:pPr>
        <w:pStyle w:val="largemain"/>
        <w:rPr>
          <w:b/>
          <w:sz w:val="16"/>
        </w:rPr>
      </w:pPr>
      <w:r w:rsidRPr="00043219">
        <w:t>maintain the honour of his word,</w:t>
      </w:r>
      <w:r w:rsidR="00816D37">
        <w:t xml:space="preserve"> </w:t>
      </w:r>
      <w:r w:rsidRPr="00043219">
        <w:t>the glory of his cross.</w:t>
      </w:r>
    </w:p>
    <w:p w14:paraId="63060740" w14:textId="77777777" w:rsidR="00B87988" w:rsidRPr="00B87988" w:rsidRDefault="00B87988" w:rsidP="00816D37">
      <w:pPr>
        <w:pStyle w:val="largemain"/>
        <w:rPr>
          <w:b/>
          <w:sz w:val="16"/>
        </w:rPr>
      </w:pPr>
    </w:p>
    <w:p w14:paraId="34D519A8" w14:textId="77777777" w:rsidR="00B87988" w:rsidRPr="00B87988" w:rsidRDefault="00043219" w:rsidP="00816D37">
      <w:pPr>
        <w:pStyle w:val="largemain"/>
        <w:rPr>
          <w:b/>
          <w:i/>
          <w:iCs/>
          <w:sz w:val="16"/>
        </w:rPr>
      </w:pPr>
      <w:r w:rsidRPr="00816D37">
        <w:rPr>
          <w:i/>
          <w:iCs/>
        </w:rPr>
        <w:t xml:space="preserve">At the cross, at the cross, where I first saw the light, </w:t>
      </w:r>
    </w:p>
    <w:p w14:paraId="0F3E3300" w14:textId="77777777" w:rsidR="00B87988" w:rsidRPr="00B87988" w:rsidRDefault="00043219" w:rsidP="00816D37">
      <w:pPr>
        <w:pStyle w:val="largemain"/>
        <w:rPr>
          <w:b/>
          <w:i/>
          <w:iCs/>
          <w:sz w:val="16"/>
        </w:rPr>
      </w:pPr>
      <w:r w:rsidRPr="00816D37">
        <w:rPr>
          <w:i/>
          <w:iCs/>
        </w:rPr>
        <w:t xml:space="preserve">and the burden of my heart rolled </w:t>
      </w:r>
      <w:r w:rsidR="00982283" w:rsidRPr="00816D37">
        <w:rPr>
          <w:i/>
          <w:iCs/>
        </w:rPr>
        <w:t>away;</w:t>
      </w:r>
    </w:p>
    <w:p w14:paraId="457FC151" w14:textId="77777777" w:rsidR="00B87988" w:rsidRPr="00B87988" w:rsidRDefault="00043219" w:rsidP="00816D37">
      <w:pPr>
        <w:pStyle w:val="largemain"/>
        <w:rPr>
          <w:b/>
          <w:i/>
          <w:iCs/>
          <w:sz w:val="16"/>
        </w:rPr>
      </w:pPr>
      <w:r w:rsidRPr="00816D37">
        <w:rPr>
          <w:i/>
          <w:iCs/>
        </w:rPr>
        <w:t>It was there by faith I received my sight</w:t>
      </w:r>
    </w:p>
    <w:p w14:paraId="07DE12E6" w14:textId="77777777" w:rsidR="00B87988" w:rsidRPr="00B87988" w:rsidRDefault="00043219" w:rsidP="00816D37">
      <w:pPr>
        <w:pStyle w:val="largemain"/>
        <w:rPr>
          <w:b/>
          <w:i/>
          <w:iCs/>
          <w:sz w:val="16"/>
        </w:rPr>
      </w:pPr>
      <w:r w:rsidRPr="00816D37">
        <w:rPr>
          <w:i/>
          <w:iCs/>
        </w:rPr>
        <w:t xml:space="preserve">and now I am happy </w:t>
      </w:r>
      <w:proofErr w:type="gramStart"/>
      <w:r w:rsidRPr="00816D37">
        <w:rPr>
          <w:i/>
          <w:iCs/>
        </w:rPr>
        <w:t xml:space="preserve">all the </w:t>
      </w:r>
      <w:r w:rsidR="00982283" w:rsidRPr="00816D37">
        <w:rPr>
          <w:i/>
          <w:iCs/>
        </w:rPr>
        <w:t>day</w:t>
      </w:r>
      <w:proofErr w:type="gramEnd"/>
      <w:r w:rsidR="00982283" w:rsidRPr="00816D37">
        <w:rPr>
          <w:i/>
          <w:iCs/>
        </w:rPr>
        <w:t>.</w:t>
      </w:r>
    </w:p>
    <w:p w14:paraId="6D87C211" w14:textId="77777777" w:rsidR="00B87988" w:rsidRPr="00B87988" w:rsidRDefault="00B87988" w:rsidP="00816D37">
      <w:pPr>
        <w:pStyle w:val="largemain"/>
        <w:rPr>
          <w:b/>
          <w:sz w:val="16"/>
        </w:rPr>
      </w:pPr>
    </w:p>
    <w:p w14:paraId="3829D829" w14:textId="77777777" w:rsidR="00B87988" w:rsidRDefault="00043219" w:rsidP="00816D37">
      <w:pPr>
        <w:pStyle w:val="largemain"/>
        <w:rPr>
          <w:b/>
          <w:sz w:val="16"/>
        </w:rPr>
      </w:pPr>
      <w:r w:rsidRPr="00816D37">
        <w:rPr>
          <w:b/>
          <w:bCs/>
        </w:rPr>
        <w:t>2</w:t>
      </w:r>
      <w:r w:rsidR="00816D37">
        <w:t xml:space="preserve"> </w:t>
      </w:r>
      <w:r w:rsidR="00982283" w:rsidRPr="00043219">
        <w:t>Jesus</w:t>
      </w:r>
      <w:r w:rsidRPr="00043219">
        <w:t xml:space="preserve">, my Lord! I know his name, </w:t>
      </w:r>
    </w:p>
    <w:p w14:paraId="0C47B470" w14:textId="4F48D540" w:rsidR="00B87988" w:rsidRPr="00B87988" w:rsidRDefault="00043219" w:rsidP="00816D37">
      <w:pPr>
        <w:pStyle w:val="largemain"/>
        <w:rPr>
          <w:b/>
          <w:sz w:val="16"/>
        </w:rPr>
      </w:pPr>
      <w:r w:rsidRPr="00043219">
        <w:t xml:space="preserve">his name is all my boast; </w:t>
      </w:r>
    </w:p>
    <w:p w14:paraId="633AAE79" w14:textId="77777777" w:rsidR="00B87988" w:rsidRDefault="00043219" w:rsidP="00816D37">
      <w:pPr>
        <w:pStyle w:val="largemain"/>
        <w:rPr>
          <w:b/>
          <w:sz w:val="16"/>
        </w:rPr>
      </w:pPr>
      <w:r w:rsidRPr="00043219">
        <w:t xml:space="preserve">nor will he put my soul to shame, </w:t>
      </w:r>
    </w:p>
    <w:p w14:paraId="480E8F47" w14:textId="6535FD13" w:rsidR="00B87988" w:rsidRPr="00B87988" w:rsidRDefault="00043219" w:rsidP="00816D37">
      <w:pPr>
        <w:pStyle w:val="largemain"/>
        <w:rPr>
          <w:b/>
          <w:sz w:val="16"/>
        </w:rPr>
      </w:pPr>
      <w:r w:rsidRPr="00043219">
        <w:t>nor let my hope be lost.</w:t>
      </w:r>
    </w:p>
    <w:p w14:paraId="719B744D" w14:textId="77777777" w:rsidR="00B87988" w:rsidRPr="00B87988" w:rsidRDefault="00B87988" w:rsidP="00816D37">
      <w:pPr>
        <w:pStyle w:val="largemain"/>
        <w:rPr>
          <w:b/>
          <w:sz w:val="16"/>
        </w:rPr>
      </w:pPr>
    </w:p>
    <w:p w14:paraId="195FDACA" w14:textId="77777777" w:rsidR="00B87988" w:rsidRPr="00B87988" w:rsidRDefault="00043219" w:rsidP="00816D37">
      <w:pPr>
        <w:pStyle w:val="largemain"/>
        <w:rPr>
          <w:b/>
          <w:sz w:val="16"/>
        </w:rPr>
      </w:pPr>
      <w:r w:rsidRPr="00816D37">
        <w:rPr>
          <w:b/>
          <w:bCs/>
        </w:rPr>
        <w:t>3</w:t>
      </w:r>
      <w:r w:rsidR="00816D37">
        <w:t xml:space="preserve"> </w:t>
      </w:r>
      <w:r w:rsidRPr="00043219">
        <w:t xml:space="preserve">Firm as his throne his promise stands, </w:t>
      </w:r>
    </w:p>
    <w:p w14:paraId="32DEF3CD" w14:textId="77777777" w:rsidR="00B87988" w:rsidRPr="00B87988" w:rsidRDefault="00043219" w:rsidP="00816D37">
      <w:pPr>
        <w:pStyle w:val="largemain"/>
        <w:rPr>
          <w:b/>
          <w:sz w:val="16"/>
        </w:rPr>
      </w:pPr>
      <w:r w:rsidRPr="00043219">
        <w:lastRenderedPageBreak/>
        <w:t>and he can well secure what</w:t>
      </w:r>
    </w:p>
    <w:p w14:paraId="44949735" w14:textId="77777777" w:rsidR="00B87988" w:rsidRPr="00B87988" w:rsidRDefault="00043219" w:rsidP="00816D37">
      <w:pPr>
        <w:pStyle w:val="largemain"/>
        <w:rPr>
          <w:b/>
          <w:sz w:val="16"/>
        </w:rPr>
      </w:pPr>
      <w:r w:rsidRPr="00043219">
        <w:t>I've committed to his hands, till the decisive hour.</w:t>
      </w:r>
    </w:p>
    <w:p w14:paraId="13799C35" w14:textId="77777777" w:rsidR="00B87988" w:rsidRPr="00B87988" w:rsidRDefault="00B87988" w:rsidP="00816D37">
      <w:pPr>
        <w:pStyle w:val="largemain"/>
        <w:rPr>
          <w:b/>
          <w:sz w:val="16"/>
        </w:rPr>
      </w:pPr>
    </w:p>
    <w:p w14:paraId="77911426" w14:textId="77777777" w:rsidR="00B87988" w:rsidRPr="00B87988" w:rsidRDefault="00043219" w:rsidP="00816D37">
      <w:pPr>
        <w:pStyle w:val="largemain"/>
        <w:rPr>
          <w:b/>
          <w:sz w:val="16"/>
        </w:rPr>
      </w:pPr>
      <w:r w:rsidRPr="00816D37">
        <w:rPr>
          <w:b/>
          <w:bCs/>
        </w:rPr>
        <w:t>4</w:t>
      </w:r>
      <w:r w:rsidR="00816D37">
        <w:t xml:space="preserve"> </w:t>
      </w:r>
      <w:r w:rsidRPr="00043219">
        <w:t xml:space="preserve">Then will he own my worthless name </w:t>
      </w:r>
    </w:p>
    <w:p w14:paraId="1C898396" w14:textId="77777777" w:rsidR="00B87988" w:rsidRPr="00B87988" w:rsidRDefault="00043219" w:rsidP="00816D37">
      <w:pPr>
        <w:pStyle w:val="largemain"/>
        <w:rPr>
          <w:b/>
          <w:sz w:val="16"/>
        </w:rPr>
      </w:pPr>
      <w:r w:rsidRPr="00043219">
        <w:t xml:space="preserve">before his Father's face, </w:t>
      </w:r>
    </w:p>
    <w:p w14:paraId="5D6CAC33" w14:textId="77777777" w:rsidR="00B87988" w:rsidRPr="00B87988" w:rsidRDefault="00043219" w:rsidP="00816D37">
      <w:pPr>
        <w:pStyle w:val="largemain"/>
        <w:rPr>
          <w:b/>
          <w:sz w:val="16"/>
        </w:rPr>
      </w:pPr>
      <w:r w:rsidRPr="00043219">
        <w:t>and, in the new Jerusalem, appoint my soul a place.</w:t>
      </w:r>
    </w:p>
    <w:p w14:paraId="2D170B87" w14:textId="77777777" w:rsidR="00B87988" w:rsidRPr="00B87988" w:rsidRDefault="00B87988" w:rsidP="00043219">
      <w:pPr>
        <w:pStyle w:val="smallmainbold"/>
        <w:rPr>
          <w:b w:val="0"/>
          <w:bCs/>
          <w:sz w:val="16"/>
          <w:szCs w:val="32"/>
        </w:rPr>
      </w:pPr>
    </w:p>
    <w:p w14:paraId="7AD53FA3" w14:textId="77777777" w:rsidR="00B87988" w:rsidRPr="00B87988" w:rsidRDefault="00043219" w:rsidP="00816D37">
      <w:pPr>
        <w:pStyle w:val="LargeHeading1"/>
        <w:rPr>
          <w:sz w:val="16"/>
        </w:rPr>
      </w:pPr>
      <w:r w:rsidRPr="002109C3">
        <w:t xml:space="preserve">Penitence </w:t>
      </w:r>
      <w:r w:rsidR="00982283" w:rsidRPr="002109C3">
        <w:t>- saying</w:t>
      </w:r>
      <w:r w:rsidRPr="002109C3">
        <w:t xml:space="preserve"> sorry</w:t>
      </w:r>
    </w:p>
    <w:p w14:paraId="61F74DDE" w14:textId="77777777" w:rsidR="00B87988" w:rsidRPr="00B87988" w:rsidRDefault="00B87988" w:rsidP="00043219">
      <w:pPr>
        <w:pStyle w:val="smallmainbold"/>
        <w:rPr>
          <w:b w:val="0"/>
          <w:bCs/>
          <w:sz w:val="16"/>
          <w:szCs w:val="32"/>
        </w:rPr>
      </w:pPr>
    </w:p>
    <w:p w14:paraId="48DF7F79" w14:textId="77777777" w:rsidR="00B87988" w:rsidRPr="00771848" w:rsidRDefault="00043219" w:rsidP="00816D37">
      <w:pPr>
        <w:pStyle w:val="largemain"/>
        <w:rPr>
          <w:b/>
          <w:i/>
          <w:iCs/>
          <w:sz w:val="16"/>
        </w:rPr>
      </w:pPr>
      <w:r w:rsidRPr="00771848">
        <w:rPr>
          <w:i/>
          <w:iCs/>
        </w:rPr>
        <w:t xml:space="preserve">If we say we have no sin we deceive ourselves, and the truth is not in us. If we confess our sins, God is faithful and just and will forgive our sins and cleanse us from all unrighteousness. </w:t>
      </w:r>
      <w:r w:rsidRPr="00771848">
        <w:rPr>
          <w:b/>
          <w:bCs/>
          <w:i/>
          <w:iCs/>
        </w:rPr>
        <w:t>1 John 1: 8,9</w:t>
      </w:r>
    </w:p>
    <w:p w14:paraId="412A28B0" w14:textId="77777777" w:rsidR="00B87988" w:rsidRPr="00B87988" w:rsidRDefault="00B87988" w:rsidP="00043219">
      <w:pPr>
        <w:pStyle w:val="smallmainbold"/>
        <w:rPr>
          <w:b w:val="0"/>
          <w:bCs/>
          <w:sz w:val="16"/>
          <w:szCs w:val="32"/>
        </w:rPr>
      </w:pPr>
    </w:p>
    <w:p w14:paraId="6B25F09C" w14:textId="77777777" w:rsidR="00B87988" w:rsidRPr="00B87988" w:rsidRDefault="00043219" w:rsidP="00816D37">
      <w:pPr>
        <w:pStyle w:val="Largemainbold"/>
        <w:rPr>
          <w:sz w:val="16"/>
        </w:rPr>
      </w:pPr>
      <w:r w:rsidRPr="00816D37">
        <w:t xml:space="preserve">O God, our loving Father in </w:t>
      </w:r>
      <w:r w:rsidR="00982283" w:rsidRPr="00816D37">
        <w:t xml:space="preserve">heaven, </w:t>
      </w:r>
    </w:p>
    <w:p w14:paraId="108A93F5" w14:textId="77777777" w:rsidR="00B87988" w:rsidRPr="00B87988" w:rsidRDefault="00043219" w:rsidP="00816D37">
      <w:pPr>
        <w:pStyle w:val="Largemainbold"/>
        <w:rPr>
          <w:sz w:val="16"/>
        </w:rPr>
      </w:pPr>
      <w:r w:rsidRPr="00816D37">
        <w:t xml:space="preserve">we confess that we have sinned against </w:t>
      </w:r>
      <w:r w:rsidR="00982283" w:rsidRPr="00816D37">
        <w:t xml:space="preserve">you; </w:t>
      </w:r>
    </w:p>
    <w:p w14:paraId="48A4DE8E" w14:textId="77777777" w:rsidR="00B87988" w:rsidRPr="00B87988" w:rsidRDefault="00043219" w:rsidP="00816D37">
      <w:pPr>
        <w:pStyle w:val="Largemainbold"/>
        <w:rPr>
          <w:sz w:val="16"/>
        </w:rPr>
      </w:pPr>
      <w:r w:rsidRPr="00816D37">
        <w:t xml:space="preserve">we have broken your </w:t>
      </w:r>
      <w:r w:rsidR="00982283" w:rsidRPr="00816D37">
        <w:t xml:space="preserve">commandments; </w:t>
      </w:r>
    </w:p>
    <w:p w14:paraId="6C56C008" w14:textId="77777777" w:rsidR="00B87988" w:rsidRPr="00B87988" w:rsidRDefault="00043219" w:rsidP="00816D37">
      <w:pPr>
        <w:pStyle w:val="Largemainbold"/>
        <w:rPr>
          <w:sz w:val="16"/>
        </w:rPr>
      </w:pPr>
      <w:r w:rsidRPr="00816D37">
        <w:t xml:space="preserve">we have often been </w:t>
      </w:r>
      <w:r w:rsidR="00982283" w:rsidRPr="00816D37">
        <w:t xml:space="preserve">selfish, </w:t>
      </w:r>
    </w:p>
    <w:p w14:paraId="65C25543" w14:textId="77777777" w:rsidR="00B87988" w:rsidRPr="00B87988" w:rsidRDefault="00043219" w:rsidP="00816D37">
      <w:pPr>
        <w:pStyle w:val="Largemainbold"/>
        <w:rPr>
          <w:sz w:val="16"/>
        </w:rPr>
      </w:pPr>
      <w:r w:rsidRPr="00816D37">
        <w:t xml:space="preserve">and we have not loved you as we </w:t>
      </w:r>
      <w:r w:rsidR="00982283" w:rsidRPr="00816D37">
        <w:t xml:space="preserve">should. </w:t>
      </w:r>
    </w:p>
    <w:p w14:paraId="25F634D1" w14:textId="77777777" w:rsidR="00B87988" w:rsidRPr="00B87988" w:rsidRDefault="00043219" w:rsidP="00816D37">
      <w:pPr>
        <w:pStyle w:val="Largemainbold"/>
        <w:rPr>
          <w:sz w:val="16"/>
        </w:rPr>
      </w:pPr>
      <w:r w:rsidRPr="00816D37">
        <w:t xml:space="preserve">For these, and all our sins, forgive us, we </w:t>
      </w:r>
      <w:r w:rsidR="00982283" w:rsidRPr="00816D37">
        <w:t xml:space="preserve">pray: </w:t>
      </w:r>
    </w:p>
    <w:p w14:paraId="673964A6" w14:textId="77777777" w:rsidR="00B87988" w:rsidRPr="00B87988" w:rsidRDefault="00043219" w:rsidP="00816D37">
      <w:pPr>
        <w:pStyle w:val="Largemainbold"/>
        <w:rPr>
          <w:sz w:val="16"/>
        </w:rPr>
      </w:pPr>
      <w:r w:rsidRPr="00816D37">
        <w:t xml:space="preserve">through our Lord and Saviour Jesus Christ. </w:t>
      </w:r>
      <w:r w:rsidR="00982283" w:rsidRPr="00816D37">
        <w:t xml:space="preserve">Amen. </w:t>
      </w:r>
    </w:p>
    <w:p w14:paraId="1FD7266C" w14:textId="77777777" w:rsidR="00B87988" w:rsidRPr="00B87988" w:rsidRDefault="00B87988" w:rsidP="00043219">
      <w:pPr>
        <w:pStyle w:val="smallmainbold"/>
        <w:rPr>
          <w:b w:val="0"/>
          <w:bCs/>
          <w:sz w:val="16"/>
          <w:szCs w:val="32"/>
        </w:rPr>
      </w:pPr>
    </w:p>
    <w:p w14:paraId="1BE9C937" w14:textId="77777777" w:rsidR="00B87988" w:rsidRPr="00B87988" w:rsidRDefault="00B87988" w:rsidP="00043219">
      <w:pPr>
        <w:pStyle w:val="smallmainbold"/>
        <w:rPr>
          <w:b w:val="0"/>
          <w:bCs/>
          <w:sz w:val="16"/>
          <w:szCs w:val="32"/>
        </w:rPr>
      </w:pPr>
    </w:p>
    <w:p w14:paraId="0981EC06" w14:textId="77777777" w:rsidR="00B87988" w:rsidRPr="00B87988" w:rsidRDefault="00043219" w:rsidP="00816D37">
      <w:pPr>
        <w:pStyle w:val="LargeHeading1"/>
        <w:rPr>
          <w:sz w:val="16"/>
        </w:rPr>
      </w:pPr>
      <w:r w:rsidRPr="002109C3">
        <w:t xml:space="preserve">Forgiveness </w:t>
      </w:r>
      <w:r w:rsidR="00816D37">
        <w:t xml:space="preserve">- </w:t>
      </w:r>
      <w:r w:rsidR="00982283" w:rsidRPr="002109C3">
        <w:t>a</w:t>
      </w:r>
      <w:r w:rsidRPr="002109C3">
        <w:t xml:space="preserve"> </w:t>
      </w:r>
      <w:r w:rsidR="00816D37" w:rsidRPr="002109C3">
        <w:rPr>
          <w:caps w:val="0"/>
        </w:rPr>
        <w:t xml:space="preserve">reminder of </w:t>
      </w:r>
      <w:r w:rsidR="00816D37">
        <w:rPr>
          <w:caps w:val="0"/>
        </w:rPr>
        <w:t>G</w:t>
      </w:r>
      <w:r w:rsidR="00816D37" w:rsidRPr="002109C3">
        <w:rPr>
          <w:caps w:val="0"/>
        </w:rPr>
        <w:t>od's gift</w:t>
      </w:r>
    </w:p>
    <w:p w14:paraId="6969E6F1" w14:textId="77777777" w:rsidR="00B87988" w:rsidRPr="00B87988" w:rsidRDefault="00043219" w:rsidP="00816D37">
      <w:pPr>
        <w:pStyle w:val="LargeHeading1"/>
        <w:rPr>
          <w:sz w:val="16"/>
        </w:rPr>
      </w:pPr>
      <w:r w:rsidRPr="002109C3">
        <w:t>(</w:t>
      </w:r>
      <w:r w:rsidR="00816D37" w:rsidRPr="002109C3">
        <w:rPr>
          <w:caps w:val="0"/>
        </w:rPr>
        <w:t xml:space="preserve">Based </w:t>
      </w:r>
      <w:r w:rsidR="00816D37">
        <w:rPr>
          <w:caps w:val="0"/>
        </w:rPr>
        <w:t>o</w:t>
      </w:r>
      <w:r w:rsidR="00816D37" w:rsidRPr="002109C3">
        <w:rPr>
          <w:caps w:val="0"/>
        </w:rPr>
        <w:t xml:space="preserve">n Psalm </w:t>
      </w:r>
      <w:r w:rsidRPr="002109C3">
        <w:t xml:space="preserve">103) </w:t>
      </w:r>
    </w:p>
    <w:p w14:paraId="1ECDABE8" w14:textId="77777777" w:rsidR="00B87988" w:rsidRPr="00B87988" w:rsidRDefault="00B87988" w:rsidP="00043219">
      <w:pPr>
        <w:pStyle w:val="smallmainbold"/>
        <w:rPr>
          <w:b w:val="0"/>
          <w:bCs/>
          <w:color w:val="00B050"/>
          <w:sz w:val="16"/>
          <w:szCs w:val="32"/>
        </w:rPr>
      </w:pPr>
    </w:p>
    <w:p w14:paraId="23A9B831" w14:textId="77777777" w:rsidR="00B87988" w:rsidRPr="00B87988" w:rsidRDefault="00043219" w:rsidP="00816D37">
      <w:pPr>
        <w:pStyle w:val="largemain"/>
        <w:rPr>
          <w:sz w:val="16"/>
        </w:rPr>
      </w:pPr>
      <w:r w:rsidRPr="00816D37">
        <w:t>...So be at peace:  you are forgiven!</w:t>
      </w:r>
    </w:p>
    <w:p w14:paraId="0439DD02" w14:textId="77777777" w:rsidR="00B87988" w:rsidRPr="00B87988" w:rsidRDefault="00043219" w:rsidP="00816D37">
      <w:pPr>
        <w:pStyle w:val="Largemainbold"/>
        <w:rPr>
          <w:sz w:val="16"/>
        </w:rPr>
      </w:pPr>
      <w:r w:rsidRPr="002109C3">
        <w:t xml:space="preserve">Thanks be to </w:t>
      </w:r>
      <w:r w:rsidR="00982283" w:rsidRPr="002109C3">
        <w:t xml:space="preserve">God! </w:t>
      </w:r>
    </w:p>
    <w:p w14:paraId="3AE0387E" w14:textId="77777777" w:rsidR="00B87988" w:rsidRPr="00B87988" w:rsidRDefault="00B87988" w:rsidP="00043219">
      <w:pPr>
        <w:pStyle w:val="smallmainbold"/>
        <w:rPr>
          <w:b w:val="0"/>
          <w:bCs/>
          <w:sz w:val="16"/>
          <w:szCs w:val="32"/>
        </w:rPr>
      </w:pPr>
    </w:p>
    <w:p w14:paraId="386F2D16" w14:textId="77777777" w:rsidR="00B87988" w:rsidRPr="00B87988" w:rsidRDefault="00043219" w:rsidP="00816D37">
      <w:pPr>
        <w:pStyle w:val="LargeHeading1"/>
        <w:rPr>
          <w:sz w:val="16"/>
        </w:rPr>
      </w:pPr>
      <w:r w:rsidRPr="00816D37">
        <w:t>Preparing to hear God's word</w:t>
      </w:r>
    </w:p>
    <w:p w14:paraId="494862DD" w14:textId="77777777" w:rsidR="00B87988" w:rsidRPr="00B87988" w:rsidRDefault="00043219" w:rsidP="00816D37">
      <w:pPr>
        <w:pStyle w:val="LargeHeading1"/>
        <w:rPr>
          <w:sz w:val="16"/>
        </w:rPr>
      </w:pPr>
      <w:r w:rsidRPr="00816D37">
        <w:t xml:space="preserve">Psalm 103:1-17  </w:t>
      </w:r>
    </w:p>
    <w:p w14:paraId="7905A201" w14:textId="77777777" w:rsidR="00B87988" w:rsidRPr="00B87988" w:rsidRDefault="00B87988" w:rsidP="00043219">
      <w:pPr>
        <w:pStyle w:val="smallmainbold"/>
        <w:rPr>
          <w:b w:val="0"/>
          <w:bCs/>
          <w:sz w:val="16"/>
          <w:szCs w:val="32"/>
        </w:rPr>
      </w:pPr>
    </w:p>
    <w:p w14:paraId="704598D1" w14:textId="77777777" w:rsidR="00B87988" w:rsidRPr="00B87988" w:rsidRDefault="00043219" w:rsidP="00816D37">
      <w:pPr>
        <w:pStyle w:val="largemain"/>
        <w:rPr>
          <w:sz w:val="42"/>
          <w:szCs w:val="42"/>
        </w:rPr>
      </w:pPr>
      <w:r w:rsidRPr="00B87988">
        <w:rPr>
          <w:sz w:val="42"/>
          <w:szCs w:val="42"/>
        </w:rPr>
        <w:t>1 Praise the Lord, my soul;</w:t>
      </w:r>
    </w:p>
    <w:p w14:paraId="7CDDD50C" w14:textId="77777777" w:rsidR="00B87988" w:rsidRPr="00B87988" w:rsidRDefault="00043219" w:rsidP="00816D37">
      <w:pPr>
        <w:pStyle w:val="largemain"/>
        <w:rPr>
          <w:sz w:val="42"/>
          <w:szCs w:val="42"/>
        </w:rPr>
      </w:pPr>
      <w:r w:rsidRPr="00B87988">
        <w:rPr>
          <w:sz w:val="42"/>
          <w:szCs w:val="42"/>
        </w:rPr>
        <w:t>all my inmost being, praise his holy name.</w:t>
      </w:r>
    </w:p>
    <w:p w14:paraId="5BE76E1D" w14:textId="77777777" w:rsidR="00B87988" w:rsidRPr="00B87988" w:rsidRDefault="00043219" w:rsidP="00816D37">
      <w:pPr>
        <w:pStyle w:val="Largemainbold"/>
        <w:rPr>
          <w:sz w:val="42"/>
          <w:szCs w:val="42"/>
        </w:rPr>
      </w:pPr>
      <w:r w:rsidRPr="00B87988">
        <w:rPr>
          <w:sz w:val="42"/>
          <w:szCs w:val="42"/>
        </w:rPr>
        <w:lastRenderedPageBreak/>
        <w:t xml:space="preserve">2 Praise the Lord, my </w:t>
      </w:r>
      <w:r w:rsidR="00982283" w:rsidRPr="00B87988">
        <w:rPr>
          <w:sz w:val="42"/>
          <w:szCs w:val="42"/>
        </w:rPr>
        <w:t>soul,</w:t>
      </w:r>
      <w:r w:rsidR="00816D37" w:rsidRPr="00B87988">
        <w:rPr>
          <w:sz w:val="42"/>
          <w:szCs w:val="42"/>
        </w:rPr>
        <w:t xml:space="preserve"> </w:t>
      </w:r>
      <w:r w:rsidRPr="00B87988">
        <w:rPr>
          <w:sz w:val="42"/>
          <w:szCs w:val="42"/>
        </w:rPr>
        <w:t>and forget not all his benefits</w:t>
      </w:r>
    </w:p>
    <w:p w14:paraId="63264F43" w14:textId="7F104469" w:rsidR="00B87988" w:rsidRPr="00B87988" w:rsidRDefault="00043219" w:rsidP="00816D37">
      <w:pPr>
        <w:pStyle w:val="largemain"/>
        <w:rPr>
          <w:sz w:val="42"/>
          <w:szCs w:val="42"/>
        </w:rPr>
      </w:pPr>
      <w:r w:rsidRPr="00B87988">
        <w:rPr>
          <w:sz w:val="42"/>
          <w:szCs w:val="42"/>
        </w:rPr>
        <w:t>3 who forgives all your sins</w:t>
      </w:r>
      <w:r w:rsidR="00B87988" w:rsidRPr="00B87988">
        <w:rPr>
          <w:sz w:val="42"/>
          <w:szCs w:val="42"/>
        </w:rPr>
        <w:t xml:space="preserve"> </w:t>
      </w:r>
      <w:r w:rsidRPr="00B87988">
        <w:rPr>
          <w:sz w:val="42"/>
          <w:szCs w:val="42"/>
        </w:rPr>
        <w:t>and heals all your diseases,</w:t>
      </w:r>
    </w:p>
    <w:p w14:paraId="6D585236" w14:textId="77777777" w:rsidR="00B87988" w:rsidRPr="00B87988" w:rsidRDefault="00043219" w:rsidP="00816D37">
      <w:pPr>
        <w:pStyle w:val="Largemainbold"/>
        <w:rPr>
          <w:sz w:val="42"/>
          <w:szCs w:val="42"/>
        </w:rPr>
      </w:pPr>
      <w:r w:rsidRPr="00B87988">
        <w:rPr>
          <w:sz w:val="42"/>
          <w:szCs w:val="42"/>
        </w:rPr>
        <w:t xml:space="preserve">4 who redeems your life from the pit and crowns you with love and </w:t>
      </w:r>
      <w:r w:rsidR="00982283" w:rsidRPr="00B87988">
        <w:rPr>
          <w:sz w:val="42"/>
          <w:szCs w:val="42"/>
        </w:rPr>
        <w:t xml:space="preserve">compassion, </w:t>
      </w:r>
    </w:p>
    <w:p w14:paraId="50B4A05D" w14:textId="77777777" w:rsidR="00B87988" w:rsidRPr="00B87988" w:rsidRDefault="00043219" w:rsidP="00816D37">
      <w:pPr>
        <w:pStyle w:val="largemain"/>
        <w:rPr>
          <w:sz w:val="42"/>
          <w:szCs w:val="42"/>
        </w:rPr>
      </w:pPr>
      <w:r w:rsidRPr="00B87988">
        <w:rPr>
          <w:sz w:val="42"/>
          <w:szCs w:val="42"/>
        </w:rPr>
        <w:t>5 who satisfies your desires with good things so that your youth is renewed like the eagle’s.</w:t>
      </w:r>
    </w:p>
    <w:p w14:paraId="08988EEB" w14:textId="77777777" w:rsidR="00B87988" w:rsidRPr="00B87988" w:rsidRDefault="00043219" w:rsidP="00816D37">
      <w:pPr>
        <w:pStyle w:val="Largemainbold"/>
        <w:rPr>
          <w:sz w:val="42"/>
          <w:szCs w:val="42"/>
        </w:rPr>
      </w:pPr>
      <w:r w:rsidRPr="00B87988">
        <w:rPr>
          <w:sz w:val="42"/>
          <w:szCs w:val="42"/>
        </w:rPr>
        <w:t>6 The Lord works righteousness</w:t>
      </w:r>
      <w:r w:rsidR="00816D37" w:rsidRPr="00B87988">
        <w:rPr>
          <w:sz w:val="42"/>
          <w:szCs w:val="42"/>
        </w:rPr>
        <w:t xml:space="preserve"> </w:t>
      </w:r>
      <w:r w:rsidRPr="00B87988">
        <w:rPr>
          <w:sz w:val="42"/>
          <w:szCs w:val="42"/>
        </w:rPr>
        <w:t xml:space="preserve">and justice for all the </w:t>
      </w:r>
      <w:r w:rsidR="00982283" w:rsidRPr="00B87988">
        <w:rPr>
          <w:sz w:val="42"/>
          <w:szCs w:val="42"/>
        </w:rPr>
        <w:t xml:space="preserve">oppressed. </w:t>
      </w:r>
    </w:p>
    <w:p w14:paraId="6A08E0D9" w14:textId="77777777" w:rsidR="00B87988" w:rsidRPr="00B87988" w:rsidRDefault="00043219" w:rsidP="00816D37">
      <w:pPr>
        <w:pStyle w:val="largemain"/>
        <w:rPr>
          <w:sz w:val="42"/>
          <w:szCs w:val="42"/>
        </w:rPr>
      </w:pPr>
      <w:r w:rsidRPr="00B87988">
        <w:rPr>
          <w:sz w:val="42"/>
          <w:szCs w:val="42"/>
        </w:rPr>
        <w:t>7 He made known his ways to Moses, his deeds to the people of Israel:</w:t>
      </w:r>
    </w:p>
    <w:p w14:paraId="2846379E" w14:textId="77777777" w:rsidR="00B87988" w:rsidRPr="00B87988" w:rsidRDefault="00043219" w:rsidP="00816D37">
      <w:pPr>
        <w:pStyle w:val="Largemainbold"/>
        <w:rPr>
          <w:sz w:val="42"/>
          <w:szCs w:val="42"/>
        </w:rPr>
      </w:pPr>
      <w:r w:rsidRPr="00B87988">
        <w:rPr>
          <w:sz w:val="42"/>
          <w:szCs w:val="42"/>
        </w:rPr>
        <w:t xml:space="preserve">8 The Lord is compassionate and gracious, slow to anger, abounding in </w:t>
      </w:r>
      <w:r w:rsidR="00982283" w:rsidRPr="00B87988">
        <w:rPr>
          <w:sz w:val="42"/>
          <w:szCs w:val="42"/>
        </w:rPr>
        <w:t xml:space="preserve">love. </w:t>
      </w:r>
    </w:p>
    <w:p w14:paraId="14B2AC5C" w14:textId="3B157060" w:rsidR="00B87988" w:rsidRPr="00B87988" w:rsidRDefault="00043219" w:rsidP="00816D37">
      <w:pPr>
        <w:pStyle w:val="largemain"/>
        <w:rPr>
          <w:sz w:val="42"/>
          <w:szCs w:val="42"/>
        </w:rPr>
      </w:pPr>
      <w:r w:rsidRPr="00B87988">
        <w:rPr>
          <w:sz w:val="42"/>
          <w:szCs w:val="42"/>
        </w:rPr>
        <w:t>9 He will not always accuse,</w:t>
      </w:r>
      <w:r w:rsidR="00B87988" w:rsidRPr="00B87988">
        <w:rPr>
          <w:sz w:val="42"/>
          <w:szCs w:val="42"/>
        </w:rPr>
        <w:t xml:space="preserve"> </w:t>
      </w:r>
      <w:r w:rsidRPr="00B87988">
        <w:rPr>
          <w:sz w:val="42"/>
          <w:szCs w:val="42"/>
        </w:rPr>
        <w:t>nor will he harbour his anger forever;</w:t>
      </w:r>
    </w:p>
    <w:p w14:paraId="63B4479A" w14:textId="77777777" w:rsidR="00B87988" w:rsidRPr="00B87988" w:rsidRDefault="00043219" w:rsidP="00816D37">
      <w:pPr>
        <w:pStyle w:val="Largemainbold"/>
        <w:rPr>
          <w:sz w:val="42"/>
          <w:szCs w:val="42"/>
        </w:rPr>
      </w:pPr>
      <w:r w:rsidRPr="00B87988">
        <w:rPr>
          <w:sz w:val="42"/>
          <w:szCs w:val="42"/>
        </w:rPr>
        <w:t xml:space="preserve">10 he does not treat us as our sins deserve or repay us according to our </w:t>
      </w:r>
      <w:r w:rsidR="00982283" w:rsidRPr="00B87988">
        <w:rPr>
          <w:sz w:val="42"/>
          <w:szCs w:val="42"/>
        </w:rPr>
        <w:t xml:space="preserve">iniquities. </w:t>
      </w:r>
    </w:p>
    <w:p w14:paraId="287090C5" w14:textId="77777777" w:rsidR="00B87988" w:rsidRPr="00B87988" w:rsidRDefault="00043219" w:rsidP="00816D37">
      <w:pPr>
        <w:pStyle w:val="largemain"/>
        <w:rPr>
          <w:sz w:val="42"/>
          <w:szCs w:val="42"/>
        </w:rPr>
      </w:pPr>
      <w:r w:rsidRPr="00B87988">
        <w:rPr>
          <w:sz w:val="42"/>
          <w:szCs w:val="42"/>
        </w:rPr>
        <w:t xml:space="preserve">11 For as high as the heavens are above the </w:t>
      </w:r>
      <w:r w:rsidR="00982283" w:rsidRPr="00B87988">
        <w:rPr>
          <w:sz w:val="42"/>
          <w:szCs w:val="42"/>
        </w:rPr>
        <w:t>earth, so</w:t>
      </w:r>
      <w:r w:rsidRPr="00B87988">
        <w:rPr>
          <w:sz w:val="42"/>
          <w:szCs w:val="42"/>
        </w:rPr>
        <w:t xml:space="preserve"> great is his love for those who fear him;</w:t>
      </w:r>
    </w:p>
    <w:p w14:paraId="0935D50B" w14:textId="77777777" w:rsidR="00B87988" w:rsidRPr="00B87988" w:rsidRDefault="00043219" w:rsidP="00816D37">
      <w:pPr>
        <w:pStyle w:val="Largemainbold"/>
        <w:rPr>
          <w:sz w:val="42"/>
          <w:szCs w:val="42"/>
        </w:rPr>
      </w:pPr>
      <w:r w:rsidRPr="00B87988">
        <w:rPr>
          <w:sz w:val="42"/>
          <w:szCs w:val="42"/>
        </w:rPr>
        <w:t xml:space="preserve">12 as far as the east is from the </w:t>
      </w:r>
      <w:r w:rsidR="00982283" w:rsidRPr="00B87988">
        <w:rPr>
          <w:sz w:val="42"/>
          <w:szCs w:val="42"/>
        </w:rPr>
        <w:t xml:space="preserve">west, </w:t>
      </w:r>
      <w:r w:rsidR="00816D37" w:rsidRPr="00B87988">
        <w:rPr>
          <w:sz w:val="42"/>
          <w:szCs w:val="42"/>
        </w:rPr>
        <w:t xml:space="preserve"> </w:t>
      </w:r>
      <w:r w:rsidRPr="00B87988">
        <w:rPr>
          <w:sz w:val="42"/>
          <w:szCs w:val="42"/>
        </w:rPr>
        <w:t xml:space="preserve">so far has he removed our transgressions from </w:t>
      </w:r>
      <w:r w:rsidR="00982283" w:rsidRPr="00B87988">
        <w:rPr>
          <w:sz w:val="42"/>
          <w:szCs w:val="42"/>
        </w:rPr>
        <w:t xml:space="preserve">us. </w:t>
      </w:r>
    </w:p>
    <w:p w14:paraId="730E0847" w14:textId="77777777" w:rsidR="00B87988" w:rsidRPr="00B87988" w:rsidRDefault="00043219" w:rsidP="00816D37">
      <w:pPr>
        <w:pStyle w:val="largemain"/>
        <w:rPr>
          <w:sz w:val="42"/>
          <w:szCs w:val="42"/>
        </w:rPr>
      </w:pPr>
      <w:r w:rsidRPr="00B87988">
        <w:rPr>
          <w:sz w:val="42"/>
          <w:szCs w:val="42"/>
        </w:rPr>
        <w:t>13 As a father has compassion on his children, so the Lord has compassion on those who fear him;</w:t>
      </w:r>
    </w:p>
    <w:p w14:paraId="1C976207" w14:textId="77777777" w:rsidR="00B87988" w:rsidRPr="00B87988" w:rsidRDefault="00043219" w:rsidP="00816D37">
      <w:pPr>
        <w:pStyle w:val="Largemainbold"/>
        <w:rPr>
          <w:sz w:val="42"/>
          <w:szCs w:val="42"/>
        </w:rPr>
      </w:pPr>
      <w:r w:rsidRPr="00B87988">
        <w:rPr>
          <w:sz w:val="42"/>
          <w:szCs w:val="42"/>
        </w:rPr>
        <w:t xml:space="preserve">14 for he knows how we are </w:t>
      </w:r>
      <w:proofErr w:type="gramStart"/>
      <w:r w:rsidRPr="00B87988">
        <w:rPr>
          <w:sz w:val="42"/>
          <w:szCs w:val="42"/>
        </w:rPr>
        <w:t>formed,</w:t>
      </w:r>
      <w:proofErr w:type="gramEnd"/>
      <w:r w:rsidRPr="00B87988">
        <w:rPr>
          <w:sz w:val="42"/>
          <w:szCs w:val="42"/>
        </w:rPr>
        <w:t xml:space="preserve"> he remembers that we are </w:t>
      </w:r>
      <w:r w:rsidR="00982283" w:rsidRPr="00B87988">
        <w:rPr>
          <w:sz w:val="42"/>
          <w:szCs w:val="42"/>
        </w:rPr>
        <w:t xml:space="preserve">dust. </w:t>
      </w:r>
    </w:p>
    <w:p w14:paraId="4F7CEF92" w14:textId="77777777" w:rsidR="00B87988" w:rsidRPr="00B87988" w:rsidRDefault="00043219" w:rsidP="00816D37">
      <w:pPr>
        <w:pStyle w:val="largemain"/>
        <w:rPr>
          <w:sz w:val="42"/>
          <w:szCs w:val="42"/>
        </w:rPr>
      </w:pPr>
      <w:r w:rsidRPr="00B87988">
        <w:rPr>
          <w:sz w:val="42"/>
          <w:szCs w:val="42"/>
        </w:rPr>
        <w:t xml:space="preserve">15 The life of mortals is like </w:t>
      </w:r>
      <w:proofErr w:type="gramStart"/>
      <w:r w:rsidRPr="00B87988">
        <w:rPr>
          <w:sz w:val="42"/>
          <w:szCs w:val="42"/>
        </w:rPr>
        <w:t>grass,</w:t>
      </w:r>
      <w:proofErr w:type="gramEnd"/>
      <w:r w:rsidR="00816D37" w:rsidRPr="00B87988">
        <w:rPr>
          <w:sz w:val="42"/>
          <w:szCs w:val="42"/>
        </w:rPr>
        <w:t xml:space="preserve"> </w:t>
      </w:r>
      <w:r w:rsidRPr="00B87988">
        <w:rPr>
          <w:sz w:val="42"/>
          <w:szCs w:val="42"/>
        </w:rPr>
        <w:t>they flourish like a flower of the field;</w:t>
      </w:r>
    </w:p>
    <w:p w14:paraId="178224ED" w14:textId="77777777" w:rsidR="00B87988" w:rsidRPr="00B87988" w:rsidRDefault="00043219" w:rsidP="00816D37">
      <w:pPr>
        <w:pStyle w:val="Largemainbold"/>
        <w:rPr>
          <w:sz w:val="42"/>
          <w:szCs w:val="42"/>
        </w:rPr>
      </w:pPr>
      <w:r w:rsidRPr="00B87988">
        <w:rPr>
          <w:sz w:val="42"/>
          <w:szCs w:val="42"/>
        </w:rPr>
        <w:t xml:space="preserve">16 the wind blows over </w:t>
      </w:r>
      <w:proofErr w:type="gramStart"/>
      <w:r w:rsidRPr="00B87988">
        <w:rPr>
          <w:sz w:val="42"/>
          <w:szCs w:val="42"/>
        </w:rPr>
        <w:t>it</w:t>
      </w:r>
      <w:proofErr w:type="gramEnd"/>
      <w:r w:rsidRPr="00B87988">
        <w:rPr>
          <w:sz w:val="42"/>
          <w:szCs w:val="42"/>
        </w:rPr>
        <w:t xml:space="preserve"> and it is gone, and its place remembers it no </w:t>
      </w:r>
      <w:r w:rsidR="00982283" w:rsidRPr="00B87988">
        <w:rPr>
          <w:sz w:val="42"/>
          <w:szCs w:val="42"/>
        </w:rPr>
        <w:t xml:space="preserve">more. </w:t>
      </w:r>
    </w:p>
    <w:p w14:paraId="0C6D373B" w14:textId="77777777" w:rsidR="00B87988" w:rsidRPr="00B87988" w:rsidRDefault="00043219" w:rsidP="00816D37">
      <w:pPr>
        <w:pStyle w:val="largemain"/>
        <w:rPr>
          <w:sz w:val="42"/>
          <w:szCs w:val="42"/>
        </w:rPr>
      </w:pPr>
      <w:r w:rsidRPr="00B87988">
        <w:rPr>
          <w:sz w:val="42"/>
          <w:szCs w:val="42"/>
        </w:rPr>
        <w:lastRenderedPageBreak/>
        <w:t xml:space="preserve">17 But from everlasting to everlasting the Lord’s </w:t>
      </w:r>
      <w:r w:rsidR="00982283" w:rsidRPr="00B87988">
        <w:rPr>
          <w:sz w:val="42"/>
          <w:szCs w:val="42"/>
        </w:rPr>
        <w:t>love is</w:t>
      </w:r>
      <w:r w:rsidRPr="00B87988">
        <w:rPr>
          <w:sz w:val="42"/>
          <w:szCs w:val="42"/>
        </w:rPr>
        <w:t xml:space="preserve"> with those who fear him,</w:t>
      </w:r>
      <w:r w:rsidR="002109C3" w:rsidRPr="00B87988">
        <w:rPr>
          <w:sz w:val="42"/>
          <w:szCs w:val="42"/>
        </w:rPr>
        <w:t xml:space="preserve"> </w:t>
      </w:r>
      <w:r w:rsidRPr="00B87988">
        <w:rPr>
          <w:sz w:val="42"/>
          <w:szCs w:val="42"/>
        </w:rPr>
        <w:t xml:space="preserve">and his righteousness </w:t>
      </w:r>
      <w:r w:rsidR="002109C3" w:rsidRPr="00B87988">
        <w:rPr>
          <w:sz w:val="42"/>
          <w:szCs w:val="42"/>
        </w:rPr>
        <w:t xml:space="preserve"> </w:t>
      </w:r>
      <w:r w:rsidRPr="00B87988">
        <w:rPr>
          <w:sz w:val="42"/>
          <w:szCs w:val="42"/>
        </w:rPr>
        <w:t>with their children’s children</w:t>
      </w:r>
    </w:p>
    <w:p w14:paraId="1E6ED670" w14:textId="77777777" w:rsidR="00B87988" w:rsidRPr="00B87988" w:rsidRDefault="00043219" w:rsidP="00816D37">
      <w:pPr>
        <w:pStyle w:val="LargeHeading1"/>
        <w:rPr>
          <w:sz w:val="16"/>
        </w:rPr>
      </w:pPr>
      <w:r w:rsidRPr="00816D37">
        <w:t>Children's Spot</w:t>
      </w:r>
    </w:p>
    <w:p w14:paraId="1D254255" w14:textId="77777777" w:rsidR="00B87988" w:rsidRPr="00B87988" w:rsidRDefault="00B87988" w:rsidP="00043219">
      <w:pPr>
        <w:pStyle w:val="smallmainbold"/>
        <w:rPr>
          <w:b w:val="0"/>
          <w:bCs/>
          <w:sz w:val="16"/>
          <w:szCs w:val="32"/>
        </w:rPr>
      </w:pPr>
    </w:p>
    <w:p w14:paraId="5F514FEE" w14:textId="77777777" w:rsidR="00B87988" w:rsidRPr="00B87988" w:rsidRDefault="00043219" w:rsidP="00816D37">
      <w:pPr>
        <w:pStyle w:val="LargeHeading1"/>
        <w:rPr>
          <w:sz w:val="16"/>
        </w:rPr>
      </w:pPr>
      <w:r w:rsidRPr="00816D37">
        <w:t xml:space="preserve">  Wide, wide as the ocean</w:t>
      </w:r>
      <w:r w:rsidR="00816D37" w:rsidRPr="00816D37">
        <w:t xml:space="preserve"> - </w:t>
      </w:r>
      <w:r w:rsidRPr="00816D37">
        <w:t>V</w:t>
      </w:r>
      <w:r w:rsidR="00816D37" w:rsidRPr="00816D37">
        <w:rPr>
          <w:caps w:val="0"/>
        </w:rPr>
        <w:t>ideo</w:t>
      </w:r>
    </w:p>
    <w:p w14:paraId="4D745486" w14:textId="77777777" w:rsidR="00B87988" w:rsidRPr="00B87988" w:rsidRDefault="00B87988" w:rsidP="00043219">
      <w:pPr>
        <w:pStyle w:val="smallmainbold"/>
        <w:rPr>
          <w:b w:val="0"/>
          <w:bCs/>
          <w:sz w:val="16"/>
          <w:szCs w:val="32"/>
        </w:rPr>
      </w:pPr>
    </w:p>
    <w:p w14:paraId="35A022B1" w14:textId="77777777" w:rsidR="00B87988" w:rsidRPr="00B87988" w:rsidRDefault="00043219" w:rsidP="00816D37">
      <w:pPr>
        <w:pStyle w:val="LargeHeading1"/>
        <w:rPr>
          <w:sz w:val="16"/>
        </w:rPr>
      </w:pPr>
      <w:r w:rsidRPr="002109C3">
        <w:t>Matthew 1:19-25</w:t>
      </w:r>
      <w:r w:rsidR="00816D37">
        <w:t xml:space="preserve"> - </w:t>
      </w:r>
      <w:r w:rsidRPr="002109C3">
        <w:t>p</w:t>
      </w:r>
      <w:r w:rsidR="00816D37" w:rsidRPr="002109C3">
        <w:rPr>
          <w:caps w:val="0"/>
        </w:rPr>
        <w:t>lease be seated</w:t>
      </w:r>
    </w:p>
    <w:p w14:paraId="5D221919" w14:textId="77777777" w:rsidR="00B87988" w:rsidRPr="00B87988" w:rsidRDefault="00043219" w:rsidP="00816D37">
      <w:pPr>
        <w:pStyle w:val="largemain"/>
        <w:rPr>
          <w:b/>
          <w:sz w:val="42"/>
          <w:szCs w:val="42"/>
        </w:rPr>
      </w:pPr>
      <w:r w:rsidRPr="00B87988">
        <w:rPr>
          <w:sz w:val="42"/>
          <w:szCs w:val="42"/>
        </w:rPr>
        <w:t xml:space="preserve">19 Because Joseph her husband was faithful to the </w:t>
      </w:r>
      <w:proofErr w:type="gramStart"/>
      <w:r w:rsidRPr="00B87988">
        <w:rPr>
          <w:sz w:val="42"/>
          <w:szCs w:val="42"/>
        </w:rPr>
        <w:t>law, and</w:t>
      </w:r>
      <w:proofErr w:type="gramEnd"/>
      <w:r w:rsidRPr="00B87988">
        <w:rPr>
          <w:sz w:val="42"/>
          <w:szCs w:val="42"/>
        </w:rPr>
        <w:t xml:space="preserve"> yet did not want to expose her to public disgrace, he had in mind to divorce her quietly.</w:t>
      </w:r>
      <w:r w:rsidR="00816D37" w:rsidRPr="00B87988">
        <w:rPr>
          <w:b/>
          <w:sz w:val="42"/>
          <w:szCs w:val="42"/>
        </w:rPr>
        <w:t xml:space="preserve"> </w:t>
      </w:r>
      <w:r w:rsidRPr="00B87988">
        <w:rPr>
          <w:sz w:val="42"/>
          <w:szCs w:val="42"/>
        </w:rPr>
        <w:t xml:space="preserve">20 But after he had considered this, an angel of the Lord appeared to him in a dream and said, “Joseph son of David, do not be afraid to take Mary home as your wife, because what is conceived in her is from the Holy Spirit. 21 She will give birth to a son, and you are to give him the name Jesus, because he will save his people from their sins.” 22 All this took place to fulfil what the Lord had said through the prophet: </w:t>
      </w:r>
      <w:r w:rsidR="00816D37" w:rsidRPr="00B87988">
        <w:rPr>
          <w:b/>
          <w:sz w:val="42"/>
          <w:szCs w:val="42"/>
        </w:rPr>
        <w:t xml:space="preserve"> </w:t>
      </w:r>
      <w:r w:rsidRPr="00B87988">
        <w:rPr>
          <w:sz w:val="42"/>
          <w:szCs w:val="42"/>
        </w:rPr>
        <w:t>23 “The virgin will conceive and give birth to a son, and they will call him Immanuel”(which means “God with us”). 24 When Joseph woke up, he did what the angel of the Lord had commanded him and took Mary home as his wife. 25 But he did not consummate their marriage until she gave birth to a son. And he gave him the name Jesus.</w:t>
      </w:r>
    </w:p>
    <w:p w14:paraId="0029B784" w14:textId="77777777" w:rsidR="00B87988" w:rsidRPr="00B87988" w:rsidRDefault="00B87988" w:rsidP="00816D37">
      <w:pPr>
        <w:pStyle w:val="largemain"/>
        <w:rPr>
          <w:b/>
          <w:sz w:val="16"/>
        </w:rPr>
      </w:pPr>
    </w:p>
    <w:p w14:paraId="3E3E492D" w14:textId="77777777" w:rsidR="00B87988" w:rsidRPr="00B87988" w:rsidRDefault="00043219" w:rsidP="00816D37">
      <w:pPr>
        <w:pStyle w:val="largemain"/>
        <w:rPr>
          <w:b/>
          <w:sz w:val="16"/>
        </w:rPr>
      </w:pPr>
      <w:r w:rsidRPr="00043219">
        <w:t>This is the word of the Lord.</w:t>
      </w:r>
    </w:p>
    <w:p w14:paraId="2D68D6C6" w14:textId="77777777" w:rsidR="00B87988" w:rsidRPr="00B87988" w:rsidRDefault="00043219" w:rsidP="00816D37">
      <w:pPr>
        <w:pStyle w:val="Largemainbold"/>
        <w:rPr>
          <w:sz w:val="16"/>
        </w:rPr>
      </w:pPr>
      <w:r w:rsidRPr="00816D37">
        <w:t>Thanks be to God</w:t>
      </w:r>
    </w:p>
    <w:p w14:paraId="6AC5ACA8" w14:textId="77777777" w:rsidR="00B87988" w:rsidRPr="00B87988" w:rsidRDefault="00043219" w:rsidP="00816D37">
      <w:pPr>
        <w:pStyle w:val="LargeHeading1"/>
        <w:rPr>
          <w:sz w:val="16"/>
        </w:rPr>
      </w:pPr>
      <w:r w:rsidRPr="002109C3">
        <w:t>The Sermon</w:t>
      </w:r>
    </w:p>
    <w:p w14:paraId="3C7DAA48" w14:textId="77777777" w:rsidR="00B87988" w:rsidRPr="00B87988" w:rsidRDefault="00B87988" w:rsidP="00816D37">
      <w:pPr>
        <w:pStyle w:val="LargeHeading1"/>
        <w:rPr>
          <w:sz w:val="16"/>
        </w:rPr>
      </w:pPr>
    </w:p>
    <w:p w14:paraId="12106354" w14:textId="77777777" w:rsidR="00B87988" w:rsidRPr="00B87988" w:rsidRDefault="00043219" w:rsidP="00816D37">
      <w:pPr>
        <w:pStyle w:val="LargeHeading2"/>
        <w:rPr>
          <w:sz w:val="16"/>
          <w:szCs w:val="44"/>
        </w:rPr>
      </w:pPr>
      <w:r w:rsidRPr="00816D37">
        <w:rPr>
          <w:sz w:val="44"/>
          <w:szCs w:val="44"/>
        </w:rPr>
        <w:t>As the deer pants for the water</w:t>
      </w:r>
      <w:r w:rsidR="00816D37" w:rsidRPr="00816D37">
        <w:rPr>
          <w:sz w:val="44"/>
          <w:szCs w:val="44"/>
        </w:rPr>
        <w:t xml:space="preserve"> – Hymn </w:t>
      </w:r>
      <w:r w:rsidRPr="00816D37">
        <w:rPr>
          <w:sz w:val="44"/>
          <w:szCs w:val="44"/>
        </w:rPr>
        <w:t>606</w:t>
      </w:r>
    </w:p>
    <w:p w14:paraId="579AB40D" w14:textId="77777777" w:rsidR="00B87988" w:rsidRPr="00B87988" w:rsidRDefault="00B87988" w:rsidP="00043219">
      <w:pPr>
        <w:pStyle w:val="smallmainbold"/>
        <w:rPr>
          <w:b w:val="0"/>
          <w:bCs/>
          <w:sz w:val="16"/>
          <w:szCs w:val="32"/>
        </w:rPr>
      </w:pPr>
    </w:p>
    <w:p w14:paraId="7BB7D939" w14:textId="77777777" w:rsidR="002D45B1" w:rsidRDefault="00043219" w:rsidP="00816D37">
      <w:pPr>
        <w:pStyle w:val="largemain"/>
        <w:rPr>
          <w:b/>
          <w:sz w:val="16"/>
        </w:rPr>
      </w:pPr>
      <w:r w:rsidRPr="00816D37">
        <w:rPr>
          <w:b/>
          <w:bCs/>
        </w:rPr>
        <w:t>1</w:t>
      </w:r>
      <w:r w:rsidR="00816D37">
        <w:t xml:space="preserve"> </w:t>
      </w:r>
      <w:r w:rsidRPr="00043219">
        <w:t>As the deer pants for the water,</w:t>
      </w:r>
      <w:r w:rsidR="00B87988">
        <w:rPr>
          <w:b/>
          <w:sz w:val="16"/>
        </w:rPr>
        <w:t xml:space="preserve"> </w:t>
      </w:r>
    </w:p>
    <w:p w14:paraId="39DD1154" w14:textId="5CB3E07C" w:rsidR="00B87988" w:rsidRPr="00B87988" w:rsidRDefault="00043219" w:rsidP="00816D37">
      <w:pPr>
        <w:pStyle w:val="largemain"/>
        <w:rPr>
          <w:b/>
          <w:sz w:val="16"/>
        </w:rPr>
      </w:pPr>
      <w:proofErr w:type="gramStart"/>
      <w:r w:rsidRPr="00043219">
        <w:t>so</w:t>
      </w:r>
      <w:proofErr w:type="gramEnd"/>
      <w:r w:rsidRPr="00043219">
        <w:t xml:space="preserve"> my soul longs after you.</w:t>
      </w:r>
    </w:p>
    <w:p w14:paraId="4643934F" w14:textId="77777777" w:rsidR="00B87988" w:rsidRDefault="00043219" w:rsidP="00816D37">
      <w:pPr>
        <w:pStyle w:val="largemain"/>
        <w:rPr>
          <w:b/>
          <w:sz w:val="16"/>
        </w:rPr>
      </w:pPr>
      <w:r w:rsidRPr="00043219">
        <w:lastRenderedPageBreak/>
        <w:t>You alone are my heart's desire</w:t>
      </w:r>
    </w:p>
    <w:p w14:paraId="50F1C561" w14:textId="26EF52AE" w:rsidR="00B87988" w:rsidRPr="00B87988" w:rsidRDefault="00043219" w:rsidP="00816D37">
      <w:pPr>
        <w:pStyle w:val="largemain"/>
        <w:rPr>
          <w:b/>
          <w:sz w:val="16"/>
        </w:rPr>
      </w:pPr>
      <w:r w:rsidRPr="00043219">
        <w:t>and I long to worship you.</w:t>
      </w:r>
    </w:p>
    <w:p w14:paraId="662E0CF4" w14:textId="77777777" w:rsidR="00B87988" w:rsidRPr="00B87988" w:rsidRDefault="00B87988" w:rsidP="00043219">
      <w:pPr>
        <w:pStyle w:val="smallmainbold"/>
        <w:rPr>
          <w:b w:val="0"/>
          <w:bCs/>
          <w:sz w:val="16"/>
          <w:szCs w:val="32"/>
        </w:rPr>
      </w:pPr>
    </w:p>
    <w:p w14:paraId="7F594846" w14:textId="77777777" w:rsidR="00B87988" w:rsidRPr="002D45B1" w:rsidRDefault="00043219" w:rsidP="00816D37">
      <w:pPr>
        <w:pStyle w:val="Largemainbold"/>
        <w:rPr>
          <w:i/>
          <w:iCs/>
          <w:sz w:val="16"/>
        </w:rPr>
      </w:pPr>
      <w:r w:rsidRPr="002D45B1">
        <w:rPr>
          <w:i/>
          <w:iCs/>
        </w:rPr>
        <w:t>You alone are my strength,</w:t>
      </w:r>
      <w:r w:rsidR="00816D37" w:rsidRPr="002D45B1">
        <w:rPr>
          <w:i/>
          <w:iCs/>
        </w:rPr>
        <w:t xml:space="preserve"> </w:t>
      </w:r>
      <w:r w:rsidRPr="002D45B1">
        <w:rPr>
          <w:i/>
          <w:iCs/>
        </w:rPr>
        <w:t>my shield,</w:t>
      </w:r>
    </w:p>
    <w:p w14:paraId="0E23ED89" w14:textId="77777777" w:rsidR="00B87988" w:rsidRPr="002D45B1" w:rsidRDefault="00043219" w:rsidP="00816D37">
      <w:pPr>
        <w:pStyle w:val="Largemainbold"/>
        <w:rPr>
          <w:i/>
          <w:iCs/>
          <w:sz w:val="16"/>
        </w:rPr>
      </w:pPr>
      <w:r w:rsidRPr="002D45B1">
        <w:rPr>
          <w:i/>
          <w:iCs/>
        </w:rPr>
        <w:t>to you alone may my spirit yield.</w:t>
      </w:r>
    </w:p>
    <w:p w14:paraId="59ED517A" w14:textId="77777777" w:rsidR="00B87988" w:rsidRPr="002D45B1" w:rsidRDefault="00043219" w:rsidP="00816D37">
      <w:pPr>
        <w:pStyle w:val="Largemainbold"/>
        <w:rPr>
          <w:i/>
          <w:iCs/>
          <w:sz w:val="16"/>
        </w:rPr>
      </w:pPr>
      <w:r w:rsidRPr="002D45B1">
        <w:rPr>
          <w:i/>
          <w:iCs/>
        </w:rPr>
        <w:t>You alone are my heart's desire</w:t>
      </w:r>
    </w:p>
    <w:p w14:paraId="565029E1" w14:textId="77777777" w:rsidR="00B87988" w:rsidRPr="002D45B1" w:rsidRDefault="00043219" w:rsidP="00816D37">
      <w:pPr>
        <w:pStyle w:val="Largemainbold"/>
        <w:rPr>
          <w:i/>
          <w:iCs/>
          <w:sz w:val="16"/>
        </w:rPr>
      </w:pPr>
      <w:r w:rsidRPr="002D45B1">
        <w:rPr>
          <w:i/>
          <w:iCs/>
        </w:rPr>
        <w:t>and I long to worship you.</w:t>
      </w:r>
    </w:p>
    <w:p w14:paraId="5C639047" w14:textId="77777777" w:rsidR="00B87988" w:rsidRPr="00B87988" w:rsidRDefault="00B87988" w:rsidP="00043219">
      <w:pPr>
        <w:pStyle w:val="smallmainbold"/>
        <w:rPr>
          <w:b w:val="0"/>
          <w:bCs/>
          <w:sz w:val="16"/>
          <w:szCs w:val="32"/>
        </w:rPr>
      </w:pPr>
    </w:p>
    <w:p w14:paraId="6D63B2BE" w14:textId="77777777" w:rsidR="00B87988" w:rsidRPr="00B87988" w:rsidRDefault="00043219" w:rsidP="00816D37">
      <w:pPr>
        <w:pStyle w:val="largemain"/>
        <w:rPr>
          <w:b/>
          <w:sz w:val="16"/>
        </w:rPr>
      </w:pPr>
      <w:r w:rsidRPr="00816D37">
        <w:rPr>
          <w:b/>
          <w:bCs/>
        </w:rPr>
        <w:t>2</w:t>
      </w:r>
      <w:r w:rsidR="00816D37">
        <w:t xml:space="preserve"> </w:t>
      </w:r>
      <w:r w:rsidRPr="00043219">
        <w:t>I want you more than gold or silver,</w:t>
      </w:r>
    </w:p>
    <w:p w14:paraId="697A6018" w14:textId="77777777" w:rsidR="00B87988" w:rsidRPr="00B87988" w:rsidRDefault="00043219" w:rsidP="00816D37">
      <w:pPr>
        <w:pStyle w:val="largemain"/>
        <w:rPr>
          <w:b/>
          <w:sz w:val="16"/>
        </w:rPr>
      </w:pPr>
      <w:r w:rsidRPr="00043219">
        <w:t>only you can satisfy.</w:t>
      </w:r>
    </w:p>
    <w:p w14:paraId="308BE99B" w14:textId="77777777" w:rsidR="00B87988" w:rsidRPr="00B87988" w:rsidRDefault="00043219" w:rsidP="00816D37">
      <w:pPr>
        <w:pStyle w:val="largemain"/>
        <w:rPr>
          <w:b/>
          <w:sz w:val="16"/>
        </w:rPr>
      </w:pPr>
      <w:r w:rsidRPr="00043219">
        <w:t>You alone are the real joy-giver</w:t>
      </w:r>
      <w:r w:rsidR="00816D37">
        <w:rPr>
          <w:b/>
        </w:rPr>
        <w:t xml:space="preserve"> </w:t>
      </w:r>
      <w:r w:rsidRPr="00043219">
        <w:t>and the apple of my eye.</w:t>
      </w:r>
    </w:p>
    <w:p w14:paraId="028DB209" w14:textId="77777777" w:rsidR="00B87988" w:rsidRPr="00B87988" w:rsidRDefault="00B87988" w:rsidP="00043219">
      <w:pPr>
        <w:pStyle w:val="smallmainbold"/>
        <w:rPr>
          <w:b w:val="0"/>
          <w:bCs/>
          <w:sz w:val="16"/>
          <w:szCs w:val="32"/>
        </w:rPr>
      </w:pPr>
    </w:p>
    <w:p w14:paraId="6E04AE19" w14:textId="77777777" w:rsidR="00B87988" w:rsidRPr="00B87988" w:rsidRDefault="00043219" w:rsidP="00816D37">
      <w:pPr>
        <w:pStyle w:val="largemain"/>
        <w:rPr>
          <w:sz w:val="16"/>
        </w:rPr>
      </w:pPr>
      <w:r w:rsidRPr="00816D37">
        <w:rPr>
          <w:b/>
          <w:bCs/>
        </w:rPr>
        <w:t>3</w:t>
      </w:r>
      <w:r w:rsidR="00816D37">
        <w:t xml:space="preserve"> </w:t>
      </w:r>
      <w:r w:rsidRPr="00816D37">
        <w:t>You're my friend and you are my brother,</w:t>
      </w:r>
    </w:p>
    <w:p w14:paraId="11094CF8" w14:textId="77777777" w:rsidR="00B87988" w:rsidRPr="00B87988" w:rsidRDefault="00043219" w:rsidP="00816D37">
      <w:pPr>
        <w:pStyle w:val="largemain"/>
        <w:rPr>
          <w:sz w:val="16"/>
        </w:rPr>
      </w:pPr>
      <w:r w:rsidRPr="00816D37">
        <w:t>even though you are a King.</w:t>
      </w:r>
    </w:p>
    <w:p w14:paraId="0FB577A7" w14:textId="77777777" w:rsidR="00B87988" w:rsidRDefault="00043219" w:rsidP="00816D37">
      <w:pPr>
        <w:pStyle w:val="largemain"/>
        <w:rPr>
          <w:sz w:val="16"/>
        </w:rPr>
      </w:pPr>
      <w:r w:rsidRPr="00816D37">
        <w:t>I love you more than any other,</w:t>
      </w:r>
    </w:p>
    <w:p w14:paraId="5DC33ACE" w14:textId="2758AB6F" w:rsidR="00B87988" w:rsidRPr="00B87988" w:rsidRDefault="00043219" w:rsidP="00816D37">
      <w:pPr>
        <w:pStyle w:val="largemain"/>
        <w:rPr>
          <w:sz w:val="16"/>
        </w:rPr>
      </w:pPr>
      <w:r w:rsidRPr="00816D37">
        <w:t>so much more than anything.</w:t>
      </w:r>
    </w:p>
    <w:p w14:paraId="25B3DA7D" w14:textId="77777777" w:rsidR="00B87988" w:rsidRPr="00B87988" w:rsidRDefault="00B87988" w:rsidP="00043219">
      <w:pPr>
        <w:pStyle w:val="smallmainbold"/>
        <w:rPr>
          <w:b w:val="0"/>
          <w:bCs/>
          <w:sz w:val="16"/>
          <w:szCs w:val="32"/>
        </w:rPr>
      </w:pPr>
    </w:p>
    <w:p w14:paraId="28BCAEA3" w14:textId="77777777" w:rsidR="00B87988" w:rsidRPr="00B87988" w:rsidRDefault="00043219" w:rsidP="00816D37">
      <w:pPr>
        <w:pStyle w:val="LargeHeading1"/>
        <w:rPr>
          <w:sz w:val="16"/>
        </w:rPr>
      </w:pPr>
      <w:r w:rsidRPr="002109C3">
        <w:t xml:space="preserve">Declaring Faith </w:t>
      </w:r>
      <w:r w:rsidR="00816D37">
        <w:t xml:space="preserve">- </w:t>
      </w:r>
      <w:r w:rsidRPr="002109C3">
        <w:t>a</w:t>
      </w:r>
      <w:r w:rsidR="00816D37" w:rsidRPr="002109C3">
        <w:rPr>
          <w:caps w:val="0"/>
        </w:rPr>
        <w:t>ffirming our belief</w:t>
      </w:r>
    </w:p>
    <w:p w14:paraId="698473C3" w14:textId="77777777" w:rsidR="00B87988" w:rsidRPr="00B87988" w:rsidRDefault="00B87988" w:rsidP="00043219">
      <w:pPr>
        <w:pStyle w:val="smallmainbold"/>
        <w:rPr>
          <w:b w:val="0"/>
          <w:bCs/>
          <w:sz w:val="16"/>
          <w:szCs w:val="32"/>
        </w:rPr>
      </w:pPr>
    </w:p>
    <w:p w14:paraId="2884C86D" w14:textId="77777777" w:rsidR="00B87988" w:rsidRPr="00B87988" w:rsidRDefault="00043219" w:rsidP="00816D37">
      <w:pPr>
        <w:pStyle w:val="Largemainbold"/>
        <w:rPr>
          <w:sz w:val="16"/>
        </w:rPr>
      </w:pPr>
      <w:r w:rsidRPr="002109C3">
        <w:t xml:space="preserve">I believe in God, the Father almighty, </w:t>
      </w:r>
    </w:p>
    <w:p w14:paraId="56A6B75F" w14:textId="77777777" w:rsidR="00B87988" w:rsidRPr="00B87988" w:rsidRDefault="00043219" w:rsidP="00816D37">
      <w:pPr>
        <w:pStyle w:val="Largemainbold"/>
        <w:rPr>
          <w:sz w:val="16"/>
        </w:rPr>
      </w:pPr>
      <w:r w:rsidRPr="002109C3">
        <w:t>creator of heaven and earth.</w:t>
      </w:r>
    </w:p>
    <w:p w14:paraId="21978B76" w14:textId="77777777" w:rsidR="00B87988" w:rsidRPr="00B87988" w:rsidRDefault="00043219" w:rsidP="00816D37">
      <w:pPr>
        <w:pStyle w:val="Largemainbold"/>
        <w:rPr>
          <w:sz w:val="16"/>
        </w:rPr>
      </w:pPr>
      <w:r w:rsidRPr="002109C3">
        <w:t>I believe in Jesus Christ, God's only Son, our Lord,</w:t>
      </w:r>
    </w:p>
    <w:p w14:paraId="72BFEB4C" w14:textId="77777777" w:rsidR="00B87988" w:rsidRPr="00B87988" w:rsidRDefault="00043219" w:rsidP="00816D37">
      <w:pPr>
        <w:pStyle w:val="Largemainbold"/>
        <w:rPr>
          <w:sz w:val="16"/>
        </w:rPr>
      </w:pPr>
      <w:r w:rsidRPr="002109C3">
        <w:t>who was conceived by the Holy Spirit,</w:t>
      </w:r>
    </w:p>
    <w:p w14:paraId="2C1FC2D2" w14:textId="77777777" w:rsidR="00B87988" w:rsidRPr="00B87988" w:rsidRDefault="00043219" w:rsidP="00816D37">
      <w:pPr>
        <w:pStyle w:val="Largemainbold"/>
        <w:rPr>
          <w:sz w:val="16"/>
        </w:rPr>
      </w:pPr>
      <w:r w:rsidRPr="002109C3">
        <w:t>born of the Virgin Mary,</w:t>
      </w:r>
    </w:p>
    <w:p w14:paraId="5ED7F554" w14:textId="77777777" w:rsidR="00B87988" w:rsidRPr="00B87988" w:rsidRDefault="00043219" w:rsidP="00816D37">
      <w:pPr>
        <w:pStyle w:val="Largemainbold"/>
        <w:rPr>
          <w:sz w:val="16"/>
        </w:rPr>
      </w:pPr>
      <w:r w:rsidRPr="002109C3">
        <w:t>suffered under Pontius Pilate,</w:t>
      </w:r>
    </w:p>
    <w:p w14:paraId="6FACFC18" w14:textId="77777777" w:rsidR="00B87988" w:rsidRPr="00B87988" w:rsidRDefault="00043219" w:rsidP="00816D37">
      <w:pPr>
        <w:pStyle w:val="Largemainbold"/>
        <w:rPr>
          <w:sz w:val="16"/>
        </w:rPr>
      </w:pPr>
      <w:r w:rsidRPr="002109C3">
        <w:t>was crucified, died and was buried;</w:t>
      </w:r>
    </w:p>
    <w:p w14:paraId="4E15B562" w14:textId="77777777" w:rsidR="00B87988" w:rsidRPr="00B87988" w:rsidRDefault="00043219" w:rsidP="00816D37">
      <w:pPr>
        <w:pStyle w:val="Largemainbold"/>
        <w:rPr>
          <w:sz w:val="16"/>
        </w:rPr>
      </w:pPr>
      <w:r w:rsidRPr="002109C3">
        <w:t>he descended to the dead.</w:t>
      </w:r>
    </w:p>
    <w:p w14:paraId="70DAD115" w14:textId="77777777" w:rsidR="00B87988" w:rsidRDefault="00043219" w:rsidP="00816D37">
      <w:pPr>
        <w:pStyle w:val="Largemainbold"/>
        <w:rPr>
          <w:sz w:val="16"/>
        </w:rPr>
      </w:pPr>
      <w:r w:rsidRPr="002109C3">
        <w:t>On the third day he rose again;</w:t>
      </w:r>
    </w:p>
    <w:p w14:paraId="098D1F7F" w14:textId="440AE408" w:rsidR="00B87988" w:rsidRPr="00B87988" w:rsidRDefault="00043219" w:rsidP="00816D37">
      <w:pPr>
        <w:pStyle w:val="Largemainbold"/>
        <w:rPr>
          <w:sz w:val="16"/>
        </w:rPr>
      </w:pPr>
      <w:r w:rsidRPr="002109C3">
        <w:t>he ascended into heaven,</w:t>
      </w:r>
    </w:p>
    <w:p w14:paraId="7E652473" w14:textId="77777777" w:rsidR="00B87988" w:rsidRPr="00B87988" w:rsidRDefault="00043219" w:rsidP="00816D37">
      <w:pPr>
        <w:pStyle w:val="Largemainbold"/>
        <w:rPr>
          <w:sz w:val="16"/>
        </w:rPr>
      </w:pPr>
      <w:r w:rsidRPr="002109C3">
        <w:t>he is seated at the right hand of the Father,</w:t>
      </w:r>
    </w:p>
    <w:p w14:paraId="37F875D4" w14:textId="77777777" w:rsidR="00B87988" w:rsidRPr="00B87988" w:rsidRDefault="00043219" w:rsidP="00816D37">
      <w:pPr>
        <w:pStyle w:val="Largemainbold"/>
        <w:rPr>
          <w:sz w:val="16"/>
        </w:rPr>
      </w:pPr>
      <w:r w:rsidRPr="002109C3">
        <w:t xml:space="preserve">and he will come again </w:t>
      </w:r>
    </w:p>
    <w:p w14:paraId="4549065C" w14:textId="77777777" w:rsidR="00B87988" w:rsidRPr="00B87988" w:rsidRDefault="00043219" w:rsidP="00816D37">
      <w:pPr>
        <w:pStyle w:val="Largemainbold"/>
        <w:rPr>
          <w:sz w:val="16"/>
        </w:rPr>
      </w:pPr>
      <w:r w:rsidRPr="002109C3">
        <w:t>to judge the living and the dead.</w:t>
      </w:r>
    </w:p>
    <w:p w14:paraId="3246A2AD" w14:textId="77777777" w:rsidR="00B87988" w:rsidRPr="00B87988" w:rsidRDefault="00043219" w:rsidP="00816D37">
      <w:pPr>
        <w:pStyle w:val="Largemainbold"/>
        <w:rPr>
          <w:sz w:val="16"/>
        </w:rPr>
      </w:pPr>
      <w:r w:rsidRPr="002109C3">
        <w:lastRenderedPageBreak/>
        <w:t>I believe in the Holy Spirit,</w:t>
      </w:r>
      <w:r w:rsidR="00816D37">
        <w:t xml:space="preserve"> </w:t>
      </w:r>
      <w:r w:rsidRPr="002109C3">
        <w:t>the holy catholic Church,</w:t>
      </w:r>
    </w:p>
    <w:p w14:paraId="351B03D8" w14:textId="77777777" w:rsidR="00B87988" w:rsidRPr="00B87988" w:rsidRDefault="00043219" w:rsidP="00816D37">
      <w:pPr>
        <w:pStyle w:val="Largemainbold"/>
        <w:rPr>
          <w:sz w:val="16"/>
        </w:rPr>
      </w:pPr>
      <w:r w:rsidRPr="002109C3">
        <w:t>the communion of saints,</w:t>
      </w:r>
      <w:r w:rsidR="00816D37">
        <w:t xml:space="preserve"> </w:t>
      </w:r>
      <w:r w:rsidRPr="002109C3">
        <w:t>the forgiveness of sins,</w:t>
      </w:r>
    </w:p>
    <w:p w14:paraId="1208B273" w14:textId="77777777" w:rsidR="00B87988" w:rsidRPr="00B87988" w:rsidRDefault="00043219" w:rsidP="00816D37">
      <w:pPr>
        <w:pStyle w:val="Largemainbold"/>
        <w:rPr>
          <w:sz w:val="16"/>
        </w:rPr>
      </w:pPr>
      <w:r w:rsidRPr="002109C3">
        <w:t>the resurrection of the body,</w:t>
      </w:r>
    </w:p>
    <w:p w14:paraId="4BFE1E22" w14:textId="77777777" w:rsidR="00B87988" w:rsidRPr="00B87988" w:rsidRDefault="00043219" w:rsidP="00816D37">
      <w:pPr>
        <w:pStyle w:val="Largemainbold"/>
        <w:rPr>
          <w:sz w:val="16"/>
        </w:rPr>
      </w:pPr>
      <w:r w:rsidRPr="002109C3">
        <w:t>and the life everlasting. Amen.</w:t>
      </w:r>
    </w:p>
    <w:p w14:paraId="6ED6E3BA" w14:textId="77777777" w:rsidR="00B87988" w:rsidRPr="00B87988" w:rsidRDefault="00B87988" w:rsidP="00043219">
      <w:pPr>
        <w:pStyle w:val="smallmainbold"/>
        <w:rPr>
          <w:b w:val="0"/>
          <w:bCs/>
          <w:sz w:val="16"/>
          <w:szCs w:val="32"/>
        </w:rPr>
      </w:pPr>
    </w:p>
    <w:p w14:paraId="120B2B83" w14:textId="77777777" w:rsidR="00B87988" w:rsidRPr="00B87988" w:rsidRDefault="00043219" w:rsidP="00816D37">
      <w:pPr>
        <w:pStyle w:val="LargeHeading1"/>
        <w:rPr>
          <w:sz w:val="16"/>
        </w:rPr>
      </w:pPr>
      <w:r w:rsidRPr="002109C3">
        <w:t>Praying Together</w:t>
      </w:r>
      <w:r w:rsidR="00816D37">
        <w:t xml:space="preserve"> - </w:t>
      </w:r>
      <w:r w:rsidRPr="002109C3">
        <w:t>I</w:t>
      </w:r>
      <w:r w:rsidR="00816D37" w:rsidRPr="002109C3">
        <w:rPr>
          <w:caps w:val="0"/>
        </w:rPr>
        <w:t>ntercessions</w:t>
      </w:r>
    </w:p>
    <w:p w14:paraId="57350E95" w14:textId="1AB371CC" w:rsidR="00B87988" w:rsidRPr="00B87988" w:rsidRDefault="00043219" w:rsidP="00B87988">
      <w:pPr>
        <w:pStyle w:val="largemain"/>
        <w:rPr>
          <w:b/>
          <w:bCs/>
          <w:sz w:val="16"/>
        </w:rPr>
      </w:pPr>
      <w:r w:rsidRPr="00043219">
        <w:t xml:space="preserve">Father of all </w:t>
      </w:r>
      <w:r w:rsidRPr="00B87988">
        <w:rPr>
          <w:b/>
          <w:bCs/>
        </w:rPr>
        <w:t>Hear your children’s prayer</w:t>
      </w:r>
    </w:p>
    <w:p w14:paraId="297D501C" w14:textId="77777777" w:rsidR="00B87988" w:rsidRPr="00B87988" w:rsidRDefault="00B87988" w:rsidP="00043219">
      <w:pPr>
        <w:pStyle w:val="smallmainbold"/>
        <w:rPr>
          <w:b w:val="0"/>
          <w:bCs/>
          <w:sz w:val="16"/>
          <w:szCs w:val="32"/>
        </w:rPr>
      </w:pPr>
    </w:p>
    <w:p w14:paraId="3AF404E1" w14:textId="77777777" w:rsidR="00B87988" w:rsidRPr="00B87988" w:rsidRDefault="00043219" w:rsidP="00816D37">
      <w:pPr>
        <w:pStyle w:val="LargeHeading1"/>
        <w:rPr>
          <w:sz w:val="16"/>
        </w:rPr>
      </w:pPr>
      <w:r w:rsidRPr="00816D37">
        <w:t xml:space="preserve">Sunday Collect </w:t>
      </w:r>
      <w:r w:rsidR="00816D37" w:rsidRPr="00816D37">
        <w:t xml:space="preserve">- </w:t>
      </w:r>
      <w:r w:rsidRPr="00816D37">
        <w:t xml:space="preserve">The third after Trinity  </w:t>
      </w:r>
    </w:p>
    <w:p w14:paraId="3E6C104B" w14:textId="77777777" w:rsidR="00B87988" w:rsidRPr="00B87988" w:rsidRDefault="00B87988" w:rsidP="00043219">
      <w:pPr>
        <w:pStyle w:val="smallmainbold"/>
        <w:rPr>
          <w:b w:val="0"/>
          <w:bCs/>
          <w:sz w:val="16"/>
          <w:szCs w:val="32"/>
        </w:rPr>
      </w:pPr>
    </w:p>
    <w:p w14:paraId="3F845871" w14:textId="77777777" w:rsidR="00B87988" w:rsidRPr="00B87988" w:rsidRDefault="00043219" w:rsidP="00816D37">
      <w:pPr>
        <w:pStyle w:val="LargeHeading1"/>
        <w:rPr>
          <w:sz w:val="16"/>
        </w:rPr>
      </w:pPr>
      <w:r w:rsidRPr="00816D37">
        <w:t xml:space="preserve">The Lord’s Prayer </w:t>
      </w:r>
      <w:r w:rsidR="00816D37" w:rsidRPr="00816D37">
        <w:t xml:space="preserve">- </w:t>
      </w:r>
      <w:r w:rsidRPr="00816D37">
        <w:t>we pray with Jesus</w:t>
      </w:r>
    </w:p>
    <w:p w14:paraId="4B2D2EA4" w14:textId="77777777" w:rsidR="00B87988" w:rsidRPr="00B87988" w:rsidRDefault="00043219" w:rsidP="00816D37">
      <w:pPr>
        <w:pStyle w:val="Largemainbold"/>
        <w:rPr>
          <w:sz w:val="16"/>
        </w:rPr>
      </w:pPr>
      <w:r w:rsidRPr="002109C3">
        <w:t xml:space="preserve">Our Father, who art in heaven,  </w:t>
      </w:r>
    </w:p>
    <w:p w14:paraId="3A46E68D" w14:textId="77777777" w:rsidR="00B87988" w:rsidRPr="00B87988" w:rsidRDefault="00043219" w:rsidP="00816D37">
      <w:pPr>
        <w:pStyle w:val="Largemainbold"/>
        <w:rPr>
          <w:sz w:val="16"/>
        </w:rPr>
      </w:pPr>
      <w:r w:rsidRPr="002109C3">
        <w:t xml:space="preserve">hallowed be thy name,  </w:t>
      </w:r>
    </w:p>
    <w:p w14:paraId="345025ED" w14:textId="77777777" w:rsidR="00B87988" w:rsidRPr="00B87988" w:rsidRDefault="00043219" w:rsidP="00816D37">
      <w:pPr>
        <w:pStyle w:val="Largemainbold"/>
        <w:rPr>
          <w:sz w:val="16"/>
        </w:rPr>
      </w:pPr>
      <w:r w:rsidRPr="002109C3">
        <w:t xml:space="preserve">thy kingdom come,  thy will be done, </w:t>
      </w:r>
    </w:p>
    <w:p w14:paraId="01D48A1D" w14:textId="77777777" w:rsidR="00B87988" w:rsidRPr="00B87988" w:rsidRDefault="00043219" w:rsidP="00816D37">
      <w:pPr>
        <w:pStyle w:val="Largemainbold"/>
        <w:rPr>
          <w:sz w:val="16"/>
        </w:rPr>
      </w:pPr>
      <w:r w:rsidRPr="002109C3">
        <w:t>on earth as it is in heaven.</w:t>
      </w:r>
    </w:p>
    <w:p w14:paraId="49B49BA5" w14:textId="77777777" w:rsidR="00B87988" w:rsidRPr="00B87988" w:rsidRDefault="00043219" w:rsidP="00816D37">
      <w:pPr>
        <w:pStyle w:val="Largemainbold"/>
        <w:rPr>
          <w:sz w:val="16"/>
        </w:rPr>
      </w:pPr>
      <w:r w:rsidRPr="002109C3">
        <w:t xml:space="preserve">Give us this day our daily bread.  </w:t>
      </w:r>
    </w:p>
    <w:p w14:paraId="66EE182B" w14:textId="77777777" w:rsidR="00B87988" w:rsidRPr="00B87988" w:rsidRDefault="00043219" w:rsidP="00816D37">
      <w:pPr>
        <w:pStyle w:val="Largemainbold"/>
        <w:rPr>
          <w:sz w:val="16"/>
        </w:rPr>
      </w:pPr>
      <w:r w:rsidRPr="002109C3">
        <w:t xml:space="preserve">And forgive us our trespasses  </w:t>
      </w:r>
    </w:p>
    <w:p w14:paraId="540A5C91" w14:textId="77777777" w:rsidR="00B87988" w:rsidRPr="00B87988" w:rsidRDefault="00043219" w:rsidP="00816D37">
      <w:pPr>
        <w:pStyle w:val="Largemainbold"/>
        <w:rPr>
          <w:sz w:val="16"/>
        </w:rPr>
      </w:pPr>
      <w:r w:rsidRPr="002109C3">
        <w:t>as we forgive those who trespass against us.</w:t>
      </w:r>
      <w:r w:rsidRPr="00043219">
        <w:t xml:space="preserve"> </w:t>
      </w:r>
    </w:p>
    <w:p w14:paraId="5EBC595D" w14:textId="77777777" w:rsidR="00B87988" w:rsidRPr="00B87988" w:rsidRDefault="00043219" w:rsidP="00816D37">
      <w:pPr>
        <w:pStyle w:val="Largemainbold"/>
        <w:rPr>
          <w:sz w:val="16"/>
        </w:rPr>
      </w:pPr>
      <w:r w:rsidRPr="002109C3">
        <w:t>And lead us not into temptation,</w:t>
      </w:r>
    </w:p>
    <w:p w14:paraId="48BEFE95" w14:textId="77777777" w:rsidR="00B87988" w:rsidRPr="00B87988" w:rsidRDefault="00043219" w:rsidP="00816D37">
      <w:pPr>
        <w:pStyle w:val="Largemainbold"/>
        <w:rPr>
          <w:sz w:val="16"/>
        </w:rPr>
      </w:pPr>
      <w:r w:rsidRPr="002109C3">
        <w:t xml:space="preserve">but deliver us from evil.  </w:t>
      </w:r>
    </w:p>
    <w:p w14:paraId="53B7E505" w14:textId="77777777" w:rsidR="00B87988" w:rsidRPr="00B87988" w:rsidRDefault="00043219" w:rsidP="00816D37">
      <w:pPr>
        <w:pStyle w:val="Largemainbold"/>
        <w:rPr>
          <w:sz w:val="16"/>
        </w:rPr>
      </w:pPr>
      <w:r w:rsidRPr="002109C3">
        <w:t xml:space="preserve">For thine is the kingdom, the power, and the glory  </w:t>
      </w:r>
    </w:p>
    <w:p w14:paraId="4FDE4E14" w14:textId="77777777" w:rsidR="00B87988" w:rsidRPr="00B87988" w:rsidRDefault="00043219" w:rsidP="00816D37">
      <w:pPr>
        <w:pStyle w:val="Largemainbold"/>
        <w:rPr>
          <w:sz w:val="16"/>
        </w:rPr>
      </w:pPr>
      <w:r w:rsidRPr="002109C3">
        <w:t>for ever and ever. Amen.</w:t>
      </w:r>
    </w:p>
    <w:p w14:paraId="1E66430A" w14:textId="77777777" w:rsidR="00B87988" w:rsidRPr="00B87988" w:rsidRDefault="00B87988" w:rsidP="00043219">
      <w:pPr>
        <w:pStyle w:val="smallmainbold"/>
        <w:rPr>
          <w:b w:val="0"/>
          <w:bCs/>
          <w:sz w:val="16"/>
          <w:szCs w:val="32"/>
        </w:rPr>
      </w:pPr>
    </w:p>
    <w:p w14:paraId="66257EFD" w14:textId="77777777" w:rsidR="00B87988" w:rsidRPr="00B87988" w:rsidRDefault="00043219" w:rsidP="00816D37">
      <w:pPr>
        <w:pStyle w:val="LargeHeading1"/>
        <w:rPr>
          <w:sz w:val="16"/>
        </w:rPr>
      </w:pPr>
      <w:r w:rsidRPr="00816D37">
        <w:t>Before the throne of God above</w:t>
      </w:r>
      <w:r w:rsidR="00816D37" w:rsidRPr="00816D37">
        <w:t xml:space="preserve"> - </w:t>
      </w:r>
      <w:r w:rsidRPr="00816D37">
        <w:t>T &amp; P 11</w:t>
      </w:r>
    </w:p>
    <w:p w14:paraId="47859510" w14:textId="77777777" w:rsidR="00B87988" w:rsidRPr="00B87988" w:rsidRDefault="00B87988" w:rsidP="00043219">
      <w:pPr>
        <w:pStyle w:val="smallmainbold"/>
        <w:rPr>
          <w:b w:val="0"/>
          <w:bCs/>
          <w:sz w:val="16"/>
          <w:szCs w:val="32"/>
        </w:rPr>
      </w:pPr>
    </w:p>
    <w:p w14:paraId="2628EA1E" w14:textId="77777777" w:rsidR="00B87988" w:rsidRPr="00B87988" w:rsidRDefault="00043219" w:rsidP="00816D37">
      <w:pPr>
        <w:pStyle w:val="largemain"/>
        <w:rPr>
          <w:b/>
          <w:sz w:val="16"/>
        </w:rPr>
      </w:pPr>
      <w:r w:rsidRPr="00816D37">
        <w:rPr>
          <w:b/>
          <w:bCs/>
        </w:rPr>
        <w:t>1</w:t>
      </w:r>
      <w:r w:rsidRPr="00043219">
        <w:t xml:space="preserve">Before the throne of God above </w:t>
      </w:r>
    </w:p>
    <w:p w14:paraId="3FA50D2B" w14:textId="77777777" w:rsidR="00B87988" w:rsidRPr="00B87988" w:rsidRDefault="00043219" w:rsidP="00816D37">
      <w:pPr>
        <w:pStyle w:val="largemain"/>
        <w:rPr>
          <w:b/>
          <w:sz w:val="16"/>
        </w:rPr>
      </w:pPr>
      <w:r w:rsidRPr="00043219">
        <w:t xml:space="preserve">I have a strong, a perfect plea: </w:t>
      </w:r>
    </w:p>
    <w:p w14:paraId="51C6D351" w14:textId="77777777" w:rsidR="00B87988" w:rsidRPr="00B87988" w:rsidRDefault="00043219" w:rsidP="00816D37">
      <w:pPr>
        <w:pStyle w:val="largemain"/>
        <w:rPr>
          <w:b/>
          <w:sz w:val="16"/>
        </w:rPr>
      </w:pPr>
      <w:r w:rsidRPr="00043219">
        <w:t xml:space="preserve">a great high priest, whose name is Love, </w:t>
      </w:r>
    </w:p>
    <w:p w14:paraId="17CBF1A6" w14:textId="0485C3C1" w:rsidR="00B87988" w:rsidRPr="00B87988" w:rsidRDefault="00043219" w:rsidP="00816D37">
      <w:pPr>
        <w:pStyle w:val="largemain"/>
        <w:rPr>
          <w:b/>
          <w:sz w:val="16"/>
        </w:rPr>
      </w:pPr>
      <w:proofErr w:type="spellStart"/>
      <w:r w:rsidRPr="00043219">
        <w:t>who</w:t>
      </w:r>
      <w:r w:rsidR="00B87988">
        <w:t xml:space="preserve"> </w:t>
      </w:r>
      <w:r w:rsidRPr="00043219">
        <w:t>ever</w:t>
      </w:r>
      <w:proofErr w:type="spellEnd"/>
      <w:r w:rsidRPr="00043219">
        <w:t xml:space="preserve"> lives and pleads for me.</w:t>
      </w:r>
    </w:p>
    <w:p w14:paraId="1D738A84" w14:textId="77777777" w:rsidR="00B87988" w:rsidRPr="00B87988" w:rsidRDefault="00043219" w:rsidP="00816D37">
      <w:pPr>
        <w:pStyle w:val="largemain"/>
        <w:rPr>
          <w:b/>
          <w:sz w:val="16"/>
        </w:rPr>
      </w:pPr>
      <w:r w:rsidRPr="00043219">
        <w:t xml:space="preserve">My name is written on his hands, </w:t>
      </w:r>
    </w:p>
    <w:p w14:paraId="2E013163" w14:textId="77777777" w:rsidR="00B87988" w:rsidRPr="00B87988" w:rsidRDefault="00043219" w:rsidP="00816D37">
      <w:pPr>
        <w:pStyle w:val="largemain"/>
        <w:rPr>
          <w:b/>
          <w:sz w:val="16"/>
        </w:rPr>
      </w:pPr>
      <w:r w:rsidRPr="00043219">
        <w:t xml:space="preserve">My name is hidden on his heart; </w:t>
      </w:r>
    </w:p>
    <w:p w14:paraId="1F9B7926" w14:textId="77777777" w:rsidR="00B87988" w:rsidRPr="00B87988" w:rsidRDefault="00043219" w:rsidP="00816D37">
      <w:pPr>
        <w:pStyle w:val="largemain"/>
        <w:rPr>
          <w:b/>
          <w:sz w:val="16"/>
        </w:rPr>
      </w:pPr>
      <w:r w:rsidRPr="00043219">
        <w:t xml:space="preserve">I know that while in heaven He stands </w:t>
      </w:r>
    </w:p>
    <w:p w14:paraId="0D4AC0E6" w14:textId="77777777" w:rsidR="00B87988" w:rsidRPr="00B87988" w:rsidRDefault="00043219" w:rsidP="00816D37">
      <w:pPr>
        <w:pStyle w:val="largemain"/>
        <w:rPr>
          <w:b/>
          <w:sz w:val="16"/>
        </w:rPr>
      </w:pPr>
      <w:r w:rsidRPr="00043219">
        <w:lastRenderedPageBreak/>
        <w:t xml:space="preserve">no power can force me to depart, </w:t>
      </w:r>
    </w:p>
    <w:p w14:paraId="5C6D9348" w14:textId="77777777" w:rsidR="00B87988" w:rsidRPr="00B87988" w:rsidRDefault="00043219" w:rsidP="00816D37">
      <w:pPr>
        <w:pStyle w:val="largemain"/>
        <w:rPr>
          <w:b/>
          <w:sz w:val="16"/>
        </w:rPr>
      </w:pPr>
      <w:r w:rsidRPr="00043219">
        <w:t>no power can force me to depart.</w:t>
      </w:r>
    </w:p>
    <w:p w14:paraId="72B81C60" w14:textId="77777777" w:rsidR="00B87988" w:rsidRPr="00B87988" w:rsidRDefault="00B87988" w:rsidP="00816D37">
      <w:pPr>
        <w:pStyle w:val="largemain"/>
        <w:rPr>
          <w:b/>
          <w:sz w:val="16"/>
        </w:rPr>
      </w:pPr>
    </w:p>
    <w:p w14:paraId="678468B8" w14:textId="77777777" w:rsidR="00B87988" w:rsidRPr="00B87988" w:rsidRDefault="00043219" w:rsidP="00816D37">
      <w:pPr>
        <w:pStyle w:val="largemain"/>
        <w:rPr>
          <w:b/>
          <w:sz w:val="16"/>
        </w:rPr>
      </w:pPr>
      <w:r w:rsidRPr="00816D37">
        <w:rPr>
          <w:b/>
          <w:bCs/>
        </w:rPr>
        <w:t>2</w:t>
      </w:r>
      <w:r w:rsidR="00816D37">
        <w:t xml:space="preserve"> </w:t>
      </w:r>
      <w:r w:rsidRPr="00043219">
        <w:t xml:space="preserve">When Satan tempts me to despair, </w:t>
      </w:r>
    </w:p>
    <w:p w14:paraId="1E250F7E" w14:textId="77777777" w:rsidR="00B87988" w:rsidRPr="00B87988" w:rsidRDefault="00043219" w:rsidP="00816D37">
      <w:pPr>
        <w:pStyle w:val="largemain"/>
        <w:rPr>
          <w:b/>
          <w:sz w:val="16"/>
        </w:rPr>
      </w:pPr>
      <w:r w:rsidRPr="00043219">
        <w:t>and tells me of the guilt within,</w:t>
      </w:r>
    </w:p>
    <w:p w14:paraId="5E046EFB" w14:textId="77777777" w:rsidR="00B87988" w:rsidRPr="00B87988" w:rsidRDefault="00043219" w:rsidP="00816D37">
      <w:pPr>
        <w:pStyle w:val="largemain"/>
        <w:rPr>
          <w:b/>
          <w:sz w:val="16"/>
        </w:rPr>
      </w:pPr>
      <w:r w:rsidRPr="00043219">
        <w:t xml:space="preserve">upward I look, and see him there </w:t>
      </w:r>
    </w:p>
    <w:p w14:paraId="24E817E5" w14:textId="77777777" w:rsidR="00B87988" w:rsidRPr="00B87988" w:rsidRDefault="00043219" w:rsidP="00816D37">
      <w:pPr>
        <w:pStyle w:val="largemain"/>
        <w:rPr>
          <w:b/>
          <w:sz w:val="16"/>
        </w:rPr>
      </w:pPr>
      <w:r w:rsidRPr="00043219">
        <w:t xml:space="preserve">who made an end of all my sin. </w:t>
      </w:r>
    </w:p>
    <w:p w14:paraId="738363B8" w14:textId="77777777" w:rsidR="00B87988" w:rsidRPr="00B87988" w:rsidRDefault="00043219" w:rsidP="00816D37">
      <w:pPr>
        <w:pStyle w:val="largemain"/>
        <w:rPr>
          <w:b/>
          <w:sz w:val="16"/>
        </w:rPr>
      </w:pPr>
      <w:r w:rsidRPr="00043219">
        <w:t xml:space="preserve">Because the sinless Saviour died, </w:t>
      </w:r>
    </w:p>
    <w:p w14:paraId="0CC40CC9" w14:textId="77777777" w:rsidR="00B87988" w:rsidRPr="00B87988" w:rsidRDefault="00043219" w:rsidP="00816D37">
      <w:pPr>
        <w:pStyle w:val="largemain"/>
        <w:rPr>
          <w:b/>
          <w:sz w:val="16"/>
        </w:rPr>
      </w:pPr>
      <w:r w:rsidRPr="00043219">
        <w:t xml:space="preserve">my sinful soul is counted free; </w:t>
      </w:r>
    </w:p>
    <w:p w14:paraId="09E603DC" w14:textId="77777777" w:rsidR="00B87988" w:rsidRPr="00B87988" w:rsidRDefault="00043219" w:rsidP="00816D37">
      <w:pPr>
        <w:pStyle w:val="largemain"/>
        <w:rPr>
          <w:b/>
          <w:sz w:val="16"/>
        </w:rPr>
      </w:pPr>
      <w:r w:rsidRPr="00043219">
        <w:t xml:space="preserve">for God, the just, is satisfied </w:t>
      </w:r>
    </w:p>
    <w:p w14:paraId="12D0CCA8" w14:textId="77777777" w:rsidR="00B87988" w:rsidRPr="00B87988" w:rsidRDefault="00043219" w:rsidP="00816D37">
      <w:pPr>
        <w:pStyle w:val="largemain"/>
        <w:rPr>
          <w:b/>
          <w:sz w:val="16"/>
        </w:rPr>
      </w:pPr>
      <w:r w:rsidRPr="00043219">
        <w:t xml:space="preserve">to look on him and pardon me, </w:t>
      </w:r>
    </w:p>
    <w:p w14:paraId="36E2C215" w14:textId="77777777" w:rsidR="00B87988" w:rsidRPr="00B87988" w:rsidRDefault="00043219" w:rsidP="00816D37">
      <w:pPr>
        <w:pStyle w:val="largemain"/>
        <w:rPr>
          <w:b/>
          <w:sz w:val="16"/>
        </w:rPr>
      </w:pPr>
      <w:r w:rsidRPr="00043219">
        <w:t>to look on him and pardon me.</w:t>
      </w:r>
    </w:p>
    <w:p w14:paraId="343C6AC8" w14:textId="77777777" w:rsidR="00B87988" w:rsidRPr="00B87988" w:rsidRDefault="00B87988" w:rsidP="00816D37">
      <w:pPr>
        <w:pStyle w:val="largemain"/>
        <w:rPr>
          <w:b/>
          <w:sz w:val="16"/>
        </w:rPr>
      </w:pPr>
    </w:p>
    <w:p w14:paraId="099C7187" w14:textId="77777777" w:rsidR="00B87988" w:rsidRPr="00B87988" w:rsidRDefault="00043219" w:rsidP="00816D37">
      <w:pPr>
        <w:pStyle w:val="largemain"/>
        <w:rPr>
          <w:b/>
          <w:sz w:val="16"/>
        </w:rPr>
      </w:pPr>
      <w:r w:rsidRPr="00816D37">
        <w:rPr>
          <w:b/>
          <w:bCs/>
        </w:rPr>
        <w:t>3</w:t>
      </w:r>
      <w:r w:rsidR="00816D37">
        <w:t xml:space="preserve"> </w:t>
      </w:r>
      <w:r w:rsidRPr="00043219">
        <w:t xml:space="preserve">Behold Him there, the risen Lamb </w:t>
      </w:r>
    </w:p>
    <w:p w14:paraId="326DDD58" w14:textId="77777777" w:rsidR="00B87988" w:rsidRPr="00B87988" w:rsidRDefault="00043219" w:rsidP="00816D37">
      <w:pPr>
        <w:pStyle w:val="largemain"/>
        <w:rPr>
          <w:b/>
          <w:sz w:val="16"/>
        </w:rPr>
      </w:pPr>
      <w:r w:rsidRPr="00043219">
        <w:t xml:space="preserve">my perfect, sinless righteousness, </w:t>
      </w:r>
    </w:p>
    <w:p w14:paraId="67E146B0" w14:textId="77777777" w:rsidR="00B87988" w:rsidRPr="00B87988" w:rsidRDefault="00043219" w:rsidP="00816D37">
      <w:pPr>
        <w:pStyle w:val="largemain"/>
        <w:rPr>
          <w:b/>
          <w:sz w:val="16"/>
        </w:rPr>
      </w:pPr>
      <w:r w:rsidRPr="00043219">
        <w:t xml:space="preserve">the great unchangeable I AM, </w:t>
      </w:r>
    </w:p>
    <w:p w14:paraId="6A287884" w14:textId="77777777" w:rsidR="00B87988" w:rsidRPr="00B87988" w:rsidRDefault="00043219" w:rsidP="00816D37">
      <w:pPr>
        <w:pStyle w:val="largemain"/>
        <w:rPr>
          <w:b/>
          <w:sz w:val="16"/>
        </w:rPr>
      </w:pPr>
      <w:r w:rsidRPr="00043219">
        <w:t xml:space="preserve">the King of glory and of grace! </w:t>
      </w:r>
    </w:p>
    <w:p w14:paraId="14ADDFDB" w14:textId="77777777" w:rsidR="00B87988" w:rsidRPr="00B87988" w:rsidRDefault="00043219" w:rsidP="00816D37">
      <w:pPr>
        <w:pStyle w:val="largemain"/>
        <w:rPr>
          <w:b/>
          <w:sz w:val="16"/>
        </w:rPr>
      </w:pPr>
      <w:r w:rsidRPr="00043219">
        <w:t xml:space="preserve">One with my Lord I cannot die: </w:t>
      </w:r>
    </w:p>
    <w:p w14:paraId="376873D9" w14:textId="77777777" w:rsidR="00B87988" w:rsidRPr="00B87988" w:rsidRDefault="00043219" w:rsidP="00816D37">
      <w:pPr>
        <w:pStyle w:val="largemain"/>
        <w:rPr>
          <w:b/>
          <w:sz w:val="16"/>
        </w:rPr>
      </w:pPr>
      <w:r w:rsidRPr="00043219">
        <w:t xml:space="preserve">my soul is purchased by His blood, </w:t>
      </w:r>
    </w:p>
    <w:p w14:paraId="20039A3B" w14:textId="77777777" w:rsidR="00B87988" w:rsidRPr="00B87988" w:rsidRDefault="00043219" w:rsidP="00816D37">
      <w:pPr>
        <w:pStyle w:val="largemain"/>
        <w:rPr>
          <w:b/>
          <w:sz w:val="16"/>
        </w:rPr>
      </w:pPr>
      <w:r w:rsidRPr="00043219">
        <w:t xml:space="preserve">my life is safe with Christ on high, </w:t>
      </w:r>
    </w:p>
    <w:p w14:paraId="56FBFD31" w14:textId="77777777" w:rsidR="00B87988" w:rsidRPr="00B87988" w:rsidRDefault="00043219" w:rsidP="00816D37">
      <w:pPr>
        <w:pStyle w:val="largemain"/>
        <w:rPr>
          <w:b/>
          <w:sz w:val="16"/>
        </w:rPr>
      </w:pPr>
      <w:r w:rsidRPr="00043219">
        <w:t xml:space="preserve">with Christ, my Saviour and my God, </w:t>
      </w:r>
    </w:p>
    <w:p w14:paraId="0DB3A598" w14:textId="77777777" w:rsidR="00B87988" w:rsidRPr="00B87988" w:rsidRDefault="00043219" w:rsidP="00816D37">
      <w:pPr>
        <w:pStyle w:val="largemain"/>
        <w:rPr>
          <w:b/>
          <w:sz w:val="16"/>
        </w:rPr>
      </w:pPr>
      <w:r w:rsidRPr="00043219">
        <w:t>with Christ, my Saviour</w:t>
      </w:r>
      <w:r w:rsidR="00816D37">
        <w:t xml:space="preserve"> </w:t>
      </w:r>
      <w:r w:rsidRPr="00043219">
        <w:t>and my God.</w:t>
      </w:r>
    </w:p>
    <w:p w14:paraId="3FE461A8" w14:textId="77777777" w:rsidR="00B87988" w:rsidRPr="00B87988" w:rsidRDefault="00B87988" w:rsidP="00043219">
      <w:pPr>
        <w:pStyle w:val="smallmainbold"/>
        <w:rPr>
          <w:b w:val="0"/>
          <w:bCs/>
          <w:sz w:val="16"/>
          <w:szCs w:val="32"/>
        </w:rPr>
      </w:pPr>
    </w:p>
    <w:p w14:paraId="3EA21848" w14:textId="77777777" w:rsidR="00B87988" w:rsidRPr="00B87988" w:rsidRDefault="00043219" w:rsidP="00816D37">
      <w:pPr>
        <w:pStyle w:val="LargeHeading1"/>
        <w:rPr>
          <w:sz w:val="16"/>
        </w:rPr>
      </w:pPr>
      <w:r w:rsidRPr="002109C3">
        <w:t xml:space="preserve">O Lord my God! </w:t>
      </w:r>
    </w:p>
    <w:p w14:paraId="38341D93" w14:textId="77777777" w:rsidR="00B87988" w:rsidRPr="00B87988" w:rsidRDefault="00043219" w:rsidP="00816D37">
      <w:pPr>
        <w:pStyle w:val="LargeHeading1"/>
        <w:rPr>
          <w:sz w:val="16"/>
        </w:rPr>
      </w:pPr>
      <w:r w:rsidRPr="002109C3">
        <w:t>When I in awesome</w:t>
      </w:r>
      <w:r w:rsidR="00816D37">
        <w:t xml:space="preserve"> </w:t>
      </w:r>
      <w:r w:rsidRPr="002109C3">
        <w:t>wonder</w:t>
      </w:r>
      <w:r w:rsidR="00816D37">
        <w:t xml:space="preserve"> - </w:t>
      </w:r>
      <w:r w:rsidRPr="002109C3">
        <w:t>Hymn 32</w:t>
      </w:r>
    </w:p>
    <w:p w14:paraId="425F5B68" w14:textId="77777777" w:rsidR="00B87988" w:rsidRPr="00B87988" w:rsidRDefault="00B87988" w:rsidP="00043219">
      <w:pPr>
        <w:pStyle w:val="smallmainbold"/>
        <w:rPr>
          <w:b w:val="0"/>
          <w:bCs/>
          <w:sz w:val="16"/>
          <w:szCs w:val="32"/>
        </w:rPr>
      </w:pPr>
    </w:p>
    <w:p w14:paraId="13FAD735" w14:textId="77777777" w:rsidR="00B87988" w:rsidRPr="00B87988" w:rsidRDefault="00043219" w:rsidP="00816D37">
      <w:pPr>
        <w:pStyle w:val="largemain"/>
        <w:rPr>
          <w:b/>
          <w:sz w:val="16"/>
        </w:rPr>
      </w:pPr>
      <w:r w:rsidRPr="00043219">
        <w:t>O Lord my God! When I in awesome wonder</w:t>
      </w:r>
      <w:r w:rsidR="00816D37">
        <w:rPr>
          <w:b/>
        </w:rPr>
        <w:t xml:space="preserve"> </w:t>
      </w:r>
    </w:p>
    <w:p w14:paraId="4A526A41" w14:textId="77777777" w:rsidR="00B87988" w:rsidRPr="00B87988" w:rsidRDefault="00043219" w:rsidP="00816D37">
      <w:pPr>
        <w:pStyle w:val="largemain"/>
        <w:rPr>
          <w:b/>
          <w:sz w:val="16"/>
        </w:rPr>
      </w:pPr>
      <w:r w:rsidRPr="00043219">
        <w:t>consider all the works thy hand hath made,</w:t>
      </w:r>
    </w:p>
    <w:p w14:paraId="15A029B8" w14:textId="77777777" w:rsidR="00B87988" w:rsidRPr="00B87988" w:rsidRDefault="00043219" w:rsidP="00816D37">
      <w:pPr>
        <w:pStyle w:val="largemain"/>
        <w:rPr>
          <w:b/>
          <w:sz w:val="16"/>
        </w:rPr>
      </w:pPr>
      <w:r w:rsidRPr="00043219">
        <w:t>I see the stars, I hear the mighty thunder,</w:t>
      </w:r>
    </w:p>
    <w:p w14:paraId="47652972" w14:textId="77777777" w:rsidR="00B87988" w:rsidRPr="00B87988" w:rsidRDefault="00043219" w:rsidP="00816D37">
      <w:pPr>
        <w:pStyle w:val="largemain"/>
        <w:rPr>
          <w:b/>
          <w:sz w:val="16"/>
        </w:rPr>
      </w:pPr>
      <w:r w:rsidRPr="00043219">
        <w:t>thy pow’r throughout the universe displayed:</w:t>
      </w:r>
    </w:p>
    <w:p w14:paraId="0EF3DED2" w14:textId="77777777" w:rsidR="00B87988" w:rsidRPr="00B87988" w:rsidRDefault="00B87988" w:rsidP="00043219">
      <w:pPr>
        <w:pStyle w:val="smallmainbold"/>
        <w:rPr>
          <w:b w:val="0"/>
          <w:bCs/>
          <w:sz w:val="16"/>
          <w:szCs w:val="32"/>
        </w:rPr>
      </w:pPr>
    </w:p>
    <w:p w14:paraId="7541837D" w14:textId="77777777" w:rsidR="00B87988" w:rsidRPr="00B87988" w:rsidRDefault="00043219" w:rsidP="00816D37">
      <w:pPr>
        <w:pStyle w:val="Largemainbold"/>
        <w:rPr>
          <w:i/>
          <w:iCs/>
          <w:sz w:val="16"/>
        </w:rPr>
      </w:pPr>
      <w:r w:rsidRPr="00816D37">
        <w:rPr>
          <w:i/>
          <w:iCs/>
        </w:rPr>
        <w:t>Then sings my soul, my Saviour God, to thee,</w:t>
      </w:r>
    </w:p>
    <w:p w14:paraId="57015DDE" w14:textId="77777777" w:rsidR="00B87988" w:rsidRPr="00B87988" w:rsidRDefault="00043219" w:rsidP="00816D37">
      <w:pPr>
        <w:pStyle w:val="Largemainbold"/>
        <w:rPr>
          <w:i/>
          <w:iCs/>
          <w:sz w:val="16"/>
        </w:rPr>
      </w:pPr>
      <w:r w:rsidRPr="00816D37">
        <w:rPr>
          <w:i/>
          <w:iCs/>
        </w:rPr>
        <w:lastRenderedPageBreak/>
        <w:t>How great thou art! How great thou art!</w:t>
      </w:r>
    </w:p>
    <w:p w14:paraId="0893B223" w14:textId="77777777" w:rsidR="00B87988" w:rsidRPr="00B87988" w:rsidRDefault="004371CE" w:rsidP="004371CE">
      <w:pPr>
        <w:pStyle w:val="Largemainbold"/>
        <w:rPr>
          <w:i/>
          <w:iCs/>
          <w:sz w:val="16"/>
        </w:rPr>
      </w:pPr>
      <w:r w:rsidRPr="00816D37">
        <w:rPr>
          <w:i/>
          <w:iCs/>
        </w:rPr>
        <w:t>Then sings my soul, my Saviour God, to thee,</w:t>
      </w:r>
    </w:p>
    <w:p w14:paraId="2F2AD25F" w14:textId="77777777" w:rsidR="00B87988" w:rsidRPr="00B87988" w:rsidRDefault="004371CE" w:rsidP="004371CE">
      <w:pPr>
        <w:pStyle w:val="Largemainbold"/>
        <w:rPr>
          <w:i/>
          <w:iCs/>
          <w:sz w:val="16"/>
        </w:rPr>
      </w:pPr>
      <w:r w:rsidRPr="00816D37">
        <w:rPr>
          <w:i/>
          <w:iCs/>
        </w:rPr>
        <w:t>How great thou art! How great thou art!</w:t>
      </w:r>
    </w:p>
    <w:p w14:paraId="18D549BA" w14:textId="77777777" w:rsidR="00B87988" w:rsidRPr="00B87988" w:rsidRDefault="00B87988" w:rsidP="00043219">
      <w:pPr>
        <w:pStyle w:val="smallmainbold"/>
        <w:rPr>
          <w:b w:val="0"/>
          <w:bCs/>
          <w:sz w:val="16"/>
          <w:szCs w:val="32"/>
        </w:rPr>
      </w:pPr>
    </w:p>
    <w:p w14:paraId="6B94BA8E" w14:textId="77777777" w:rsidR="00B87988" w:rsidRPr="00B87988" w:rsidRDefault="00043219" w:rsidP="00B87988">
      <w:pPr>
        <w:pStyle w:val="largemain"/>
        <w:rPr>
          <w:b/>
          <w:sz w:val="16"/>
        </w:rPr>
      </w:pPr>
      <w:r w:rsidRPr="002109C3">
        <w:t>2</w:t>
      </w:r>
      <w:r w:rsidRPr="00043219">
        <w:t>When through the woods and forest glades I wander,</w:t>
      </w:r>
    </w:p>
    <w:p w14:paraId="16CE1CBE" w14:textId="77777777" w:rsidR="00B87988" w:rsidRPr="00B87988" w:rsidRDefault="00043219" w:rsidP="00B87988">
      <w:pPr>
        <w:pStyle w:val="largemain"/>
        <w:rPr>
          <w:b/>
          <w:sz w:val="16"/>
        </w:rPr>
      </w:pPr>
      <w:r w:rsidRPr="00043219">
        <w:t>and hear the birds sing sweetly in the trees;</w:t>
      </w:r>
    </w:p>
    <w:p w14:paraId="0B39E264" w14:textId="77777777" w:rsidR="00B87988" w:rsidRPr="00B87988" w:rsidRDefault="00043219" w:rsidP="00B87988">
      <w:pPr>
        <w:pStyle w:val="largemain"/>
        <w:rPr>
          <w:b/>
          <w:sz w:val="16"/>
        </w:rPr>
      </w:pPr>
      <w:r w:rsidRPr="00043219">
        <w:t>when I look down from lofty mountain grandeur,</w:t>
      </w:r>
    </w:p>
    <w:p w14:paraId="3D3E15F4" w14:textId="77777777" w:rsidR="00B87988" w:rsidRPr="00B87988" w:rsidRDefault="00043219" w:rsidP="00B87988">
      <w:pPr>
        <w:pStyle w:val="largemain"/>
        <w:rPr>
          <w:b/>
          <w:sz w:val="16"/>
        </w:rPr>
      </w:pPr>
      <w:r w:rsidRPr="00043219">
        <w:t>and hear the brook, and feel the gentle breeze:</w:t>
      </w:r>
    </w:p>
    <w:p w14:paraId="11DD02F1" w14:textId="77777777" w:rsidR="00B87988" w:rsidRPr="00B87988" w:rsidRDefault="00B87988" w:rsidP="00043219">
      <w:pPr>
        <w:pStyle w:val="smallmainbold"/>
        <w:rPr>
          <w:b w:val="0"/>
          <w:bCs/>
          <w:sz w:val="16"/>
          <w:szCs w:val="32"/>
        </w:rPr>
      </w:pPr>
    </w:p>
    <w:p w14:paraId="66C68E19" w14:textId="77777777" w:rsidR="00B87988" w:rsidRPr="00B87988" w:rsidRDefault="00B87988" w:rsidP="00043219">
      <w:pPr>
        <w:pStyle w:val="smallmainbold"/>
        <w:rPr>
          <w:b w:val="0"/>
          <w:bCs/>
          <w:sz w:val="16"/>
          <w:szCs w:val="32"/>
        </w:rPr>
      </w:pPr>
    </w:p>
    <w:p w14:paraId="22DBD5E4" w14:textId="77777777" w:rsidR="00B87988" w:rsidRPr="002D45B1" w:rsidRDefault="00043219" w:rsidP="00B87988">
      <w:pPr>
        <w:pStyle w:val="Largemainbold"/>
        <w:rPr>
          <w:b w:val="0"/>
          <w:bCs/>
          <w:sz w:val="16"/>
        </w:rPr>
      </w:pPr>
      <w:r w:rsidRPr="002109C3">
        <w:t>3</w:t>
      </w:r>
      <w:r w:rsidR="00B87988">
        <w:t xml:space="preserve"> </w:t>
      </w:r>
      <w:r w:rsidRPr="002D45B1">
        <w:rPr>
          <w:b w:val="0"/>
          <w:bCs/>
        </w:rPr>
        <w:t>And when I think that God, his Son not sparing,</w:t>
      </w:r>
    </w:p>
    <w:p w14:paraId="067E1E8C" w14:textId="77777777" w:rsidR="00B87988" w:rsidRPr="00B87988" w:rsidRDefault="00043219" w:rsidP="00B87988">
      <w:pPr>
        <w:pStyle w:val="largemain"/>
        <w:rPr>
          <w:b/>
          <w:sz w:val="16"/>
        </w:rPr>
      </w:pPr>
      <w:r w:rsidRPr="00043219">
        <w:t>sent him to die – I  scarce can take it in,</w:t>
      </w:r>
    </w:p>
    <w:p w14:paraId="0B221244" w14:textId="77777777" w:rsidR="00B87988" w:rsidRPr="00B87988" w:rsidRDefault="00043219" w:rsidP="00B87988">
      <w:pPr>
        <w:pStyle w:val="largemain"/>
        <w:rPr>
          <w:b/>
          <w:sz w:val="16"/>
        </w:rPr>
      </w:pPr>
      <w:r w:rsidRPr="00043219">
        <w:t>that on the cross, my burden gladly bearing,</w:t>
      </w:r>
    </w:p>
    <w:p w14:paraId="2B85E98A" w14:textId="77777777" w:rsidR="00B87988" w:rsidRPr="00B87988" w:rsidRDefault="00043219" w:rsidP="00B87988">
      <w:pPr>
        <w:pStyle w:val="largemain"/>
        <w:rPr>
          <w:b/>
          <w:sz w:val="16"/>
        </w:rPr>
      </w:pPr>
      <w:r w:rsidRPr="00043219">
        <w:t>he bled and died to take away my sin:</w:t>
      </w:r>
    </w:p>
    <w:p w14:paraId="4B5D1E96" w14:textId="77777777" w:rsidR="00B87988" w:rsidRPr="00B87988" w:rsidRDefault="00B87988" w:rsidP="00043219">
      <w:pPr>
        <w:pStyle w:val="smallmainbold"/>
        <w:rPr>
          <w:b w:val="0"/>
          <w:bCs/>
          <w:sz w:val="16"/>
          <w:szCs w:val="32"/>
        </w:rPr>
      </w:pPr>
    </w:p>
    <w:p w14:paraId="02284660" w14:textId="06440491" w:rsidR="00B87988" w:rsidRPr="00B87988" w:rsidRDefault="00043219" w:rsidP="00B87988">
      <w:pPr>
        <w:pStyle w:val="largemain"/>
        <w:rPr>
          <w:b/>
          <w:sz w:val="16"/>
        </w:rPr>
      </w:pPr>
      <w:r w:rsidRPr="00B87988">
        <w:rPr>
          <w:b/>
          <w:bCs/>
        </w:rPr>
        <w:t>4</w:t>
      </w:r>
      <w:r w:rsidR="002D45B1">
        <w:rPr>
          <w:b/>
          <w:bCs/>
        </w:rPr>
        <w:t xml:space="preserve"> </w:t>
      </w:r>
      <w:r w:rsidRPr="00043219">
        <w:t>When Christ shall come with shout of acclamation</w:t>
      </w:r>
    </w:p>
    <w:p w14:paraId="1F7CAE24" w14:textId="77777777" w:rsidR="00B87988" w:rsidRPr="00B87988" w:rsidRDefault="00043219" w:rsidP="00B87988">
      <w:pPr>
        <w:pStyle w:val="largemain"/>
        <w:rPr>
          <w:b/>
          <w:sz w:val="16"/>
        </w:rPr>
      </w:pPr>
      <w:r w:rsidRPr="00043219">
        <w:t>and take me home – what joy shall fill my heart!</w:t>
      </w:r>
    </w:p>
    <w:p w14:paraId="39B61734" w14:textId="77777777" w:rsidR="00B87988" w:rsidRPr="00B87988" w:rsidRDefault="00043219" w:rsidP="00B87988">
      <w:pPr>
        <w:pStyle w:val="largemain"/>
        <w:rPr>
          <w:b/>
          <w:sz w:val="16"/>
        </w:rPr>
      </w:pPr>
      <w:r w:rsidRPr="00043219">
        <w:t>Then I shall bow in humble adoration</w:t>
      </w:r>
    </w:p>
    <w:p w14:paraId="69FEFA16" w14:textId="77777777" w:rsidR="00B87988" w:rsidRPr="00B87988" w:rsidRDefault="00043219" w:rsidP="00B87988">
      <w:pPr>
        <w:pStyle w:val="largemain"/>
        <w:rPr>
          <w:b/>
          <w:sz w:val="16"/>
        </w:rPr>
      </w:pPr>
      <w:r w:rsidRPr="00043219">
        <w:t>and there proclaim, my God, how great thou art! </w:t>
      </w:r>
    </w:p>
    <w:p w14:paraId="75CD0D42" w14:textId="77777777" w:rsidR="00B87988" w:rsidRPr="00B87988" w:rsidRDefault="00B87988" w:rsidP="00043219">
      <w:pPr>
        <w:pStyle w:val="smallmainbold"/>
        <w:rPr>
          <w:b w:val="0"/>
          <w:bCs/>
          <w:sz w:val="16"/>
          <w:szCs w:val="32"/>
        </w:rPr>
      </w:pPr>
    </w:p>
    <w:p w14:paraId="6A50B0D7" w14:textId="77777777" w:rsidR="00B87988" w:rsidRPr="00B87988" w:rsidRDefault="00043219" w:rsidP="00B87988">
      <w:pPr>
        <w:pStyle w:val="LargeHeading1"/>
        <w:rPr>
          <w:sz w:val="16"/>
        </w:rPr>
      </w:pPr>
      <w:r w:rsidRPr="002109C3">
        <w:t>Dismissal</w:t>
      </w:r>
    </w:p>
    <w:p w14:paraId="5C229070" w14:textId="77777777" w:rsidR="00B87988" w:rsidRPr="00B87988" w:rsidRDefault="00043219" w:rsidP="00B87988">
      <w:pPr>
        <w:pStyle w:val="Largemainbold"/>
        <w:rPr>
          <w:sz w:val="16"/>
        </w:rPr>
      </w:pPr>
      <w:r w:rsidRPr="00B87988">
        <w:t>Be with us Lord,</w:t>
      </w:r>
      <w:r w:rsidR="00B87988">
        <w:t xml:space="preserve"> </w:t>
      </w:r>
      <w:r w:rsidRPr="00B87988">
        <w:t>as we go out into the world.</w:t>
      </w:r>
    </w:p>
    <w:p w14:paraId="273E6CE3" w14:textId="77777777" w:rsidR="00B87988" w:rsidRPr="00B87988" w:rsidRDefault="00043219" w:rsidP="00B87988">
      <w:pPr>
        <w:pStyle w:val="Largemainbold"/>
        <w:rPr>
          <w:sz w:val="16"/>
        </w:rPr>
      </w:pPr>
      <w:r w:rsidRPr="00B87988">
        <w:t xml:space="preserve">May the lips that have sung your praise </w:t>
      </w:r>
    </w:p>
    <w:p w14:paraId="68CF3FA5" w14:textId="77777777" w:rsidR="00B87988" w:rsidRPr="00B87988" w:rsidRDefault="00043219" w:rsidP="00B87988">
      <w:pPr>
        <w:pStyle w:val="Largemainbold"/>
        <w:rPr>
          <w:sz w:val="16"/>
        </w:rPr>
      </w:pPr>
      <w:r w:rsidRPr="00B87988">
        <w:t>always speak the truth;</w:t>
      </w:r>
    </w:p>
    <w:p w14:paraId="5CA47CE0" w14:textId="77777777" w:rsidR="00B87988" w:rsidRPr="00B87988" w:rsidRDefault="00043219" w:rsidP="00B87988">
      <w:pPr>
        <w:pStyle w:val="Largemainbold"/>
        <w:rPr>
          <w:sz w:val="16"/>
        </w:rPr>
      </w:pPr>
      <w:r w:rsidRPr="00B87988">
        <w:t>may the ears which have</w:t>
      </w:r>
      <w:r w:rsidR="00B87988">
        <w:t xml:space="preserve"> </w:t>
      </w:r>
      <w:r w:rsidRPr="00B87988">
        <w:t>heard your Word</w:t>
      </w:r>
    </w:p>
    <w:p w14:paraId="0EEA11A4" w14:textId="77777777" w:rsidR="00B87988" w:rsidRPr="00B87988" w:rsidRDefault="00043219" w:rsidP="00B87988">
      <w:pPr>
        <w:pStyle w:val="Largemainbold"/>
        <w:rPr>
          <w:sz w:val="16"/>
        </w:rPr>
      </w:pPr>
      <w:r w:rsidRPr="00B87988">
        <w:t>listen only to what is good</w:t>
      </w:r>
    </w:p>
    <w:p w14:paraId="32419CBA" w14:textId="77777777" w:rsidR="00B87988" w:rsidRPr="00B87988" w:rsidRDefault="00043219" w:rsidP="00B87988">
      <w:pPr>
        <w:pStyle w:val="Largemainbold"/>
        <w:rPr>
          <w:sz w:val="16"/>
        </w:rPr>
      </w:pPr>
      <w:r w:rsidRPr="00B87988">
        <w:t>and may our lives</w:t>
      </w:r>
      <w:r w:rsidR="00B87988">
        <w:t xml:space="preserve"> </w:t>
      </w:r>
      <w:r w:rsidRPr="00B87988">
        <w:t>as well as our worship</w:t>
      </w:r>
    </w:p>
    <w:p w14:paraId="4BB199F9" w14:textId="77777777" w:rsidR="00B87988" w:rsidRPr="00B87988" w:rsidRDefault="00043219" w:rsidP="00B87988">
      <w:pPr>
        <w:pStyle w:val="Largemainbold"/>
        <w:rPr>
          <w:sz w:val="16"/>
        </w:rPr>
      </w:pPr>
      <w:r w:rsidRPr="00B87988">
        <w:t>be always pleasing in your sight,</w:t>
      </w:r>
    </w:p>
    <w:p w14:paraId="25187412" w14:textId="77777777" w:rsidR="00B87988" w:rsidRPr="00B87988" w:rsidRDefault="00043219" w:rsidP="00B87988">
      <w:pPr>
        <w:pStyle w:val="Largemainbold"/>
        <w:rPr>
          <w:sz w:val="16"/>
        </w:rPr>
      </w:pPr>
      <w:r w:rsidRPr="00B87988">
        <w:t>for the glory of Jesus Christ our Lord. Amen.</w:t>
      </w:r>
    </w:p>
    <w:p w14:paraId="3629ACEF" w14:textId="77777777" w:rsidR="00B87988" w:rsidRPr="00B87988" w:rsidRDefault="00B87988" w:rsidP="00043219">
      <w:pPr>
        <w:pStyle w:val="smallmainbold"/>
        <w:rPr>
          <w:b w:val="0"/>
          <w:bCs/>
          <w:sz w:val="16"/>
          <w:szCs w:val="32"/>
        </w:rPr>
      </w:pPr>
    </w:p>
    <w:p w14:paraId="507F9F10" w14:textId="77777777" w:rsidR="00B87988" w:rsidRPr="00B87988" w:rsidRDefault="00043219" w:rsidP="00B87988">
      <w:pPr>
        <w:pStyle w:val="LargeHeading1"/>
        <w:rPr>
          <w:sz w:val="16"/>
        </w:rPr>
      </w:pPr>
      <w:r w:rsidRPr="002109C3">
        <w:t>The Benediction</w:t>
      </w:r>
    </w:p>
    <w:p w14:paraId="5D3EC8F1" w14:textId="77DC10DB" w:rsidR="00B87988" w:rsidRPr="00B87988" w:rsidRDefault="00B87988" w:rsidP="00B87988">
      <w:pPr>
        <w:pStyle w:val="LargeHeading1"/>
        <w:rPr>
          <w:sz w:val="16"/>
        </w:rPr>
      </w:pPr>
    </w:p>
    <w:p w14:paraId="0D1D1BFB" w14:textId="77777777" w:rsidR="00B87988" w:rsidRPr="00B87988" w:rsidRDefault="00043219" w:rsidP="00B87988">
      <w:pPr>
        <w:pStyle w:val="largemain"/>
        <w:rPr>
          <w:b/>
          <w:sz w:val="16"/>
        </w:rPr>
      </w:pPr>
      <w:r w:rsidRPr="00043219">
        <w:t>We go in peace to love and serve the Lord.</w:t>
      </w:r>
    </w:p>
    <w:p w14:paraId="629853B7" w14:textId="739A460C" w:rsidR="00EA5695" w:rsidRPr="00B87988" w:rsidRDefault="00043219" w:rsidP="00B87988">
      <w:pPr>
        <w:pStyle w:val="Largemainbold"/>
        <w:rPr>
          <w:sz w:val="16"/>
        </w:rPr>
      </w:pPr>
      <w:r w:rsidRPr="002109C3">
        <w:t>In the name of Christ. Amen.</w:t>
      </w:r>
    </w:p>
    <w:sectPr w:rsidR="00EA5695" w:rsidRPr="00B87988" w:rsidSect="008A3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19"/>
    <w:rsid w:val="00043219"/>
    <w:rsid w:val="002109C3"/>
    <w:rsid w:val="00297CAE"/>
    <w:rsid w:val="002D07DF"/>
    <w:rsid w:val="002D45B1"/>
    <w:rsid w:val="003A7F4A"/>
    <w:rsid w:val="004371CE"/>
    <w:rsid w:val="004E0F3D"/>
    <w:rsid w:val="00562BFE"/>
    <w:rsid w:val="005C02E2"/>
    <w:rsid w:val="005C7FFE"/>
    <w:rsid w:val="00693069"/>
    <w:rsid w:val="006D7206"/>
    <w:rsid w:val="00771848"/>
    <w:rsid w:val="00816D37"/>
    <w:rsid w:val="008A372B"/>
    <w:rsid w:val="00982283"/>
    <w:rsid w:val="00A44241"/>
    <w:rsid w:val="00B33EB6"/>
    <w:rsid w:val="00B87988"/>
    <w:rsid w:val="00BE2029"/>
    <w:rsid w:val="00BF40FF"/>
    <w:rsid w:val="00C15953"/>
    <w:rsid w:val="00C46A49"/>
    <w:rsid w:val="00D86C48"/>
    <w:rsid w:val="00EA5695"/>
    <w:rsid w:val="00F94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B65128"/>
  <w15:chartTrackingRefBased/>
  <w15:docId w15:val="{6F4D7D34-25B3-AB40-8930-67ADE5CB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EA5695"/>
    <w:pPr>
      <w:spacing w:after="0" w:line="240" w:lineRule="auto"/>
      <w:jc w:val="right"/>
    </w:pPr>
    <w:rPr>
      <w:rFonts w:ascii="Cambria" w:hAnsi="Cambria" w:cs="Times New Roman (Body CS)"/>
      <w:b/>
      <w:caps/>
      <w:color w:val="EE0000"/>
      <w:sz w:val="48"/>
    </w:rPr>
  </w:style>
  <w:style w:type="paragraph" w:customStyle="1" w:styleId="LargeHeading2">
    <w:name w:val="Large Heading 2"/>
    <w:basedOn w:val="LargeHeading1"/>
    <w:qFormat/>
    <w:rsid w:val="00EA5695"/>
    <w:rPr>
      <w:sz w:val="40"/>
    </w:rPr>
  </w:style>
  <w:style w:type="character" w:customStyle="1" w:styleId="Heading1Char">
    <w:name w:val="Heading 1 Char"/>
    <w:basedOn w:val="DefaultParagraphFont"/>
    <w:link w:val="Heading1"/>
    <w:uiPriority w:val="9"/>
    <w:rsid w:val="006D7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06"/>
    <w:rPr>
      <w:rFonts w:eastAsiaTheme="majorEastAsia" w:cstheme="majorBidi"/>
      <w:color w:val="272727" w:themeColor="text1" w:themeTint="D8"/>
    </w:rPr>
  </w:style>
  <w:style w:type="paragraph" w:styleId="Title">
    <w:name w:val="Title"/>
    <w:basedOn w:val="Normal"/>
    <w:next w:val="Normal"/>
    <w:link w:val="TitleChar"/>
    <w:uiPriority w:val="10"/>
    <w:qFormat/>
    <w:rsid w:val="006D7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7206"/>
    <w:rPr>
      <w:i/>
      <w:iCs/>
      <w:color w:val="404040" w:themeColor="text1" w:themeTint="BF"/>
    </w:rPr>
  </w:style>
  <w:style w:type="paragraph" w:styleId="ListParagraph">
    <w:name w:val="List Paragraph"/>
    <w:basedOn w:val="Normal"/>
    <w:uiPriority w:val="34"/>
    <w:qFormat/>
    <w:rsid w:val="006D7206"/>
    <w:pPr>
      <w:ind w:left="720"/>
      <w:contextualSpacing/>
    </w:pPr>
  </w:style>
  <w:style w:type="character" w:styleId="IntenseEmphasis">
    <w:name w:val="Intense Emphasis"/>
    <w:basedOn w:val="DefaultParagraphFont"/>
    <w:uiPriority w:val="21"/>
    <w:qFormat/>
    <w:rsid w:val="006D7206"/>
    <w:rPr>
      <w:i/>
      <w:iCs/>
      <w:color w:val="0F4761" w:themeColor="accent1" w:themeShade="BF"/>
    </w:rPr>
  </w:style>
  <w:style w:type="paragraph" w:styleId="IntenseQuote">
    <w:name w:val="Intense Quote"/>
    <w:basedOn w:val="Normal"/>
    <w:next w:val="Normal"/>
    <w:link w:val="IntenseQuoteChar"/>
    <w:uiPriority w:val="30"/>
    <w:qFormat/>
    <w:rsid w:val="006D7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06"/>
    <w:rPr>
      <w:i/>
      <w:iCs/>
      <w:color w:val="0F4761" w:themeColor="accent1" w:themeShade="BF"/>
    </w:rPr>
  </w:style>
  <w:style w:type="character" w:styleId="IntenseReference">
    <w:name w:val="Intense Reference"/>
    <w:basedOn w:val="DefaultParagraphFont"/>
    <w:uiPriority w:val="32"/>
    <w:qFormat/>
    <w:rsid w:val="006D7206"/>
    <w:rPr>
      <w:b/>
      <w:bCs/>
      <w:smallCaps/>
      <w:color w:val="0F4761" w:themeColor="accent1" w:themeShade="BF"/>
      <w:spacing w:val="5"/>
    </w:rPr>
  </w:style>
  <w:style w:type="paragraph" w:customStyle="1" w:styleId="largemain">
    <w:name w:val="large main"/>
    <w:basedOn w:val="Normal"/>
    <w:qFormat/>
    <w:rsid w:val="00EA5695"/>
    <w:pPr>
      <w:spacing w:after="0" w:line="240" w:lineRule="auto"/>
    </w:pPr>
    <w:rPr>
      <w:rFonts w:ascii="Cambria" w:hAnsi="Cambria"/>
      <w:sz w:val="44"/>
    </w:rPr>
  </w:style>
  <w:style w:type="paragraph" w:customStyle="1" w:styleId="Largemainbold">
    <w:name w:val="Large main bold"/>
    <w:basedOn w:val="Normal"/>
    <w:qFormat/>
    <w:rsid w:val="00EA5695"/>
    <w:pPr>
      <w:spacing w:after="0" w:line="240" w:lineRule="auto"/>
    </w:pPr>
    <w:rPr>
      <w:rFonts w:ascii="Cambria" w:hAnsi="Cambria"/>
      <w:b/>
      <w:sz w:val="44"/>
    </w:rPr>
  </w:style>
  <w:style w:type="paragraph" w:customStyle="1" w:styleId="SmallHeading1">
    <w:name w:val="Small Heading 1"/>
    <w:basedOn w:val="LargeHeading1"/>
    <w:qFormat/>
    <w:rsid w:val="00EA5695"/>
    <w:rPr>
      <w:sz w:val="36"/>
    </w:rPr>
  </w:style>
  <w:style w:type="paragraph" w:customStyle="1" w:styleId="SmallHeading2">
    <w:name w:val="Small Heading 2"/>
    <w:basedOn w:val="LargeHeading1"/>
    <w:qFormat/>
    <w:rsid w:val="00EA5695"/>
    <w:rPr>
      <w:sz w:val="32"/>
    </w:rPr>
  </w:style>
  <w:style w:type="paragraph" w:customStyle="1" w:styleId="Smallmain">
    <w:name w:val="Small main"/>
    <w:basedOn w:val="largemain"/>
    <w:qFormat/>
    <w:rsid w:val="00EA5695"/>
    <w:rPr>
      <w:rFonts w:cs="Times New Roman (Body CS)"/>
      <w:sz w:val="30"/>
    </w:rPr>
  </w:style>
  <w:style w:type="paragraph" w:customStyle="1" w:styleId="smallmainbold">
    <w:name w:val="small main bold"/>
    <w:basedOn w:val="Largemainbold"/>
    <w:qFormat/>
    <w:rsid w:val="00EA5695"/>
    <w:rPr>
      <w:rFonts w:cs="Times New Roman (Body 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 3.dotx</Template>
  <TotalTime>9</TotalTime>
  <Pages>8</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4</cp:revision>
  <dcterms:created xsi:type="dcterms:W3CDTF">2026-06-15T13:47:00Z</dcterms:created>
  <dcterms:modified xsi:type="dcterms:W3CDTF">2026-06-15T14:05:00Z</dcterms:modified>
</cp:coreProperties>
</file>