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0650" w14:textId="77777777" w:rsidR="00793AC3" w:rsidRPr="00793AC3" w:rsidRDefault="00E061F8" w:rsidP="00E061F8">
      <w:pPr>
        <w:pStyle w:val="LargeHeading1"/>
        <w:rPr>
          <w:sz w:val="16"/>
        </w:rPr>
      </w:pPr>
      <w:r w:rsidRPr="00E061F8">
        <w:t>Children’s Day</w:t>
      </w:r>
      <w:r>
        <w:t xml:space="preserve">- </w:t>
      </w:r>
      <w:r w:rsidRPr="00E061F8">
        <w:t xml:space="preserve">All Ages Together </w:t>
      </w:r>
    </w:p>
    <w:p w14:paraId="66A296CD" w14:textId="77777777" w:rsidR="00793AC3" w:rsidRPr="00793AC3" w:rsidRDefault="00E061F8" w:rsidP="00E061F8">
      <w:pPr>
        <w:pStyle w:val="LargeHeading1"/>
        <w:rPr>
          <w:sz w:val="16"/>
        </w:rPr>
      </w:pPr>
      <w:r w:rsidRPr="00E061F8">
        <w:rPr>
          <w:caps w:val="0"/>
        </w:rPr>
        <w:t>Sunday 14</w:t>
      </w:r>
      <w:r w:rsidRPr="00E061F8">
        <w:rPr>
          <w:caps w:val="0"/>
          <w:vertAlign w:val="superscript"/>
        </w:rPr>
        <w:t>th</w:t>
      </w:r>
      <w:r>
        <w:rPr>
          <w:caps w:val="0"/>
        </w:rPr>
        <w:t xml:space="preserve"> </w:t>
      </w:r>
      <w:r w:rsidRPr="00E061F8">
        <w:rPr>
          <w:caps w:val="0"/>
        </w:rPr>
        <w:t xml:space="preserve">June </w:t>
      </w:r>
      <w:r>
        <w:t xml:space="preserve">- </w:t>
      </w:r>
      <w:r w:rsidRPr="00E061F8">
        <w:rPr>
          <w:caps w:val="0"/>
        </w:rPr>
        <w:t>2</w:t>
      </w:r>
      <w:r w:rsidRPr="00E061F8">
        <w:rPr>
          <w:caps w:val="0"/>
          <w:vertAlign w:val="superscript"/>
        </w:rPr>
        <w:t>nd</w:t>
      </w:r>
      <w:r>
        <w:rPr>
          <w:caps w:val="0"/>
        </w:rPr>
        <w:t xml:space="preserve"> </w:t>
      </w:r>
      <w:r w:rsidRPr="00E061F8">
        <w:rPr>
          <w:caps w:val="0"/>
        </w:rPr>
        <w:t xml:space="preserve">after </w:t>
      </w:r>
      <w:r>
        <w:rPr>
          <w:caps w:val="0"/>
        </w:rPr>
        <w:t>T</w:t>
      </w:r>
      <w:r w:rsidRPr="00E061F8">
        <w:rPr>
          <w:caps w:val="0"/>
        </w:rPr>
        <w:t xml:space="preserve">rinity  </w:t>
      </w:r>
    </w:p>
    <w:p w14:paraId="0680248C" w14:textId="77777777" w:rsidR="00793AC3" w:rsidRPr="00793AC3" w:rsidRDefault="00793AC3" w:rsidP="00E061F8">
      <w:pPr>
        <w:pStyle w:val="LargeHeading1"/>
        <w:rPr>
          <w:sz w:val="16"/>
        </w:rPr>
      </w:pPr>
    </w:p>
    <w:p w14:paraId="06601A2B" w14:textId="77777777" w:rsidR="00793AC3" w:rsidRPr="00793AC3" w:rsidRDefault="00E061F8" w:rsidP="00E061F8">
      <w:pPr>
        <w:pStyle w:val="LargeHeading1"/>
        <w:rPr>
          <w:sz w:val="16"/>
        </w:rPr>
      </w:pPr>
      <w:r w:rsidRPr="00E061F8">
        <w:t>Hello and Welcome</w:t>
      </w:r>
    </w:p>
    <w:p w14:paraId="2FD8A3FC" w14:textId="77777777" w:rsidR="00793AC3" w:rsidRPr="00793AC3" w:rsidRDefault="00793AC3" w:rsidP="00E061F8">
      <w:pPr>
        <w:pStyle w:val="smallmainbold"/>
        <w:rPr>
          <w:rFonts w:asciiTheme="minorHAnsi" w:hAnsiTheme="minorHAnsi"/>
          <w:b w:val="0"/>
          <w:bCs/>
          <w:sz w:val="16"/>
        </w:rPr>
      </w:pPr>
    </w:p>
    <w:p w14:paraId="1E66C9B3" w14:textId="77777777" w:rsidR="00793AC3" w:rsidRPr="00793AC3" w:rsidRDefault="00E061F8" w:rsidP="00E061F8">
      <w:pPr>
        <w:pStyle w:val="LargeHeading1"/>
        <w:rPr>
          <w:sz w:val="16"/>
        </w:rPr>
      </w:pPr>
      <w:r w:rsidRPr="00E061F8">
        <w:t>Opening Prayer</w:t>
      </w:r>
    </w:p>
    <w:p w14:paraId="1B22D3BE" w14:textId="77777777" w:rsidR="00793AC3" w:rsidRPr="00793AC3" w:rsidRDefault="00E061F8" w:rsidP="00F6733A">
      <w:pPr>
        <w:pStyle w:val="largemain"/>
        <w:rPr>
          <w:sz w:val="16"/>
        </w:rPr>
      </w:pPr>
      <w:r w:rsidRPr="00F6733A">
        <w:t>The kingdom of heaven is near.</w:t>
      </w:r>
    </w:p>
    <w:p w14:paraId="07681F6B" w14:textId="77777777" w:rsidR="00793AC3" w:rsidRPr="00793AC3" w:rsidRDefault="00E061F8" w:rsidP="00F6733A">
      <w:pPr>
        <w:pStyle w:val="Largemainbold"/>
        <w:rPr>
          <w:sz w:val="16"/>
        </w:rPr>
      </w:pPr>
      <w:r w:rsidRPr="00F6733A">
        <w:t>Come, let us explore it together.</w:t>
      </w:r>
    </w:p>
    <w:p w14:paraId="4089EDD0" w14:textId="77777777" w:rsidR="00793AC3" w:rsidRPr="00793AC3" w:rsidRDefault="00793AC3" w:rsidP="00E061F8">
      <w:pPr>
        <w:pStyle w:val="smallmainbold"/>
        <w:rPr>
          <w:rFonts w:asciiTheme="minorHAnsi" w:hAnsiTheme="minorHAnsi"/>
          <w:b w:val="0"/>
          <w:bCs/>
          <w:sz w:val="16"/>
        </w:rPr>
      </w:pPr>
    </w:p>
    <w:p w14:paraId="57BCF456" w14:textId="77777777" w:rsidR="00793AC3" w:rsidRPr="00793AC3" w:rsidRDefault="00E061F8" w:rsidP="00F6733A">
      <w:pPr>
        <w:pStyle w:val="largemain"/>
        <w:rPr>
          <w:sz w:val="16"/>
        </w:rPr>
      </w:pPr>
      <w:r w:rsidRPr="00F6733A">
        <w:t>God the healer, the friend is calling</w:t>
      </w:r>
    </w:p>
    <w:p w14:paraId="3755B904" w14:textId="77777777" w:rsidR="00793AC3" w:rsidRPr="00793AC3" w:rsidRDefault="00E061F8" w:rsidP="00F6733A">
      <w:pPr>
        <w:pStyle w:val="Largemainbold"/>
        <w:rPr>
          <w:sz w:val="16"/>
        </w:rPr>
      </w:pPr>
      <w:r w:rsidRPr="00F6733A">
        <w:t>Proclaim the good news.</w:t>
      </w:r>
    </w:p>
    <w:p w14:paraId="6EA78E4A" w14:textId="77777777" w:rsidR="00793AC3" w:rsidRPr="00793AC3" w:rsidRDefault="00793AC3" w:rsidP="00E061F8">
      <w:pPr>
        <w:pStyle w:val="smallmainbold"/>
        <w:rPr>
          <w:rFonts w:asciiTheme="minorHAnsi" w:hAnsiTheme="minorHAnsi"/>
          <w:b w:val="0"/>
          <w:bCs/>
          <w:sz w:val="16"/>
        </w:rPr>
      </w:pPr>
    </w:p>
    <w:p w14:paraId="0C3A86C7" w14:textId="77777777" w:rsidR="00793AC3" w:rsidRPr="00793AC3" w:rsidRDefault="00E061F8" w:rsidP="00F6733A">
      <w:pPr>
        <w:pStyle w:val="largemain"/>
        <w:rPr>
          <w:sz w:val="16"/>
        </w:rPr>
      </w:pPr>
      <w:r w:rsidRPr="00F6733A">
        <w:t>Turn to one another and declare:</w:t>
      </w:r>
    </w:p>
    <w:p w14:paraId="150D5DC8" w14:textId="77777777" w:rsidR="00793AC3" w:rsidRPr="00793AC3" w:rsidRDefault="00E061F8" w:rsidP="00F6733A">
      <w:pPr>
        <w:pStyle w:val="Largemainbold"/>
        <w:rPr>
          <w:sz w:val="16"/>
        </w:rPr>
      </w:pPr>
      <w:r w:rsidRPr="00F6733A">
        <w:t>The kingdom of heaven is near.</w:t>
      </w:r>
    </w:p>
    <w:p w14:paraId="3CD3761B" w14:textId="77777777" w:rsidR="00793AC3" w:rsidRPr="00793AC3" w:rsidRDefault="00793AC3" w:rsidP="00E061F8">
      <w:pPr>
        <w:pStyle w:val="smallmainbold"/>
        <w:rPr>
          <w:rFonts w:asciiTheme="minorHAnsi" w:hAnsiTheme="minorHAnsi"/>
          <w:b w:val="0"/>
          <w:bCs/>
          <w:sz w:val="16"/>
        </w:rPr>
      </w:pPr>
    </w:p>
    <w:p w14:paraId="5D46FF25" w14:textId="77777777" w:rsidR="00793AC3" w:rsidRPr="00793AC3" w:rsidRDefault="00E061F8" w:rsidP="00F6733A">
      <w:pPr>
        <w:pStyle w:val="largemain"/>
        <w:rPr>
          <w:sz w:val="16"/>
        </w:rPr>
      </w:pPr>
      <w:r w:rsidRPr="00F6733A">
        <w:t>People find wholeness, people find healing.</w:t>
      </w:r>
    </w:p>
    <w:p w14:paraId="18828D41" w14:textId="77777777" w:rsidR="00793AC3" w:rsidRPr="00793AC3" w:rsidRDefault="00E061F8" w:rsidP="00F6733A">
      <w:pPr>
        <w:pStyle w:val="Largemainbold"/>
        <w:rPr>
          <w:sz w:val="16"/>
        </w:rPr>
      </w:pPr>
      <w:r w:rsidRPr="00F6733A">
        <w:t>The kingdom of heaven is near.</w:t>
      </w:r>
    </w:p>
    <w:p w14:paraId="1E5CDA94" w14:textId="77777777" w:rsidR="00793AC3" w:rsidRPr="00793AC3" w:rsidRDefault="00E061F8" w:rsidP="00F6733A">
      <w:pPr>
        <w:pStyle w:val="Largemainbold"/>
        <w:rPr>
          <w:sz w:val="16"/>
        </w:rPr>
      </w:pPr>
      <w:r w:rsidRPr="00F6733A">
        <w:t>Come, let us explore it together.</w:t>
      </w:r>
    </w:p>
    <w:p w14:paraId="6B3A0F31" w14:textId="77777777" w:rsidR="00793AC3" w:rsidRPr="00793AC3" w:rsidRDefault="00793AC3" w:rsidP="00F6733A">
      <w:pPr>
        <w:pStyle w:val="Largemainbold"/>
        <w:rPr>
          <w:sz w:val="16"/>
        </w:rPr>
      </w:pPr>
    </w:p>
    <w:p w14:paraId="350A1875" w14:textId="599C39C8" w:rsidR="00793AC3" w:rsidRPr="00793AC3" w:rsidRDefault="00E061F8" w:rsidP="00F6733A">
      <w:pPr>
        <w:pStyle w:val="LargeHeading1"/>
        <w:rPr>
          <w:sz w:val="16"/>
        </w:rPr>
      </w:pPr>
      <w:r w:rsidRPr="00E061F8">
        <w:t>VIDEO HYMN: Celebration</w:t>
      </w:r>
    </w:p>
    <w:p w14:paraId="5F5920DC" w14:textId="77777777" w:rsidR="00793AC3" w:rsidRPr="00793AC3" w:rsidRDefault="00793AC3" w:rsidP="00F6733A">
      <w:pPr>
        <w:pStyle w:val="LargeHeading1"/>
        <w:rPr>
          <w:sz w:val="16"/>
        </w:rPr>
      </w:pPr>
    </w:p>
    <w:p w14:paraId="54D33074" w14:textId="77777777" w:rsidR="00793AC3" w:rsidRPr="00793AC3" w:rsidRDefault="00E061F8" w:rsidP="00F6733A">
      <w:pPr>
        <w:pStyle w:val="LargeHeading1"/>
        <w:rPr>
          <w:sz w:val="16"/>
        </w:rPr>
      </w:pPr>
      <w:r w:rsidRPr="00F6733A">
        <w:t>Saying sorry</w:t>
      </w:r>
    </w:p>
    <w:p w14:paraId="6CC2B555" w14:textId="3D41389F" w:rsidR="00793AC3" w:rsidRPr="00A83364" w:rsidRDefault="00E061F8" w:rsidP="00A83364">
      <w:pPr>
        <w:pStyle w:val="Largemainbold"/>
        <w:rPr>
          <w:sz w:val="16"/>
        </w:rPr>
      </w:pPr>
      <w:r w:rsidRPr="00F6733A">
        <w:t>Lord, sometimes we cling tightly to familiar things,</w:t>
      </w:r>
      <w:r w:rsidR="00F6733A">
        <w:t xml:space="preserve"> </w:t>
      </w:r>
      <w:r w:rsidRPr="00F6733A">
        <w:t>too frightened to listen to your call to move forward,</w:t>
      </w:r>
      <w:r w:rsidR="00F6733A">
        <w:t xml:space="preserve"> </w:t>
      </w:r>
      <w:r w:rsidRPr="00F6733A">
        <w:t>to trust that you will give us the strength we need.</w:t>
      </w:r>
      <w:r w:rsidR="00F6733A">
        <w:t xml:space="preserve"> </w:t>
      </w:r>
      <w:r w:rsidRPr="00F6733A">
        <w:t>Forgive us,</w:t>
      </w:r>
      <w:r w:rsidR="00793AC3">
        <w:t xml:space="preserve"> </w:t>
      </w:r>
      <w:r w:rsidRPr="00F6733A">
        <w:t>and help us to trust you more.</w:t>
      </w:r>
      <w:r w:rsidR="00F6733A">
        <w:t xml:space="preserve"> </w:t>
      </w:r>
      <w:r w:rsidRPr="00F6733A">
        <w:t>Amen.</w:t>
      </w:r>
    </w:p>
    <w:p w14:paraId="71B442EF" w14:textId="77777777" w:rsidR="00793AC3" w:rsidRPr="00793AC3" w:rsidRDefault="00E061F8" w:rsidP="00F6733A">
      <w:pPr>
        <w:pStyle w:val="LargeHeading1"/>
        <w:rPr>
          <w:sz w:val="16"/>
        </w:rPr>
      </w:pPr>
      <w:r w:rsidRPr="00F6733A">
        <w:t xml:space="preserve">Assurance of Forgiveness </w:t>
      </w:r>
    </w:p>
    <w:p w14:paraId="2B78AE2E" w14:textId="77777777" w:rsidR="00793AC3" w:rsidRPr="00793AC3" w:rsidRDefault="00793AC3" w:rsidP="00E061F8">
      <w:pPr>
        <w:pStyle w:val="smallmainbold"/>
        <w:rPr>
          <w:rFonts w:asciiTheme="minorHAnsi" w:hAnsiTheme="minorHAnsi"/>
          <w:b w:val="0"/>
          <w:bCs/>
          <w:sz w:val="16"/>
        </w:rPr>
      </w:pPr>
    </w:p>
    <w:p w14:paraId="4FBEEF01" w14:textId="77777777" w:rsidR="00793AC3" w:rsidRPr="00793AC3" w:rsidRDefault="00793AC3" w:rsidP="00E061F8">
      <w:pPr>
        <w:pStyle w:val="smallmainbold"/>
        <w:rPr>
          <w:rFonts w:asciiTheme="minorHAnsi" w:hAnsiTheme="minorHAnsi"/>
          <w:b w:val="0"/>
          <w:bCs/>
          <w:sz w:val="16"/>
        </w:rPr>
      </w:pPr>
    </w:p>
    <w:p w14:paraId="43270CAC" w14:textId="77777777" w:rsidR="00793AC3" w:rsidRPr="00793AC3" w:rsidRDefault="00E061F8" w:rsidP="00F6733A">
      <w:pPr>
        <w:pStyle w:val="largemain"/>
        <w:rPr>
          <w:sz w:val="16"/>
        </w:rPr>
      </w:pPr>
      <w:r w:rsidRPr="00F6733A">
        <w:t>...ready to start anew in his marvellous life.</w:t>
      </w:r>
    </w:p>
    <w:p w14:paraId="7248FA5A" w14:textId="0A260F7F" w:rsidR="00793AC3" w:rsidRPr="00A83364" w:rsidRDefault="00E061F8" w:rsidP="00A83364">
      <w:pPr>
        <w:pStyle w:val="Largemainbold"/>
        <w:rPr>
          <w:sz w:val="16"/>
        </w:rPr>
      </w:pPr>
      <w:r w:rsidRPr="00F6733A">
        <w:t>Amen.</w:t>
      </w:r>
    </w:p>
    <w:p w14:paraId="01AA9B09" w14:textId="77777777" w:rsidR="00793AC3" w:rsidRPr="00793AC3" w:rsidRDefault="00E061F8" w:rsidP="00F6733A">
      <w:pPr>
        <w:pStyle w:val="LargeHeading1"/>
        <w:rPr>
          <w:sz w:val="16"/>
        </w:rPr>
      </w:pPr>
      <w:r w:rsidRPr="00F6733A">
        <w:t>Preparing</w:t>
      </w:r>
      <w:r w:rsidR="00F6733A">
        <w:t xml:space="preserve"> </w:t>
      </w:r>
      <w:r w:rsidRPr="00F6733A">
        <w:t>to hear God's word</w:t>
      </w:r>
    </w:p>
    <w:p w14:paraId="090A5F0C" w14:textId="77777777" w:rsidR="00793AC3" w:rsidRPr="00793AC3" w:rsidRDefault="00793AC3" w:rsidP="00E061F8">
      <w:pPr>
        <w:pStyle w:val="smallmainbold"/>
        <w:rPr>
          <w:rFonts w:asciiTheme="minorHAnsi" w:hAnsiTheme="minorHAnsi"/>
          <w:b w:val="0"/>
          <w:bCs/>
          <w:sz w:val="16"/>
        </w:rPr>
      </w:pPr>
    </w:p>
    <w:p w14:paraId="374DE306" w14:textId="77777777" w:rsidR="00793AC3" w:rsidRPr="00793AC3" w:rsidRDefault="00E061F8" w:rsidP="00F6733A">
      <w:pPr>
        <w:pStyle w:val="largemain"/>
        <w:rPr>
          <w:sz w:val="16"/>
        </w:rPr>
      </w:pPr>
      <w:r w:rsidRPr="00E061F8">
        <w:t>Let us hear the word of the Lord.</w:t>
      </w:r>
    </w:p>
    <w:p w14:paraId="405F2E1D" w14:textId="77777777" w:rsidR="00793AC3" w:rsidRPr="00793AC3" w:rsidRDefault="00E061F8" w:rsidP="00F6733A">
      <w:pPr>
        <w:pStyle w:val="Largemainbold"/>
        <w:rPr>
          <w:sz w:val="16"/>
        </w:rPr>
      </w:pPr>
      <w:r w:rsidRPr="00F6733A">
        <w:lastRenderedPageBreak/>
        <w:t>So may the light of God's presence shine into our hearts.</w:t>
      </w:r>
    </w:p>
    <w:p w14:paraId="1E78E53B" w14:textId="77777777" w:rsidR="00793AC3" w:rsidRPr="00793AC3" w:rsidRDefault="00793AC3" w:rsidP="00E061F8">
      <w:pPr>
        <w:pStyle w:val="smallmainbold"/>
        <w:rPr>
          <w:rFonts w:asciiTheme="minorHAnsi" w:hAnsiTheme="minorHAnsi"/>
          <w:b w:val="0"/>
          <w:bCs/>
          <w:sz w:val="16"/>
        </w:rPr>
      </w:pPr>
    </w:p>
    <w:p w14:paraId="2E6480D8" w14:textId="77777777" w:rsidR="00793AC3" w:rsidRPr="00793AC3" w:rsidRDefault="00E061F8" w:rsidP="00F6733A">
      <w:pPr>
        <w:pStyle w:val="LargeHeading1"/>
        <w:rPr>
          <w:sz w:val="16"/>
        </w:rPr>
      </w:pPr>
      <w:r w:rsidRPr="00E061F8">
        <w:t>Matthew 10:1-20</w:t>
      </w:r>
      <w:r w:rsidR="00F6733A">
        <w:t xml:space="preserve"> - </w:t>
      </w:r>
      <w:r w:rsidRPr="00E061F8">
        <w:t>p</w:t>
      </w:r>
      <w:r w:rsidR="00F6733A" w:rsidRPr="00E061F8">
        <w:rPr>
          <w:caps w:val="0"/>
        </w:rPr>
        <w:t>lease be seated</w:t>
      </w:r>
    </w:p>
    <w:p w14:paraId="4C254F93" w14:textId="77777777" w:rsidR="00793AC3" w:rsidRPr="00793AC3" w:rsidRDefault="00E061F8" w:rsidP="00E061F8">
      <w:pPr>
        <w:pStyle w:val="smallmainbold"/>
        <w:rPr>
          <w:rFonts w:asciiTheme="minorHAnsi" w:hAnsiTheme="minorHAnsi"/>
          <w:b w:val="0"/>
          <w:bCs/>
          <w:sz w:val="16"/>
        </w:rPr>
      </w:pPr>
      <w:r w:rsidRPr="00E061F8">
        <w:rPr>
          <w:rFonts w:asciiTheme="minorHAnsi" w:hAnsiTheme="minorHAnsi"/>
          <w:b w:val="0"/>
          <w:bCs/>
        </w:rPr>
        <w:t xml:space="preserve"> </w:t>
      </w:r>
    </w:p>
    <w:p w14:paraId="6AE83322" w14:textId="77777777" w:rsidR="00793AC3" w:rsidRPr="00793AC3" w:rsidRDefault="00E061F8" w:rsidP="00F6733A">
      <w:pPr>
        <w:pStyle w:val="largemain"/>
        <w:rPr>
          <w:sz w:val="16"/>
        </w:rPr>
      </w:pPr>
      <w:r w:rsidRPr="00E061F8">
        <w:t>Jesus called his twelve disciples to him and gave them authority to drive out impure spirits and to heal every disease and sickness.2 These are the names of the twelve apostles: first, Simon (who is called Peter) and his brother Andrew; James son of Zebedee, and his brother John;</w:t>
      </w:r>
      <w:r w:rsidR="00F6733A">
        <w:t xml:space="preserve"> </w:t>
      </w:r>
      <w:r w:rsidRPr="00E061F8">
        <w:t>3 Philip and Bartholomew; Thomas and Matthew the tax collector; James son of Alphaeus, and Thaddaeus; 4 Simon the Zealot and Judas Iscariot, who betrayed him.</w:t>
      </w:r>
      <w:r w:rsidR="00F6733A">
        <w:t xml:space="preserve"> </w:t>
      </w:r>
      <w:r w:rsidRPr="00E061F8">
        <w:t xml:space="preserve">5 These twelve Jesus sent out with the following instructions: “Do not go among the Gentiles or enter any town of the Samaritans. 6 Go rather to the lost sheep of Israel. </w:t>
      </w:r>
      <w:r w:rsidR="00F6733A">
        <w:t xml:space="preserve"> </w:t>
      </w:r>
      <w:r w:rsidRPr="00E061F8">
        <w:t>7 As you go, proclaim this message: ‘The kingdom of heaven has come near.’8 Heal the sick, raise the dead, cleanse those who have leprosy, drive out demons. Freely you have received; freely give.</w:t>
      </w:r>
      <w:r w:rsidR="00F6733A">
        <w:t xml:space="preserve"> </w:t>
      </w:r>
      <w:r w:rsidRPr="00E061F8">
        <w:t xml:space="preserve">9 “Do not get any gold or silver or copper to take with you in your belts - 10 no bag for the journey or extra shirt or sandals or a staff, for the worker is worth his keep. </w:t>
      </w:r>
    </w:p>
    <w:p w14:paraId="0648354B" w14:textId="77777777" w:rsidR="00793AC3" w:rsidRPr="00793AC3" w:rsidRDefault="00E061F8" w:rsidP="00F6733A">
      <w:pPr>
        <w:pStyle w:val="largemain"/>
        <w:rPr>
          <w:sz w:val="16"/>
        </w:rPr>
      </w:pPr>
      <w:r w:rsidRPr="00E061F8">
        <w:t>11 Whatever town or village you enter, search there for some worthy person and stay at their house until you leave.</w:t>
      </w:r>
      <w:r w:rsidR="00F6733A">
        <w:t xml:space="preserve"> </w:t>
      </w:r>
      <w:r w:rsidRPr="00E061F8">
        <w:t xml:space="preserve">12 As you enter the home, give it your greeting. 13 If the home is deserving, let your peace rest on it; if it is not, let your peace return to you. </w:t>
      </w:r>
      <w:r w:rsidR="00F6733A">
        <w:t xml:space="preserve"> </w:t>
      </w:r>
      <w:r w:rsidRPr="00E061F8">
        <w:t xml:space="preserve">14 If anyone will not welcome you or listen to your words, leave that home or town and shake the dust off your feet. 15 Truly </w:t>
      </w:r>
      <w:r w:rsidRPr="00E061F8">
        <w:lastRenderedPageBreak/>
        <w:t>I tell you, it will be more bearable for Sodom and Gomorrah on the day of judgment than for that town.</w:t>
      </w:r>
    </w:p>
    <w:p w14:paraId="4B611FF4" w14:textId="77777777" w:rsidR="00793AC3" w:rsidRPr="00793AC3" w:rsidRDefault="00E061F8" w:rsidP="00F6733A">
      <w:pPr>
        <w:pStyle w:val="largemain"/>
        <w:rPr>
          <w:sz w:val="16"/>
        </w:rPr>
      </w:pPr>
      <w:r w:rsidRPr="00E061F8">
        <w:t>16 “I am sending you out like sheep among wolves.</w:t>
      </w:r>
      <w:r w:rsidR="00F6733A">
        <w:t xml:space="preserve"> </w:t>
      </w:r>
      <w:r w:rsidRPr="00E061F8">
        <w:t>Therefore</w:t>
      </w:r>
      <w:r w:rsidR="00F6733A">
        <w:t xml:space="preserve">, </w:t>
      </w:r>
      <w:r w:rsidRPr="00E061F8">
        <w:t xml:space="preserve">be as shrewd as snakes and as innocent as doves. 17 Be on your guard; you will be handed over to the local councils and be flogged in the synagogues. </w:t>
      </w:r>
    </w:p>
    <w:p w14:paraId="569CB1B9" w14:textId="31F0F2B0" w:rsidR="00793AC3" w:rsidRPr="00793AC3" w:rsidRDefault="00E061F8" w:rsidP="00F6733A">
      <w:pPr>
        <w:pStyle w:val="largemain"/>
        <w:rPr>
          <w:sz w:val="16"/>
        </w:rPr>
      </w:pPr>
      <w:r w:rsidRPr="00E061F8">
        <w:t xml:space="preserve">18 On my account you will be brought before governors and kings as witnesses to them and to the Gentiles. 19 But when they arrest you, do not worry about what to say or how to say it. At that </w:t>
      </w:r>
      <w:r w:rsidR="00A83364" w:rsidRPr="00E061F8">
        <w:t>time,</w:t>
      </w:r>
      <w:r w:rsidRPr="00E061F8">
        <w:t xml:space="preserve"> you will be given what to say, 20 for it will not be you speaking, but the Spirit of your Father speaking through you.</w:t>
      </w:r>
    </w:p>
    <w:p w14:paraId="545AF8FF" w14:textId="77777777" w:rsidR="00793AC3" w:rsidRPr="00793AC3" w:rsidRDefault="00793AC3" w:rsidP="00F6733A">
      <w:pPr>
        <w:pStyle w:val="largemain"/>
        <w:rPr>
          <w:sz w:val="16"/>
        </w:rPr>
      </w:pPr>
    </w:p>
    <w:p w14:paraId="410F32F7" w14:textId="77777777" w:rsidR="00793AC3" w:rsidRPr="00793AC3" w:rsidRDefault="00793AC3" w:rsidP="00F6733A">
      <w:pPr>
        <w:pStyle w:val="largemain"/>
        <w:rPr>
          <w:sz w:val="16"/>
        </w:rPr>
      </w:pPr>
    </w:p>
    <w:p w14:paraId="7F254F5A" w14:textId="77777777" w:rsidR="00793AC3" w:rsidRPr="00793AC3" w:rsidRDefault="00E061F8" w:rsidP="00F6733A">
      <w:pPr>
        <w:pStyle w:val="largemain"/>
        <w:rPr>
          <w:sz w:val="16"/>
        </w:rPr>
      </w:pPr>
      <w:r w:rsidRPr="00E061F8">
        <w:t>This is the word of the Lord.</w:t>
      </w:r>
    </w:p>
    <w:p w14:paraId="333617E8" w14:textId="77777777" w:rsidR="00793AC3" w:rsidRPr="00793AC3" w:rsidRDefault="00E061F8" w:rsidP="00F6733A">
      <w:pPr>
        <w:pStyle w:val="Largemainbold"/>
        <w:rPr>
          <w:sz w:val="16"/>
        </w:rPr>
      </w:pPr>
      <w:r w:rsidRPr="00F6733A">
        <w:t>Thanks be to God</w:t>
      </w:r>
    </w:p>
    <w:p w14:paraId="3D3FE69D" w14:textId="77777777" w:rsidR="00793AC3" w:rsidRPr="00793AC3" w:rsidRDefault="00793AC3" w:rsidP="00E061F8">
      <w:pPr>
        <w:pStyle w:val="smallmainbold"/>
        <w:rPr>
          <w:rFonts w:asciiTheme="minorHAnsi" w:hAnsiTheme="minorHAnsi"/>
          <w:b w:val="0"/>
          <w:bCs/>
          <w:sz w:val="16"/>
        </w:rPr>
      </w:pPr>
    </w:p>
    <w:p w14:paraId="577EEBE0" w14:textId="77777777" w:rsidR="00793AC3" w:rsidRPr="00793AC3" w:rsidRDefault="00793AC3" w:rsidP="00E061F8">
      <w:pPr>
        <w:pStyle w:val="smallmainbold"/>
        <w:rPr>
          <w:rFonts w:asciiTheme="minorHAnsi" w:hAnsiTheme="minorHAnsi"/>
          <w:b w:val="0"/>
          <w:bCs/>
          <w:sz w:val="16"/>
        </w:rPr>
      </w:pPr>
    </w:p>
    <w:p w14:paraId="1CF8EF20" w14:textId="77777777" w:rsidR="00793AC3" w:rsidRPr="00793AC3" w:rsidRDefault="00E061F8" w:rsidP="00F6733A">
      <w:pPr>
        <w:pStyle w:val="LargeHeading1"/>
        <w:rPr>
          <w:sz w:val="16"/>
        </w:rPr>
      </w:pPr>
      <w:r w:rsidRPr="00E061F8">
        <w:t>Yet not I, but through Christ in me</w:t>
      </w:r>
    </w:p>
    <w:p w14:paraId="14FA5DDE" w14:textId="77777777" w:rsidR="00793AC3" w:rsidRPr="00793AC3" w:rsidRDefault="00793AC3" w:rsidP="00E061F8">
      <w:pPr>
        <w:pStyle w:val="smallmainbold"/>
        <w:rPr>
          <w:rFonts w:asciiTheme="minorHAnsi" w:hAnsiTheme="minorHAnsi"/>
          <w:b w:val="0"/>
          <w:bCs/>
          <w:sz w:val="16"/>
        </w:rPr>
      </w:pPr>
    </w:p>
    <w:p w14:paraId="01912620" w14:textId="77777777" w:rsidR="00793AC3" w:rsidRPr="00793AC3" w:rsidRDefault="00E061F8" w:rsidP="00F6733A">
      <w:pPr>
        <w:pStyle w:val="largemain"/>
        <w:rPr>
          <w:sz w:val="16"/>
        </w:rPr>
      </w:pPr>
      <w:r w:rsidRPr="00F6733A">
        <w:rPr>
          <w:b/>
        </w:rPr>
        <w:t>1</w:t>
      </w:r>
      <w:r w:rsidRPr="00E061F8">
        <w:t xml:space="preserve"> What gift of grace is Jesus my redeemer  </w:t>
      </w:r>
    </w:p>
    <w:p w14:paraId="489DE0DC" w14:textId="77777777" w:rsidR="00793AC3" w:rsidRPr="00793AC3" w:rsidRDefault="00E061F8" w:rsidP="00F6733A">
      <w:pPr>
        <w:pStyle w:val="largemain"/>
        <w:rPr>
          <w:sz w:val="16"/>
        </w:rPr>
      </w:pPr>
      <w:r w:rsidRPr="00E061F8">
        <w:t>There is no more for heaven</w:t>
      </w:r>
      <w:r w:rsidR="00F6733A">
        <w:t xml:space="preserve"> </w:t>
      </w:r>
      <w:r w:rsidRPr="00E061F8">
        <w:t xml:space="preserve">now to give  </w:t>
      </w:r>
    </w:p>
    <w:p w14:paraId="77EDD13F" w14:textId="77777777" w:rsidR="00793AC3" w:rsidRPr="00793AC3" w:rsidRDefault="00E061F8" w:rsidP="004F70C4">
      <w:pPr>
        <w:pStyle w:val="largemain"/>
        <w:rPr>
          <w:sz w:val="16"/>
        </w:rPr>
      </w:pPr>
      <w:r w:rsidRPr="00E061F8">
        <w:t xml:space="preserve">He is my joy, my righteousness, and freedom  </w:t>
      </w:r>
    </w:p>
    <w:p w14:paraId="6F601400" w14:textId="77777777" w:rsidR="00793AC3" w:rsidRPr="00793AC3" w:rsidRDefault="00E061F8" w:rsidP="004F70C4">
      <w:pPr>
        <w:pStyle w:val="largemain"/>
        <w:rPr>
          <w:sz w:val="16"/>
        </w:rPr>
      </w:pPr>
      <w:r w:rsidRPr="00E061F8">
        <w:t>My steadfast love,</w:t>
      </w:r>
      <w:r w:rsidR="004F70C4">
        <w:t xml:space="preserve"> </w:t>
      </w:r>
      <w:r w:rsidRPr="00E061F8">
        <w:t>my deep and boundless peace</w:t>
      </w:r>
    </w:p>
    <w:p w14:paraId="53EC434D" w14:textId="77777777" w:rsidR="00793AC3" w:rsidRPr="00793AC3" w:rsidRDefault="00793AC3" w:rsidP="00E061F8">
      <w:pPr>
        <w:pStyle w:val="smallmainbold"/>
        <w:rPr>
          <w:rFonts w:asciiTheme="minorHAnsi" w:hAnsiTheme="minorHAnsi"/>
          <w:b w:val="0"/>
          <w:bCs/>
          <w:sz w:val="16"/>
        </w:rPr>
      </w:pPr>
    </w:p>
    <w:p w14:paraId="643266E2" w14:textId="77777777" w:rsidR="00793AC3" w:rsidRPr="00793AC3" w:rsidRDefault="00E061F8" w:rsidP="004F70C4">
      <w:pPr>
        <w:pStyle w:val="Largemainbold"/>
        <w:rPr>
          <w:b w:val="0"/>
          <w:bCs/>
          <w:sz w:val="16"/>
        </w:rPr>
      </w:pPr>
      <w:r w:rsidRPr="004F70C4">
        <w:rPr>
          <w:b w:val="0"/>
          <w:bCs/>
        </w:rPr>
        <w:t xml:space="preserve">To this I hold, my hope is only Jesus  </w:t>
      </w:r>
    </w:p>
    <w:p w14:paraId="67EB20EC" w14:textId="77777777" w:rsidR="00793AC3" w:rsidRPr="00793AC3" w:rsidRDefault="00E061F8" w:rsidP="004F70C4">
      <w:pPr>
        <w:pStyle w:val="Largemainbold"/>
        <w:rPr>
          <w:b w:val="0"/>
          <w:bCs/>
          <w:sz w:val="16"/>
        </w:rPr>
      </w:pPr>
      <w:r w:rsidRPr="004F70C4">
        <w:rPr>
          <w:b w:val="0"/>
          <w:bCs/>
        </w:rPr>
        <w:t xml:space="preserve">For my life is wholly bound to his  </w:t>
      </w:r>
    </w:p>
    <w:p w14:paraId="37C13261" w14:textId="313769ED" w:rsidR="00793AC3" w:rsidRPr="00793AC3" w:rsidRDefault="00A83364" w:rsidP="004F70C4">
      <w:pPr>
        <w:pStyle w:val="Largemainbold"/>
        <w:rPr>
          <w:b w:val="0"/>
          <w:bCs/>
          <w:sz w:val="16"/>
        </w:rPr>
      </w:pPr>
      <w:r w:rsidRPr="004F70C4">
        <w:rPr>
          <w:b w:val="0"/>
          <w:bCs/>
        </w:rPr>
        <w:t>Oh,</w:t>
      </w:r>
      <w:r w:rsidR="00E061F8" w:rsidRPr="004F70C4">
        <w:rPr>
          <w:b w:val="0"/>
          <w:bCs/>
        </w:rPr>
        <w:t xml:space="preserve"> how strange and divine,</w:t>
      </w:r>
      <w:r w:rsidR="004F70C4" w:rsidRPr="004F70C4">
        <w:rPr>
          <w:b w:val="0"/>
          <w:bCs/>
        </w:rPr>
        <w:t xml:space="preserve"> </w:t>
      </w:r>
      <w:r w:rsidR="00E061F8" w:rsidRPr="004F70C4">
        <w:rPr>
          <w:b w:val="0"/>
          <w:bCs/>
        </w:rPr>
        <w:t xml:space="preserve">I can sing: all is mine!  </w:t>
      </w:r>
    </w:p>
    <w:p w14:paraId="37F6707A" w14:textId="77777777" w:rsidR="00793AC3" w:rsidRPr="00793AC3" w:rsidRDefault="00E061F8" w:rsidP="004F70C4">
      <w:pPr>
        <w:pStyle w:val="Largemainbold"/>
        <w:rPr>
          <w:b w:val="0"/>
          <w:bCs/>
          <w:sz w:val="16"/>
        </w:rPr>
      </w:pPr>
      <w:r w:rsidRPr="004F70C4">
        <w:rPr>
          <w:b w:val="0"/>
          <w:bCs/>
        </w:rPr>
        <w:t>Yet not I, but through Christ in me</w:t>
      </w:r>
    </w:p>
    <w:p w14:paraId="0445D22A" w14:textId="77777777" w:rsidR="00793AC3" w:rsidRPr="00793AC3" w:rsidRDefault="00793AC3" w:rsidP="004F70C4">
      <w:pPr>
        <w:pStyle w:val="largemain"/>
        <w:rPr>
          <w:sz w:val="16"/>
        </w:rPr>
      </w:pPr>
    </w:p>
    <w:p w14:paraId="5665D410" w14:textId="77777777" w:rsidR="00793AC3" w:rsidRPr="00793AC3" w:rsidRDefault="00E061F8" w:rsidP="004F70C4">
      <w:pPr>
        <w:pStyle w:val="largemain"/>
        <w:rPr>
          <w:sz w:val="16"/>
        </w:rPr>
      </w:pPr>
      <w:r w:rsidRPr="00F6733A">
        <w:rPr>
          <w:b/>
        </w:rPr>
        <w:t>2</w:t>
      </w:r>
      <w:r w:rsidR="004F70C4">
        <w:rPr>
          <w:b/>
        </w:rPr>
        <w:t xml:space="preserve"> </w:t>
      </w:r>
      <w:r w:rsidRPr="00E061F8">
        <w:t xml:space="preserve">The night is dark but I am not forsaken  </w:t>
      </w:r>
    </w:p>
    <w:p w14:paraId="6683612B" w14:textId="77777777" w:rsidR="00793AC3" w:rsidRPr="00793AC3" w:rsidRDefault="00E061F8" w:rsidP="004F70C4">
      <w:pPr>
        <w:pStyle w:val="largemain"/>
        <w:rPr>
          <w:sz w:val="16"/>
        </w:rPr>
      </w:pPr>
      <w:r w:rsidRPr="00E061F8">
        <w:t xml:space="preserve">For by my side, the Saviour He will stay  </w:t>
      </w:r>
    </w:p>
    <w:p w14:paraId="2CB2DE40" w14:textId="77777777" w:rsidR="00793AC3" w:rsidRPr="00793AC3" w:rsidRDefault="00E061F8" w:rsidP="004F70C4">
      <w:pPr>
        <w:pStyle w:val="largemain"/>
        <w:rPr>
          <w:sz w:val="16"/>
        </w:rPr>
      </w:pPr>
      <w:r w:rsidRPr="00E061F8">
        <w:t xml:space="preserve">I labour on in weakness and rejoicing  </w:t>
      </w:r>
    </w:p>
    <w:p w14:paraId="0E878836" w14:textId="77777777" w:rsidR="00793AC3" w:rsidRPr="00793AC3" w:rsidRDefault="00E061F8" w:rsidP="004F70C4">
      <w:pPr>
        <w:pStyle w:val="largemain"/>
        <w:rPr>
          <w:sz w:val="16"/>
        </w:rPr>
      </w:pPr>
      <w:r w:rsidRPr="00E061F8">
        <w:t>For in my need, His power is displayed</w:t>
      </w:r>
    </w:p>
    <w:p w14:paraId="00814AB3" w14:textId="77777777" w:rsidR="00793AC3" w:rsidRPr="00793AC3" w:rsidRDefault="00793AC3" w:rsidP="004F70C4">
      <w:pPr>
        <w:pStyle w:val="largemain"/>
        <w:rPr>
          <w:sz w:val="16"/>
        </w:rPr>
      </w:pPr>
    </w:p>
    <w:p w14:paraId="658AAE47" w14:textId="77777777" w:rsidR="00793AC3" w:rsidRPr="00793AC3" w:rsidRDefault="00E061F8" w:rsidP="004F70C4">
      <w:pPr>
        <w:pStyle w:val="largemain"/>
        <w:rPr>
          <w:sz w:val="16"/>
        </w:rPr>
      </w:pPr>
      <w:r w:rsidRPr="004F70C4">
        <w:t xml:space="preserve">To this I hold, my Shepherd will defend me  </w:t>
      </w:r>
    </w:p>
    <w:p w14:paraId="5E015A9C" w14:textId="712D258B" w:rsidR="00793AC3" w:rsidRPr="00793AC3" w:rsidRDefault="00E061F8" w:rsidP="004F70C4">
      <w:pPr>
        <w:pStyle w:val="largemain"/>
        <w:rPr>
          <w:sz w:val="16"/>
        </w:rPr>
      </w:pPr>
      <w:r w:rsidRPr="004F70C4">
        <w:t xml:space="preserve">Through the deepest valley He will lead  </w:t>
      </w:r>
    </w:p>
    <w:p w14:paraId="4BDD3578" w14:textId="4415AE38" w:rsidR="00793AC3" w:rsidRPr="00793AC3" w:rsidRDefault="00A83364" w:rsidP="004F70C4">
      <w:pPr>
        <w:pStyle w:val="largemain"/>
        <w:rPr>
          <w:sz w:val="16"/>
        </w:rPr>
      </w:pPr>
      <w:r w:rsidRPr="00E061F8">
        <w:t>Oh,</w:t>
      </w:r>
      <w:r w:rsidR="00E061F8" w:rsidRPr="00E061F8">
        <w:t xml:space="preserve"> the night has been won, and I shall overcome! </w:t>
      </w:r>
    </w:p>
    <w:p w14:paraId="7593286C" w14:textId="77777777" w:rsidR="00793AC3" w:rsidRPr="00793AC3" w:rsidRDefault="00E061F8" w:rsidP="004F70C4">
      <w:pPr>
        <w:pStyle w:val="largemain"/>
        <w:rPr>
          <w:sz w:val="16"/>
        </w:rPr>
      </w:pPr>
      <w:r w:rsidRPr="00E061F8">
        <w:t>Yet not I, but through Christ in me</w:t>
      </w:r>
    </w:p>
    <w:p w14:paraId="2982B8F0" w14:textId="77777777" w:rsidR="00793AC3" w:rsidRPr="00793AC3" w:rsidRDefault="00793AC3" w:rsidP="00E061F8">
      <w:pPr>
        <w:pStyle w:val="smallmainbold"/>
        <w:rPr>
          <w:rFonts w:asciiTheme="minorHAnsi" w:hAnsiTheme="minorHAnsi"/>
          <w:b w:val="0"/>
          <w:bCs/>
          <w:sz w:val="16"/>
        </w:rPr>
      </w:pPr>
    </w:p>
    <w:p w14:paraId="1B1990ED" w14:textId="77777777" w:rsidR="00793AC3" w:rsidRPr="00793AC3" w:rsidRDefault="00E061F8" w:rsidP="004F70C4">
      <w:pPr>
        <w:pStyle w:val="largemain"/>
        <w:rPr>
          <w:sz w:val="16"/>
        </w:rPr>
      </w:pPr>
      <w:r w:rsidRPr="004F70C4">
        <w:rPr>
          <w:b/>
          <w:bCs/>
        </w:rPr>
        <w:t>3</w:t>
      </w:r>
      <w:r w:rsidRPr="004F70C4">
        <w:t xml:space="preserve"> No fate I dread, I know I am forgiven  </w:t>
      </w:r>
    </w:p>
    <w:p w14:paraId="3C5ACB3F" w14:textId="77777777" w:rsidR="00793AC3" w:rsidRPr="00793AC3" w:rsidRDefault="00E061F8" w:rsidP="004F70C4">
      <w:pPr>
        <w:pStyle w:val="largemain"/>
        <w:rPr>
          <w:sz w:val="16"/>
        </w:rPr>
      </w:pPr>
      <w:r w:rsidRPr="004F70C4">
        <w:t xml:space="preserve">The future sure, the price it has been paid  </w:t>
      </w:r>
    </w:p>
    <w:p w14:paraId="1DBCE068" w14:textId="77777777" w:rsidR="00793AC3" w:rsidRPr="00793AC3" w:rsidRDefault="00E061F8" w:rsidP="004F70C4">
      <w:pPr>
        <w:pStyle w:val="largemain"/>
        <w:rPr>
          <w:sz w:val="16"/>
        </w:rPr>
      </w:pPr>
      <w:r w:rsidRPr="004F70C4">
        <w:t xml:space="preserve">For Jesus bled and suffered for my pardon  </w:t>
      </w:r>
    </w:p>
    <w:p w14:paraId="11EAB123" w14:textId="77777777" w:rsidR="00793AC3" w:rsidRPr="00793AC3" w:rsidRDefault="00E061F8" w:rsidP="004F70C4">
      <w:pPr>
        <w:pStyle w:val="largemain"/>
        <w:rPr>
          <w:sz w:val="16"/>
        </w:rPr>
      </w:pPr>
      <w:r w:rsidRPr="004F70C4">
        <w:t>And He was raised to overthrow the grave</w:t>
      </w:r>
    </w:p>
    <w:p w14:paraId="739A4BA0" w14:textId="77777777" w:rsidR="00793AC3" w:rsidRPr="00793AC3" w:rsidRDefault="00793AC3" w:rsidP="00E061F8">
      <w:pPr>
        <w:pStyle w:val="smallmainbold"/>
        <w:rPr>
          <w:rFonts w:asciiTheme="minorHAnsi" w:hAnsiTheme="minorHAnsi"/>
          <w:b w:val="0"/>
          <w:bCs/>
          <w:sz w:val="16"/>
        </w:rPr>
      </w:pPr>
    </w:p>
    <w:p w14:paraId="16CF0133" w14:textId="77777777" w:rsidR="00793AC3" w:rsidRPr="00793AC3" w:rsidRDefault="00E061F8" w:rsidP="004F70C4">
      <w:pPr>
        <w:pStyle w:val="largemain"/>
        <w:rPr>
          <w:sz w:val="16"/>
        </w:rPr>
      </w:pPr>
      <w:r w:rsidRPr="00E061F8">
        <w:t xml:space="preserve">To this I hold, my sin has been defeated  </w:t>
      </w:r>
    </w:p>
    <w:p w14:paraId="739A4F74" w14:textId="77777777" w:rsidR="00793AC3" w:rsidRPr="00793AC3" w:rsidRDefault="00E061F8" w:rsidP="004F70C4">
      <w:pPr>
        <w:pStyle w:val="largemain"/>
        <w:rPr>
          <w:sz w:val="16"/>
        </w:rPr>
      </w:pPr>
      <w:r w:rsidRPr="00E061F8">
        <w:t xml:space="preserve">Jesus now and ever is my plea  </w:t>
      </w:r>
    </w:p>
    <w:p w14:paraId="185D1BED" w14:textId="0BF70A43" w:rsidR="00793AC3" w:rsidRPr="00793AC3" w:rsidRDefault="00A83364" w:rsidP="004F70C4">
      <w:pPr>
        <w:pStyle w:val="largemain"/>
        <w:rPr>
          <w:sz w:val="16"/>
        </w:rPr>
      </w:pPr>
      <w:r w:rsidRPr="00E061F8">
        <w:t>Oh,</w:t>
      </w:r>
      <w:r w:rsidR="00E061F8" w:rsidRPr="00E061F8">
        <w:t xml:space="preserve"> the chains are released, I can sing: I am free!  </w:t>
      </w:r>
    </w:p>
    <w:p w14:paraId="2B384BC5" w14:textId="77777777" w:rsidR="00793AC3" w:rsidRPr="00793AC3" w:rsidRDefault="00E061F8" w:rsidP="004F70C4">
      <w:pPr>
        <w:pStyle w:val="largemain"/>
        <w:rPr>
          <w:sz w:val="16"/>
        </w:rPr>
      </w:pPr>
      <w:r w:rsidRPr="00E061F8">
        <w:t>Yet not I, but through Christ in me</w:t>
      </w:r>
    </w:p>
    <w:p w14:paraId="29BF9D0F" w14:textId="77777777" w:rsidR="00793AC3" w:rsidRPr="00793AC3" w:rsidRDefault="00793AC3" w:rsidP="00E061F8">
      <w:pPr>
        <w:pStyle w:val="smallmainbold"/>
        <w:rPr>
          <w:rFonts w:asciiTheme="minorHAnsi" w:hAnsiTheme="minorHAnsi"/>
          <w:b w:val="0"/>
          <w:bCs/>
          <w:sz w:val="16"/>
        </w:rPr>
      </w:pPr>
    </w:p>
    <w:p w14:paraId="0BDF4280" w14:textId="77777777" w:rsidR="00793AC3" w:rsidRPr="00793AC3" w:rsidRDefault="004F70C4" w:rsidP="004F70C4">
      <w:pPr>
        <w:pStyle w:val="largemain"/>
        <w:rPr>
          <w:sz w:val="16"/>
        </w:rPr>
      </w:pPr>
      <w:r w:rsidRPr="004F70C4">
        <w:rPr>
          <w:b/>
          <w:bCs/>
        </w:rPr>
        <w:t>4</w:t>
      </w:r>
      <w:r w:rsidR="00E061F8" w:rsidRPr="004F70C4">
        <w:t xml:space="preserve"> With every breath I long to follow Jesus  </w:t>
      </w:r>
    </w:p>
    <w:p w14:paraId="379546F9" w14:textId="6C063E5A" w:rsidR="00793AC3" w:rsidRPr="00793AC3" w:rsidRDefault="00E061F8" w:rsidP="004F70C4">
      <w:pPr>
        <w:pStyle w:val="largemain"/>
        <w:rPr>
          <w:sz w:val="16"/>
        </w:rPr>
      </w:pPr>
      <w:r w:rsidRPr="004F70C4">
        <w:t xml:space="preserve">For He has said that He will bring me home  </w:t>
      </w:r>
    </w:p>
    <w:p w14:paraId="7D701B51" w14:textId="77777777" w:rsidR="00793AC3" w:rsidRPr="00793AC3" w:rsidRDefault="00E061F8" w:rsidP="004F70C4">
      <w:pPr>
        <w:pStyle w:val="largemain"/>
        <w:rPr>
          <w:sz w:val="16"/>
        </w:rPr>
      </w:pPr>
      <w:r w:rsidRPr="004F70C4">
        <w:t xml:space="preserve">And day by day I know He will renew me  </w:t>
      </w:r>
    </w:p>
    <w:p w14:paraId="15C00CFA" w14:textId="77777777" w:rsidR="00793AC3" w:rsidRPr="00793AC3" w:rsidRDefault="00E061F8" w:rsidP="004F70C4">
      <w:pPr>
        <w:pStyle w:val="largemain"/>
        <w:rPr>
          <w:sz w:val="16"/>
        </w:rPr>
      </w:pPr>
      <w:r w:rsidRPr="004F70C4">
        <w:t>Until I stand with joy before the throne</w:t>
      </w:r>
    </w:p>
    <w:p w14:paraId="03BE9942" w14:textId="77777777" w:rsidR="00793AC3" w:rsidRPr="00793AC3" w:rsidRDefault="00793AC3" w:rsidP="00E061F8">
      <w:pPr>
        <w:pStyle w:val="smallmainbold"/>
        <w:rPr>
          <w:rFonts w:asciiTheme="minorHAnsi" w:hAnsiTheme="minorHAnsi"/>
          <w:b w:val="0"/>
          <w:bCs/>
          <w:sz w:val="16"/>
        </w:rPr>
      </w:pPr>
    </w:p>
    <w:p w14:paraId="19DCC0E3" w14:textId="77777777" w:rsidR="00793AC3" w:rsidRPr="00793AC3" w:rsidRDefault="00E061F8" w:rsidP="004F70C4">
      <w:pPr>
        <w:pStyle w:val="largemain"/>
        <w:rPr>
          <w:sz w:val="16"/>
        </w:rPr>
      </w:pPr>
      <w:r w:rsidRPr="00E061F8">
        <w:t xml:space="preserve">To this I hold, my hope is only Jesus  </w:t>
      </w:r>
    </w:p>
    <w:p w14:paraId="735D5F19" w14:textId="77777777" w:rsidR="00793AC3" w:rsidRPr="00793AC3" w:rsidRDefault="00E061F8" w:rsidP="004F70C4">
      <w:pPr>
        <w:pStyle w:val="largemain"/>
        <w:rPr>
          <w:sz w:val="16"/>
        </w:rPr>
      </w:pPr>
      <w:r w:rsidRPr="00E061F8">
        <w:t xml:space="preserve">All the glory evermore to Him  </w:t>
      </w:r>
    </w:p>
    <w:p w14:paraId="4F89CCD2" w14:textId="77777777" w:rsidR="00793AC3" w:rsidRPr="00793AC3" w:rsidRDefault="00E061F8" w:rsidP="004F70C4">
      <w:pPr>
        <w:pStyle w:val="largemain"/>
        <w:rPr>
          <w:sz w:val="16"/>
        </w:rPr>
      </w:pPr>
      <w:r w:rsidRPr="00E061F8">
        <w:t xml:space="preserve">When the race is complete, still my lips shall repeat:  </w:t>
      </w:r>
    </w:p>
    <w:p w14:paraId="70AEDEF6" w14:textId="77777777" w:rsidR="00793AC3" w:rsidRPr="00793AC3" w:rsidRDefault="00E061F8" w:rsidP="004F70C4">
      <w:pPr>
        <w:pStyle w:val="largemain"/>
        <w:rPr>
          <w:sz w:val="16"/>
        </w:rPr>
      </w:pPr>
      <w:r w:rsidRPr="00E061F8">
        <w:t>Yet not I, but through Christ in me!</w:t>
      </w:r>
    </w:p>
    <w:p w14:paraId="7FAC6C57" w14:textId="77777777" w:rsidR="00793AC3" w:rsidRPr="00793AC3" w:rsidRDefault="00793AC3" w:rsidP="00E061F8">
      <w:pPr>
        <w:pStyle w:val="smallmainbold"/>
        <w:rPr>
          <w:rFonts w:asciiTheme="minorHAnsi" w:hAnsiTheme="minorHAnsi"/>
          <w:b w:val="0"/>
          <w:bCs/>
          <w:sz w:val="16"/>
        </w:rPr>
      </w:pPr>
    </w:p>
    <w:p w14:paraId="6C174A58" w14:textId="77777777" w:rsidR="00793AC3" w:rsidRPr="00793AC3" w:rsidRDefault="00E061F8" w:rsidP="004F70C4">
      <w:pPr>
        <w:pStyle w:val="LargeHeading1"/>
        <w:rPr>
          <w:sz w:val="16"/>
        </w:rPr>
      </w:pPr>
      <w:r w:rsidRPr="00E061F8">
        <w:t xml:space="preserve">Reflection </w:t>
      </w:r>
    </w:p>
    <w:p w14:paraId="548C085B" w14:textId="77777777" w:rsidR="00793AC3" w:rsidRPr="00793AC3" w:rsidRDefault="00793AC3" w:rsidP="00E061F8">
      <w:pPr>
        <w:pStyle w:val="smallmainbold"/>
        <w:rPr>
          <w:rFonts w:asciiTheme="minorHAnsi" w:hAnsiTheme="minorHAnsi"/>
          <w:b w:val="0"/>
          <w:bCs/>
          <w:sz w:val="16"/>
        </w:rPr>
      </w:pPr>
    </w:p>
    <w:p w14:paraId="1B29649A" w14:textId="77777777" w:rsidR="00793AC3" w:rsidRPr="00793AC3" w:rsidRDefault="00793AC3" w:rsidP="00E061F8">
      <w:pPr>
        <w:pStyle w:val="smallmainbold"/>
        <w:rPr>
          <w:rFonts w:asciiTheme="minorHAnsi" w:hAnsiTheme="minorHAnsi"/>
          <w:b w:val="0"/>
          <w:bCs/>
          <w:sz w:val="16"/>
        </w:rPr>
      </w:pPr>
    </w:p>
    <w:p w14:paraId="4552EBE6" w14:textId="77777777" w:rsidR="00793AC3" w:rsidRPr="00793AC3" w:rsidRDefault="00E061F8" w:rsidP="004F70C4">
      <w:pPr>
        <w:pStyle w:val="LargeHeading1"/>
        <w:rPr>
          <w:sz w:val="16"/>
        </w:rPr>
      </w:pPr>
      <w:r w:rsidRPr="00E061F8">
        <w:t>Declaring Faith</w:t>
      </w:r>
      <w:r w:rsidR="004F70C4">
        <w:t xml:space="preserve"> - </w:t>
      </w:r>
      <w:r w:rsidRPr="00E061F8">
        <w:t>a</w:t>
      </w:r>
      <w:r w:rsidR="004F70C4" w:rsidRPr="00E061F8">
        <w:rPr>
          <w:caps w:val="0"/>
        </w:rPr>
        <w:t>ffirming our belief</w:t>
      </w:r>
    </w:p>
    <w:p w14:paraId="1930A349" w14:textId="77777777" w:rsidR="00793AC3" w:rsidRPr="00793AC3" w:rsidRDefault="00793AC3" w:rsidP="004F70C4">
      <w:pPr>
        <w:pStyle w:val="LargeHeading1"/>
        <w:rPr>
          <w:sz w:val="16"/>
        </w:rPr>
      </w:pPr>
    </w:p>
    <w:p w14:paraId="41823A4F" w14:textId="77777777" w:rsidR="00793AC3" w:rsidRPr="00793AC3" w:rsidRDefault="00E061F8" w:rsidP="004F70C4">
      <w:pPr>
        <w:pStyle w:val="Largemainbold"/>
        <w:rPr>
          <w:sz w:val="16"/>
        </w:rPr>
      </w:pPr>
      <w:r w:rsidRPr="00F6733A">
        <w:t>We believe in God the Father,</w:t>
      </w:r>
    </w:p>
    <w:p w14:paraId="7739BA94" w14:textId="77777777" w:rsidR="00793AC3" w:rsidRPr="00793AC3" w:rsidRDefault="00E061F8" w:rsidP="004F70C4">
      <w:pPr>
        <w:pStyle w:val="Largemainbold"/>
        <w:rPr>
          <w:sz w:val="16"/>
        </w:rPr>
      </w:pPr>
      <w:r w:rsidRPr="00F6733A">
        <w:t>from whom every family</w:t>
      </w:r>
    </w:p>
    <w:p w14:paraId="2E2FF728" w14:textId="77777777" w:rsidR="00793AC3" w:rsidRPr="00793AC3" w:rsidRDefault="00E061F8" w:rsidP="004F70C4">
      <w:pPr>
        <w:pStyle w:val="Largemainbold"/>
        <w:rPr>
          <w:sz w:val="16"/>
        </w:rPr>
      </w:pPr>
      <w:r w:rsidRPr="00F6733A">
        <w:t>in heaven and on earth is named.</w:t>
      </w:r>
    </w:p>
    <w:p w14:paraId="2F641F16" w14:textId="77777777" w:rsidR="00793AC3" w:rsidRPr="00793AC3" w:rsidRDefault="00E061F8" w:rsidP="004F70C4">
      <w:pPr>
        <w:pStyle w:val="Largemainbold"/>
        <w:rPr>
          <w:sz w:val="16"/>
        </w:rPr>
      </w:pPr>
      <w:r w:rsidRPr="00F6733A">
        <w:t>We believe in God the Son,</w:t>
      </w:r>
    </w:p>
    <w:p w14:paraId="15D6DE44" w14:textId="77777777" w:rsidR="00793AC3" w:rsidRPr="00793AC3" w:rsidRDefault="00E061F8" w:rsidP="004F70C4">
      <w:pPr>
        <w:pStyle w:val="Largemainbold"/>
        <w:rPr>
          <w:sz w:val="16"/>
        </w:rPr>
      </w:pPr>
      <w:r w:rsidRPr="00F6733A">
        <w:lastRenderedPageBreak/>
        <w:t>who lives in our hearts</w:t>
      </w:r>
      <w:r w:rsidR="004F70C4">
        <w:t xml:space="preserve"> </w:t>
      </w:r>
      <w:r w:rsidRPr="00F6733A">
        <w:t>through faith,</w:t>
      </w:r>
    </w:p>
    <w:p w14:paraId="4070F87C" w14:textId="77777777" w:rsidR="00793AC3" w:rsidRPr="00793AC3" w:rsidRDefault="00E061F8" w:rsidP="004F70C4">
      <w:pPr>
        <w:pStyle w:val="Largemainbold"/>
        <w:rPr>
          <w:sz w:val="16"/>
        </w:rPr>
      </w:pPr>
      <w:r w:rsidRPr="00F6733A">
        <w:t>and fills us with his love.</w:t>
      </w:r>
    </w:p>
    <w:p w14:paraId="26EF4D31" w14:textId="77777777" w:rsidR="00793AC3" w:rsidRPr="00793AC3" w:rsidRDefault="00E061F8" w:rsidP="004F70C4">
      <w:pPr>
        <w:pStyle w:val="Largemainbold"/>
        <w:rPr>
          <w:sz w:val="16"/>
        </w:rPr>
      </w:pPr>
      <w:r w:rsidRPr="00F6733A">
        <w:t>We believe in God</w:t>
      </w:r>
      <w:r w:rsidRPr="00E061F8">
        <w:t xml:space="preserve"> </w:t>
      </w:r>
      <w:r w:rsidRPr="00F6733A">
        <w:t>the Holy Spirit,</w:t>
      </w:r>
    </w:p>
    <w:p w14:paraId="1EA947D8" w14:textId="77777777" w:rsidR="00793AC3" w:rsidRPr="00793AC3" w:rsidRDefault="00E061F8" w:rsidP="004F70C4">
      <w:pPr>
        <w:pStyle w:val="Largemainbold"/>
        <w:rPr>
          <w:sz w:val="16"/>
        </w:rPr>
      </w:pPr>
      <w:r w:rsidRPr="00F6733A">
        <w:t>who strengthens us</w:t>
      </w:r>
      <w:r w:rsidR="004F70C4">
        <w:t xml:space="preserve"> </w:t>
      </w:r>
      <w:r w:rsidRPr="00F6733A">
        <w:t>with power from on high.</w:t>
      </w:r>
    </w:p>
    <w:p w14:paraId="30C03DB5" w14:textId="77777777" w:rsidR="00793AC3" w:rsidRPr="00793AC3" w:rsidRDefault="00E061F8" w:rsidP="004F70C4">
      <w:pPr>
        <w:pStyle w:val="Largemainbold"/>
        <w:rPr>
          <w:sz w:val="16"/>
        </w:rPr>
      </w:pPr>
      <w:r w:rsidRPr="00F6733A">
        <w:t>We believe in one God;</w:t>
      </w:r>
    </w:p>
    <w:p w14:paraId="1D3F026A" w14:textId="77777777" w:rsidR="00793AC3" w:rsidRPr="00793AC3" w:rsidRDefault="00E061F8" w:rsidP="004F70C4">
      <w:pPr>
        <w:pStyle w:val="Largemainbold"/>
        <w:rPr>
          <w:sz w:val="16"/>
        </w:rPr>
      </w:pPr>
      <w:r w:rsidRPr="00F6733A">
        <w:t>Father, Son and Holy Spirit. Amen.</w:t>
      </w:r>
    </w:p>
    <w:p w14:paraId="154C4B57" w14:textId="77777777" w:rsidR="00793AC3" w:rsidRPr="00793AC3" w:rsidRDefault="00793AC3" w:rsidP="00E061F8">
      <w:pPr>
        <w:pStyle w:val="smallmainbold"/>
        <w:rPr>
          <w:rFonts w:asciiTheme="minorHAnsi" w:hAnsiTheme="minorHAnsi"/>
          <w:b w:val="0"/>
          <w:bCs/>
          <w:sz w:val="16"/>
        </w:rPr>
      </w:pPr>
    </w:p>
    <w:p w14:paraId="2AF3103D" w14:textId="77777777" w:rsidR="00793AC3" w:rsidRPr="00793AC3" w:rsidRDefault="00793AC3" w:rsidP="00E061F8">
      <w:pPr>
        <w:pStyle w:val="smallmainbold"/>
        <w:rPr>
          <w:rFonts w:asciiTheme="minorHAnsi" w:hAnsiTheme="minorHAnsi"/>
          <w:b w:val="0"/>
          <w:bCs/>
          <w:sz w:val="16"/>
        </w:rPr>
      </w:pPr>
    </w:p>
    <w:p w14:paraId="4F603EF3" w14:textId="77777777" w:rsidR="00793AC3" w:rsidRPr="00793AC3" w:rsidRDefault="00E061F8" w:rsidP="004F70C4">
      <w:pPr>
        <w:pStyle w:val="LargeHeading1"/>
        <w:rPr>
          <w:sz w:val="16"/>
        </w:rPr>
      </w:pPr>
      <w:r w:rsidRPr="00E061F8">
        <w:t xml:space="preserve">Happy </w:t>
      </w:r>
      <w:r w:rsidRPr="00793AC3">
        <w:t>Birthday</w:t>
      </w:r>
      <w:r w:rsidR="004F70C4" w:rsidRPr="00793AC3">
        <w:t xml:space="preserve"> for June</w:t>
      </w:r>
      <w:r w:rsidR="00793AC3">
        <w:rPr>
          <w:caps w:val="0"/>
        </w:rPr>
        <w:t xml:space="preserve"> </w:t>
      </w:r>
    </w:p>
    <w:p w14:paraId="3A5BD68E" w14:textId="77777777" w:rsidR="00793AC3" w:rsidRPr="00793AC3" w:rsidRDefault="00793AC3" w:rsidP="00E061F8">
      <w:pPr>
        <w:pStyle w:val="smallmainbold"/>
        <w:rPr>
          <w:rFonts w:asciiTheme="minorHAnsi" w:hAnsiTheme="minorHAnsi"/>
          <w:b w:val="0"/>
          <w:bCs/>
          <w:sz w:val="16"/>
        </w:rPr>
      </w:pPr>
    </w:p>
    <w:p w14:paraId="22A4EA51" w14:textId="5954E6D0" w:rsidR="00793AC3" w:rsidRPr="00793AC3" w:rsidRDefault="00E061F8" w:rsidP="00793AC3">
      <w:pPr>
        <w:pStyle w:val="Largemainbold"/>
        <w:rPr>
          <w:sz w:val="16"/>
        </w:rPr>
      </w:pPr>
      <w:r w:rsidRPr="00E061F8">
        <w:t>Happy Birthday to you! To Jesus be true.</w:t>
      </w:r>
    </w:p>
    <w:p w14:paraId="2F590F05" w14:textId="77777777" w:rsidR="00793AC3" w:rsidRPr="00793AC3" w:rsidRDefault="00E061F8" w:rsidP="00793AC3">
      <w:pPr>
        <w:pStyle w:val="Largemainbold"/>
        <w:rPr>
          <w:sz w:val="16"/>
        </w:rPr>
      </w:pPr>
      <w:r w:rsidRPr="00E061F8">
        <w:t>May God bless you and keep you,</w:t>
      </w:r>
    </w:p>
    <w:p w14:paraId="0F5F76A4" w14:textId="77777777" w:rsidR="00793AC3" w:rsidRPr="00793AC3" w:rsidRDefault="00E061F8" w:rsidP="00793AC3">
      <w:pPr>
        <w:pStyle w:val="Largemainbold"/>
        <w:rPr>
          <w:sz w:val="16"/>
        </w:rPr>
      </w:pPr>
      <w:r w:rsidRPr="00E061F8">
        <w:t>the whole year through.</w:t>
      </w:r>
    </w:p>
    <w:p w14:paraId="5C572C65" w14:textId="77777777" w:rsidR="00793AC3" w:rsidRPr="00793AC3" w:rsidRDefault="00793AC3" w:rsidP="00E061F8">
      <w:pPr>
        <w:pStyle w:val="smallmainbold"/>
        <w:rPr>
          <w:rFonts w:asciiTheme="minorHAnsi" w:hAnsiTheme="minorHAnsi"/>
          <w:b w:val="0"/>
          <w:bCs/>
          <w:sz w:val="16"/>
        </w:rPr>
      </w:pPr>
    </w:p>
    <w:p w14:paraId="174F0F16" w14:textId="77777777" w:rsidR="00793AC3" w:rsidRPr="00793AC3" w:rsidRDefault="00793AC3" w:rsidP="00E061F8">
      <w:pPr>
        <w:pStyle w:val="smallmainbold"/>
        <w:rPr>
          <w:rFonts w:asciiTheme="minorHAnsi" w:hAnsiTheme="minorHAnsi"/>
          <w:b w:val="0"/>
          <w:bCs/>
          <w:sz w:val="16"/>
        </w:rPr>
      </w:pPr>
    </w:p>
    <w:p w14:paraId="2E9498BF" w14:textId="77777777" w:rsidR="00793AC3" w:rsidRPr="00793AC3" w:rsidRDefault="00E061F8" w:rsidP="00793AC3">
      <w:pPr>
        <w:pStyle w:val="LargeHeading1"/>
        <w:rPr>
          <w:sz w:val="16"/>
        </w:rPr>
      </w:pPr>
      <w:r w:rsidRPr="00793AC3">
        <w:t>KILLANEY ONLY: C</w:t>
      </w:r>
      <w:r w:rsidR="00793AC3" w:rsidRPr="00793AC3">
        <w:rPr>
          <w:caps w:val="0"/>
        </w:rPr>
        <w:t xml:space="preserve">up presentation </w:t>
      </w:r>
    </w:p>
    <w:p w14:paraId="15B4A34B" w14:textId="77777777" w:rsidR="00793AC3" w:rsidRPr="00793AC3" w:rsidRDefault="00793AC3" w:rsidP="00E061F8">
      <w:pPr>
        <w:pStyle w:val="smallmainbold"/>
        <w:rPr>
          <w:rFonts w:asciiTheme="minorHAnsi" w:hAnsiTheme="minorHAnsi"/>
          <w:b w:val="0"/>
          <w:bCs/>
          <w:sz w:val="16"/>
        </w:rPr>
      </w:pPr>
    </w:p>
    <w:p w14:paraId="04A895C1" w14:textId="77777777" w:rsidR="00793AC3" w:rsidRPr="00793AC3" w:rsidRDefault="00E061F8" w:rsidP="00793AC3">
      <w:pPr>
        <w:pStyle w:val="LargeHeading1"/>
        <w:rPr>
          <w:sz w:val="16"/>
        </w:rPr>
      </w:pPr>
      <w:r w:rsidRPr="00793AC3">
        <w:t>I have decided to follow Jesus</w:t>
      </w:r>
      <w:r w:rsidR="00793AC3">
        <w:t xml:space="preserve"> - </w:t>
      </w:r>
      <w:r w:rsidRPr="00793AC3">
        <w:t>H</w:t>
      </w:r>
      <w:r w:rsidR="00793AC3" w:rsidRPr="00793AC3">
        <w:rPr>
          <w:caps w:val="0"/>
        </w:rPr>
        <w:t>ymn</w:t>
      </w:r>
      <w:r w:rsidRPr="00793AC3">
        <w:t xml:space="preserve"> 575</w:t>
      </w:r>
    </w:p>
    <w:p w14:paraId="5285BC05" w14:textId="77777777" w:rsidR="00793AC3" w:rsidRPr="00793AC3" w:rsidRDefault="00793AC3" w:rsidP="00E061F8">
      <w:pPr>
        <w:pStyle w:val="smallmainbold"/>
        <w:rPr>
          <w:rFonts w:asciiTheme="minorHAnsi" w:hAnsiTheme="minorHAnsi"/>
          <w:b w:val="0"/>
          <w:bCs/>
          <w:sz w:val="16"/>
        </w:rPr>
      </w:pPr>
    </w:p>
    <w:p w14:paraId="3CEA031A" w14:textId="77777777" w:rsidR="00793AC3" w:rsidRPr="00793AC3" w:rsidRDefault="00E061F8" w:rsidP="00793AC3">
      <w:pPr>
        <w:pStyle w:val="largemain"/>
        <w:rPr>
          <w:sz w:val="16"/>
        </w:rPr>
      </w:pPr>
      <w:r w:rsidRPr="00793AC3">
        <w:t>I have decided to follow Jesus,</w:t>
      </w:r>
    </w:p>
    <w:p w14:paraId="420FF977" w14:textId="77777777" w:rsidR="00793AC3" w:rsidRPr="00793AC3" w:rsidRDefault="00E061F8" w:rsidP="00793AC3">
      <w:pPr>
        <w:pStyle w:val="largemain"/>
        <w:rPr>
          <w:sz w:val="16"/>
        </w:rPr>
      </w:pPr>
      <w:r w:rsidRPr="00793AC3">
        <w:t>I have decided to follow Jesus,</w:t>
      </w:r>
    </w:p>
    <w:p w14:paraId="75DEBD91" w14:textId="77777777" w:rsidR="00793AC3" w:rsidRPr="00793AC3" w:rsidRDefault="00E061F8" w:rsidP="00793AC3">
      <w:pPr>
        <w:pStyle w:val="largemain"/>
        <w:rPr>
          <w:sz w:val="16"/>
        </w:rPr>
      </w:pPr>
      <w:r w:rsidRPr="00793AC3">
        <w:t>I have decided to follow Jesus,</w:t>
      </w:r>
    </w:p>
    <w:p w14:paraId="1E0489CD" w14:textId="488606A3" w:rsidR="00793AC3" w:rsidRPr="00793AC3" w:rsidRDefault="00E061F8" w:rsidP="00793AC3">
      <w:pPr>
        <w:pStyle w:val="largemain"/>
        <w:rPr>
          <w:sz w:val="16"/>
        </w:rPr>
      </w:pPr>
      <w:r w:rsidRPr="00793AC3">
        <w:t>no turning back, no turning back.</w:t>
      </w:r>
    </w:p>
    <w:p w14:paraId="2F272D5A" w14:textId="77777777" w:rsidR="00793AC3" w:rsidRPr="00793AC3" w:rsidRDefault="00793AC3" w:rsidP="00793AC3">
      <w:pPr>
        <w:pStyle w:val="largemain"/>
        <w:rPr>
          <w:sz w:val="16"/>
        </w:rPr>
      </w:pPr>
    </w:p>
    <w:p w14:paraId="61D687EA" w14:textId="77777777" w:rsidR="00793AC3" w:rsidRPr="00793AC3" w:rsidRDefault="00E061F8" w:rsidP="00793AC3">
      <w:pPr>
        <w:pStyle w:val="largemain"/>
        <w:rPr>
          <w:sz w:val="16"/>
        </w:rPr>
      </w:pPr>
      <w:r w:rsidRPr="00793AC3">
        <w:t>The world behind me, the cross before me,</w:t>
      </w:r>
    </w:p>
    <w:p w14:paraId="05BCA860" w14:textId="77777777" w:rsidR="00793AC3" w:rsidRPr="00793AC3" w:rsidRDefault="00E061F8" w:rsidP="00793AC3">
      <w:pPr>
        <w:pStyle w:val="largemain"/>
        <w:rPr>
          <w:sz w:val="16"/>
        </w:rPr>
      </w:pPr>
      <w:r w:rsidRPr="00793AC3">
        <w:t>The world behind me, the cross before me,</w:t>
      </w:r>
    </w:p>
    <w:p w14:paraId="1CCA186F" w14:textId="77777777" w:rsidR="00793AC3" w:rsidRPr="00793AC3" w:rsidRDefault="00E061F8" w:rsidP="00793AC3">
      <w:pPr>
        <w:pStyle w:val="largemain"/>
        <w:rPr>
          <w:sz w:val="16"/>
        </w:rPr>
      </w:pPr>
      <w:r w:rsidRPr="00793AC3">
        <w:t>The world behind me, the cross before me,;</w:t>
      </w:r>
    </w:p>
    <w:p w14:paraId="0A59CF29" w14:textId="58B96E02" w:rsidR="00793AC3" w:rsidRPr="00793AC3" w:rsidRDefault="00E061F8" w:rsidP="00793AC3">
      <w:pPr>
        <w:pStyle w:val="largemain"/>
        <w:rPr>
          <w:sz w:val="16"/>
        </w:rPr>
      </w:pPr>
      <w:r w:rsidRPr="00793AC3">
        <w:t>no turning back, no turning back.</w:t>
      </w:r>
    </w:p>
    <w:p w14:paraId="326D03E1" w14:textId="77777777" w:rsidR="00793AC3" w:rsidRPr="00793AC3" w:rsidRDefault="00793AC3" w:rsidP="00793AC3">
      <w:pPr>
        <w:pStyle w:val="largemain"/>
        <w:rPr>
          <w:sz w:val="16"/>
        </w:rPr>
      </w:pPr>
    </w:p>
    <w:p w14:paraId="32374066" w14:textId="77777777" w:rsidR="00793AC3" w:rsidRPr="00793AC3" w:rsidRDefault="00E061F8" w:rsidP="00793AC3">
      <w:pPr>
        <w:pStyle w:val="largemain"/>
        <w:rPr>
          <w:sz w:val="16"/>
        </w:rPr>
      </w:pPr>
      <w:r w:rsidRPr="00793AC3">
        <w:t>Though none go with me, I still will follow,</w:t>
      </w:r>
    </w:p>
    <w:p w14:paraId="1779AF5C" w14:textId="77777777" w:rsidR="00793AC3" w:rsidRPr="00793AC3" w:rsidRDefault="00E061F8" w:rsidP="00793AC3">
      <w:pPr>
        <w:pStyle w:val="largemain"/>
        <w:rPr>
          <w:sz w:val="16"/>
        </w:rPr>
      </w:pPr>
      <w:r w:rsidRPr="00793AC3">
        <w:t>Though none go with me,</w:t>
      </w:r>
      <w:r w:rsidR="00793AC3" w:rsidRPr="00793AC3">
        <w:t xml:space="preserve"> </w:t>
      </w:r>
      <w:r w:rsidRPr="00793AC3">
        <w:t>I still will follow,</w:t>
      </w:r>
    </w:p>
    <w:p w14:paraId="39F64514" w14:textId="77777777" w:rsidR="00793AC3" w:rsidRPr="00793AC3" w:rsidRDefault="00E061F8" w:rsidP="00793AC3">
      <w:pPr>
        <w:pStyle w:val="largemain"/>
        <w:rPr>
          <w:sz w:val="16"/>
        </w:rPr>
      </w:pPr>
      <w:r w:rsidRPr="00793AC3">
        <w:t>Though none go with me, I still will follow,</w:t>
      </w:r>
    </w:p>
    <w:p w14:paraId="16F44F64" w14:textId="77777777" w:rsidR="00793AC3" w:rsidRPr="00793AC3" w:rsidRDefault="00E061F8" w:rsidP="00793AC3">
      <w:pPr>
        <w:pStyle w:val="largemain"/>
        <w:rPr>
          <w:sz w:val="16"/>
        </w:rPr>
      </w:pPr>
      <w:r w:rsidRPr="00793AC3">
        <w:t>no turning back, no turning back.</w:t>
      </w:r>
    </w:p>
    <w:p w14:paraId="35966A86" w14:textId="77777777" w:rsidR="00793AC3" w:rsidRPr="00793AC3" w:rsidRDefault="00793AC3" w:rsidP="00793AC3">
      <w:pPr>
        <w:pStyle w:val="largemain"/>
        <w:rPr>
          <w:sz w:val="16"/>
        </w:rPr>
      </w:pPr>
    </w:p>
    <w:p w14:paraId="0BE0D15C" w14:textId="77777777" w:rsidR="00793AC3" w:rsidRPr="00793AC3" w:rsidRDefault="00E061F8" w:rsidP="00793AC3">
      <w:pPr>
        <w:pStyle w:val="largemain"/>
        <w:rPr>
          <w:sz w:val="16"/>
        </w:rPr>
      </w:pPr>
      <w:r w:rsidRPr="00793AC3">
        <w:t>Will you decide now to follow Jesus?</w:t>
      </w:r>
    </w:p>
    <w:p w14:paraId="1D5281E3" w14:textId="77777777" w:rsidR="00793AC3" w:rsidRPr="00793AC3" w:rsidRDefault="00E061F8" w:rsidP="00793AC3">
      <w:pPr>
        <w:pStyle w:val="largemain"/>
        <w:rPr>
          <w:sz w:val="16"/>
        </w:rPr>
      </w:pPr>
      <w:r w:rsidRPr="00793AC3">
        <w:lastRenderedPageBreak/>
        <w:t>Will you decide now to follow Jesus?</w:t>
      </w:r>
    </w:p>
    <w:p w14:paraId="1A295E46" w14:textId="77777777" w:rsidR="00793AC3" w:rsidRPr="00793AC3" w:rsidRDefault="00E061F8" w:rsidP="00793AC3">
      <w:pPr>
        <w:pStyle w:val="largemain"/>
        <w:rPr>
          <w:sz w:val="16"/>
        </w:rPr>
      </w:pPr>
      <w:r w:rsidRPr="00793AC3">
        <w:t>Will you decide now to follow Jesus?</w:t>
      </w:r>
    </w:p>
    <w:p w14:paraId="1DFB38A9" w14:textId="77777777" w:rsidR="00793AC3" w:rsidRPr="00793AC3" w:rsidRDefault="00E061F8" w:rsidP="00793AC3">
      <w:pPr>
        <w:pStyle w:val="largemain"/>
        <w:rPr>
          <w:sz w:val="16"/>
        </w:rPr>
      </w:pPr>
      <w:r w:rsidRPr="00793AC3">
        <w:t>no turning back, no turning back.</w:t>
      </w:r>
    </w:p>
    <w:p w14:paraId="49B9646A" w14:textId="77777777" w:rsidR="00793AC3" w:rsidRPr="00793AC3" w:rsidRDefault="00793AC3" w:rsidP="00E061F8">
      <w:pPr>
        <w:pStyle w:val="smallmainbold"/>
        <w:rPr>
          <w:rFonts w:asciiTheme="minorHAnsi" w:hAnsiTheme="minorHAnsi"/>
          <w:b w:val="0"/>
          <w:bCs/>
          <w:sz w:val="16"/>
        </w:rPr>
      </w:pPr>
    </w:p>
    <w:p w14:paraId="172648E0" w14:textId="77777777" w:rsidR="00793AC3" w:rsidRPr="00793AC3" w:rsidRDefault="00E061F8" w:rsidP="00793AC3">
      <w:pPr>
        <w:pStyle w:val="LargeHeading1"/>
        <w:rPr>
          <w:sz w:val="16"/>
        </w:rPr>
      </w:pPr>
      <w:r w:rsidRPr="00793AC3">
        <w:t>Praying Together</w:t>
      </w:r>
      <w:r w:rsidR="00793AC3" w:rsidRPr="00793AC3">
        <w:t xml:space="preserve"> - </w:t>
      </w:r>
      <w:r w:rsidRPr="00793AC3">
        <w:t>I</w:t>
      </w:r>
      <w:r w:rsidR="00793AC3" w:rsidRPr="00793AC3">
        <w:rPr>
          <w:caps w:val="0"/>
        </w:rPr>
        <w:t>ntercessions</w:t>
      </w:r>
    </w:p>
    <w:p w14:paraId="47C5E488" w14:textId="77777777" w:rsidR="00793AC3" w:rsidRPr="00793AC3" w:rsidRDefault="00E061F8" w:rsidP="00793AC3">
      <w:pPr>
        <w:pStyle w:val="largemain"/>
        <w:rPr>
          <w:sz w:val="16"/>
        </w:rPr>
      </w:pPr>
      <w:r w:rsidRPr="00E061F8">
        <w:t xml:space="preserve">Lord in your mercy </w:t>
      </w:r>
    </w:p>
    <w:p w14:paraId="7373C301" w14:textId="77777777" w:rsidR="00793AC3" w:rsidRPr="00793AC3" w:rsidRDefault="00E061F8" w:rsidP="00793AC3">
      <w:pPr>
        <w:pStyle w:val="Largemainbold"/>
        <w:rPr>
          <w:sz w:val="16"/>
        </w:rPr>
      </w:pPr>
      <w:r w:rsidRPr="00F6733A">
        <w:t>Hear our Prayer</w:t>
      </w:r>
    </w:p>
    <w:p w14:paraId="3B0D03B6" w14:textId="77777777" w:rsidR="00793AC3" w:rsidRPr="00793AC3" w:rsidRDefault="00793AC3" w:rsidP="00E061F8">
      <w:pPr>
        <w:pStyle w:val="smallmainbold"/>
        <w:rPr>
          <w:rFonts w:asciiTheme="minorHAnsi" w:hAnsiTheme="minorHAnsi"/>
          <w:b w:val="0"/>
          <w:bCs/>
          <w:sz w:val="16"/>
        </w:rPr>
      </w:pPr>
    </w:p>
    <w:p w14:paraId="20FB7BA1" w14:textId="77777777" w:rsidR="00793AC3" w:rsidRPr="00793AC3" w:rsidRDefault="00E061F8" w:rsidP="00793AC3">
      <w:pPr>
        <w:pStyle w:val="LargeHeading1"/>
        <w:rPr>
          <w:sz w:val="16"/>
        </w:rPr>
      </w:pPr>
      <w:r w:rsidRPr="00793AC3">
        <w:t>Sunday Collect</w:t>
      </w:r>
      <w:r w:rsidR="00793AC3">
        <w:t xml:space="preserve"> - </w:t>
      </w:r>
      <w:r w:rsidRPr="00793AC3">
        <w:t>T</w:t>
      </w:r>
      <w:r w:rsidR="00793AC3" w:rsidRPr="00793AC3">
        <w:rPr>
          <w:caps w:val="0"/>
        </w:rPr>
        <w:t>he 2</w:t>
      </w:r>
      <w:r w:rsidR="00793AC3" w:rsidRPr="00793AC3">
        <w:rPr>
          <w:caps w:val="0"/>
          <w:vertAlign w:val="superscript"/>
        </w:rPr>
        <w:t>nd</w:t>
      </w:r>
      <w:r w:rsidR="00793AC3" w:rsidRPr="00793AC3">
        <w:rPr>
          <w:caps w:val="0"/>
        </w:rPr>
        <w:t xml:space="preserve"> after </w:t>
      </w:r>
      <w:r w:rsidR="00793AC3">
        <w:rPr>
          <w:caps w:val="0"/>
        </w:rPr>
        <w:t>T</w:t>
      </w:r>
      <w:r w:rsidR="00793AC3" w:rsidRPr="00793AC3">
        <w:rPr>
          <w:caps w:val="0"/>
        </w:rPr>
        <w:t xml:space="preserve">rinity  </w:t>
      </w:r>
    </w:p>
    <w:p w14:paraId="4565F58A" w14:textId="77777777" w:rsidR="00793AC3" w:rsidRPr="00793AC3" w:rsidRDefault="00E061F8" w:rsidP="00E061F8">
      <w:pPr>
        <w:pStyle w:val="smallmainbold"/>
        <w:rPr>
          <w:rFonts w:asciiTheme="minorHAnsi" w:hAnsiTheme="minorHAnsi"/>
          <w:b w:val="0"/>
          <w:bCs/>
          <w:sz w:val="16"/>
        </w:rPr>
      </w:pPr>
      <w:r w:rsidRPr="00E061F8">
        <w:rPr>
          <w:rFonts w:asciiTheme="minorHAnsi" w:hAnsiTheme="minorHAnsi"/>
          <w:b w:val="0"/>
          <w:bCs/>
        </w:rPr>
        <w:t xml:space="preserve"> </w:t>
      </w:r>
    </w:p>
    <w:p w14:paraId="7B7E6AF9" w14:textId="77777777" w:rsidR="00793AC3" w:rsidRPr="00793AC3" w:rsidRDefault="00793AC3" w:rsidP="00793AC3">
      <w:pPr>
        <w:pStyle w:val="LargeHeading1"/>
        <w:rPr>
          <w:sz w:val="16"/>
        </w:rPr>
      </w:pPr>
      <w:r>
        <w:t>The Lord’s prayer</w:t>
      </w:r>
    </w:p>
    <w:p w14:paraId="5662DD09" w14:textId="77777777" w:rsidR="00793AC3" w:rsidRPr="00793AC3" w:rsidRDefault="00E061F8" w:rsidP="00793AC3">
      <w:pPr>
        <w:pStyle w:val="Largemainbold"/>
        <w:rPr>
          <w:sz w:val="16"/>
        </w:rPr>
      </w:pPr>
      <w:r w:rsidRPr="00F6733A">
        <w:t>Our Father in heaven,</w:t>
      </w:r>
      <w:r w:rsidR="00793AC3">
        <w:t xml:space="preserve"> </w:t>
      </w:r>
      <w:r w:rsidRPr="00F6733A">
        <w:t>hallowed be your name,</w:t>
      </w:r>
    </w:p>
    <w:p w14:paraId="3F54A72E" w14:textId="77777777" w:rsidR="00793AC3" w:rsidRPr="00793AC3" w:rsidRDefault="00E061F8" w:rsidP="00793AC3">
      <w:pPr>
        <w:pStyle w:val="Largemainbold"/>
        <w:rPr>
          <w:sz w:val="16"/>
        </w:rPr>
      </w:pPr>
      <w:r w:rsidRPr="00F6733A">
        <w:t>your kingdom come,</w:t>
      </w:r>
      <w:r w:rsidR="00793AC3">
        <w:t xml:space="preserve"> </w:t>
      </w:r>
      <w:r w:rsidRPr="00F6733A">
        <w:t>your will be done,</w:t>
      </w:r>
    </w:p>
    <w:p w14:paraId="301085BC" w14:textId="77777777" w:rsidR="00793AC3" w:rsidRPr="00793AC3" w:rsidRDefault="00E061F8" w:rsidP="00793AC3">
      <w:pPr>
        <w:pStyle w:val="Largemainbold"/>
        <w:rPr>
          <w:sz w:val="16"/>
        </w:rPr>
      </w:pPr>
      <w:r w:rsidRPr="00F6733A">
        <w:t>on earth as in heaven.</w:t>
      </w:r>
    </w:p>
    <w:p w14:paraId="370CEDA9" w14:textId="77777777" w:rsidR="00793AC3" w:rsidRPr="00793AC3" w:rsidRDefault="00E061F8" w:rsidP="00793AC3">
      <w:pPr>
        <w:pStyle w:val="Largemainbold"/>
        <w:rPr>
          <w:sz w:val="16"/>
        </w:rPr>
      </w:pPr>
      <w:r w:rsidRPr="00F6733A">
        <w:t>Give us today our daily bread.</w:t>
      </w:r>
    </w:p>
    <w:p w14:paraId="369F418D" w14:textId="77777777" w:rsidR="00793AC3" w:rsidRPr="00793AC3" w:rsidRDefault="00E061F8" w:rsidP="00793AC3">
      <w:pPr>
        <w:pStyle w:val="Largemainbold"/>
        <w:rPr>
          <w:sz w:val="16"/>
        </w:rPr>
      </w:pPr>
      <w:r w:rsidRPr="00F6733A">
        <w:t>Forgive us our sins</w:t>
      </w:r>
    </w:p>
    <w:p w14:paraId="76741232" w14:textId="77777777" w:rsidR="00793AC3" w:rsidRPr="00793AC3" w:rsidRDefault="00E061F8" w:rsidP="00793AC3">
      <w:pPr>
        <w:pStyle w:val="Largemainbold"/>
        <w:rPr>
          <w:sz w:val="16"/>
        </w:rPr>
      </w:pPr>
      <w:r w:rsidRPr="00F6733A">
        <w:t>as we forgive those who sin against us.</w:t>
      </w:r>
    </w:p>
    <w:p w14:paraId="1E141FA8" w14:textId="77777777" w:rsidR="00793AC3" w:rsidRPr="00793AC3" w:rsidRDefault="00E061F8" w:rsidP="00793AC3">
      <w:pPr>
        <w:pStyle w:val="Largemainbold"/>
        <w:rPr>
          <w:sz w:val="16"/>
        </w:rPr>
      </w:pPr>
      <w:r w:rsidRPr="00F6733A">
        <w:t>Lead us not into temptation</w:t>
      </w:r>
      <w:r w:rsidR="00793AC3">
        <w:t xml:space="preserve"> </w:t>
      </w:r>
      <w:r w:rsidRPr="00F6733A">
        <w:t>but deliver us from evil.</w:t>
      </w:r>
    </w:p>
    <w:p w14:paraId="340AFEC8" w14:textId="77777777" w:rsidR="00793AC3" w:rsidRPr="00793AC3" w:rsidRDefault="00E061F8" w:rsidP="00793AC3">
      <w:pPr>
        <w:pStyle w:val="Largemainbold"/>
        <w:rPr>
          <w:sz w:val="16"/>
        </w:rPr>
      </w:pPr>
      <w:r w:rsidRPr="00F6733A">
        <w:t>For the kingdom, the power, and the glory are yours</w:t>
      </w:r>
    </w:p>
    <w:p w14:paraId="51EA6755" w14:textId="77777777" w:rsidR="00793AC3" w:rsidRPr="00793AC3" w:rsidRDefault="00E061F8" w:rsidP="00793AC3">
      <w:pPr>
        <w:pStyle w:val="Largemainbold"/>
        <w:rPr>
          <w:sz w:val="16"/>
        </w:rPr>
      </w:pPr>
      <w:r w:rsidRPr="00F6733A">
        <w:t>now and for ever. Amen.</w:t>
      </w:r>
    </w:p>
    <w:p w14:paraId="288B0CBC" w14:textId="77777777" w:rsidR="00793AC3" w:rsidRPr="00793AC3" w:rsidRDefault="00793AC3" w:rsidP="00E061F8">
      <w:pPr>
        <w:pStyle w:val="smallmainbold"/>
        <w:rPr>
          <w:rFonts w:asciiTheme="minorHAnsi" w:hAnsiTheme="minorHAnsi"/>
          <w:b w:val="0"/>
          <w:bCs/>
          <w:sz w:val="16"/>
        </w:rPr>
      </w:pPr>
    </w:p>
    <w:p w14:paraId="48DD693C" w14:textId="77777777" w:rsidR="00793AC3" w:rsidRPr="00793AC3" w:rsidRDefault="00E061F8" w:rsidP="00793AC3">
      <w:pPr>
        <w:pStyle w:val="LargeHeading1"/>
        <w:rPr>
          <w:sz w:val="16"/>
        </w:rPr>
      </w:pPr>
      <w:r w:rsidRPr="00E061F8">
        <w:t xml:space="preserve">VIDEO HYMN: </w:t>
      </w:r>
      <w:r w:rsidR="00793AC3">
        <w:rPr>
          <w:caps w:val="0"/>
        </w:rPr>
        <w:t>P</w:t>
      </w:r>
      <w:r w:rsidR="00793AC3" w:rsidRPr="00E061F8">
        <w:rPr>
          <w:caps w:val="0"/>
        </w:rPr>
        <w:t xml:space="preserve">raise ye the </w:t>
      </w:r>
      <w:r w:rsidR="00793AC3">
        <w:rPr>
          <w:caps w:val="0"/>
        </w:rPr>
        <w:t>L</w:t>
      </w:r>
      <w:r w:rsidR="00793AC3" w:rsidRPr="00E061F8">
        <w:rPr>
          <w:caps w:val="0"/>
        </w:rPr>
        <w:t>ord (</w:t>
      </w:r>
      <w:r w:rsidR="00793AC3">
        <w:rPr>
          <w:caps w:val="0"/>
        </w:rPr>
        <w:t>H</w:t>
      </w:r>
      <w:r w:rsidR="00793AC3" w:rsidRPr="00E061F8">
        <w:rPr>
          <w:caps w:val="0"/>
        </w:rPr>
        <w:t xml:space="preserve">allelujah) </w:t>
      </w:r>
    </w:p>
    <w:p w14:paraId="329473D0" w14:textId="77777777" w:rsidR="00793AC3" w:rsidRPr="00793AC3" w:rsidRDefault="00E061F8" w:rsidP="00E061F8">
      <w:pPr>
        <w:pStyle w:val="smallmainbold"/>
        <w:rPr>
          <w:rFonts w:asciiTheme="minorHAnsi" w:hAnsiTheme="minorHAnsi"/>
          <w:b w:val="0"/>
          <w:bCs/>
          <w:sz w:val="16"/>
        </w:rPr>
      </w:pPr>
      <w:r w:rsidRPr="00E061F8">
        <w:rPr>
          <w:rFonts w:asciiTheme="minorHAnsi" w:hAnsiTheme="minorHAnsi"/>
          <w:b w:val="0"/>
          <w:bCs/>
        </w:rPr>
        <w:t xml:space="preserve"> </w:t>
      </w:r>
    </w:p>
    <w:p w14:paraId="1BDDC4AB" w14:textId="77777777" w:rsidR="00793AC3" w:rsidRPr="00793AC3" w:rsidRDefault="00E061F8" w:rsidP="00793AC3">
      <w:pPr>
        <w:pStyle w:val="LargeHeading1"/>
        <w:rPr>
          <w:sz w:val="16"/>
        </w:rPr>
      </w:pPr>
      <w:r w:rsidRPr="00793AC3">
        <w:t>Notices</w:t>
      </w:r>
    </w:p>
    <w:p w14:paraId="25CE8234" w14:textId="77777777" w:rsidR="00793AC3" w:rsidRPr="00793AC3" w:rsidRDefault="00793AC3" w:rsidP="00E061F8">
      <w:pPr>
        <w:pStyle w:val="smallmainbold"/>
        <w:rPr>
          <w:rFonts w:asciiTheme="minorHAnsi" w:hAnsiTheme="minorHAnsi"/>
          <w:b w:val="0"/>
          <w:bCs/>
          <w:sz w:val="16"/>
        </w:rPr>
      </w:pPr>
    </w:p>
    <w:p w14:paraId="237230E1" w14:textId="77777777" w:rsidR="00793AC3" w:rsidRPr="00793AC3" w:rsidRDefault="00E061F8" w:rsidP="00793AC3">
      <w:pPr>
        <w:pStyle w:val="LargeHeading1"/>
        <w:rPr>
          <w:sz w:val="16"/>
        </w:rPr>
      </w:pPr>
      <w:r w:rsidRPr="00E061F8">
        <w:t>Closing Prayer</w:t>
      </w:r>
    </w:p>
    <w:p w14:paraId="6EC9DB10" w14:textId="77777777" w:rsidR="00793AC3" w:rsidRPr="00793AC3" w:rsidRDefault="00793AC3" w:rsidP="00E061F8">
      <w:pPr>
        <w:pStyle w:val="smallmainbold"/>
        <w:rPr>
          <w:rFonts w:asciiTheme="minorHAnsi" w:hAnsiTheme="minorHAnsi"/>
          <w:b w:val="0"/>
          <w:bCs/>
          <w:sz w:val="16"/>
        </w:rPr>
      </w:pPr>
    </w:p>
    <w:p w14:paraId="1DA57247" w14:textId="77777777" w:rsidR="00793AC3" w:rsidRPr="00793AC3" w:rsidRDefault="00E061F8" w:rsidP="00793AC3">
      <w:pPr>
        <w:pStyle w:val="Largemainbold"/>
        <w:rPr>
          <w:sz w:val="16"/>
        </w:rPr>
      </w:pPr>
      <w:r w:rsidRPr="00F6733A">
        <w:t>Lord, when we want to stay in our comfort zones,</w:t>
      </w:r>
    </w:p>
    <w:p w14:paraId="6771B8DC" w14:textId="77777777" w:rsidR="00793AC3" w:rsidRPr="00793AC3" w:rsidRDefault="00E061F8" w:rsidP="00793AC3">
      <w:pPr>
        <w:pStyle w:val="Largemainbold"/>
        <w:rPr>
          <w:sz w:val="16"/>
        </w:rPr>
      </w:pPr>
      <w:r w:rsidRPr="00F6733A">
        <w:t>shake us.</w:t>
      </w:r>
    </w:p>
    <w:p w14:paraId="4112802E" w14:textId="77777777" w:rsidR="00793AC3" w:rsidRPr="00793AC3" w:rsidRDefault="00E061F8" w:rsidP="00793AC3">
      <w:pPr>
        <w:pStyle w:val="Largemainbold"/>
        <w:rPr>
          <w:sz w:val="16"/>
        </w:rPr>
      </w:pPr>
      <w:r w:rsidRPr="00F6733A">
        <w:t>Lord, when it’s hard and we are full of fear,</w:t>
      </w:r>
      <w:r w:rsidRPr="00E061F8">
        <w:t xml:space="preserve"> </w:t>
      </w:r>
    </w:p>
    <w:p w14:paraId="1DA58EA0" w14:textId="77777777" w:rsidR="00793AC3" w:rsidRPr="00793AC3" w:rsidRDefault="00E061F8" w:rsidP="00793AC3">
      <w:pPr>
        <w:pStyle w:val="Largemainbold"/>
        <w:rPr>
          <w:sz w:val="16"/>
        </w:rPr>
      </w:pPr>
      <w:r w:rsidRPr="00F6733A">
        <w:t>wake us.</w:t>
      </w:r>
    </w:p>
    <w:p w14:paraId="5C2AFA4A" w14:textId="77777777" w:rsidR="00793AC3" w:rsidRPr="00793AC3" w:rsidRDefault="00E061F8" w:rsidP="00793AC3">
      <w:pPr>
        <w:pStyle w:val="Largemainbold"/>
        <w:rPr>
          <w:sz w:val="16"/>
        </w:rPr>
      </w:pPr>
      <w:r w:rsidRPr="00F6733A">
        <w:t>Lord, to all those who need to hear your good news,</w:t>
      </w:r>
    </w:p>
    <w:p w14:paraId="1F1B8143" w14:textId="77777777" w:rsidR="00793AC3" w:rsidRPr="00793AC3" w:rsidRDefault="00E061F8" w:rsidP="00793AC3">
      <w:pPr>
        <w:pStyle w:val="Largemainbold"/>
        <w:rPr>
          <w:sz w:val="16"/>
        </w:rPr>
      </w:pPr>
      <w:r w:rsidRPr="00F6733A">
        <w:t>take us.</w:t>
      </w:r>
    </w:p>
    <w:p w14:paraId="4C3556E4" w14:textId="77777777" w:rsidR="00793AC3" w:rsidRPr="00793AC3" w:rsidRDefault="00E061F8" w:rsidP="00793AC3">
      <w:pPr>
        <w:pStyle w:val="Largemainbold"/>
        <w:rPr>
          <w:sz w:val="16"/>
        </w:rPr>
      </w:pPr>
      <w:r w:rsidRPr="00F6733A">
        <w:lastRenderedPageBreak/>
        <w:t>Amen.</w:t>
      </w:r>
    </w:p>
    <w:p w14:paraId="35534511" w14:textId="77777777" w:rsidR="00793AC3" w:rsidRPr="00793AC3" w:rsidRDefault="00793AC3" w:rsidP="00E061F8">
      <w:pPr>
        <w:pStyle w:val="smallmainbold"/>
        <w:rPr>
          <w:rFonts w:asciiTheme="minorHAnsi" w:hAnsiTheme="minorHAnsi"/>
          <w:b w:val="0"/>
          <w:bCs/>
          <w:sz w:val="16"/>
        </w:rPr>
      </w:pPr>
    </w:p>
    <w:p w14:paraId="568D67A7" w14:textId="77777777" w:rsidR="00793AC3" w:rsidRPr="00793AC3" w:rsidRDefault="00793AC3" w:rsidP="00E061F8">
      <w:pPr>
        <w:pStyle w:val="smallmainbold"/>
        <w:rPr>
          <w:rFonts w:asciiTheme="minorHAnsi" w:hAnsiTheme="minorHAnsi"/>
          <w:b w:val="0"/>
          <w:bCs/>
          <w:sz w:val="16"/>
        </w:rPr>
      </w:pPr>
    </w:p>
    <w:p w14:paraId="4D5E276E" w14:textId="77777777" w:rsidR="00793AC3" w:rsidRPr="00793AC3" w:rsidRDefault="00793AC3" w:rsidP="00793AC3">
      <w:pPr>
        <w:pStyle w:val="Largemainbold"/>
        <w:rPr>
          <w:sz w:val="16"/>
          <w:u w:val="single"/>
        </w:rPr>
      </w:pPr>
      <w:r w:rsidRPr="00793AC3">
        <w:rPr>
          <w:u w:val="single"/>
        </w:rPr>
        <w:t>Notices</w:t>
      </w:r>
    </w:p>
    <w:p w14:paraId="28689E52" w14:textId="77777777" w:rsidR="00793AC3" w:rsidRPr="00793AC3" w:rsidRDefault="00793AC3" w:rsidP="00793AC3">
      <w:pPr>
        <w:pStyle w:val="smallmainbold"/>
        <w:rPr>
          <w:rFonts w:asciiTheme="minorHAnsi" w:hAnsiTheme="minorHAnsi"/>
          <w:sz w:val="16"/>
        </w:rPr>
      </w:pPr>
      <w:r w:rsidRPr="00793AC3">
        <w:rPr>
          <w:rFonts w:asciiTheme="minorHAnsi" w:hAnsiTheme="minorHAnsi"/>
        </w:rPr>
        <w:t xml:space="preserve">Tuesday 16th </w:t>
      </w:r>
    </w:p>
    <w:p w14:paraId="05CD07FA" w14:textId="77777777" w:rsidR="00793AC3" w:rsidRPr="00793AC3" w:rsidRDefault="00793AC3" w:rsidP="00793AC3">
      <w:pPr>
        <w:pStyle w:val="smallmainbold"/>
        <w:rPr>
          <w:rFonts w:asciiTheme="minorHAnsi" w:hAnsiTheme="minorHAnsi"/>
          <w:b w:val="0"/>
          <w:bCs/>
          <w:sz w:val="16"/>
        </w:rPr>
      </w:pPr>
      <w:r w:rsidRPr="00E061F8">
        <w:rPr>
          <w:rFonts w:asciiTheme="minorHAnsi" w:hAnsiTheme="minorHAnsi"/>
          <w:b w:val="0"/>
          <w:bCs/>
        </w:rPr>
        <w:t xml:space="preserve">- Pins and needles / 10am/ Mitchell room </w:t>
      </w:r>
    </w:p>
    <w:p w14:paraId="136DF963" w14:textId="77777777" w:rsidR="00793AC3" w:rsidRPr="00793AC3" w:rsidRDefault="00793AC3" w:rsidP="00793AC3">
      <w:pPr>
        <w:pStyle w:val="smallmainbold"/>
        <w:rPr>
          <w:rFonts w:asciiTheme="minorHAnsi" w:hAnsiTheme="minorHAnsi"/>
          <w:b w:val="0"/>
          <w:bCs/>
          <w:sz w:val="16"/>
        </w:rPr>
      </w:pPr>
      <w:r w:rsidRPr="00E061F8">
        <w:rPr>
          <w:rFonts w:asciiTheme="minorHAnsi" w:hAnsiTheme="minorHAnsi"/>
          <w:b w:val="0"/>
          <w:bCs/>
        </w:rPr>
        <w:t xml:space="preserve">-Police and community public event </w:t>
      </w:r>
    </w:p>
    <w:p w14:paraId="7D05142B" w14:textId="77777777" w:rsidR="00793AC3" w:rsidRPr="00793AC3" w:rsidRDefault="00793AC3" w:rsidP="00793AC3">
      <w:pPr>
        <w:pStyle w:val="smallmainbold"/>
        <w:rPr>
          <w:rFonts w:asciiTheme="minorHAnsi" w:hAnsiTheme="minorHAnsi"/>
          <w:b w:val="0"/>
          <w:bCs/>
          <w:sz w:val="16"/>
        </w:rPr>
      </w:pPr>
    </w:p>
    <w:p w14:paraId="25ACB4E4" w14:textId="77777777" w:rsidR="00793AC3" w:rsidRPr="00793AC3" w:rsidRDefault="00793AC3" w:rsidP="00793AC3">
      <w:pPr>
        <w:pStyle w:val="smallmainbold"/>
        <w:rPr>
          <w:rFonts w:asciiTheme="minorHAnsi" w:hAnsiTheme="minorHAnsi"/>
          <w:sz w:val="16"/>
        </w:rPr>
      </w:pPr>
      <w:r w:rsidRPr="00793AC3">
        <w:rPr>
          <w:rFonts w:asciiTheme="minorHAnsi" w:hAnsiTheme="minorHAnsi"/>
        </w:rPr>
        <w:t xml:space="preserve">Wednesday 17th </w:t>
      </w:r>
    </w:p>
    <w:p w14:paraId="549B78F6" w14:textId="10634957" w:rsidR="00793AC3" w:rsidRPr="00793AC3" w:rsidRDefault="00793AC3" w:rsidP="00793AC3">
      <w:pPr>
        <w:pStyle w:val="smallmainbold"/>
        <w:rPr>
          <w:rFonts w:asciiTheme="minorHAnsi" w:hAnsiTheme="minorHAnsi"/>
          <w:b w:val="0"/>
          <w:bCs/>
          <w:sz w:val="16"/>
        </w:rPr>
      </w:pPr>
      <w:r w:rsidRPr="00E061F8">
        <w:rPr>
          <w:rFonts w:asciiTheme="minorHAnsi" w:hAnsiTheme="minorHAnsi"/>
          <w:b w:val="0"/>
          <w:bCs/>
        </w:rPr>
        <w:t>-Midweek Fellowship at 10am</w:t>
      </w:r>
      <w:r>
        <w:rPr>
          <w:rFonts w:asciiTheme="minorHAnsi" w:hAnsiTheme="minorHAnsi"/>
          <w:b w:val="0"/>
          <w:bCs/>
        </w:rPr>
        <w:t xml:space="preserve"> in </w:t>
      </w:r>
      <w:r w:rsidR="00A83364">
        <w:rPr>
          <w:rFonts w:asciiTheme="minorHAnsi" w:hAnsiTheme="minorHAnsi"/>
          <w:b w:val="0"/>
          <w:bCs/>
        </w:rPr>
        <w:t>Carr</w:t>
      </w:r>
      <w:r w:rsidR="00A83364" w:rsidRPr="00E061F8">
        <w:rPr>
          <w:rFonts w:asciiTheme="minorHAnsi" w:hAnsiTheme="minorHAnsi"/>
          <w:b w:val="0"/>
          <w:bCs/>
        </w:rPr>
        <w:t>yduff followed</w:t>
      </w:r>
      <w:r w:rsidRPr="00E061F8">
        <w:rPr>
          <w:rFonts w:asciiTheme="minorHAnsi" w:hAnsiTheme="minorHAnsi"/>
          <w:b w:val="0"/>
          <w:bCs/>
        </w:rPr>
        <w:t xml:space="preserve"> by refreshments </w:t>
      </w:r>
    </w:p>
    <w:p w14:paraId="6B7C4A8F" w14:textId="77777777" w:rsidR="00793AC3" w:rsidRPr="00793AC3" w:rsidRDefault="00793AC3" w:rsidP="00793AC3">
      <w:pPr>
        <w:pStyle w:val="smallmainbold"/>
        <w:rPr>
          <w:rFonts w:asciiTheme="minorHAnsi" w:hAnsiTheme="minorHAnsi"/>
          <w:b w:val="0"/>
          <w:bCs/>
          <w:sz w:val="16"/>
        </w:rPr>
      </w:pPr>
    </w:p>
    <w:p w14:paraId="6D663943" w14:textId="77777777" w:rsidR="00793AC3" w:rsidRPr="00793AC3" w:rsidRDefault="00793AC3" w:rsidP="00793AC3">
      <w:pPr>
        <w:pStyle w:val="smallmainbold"/>
        <w:rPr>
          <w:rFonts w:asciiTheme="minorHAnsi" w:hAnsiTheme="minorHAnsi"/>
          <w:sz w:val="16"/>
        </w:rPr>
      </w:pPr>
      <w:r w:rsidRPr="00793AC3">
        <w:rPr>
          <w:rFonts w:asciiTheme="minorHAnsi" w:hAnsiTheme="minorHAnsi"/>
        </w:rPr>
        <w:t xml:space="preserve">Thursday 18th </w:t>
      </w:r>
    </w:p>
    <w:p w14:paraId="42DB2317" w14:textId="77777777" w:rsidR="00793AC3" w:rsidRPr="00793AC3" w:rsidRDefault="00793AC3" w:rsidP="00793AC3">
      <w:pPr>
        <w:pStyle w:val="smallmainbold"/>
        <w:rPr>
          <w:rFonts w:asciiTheme="minorHAnsi" w:hAnsiTheme="minorHAnsi"/>
          <w:b w:val="0"/>
          <w:bCs/>
          <w:sz w:val="16"/>
        </w:rPr>
      </w:pPr>
      <w:r w:rsidRPr="00E061F8">
        <w:rPr>
          <w:rFonts w:asciiTheme="minorHAnsi" w:hAnsiTheme="minorHAnsi"/>
          <w:b w:val="0"/>
          <w:bCs/>
        </w:rPr>
        <w:t xml:space="preserve">Golf Society trip to Moyola </w:t>
      </w:r>
    </w:p>
    <w:p w14:paraId="6BDE00DF" w14:textId="77777777" w:rsidR="00793AC3" w:rsidRPr="00793AC3" w:rsidRDefault="00793AC3" w:rsidP="00793AC3">
      <w:pPr>
        <w:pStyle w:val="smallmainbold"/>
        <w:rPr>
          <w:rFonts w:asciiTheme="minorHAnsi" w:hAnsiTheme="minorHAnsi"/>
          <w:b w:val="0"/>
          <w:bCs/>
          <w:sz w:val="16"/>
        </w:rPr>
      </w:pPr>
    </w:p>
    <w:p w14:paraId="71482698" w14:textId="77777777" w:rsidR="00793AC3" w:rsidRPr="00793AC3" w:rsidRDefault="00793AC3" w:rsidP="00793AC3">
      <w:pPr>
        <w:pStyle w:val="smallmainbold"/>
        <w:rPr>
          <w:rFonts w:asciiTheme="minorHAnsi" w:hAnsiTheme="minorHAnsi"/>
          <w:sz w:val="16"/>
        </w:rPr>
      </w:pPr>
      <w:r w:rsidRPr="00793AC3">
        <w:rPr>
          <w:rFonts w:asciiTheme="minorHAnsi" w:hAnsiTheme="minorHAnsi"/>
        </w:rPr>
        <w:t>Fri</w:t>
      </w:r>
      <w:r w:rsidRPr="00793AC3">
        <w:rPr>
          <w:rFonts w:asciiTheme="minorHAnsi" w:hAnsiTheme="minorHAnsi"/>
        </w:rPr>
        <w:t xml:space="preserve">day </w:t>
      </w:r>
      <w:r w:rsidRPr="00793AC3">
        <w:rPr>
          <w:rFonts w:asciiTheme="minorHAnsi" w:hAnsiTheme="minorHAnsi"/>
        </w:rPr>
        <w:t xml:space="preserve">27th </w:t>
      </w:r>
    </w:p>
    <w:p w14:paraId="53EA5DF8" w14:textId="77777777" w:rsidR="00793AC3" w:rsidRPr="00793AC3" w:rsidRDefault="00793AC3" w:rsidP="00793AC3">
      <w:pPr>
        <w:pStyle w:val="smallmainbold"/>
        <w:rPr>
          <w:rFonts w:asciiTheme="minorHAnsi" w:hAnsiTheme="minorHAnsi"/>
          <w:b w:val="0"/>
          <w:bCs/>
          <w:sz w:val="16"/>
        </w:rPr>
      </w:pPr>
      <w:r w:rsidRPr="00E061F8">
        <w:rPr>
          <w:rFonts w:asciiTheme="minorHAnsi" w:hAnsiTheme="minorHAnsi"/>
          <w:b w:val="0"/>
          <w:bCs/>
        </w:rPr>
        <w:t xml:space="preserve">Babies &amp; toddlers / 10am / last before summer holidays </w:t>
      </w:r>
    </w:p>
    <w:p w14:paraId="37346A95" w14:textId="77777777" w:rsidR="00793AC3" w:rsidRPr="00793AC3" w:rsidRDefault="00793AC3" w:rsidP="00793AC3">
      <w:pPr>
        <w:pStyle w:val="smallmainbold"/>
        <w:rPr>
          <w:rFonts w:asciiTheme="minorHAnsi" w:hAnsiTheme="minorHAnsi"/>
          <w:b w:val="0"/>
          <w:bCs/>
          <w:sz w:val="16"/>
        </w:rPr>
      </w:pPr>
      <w:r w:rsidRPr="00E061F8">
        <w:rPr>
          <w:rFonts w:asciiTheme="minorHAnsi" w:hAnsiTheme="minorHAnsi"/>
          <w:b w:val="0"/>
          <w:bCs/>
        </w:rPr>
        <w:t xml:space="preserve">NO JClub </w:t>
      </w:r>
    </w:p>
    <w:p w14:paraId="70E99AB0" w14:textId="77777777" w:rsidR="00793AC3" w:rsidRPr="00793AC3" w:rsidRDefault="00793AC3" w:rsidP="00793AC3">
      <w:pPr>
        <w:pStyle w:val="smallmainbold"/>
        <w:rPr>
          <w:rFonts w:asciiTheme="minorHAnsi" w:hAnsiTheme="minorHAnsi"/>
          <w:b w:val="0"/>
          <w:bCs/>
          <w:sz w:val="16"/>
        </w:rPr>
      </w:pPr>
    </w:p>
    <w:p w14:paraId="502455A5" w14:textId="77777777" w:rsidR="00793AC3" w:rsidRPr="00793AC3" w:rsidRDefault="00793AC3" w:rsidP="00793AC3">
      <w:pPr>
        <w:pStyle w:val="smallmainbold"/>
        <w:rPr>
          <w:rFonts w:asciiTheme="minorHAnsi" w:hAnsiTheme="minorHAnsi"/>
          <w:sz w:val="16"/>
        </w:rPr>
      </w:pPr>
      <w:r w:rsidRPr="00793AC3">
        <w:rPr>
          <w:rFonts w:asciiTheme="minorHAnsi" w:hAnsiTheme="minorHAnsi"/>
        </w:rPr>
        <w:t xml:space="preserve">Sunday 21st </w:t>
      </w:r>
    </w:p>
    <w:p w14:paraId="357AD35F" w14:textId="2E5EDEAA" w:rsidR="00793AC3" w:rsidRPr="00793AC3" w:rsidRDefault="00793AC3" w:rsidP="00A83364">
      <w:pPr>
        <w:pStyle w:val="smallmainbold"/>
        <w:tabs>
          <w:tab w:val="right" w:pos="1134"/>
        </w:tabs>
        <w:rPr>
          <w:rFonts w:asciiTheme="minorHAnsi" w:hAnsiTheme="minorHAnsi"/>
          <w:b w:val="0"/>
          <w:bCs/>
          <w:sz w:val="16"/>
        </w:rPr>
      </w:pPr>
      <w:r w:rsidRPr="00E061F8">
        <w:rPr>
          <w:rFonts w:asciiTheme="minorHAnsi" w:hAnsiTheme="minorHAnsi"/>
          <w:b w:val="0"/>
          <w:bCs/>
        </w:rPr>
        <w:t xml:space="preserve">8:30 </w:t>
      </w:r>
      <w:r w:rsidR="00A83364">
        <w:rPr>
          <w:rFonts w:asciiTheme="minorHAnsi" w:hAnsiTheme="minorHAnsi"/>
          <w:b w:val="0"/>
          <w:bCs/>
        </w:rPr>
        <w:t>am</w:t>
      </w:r>
      <w:r w:rsidR="00A83364">
        <w:rPr>
          <w:rFonts w:asciiTheme="minorHAnsi" w:hAnsiTheme="minorHAnsi"/>
          <w:b w:val="0"/>
          <w:bCs/>
        </w:rPr>
        <w:tab/>
      </w:r>
      <w:r w:rsidR="00A83364">
        <w:rPr>
          <w:rFonts w:asciiTheme="minorHAnsi" w:hAnsiTheme="minorHAnsi"/>
          <w:b w:val="0"/>
          <w:bCs/>
        </w:rPr>
        <w:tab/>
      </w:r>
      <w:r w:rsidRPr="00E061F8">
        <w:rPr>
          <w:rFonts w:asciiTheme="minorHAnsi" w:hAnsiTheme="minorHAnsi"/>
          <w:b w:val="0"/>
          <w:bCs/>
        </w:rPr>
        <w:t xml:space="preserve">Holy Communion </w:t>
      </w:r>
      <w:r>
        <w:rPr>
          <w:rFonts w:asciiTheme="minorHAnsi" w:hAnsiTheme="minorHAnsi"/>
          <w:b w:val="0"/>
          <w:bCs/>
        </w:rPr>
        <w:t xml:space="preserve">in </w:t>
      </w:r>
      <w:r w:rsidRPr="00E061F8">
        <w:rPr>
          <w:rFonts w:asciiTheme="minorHAnsi" w:hAnsiTheme="minorHAnsi"/>
          <w:b w:val="0"/>
          <w:bCs/>
        </w:rPr>
        <w:t>C</w:t>
      </w:r>
      <w:r>
        <w:rPr>
          <w:rFonts w:asciiTheme="minorHAnsi" w:hAnsiTheme="minorHAnsi"/>
          <w:b w:val="0"/>
          <w:bCs/>
        </w:rPr>
        <w:t>arry</w:t>
      </w:r>
      <w:r w:rsidRPr="00E061F8">
        <w:rPr>
          <w:rFonts w:asciiTheme="minorHAnsi" w:hAnsiTheme="minorHAnsi"/>
          <w:b w:val="0"/>
          <w:bCs/>
        </w:rPr>
        <w:t xml:space="preserve">duff </w:t>
      </w:r>
    </w:p>
    <w:p w14:paraId="12718B9A" w14:textId="2AC16BE4" w:rsidR="00793AC3" w:rsidRPr="00793AC3" w:rsidRDefault="00793AC3" w:rsidP="00A83364">
      <w:pPr>
        <w:pStyle w:val="smallmainbold"/>
        <w:tabs>
          <w:tab w:val="right" w:pos="1134"/>
        </w:tabs>
        <w:rPr>
          <w:rFonts w:asciiTheme="minorHAnsi" w:hAnsiTheme="minorHAnsi"/>
          <w:b w:val="0"/>
          <w:bCs/>
          <w:sz w:val="16"/>
        </w:rPr>
      </w:pPr>
      <w:r w:rsidRPr="00E061F8">
        <w:rPr>
          <w:rFonts w:asciiTheme="minorHAnsi" w:hAnsiTheme="minorHAnsi"/>
          <w:b w:val="0"/>
          <w:bCs/>
        </w:rPr>
        <w:t xml:space="preserve">10:00 </w:t>
      </w:r>
      <w:r w:rsidR="00A83364">
        <w:rPr>
          <w:rFonts w:asciiTheme="minorHAnsi" w:hAnsiTheme="minorHAnsi"/>
          <w:b w:val="0"/>
          <w:bCs/>
        </w:rPr>
        <w:t>am</w:t>
      </w:r>
      <w:r w:rsidR="00A83364">
        <w:rPr>
          <w:rFonts w:asciiTheme="minorHAnsi" w:hAnsiTheme="minorHAnsi"/>
          <w:b w:val="0"/>
          <w:bCs/>
        </w:rPr>
        <w:tab/>
      </w:r>
      <w:r w:rsidRPr="00E061F8">
        <w:rPr>
          <w:rFonts w:asciiTheme="minorHAnsi" w:hAnsiTheme="minorHAnsi"/>
          <w:b w:val="0"/>
          <w:bCs/>
        </w:rPr>
        <w:t>Morning Worship</w:t>
      </w:r>
      <w:r>
        <w:rPr>
          <w:rFonts w:asciiTheme="minorHAnsi" w:hAnsiTheme="minorHAnsi"/>
          <w:b w:val="0"/>
          <w:bCs/>
        </w:rPr>
        <w:t xml:space="preserve"> in </w:t>
      </w:r>
      <w:r w:rsidRPr="00E061F8">
        <w:rPr>
          <w:rFonts w:asciiTheme="minorHAnsi" w:hAnsiTheme="minorHAnsi"/>
          <w:b w:val="0"/>
          <w:bCs/>
        </w:rPr>
        <w:t>C</w:t>
      </w:r>
      <w:r>
        <w:rPr>
          <w:rFonts w:asciiTheme="minorHAnsi" w:hAnsiTheme="minorHAnsi"/>
          <w:b w:val="0"/>
          <w:bCs/>
        </w:rPr>
        <w:t>arry</w:t>
      </w:r>
      <w:r w:rsidRPr="00E061F8">
        <w:rPr>
          <w:rFonts w:asciiTheme="minorHAnsi" w:hAnsiTheme="minorHAnsi"/>
          <w:b w:val="0"/>
          <w:bCs/>
        </w:rPr>
        <w:t>duff</w:t>
      </w:r>
    </w:p>
    <w:p w14:paraId="4BA4C0CF" w14:textId="7511B6F7" w:rsidR="00793AC3" w:rsidRPr="00793AC3" w:rsidRDefault="00A83364" w:rsidP="00A83364">
      <w:pPr>
        <w:pStyle w:val="smallmainbold"/>
        <w:tabs>
          <w:tab w:val="right" w:pos="1134"/>
        </w:tabs>
        <w:rPr>
          <w:rFonts w:asciiTheme="minorHAnsi" w:hAnsiTheme="minorHAnsi"/>
          <w:b w:val="0"/>
          <w:bCs/>
          <w:sz w:val="16"/>
        </w:rPr>
      </w:pPr>
      <w:r>
        <w:rPr>
          <w:rFonts w:asciiTheme="minorHAnsi" w:hAnsiTheme="minorHAnsi"/>
          <w:b w:val="0"/>
          <w:bCs/>
        </w:rPr>
        <w:t>12 N</w:t>
      </w:r>
      <w:r w:rsidR="00793AC3" w:rsidRPr="00E061F8">
        <w:rPr>
          <w:rFonts w:asciiTheme="minorHAnsi" w:hAnsiTheme="minorHAnsi"/>
          <w:b w:val="0"/>
          <w:bCs/>
        </w:rPr>
        <w:t>oon</w:t>
      </w:r>
      <w:r w:rsidR="00793AC3" w:rsidRPr="00E061F8">
        <w:rPr>
          <w:rFonts w:asciiTheme="minorHAnsi" w:hAnsiTheme="minorHAnsi"/>
          <w:b w:val="0"/>
          <w:bCs/>
        </w:rPr>
        <w:t xml:space="preserve"> </w:t>
      </w:r>
      <w:r>
        <w:rPr>
          <w:rFonts w:asciiTheme="minorHAnsi" w:hAnsiTheme="minorHAnsi"/>
          <w:b w:val="0"/>
          <w:bCs/>
        </w:rPr>
        <w:tab/>
      </w:r>
      <w:r w:rsidR="00793AC3" w:rsidRPr="00E061F8">
        <w:rPr>
          <w:rFonts w:asciiTheme="minorHAnsi" w:hAnsiTheme="minorHAnsi"/>
          <w:b w:val="0"/>
          <w:bCs/>
        </w:rPr>
        <w:t xml:space="preserve">Morning Worship </w:t>
      </w:r>
      <w:r w:rsidR="00793AC3">
        <w:rPr>
          <w:rFonts w:asciiTheme="minorHAnsi" w:hAnsiTheme="minorHAnsi"/>
          <w:b w:val="0"/>
          <w:bCs/>
        </w:rPr>
        <w:t xml:space="preserve">in </w:t>
      </w:r>
      <w:r w:rsidR="00793AC3" w:rsidRPr="00E061F8">
        <w:rPr>
          <w:rFonts w:asciiTheme="minorHAnsi" w:hAnsiTheme="minorHAnsi"/>
          <w:b w:val="0"/>
          <w:bCs/>
        </w:rPr>
        <w:t>Killaney</w:t>
      </w:r>
    </w:p>
    <w:p w14:paraId="0A85A9C2" w14:textId="77777777" w:rsidR="00793AC3" w:rsidRPr="00793AC3" w:rsidRDefault="00793AC3" w:rsidP="00793AC3">
      <w:pPr>
        <w:pStyle w:val="smallmainbold"/>
        <w:rPr>
          <w:rFonts w:asciiTheme="minorHAnsi" w:hAnsiTheme="minorHAnsi"/>
          <w:b w:val="0"/>
          <w:bCs/>
          <w:sz w:val="16"/>
        </w:rPr>
      </w:pPr>
    </w:p>
    <w:p w14:paraId="0BED3BFA" w14:textId="0A9C89A5" w:rsidR="00EA5695" w:rsidRPr="00A83364" w:rsidRDefault="00A83364" w:rsidP="00A83364">
      <w:pPr>
        <w:pStyle w:val="Largemainbold"/>
        <w:tabs>
          <w:tab w:val="left" w:pos="1134"/>
        </w:tabs>
        <w:jc w:val="center"/>
        <w:rPr>
          <w:i/>
          <w:iCs/>
          <w:sz w:val="16"/>
        </w:rPr>
      </w:pPr>
      <w:r>
        <w:rPr>
          <w:i/>
          <w:iCs/>
        </w:rPr>
        <w:t xml:space="preserve">** </w:t>
      </w:r>
      <w:r w:rsidR="00793AC3" w:rsidRPr="00793AC3">
        <w:rPr>
          <w:i/>
          <w:iCs/>
        </w:rPr>
        <w:t>Please send your best dad jokes to Sarah before Friday 19</w:t>
      </w:r>
      <w:r w:rsidR="00793AC3" w:rsidRPr="00A83364">
        <w:rPr>
          <w:i/>
          <w:iCs/>
          <w:vertAlign w:val="superscript"/>
        </w:rPr>
        <w:t>th</w:t>
      </w:r>
      <w:r>
        <w:rPr>
          <w:i/>
          <w:iCs/>
          <w:vertAlign w:val="superscript"/>
        </w:rPr>
        <w:t xml:space="preserve"> </w:t>
      </w:r>
      <w:r>
        <w:rPr>
          <w:i/>
          <w:iCs/>
        </w:rPr>
        <w:t>**</w:t>
      </w:r>
    </w:p>
    <w:sectPr w:rsidR="00EA5695" w:rsidRPr="00A83364"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943F9"/>
    <w:multiLevelType w:val="hybridMultilevel"/>
    <w:tmpl w:val="2108901C"/>
    <w:lvl w:ilvl="0" w:tplc="0F9E6506">
      <w:start w:val="12"/>
      <w:numFmt w:val="decimal"/>
      <w:lvlText w:val="%1"/>
      <w:lvlJc w:val="left"/>
      <w:pPr>
        <w:ind w:left="360" w:hanging="360"/>
      </w:pPr>
      <w:rPr>
        <w:rFonts w:hint="default"/>
        <w:sz w:val="3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5B180E"/>
    <w:multiLevelType w:val="hybridMultilevel"/>
    <w:tmpl w:val="936AEE70"/>
    <w:lvl w:ilvl="0" w:tplc="50D2001C">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566269">
    <w:abstractNumId w:val="1"/>
  </w:num>
  <w:num w:numId="2" w16cid:durableId="4410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F8"/>
    <w:rsid w:val="00297CAE"/>
    <w:rsid w:val="002D07DF"/>
    <w:rsid w:val="003A7F4A"/>
    <w:rsid w:val="004E0F3D"/>
    <w:rsid w:val="004F70C4"/>
    <w:rsid w:val="00562BFE"/>
    <w:rsid w:val="00693069"/>
    <w:rsid w:val="006D7206"/>
    <w:rsid w:val="00793AC3"/>
    <w:rsid w:val="008A372B"/>
    <w:rsid w:val="009B38D4"/>
    <w:rsid w:val="00A44241"/>
    <w:rsid w:val="00A83364"/>
    <w:rsid w:val="00B33EB6"/>
    <w:rsid w:val="00BE2029"/>
    <w:rsid w:val="00BF40FF"/>
    <w:rsid w:val="00C15953"/>
    <w:rsid w:val="00C46A49"/>
    <w:rsid w:val="00D86C48"/>
    <w:rsid w:val="00E061F8"/>
    <w:rsid w:val="00EA5695"/>
    <w:rsid w:val="00F6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E7F2"/>
  <w15:chartTrackingRefBased/>
  <w15:docId w15:val="{E7B224F8-44CF-014C-835C-A55923B9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24</TotalTime>
  <Pages>7</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2026-06-10T13:25:00Z</dcterms:created>
  <dcterms:modified xsi:type="dcterms:W3CDTF">2026-06-10T15:17:00Z</dcterms:modified>
</cp:coreProperties>
</file>