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4B6C" w14:textId="77777777" w:rsidR="00810E4C" w:rsidRPr="00810E4C" w:rsidRDefault="00DF0DD7" w:rsidP="00CE4927">
      <w:pPr>
        <w:pStyle w:val="LargeHeading1"/>
        <w:rPr>
          <w:sz w:val="16"/>
        </w:rPr>
      </w:pPr>
      <w:r w:rsidRPr="00DF0DD7">
        <w:t xml:space="preserve">Holy Communion </w:t>
      </w:r>
      <w:r w:rsidR="00CE4927">
        <w:t xml:space="preserve">- </w:t>
      </w:r>
      <w:r w:rsidRPr="00DF0DD7">
        <w:t>Sunday 7</w:t>
      </w:r>
      <w:r w:rsidRPr="00CE4927">
        <w:rPr>
          <w:vertAlign w:val="superscript"/>
        </w:rPr>
        <w:t>th</w:t>
      </w:r>
      <w:r w:rsidR="00354A5E">
        <w:t xml:space="preserve"> </w:t>
      </w:r>
      <w:r w:rsidRPr="00DF0DD7">
        <w:t xml:space="preserve">June </w:t>
      </w:r>
      <w:r w:rsidR="00810E4C" w:rsidRPr="00810E4C">
        <w:rPr>
          <w:sz w:val="16"/>
        </w:rPr>
        <w:t xml:space="preserve">  </w:t>
      </w:r>
    </w:p>
    <w:p w14:paraId="7A73D5AD" w14:textId="77777777" w:rsidR="00810E4C" w:rsidRPr="00810E4C" w:rsidRDefault="00DF0DD7" w:rsidP="00CE4927">
      <w:pPr>
        <w:pStyle w:val="LargeHeading1"/>
        <w:rPr>
          <w:sz w:val="16"/>
        </w:rPr>
      </w:pPr>
      <w:r w:rsidRPr="00DF0DD7">
        <w:t xml:space="preserve">1st Sunday after Trinity </w:t>
      </w:r>
      <w:r w:rsidR="00810E4C" w:rsidRPr="00810E4C">
        <w:rPr>
          <w:sz w:val="16"/>
        </w:rPr>
        <w:t xml:space="preserve">  </w:t>
      </w:r>
    </w:p>
    <w:p w14:paraId="5115F72E"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0A35C6BC" w14:textId="77777777" w:rsidR="00810E4C" w:rsidRPr="00810E4C" w:rsidRDefault="00DF0DD7" w:rsidP="00CE4927">
      <w:pPr>
        <w:pStyle w:val="LargeHeading1"/>
        <w:rPr>
          <w:sz w:val="16"/>
        </w:rPr>
      </w:pPr>
      <w:r w:rsidRPr="00DF0DD7">
        <w:t xml:space="preserve">Hello and Welcome </w:t>
      </w:r>
      <w:r w:rsidR="00810E4C" w:rsidRPr="00810E4C">
        <w:rPr>
          <w:sz w:val="16"/>
        </w:rPr>
        <w:t xml:space="preserve">  </w:t>
      </w:r>
    </w:p>
    <w:p w14:paraId="7BA3952D" w14:textId="77777777" w:rsidR="00810E4C" w:rsidRPr="00810E4C" w:rsidRDefault="00810E4C" w:rsidP="00CE4927">
      <w:pPr>
        <w:pStyle w:val="LargeHeading1"/>
        <w:rPr>
          <w:sz w:val="16"/>
        </w:rPr>
      </w:pPr>
      <w:r w:rsidRPr="00810E4C">
        <w:rPr>
          <w:sz w:val="16"/>
        </w:rPr>
        <w:t xml:space="preserve">  </w:t>
      </w:r>
    </w:p>
    <w:p w14:paraId="61D662B2" w14:textId="77777777" w:rsidR="00810E4C" w:rsidRPr="00810E4C" w:rsidRDefault="00DF0DD7" w:rsidP="00CE4927">
      <w:pPr>
        <w:pStyle w:val="LargeHeading1"/>
        <w:rPr>
          <w:sz w:val="16"/>
        </w:rPr>
      </w:pPr>
      <w:r w:rsidRPr="00DF0DD7">
        <w:t xml:space="preserve">Greeting </w:t>
      </w:r>
      <w:r w:rsidR="00810E4C" w:rsidRPr="00810E4C">
        <w:rPr>
          <w:sz w:val="16"/>
        </w:rPr>
        <w:t xml:space="preserve">  </w:t>
      </w:r>
    </w:p>
    <w:p w14:paraId="0FA1BD49"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17ADEEEB" w14:textId="77777777" w:rsidR="00D44378" w:rsidRDefault="00DF0DD7" w:rsidP="00810E4C">
      <w:pPr>
        <w:pStyle w:val="largemain"/>
        <w:rPr>
          <w:sz w:val="16"/>
        </w:rPr>
      </w:pPr>
      <w:r w:rsidRPr="00CE4927">
        <w:t>The Lord be with you</w:t>
      </w:r>
      <w:r w:rsidR="00810E4C" w:rsidRPr="00810E4C">
        <w:rPr>
          <w:sz w:val="16"/>
        </w:rPr>
        <w:t xml:space="preserve">  </w:t>
      </w:r>
    </w:p>
    <w:p w14:paraId="16B177CA" w14:textId="14AEF9B2" w:rsidR="00810E4C" w:rsidRPr="00810E4C" w:rsidRDefault="00DF0DD7" w:rsidP="00810E4C">
      <w:pPr>
        <w:pStyle w:val="largemain"/>
        <w:rPr>
          <w:sz w:val="16"/>
        </w:rPr>
      </w:pPr>
      <w:r w:rsidRPr="00810E4C">
        <w:rPr>
          <w:b/>
          <w:bCs/>
        </w:rPr>
        <w:t>and also with you.</w:t>
      </w:r>
      <w:r w:rsidR="00810E4C" w:rsidRPr="00810E4C">
        <w:rPr>
          <w:sz w:val="16"/>
        </w:rPr>
        <w:t xml:space="preserve">  </w:t>
      </w:r>
    </w:p>
    <w:p w14:paraId="7DA2645C"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137A4452" w14:textId="64613517" w:rsidR="00810E4C" w:rsidRPr="00810E4C" w:rsidRDefault="00DF0DD7" w:rsidP="00CE4927">
      <w:pPr>
        <w:pStyle w:val="LargeHeading1"/>
        <w:rPr>
          <w:sz w:val="16"/>
        </w:rPr>
      </w:pPr>
      <w:r w:rsidRPr="00DF0DD7">
        <w:t>In the name of Jesus</w:t>
      </w:r>
      <w:r w:rsidR="00D44378">
        <w:t xml:space="preserve"> </w:t>
      </w:r>
      <w:r w:rsidR="00CE4927">
        <w:t xml:space="preserve">- </w:t>
      </w:r>
      <w:r w:rsidRPr="00DF0DD7">
        <w:t>Hymn 94</w:t>
      </w:r>
      <w:r w:rsidR="00810E4C" w:rsidRPr="00810E4C">
        <w:rPr>
          <w:sz w:val="16"/>
        </w:rPr>
        <w:t xml:space="preserve">  </w:t>
      </w:r>
    </w:p>
    <w:p w14:paraId="76565391"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6F6C9434" w14:textId="549BC160" w:rsidR="00810E4C" w:rsidRPr="00810E4C" w:rsidRDefault="00CE4927" w:rsidP="00CE4927">
      <w:pPr>
        <w:pStyle w:val="largemain"/>
        <w:rPr>
          <w:b/>
          <w:sz w:val="16"/>
          <w:szCs w:val="40"/>
        </w:rPr>
      </w:pPr>
      <w:r w:rsidRPr="00810E4C">
        <w:rPr>
          <w:b/>
          <w:bCs/>
          <w:sz w:val="40"/>
          <w:szCs w:val="40"/>
        </w:rPr>
        <w:t>1</w:t>
      </w:r>
      <w:r w:rsidRPr="00810E4C">
        <w:rPr>
          <w:sz w:val="40"/>
          <w:szCs w:val="40"/>
        </w:rPr>
        <w:t xml:space="preserve"> </w:t>
      </w:r>
      <w:r w:rsidR="00DF0DD7" w:rsidRPr="00810E4C">
        <w:rPr>
          <w:sz w:val="40"/>
          <w:szCs w:val="40"/>
        </w:rPr>
        <w:t xml:space="preserve">In the name of Jesus every knee shall bow, </w:t>
      </w:r>
      <w:r w:rsidR="00810E4C" w:rsidRPr="00810E4C">
        <w:rPr>
          <w:b/>
          <w:sz w:val="40"/>
          <w:szCs w:val="40"/>
        </w:rPr>
        <w:t xml:space="preserve"> </w:t>
      </w:r>
      <w:r w:rsidR="00810E4C" w:rsidRPr="00810E4C">
        <w:rPr>
          <w:b/>
          <w:sz w:val="16"/>
          <w:szCs w:val="40"/>
        </w:rPr>
        <w:t xml:space="preserve"> </w:t>
      </w:r>
    </w:p>
    <w:p w14:paraId="1622617A" w14:textId="77777777" w:rsidR="00810E4C" w:rsidRPr="00810E4C" w:rsidRDefault="00DF0DD7" w:rsidP="00CE4927">
      <w:pPr>
        <w:pStyle w:val="largemain"/>
        <w:rPr>
          <w:b/>
          <w:sz w:val="16"/>
          <w:szCs w:val="40"/>
        </w:rPr>
      </w:pPr>
      <w:r w:rsidRPr="00810E4C">
        <w:rPr>
          <w:sz w:val="40"/>
          <w:szCs w:val="40"/>
        </w:rPr>
        <w:t>every tongue confess him</w:t>
      </w:r>
      <w:r w:rsidR="00CE4927" w:rsidRPr="00810E4C">
        <w:rPr>
          <w:sz w:val="40"/>
          <w:szCs w:val="40"/>
        </w:rPr>
        <w:t xml:space="preserve"> </w:t>
      </w:r>
      <w:r w:rsidRPr="00810E4C">
        <w:rPr>
          <w:sz w:val="40"/>
          <w:szCs w:val="40"/>
        </w:rPr>
        <w:t>King of glory now;</w:t>
      </w:r>
      <w:r w:rsidR="00810E4C" w:rsidRPr="00810E4C">
        <w:rPr>
          <w:b/>
          <w:sz w:val="40"/>
          <w:szCs w:val="40"/>
        </w:rPr>
        <w:t xml:space="preserve"> </w:t>
      </w:r>
      <w:r w:rsidR="00810E4C" w:rsidRPr="00810E4C">
        <w:rPr>
          <w:b/>
          <w:sz w:val="16"/>
          <w:szCs w:val="40"/>
        </w:rPr>
        <w:t xml:space="preserve"> </w:t>
      </w:r>
    </w:p>
    <w:p w14:paraId="300D5E80" w14:textId="77777777" w:rsidR="00810E4C" w:rsidRPr="00810E4C" w:rsidRDefault="00DF0DD7" w:rsidP="00CE4927">
      <w:pPr>
        <w:pStyle w:val="largemain"/>
        <w:rPr>
          <w:b/>
          <w:sz w:val="16"/>
          <w:szCs w:val="40"/>
        </w:rPr>
      </w:pPr>
      <w:r w:rsidRPr="00810E4C">
        <w:rPr>
          <w:sz w:val="40"/>
          <w:szCs w:val="40"/>
        </w:rPr>
        <w:t xml:space="preserve">'tis the Father's pleasure – we should call him Lord, </w:t>
      </w:r>
      <w:r w:rsidR="00810E4C" w:rsidRPr="00810E4C">
        <w:rPr>
          <w:b/>
          <w:sz w:val="40"/>
          <w:szCs w:val="40"/>
        </w:rPr>
        <w:t xml:space="preserve"> </w:t>
      </w:r>
      <w:r w:rsidR="00810E4C" w:rsidRPr="00810E4C">
        <w:rPr>
          <w:b/>
          <w:sz w:val="16"/>
          <w:szCs w:val="40"/>
        </w:rPr>
        <w:t xml:space="preserve"> </w:t>
      </w:r>
    </w:p>
    <w:p w14:paraId="6D792353" w14:textId="77777777" w:rsidR="00810E4C" w:rsidRPr="00810E4C" w:rsidRDefault="00DF0DD7" w:rsidP="00CE4927">
      <w:pPr>
        <w:pStyle w:val="largemain"/>
        <w:rPr>
          <w:b/>
          <w:sz w:val="16"/>
          <w:szCs w:val="40"/>
        </w:rPr>
      </w:pPr>
      <w:r w:rsidRPr="00810E4C">
        <w:rPr>
          <w:sz w:val="40"/>
          <w:szCs w:val="40"/>
        </w:rPr>
        <w:t>who from the beginning was the mighty Word.</w:t>
      </w:r>
      <w:r w:rsidR="00810E4C" w:rsidRPr="00810E4C">
        <w:rPr>
          <w:b/>
          <w:sz w:val="40"/>
          <w:szCs w:val="40"/>
        </w:rPr>
        <w:t xml:space="preserve"> </w:t>
      </w:r>
      <w:r w:rsidR="00810E4C" w:rsidRPr="00810E4C">
        <w:rPr>
          <w:b/>
          <w:sz w:val="16"/>
          <w:szCs w:val="40"/>
        </w:rPr>
        <w:t xml:space="preserve"> </w:t>
      </w:r>
    </w:p>
    <w:p w14:paraId="3764DCD4" w14:textId="77777777" w:rsidR="00810E4C" w:rsidRPr="00810E4C" w:rsidRDefault="00810E4C" w:rsidP="00CE4927">
      <w:pPr>
        <w:pStyle w:val="largemain"/>
        <w:rPr>
          <w:b/>
          <w:sz w:val="16"/>
          <w:szCs w:val="40"/>
        </w:rPr>
      </w:pPr>
      <w:r w:rsidRPr="00810E4C">
        <w:rPr>
          <w:b/>
          <w:sz w:val="40"/>
          <w:szCs w:val="40"/>
        </w:rPr>
        <w:t xml:space="preserve"> </w:t>
      </w:r>
      <w:r w:rsidRPr="00810E4C">
        <w:rPr>
          <w:b/>
          <w:sz w:val="16"/>
          <w:szCs w:val="40"/>
        </w:rPr>
        <w:t xml:space="preserve"> </w:t>
      </w:r>
    </w:p>
    <w:p w14:paraId="335C9AC2" w14:textId="4709606D" w:rsidR="00810E4C" w:rsidRPr="00810E4C" w:rsidRDefault="00DF0DD7" w:rsidP="00CE4927">
      <w:pPr>
        <w:pStyle w:val="largemain"/>
        <w:rPr>
          <w:b/>
          <w:sz w:val="16"/>
          <w:szCs w:val="40"/>
        </w:rPr>
      </w:pPr>
      <w:r w:rsidRPr="008C1615">
        <w:rPr>
          <w:b/>
          <w:bCs/>
          <w:sz w:val="40"/>
          <w:szCs w:val="40"/>
        </w:rPr>
        <w:t>4</w:t>
      </w:r>
      <w:r w:rsidR="008C1615">
        <w:rPr>
          <w:sz w:val="40"/>
          <w:szCs w:val="40"/>
        </w:rPr>
        <w:t xml:space="preserve"> </w:t>
      </w:r>
      <w:r w:rsidRPr="00810E4C">
        <w:rPr>
          <w:sz w:val="40"/>
          <w:szCs w:val="40"/>
        </w:rPr>
        <w:t xml:space="preserve">Humbled for a season, to receive a name </w:t>
      </w:r>
      <w:r w:rsidR="00810E4C" w:rsidRPr="00810E4C">
        <w:rPr>
          <w:b/>
          <w:sz w:val="40"/>
          <w:szCs w:val="40"/>
        </w:rPr>
        <w:t xml:space="preserve"> </w:t>
      </w:r>
      <w:r w:rsidR="00810E4C" w:rsidRPr="00810E4C">
        <w:rPr>
          <w:b/>
          <w:sz w:val="16"/>
          <w:szCs w:val="40"/>
        </w:rPr>
        <w:t xml:space="preserve"> </w:t>
      </w:r>
    </w:p>
    <w:p w14:paraId="45A96A4D" w14:textId="77777777" w:rsidR="00810E4C" w:rsidRPr="00810E4C" w:rsidRDefault="00DF0DD7" w:rsidP="00CE4927">
      <w:pPr>
        <w:pStyle w:val="largemain"/>
        <w:rPr>
          <w:b/>
          <w:sz w:val="16"/>
          <w:szCs w:val="40"/>
        </w:rPr>
      </w:pPr>
      <w:r w:rsidRPr="00810E4C">
        <w:rPr>
          <w:sz w:val="40"/>
          <w:szCs w:val="40"/>
        </w:rPr>
        <w:t>from the lips of sinners unto whom he came;</w:t>
      </w:r>
      <w:r w:rsidR="00810E4C" w:rsidRPr="00810E4C">
        <w:rPr>
          <w:b/>
          <w:sz w:val="40"/>
          <w:szCs w:val="40"/>
        </w:rPr>
        <w:t xml:space="preserve"> </w:t>
      </w:r>
      <w:r w:rsidR="00810E4C" w:rsidRPr="00810E4C">
        <w:rPr>
          <w:b/>
          <w:sz w:val="16"/>
          <w:szCs w:val="40"/>
        </w:rPr>
        <w:t xml:space="preserve"> </w:t>
      </w:r>
    </w:p>
    <w:p w14:paraId="6E22982C" w14:textId="77777777" w:rsidR="00810E4C" w:rsidRPr="00810E4C" w:rsidRDefault="00DF0DD7" w:rsidP="00CE4927">
      <w:pPr>
        <w:pStyle w:val="largemain"/>
        <w:rPr>
          <w:b/>
          <w:sz w:val="16"/>
          <w:szCs w:val="40"/>
        </w:rPr>
      </w:pPr>
      <w:r w:rsidRPr="00810E4C">
        <w:rPr>
          <w:sz w:val="40"/>
          <w:szCs w:val="40"/>
        </w:rPr>
        <w:t xml:space="preserve">faithfully he bore it spotless to the last, </w:t>
      </w:r>
      <w:r w:rsidR="00810E4C" w:rsidRPr="00810E4C">
        <w:rPr>
          <w:b/>
          <w:sz w:val="40"/>
          <w:szCs w:val="40"/>
        </w:rPr>
        <w:t xml:space="preserve"> </w:t>
      </w:r>
      <w:r w:rsidR="00810E4C" w:rsidRPr="00810E4C">
        <w:rPr>
          <w:b/>
          <w:sz w:val="16"/>
          <w:szCs w:val="40"/>
        </w:rPr>
        <w:t xml:space="preserve"> </w:t>
      </w:r>
    </w:p>
    <w:p w14:paraId="4493D9A7" w14:textId="77777777" w:rsidR="00810E4C" w:rsidRPr="00810E4C" w:rsidRDefault="00DF0DD7" w:rsidP="00CE4927">
      <w:pPr>
        <w:pStyle w:val="largemain"/>
        <w:rPr>
          <w:b/>
          <w:sz w:val="16"/>
          <w:szCs w:val="40"/>
        </w:rPr>
      </w:pPr>
      <w:r w:rsidRPr="00810E4C">
        <w:rPr>
          <w:sz w:val="40"/>
          <w:szCs w:val="40"/>
        </w:rPr>
        <w:t>brought it back victorious when from death he passed.</w:t>
      </w:r>
      <w:r w:rsidR="00810E4C" w:rsidRPr="00810E4C">
        <w:rPr>
          <w:b/>
          <w:sz w:val="40"/>
          <w:szCs w:val="40"/>
        </w:rPr>
        <w:t xml:space="preserve"> </w:t>
      </w:r>
      <w:r w:rsidR="00810E4C" w:rsidRPr="00810E4C">
        <w:rPr>
          <w:b/>
          <w:sz w:val="16"/>
          <w:szCs w:val="40"/>
        </w:rPr>
        <w:t xml:space="preserve"> </w:t>
      </w:r>
    </w:p>
    <w:p w14:paraId="7AC98C49" w14:textId="77777777" w:rsidR="00810E4C" w:rsidRPr="00810E4C" w:rsidRDefault="00810E4C" w:rsidP="00CE4927">
      <w:pPr>
        <w:pStyle w:val="largemain"/>
        <w:rPr>
          <w:b/>
          <w:sz w:val="16"/>
          <w:szCs w:val="40"/>
        </w:rPr>
      </w:pPr>
      <w:r w:rsidRPr="00810E4C">
        <w:rPr>
          <w:b/>
          <w:sz w:val="40"/>
          <w:szCs w:val="40"/>
        </w:rPr>
        <w:t xml:space="preserve"> </w:t>
      </w:r>
      <w:r w:rsidRPr="00810E4C">
        <w:rPr>
          <w:b/>
          <w:sz w:val="16"/>
          <w:szCs w:val="40"/>
        </w:rPr>
        <w:t xml:space="preserve"> </w:t>
      </w:r>
    </w:p>
    <w:p w14:paraId="2A6E9770" w14:textId="66648EB4" w:rsidR="00810E4C" w:rsidRPr="00810E4C" w:rsidRDefault="00DF0DD7" w:rsidP="00CE4927">
      <w:pPr>
        <w:pStyle w:val="largemain"/>
        <w:rPr>
          <w:b/>
          <w:sz w:val="16"/>
          <w:szCs w:val="40"/>
        </w:rPr>
      </w:pPr>
      <w:r w:rsidRPr="008C1615">
        <w:rPr>
          <w:b/>
          <w:bCs/>
          <w:sz w:val="40"/>
          <w:szCs w:val="40"/>
        </w:rPr>
        <w:t>5</w:t>
      </w:r>
      <w:r w:rsidR="008C1615">
        <w:rPr>
          <w:sz w:val="40"/>
          <w:szCs w:val="40"/>
        </w:rPr>
        <w:t xml:space="preserve"> </w:t>
      </w:r>
      <w:r w:rsidRPr="00810E4C">
        <w:rPr>
          <w:sz w:val="40"/>
          <w:szCs w:val="40"/>
        </w:rPr>
        <w:t xml:space="preserve">Bore it up triumphant </w:t>
      </w:r>
      <w:r w:rsidR="008C1615">
        <w:rPr>
          <w:sz w:val="40"/>
          <w:szCs w:val="40"/>
        </w:rPr>
        <w:t>w</w:t>
      </w:r>
      <w:r w:rsidRPr="00810E4C">
        <w:rPr>
          <w:sz w:val="40"/>
          <w:szCs w:val="40"/>
        </w:rPr>
        <w:t xml:space="preserve">ith its human light, </w:t>
      </w:r>
      <w:r w:rsidR="00810E4C" w:rsidRPr="00810E4C">
        <w:rPr>
          <w:b/>
          <w:sz w:val="40"/>
          <w:szCs w:val="40"/>
        </w:rPr>
        <w:t xml:space="preserve"> </w:t>
      </w:r>
      <w:r w:rsidR="00810E4C" w:rsidRPr="00810E4C">
        <w:rPr>
          <w:b/>
          <w:sz w:val="16"/>
          <w:szCs w:val="40"/>
        </w:rPr>
        <w:t xml:space="preserve"> </w:t>
      </w:r>
    </w:p>
    <w:p w14:paraId="761BC56F" w14:textId="77777777" w:rsidR="00810E4C" w:rsidRPr="00810E4C" w:rsidRDefault="00DF0DD7" w:rsidP="00CE4927">
      <w:pPr>
        <w:pStyle w:val="largemain"/>
        <w:rPr>
          <w:b/>
          <w:sz w:val="16"/>
          <w:szCs w:val="40"/>
        </w:rPr>
      </w:pPr>
      <w:r w:rsidRPr="00810E4C">
        <w:rPr>
          <w:sz w:val="40"/>
          <w:szCs w:val="40"/>
        </w:rPr>
        <w:t>through all ranks of creatures to the central height;</w:t>
      </w:r>
      <w:r w:rsidR="00810E4C" w:rsidRPr="00810E4C">
        <w:rPr>
          <w:b/>
          <w:sz w:val="40"/>
          <w:szCs w:val="40"/>
        </w:rPr>
        <w:t xml:space="preserve"> </w:t>
      </w:r>
      <w:r w:rsidR="00810E4C" w:rsidRPr="00810E4C">
        <w:rPr>
          <w:b/>
          <w:sz w:val="16"/>
          <w:szCs w:val="40"/>
        </w:rPr>
        <w:t xml:space="preserve"> </w:t>
      </w:r>
    </w:p>
    <w:p w14:paraId="100D6C5D" w14:textId="77777777" w:rsidR="00810E4C" w:rsidRPr="00810E4C" w:rsidRDefault="00DF0DD7" w:rsidP="00CE4927">
      <w:pPr>
        <w:pStyle w:val="largemain"/>
        <w:rPr>
          <w:b/>
          <w:sz w:val="16"/>
          <w:szCs w:val="40"/>
        </w:rPr>
      </w:pPr>
      <w:r w:rsidRPr="00810E4C">
        <w:rPr>
          <w:sz w:val="40"/>
          <w:szCs w:val="40"/>
        </w:rPr>
        <w:t xml:space="preserve">eternal Godhead, to the Father's throne, </w:t>
      </w:r>
      <w:r w:rsidR="00810E4C" w:rsidRPr="00810E4C">
        <w:rPr>
          <w:b/>
          <w:sz w:val="40"/>
          <w:szCs w:val="40"/>
        </w:rPr>
        <w:t xml:space="preserve"> </w:t>
      </w:r>
      <w:r w:rsidR="00810E4C" w:rsidRPr="00810E4C">
        <w:rPr>
          <w:b/>
          <w:sz w:val="16"/>
          <w:szCs w:val="40"/>
        </w:rPr>
        <w:t xml:space="preserve"> </w:t>
      </w:r>
    </w:p>
    <w:p w14:paraId="0291989B" w14:textId="78AB2B71" w:rsidR="00810E4C" w:rsidRPr="00810E4C" w:rsidRDefault="00DF0DD7" w:rsidP="00CE4927">
      <w:pPr>
        <w:pStyle w:val="largemain"/>
        <w:rPr>
          <w:b/>
          <w:sz w:val="16"/>
          <w:szCs w:val="40"/>
        </w:rPr>
      </w:pPr>
      <w:r w:rsidRPr="00810E4C">
        <w:rPr>
          <w:sz w:val="40"/>
          <w:szCs w:val="40"/>
        </w:rPr>
        <w:t>filled it with the glory</w:t>
      </w:r>
      <w:r w:rsidR="008C1615">
        <w:rPr>
          <w:sz w:val="40"/>
          <w:szCs w:val="40"/>
        </w:rPr>
        <w:t xml:space="preserve"> </w:t>
      </w:r>
      <w:r w:rsidRPr="00810E4C">
        <w:rPr>
          <w:sz w:val="40"/>
          <w:szCs w:val="40"/>
        </w:rPr>
        <w:t>of his triumph won.</w:t>
      </w:r>
      <w:r w:rsidR="00810E4C" w:rsidRPr="00810E4C">
        <w:rPr>
          <w:b/>
          <w:sz w:val="40"/>
          <w:szCs w:val="40"/>
        </w:rPr>
        <w:t xml:space="preserve"> </w:t>
      </w:r>
      <w:r w:rsidR="00810E4C" w:rsidRPr="00810E4C">
        <w:rPr>
          <w:b/>
          <w:sz w:val="16"/>
          <w:szCs w:val="40"/>
        </w:rPr>
        <w:t xml:space="preserve"> </w:t>
      </w:r>
    </w:p>
    <w:p w14:paraId="366CDC01" w14:textId="77777777" w:rsidR="00810E4C" w:rsidRPr="00810E4C" w:rsidRDefault="00810E4C" w:rsidP="00CE4927">
      <w:pPr>
        <w:pStyle w:val="largemain"/>
        <w:rPr>
          <w:b/>
          <w:sz w:val="16"/>
          <w:szCs w:val="40"/>
        </w:rPr>
      </w:pPr>
      <w:r w:rsidRPr="00810E4C">
        <w:rPr>
          <w:b/>
          <w:sz w:val="40"/>
          <w:szCs w:val="40"/>
        </w:rPr>
        <w:t xml:space="preserve"> </w:t>
      </w:r>
      <w:r w:rsidRPr="00810E4C">
        <w:rPr>
          <w:b/>
          <w:sz w:val="16"/>
          <w:szCs w:val="40"/>
        </w:rPr>
        <w:t xml:space="preserve"> </w:t>
      </w:r>
    </w:p>
    <w:p w14:paraId="19E641BF" w14:textId="19B20719" w:rsidR="00810E4C" w:rsidRPr="00810E4C" w:rsidRDefault="00DF0DD7" w:rsidP="00CE4927">
      <w:pPr>
        <w:pStyle w:val="largemain"/>
        <w:rPr>
          <w:b/>
          <w:sz w:val="16"/>
          <w:szCs w:val="40"/>
        </w:rPr>
      </w:pPr>
      <w:r w:rsidRPr="008C1615">
        <w:rPr>
          <w:b/>
          <w:bCs/>
          <w:sz w:val="40"/>
          <w:szCs w:val="40"/>
        </w:rPr>
        <w:t>7</w:t>
      </w:r>
      <w:r w:rsidR="008C1615">
        <w:rPr>
          <w:sz w:val="40"/>
          <w:szCs w:val="40"/>
        </w:rPr>
        <w:t xml:space="preserve"> </w:t>
      </w:r>
      <w:r w:rsidRPr="00810E4C">
        <w:rPr>
          <w:sz w:val="40"/>
          <w:szCs w:val="40"/>
        </w:rPr>
        <w:t>In your hearts enthrone him;</w:t>
      </w:r>
      <w:r w:rsidR="00810E4C">
        <w:rPr>
          <w:sz w:val="40"/>
          <w:szCs w:val="40"/>
        </w:rPr>
        <w:t xml:space="preserve"> </w:t>
      </w:r>
      <w:r w:rsidRPr="00810E4C">
        <w:rPr>
          <w:sz w:val="40"/>
          <w:szCs w:val="40"/>
        </w:rPr>
        <w:t>there let him subdue -</w:t>
      </w:r>
      <w:r w:rsidR="00810E4C" w:rsidRPr="00810E4C">
        <w:rPr>
          <w:b/>
          <w:sz w:val="40"/>
          <w:szCs w:val="40"/>
        </w:rPr>
        <w:t xml:space="preserve"> </w:t>
      </w:r>
      <w:r w:rsidR="00810E4C" w:rsidRPr="00810E4C">
        <w:rPr>
          <w:b/>
          <w:sz w:val="16"/>
          <w:szCs w:val="40"/>
        </w:rPr>
        <w:t xml:space="preserve"> </w:t>
      </w:r>
    </w:p>
    <w:p w14:paraId="71AC3A37" w14:textId="77777777" w:rsidR="00810E4C" w:rsidRPr="00810E4C" w:rsidRDefault="00DF0DD7" w:rsidP="00CE4927">
      <w:pPr>
        <w:pStyle w:val="largemain"/>
        <w:rPr>
          <w:b/>
          <w:sz w:val="16"/>
          <w:szCs w:val="40"/>
        </w:rPr>
      </w:pPr>
      <w:r w:rsidRPr="00810E4C">
        <w:rPr>
          <w:sz w:val="40"/>
          <w:szCs w:val="40"/>
        </w:rPr>
        <w:t>all that is not holy, all that is not true;</w:t>
      </w:r>
      <w:r w:rsidR="00810E4C" w:rsidRPr="00810E4C">
        <w:rPr>
          <w:b/>
          <w:sz w:val="40"/>
          <w:szCs w:val="40"/>
        </w:rPr>
        <w:t xml:space="preserve"> </w:t>
      </w:r>
      <w:r w:rsidR="00810E4C" w:rsidRPr="00810E4C">
        <w:rPr>
          <w:b/>
          <w:sz w:val="16"/>
          <w:szCs w:val="40"/>
        </w:rPr>
        <w:t xml:space="preserve"> </w:t>
      </w:r>
    </w:p>
    <w:p w14:paraId="46E842CA" w14:textId="77777777" w:rsidR="00810E4C" w:rsidRPr="00810E4C" w:rsidRDefault="00DF0DD7" w:rsidP="00CE4927">
      <w:pPr>
        <w:pStyle w:val="largemain"/>
        <w:rPr>
          <w:b/>
          <w:sz w:val="16"/>
          <w:szCs w:val="40"/>
        </w:rPr>
      </w:pPr>
      <w:r w:rsidRPr="00810E4C">
        <w:rPr>
          <w:sz w:val="40"/>
          <w:szCs w:val="40"/>
        </w:rPr>
        <w:t xml:space="preserve">crown him as your captain in temptation's hour, </w:t>
      </w:r>
      <w:r w:rsidR="00810E4C" w:rsidRPr="00810E4C">
        <w:rPr>
          <w:b/>
          <w:sz w:val="40"/>
          <w:szCs w:val="40"/>
        </w:rPr>
        <w:t xml:space="preserve"> </w:t>
      </w:r>
      <w:r w:rsidR="00810E4C" w:rsidRPr="00810E4C">
        <w:rPr>
          <w:b/>
          <w:sz w:val="16"/>
          <w:szCs w:val="40"/>
        </w:rPr>
        <w:t xml:space="preserve"> </w:t>
      </w:r>
    </w:p>
    <w:p w14:paraId="41D18401" w14:textId="77777777" w:rsidR="00810E4C" w:rsidRPr="00810E4C" w:rsidRDefault="00DF0DD7" w:rsidP="00CE4927">
      <w:pPr>
        <w:pStyle w:val="largemain"/>
        <w:rPr>
          <w:b/>
          <w:sz w:val="16"/>
          <w:szCs w:val="40"/>
        </w:rPr>
      </w:pPr>
      <w:r w:rsidRPr="00810E4C">
        <w:rPr>
          <w:sz w:val="40"/>
          <w:szCs w:val="40"/>
        </w:rPr>
        <w:t>let his will enfold you in its light and power.</w:t>
      </w:r>
      <w:r w:rsidR="00810E4C" w:rsidRPr="00810E4C">
        <w:rPr>
          <w:b/>
          <w:sz w:val="40"/>
          <w:szCs w:val="40"/>
        </w:rPr>
        <w:t xml:space="preserve"> </w:t>
      </w:r>
      <w:r w:rsidR="00810E4C" w:rsidRPr="00810E4C">
        <w:rPr>
          <w:b/>
          <w:sz w:val="16"/>
          <w:szCs w:val="40"/>
        </w:rPr>
        <w:t xml:space="preserve"> </w:t>
      </w:r>
    </w:p>
    <w:p w14:paraId="31A32484" w14:textId="77777777" w:rsidR="00810E4C" w:rsidRPr="00810E4C" w:rsidRDefault="00810E4C" w:rsidP="00CE4927">
      <w:pPr>
        <w:pStyle w:val="largemain"/>
        <w:rPr>
          <w:b/>
          <w:sz w:val="16"/>
          <w:szCs w:val="40"/>
        </w:rPr>
      </w:pPr>
      <w:r w:rsidRPr="00810E4C">
        <w:rPr>
          <w:b/>
          <w:sz w:val="40"/>
          <w:szCs w:val="40"/>
        </w:rPr>
        <w:t xml:space="preserve"> </w:t>
      </w:r>
      <w:r w:rsidRPr="00810E4C">
        <w:rPr>
          <w:b/>
          <w:sz w:val="16"/>
          <w:szCs w:val="40"/>
        </w:rPr>
        <w:t xml:space="preserve"> </w:t>
      </w:r>
    </w:p>
    <w:p w14:paraId="13BC8840" w14:textId="5DC70B91" w:rsidR="00810E4C" w:rsidRPr="00810E4C" w:rsidRDefault="00DF0DD7" w:rsidP="00CE4927">
      <w:pPr>
        <w:pStyle w:val="largemain"/>
        <w:rPr>
          <w:b/>
          <w:sz w:val="16"/>
          <w:szCs w:val="40"/>
        </w:rPr>
      </w:pPr>
      <w:r w:rsidRPr="008C1615">
        <w:rPr>
          <w:b/>
          <w:bCs/>
          <w:sz w:val="40"/>
          <w:szCs w:val="40"/>
        </w:rPr>
        <w:t>8</w:t>
      </w:r>
      <w:r w:rsidR="008C1615">
        <w:rPr>
          <w:sz w:val="40"/>
          <w:szCs w:val="40"/>
        </w:rPr>
        <w:t xml:space="preserve"> </w:t>
      </w:r>
      <w:r w:rsidRPr="00810E4C">
        <w:rPr>
          <w:sz w:val="40"/>
          <w:szCs w:val="40"/>
        </w:rPr>
        <w:t>With his Father's glory</w:t>
      </w:r>
      <w:r w:rsidR="00CE4927" w:rsidRPr="00810E4C">
        <w:rPr>
          <w:b/>
          <w:sz w:val="40"/>
          <w:szCs w:val="40"/>
        </w:rPr>
        <w:t xml:space="preserve"> </w:t>
      </w:r>
      <w:r w:rsidRPr="00810E4C">
        <w:rPr>
          <w:sz w:val="40"/>
          <w:szCs w:val="40"/>
        </w:rPr>
        <w:t xml:space="preserve">Jesus comes again, </w:t>
      </w:r>
      <w:r w:rsidR="00810E4C" w:rsidRPr="00810E4C">
        <w:rPr>
          <w:b/>
          <w:sz w:val="40"/>
          <w:szCs w:val="40"/>
        </w:rPr>
        <w:t xml:space="preserve"> </w:t>
      </w:r>
      <w:r w:rsidR="00810E4C" w:rsidRPr="00810E4C">
        <w:rPr>
          <w:b/>
          <w:sz w:val="16"/>
          <w:szCs w:val="40"/>
        </w:rPr>
        <w:t xml:space="preserve"> </w:t>
      </w:r>
    </w:p>
    <w:p w14:paraId="698C9127" w14:textId="77777777" w:rsidR="00810E4C" w:rsidRPr="00810E4C" w:rsidRDefault="00DF0DD7" w:rsidP="00CE4927">
      <w:pPr>
        <w:pStyle w:val="largemain"/>
        <w:rPr>
          <w:b/>
          <w:sz w:val="16"/>
          <w:szCs w:val="40"/>
        </w:rPr>
      </w:pPr>
      <w:r w:rsidRPr="00810E4C">
        <w:rPr>
          <w:sz w:val="40"/>
          <w:szCs w:val="40"/>
        </w:rPr>
        <w:t>angel hosts attend him and announce his reign;</w:t>
      </w:r>
      <w:r w:rsidR="00810E4C" w:rsidRPr="00810E4C">
        <w:rPr>
          <w:b/>
          <w:sz w:val="40"/>
          <w:szCs w:val="40"/>
        </w:rPr>
        <w:t xml:space="preserve"> </w:t>
      </w:r>
      <w:r w:rsidR="00810E4C" w:rsidRPr="00810E4C">
        <w:rPr>
          <w:b/>
          <w:sz w:val="16"/>
          <w:szCs w:val="40"/>
        </w:rPr>
        <w:t xml:space="preserve"> </w:t>
      </w:r>
    </w:p>
    <w:p w14:paraId="102F790D" w14:textId="77777777" w:rsidR="00810E4C" w:rsidRPr="00810E4C" w:rsidRDefault="00DF0DD7" w:rsidP="00CE4927">
      <w:pPr>
        <w:pStyle w:val="largemain"/>
        <w:rPr>
          <w:b/>
          <w:sz w:val="16"/>
          <w:szCs w:val="40"/>
        </w:rPr>
      </w:pPr>
      <w:r w:rsidRPr="00810E4C">
        <w:rPr>
          <w:sz w:val="40"/>
          <w:szCs w:val="40"/>
        </w:rPr>
        <w:t xml:space="preserve">for all wreaths of empire meet upon his brow, </w:t>
      </w:r>
      <w:r w:rsidR="00810E4C" w:rsidRPr="00810E4C">
        <w:rPr>
          <w:b/>
          <w:sz w:val="40"/>
          <w:szCs w:val="40"/>
        </w:rPr>
        <w:t xml:space="preserve"> </w:t>
      </w:r>
      <w:r w:rsidR="00810E4C" w:rsidRPr="00810E4C">
        <w:rPr>
          <w:b/>
          <w:sz w:val="16"/>
          <w:szCs w:val="40"/>
        </w:rPr>
        <w:t xml:space="preserve"> </w:t>
      </w:r>
    </w:p>
    <w:p w14:paraId="275D65E7" w14:textId="77777777" w:rsidR="00810E4C" w:rsidRPr="00810E4C" w:rsidRDefault="00DF0DD7" w:rsidP="00CE4927">
      <w:pPr>
        <w:pStyle w:val="largemain"/>
        <w:rPr>
          <w:b/>
          <w:sz w:val="16"/>
          <w:szCs w:val="40"/>
        </w:rPr>
      </w:pPr>
      <w:r w:rsidRPr="00810E4C">
        <w:rPr>
          <w:sz w:val="40"/>
          <w:szCs w:val="40"/>
        </w:rPr>
        <w:t>and our hearts confess him</w:t>
      </w:r>
      <w:r w:rsidR="00CE4927" w:rsidRPr="00810E4C">
        <w:rPr>
          <w:b/>
          <w:sz w:val="40"/>
          <w:szCs w:val="40"/>
        </w:rPr>
        <w:t xml:space="preserve"> </w:t>
      </w:r>
      <w:r w:rsidRPr="00810E4C">
        <w:rPr>
          <w:sz w:val="40"/>
          <w:szCs w:val="40"/>
        </w:rPr>
        <w:t>King of glory now.</w:t>
      </w:r>
      <w:r w:rsidR="00810E4C" w:rsidRPr="00810E4C">
        <w:rPr>
          <w:b/>
          <w:sz w:val="40"/>
          <w:szCs w:val="40"/>
        </w:rPr>
        <w:t xml:space="preserve"> </w:t>
      </w:r>
      <w:r w:rsidR="00810E4C" w:rsidRPr="00810E4C">
        <w:rPr>
          <w:b/>
          <w:sz w:val="16"/>
          <w:szCs w:val="40"/>
        </w:rPr>
        <w:t xml:space="preserve"> </w:t>
      </w:r>
    </w:p>
    <w:p w14:paraId="3DEBECAB"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0A415695" w14:textId="77777777" w:rsidR="00810E4C" w:rsidRPr="00810E4C" w:rsidRDefault="00DF0DD7" w:rsidP="00CE4927">
      <w:pPr>
        <w:pStyle w:val="LargeHeading1"/>
        <w:rPr>
          <w:sz w:val="16"/>
        </w:rPr>
      </w:pPr>
      <w:r w:rsidRPr="00CE4927">
        <w:lastRenderedPageBreak/>
        <w:t>Collect for Purity</w:t>
      </w:r>
      <w:r w:rsidR="00810E4C" w:rsidRPr="00810E4C">
        <w:rPr>
          <w:sz w:val="16"/>
        </w:rPr>
        <w:t xml:space="preserve">  </w:t>
      </w:r>
    </w:p>
    <w:p w14:paraId="1DB21CFC"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2D7FAFA1" w14:textId="77777777" w:rsidR="00810E4C" w:rsidRPr="00810E4C" w:rsidRDefault="00DF0DD7" w:rsidP="00CE4927">
      <w:pPr>
        <w:pStyle w:val="Largemainbold"/>
        <w:rPr>
          <w:sz w:val="16"/>
        </w:rPr>
      </w:pPr>
      <w:r w:rsidRPr="00DF0DD7">
        <w:t xml:space="preserve">Almighty God, to whom all hearts are open, </w:t>
      </w:r>
      <w:r w:rsidR="00810E4C" w:rsidRPr="00810E4C">
        <w:rPr>
          <w:sz w:val="16"/>
        </w:rPr>
        <w:t xml:space="preserve">  </w:t>
      </w:r>
    </w:p>
    <w:p w14:paraId="00FB3981" w14:textId="77777777" w:rsidR="00810E4C" w:rsidRPr="00810E4C" w:rsidRDefault="00DF0DD7" w:rsidP="00CE4927">
      <w:pPr>
        <w:pStyle w:val="Largemainbold"/>
        <w:rPr>
          <w:sz w:val="16"/>
        </w:rPr>
      </w:pPr>
      <w:r w:rsidRPr="00DF0DD7">
        <w:t>all desires known, and from whom no</w:t>
      </w:r>
      <w:r w:rsidR="00810E4C" w:rsidRPr="00810E4C">
        <w:rPr>
          <w:sz w:val="16"/>
        </w:rPr>
        <w:t xml:space="preserve">  </w:t>
      </w:r>
    </w:p>
    <w:p w14:paraId="7D4FB81E" w14:textId="77777777" w:rsidR="00810E4C" w:rsidRPr="00810E4C" w:rsidRDefault="00DF0DD7" w:rsidP="00CE4927">
      <w:pPr>
        <w:pStyle w:val="Largemainbold"/>
        <w:rPr>
          <w:sz w:val="16"/>
        </w:rPr>
      </w:pPr>
      <w:r w:rsidRPr="00DF0DD7">
        <w:t>secrets are hidden;</w:t>
      </w:r>
      <w:r w:rsidR="00810E4C" w:rsidRPr="00810E4C">
        <w:rPr>
          <w:sz w:val="16"/>
        </w:rPr>
        <w:t xml:space="preserve">  </w:t>
      </w:r>
    </w:p>
    <w:p w14:paraId="10CC2593" w14:textId="77777777" w:rsidR="00810E4C" w:rsidRPr="00810E4C" w:rsidRDefault="00DF0DD7" w:rsidP="00CE4927">
      <w:pPr>
        <w:pStyle w:val="Largemainbold"/>
        <w:rPr>
          <w:sz w:val="16"/>
        </w:rPr>
      </w:pPr>
      <w:r w:rsidRPr="00DF0DD7">
        <w:t>Cleanse the thoughts</w:t>
      </w:r>
      <w:r w:rsidR="00CE4927">
        <w:t xml:space="preserve"> </w:t>
      </w:r>
      <w:r w:rsidRPr="00DF0DD7">
        <w:t xml:space="preserve">of our hearts </w:t>
      </w:r>
      <w:r w:rsidR="00810E4C" w:rsidRPr="00810E4C">
        <w:rPr>
          <w:sz w:val="16"/>
        </w:rPr>
        <w:t xml:space="preserve">  </w:t>
      </w:r>
    </w:p>
    <w:p w14:paraId="244982A6" w14:textId="77777777" w:rsidR="00810E4C" w:rsidRPr="00810E4C" w:rsidRDefault="00DF0DD7" w:rsidP="00CE4927">
      <w:pPr>
        <w:pStyle w:val="Largemainbold"/>
        <w:rPr>
          <w:sz w:val="16"/>
        </w:rPr>
      </w:pPr>
      <w:r w:rsidRPr="00DF0DD7">
        <w:t>by the inspiration of</w:t>
      </w:r>
      <w:r w:rsidR="00CE4927">
        <w:t xml:space="preserve"> </w:t>
      </w:r>
      <w:r w:rsidRPr="00DF0DD7">
        <w:t>your Holy Spirit,</w:t>
      </w:r>
      <w:r w:rsidR="00354A5E">
        <w:t xml:space="preserve"> </w:t>
      </w:r>
      <w:r w:rsidR="00810E4C" w:rsidRPr="00810E4C">
        <w:rPr>
          <w:sz w:val="16"/>
        </w:rPr>
        <w:t xml:space="preserve">  </w:t>
      </w:r>
    </w:p>
    <w:p w14:paraId="4FE67134" w14:textId="77777777" w:rsidR="00810E4C" w:rsidRPr="00810E4C" w:rsidRDefault="00DF0DD7" w:rsidP="00CE4927">
      <w:pPr>
        <w:pStyle w:val="Largemainbold"/>
        <w:rPr>
          <w:sz w:val="16"/>
        </w:rPr>
      </w:pPr>
      <w:r w:rsidRPr="00DF0DD7">
        <w:t xml:space="preserve">that we may perfectly love you, </w:t>
      </w:r>
      <w:r w:rsidR="00810E4C" w:rsidRPr="00810E4C">
        <w:rPr>
          <w:sz w:val="16"/>
        </w:rPr>
        <w:t xml:space="preserve">  </w:t>
      </w:r>
    </w:p>
    <w:p w14:paraId="31C31D6C" w14:textId="77777777" w:rsidR="00810E4C" w:rsidRPr="00810E4C" w:rsidRDefault="00DF0DD7" w:rsidP="00CE4927">
      <w:pPr>
        <w:pStyle w:val="Largemainbold"/>
        <w:rPr>
          <w:sz w:val="16"/>
        </w:rPr>
      </w:pPr>
      <w:r w:rsidRPr="00DF0DD7">
        <w:t>and worthily magnify</w:t>
      </w:r>
      <w:r w:rsidR="00CE4927">
        <w:t xml:space="preserve"> </w:t>
      </w:r>
      <w:r w:rsidRPr="00DF0DD7">
        <w:t>your holy name;</w:t>
      </w:r>
      <w:r w:rsidR="00354A5E">
        <w:t xml:space="preserve"> </w:t>
      </w:r>
      <w:r w:rsidR="00810E4C" w:rsidRPr="00810E4C">
        <w:rPr>
          <w:sz w:val="16"/>
        </w:rPr>
        <w:t xml:space="preserve">  </w:t>
      </w:r>
    </w:p>
    <w:p w14:paraId="0253B9B2" w14:textId="77777777" w:rsidR="00810E4C" w:rsidRPr="00810E4C" w:rsidRDefault="00DF0DD7" w:rsidP="00CE4927">
      <w:pPr>
        <w:pStyle w:val="Largemainbold"/>
        <w:rPr>
          <w:sz w:val="16"/>
        </w:rPr>
      </w:pPr>
      <w:r w:rsidRPr="00DF0DD7">
        <w:t>through Christ our Lord. Amen.</w:t>
      </w:r>
      <w:r w:rsidR="00354A5E">
        <w:t xml:space="preserve"> </w:t>
      </w:r>
      <w:r w:rsidR="00810E4C" w:rsidRPr="00810E4C">
        <w:rPr>
          <w:sz w:val="16"/>
        </w:rPr>
        <w:t xml:space="preserve">  </w:t>
      </w:r>
    </w:p>
    <w:p w14:paraId="79E603C7"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153C9AD2" w14:textId="77777777" w:rsidR="00810E4C" w:rsidRPr="00810E4C" w:rsidRDefault="00DF0DD7" w:rsidP="00CE4927">
      <w:pPr>
        <w:pStyle w:val="LargeHeading1"/>
        <w:rPr>
          <w:sz w:val="16"/>
        </w:rPr>
      </w:pPr>
      <w:r w:rsidRPr="00DF0DD7">
        <w:t>Penitence</w:t>
      </w:r>
      <w:r w:rsidR="00810E4C" w:rsidRPr="00810E4C">
        <w:rPr>
          <w:sz w:val="16"/>
        </w:rPr>
        <w:t xml:space="preserve">  </w:t>
      </w:r>
    </w:p>
    <w:p w14:paraId="5B03C12C" w14:textId="77777777" w:rsidR="00810E4C" w:rsidRPr="00810E4C" w:rsidRDefault="00DF0DD7" w:rsidP="00234A8B">
      <w:pPr>
        <w:pStyle w:val="largemain"/>
        <w:rPr>
          <w:b/>
          <w:sz w:val="16"/>
        </w:rPr>
      </w:pPr>
      <w:r w:rsidRPr="00DF0DD7">
        <w:t>...On these two commandments depend all the law and the prophets.</w:t>
      </w:r>
      <w:r w:rsidR="00810E4C" w:rsidRPr="00810E4C">
        <w:rPr>
          <w:b/>
          <w:sz w:val="16"/>
        </w:rPr>
        <w:t xml:space="preserve">  </w:t>
      </w:r>
    </w:p>
    <w:p w14:paraId="1126C729" w14:textId="77777777" w:rsidR="00810E4C" w:rsidRPr="00810E4C" w:rsidRDefault="00DF0DD7" w:rsidP="00234A8B">
      <w:pPr>
        <w:pStyle w:val="Largemainbold"/>
        <w:rPr>
          <w:sz w:val="16"/>
        </w:rPr>
      </w:pPr>
      <w:r w:rsidRPr="00234A8B">
        <w:t>Lord have mercy on us and write these your laws in our hearts</w:t>
      </w:r>
      <w:r w:rsidR="00810E4C" w:rsidRPr="00810E4C">
        <w:rPr>
          <w:sz w:val="16"/>
        </w:rPr>
        <w:t xml:space="preserve">  </w:t>
      </w:r>
    </w:p>
    <w:p w14:paraId="4EF35E96" w14:textId="77777777" w:rsidR="00810E4C" w:rsidRPr="00810E4C" w:rsidRDefault="00DF0DD7" w:rsidP="00234A8B">
      <w:pPr>
        <w:pStyle w:val="LargeHeading1"/>
        <w:rPr>
          <w:sz w:val="16"/>
        </w:rPr>
      </w:pPr>
      <w:r w:rsidRPr="00DF0DD7">
        <w:t>Confession</w:t>
      </w:r>
      <w:r w:rsidR="00810E4C" w:rsidRPr="00810E4C">
        <w:rPr>
          <w:sz w:val="16"/>
        </w:rPr>
        <w:t xml:space="preserve">  </w:t>
      </w:r>
    </w:p>
    <w:p w14:paraId="03D01ECD" w14:textId="77777777" w:rsidR="00810E4C" w:rsidRPr="00810E4C" w:rsidRDefault="00234A8B" w:rsidP="00234A8B">
      <w:pPr>
        <w:pStyle w:val="largemain"/>
        <w:rPr>
          <w:b/>
          <w:sz w:val="16"/>
        </w:rPr>
      </w:pPr>
      <w:r>
        <w:rPr>
          <w:b/>
        </w:rPr>
        <w:t>…</w:t>
      </w:r>
      <w:r w:rsidR="00DF0DD7" w:rsidRPr="00DF0DD7">
        <w:t>and to live in love and peace:</w:t>
      </w:r>
      <w:r w:rsidR="00810E4C" w:rsidRPr="00810E4C">
        <w:rPr>
          <w:b/>
          <w:sz w:val="16"/>
        </w:rPr>
        <w:t xml:space="preserve">  </w:t>
      </w:r>
    </w:p>
    <w:p w14:paraId="721ECC2E"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6E2BD846" w14:textId="64A23405" w:rsidR="00810E4C" w:rsidRPr="00810E4C" w:rsidRDefault="00DF0DD7" w:rsidP="00234A8B">
      <w:pPr>
        <w:pStyle w:val="Largemainbold"/>
        <w:rPr>
          <w:sz w:val="16"/>
        </w:rPr>
      </w:pPr>
      <w:r w:rsidRPr="00DF0DD7">
        <w:t xml:space="preserve">Almighty </w:t>
      </w:r>
      <w:r w:rsidR="00D44378" w:rsidRPr="00DF0DD7">
        <w:t>God, our</w:t>
      </w:r>
      <w:r w:rsidRPr="00DF0DD7">
        <w:t xml:space="preserve"> heavenly Father, </w:t>
      </w:r>
      <w:r w:rsidR="00810E4C" w:rsidRPr="00810E4C">
        <w:rPr>
          <w:sz w:val="16"/>
        </w:rPr>
        <w:t xml:space="preserve">  </w:t>
      </w:r>
    </w:p>
    <w:p w14:paraId="75B5BE4E" w14:textId="77777777" w:rsidR="00810E4C" w:rsidRPr="00810E4C" w:rsidRDefault="00DF0DD7" w:rsidP="00234A8B">
      <w:pPr>
        <w:pStyle w:val="Largemainbold"/>
        <w:rPr>
          <w:sz w:val="16"/>
        </w:rPr>
      </w:pPr>
      <w:r w:rsidRPr="00DF0DD7">
        <w:t>we have sinned in thought</w:t>
      </w:r>
      <w:r w:rsidR="00234A8B">
        <w:t xml:space="preserve"> </w:t>
      </w:r>
      <w:r w:rsidRPr="00DF0DD7">
        <w:t>and word and deed,</w:t>
      </w:r>
      <w:r w:rsidR="00810E4C" w:rsidRPr="00810E4C">
        <w:rPr>
          <w:sz w:val="16"/>
        </w:rPr>
        <w:t xml:space="preserve">  </w:t>
      </w:r>
    </w:p>
    <w:p w14:paraId="77FB0042" w14:textId="77777777" w:rsidR="00810E4C" w:rsidRPr="00810E4C" w:rsidRDefault="00DF0DD7" w:rsidP="00234A8B">
      <w:pPr>
        <w:pStyle w:val="Largemainbold"/>
        <w:rPr>
          <w:sz w:val="16"/>
        </w:rPr>
      </w:pPr>
      <w:r w:rsidRPr="00DF0DD7">
        <w:t xml:space="preserve">and in what we have left undone. </w:t>
      </w:r>
      <w:r w:rsidR="00810E4C" w:rsidRPr="00810E4C">
        <w:rPr>
          <w:sz w:val="16"/>
        </w:rPr>
        <w:t xml:space="preserve">  </w:t>
      </w:r>
    </w:p>
    <w:p w14:paraId="5B7AA871" w14:textId="77777777" w:rsidR="00810E4C" w:rsidRPr="00810E4C" w:rsidRDefault="00DF0DD7" w:rsidP="00234A8B">
      <w:pPr>
        <w:pStyle w:val="Largemainbold"/>
        <w:rPr>
          <w:sz w:val="16"/>
        </w:rPr>
      </w:pPr>
      <w:r w:rsidRPr="00DF0DD7">
        <w:t>We are truly sorry and we humbly repent.</w:t>
      </w:r>
      <w:r w:rsidR="00810E4C" w:rsidRPr="00810E4C">
        <w:rPr>
          <w:sz w:val="16"/>
        </w:rPr>
        <w:t xml:space="preserve">  </w:t>
      </w:r>
    </w:p>
    <w:p w14:paraId="1C34336A" w14:textId="308CFA85" w:rsidR="00810E4C" w:rsidRPr="00810E4C" w:rsidRDefault="00DF0DD7" w:rsidP="00234A8B">
      <w:pPr>
        <w:pStyle w:val="Largemainbold"/>
        <w:rPr>
          <w:sz w:val="16"/>
        </w:rPr>
      </w:pPr>
      <w:r w:rsidRPr="00DF0DD7">
        <w:t xml:space="preserve">For the sake of your </w:t>
      </w:r>
      <w:r w:rsidR="00D44378" w:rsidRPr="00DF0DD7">
        <w:t>Son, Jesus</w:t>
      </w:r>
      <w:r w:rsidRPr="00DF0DD7">
        <w:t xml:space="preserve"> Christ, </w:t>
      </w:r>
      <w:r w:rsidR="00810E4C" w:rsidRPr="00810E4C">
        <w:rPr>
          <w:sz w:val="16"/>
        </w:rPr>
        <w:t xml:space="preserve">  </w:t>
      </w:r>
    </w:p>
    <w:p w14:paraId="6F303763" w14:textId="77777777" w:rsidR="00810E4C" w:rsidRPr="00810E4C" w:rsidRDefault="00DF0DD7" w:rsidP="00234A8B">
      <w:pPr>
        <w:pStyle w:val="Largemainbold"/>
        <w:rPr>
          <w:sz w:val="16"/>
        </w:rPr>
      </w:pPr>
      <w:r w:rsidRPr="00DF0DD7">
        <w:t xml:space="preserve">have mercy on us and forgive us, </w:t>
      </w:r>
      <w:r w:rsidR="00810E4C" w:rsidRPr="00810E4C">
        <w:rPr>
          <w:sz w:val="16"/>
        </w:rPr>
        <w:t xml:space="preserve">  </w:t>
      </w:r>
    </w:p>
    <w:p w14:paraId="03677C03" w14:textId="4ABA44D0" w:rsidR="00810E4C" w:rsidRPr="00810E4C" w:rsidRDefault="00DF0DD7" w:rsidP="00234A8B">
      <w:pPr>
        <w:pStyle w:val="Largemainbold"/>
        <w:rPr>
          <w:sz w:val="16"/>
        </w:rPr>
      </w:pPr>
      <w:r w:rsidRPr="00DF0DD7">
        <w:t xml:space="preserve">that we may walk </w:t>
      </w:r>
      <w:r w:rsidR="00D44378" w:rsidRPr="00DF0DD7">
        <w:t>in newness</w:t>
      </w:r>
      <w:r w:rsidRPr="00DF0DD7">
        <w:t xml:space="preserve"> of life </w:t>
      </w:r>
      <w:r w:rsidR="00810E4C" w:rsidRPr="00810E4C">
        <w:rPr>
          <w:sz w:val="16"/>
        </w:rPr>
        <w:t xml:space="preserve">  </w:t>
      </w:r>
    </w:p>
    <w:p w14:paraId="786B2114" w14:textId="77777777" w:rsidR="00810E4C" w:rsidRPr="00810E4C" w:rsidRDefault="00DF0DD7" w:rsidP="00234A8B">
      <w:pPr>
        <w:pStyle w:val="Largemainbold"/>
        <w:rPr>
          <w:sz w:val="16"/>
        </w:rPr>
      </w:pPr>
      <w:r w:rsidRPr="00DF0DD7">
        <w:t xml:space="preserve">to the glory of your name. Amen. </w:t>
      </w:r>
      <w:r w:rsidR="00810E4C" w:rsidRPr="00810E4C">
        <w:rPr>
          <w:sz w:val="16"/>
        </w:rPr>
        <w:t xml:space="preserve">  </w:t>
      </w:r>
    </w:p>
    <w:p w14:paraId="11B57F9B"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751C9001" w14:textId="77777777" w:rsidR="00810E4C" w:rsidRPr="00810E4C" w:rsidRDefault="00DF0DD7" w:rsidP="00234A8B">
      <w:pPr>
        <w:pStyle w:val="LargeHeading1"/>
        <w:rPr>
          <w:sz w:val="16"/>
        </w:rPr>
      </w:pPr>
      <w:r w:rsidRPr="00234A8B">
        <w:t>Absolution</w:t>
      </w:r>
      <w:r w:rsidR="00810E4C" w:rsidRPr="00810E4C">
        <w:rPr>
          <w:sz w:val="16"/>
        </w:rPr>
        <w:t xml:space="preserve">  </w:t>
      </w:r>
    </w:p>
    <w:p w14:paraId="5D0DE1A0" w14:textId="77777777" w:rsidR="00810E4C" w:rsidRPr="00810E4C" w:rsidRDefault="00810E4C" w:rsidP="00234A8B">
      <w:pPr>
        <w:pStyle w:val="LargeHeading1"/>
        <w:rPr>
          <w:sz w:val="16"/>
        </w:rPr>
      </w:pPr>
      <w:r w:rsidRPr="00810E4C">
        <w:rPr>
          <w:sz w:val="16"/>
        </w:rPr>
        <w:t xml:space="preserve">  </w:t>
      </w:r>
    </w:p>
    <w:p w14:paraId="21E08C1D" w14:textId="77777777" w:rsidR="00810E4C" w:rsidRPr="00810E4C" w:rsidRDefault="00DF0DD7" w:rsidP="00234A8B">
      <w:pPr>
        <w:pStyle w:val="LargeHeading1"/>
        <w:rPr>
          <w:sz w:val="16"/>
        </w:rPr>
      </w:pPr>
      <w:r w:rsidRPr="00234A8B">
        <w:t>Gloria in Excelsis</w:t>
      </w:r>
      <w:r w:rsidR="00354A5E">
        <w:t xml:space="preserve"> </w:t>
      </w:r>
      <w:r w:rsidR="00234A8B" w:rsidRPr="00234A8B">
        <w:t xml:space="preserve">- </w:t>
      </w:r>
      <w:r w:rsidRPr="00234A8B">
        <w:t>Please stand</w:t>
      </w:r>
      <w:r w:rsidR="00810E4C" w:rsidRPr="00810E4C">
        <w:rPr>
          <w:sz w:val="16"/>
        </w:rPr>
        <w:t xml:space="preserve">  </w:t>
      </w:r>
    </w:p>
    <w:p w14:paraId="4F00B21F"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7BE82A2B" w14:textId="77777777" w:rsidR="008C1615" w:rsidRDefault="008C1615" w:rsidP="00234A8B">
      <w:pPr>
        <w:pStyle w:val="Largemainbold"/>
      </w:pPr>
    </w:p>
    <w:p w14:paraId="616CA56D" w14:textId="4D3B6D97" w:rsidR="00810E4C" w:rsidRPr="00810E4C" w:rsidRDefault="00DF0DD7" w:rsidP="00234A8B">
      <w:pPr>
        <w:pStyle w:val="Largemainbold"/>
        <w:rPr>
          <w:sz w:val="16"/>
        </w:rPr>
      </w:pPr>
      <w:r w:rsidRPr="00DF0DD7">
        <w:lastRenderedPageBreak/>
        <w:t xml:space="preserve">Glory to God in the highest, </w:t>
      </w:r>
      <w:r w:rsidR="00810E4C" w:rsidRPr="00810E4C">
        <w:rPr>
          <w:sz w:val="16"/>
        </w:rPr>
        <w:t xml:space="preserve">  </w:t>
      </w:r>
    </w:p>
    <w:p w14:paraId="1CF7CA83" w14:textId="77777777" w:rsidR="00810E4C" w:rsidRPr="00810E4C" w:rsidRDefault="00DF0DD7" w:rsidP="00234A8B">
      <w:pPr>
        <w:pStyle w:val="Largemainbold"/>
        <w:rPr>
          <w:sz w:val="16"/>
        </w:rPr>
      </w:pPr>
      <w:r w:rsidRPr="00DF0DD7">
        <w:t>and peace to God’s</w:t>
      </w:r>
      <w:r w:rsidR="00234A8B">
        <w:t xml:space="preserve"> </w:t>
      </w:r>
      <w:r w:rsidRPr="00DF0DD7">
        <w:t>people on earth.</w:t>
      </w:r>
      <w:r w:rsidR="00354A5E">
        <w:t xml:space="preserve"> </w:t>
      </w:r>
      <w:r w:rsidR="00810E4C" w:rsidRPr="00810E4C">
        <w:rPr>
          <w:sz w:val="16"/>
        </w:rPr>
        <w:t xml:space="preserve">  </w:t>
      </w:r>
    </w:p>
    <w:p w14:paraId="288048D0" w14:textId="77777777" w:rsidR="00810E4C" w:rsidRPr="00810E4C" w:rsidRDefault="00DF0DD7" w:rsidP="00234A8B">
      <w:pPr>
        <w:pStyle w:val="Largemainbold"/>
        <w:rPr>
          <w:sz w:val="16"/>
        </w:rPr>
      </w:pPr>
      <w:r w:rsidRPr="00DF0DD7">
        <w:t xml:space="preserve">Lord God, heavenly King, almighty God and Father, </w:t>
      </w:r>
      <w:r w:rsidR="00810E4C" w:rsidRPr="00810E4C">
        <w:rPr>
          <w:sz w:val="16"/>
        </w:rPr>
        <w:t xml:space="preserve">  </w:t>
      </w:r>
    </w:p>
    <w:p w14:paraId="3ACFF013" w14:textId="77777777" w:rsidR="00810E4C" w:rsidRPr="00810E4C" w:rsidRDefault="00DF0DD7" w:rsidP="00234A8B">
      <w:pPr>
        <w:pStyle w:val="Largemainbold"/>
        <w:rPr>
          <w:sz w:val="16"/>
        </w:rPr>
      </w:pPr>
      <w:r w:rsidRPr="00DF0DD7">
        <w:t>we worship you,</w:t>
      </w:r>
      <w:r w:rsidR="00234A8B">
        <w:t xml:space="preserve"> </w:t>
      </w:r>
      <w:r w:rsidRPr="00DF0DD7">
        <w:t>we give you thanks,</w:t>
      </w:r>
      <w:r w:rsidR="00354A5E">
        <w:t xml:space="preserve"> </w:t>
      </w:r>
      <w:r w:rsidR="00810E4C" w:rsidRPr="00810E4C">
        <w:rPr>
          <w:sz w:val="16"/>
        </w:rPr>
        <w:t xml:space="preserve">  </w:t>
      </w:r>
    </w:p>
    <w:p w14:paraId="072C5425" w14:textId="77777777" w:rsidR="00810E4C" w:rsidRPr="00810E4C" w:rsidRDefault="00DF0DD7" w:rsidP="00234A8B">
      <w:pPr>
        <w:pStyle w:val="Largemainbold"/>
        <w:rPr>
          <w:sz w:val="16"/>
        </w:rPr>
      </w:pPr>
      <w:r w:rsidRPr="00DF0DD7">
        <w:t xml:space="preserve">we praise you for your glory. </w:t>
      </w:r>
      <w:r w:rsidR="00810E4C" w:rsidRPr="00810E4C">
        <w:rPr>
          <w:sz w:val="16"/>
        </w:rPr>
        <w:t xml:space="preserve">  </w:t>
      </w:r>
    </w:p>
    <w:p w14:paraId="2F353344" w14:textId="02825FFC" w:rsidR="00810E4C" w:rsidRPr="00810E4C" w:rsidRDefault="00DF0DD7" w:rsidP="00234A8B">
      <w:pPr>
        <w:pStyle w:val="Largemainbold"/>
        <w:rPr>
          <w:sz w:val="16"/>
        </w:rPr>
      </w:pPr>
      <w:r w:rsidRPr="00DF0DD7">
        <w:t>Lord Jesus Christ,</w:t>
      </w:r>
      <w:r w:rsidR="00810E4C">
        <w:t xml:space="preserve"> </w:t>
      </w:r>
      <w:r w:rsidRPr="00DF0DD7">
        <w:t>only Son of the Father,</w:t>
      </w:r>
      <w:r w:rsidR="00354A5E">
        <w:t xml:space="preserve"> </w:t>
      </w:r>
      <w:r w:rsidR="00810E4C" w:rsidRPr="00810E4C">
        <w:rPr>
          <w:sz w:val="16"/>
        </w:rPr>
        <w:t xml:space="preserve">  </w:t>
      </w:r>
    </w:p>
    <w:p w14:paraId="41BBDAED" w14:textId="77777777" w:rsidR="00810E4C" w:rsidRPr="00810E4C" w:rsidRDefault="00DF0DD7" w:rsidP="00234A8B">
      <w:pPr>
        <w:pStyle w:val="Largemainbold"/>
        <w:rPr>
          <w:sz w:val="16"/>
        </w:rPr>
      </w:pPr>
      <w:r w:rsidRPr="00DF0DD7">
        <w:t xml:space="preserve">Lord God, Lamb of God, </w:t>
      </w:r>
      <w:r w:rsidR="00810E4C" w:rsidRPr="00810E4C">
        <w:rPr>
          <w:sz w:val="16"/>
        </w:rPr>
        <w:t xml:space="preserve">  </w:t>
      </w:r>
    </w:p>
    <w:p w14:paraId="5437FA18" w14:textId="77777777" w:rsidR="00810E4C" w:rsidRDefault="00DF0DD7" w:rsidP="00234A8B">
      <w:pPr>
        <w:pStyle w:val="Largemainbold"/>
        <w:rPr>
          <w:sz w:val="16"/>
        </w:rPr>
      </w:pPr>
      <w:r w:rsidRPr="00DF0DD7">
        <w:t>you take away the</w:t>
      </w:r>
      <w:r w:rsidR="00234A8B">
        <w:t xml:space="preserve"> </w:t>
      </w:r>
      <w:r w:rsidRPr="00DF0DD7">
        <w:t>sin of the world:</w:t>
      </w:r>
      <w:r w:rsidR="00810E4C" w:rsidRPr="00810E4C">
        <w:rPr>
          <w:sz w:val="16"/>
        </w:rPr>
        <w:t xml:space="preserve">  </w:t>
      </w:r>
    </w:p>
    <w:p w14:paraId="2F93184E" w14:textId="78E715B0" w:rsidR="00810E4C" w:rsidRPr="00810E4C" w:rsidRDefault="00DF0DD7" w:rsidP="00234A8B">
      <w:pPr>
        <w:pStyle w:val="Largemainbold"/>
        <w:rPr>
          <w:sz w:val="16"/>
        </w:rPr>
      </w:pPr>
      <w:r w:rsidRPr="00DF0DD7">
        <w:t xml:space="preserve">have mercy on us; </w:t>
      </w:r>
      <w:r w:rsidR="00810E4C" w:rsidRPr="00810E4C">
        <w:rPr>
          <w:sz w:val="16"/>
        </w:rPr>
        <w:t xml:space="preserve">  </w:t>
      </w:r>
    </w:p>
    <w:p w14:paraId="6E657B6B" w14:textId="77777777" w:rsidR="00810E4C" w:rsidRPr="00810E4C" w:rsidRDefault="00DF0DD7" w:rsidP="00234A8B">
      <w:pPr>
        <w:pStyle w:val="Largemainbold"/>
        <w:rPr>
          <w:sz w:val="16"/>
        </w:rPr>
      </w:pPr>
      <w:r w:rsidRPr="00DF0DD7">
        <w:t>you are seated at the</w:t>
      </w:r>
      <w:r w:rsidR="00234A8B">
        <w:t xml:space="preserve"> </w:t>
      </w:r>
      <w:r w:rsidRPr="00DF0DD7">
        <w:t>right hand of the Father,</w:t>
      </w:r>
      <w:r w:rsidR="00354A5E">
        <w:t xml:space="preserve"> </w:t>
      </w:r>
      <w:r w:rsidR="00810E4C" w:rsidRPr="00810E4C">
        <w:rPr>
          <w:sz w:val="16"/>
        </w:rPr>
        <w:t xml:space="preserve">  </w:t>
      </w:r>
    </w:p>
    <w:p w14:paraId="22910119" w14:textId="77777777" w:rsidR="00810E4C" w:rsidRPr="00810E4C" w:rsidRDefault="00DF0DD7" w:rsidP="00234A8B">
      <w:pPr>
        <w:pStyle w:val="Largemainbold"/>
        <w:rPr>
          <w:sz w:val="16"/>
        </w:rPr>
      </w:pPr>
      <w:r w:rsidRPr="00DF0DD7">
        <w:t xml:space="preserve">receive our prayer. </w:t>
      </w:r>
      <w:r w:rsidR="00810E4C" w:rsidRPr="00810E4C">
        <w:rPr>
          <w:sz w:val="16"/>
        </w:rPr>
        <w:t xml:space="preserve">  </w:t>
      </w:r>
    </w:p>
    <w:p w14:paraId="56AED84B" w14:textId="77777777" w:rsidR="00810E4C" w:rsidRPr="00810E4C" w:rsidRDefault="00DF0DD7" w:rsidP="00234A8B">
      <w:pPr>
        <w:pStyle w:val="Largemainbold"/>
        <w:rPr>
          <w:sz w:val="16"/>
        </w:rPr>
      </w:pPr>
      <w:r w:rsidRPr="00DF0DD7">
        <w:t xml:space="preserve">For you alone are the Holy One, </w:t>
      </w:r>
      <w:r w:rsidR="00810E4C" w:rsidRPr="00810E4C">
        <w:rPr>
          <w:sz w:val="16"/>
        </w:rPr>
        <w:t xml:space="preserve">  </w:t>
      </w:r>
    </w:p>
    <w:p w14:paraId="56164CD7" w14:textId="77777777" w:rsidR="00810E4C" w:rsidRPr="00810E4C" w:rsidRDefault="00DF0DD7" w:rsidP="00234A8B">
      <w:pPr>
        <w:pStyle w:val="Largemainbold"/>
        <w:rPr>
          <w:sz w:val="16"/>
        </w:rPr>
      </w:pPr>
      <w:r w:rsidRPr="00DF0DD7">
        <w:t xml:space="preserve">you alone are the Lord, </w:t>
      </w:r>
      <w:r w:rsidR="00810E4C" w:rsidRPr="00810E4C">
        <w:rPr>
          <w:sz w:val="16"/>
        </w:rPr>
        <w:t xml:space="preserve">  </w:t>
      </w:r>
    </w:p>
    <w:p w14:paraId="6E09FF32" w14:textId="77777777" w:rsidR="00810E4C" w:rsidRPr="00810E4C" w:rsidRDefault="00DF0DD7" w:rsidP="00234A8B">
      <w:pPr>
        <w:pStyle w:val="Largemainbold"/>
        <w:rPr>
          <w:sz w:val="16"/>
        </w:rPr>
      </w:pPr>
      <w:r w:rsidRPr="00DF0DD7">
        <w:t xml:space="preserve">you alone are the Most High, </w:t>
      </w:r>
      <w:r w:rsidR="00810E4C" w:rsidRPr="00810E4C">
        <w:rPr>
          <w:sz w:val="16"/>
        </w:rPr>
        <w:t xml:space="preserve">  </w:t>
      </w:r>
    </w:p>
    <w:p w14:paraId="7FCAF974" w14:textId="77777777" w:rsidR="00810E4C" w:rsidRPr="00810E4C" w:rsidRDefault="00DF0DD7" w:rsidP="00234A8B">
      <w:pPr>
        <w:pStyle w:val="Largemainbold"/>
        <w:rPr>
          <w:sz w:val="16"/>
        </w:rPr>
      </w:pPr>
      <w:r w:rsidRPr="00DF0DD7">
        <w:t xml:space="preserve">Jesus Christ, with the Holy Spirit, </w:t>
      </w:r>
      <w:r w:rsidR="00810E4C" w:rsidRPr="00810E4C">
        <w:rPr>
          <w:sz w:val="16"/>
        </w:rPr>
        <w:t xml:space="preserve">  </w:t>
      </w:r>
    </w:p>
    <w:p w14:paraId="6D35CFE8" w14:textId="77777777" w:rsidR="00810E4C" w:rsidRPr="00810E4C" w:rsidRDefault="00DF0DD7" w:rsidP="00234A8B">
      <w:pPr>
        <w:pStyle w:val="Largemainbold"/>
        <w:rPr>
          <w:sz w:val="16"/>
        </w:rPr>
      </w:pPr>
      <w:r w:rsidRPr="00DF0DD7">
        <w:t>in the glory of God the Father. Amen.</w:t>
      </w:r>
      <w:r w:rsidR="00810E4C" w:rsidRPr="00810E4C">
        <w:rPr>
          <w:sz w:val="16"/>
        </w:rPr>
        <w:t xml:space="preserve">  </w:t>
      </w:r>
    </w:p>
    <w:p w14:paraId="7C9B821A"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1723006B" w14:textId="77777777" w:rsidR="00810E4C" w:rsidRPr="00810E4C" w:rsidRDefault="00DF0DD7" w:rsidP="00234A8B">
      <w:pPr>
        <w:pStyle w:val="LargeHeading1"/>
        <w:rPr>
          <w:sz w:val="16"/>
        </w:rPr>
      </w:pPr>
      <w:r w:rsidRPr="00DF0DD7">
        <w:t>The Collect</w:t>
      </w:r>
      <w:r w:rsidR="00234A8B">
        <w:t>-</w:t>
      </w:r>
      <w:r w:rsidRPr="00DF0DD7">
        <w:t>The 1</w:t>
      </w:r>
      <w:r w:rsidRPr="00234A8B">
        <w:rPr>
          <w:vertAlign w:val="superscript"/>
        </w:rPr>
        <w:t>st</w:t>
      </w:r>
      <w:r w:rsidRPr="00DF0DD7">
        <w:t xml:space="preserve"> Sunday after Trinity</w:t>
      </w:r>
      <w:r w:rsidR="00810E4C" w:rsidRPr="00810E4C">
        <w:rPr>
          <w:sz w:val="16"/>
        </w:rPr>
        <w:t xml:space="preserve">  </w:t>
      </w:r>
    </w:p>
    <w:p w14:paraId="396939F4"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1B1A0804" w14:textId="77777777" w:rsidR="00810E4C" w:rsidRPr="00810E4C" w:rsidRDefault="00DF0DD7" w:rsidP="00234A8B">
      <w:pPr>
        <w:pStyle w:val="LargeHeading1"/>
        <w:rPr>
          <w:sz w:val="16"/>
        </w:rPr>
      </w:pPr>
      <w:r w:rsidRPr="00DF0DD7">
        <w:t xml:space="preserve">Psalm 33:1-13 </w:t>
      </w:r>
      <w:r w:rsidR="00810E4C" w:rsidRPr="00810E4C">
        <w:rPr>
          <w:sz w:val="16"/>
        </w:rPr>
        <w:t xml:space="preserve">  </w:t>
      </w:r>
    </w:p>
    <w:p w14:paraId="5ED0A9B4"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6B6A6656" w14:textId="77777777" w:rsidR="00810E4C" w:rsidRPr="00810E4C" w:rsidRDefault="00DF0DD7" w:rsidP="00234A8B">
      <w:pPr>
        <w:pStyle w:val="largemain"/>
        <w:rPr>
          <w:b/>
          <w:sz w:val="16"/>
        </w:rPr>
      </w:pPr>
      <w:r w:rsidRPr="00DF0DD7">
        <w:t>1 Sing joyfully to the Lord, you righteous;</w:t>
      </w:r>
      <w:r w:rsidR="00810E4C" w:rsidRPr="00810E4C">
        <w:rPr>
          <w:b/>
          <w:sz w:val="16"/>
        </w:rPr>
        <w:t xml:space="preserve">  </w:t>
      </w:r>
    </w:p>
    <w:p w14:paraId="47A26483" w14:textId="77777777" w:rsidR="00810E4C" w:rsidRPr="00810E4C" w:rsidRDefault="00DF0DD7" w:rsidP="00234A8B">
      <w:pPr>
        <w:pStyle w:val="largemain"/>
        <w:rPr>
          <w:b/>
          <w:sz w:val="16"/>
        </w:rPr>
      </w:pPr>
      <w:r w:rsidRPr="00DF0DD7">
        <w:t>it is fitting for the upright to praise him.</w:t>
      </w:r>
      <w:r w:rsidR="00810E4C" w:rsidRPr="00810E4C">
        <w:rPr>
          <w:b/>
          <w:sz w:val="16"/>
        </w:rPr>
        <w:t xml:space="preserve">  </w:t>
      </w:r>
    </w:p>
    <w:p w14:paraId="046418F3" w14:textId="77777777" w:rsidR="00810E4C" w:rsidRPr="00810E4C" w:rsidRDefault="00DF0DD7" w:rsidP="00234A8B">
      <w:pPr>
        <w:pStyle w:val="Largemainbold"/>
        <w:rPr>
          <w:sz w:val="16"/>
        </w:rPr>
      </w:pPr>
      <w:r w:rsidRPr="00DF0DD7">
        <w:t>2 Praise the Lord with the harp;</w:t>
      </w:r>
      <w:r w:rsidR="00810E4C" w:rsidRPr="00810E4C">
        <w:rPr>
          <w:sz w:val="16"/>
        </w:rPr>
        <w:t xml:space="preserve">  </w:t>
      </w:r>
    </w:p>
    <w:p w14:paraId="07AC52A2" w14:textId="77777777" w:rsidR="00810E4C" w:rsidRPr="00810E4C" w:rsidRDefault="00DF0DD7" w:rsidP="00234A8B">
      <w:pPr>
        <w:pStyle w:val="Largemainbold"/>
        <w:rPr>
          <w:sz w:val="16"/>
        </w:rPr>
      </w:pPr>
      <w:r w:rsidRPr="00DF0DD7">
        <w:t>make music to him on the ten-stringed lyre.</w:t>
      </w:r>
      <w:r w:rsidR="00810E4C" w:rsidRPr="00810E4C">
        <w:rPr>
          <w:sz w:val="16"/>
        </w:rPr>
        <w:t xml:space="preserve">  </w:t>
      </w:r>
    </w:p>
    <w:p w14:paraId="15400B9D" w14:textId="71E37836" w:rsidR="00810E4C" w:rsidRDefault="00DF0DD7" w:rsidP="00234A8B">
      <w:pPr>
        <w:pStyle w:val="largemain"/>
        <w:rPr>
          <w:sz w:val="16"/>
        </w:rPr>
      </w:pPr>
      <w:r w:rsidRPr="00DF0DD7">
        <w:t>3 Sing to him a new song;</w:t>
      </w:r>
      <w:r w:rsidR="00234A8B">
        <w:rPr>
          <w:b/>
        </w:rPr>
        <w:t xml:space="preserve"> </w:t>
      </w:r>
      <w:r w:rsidRPr="00DF0DD7">
        <w:t xml:space="preserve">play </w:t>
      </w:r>
      <w:r w:rsidR="00D44378" w:rsidRPr="00DF0DD7">
        <w:t>skilfully</w:t>
      </w:r>
      <w:r w:rsidRPr="00DF0DD7">
        <w:t xml:space="preserve">, </w:t>
      </w:r>
      <w:r w:rsidR="00810E4C" w:rsidRPr="00810E4C">
        <w:rPr>
          <w:sz w:val="16"/>
        </w:rPr>
        <w:t xml:space="preserve">  </w:t>
      </w:r>
    </w:p>
    <w:p w14:paraId="24AF25E3" w14:textId="15165824" w:rsidR="00810E4C" w:rsidRPr="00810E4C" w:rsidRDefault="00DF0DD7" w:rsidP="00234A8B">
      <w:pPr>
        <w:pStyle w:val="largemain"/>
        <w:rPr>
          <w:sz w:val="16"/>
        </w:rPr>
      </w:pPr>
      <w:r w:rsidRPr="00DF0DD7">
        <w:t>and shout for joy.</w:t>
      </w:r>
      <w:r w:rsidR="00810E4C" w:rsidRPr="00810E4C">
        <w:rPr>
          <w:b/>
          <w:sz w:val="16"/>
        </w:rPr>
        <w:t xml:space="preserve">  </w:t>
      </w:r>
    </w:p>
    <w:p w14:paraId="259AC403" w14:textId="77777777" w:rsidR="00810E4C" w:rsidRPr="00810E4C" w:rsidRDefault="00DF0DD7" w:rsidP="00234A8B">
      <w:pPr>
        <w:pStyle w:val="Largemainbold"/>
        <w:rPr>
          <w:sz w:val="16"/>
        </w:rPr>
      </w:pPr>
      <w:r w:rsidRPr="00DF0DD7">
        <w:t>4 For the word of the Lord is right and true;</w:t>
      </w:r>
      <w:r w:rsidR="00810E4C" w:rsidRPr="00810E4C">
        <w:rPr>
          <w:sz w:val="16"/>
        </w:rPr>
        <w:t xml:space="preserve">  </w:t>
      </w:r>
    </w:p>
    <w:p w14:paraId="6A5A609A" w14:textId="77777777" w:rsidR="00810E4C" w:rsidRPr="00810E4C" w:rsidRDefault="00DF0DD7" w:rsidP="00234A8B">
      <w:pPr>
        <w:pStyle w:val="Largemainbold"/>
        <w:rPr>
          <w:sz w:val="16"/>
        </w:rPr>
      </w:pPr>
      <w:r w:rsidRPr="00DF0DD7">
        <w:t>he is faithful in all he does.</w:t>
      </w:r>
      <w:r w:rsidR="00810E4C" w:rsidRPr="00810E4C">
        <w:rPr>
          <w:sz w:val="16"/>
        </w:rPr>
        <w:t xml:space="preserve">  </w:t>
      </w:r>
    </w:p>
    <w:p w14:paraId="27D95712" w14:textId="77777777" w:rsidR="00810E4C" w:rsidRPr="00810E4C" w:rsidRDefault="00DF0DD7" w:rsidP="00234A8B">
      <w:pPr>
        <w:pStyle w:val="largemain"/>
        <w:rPr>
          <w:b/>
          <w:sz w:val="16"/>
        </w:rPr>
      </w:pPr>
      <w:r w:rsidRPr="00DF0DD7">
        <w:t>5 The Lord loves righteousness and justice;</w:t>
      </w:r>
      <w:r w:rsidR="00810E4C" w:rsidRPr="00810E4C">
        <w:rPr>
          <w:b/>
          <w:sz w:val="16"/>
        </w:rPr>
        <w:t xml:space="preserve">  </w:t>
      </w:r>
    </w:p>
    <w:p w14:paraId="63A665B9" w14:textId="77777777" w:rsidR="00810E4C" w:rsidRPr="00810E4C" w:rsidRDefault="00DF0DD7" w:rsidP="00234A8B">
      <w:pPr>
        <w:pStyle w:val="largemain"/>
        <w:rPr>
          <w:b/>
          <w:sz w:val="16"/>
        </w:rPr>
      </w:pPr>
      <w:r w:rsidRPr="00DF0DD7">
        <w:t>the earth is full of his unfailing love.</w:t>
      </w:r>
      <w:r w:rsidR="00810E4C" w:rsidRPr="00810E4C">
        <w:rPr>
          <w:b/>
          <w:sz w:val="16"/>
        </w:rPr>
        <w:t xml:space="preserve">  </w:t>
      </w:r>
    </w:p>
    <w:p w14:paraId="7235B69D" w14:textId="77777777" w:rsidR="00810E4C" w:rsidRPr="00810E4C" w:rsidRDefault="00DF0DD7" w:rsidP="00234A8B">
      <w:pPr>
        <w:pStyle w:val="Largemainbold"/>
        <w:rPr>
          <w:sz w:val="16"/>
        </w:rPr>
      </w:pPr>
      <w:r w:rsidRPr="00DF0DD7">
        <w:lastRenderedPageBreak/>
        <w:t>6 By the word of the Lord the heavens were made,</w:t>
      </w:r>
      <w:r w:rsidR="00810E4C" w:rsidRPr="00810E4C">
        <w:rPr>
          <w:sz w:val="16"/>
        </w:rPr>
        <w:t xml:space="preserve">  </w:t>
      </w:r>
    </w:p>
    <w:p w14:paraId="7C6B6648" w14:textId="77777777" w:rsidR="00810E4C" w:rsidRPr="00810E4C" w:rsidRDefault="00DF0DD7" w:rsidP="00234A8B">
      <w:pPr>
        <w:pStyle w:val="Largemainbold"/>
        <w:rPr>
          <w:sz w:val="16"/>
        </w:rPr>
      </w:pPr>
      <w:r w:rsidRPr="00DF0DD7">
        <w:t>their starry host by the breath of his mouth.</w:t>
      </w:r>
      <w:r w:rsidR="00810E4C" w:rsidRPr="00810E4C">
        <w:rPr>
          <w:sz w:val="16"/>
        </w:rPr>
        <w:t xml:space="preserve">  </w:t>
      </w:r>
    </w:p>
    <w:p w14:paraId="0F25758E" w14:textId="77777777" w:rsidR="00810E4C" w:rsidRPr="00810E4C" w:rsidRDefault="00DF0DD7" w:rsidP="00234A8B">
      <w:pPr>
        <w:pStyle w:val="largemain"/>
        <w:rPr>
          <w:b/>
          <w:sz w:val="16"/>
        </w:rPr>
      </w:pPr>
      <w:r w:rsidRPr="00DF0DD7">
        <w:t>7 He gathers the waters of the sea into jars</w:t>
      </w:r>
      <w:r w:rsidR="00810E4C" w:rsidRPr="00810E4C">
        <w:rPr>
          <w:b/>
          <w:sz w:val="16"/>
        </w:rPr>
        <w:t xml:space="preserve">  </w:t>
      </w:r>
    </w:p>
    <w:p w14:paraId="589E618B" w14:textId="77777777" w:rsidR="00810E4C" w:rsidRPr="00810E4C" w:rsidRDefault="00DF0DD7" w:rsidP="00234A8B">
      <w:pPr>
        <w:pStyle w:val="largemain"/>
        <w:rPr>
          <w:b/>
          <w:sz w:val="16"/>
        </w:rPr>
      </w:pPr>
      <w:r w:rsidRPr="00DF0DD7">
        <w:t>he puts the deep into storehouses.</w:t>
      </w:r>
      <w:r w:rsidR="00810E4C" w:rsidRPr="00810E4C">
        <w:rPr>
          <w:b/>
          <w:sz w:val="16"/>
        </w:rPr>
        <w:t xml:space="preserve">  </w:t>
      </w:r>
    </w:p>
    <w:p w14:paraId="594BDAF4" w14:textId="77777777" w:rsidR="00810E4C" w:rsidRPr="00810E4C" w:rsidRDefault="00DF0DD7" w:rsidP="00234A8B">
      <w:pPr>
        <w:pStyle w:val="Largemainbold"/>
        <w:rPr>
          <w:sz w:val="16"/>
        </w:rPr>
      </w:pPr>
      <w:r w:rsidRPr="00DF0DD7">
        <w:t>8 Let all the earth fear the Lord;</w:t>
      </w:r>
      <w:r w:rsidR="00810E4C" w:rsidRPr="00810E4C">
        <w:rPr>
          <w:sz w:val="16"/>
        </w:rPr>
        <w:t xml:space="preserve">  </w:t>
      </w:r>
    </w:p>
    <w:p w14:paraId="15C77B6B" w14:textId="77777777" w:rsidR="00810E4C" w:rsidRPr="00810E4C" w:rsidRDefault="00DF0DD7" w:rsidP="00234A8B">
      <w:pPr>
        <w:pStyle w:val="Largemainbold"/>
        <w:rPr>
          <w:sz w:val="16"/>
        </w:rPr>
      </w:pPr>
      <w:r w:rsidRPr="00DF0DD7">
        <w:t>let all the people of the world revere him.</w:t>
      </w:r>
      <w:r w:rsidR="00810E4C" w:rsidRPr="00810E4C">
        <w:rPr>
          <w:sz w:val="16"/>
        </w:rPr>
        <w:t xml:space="preserve">  </w:t>
      </w:r>
    </w:p>
    <w:p w14:paraId="5C656C90" w14:textId="77777777" w:rsidR="00810E4C" w:rsidRPr="00810E4C" w:rsidRDefault="00DF0DD7" w:rsidP="00234A8B">
      <w:pPr>
        <w:pStyle w:val="largemain"/>
        <w:rPr>
          <w:b/>
          <w:sz w:val="16"/>
        </w:rPr>
      </w:pPr>
      <w:r w:rsidRPr="00DF0DD7">
        <w:t>9 For he spoke, and it came to be;</w:t>
      </w:r>
      <w:r w:rsidR="00810E4C" w:rsidRPr="00810E4C">
        <w:rPr>
          <w:b/>
          <w:sz w:val="16"/>
        </w:rPr>
        <w:t xml:space="preserve">  </w:t>
      </w:r>
    </w:p>
    <w:p w14:paraId="16C4639F" w14:textId="77777777" w:rsidR="00810E4C" w:rsidRPr="00810E4C" w:rsidRDefault="00DF0DD7" w:rsidP="00234A8B">
      <w:pPr>
        <w:pStyle w:val="largemain"/>
        <w:rPr>
          <w:b/>
          <w:sz w:val="16"/>
        </w:rPr>
      </w:pPr>
      <w:r w:rsidRPr="00DF0DD7">
        <w:t>he commanded, and it stood firm.</w:t>
      </w:r>
      <w:r w:rsidR="00810E4C" w:rsidRPr="00810E4C">
        <w:rPr>
          <w:b/>
          <w:sz w:val="16"/>
        </w:rPr>
        <w:t xml:space="preserve">  </w:t>
      </w:r>
    </w:p>
    <w:p w14:paraId="2103756D" w14:textId="77777777" w:rsidR="00810E4C" w:rsidRPr="00810E4C" w:rsidRDefault="00DF0DD7" w:rsidP="00234A8B">
      <w:pPr>
        <w:pStyle w:val="Largemainbold"/>
        <w:rPr>
          <w:sz w:val="16"/>
        </w:rPr>
      </w:pPr>
      <w:r w:rsidRPr="00DF0DD7">
        <w:t>10 The Lord foils the plans of the nations;</w:t>
      </w:r>
      <w:r w:rsidR="00810E4C" w:rsidRPr="00810E4C">
        <w:rPr>
          <w:sz w:val="16"/>
        </w:rPr>
        <w:t xml:space="preserve">  </w:t>
      </w:r>
    </w:p>
    <w:p w14:paraId="08856704" w14:textId="77777777" w:rsidR="00810E4C" w:rsidRPr="00810E4C" w:rsidRDefault="00DF0DD7" w:rsidP="00234A8B">
      <w:pPr>
        <w:pStyle w:val="Largemainbold"/>
        <w:rPr>
          <w:sz w:val="16"/>
        </w:rPr>
      </w:pPr>
      <w:r w:rsidRPr="00DF0DD7">
        <w:t>he thwarts the purposes of the peoples.</w:t>
      </w:r>
      <w:r w:rsidR="00810E4C" w:rsidRPr="00810E4C">
        <w:rPr>
          <w:sz w:val="16"/>
        </w:rPr>
        <w:t xml:space="preserve">  </w:t>
      </w:r>
    </w:p>
    <w:p w14:paraId="71353EB0" w14:textId="77777777" w:rsidR="00810E4C" w:rsidRPr="00810E4C" w:rsidRDefault="00DF0DD7" w:rsidP="00234A8B">
      <w:pPr>
        <w:pStyle w:val="largemain"/>
        <w:rPr>
          <w:b/>
          <w:sz w:val="16"/>
        </w:rPr>
      </w:pPr>
      <w:r w:rsidRPr="00DF0DD7">
        <w:t>11 But the plans of the Lord stand firm forever,</w:t>
      </w:r>
      <w:r w:rsidR="00810E4C" w:rsidRPr="00810E4C">
        <w:rPr>
          <w:b/>
          <w:sz w:val="16"/>
        </w:rPr>
        <w:t xml:space="preserve">  </w:t>
      </w:r>
    </w:p>
    <w:p w14:paraId="4265051C" w14:textId="77777777" w:rsidR="00810E4C" w:rsidRPr="00810E4C" w:rsidRDefault="00DF0DD7" w:rsidP="00234A8B">
      <w:pPr>
        <w:pStyle w:val="largemain"/>
        <w:rPr>
          <w:b/>
          <w:sz w:val="16"/>
        </w:rPr>
      </w:pPr>
      <w:r w:rsidRPr="00DF0DD7">
        <w:t>the purposes of his heart through all generations.</w:t>
      </w:r>
      <w:r w:rsidR="00810E4C" w:rsidRPr="00810E4C">
        <w:rPr>
          <w:b/>
          <w:sz w:val="16"/>
        </w:rPr>
        <w:t xml:space="preserve">  </w:t>
      </w:r>
    </w:p>
    <w:p w14:paraId="6A811CD1" w14:textId="77777777" w:rsidR="00810E4C" w:rsidRPr="00810E4C" w:rsidRDefault="00DF0DD7" w:rsidP="00234A8B">
      <w:pPr>
        <w:pStyle w:val="Largemainbold"/>
        <w:rPr>
          <w:sz w:val="16"/>
        </w:rPr>
      </w:pPr>
      <w:r w:rsidRPr="00DF0DD7">
        <w:t>12 Blessed is the nation whose God is the Lord,</w:t>
      </w:r>
      <w:r w:rsidR="00810E4C" w:rsidRPr="00810E4C">
        <w:rPr>
          <w:sz w:val="16"/>
        </w:rPr>
        <w:t xml:space="preserve">  </w:t>
      </w:r>
    </w:p>
    <w:p w14:paraId="62E6EF38" w14:textId="77777777" w:rsidR="00810E4C" w:rsidRPr="00810E4C" w:rsidRDefault="00DF0DD7" w:rsidP="00234A8B">
      <w:pPr>
        <w:pStyle w:val="Largemainbold"/>
        <w:rPr>
          <w:sz w:val="16"/>
        </w:rPr>
      </w:pPr>
      <w:r w:rsidRPr="00DF0DD7">
        <w:t>the people he chose for his inheritance.</w:t>
      </w:r>
      <w:r w:rsidR="00810E4C" w:rsidRPr="00810E4C">
        <w:rPr>
          <w:sz w:val="16"/>
        </w:rPr>
        <w:t xml:space="preserve">  </w:t>
      </w:r>
    </w:p>
    <w:p w14:paraId="1344E166" w14:textId="77777777" w:rsidR="00810E4C" w:rsidRPr="00810E4C" w:rsidRDefault="00DF0DD7" w:rsidP="00234A8B">
      <w:pPr>
        <w:pStyle w:val="largemain"/>
        <w:rPr>
          <w:b/>
          <w:sz w:val="16"/>
        </w:rPr>
      </w:pPr>
      <w:r w:rsidRPr="00DF0DD7">
        <w:t>13 From heaven the Lord looks down and sees all mankind;</w:t>
      </w:r>
      <w:r w:rsidR="00810E4C" w:rsidRPr="00810E4C">
        <w:rPr>
          <w:b/>
          <w:sz w:val="16"/>
        </w:rPr>
        <w:t xml:space="preserve">  </w:t>
      </w:r>
    </w:p>
    <w:p w14:paraId="789D08C7" w14:textId="77777777" w:rsidR="00810E4C" w:rsidRPr="00810E4C" w:rsidRDefault="00DF0DD7" w:rsidP="00234A8B">
      <w:pPr>
        <w:pStyle w:val="LargeHeading1"/>
        <w:rPr>
          <w:sz w:val="16"/>
        </w:rPr>
      </w:pPr>
      <w:r w:rsidRPr="00DF0DD7">
        <w:t xml:space="preserve">Children's Spot </w:t>
      </w:r>
      <w:r w:rsidR="00810E4C" w:rsidRPr="00810E4C">
        <w:rPr>
          <w:sz w:val="16"/>
        </w:rPr>
        <w:t xml:space="preserve">  </w:t>
      </w:r>
    </w:p>
    <w:p w14:paraId="6F01EC66" w14:textId="77777777" w:rsidR="00810E4C" w:rsidRPr="00810E4C" w:rsidRDefault="00810E4C" w:rsidP="00DF0DD7">
      <w:pPr>
        <w:pStyle w:val="smallmainbold"/>
        <w:rPr>
          <w:rFonts w:asciiTheme="minorHAnsi" w:hAnsiTheme="minorHAnsi"/>
          <w:b w:val="0"/>
          <w:bCs/>
          <w:color w:val="00B050"/>
          <w:sz w:val="16"/>
          <w:szCs w:val="32"/>
        </w:rPr>
      </w:pPr>
      <w:r w:rsidRPr="00810E4C">
        <w:rPr>
          <w:rFonts w:asciiTheme="minorHAnsi" w:hAnsiTheme="minorHAnsi"/>
          <w:b w:val="0"/>
          <w:bCs/>
          <w:color w:val="00B050"/>
          <w:sz w:val="16"/>
          <w:szCs w:val="32"/>
        </w:rPr>
        <w:t xml:space="preserve">  </w:t>
      </w:r>
    </w:p>
    <w:p w14:paraId="4CA44129" w14:textId="77777777" w:rsidR="00810E4C" w:rsidRDefault="00DF0DD7" w:rsidP="00234A8B">
      <w:pPr>
        <w:pStyle w:val="LargeHeading1"/>
        <w:rPr>
          <w:sz w:val="16"/>
        </w:rPr>
      </w:pPr>
      <w:r w:rsidRPr="00DF0DD7">
        <w:t xml:space="preserve">Every move I make </w:t>
      </w:r>
      <w:r w:rsidR="00234A8B">
        <w:t xml:space="preserve">- </w:t>
      </w:r>
      <w:r w:rsidRPr="00DF0DD7">
        <w:t xml:space="preserve">Video </w:t>
      </w:r>
      <w:r w:rsidR="00810E4C" w:rsidRPr="00810E4C">
        <w:rPr>
          <w:sz w:val="16"/>
        </w:rPr>
        <w:t xml:space="preserve">  </w:t>
      </w:r>
    </w:p>
    <w:p w14:paraId="03251596" w14:textId="77777777" w:rsidR="00810E4C" w:rsidRPr="00810E4C" w:rsidRDefault="00810E4C" w:rsidP="00234A8B">
      <w:pPr>
        <w:pStyle w:val="LargeHeading1"/>
        <w:rPr>
          <w:sz w:val="16"/>
        </w:rPr>
      </w:pPr>
    </w:p>
    <w:p w14:paraId="32C5AC53" w14:textId="3FAF36D7" w:rsidR="00810E4C" w:rsidRPr="00810E4C" w:rsidRDefault="00AB164A" w:rsidP="00234A8B">
      <w:pPr>
        <w:pStyle w:val="LargeHeading1"/>
        <w:rPr>
          <w:sz w:val="16"/>
        </w:rPr>
      </w:pPr>
      <w:r>
        <w:t>Matthew</w:t>
      </w:r>
      <w:r w:rsidR="00DF0DD7" w:rsidRPr="00234A8B">
        <w:t xml:space="preserve"> 9:9-13, 18-26 </w:t>
      </w:r>
      <w:r w:rsidR="00810E4C" w:rsidRPr="00810E4C">
        <w:rPr>
          <w:sz w:val="16"/>
        </w:rPr>
        <w:t xml:space="preserve">  </w:t>
      </w:r>
    </w:p>
    <w:p w14:paraId="60A58095" w14:textId="77777777" w:rsidR="00810E4C" w:rsidRPr="00810E4C" w:rsidRDefault="00DF0DD7" w:rsidP="00234A8B">
      <w:pPr>
        <w:pStyle w:val="largemain"/>
        <w:rPr>
          <w:sz w:val="16"/>
        </w:rPr>
      </w:pPr>
      <w:r w:rsidRPr="00234A8B">
        <w:t>...beginning at verse 9</w:t>
      </w:r>
      <w:r w:rsidR="00810E4C" w:rsidRPr="00810E4C">
        <w:rPr>
          <w:sz w:val="16"/>
        </w:rPr>
        <w:t xml:space="preserve">  </w:t>
      </w:r>
    </w:p>
    <w:p w14:paraId="438E5871" w14:textId="77777777" w:rsidR="00810E4C" w:rsidRPr="00810E4C" w:rsidRDefault="00DF0DD7" w:rsidP="00234A8B">
      <w:pPr>
        <w:pStyle w:val="Largemainbold"/>
        <w:rPr>
          <w:sz w:val="16"/>
        </w:rPr>
      </w:pPr>
      <w:r w:rsidRPr="00DF0DD7">
        <w:t>Glory to you, Lord Jesus Christ.</w:t>
      </w:r>
      <w:r w:rsidR="00810E4C" w:rsidRPr="00810E4C">
        <w:rPr>
          <w:sz w:val="16"/>
        </w:rPr>
        <w:t xml:space="preserve">  </w:t>
      </w:r>
    </w:p>
    <w:p w14:paraId="2D14FDDA" w14:textId="77777777" w:rsidR="00810E4C" w:rsidRPr="00810E4C" w:rsidRDefault="00810E4C" w:rsidP="00234A8B">
      <w:pPr>
        <w:pStyle w:val="Largemainbold"/>
        <w:rPr>
          <w:sz w:val="16"/>
        </w:rPr>
      </w:pPr>
      <w:r w:rsidRPr="00810E4C">
        <w:rPr>
          <w:sz w:val="16"/>
        </w:rPr>
        <w:t xml:space="preserve">  </w:t>
      </w:r>
    </w:p>
    <w:p w14:paraId="60E4601B" w14:textId="77777777" w:rsidR="00810E4C" w:rsidRPr="00810E4C" w:rsidRDefault="00DF0DD7" w:rsidP="00234A8B">
      <w:pPr>
        <w:pStyle w:val="largemain"/>
        <w:rPr>
          <w:b/>
          <w:sz w:val="40"/>
          <w:szCs w:val="40"/>
        </w:rPr>
      </w:pPr>
      <w:r w:rsidRPr="00810E4C">
        <w:rPr>
          <w:sz w:val="40"/>
          <w:szCs w:val="40"/>
        </w:rPr>
        <w:t xml:space="preserve">9 As Jesus went on from there, he saw a man named Matthew sitting at the tax collector’s booth. “Follow me,” he told him, and Matthew got up and followed him.10 While Jesus was having dinner at Matthew’s house, many tax collectors and sinners came and ate with him and his disciples. 11 When the Pharisees saw this, they asked his disciples, “Why does your teacher eat with tax collectors and sinners?”12 On hearing this, Jesus said, “It is not the healthy who need a doctor, but </w:t>
      </w:r>
      <w:r w:rsidRPr="00810E4C">
        <w:rPr>
          <w:sz w:val="40"/>
          <w:szCs w:val="40"/>
        </w:rPr>
        <w:lastRenderedPageBreak/>
        <w:t>the sick.</w:t>
      </w:r>
      <w:r w:rsidR="00354A5E" w:rsidRPr="00810E4C">
        <w:rPr>
          <w:sz w:val="40"/>
          <w:szCs w:val="40"/>
        </w:rPr>
        <w:t xml:space="preserve"> </w:t>
      </w:r>
      <w:r w:rsidRPr="00810E4C">
        <w:rPr>
          <w:sz w:val="40"/>
          <w:szCs w:val="40"/>
        </w:rPr>
        <w:t>13 But go and learn what this means: ‘I desire mercy, not sacrifice.’ For I have not come to call the righteous, but sinners.”18 While he was saying this, a synagogue leader came and knelt before him and said, “My daughter has just died. But come and put your hand on her, and she will live.” 19 Jesus got up and went with him, and so did his disciples.20 Just then a woman who had been subject to bleeding for twelve years came up behind him and touched the edge of his cloak. 21 She said to herself, “If I only touch his cloak, I will be healed.”</w:t>
      </w:r>
      <w:r w:rsidR="00234A8B" w:rsidRPr="00810E4C">
        <w:rPr>
          <w:b/>
          <w:sz w:val="40"/>
          <w:szCs w:val="40"/>
        </w:rPr>
        <w:t xml:space="preserve"> </w:t>
      </w:r>
      <w:r w:rsidRPr="00810E4C">
        <w:rPr>
          <w:sz w:val="40"/>
          <w:szCs w:val="40"/>
        </w:rPr>
        <w:t>22 Jesus turned and saw her. “Take heart, daughter,” he said, “your faith has healed you.” And the woman was healed at that moment.23 When Jesus entered the synagogue leader’s house and saw the noisy crowd and people playing pipes, 24 he said, “Go away. The girl is not dead but asleep.” But they laughed at him. 25 After the crowd had been put outside, he went in and took the girl by the hand, and she got up. 26 News of this spread through all that region.</w:t>
      </w:r>
      <w:r w:rsidR="00810E4C" w:rsidRPr="00810E4C">
        <w:rPr>
          <w:b/>
          <w:sz w:val="40"/>
          <w:szCs w:val="40"/>
        </w:rPr>
        <w:t xml:space="preserve">  </w:t>
      </w:r>
    </w:p>
    <w:p w14:paraId="4580E8E9" w14:textId="77777777" w:rsidR="00810E4C" w:rsidRPr="00810E4C" w:rsidRDefault="00810E4C" w:rsidP="00234A8B">
      <w:pPr>
        <w:pStyle w:val="largemain"/>
        <w:rPr>
          <w:b/>
          <w:sz w:val="16"/>
        </w:rPr>
      </w:pPr>
      <w:r w:rsidRPr="00810E4C">
        <w:rPr>
          <w:b/>
          <w:sz w:val="16"/>
        </w:rPr>
        <w:t xml:space="preserve">  </w:t>
      </w:r>
    </w:p>
    <w:p w14:paraId="66A872E2" w14:textId="77777777" w:rsidR="00810E4C" w:rsidRPr="00810E4C" w:rsidRDefault="00DF0DD7" w:rsidP="00234A8B">
      <w:pPr>
        <w:pStyle w:val="largemain"/>
        <w:rPr>
          <w:b/>
          <w:sz w:val="16"/>
        </w:rPr>
      </w:pPr>
      <w:r w:rsidRPr="00DF0DD7">
        <w:t>This is the Gospel of the Lord.</w:t>
      </w:r>
      <w:r w:rsidR="00810E4C" w:rsidRPr="00810E4C">
        <w:rPr>
          <w:b/>
          <w:sz w:val="16"/>
        </w:rPr>
        <w:t xml:space="preserve">  </w:t>
      </w:r>
    </w:p>
    <w:p w14:paraId="7126108B" w14:textId="77777777" w:rsidR="00810E4C" w:rsidRPr="00810E4C" w:rsidRDefault="00DF0DD7" w:rsidP="00234A8B">
      <w:pPr>
        <w:pStyle w:val="Largemainbold"/>
        <w:rPr>
          <w:sz w:val="16"/>
        </w:rPr>
      </w:pPr>
      <w:r w:rsidRPr="00DF0DD7">
        <w:t>Praise to you, Lord Jesus Christ.</w:t>
      </w:r>
      <w:r w:rsidR="00810E4C" w:rsidRPr="00810E4C">
        <w:rPr>
          <w:sz w:val="16"/>
        </w:rPr>
        <w:t xml:space="preserve">  </w:t>
      </w:r>
    </w:p>
    <w:p w14:paraId="5C9C38C6"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1E54B4FD" w14:textId="77777777" w:rsidR="00810E4C" w:rsidRPr="00810E4C" w:rsidRDefault="00DF0DD7" w:rsidP="00234A8B">
      <w:pPr>
        <w:pStyle w:val="LargeHeading1"/>
        <w:rPr>
          <w:sz w:val="16"/>
        </w:rPr>
      </w:pPr>
      <w:r w:rsidRPr="00DF0DD7">
        <w:t>Sermon</w:t>
      </w:r>
      <w:r w:rsidR="00810E4C" w:rsidRPr="00810E4C">
        <w:rPr>
          <w:sz w:val="16"/>
        </w:rPr>
        <w:t xml:space="preserve">  </w:t>
      </w:r>
    </w:p>
    <w:p w14:paraId="28E699F6"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5DAAFD72" w14:textId="77777777" w:rsidR="00810E4C" w:rsidRPr="00810E4C" w:rsidRDefault="00DF0DD7" w:rsidP="00234A8B">
      <w:pPr>
        <w:pStyle w:val="LargeHeading1"/>
        <w:rPr>
          <w:sz w:val="16"/>
        </w:rPr>
      </w:pPr>
      <w:r w:rsidRPr="00234A8B">
        <w:t>Jesus' hands were kind hands</w:t>
      </w:r>
      <w:r w:rsidR="00234A8B" w:rsidRPr="00234A8B">
        <w:t xml:space="preserve">- </w:t>
      </w:r>
      <w:r w:rsidRPr="00234A8B">
        <w:t>H</w:t>
      </w:r>
      <w:r w:rsidR="00234A8B" w:rsidRPr="00234A8B">
        <w:rPr>
          <w:caps w:val="0"/>
        </w:rPr>
        <w:t>ymn</w:t>
      </w:r>
      <w:r w:rsidRPr="00234A8B">
        <w:t xml:space="preserve"> 213</w:t>
      </w:r>
      <w:r w:rsidR="00810E4C" w:rsidRPr="00810E4C">
        <w:rPr>
          <w:sz w:val="16"/>
        </w:rPr>
        <w:t xml:space="preserve">  </w:t>
      </w:r>
    </w:p>
    <w:p w14:paraId="736E30C8"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2182C03A" w14:textId="77777777" w:rsidR="00810E4C" w:rsidRPr="00810E4C" w:rsidRDefault="00DF0DD7" w:rsidP="00234A8B">
      <w:pPr>
        <w:pStyle w:val="largemain"/>
        <w:rPr>
          <w:sz w:val="16"/>
        </w:rPr>
      </w:pPr>
      <w:r w:rsidRPr="00234A8B">
        <w:t xml:space="preserve">Jesus’ hands were kind hands, doing good to all, </w:t>
      </w:r>
      <w:r w:rsidR="00810E4C" w:rsidRPr="00810E4C">
        <w:rPr>
          <w:sz w:val="16"/>
        </w:rPr>
        <w:t xml:space="preserve">  </w:t>
      </w:r>
    </w:p>
    <w:p w14:paraId="3AFEC8CB" w14:textId="77777777" w:rsidR="00810E4C" w:rsidRPr="00810E4C" w:rsidRDefault="00DF0DD7" w:rsidP="00234A8B">
      <w:pPr>
        <w:pStyle w:val="largemain"/>
        <w:rPr>
          <w:sz w:val="16"/>
        </w:rPr>
      </w:pPr>
      <w:r w:rsidRPr="00234A8B">
        <w:t xml:space="preserve">healing pain and sickness, blessing children small; </w:t>
      </w:r>
      <w:r w:rsidR="00810E4C" w:rsidRPr="00810E4C">
        <w:rPr>
          <w:sz w:val="16"/>
        </w:rPr>
        <w:t xml:space="preserve">  </w:t>
      </w:r>
    </w:p>
    <w:p w14:paraId="080359BB" w14:textId="77777777" w:rsidR="00810E4C" w:rsidRPr="00810E4C" w:rsidRDefault="00DF0DD7" w:rsidP="00234A8B">
      <w:pPr>
        <w:pStyle w:val="largemain"/>
        <w:rPr>
          <w:sz w:val="16"/>
        </w:rPr>
      </w:pPr>
      <w:r w:rsidRPr="00234A8B">
        <w:t xml:space="preserve">washing weary feet, and saving those who fall; </w:t>
      </w:r>
      <w:r w:rsidR="00810E4C" w:rsidRPr="00810E4C">
        <w:rPr>
          <w:sz w:val="16"/>
        </w:rPr>
        <w:t xml:space="preserve">  </w:t>
      </w:r>
    </w:p>
    <w:p w14:paraId="2F183F4B" w14:textId="77777777" w:rsidR="00810E4C" w:rsidRPr="00810E4C" w:rsidRDefault="00DF0DD7" w:rsidP="00234A8B">
      <w:pPr>
        <w:pStyle w:val="largemain"/>
        <w:rPr>
          <w:sz w:val="16"/>
        </w:rPr>
      </w:pPr>
      <w:r w:rsidRPr="00234A8B">
        <w:t xml:space="preserve">Jesus’ hands were kind hands, doing good to all. </w:t>
      </w:r>
      <w:r w:rsidR="00810E4C" w:rsidRPr="00810E4C">
        <w:rPr>
          <w:sz w:val="16"/>
        </w:rPr>
        <w:t xml:space="preserve">  </w:t>
      </w:r>
    </w:p>
    <w:p w14:paraId="635782BF" w14:textId="77777777" w:rsidR="00810E4C" w:rsidRPr="00810E4C" w:rsidRDefault="00810E4C" w:rsidP="00234A8B">
      <w:pPr>
        <w:pStyle w:val="largemain"/>
        <w:rPr>
          <w:sz w:val="16"/>
        </w:rPr>
      </w:pPr>
      <w:r w:rsidRPr="00810E4C">
        <w:rPr>
          <w:sz w:val="16"/>
        </w:rPr>
        <w:t xml:space="preserve">  </w:t>
      </w:r>
    </w:p>
    <w:p w14:paraId="3C358DF0" w14:textId="77777777" w:rsidR="00810E4C" w:rsidRPr="00810E4C" w:rsidRDefault="00DF0DD7" w:rsidP="00234A8B">
      <w:pPr>
        <w:pStyle w:val="largemain"/>
        <w:rPr>
          <w:sz w:val="16"/>
        </w:rPr>
      </w:pPr>
      <w:r w:rsidRPr="00234A8B">
        <w:t xml:space="preserve">Take my hands, Lord Jesus, let them work for you, </w:t>
      </w:r>
      <w:r w:rsidR="00810E4C" w:rsidRPr="00810E4C">
        <w:rPr>
          <w:sz w:val="16"/>
        </w:rPr>
        <w:t xml:space="preserve">  </w:t>
      </w:r>
    </w:p>
    <w:p w14:paraId="3C566754" w14:textId="77777777" w:rsidR="00810E4C" w:rsidRPr="00810E4C" w:rsidRDefault="00DF0DD7" w:rsidP="00234A8B">
      <w:pPr>
        <w:pStyle w:val="largemain"/>
        <w:rPr>
          <w:sz w:val="16"/>
        </w:rPr>
      </w:pPr>
      <w:r w:rsidRPr="00234A8B">
        <w:t xml:space="preserve">make them strong and gentle, kind in all I do; </w:t>
      </w:r>
      <w:r w:rsidR="00810E4C" w:rsidRPr="00810E4C">
        <w:rPr>
          <w:sz w:val="16"/>
        </w:rPr>
        <w:t xml:space="preserve">  </w:t>
      </w:r>
    </w:p>
    <w:p w14:paraId="3C448A75" w14:textId="77CD9CBF" w:rsidR="00810E4C" w:rsidRPr="00810E4C" w:rsidRDefault="00DF0DD7" w:rsidP="00234A8B">
      <w:pPr>
        <w:pStyle w:val="largemain"/>
        <w:rPr>
          <w:sz w:val="16"/>
        </w:rPr>
      </w:pPr>
      <w:r w:rsidRPr="00234A8B">
        <w:t xml:space="preserve">let me watch you, </w:t>
      </w:r>
      <w:r w:rsidR="00D44378" w:rsidRPr="00234A8B">
        <w:t>Jesus, till</w:t>
      </w:r>
      <w:r w:rsidRPr="00234A8B">
        <w:t xml:space="preserve"> I’m gentle too, </w:t>
      </w:r>
      <w:r w:rsidR="00810E4C" w:rsidRPr="00810E4C">
        <w:rPr>
          <w:sz w:val="16"/>
        </w:rPr>
        <w:t xml:space="preserve">  </w:t>
      </w:r>
    </w:p>
    <w:p w14:paraId="56EF51D5" w14:textId="77777777" w:rsidR="00810E4C" w:rsidRPr="00810E4C" w:rsidRDefault="00DF0DD7" w:rsidP="00234A8B">
      <w:pPr>
        <w:pStyle w:val="largemain"/>
        <w:rPr>
          <w:sz w:val="16"/>
        </w:rPr>
      </w:pPr>
      <w:r w:rsidRPr="00234A8B">
        <w:lastRenderedPageBreak/>
        <w:t xml:space="preserve">till my hands are kind hands, quick to work for you. </w:t>
      </w:r>
      <w:r w:rsidR="00810E4C" w:rsidRPr="00810E4C">
        <w:rPr>
          <w:sz w:val="16"/>
        </w:rPr>
        <w:t xml:space="preserve">  </w:t>
      </w:r>
    </w:p>
    <w:p w14:paraId="01A0451F"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164220E0" w14:textId="77777777" w:rsidR="00810E4C" w:rsidRPr="00810E4C" w:rsidRDefault="00DF0DD7" w:rsidP="00234A8B">
      <w:pPr>
        <w:pStyle w:val="LargeHeading1"/>
        <w:rPr>
          <w:sz w:val="16"/>
        </w:rPr>
      </w:pPr>
      <w:r w:rsidRPr="00234A8B">
        <w:t>The Nicene Creed</w:t>
      </w:r>
      <w:r w:rsidR="00234A8B" w:rsidRPr="00234A8B">
        <w:t xml:space="preserve"> - </w:t>
      </w:r>
      <w:r w:rsidRPr="00234A8B">
        <w:t>Please stand</w:t>
      </w:r>
      <w:r w:rsidR="00810E4C" w:rsidRPr="00810E4C">
        <w:rPr>
          <w:sz w:val="16"/>
        </w:rPr>
        <w:t xml:space="preserve">  </w:t>
      </w:r>
    </w:p>
    <w:p w14:paraId="03B39B7A"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352D8856" w14:textId="06359C03" w:rsidR="00810E4C" w:rsidRPr="00810E4C" w:rsidRDefault="00DF0DD7" w:rsidP="00234A8B">
      <w:pPr>
        <w:pStyle w:val="Largemainbold"/>
        <w:rPr>
          <w:sz w:val="16"/>
        </w:rPr>
      </w:pPr>
      <w:r w:rsidRPr="00DF0DD7">
        <w:t xml:space="preserve">We believe in one </w:t>
      </w:r>
      <w:r w:rsidR="00D44378" w:rsidRPr="00DF0DD7">
        <w:t>God,</w:t>
      </w:r>
      <w:r w:rsidR="00D44378">
        <w:t xml:space="preserve"> </w:t>
      </w:r>
      <w:r w:rsidR="00D44378" w:rsidRPr="00810E4C">
        <w:rPr>
          <w:sz w:val="16"/>
        </w:rPr>
        <w:t>the</w:t>
      </w:r>
      <w:r w:rsidRPr="00DF0DD7">
        <w:t xml:space="preserve"> Father, the Almighty,</w:t>
      </w:r>
      <w:r w:rsidR="00354A5E">
        <w:t xml:space="preserve"> </w:t>
      </w:r>
      <w:r w:rsidR="00810E4C" w:rsidRPr="00810E4C">
        <w:rPr>
          <w:sz w:val="16"/>
        </w:rPr>
        <w:t xml:space="preserve">  </w:t>
      </w:r>
    </w:p>
    <w:p w14:paraId="1C65BF61" w14:textId="77777777" w:rsidR="00810E4C" w:rsidRPr="00810E4C" w:rsidRDefault="00DF0DD7" w:rsidP="00234A8B">
      <w:pPr>
        <w:pStyle w:val="Largemainbold"/>
        <w:rPr>
          <w:sz w:val="16"/>
        </w:rPr>
      </w:pPr>
      <w:r w:rsidRPr="00DF0DD7">
        <w:t>maker of heaven and earth, of all that is,</w:t>
      </w:r>
      <w:r w:rsidR="00354A5E">
        <w:t xml:space="preserve"> </w:t>
      </w:r>
      <w:r w:rsidR="00810E4C" w:rsidRPr="00810E4C">
        <w:rPr>
          <w:sz w:val="16"/>
        </w:rPr>
        <w:t xml:space="preserve">  </w:t>
      </w:r>
    </w:p>
    <w:p w14:paraId="6D2AFB00" w14:textId="77777777" w:rsidR="00810E4C" w:rsidRPr="00810E4C" w:rsidRDefault="00DF0DD7" w:rsidP="00234A8B">
      <w:pPr>
        <w:pStyle w:val="Largemainbold"/>
        <w:rPr>
          <w:sz w:val="16"/>
        </w:rPr>
      </w:pPr>
      <w:r w:rsidRPr="00DF0DD7">
        <w:t>seen and unseen.</w:t>
      </w:r>
      <w:r w:rsidR="00810E4C" w:rsidRPr="00810E4C">
        <w:rPr>
          <w:sz w:val="16"/>
        </w:rPr>
        <w:t xml:space="preserve">  </w:t>
      </w:r>
    </w:p>
    <w:p w14:paraId="0B0C48EB" w14:textId="77777777" w:rsidR="00810E4C" w:rsidRDefault="00DF0DD7" w:rsidP="00234A8B">
      <w:pPr>
        <w:pStyle w:val="Largemainbold"/>
        <w:rPr>
          <w:sz w:val="16"/>
        </w:rPr>
      </w:pPr>
      <w:r w:rsidRPr="00DF0DD7">
        <w:t xml:space="preserve">We believe in one Lord, Jesus Christ, </w:t>
      </w:r>
      <w:r w:rsidR="00810E4C" w:rsidRPr="00810E4C">
        <w:rPr>
          <w:sz w:val="16"/>
        </w:rPr>
        <w:t xml:space="preserve">  </w:t>
      </w:r>
    </w:p>
    <w:p w14:paraId="5666F437" w14:textId="793BED52" w:rsidR="00810E4C" w:rsidRDefault="00DF0DD7" w:rsidP="00234A8B">
      <w:pPr>
        <w:pStyle w:val="Largemainbold"/>
        <w:rPr>
          <w:sz w:val="16"/>
        </w:rPr>
      </w:pPr>
      <w:r w:rsidRPr="00DF0DD7">
        <w:t>the only Son of God,</w:t>
      </w:r>
      <w:r w:rsidR="00354A5E">
        <w:t xml:space="preserve"> </w:t>
      </w:r>
      <w:r w:rsidR="00810E4C" w:rsidRPr="00810E4C">
        <w:rPr>
          <w:sz w:val="16"/>
        </w:rPr>
        <w:t xml:space="preserve">  </w:t>
      </w:r>
    </w:p>
    <w:p w14:paraId="409E04BC" w14:textId="39FA67A5" w:rsidR="00810E4C" w:rsidRPr="00810E4C" w:rsidRDefault="00DF0DD7" w:rsidP="00234A8B">
      <w:pPr>
        <w:pStyle w:val="Largemainbold"/>
        <w:rPr>
          <w:sz w:val="16"/>
        </w:rPr>
      </w:pPr>
      <w:r w:rsidRPr="00DF0DD7">
        <w:t>eternally begotten of the Father,</w:t>
      </w:r>
      <w:r w:rsidR="00354A5E">
        <w:t xml:space="preserve"> </w:t>
      </w:r>
      <w:r w:rsidR="00810E4C" w:rsidRPr="00810E4C">
        <w:rPr>
          <w:sz w:val="16"/>
        </w:rPr>
        <w:t xml:space="preserve">  </w:t>
      </w:r>
    </w:p>
    <w:p w14:paraId="6EE59946" w14:textId="77777777" w:rsidR="00810E4C" w:rsidRPr="00810E4C" w:rsidRDefault="00DF0DD7" w:rsidP="00234A8B">
      <w:pPr>
        <w:pStyle w:val="Largemainbold"/>
        <w:rPr>
          <w:sz w:val="16"/>
        </w:rPr>
      </w:pPr>
      <w:r w:rsidRPr="00DF0DD7">
        <w:t xml:space="preserve">God from God, Light from Light, true God from true God, begotten, not made, </w:t>
      </w:r>
      <w:r w:rsidR="00810E4C" w:rsidRPr="00810E4C">
        <w:rPr>
          <w:sz w:val="16"/>
        </w:rPr>
        <w:t xml:space="preserve">  </w:t>
      </w:r>
    </w:p>
    <w:p w14:paraId="2A788265" w14:textId="77777777" w:rsidR="00810E4C" w:rsidRPr="00810E4C" w:rsidRDefault="00DF0DD7" w:rsidP="00234A8B">
      <w:pPr>
        <w:pStyle w:val="Largemainbold"/>
        <w:rPr>
          <w:sz w:val="16"/>
        </w:rPr>
      </w:pPr>
      <w:r w:rsidRPr="00DF0DD7">
        <w:t xml:space="preserve">of one Being with the Father. </w:t>
      </w:r>
      <w:r w:rsidR="00810E4C" w:rsidRPr="00810E4C">
        <w:rPr>
          <w:sz w:val="16"/>
        </w:rPr>
        <w:t xml:space="preserve">  </w:t>
      </w:r>
    </w:p>
    <w:p w14:paraId="699F58D6" w14:textId="77777777" w:rsidR="00810E4C" w:rsidRPr="00810E4C" w:rsidRDefault="00DF0DD7" w:rsidP="00234A8B">
      <w:pPr>
        <w:pStyle w:val="Largemainbold"/>
        <w:rPr>
          <w:sz w:val="16"/>
        </w:rPr>
      </w:pPr>
      <w:r w:rsidRPr="00DF0DD7">
        <w:t>Through him all things were made.</w:t>
      </w:r>
      <w:r w:rsidR="00354A5E">
        <w:t xml:space="preserve"> </w:t>
      </w:r>
      <w:r w:rsidR="00810E4C" w:rsidRPr="00810E4C">
        <w:rPr>
          <w:sz w:val="16"/>
        </w:rPr>
        <w:t xml:space="preserve">  </w:t>
      </w:r>
    </w:p>
    <w:p w14:paraId="61E8C017" w14:textId="77777777" w:rsidR="00810E4C" w:rsidRPr="00810E4C" w:rsidRDefault="00DF0DD7" w:rsidP="00234A8B">
      <w:pPr>
        <w:pStyle w:val="Largemainbold"/>
        <w:rPr>
          <w:sz w:val="16"/>
        </w:rPr>
      </w:pPr>
      <w:r w:rsidRPr="00DF0DD7">
        <w:t xml:space="preserve">For us and for our salvation </w:t>
      </w:r>
      <w:r w:rsidR="00810E4C" w:rsidRPr="00810E4C">
        <w:rPr>
          <w:sz w:val="16"/>
        </w:rPr>
        <w:t xml:space="preserve">  </w:t>
      </w:r>
    </w:p>
    <w:p w14:paraId="5195A286" w14:textId="77777777" w:rsidR="00810E4C" w:rsidRPr="00810E4C" w:rsidRDefault="00DF0DD7" w:rsidP="00234A8B">
      <w:pPr>
        <w:pStyle w:val="Largemainbold"/>
        <w:rPr>
          <w:sz w:val="16"/>
        </w:rPr>
      </w:pPr>
      <w:r w:rsidRPr="00DF0DD7">
        <w:t>he came down from heaven,</w:t>
      </w:r>
      <w:r w:rsidR="00354A5E">
        <w:t xml:space="preserve"> </w:t>
      </w:r>
      <w:r w:rsidR="00810E4C" w:rsidRPr="00810E4C">
        <w:rPr>
          <w:sz w:val="16"/>
        </w:rPr>
        <w:t xml:space="preserve">  </w:t>
      </w:r>
    </w:p>
    <w:p w14:paraId="3FF7172D" w14:textId="77777777" w:rsidR="00810E4C" w:rsidRPr="00810E4C" w:rsidRDefault="00DF0DD7" w:rsidP="00234A8B">
      <w:pPr>
        <w:pStyle w:val="Largemainbold"/>
        <w:rPr>
          <w:sz w:val="16"/>
        </w:rPr>
      </w:pPr>
      <w:r w:rsidRPr="00DF0DD7">
        <w:t xml:space="preserve">was incarnate by the Holy Spirit </w:t>
      </w:r>
      <w:r w:rsidR="00810E4C" w:rsidRPr="00810E4C">
        <w:rPr>
          <w:sz w:val="16"/>
        </w:rPr>
        <w:t xml:space="preserve">  </w:t>
      </w:r>
    </w:p>
    <w:p w14:paraId="27E0C88F" w14:textId="77777777" w:rsidR="00810E4C" w:rsidRPr="00810E4C" w:rsidRDefault="00DF0DD7" w:rsidP="00234A8B">
      <w:pPr>
        <w:pStyle w:val="Largemainbold"/>
        <w:rPr>
          <w:sz w:val="16"/>
        </w:rPr>
      </w:pPr>
      <w:r w:rsidRPr="00DF0DD7">
        <w:t>of the Virgin Mary, and was made man.</w:t>
      </w:r>
      <w:r w:rsidR="00810E4C" w:rsidRPr="00810E4C">
        <w:rPr>
          <w:sz w:val="16"/>
        </w:rPr>
        <w:t xml:space="preserve">  </w:t>
      </w:r>
    </w:p>
    <w:p w14:paraId="06933DFA" w14:textId="77777777" w:rsidR="00810E4C" w:rsidRPr="00810E4C" w:rsidRDefault="00DF0DD7" w:rsidP="00234A8B">
      <w:pPr>
        <w:pStyle w:val="Largemainbold"/>
        <w:rPr>
          <w:sz w:val="16"/>
        </w:rPr>
      </w:pPr>
      <w:r w:rsidRPr="00DF0DD7">
        <w:t>For our sake he was crucified under Pontius Pilate;</w:t>
      </w:r>
      <w:r w:rsidR="00354A5E">
        <w:t xml:space="preserve"> </w:t>
      </w:r>
      <w:r w:rsidR="00810E4C" w:rsidRPr="00810E4C">
        <w:rPr>
          <w:sz w:val="16"/>
        </w:rPr>
        <w:t xml:space="preserve">  </w:t>
      </w:r>
    </w:p>
    <w:p w14:paraId="4C7F7B52" w14:textId="77777777" w:rsidR="00810E4C" w:rsidRPr="00810E4C" w:rsidRDefault="00DF0DD7" w:rsidP="00234A8B">
      <w:pPr>
        <w:pStyle w:val="Largemainbold"/>
        <w:rPr>
          <w:sz w:val="16"/>
        </w:rPr>
      </w:pPr>
      <w:r w:rsidRPr="00DF0DD7">
        <w:t>he suffered death and was buried.</w:t>
      </w:r>
      <w:r w:rsidR="00354A5E">
        <w:t xml:space="preserve"> </w:t>
      </w:r>
      <w:r w:rsidR="00810E4C" w:rsidRPr="00810E4C">
        <w:rPr>
          <w:sz w:val="16"/>
        </w:rPr>
        <w:t xml:space="preserve">  </w:t>
      </w:r>
    </w:p>
    <w:p w14:paraId="200C0B6C" w14:textId="77777777" w:rsidR="00810E4C" w:rsidRPr="00810E4C" w:rsidRDefault="00DF0DD7" w:rsidP="00234A8B">
      <w:pPr>
        <w:pStyle w:val="Largemainbold"/>
        <w:rPr>
          <w:sz w:val="16"/>
        </w:rPr>
      </w:pPr>
      <w:r w:rsidRPr="00DF0DD7">
        <w:t xml:space="preserve">On the third day he rose again </w:t>
      </w:r>
      <w:r w:rsidR="00810E4C" w:rsidRPr="00810E4C">
        <w:rPr>
          <w:sz w:val="16"/>
        </w:rPr>
        <w:t xml:space="preserve">  </w:t>
      </w:r>
    </w:p>
    <w:p w14:paraId="049728D2" w14:textId="77777777" w:rsidR="00810E4C" w:rsidRPr="00810E4C" w:rsidRDefault="00DF0DD7" w:rsidP="00234A8B">
      <w:pPr>
        <w:pStyle w:val="Largemainbold"/>
        <w:rPr>
          <w:sz w:val="16"/>
        </w:rPr>
      </w:pPr>
      <w:r w:rsidRPr="00DF0DD7">
        <w:t>in accordance with the Scriptures;</w:t>
      </w:r>
      <w:r w:rsidR="00810E4C" w:rsidRPr="00810E4C">
        <w:rPr>
          <w:sz w:val="16"/>
        </w:rPr>
        <w:t xml:space="preserve">  </w:t>
      </w:r>
    </w:p>
    <w:p w14:paraId="167A5919" w14:textId="77777777" w:rsidR="00810E4C" w:rsidRPr="00810E4C" w:rsidRDefault="00DF0DD7" w:rsidP="00234A8B">
      <w:pPr>
        <w:pStyle w:val="Largemainbold"/>
        <w:rPr>
          <w:sz w:val="16"/>
        </w:rPr>
      </w:pPr>
      <w:r w:rsidRPr="00DF0DD7">
        <w:t xml:space="preserve">he ascended into heaven </w:t>
      </w:r>
      <w:r w:rsidR="00810E4C" w:rsidRPr="00810E4C">
        <w:rPr>
          <w:sz w:val="16"/>
        </w:rPr>
        <w:t xml:space="preserve">  </w:t>
      </w:r>
    </w:p>
    <w:p w14:paraId="44396EB0" w14:textId="77777777" w:rsidR="00810E4C" w:rsidRPr="00810E4C" w:rsidRDefault="00DF0DD7" w:rsidP="00234A8B">
      <w:pPr>
        <w:pStyle w:val="Largemainbold"/>
        <w:rPr>
          <w:sz w:val="16"/>
        </w:rPr>
      </w:pPr>
      <w:r w:rsidRPr="00DF0DD7">
        <w:t>and is seated at the right hand of the Father.</w:t>
      </w:r>
      <w:r w:rsidR="00810E4C" w:rsidRPr="00810E4C">
        <w:rPr>
          <w:sz w:val="16"/>
        </w:rPr>
        <w:t xml:space="preserve">  </w:t>
      </w:r>
    </w:p>
    <w:p w14:paraId="52F18531" w14:textId="77777777" w:rsidR="00810E4C" w:rsidRPr="00810E4C" w:rsidRDefault="00DF0DD7" w:rsidP="00234A8B">
      <w:pPr>
        <w:pStyle w:val="Largemainbold"/>
        <w:rPr>
          <w:sz w:val="16"/>
        </w:rPr>
      </w:pPr>
      <w:r w:rsidRPr="00DF0DD7">
        <w:t>He will come again in glory to judge the living and the dead, and his kingdom will have no end.</w:t>
      </w:r>
      <w:r w:rsidR="00810E4C" w:rsidRPr="00810E4C">
        <w:rPr>
          <w:sz w:val="16"/>
        </w:rPr>
        <w:t xml:space="preserve">  </w:t>
      </w:r>
    </w:p>
    <w:p w14:paraId="19742C2F" w14:textId="77777777" w:rsidR="00810E4C" w:rsidRPr="00810E4C" w:rsidRDefault="00DF0DD7" w:rsidP="00234A8B">
      <w:pPr>
        <w:pStyle w:val="Largemainbold"/>
        <w:rPr>
          <w:sz w:val="16"/>
        </w:rPr>
      </w:pPr>
      <w:r w:rsidRPr="00DF0DD7">
        <w:t xml:space="preserve">We believe in the Holy Spirit, </w:t>
      </w:r>
      <w:r w:rsidR="00810E4C" w:rsidRPr="00810E4C">
        <w:rPr>
          <w:sz w:val="16"/>
        </w:rPr>
        <w:t xml:space="preserve">  </w:t>
      </w:r>
    </w:p>
    <w:p w14:paraId="78679486" w14:textId="77777777" w:rsidR="00810E4C" w:rsidRPr="00810E4C" w:rsidRDefault="00DF0DD7" w:rsidP="00234A8B">
      <w:pPr>
        <w:pStyle w:val="Largemainbold"/>
        <w:rPr>
          <w:sz w:val="16"/>
        </w:rPr>
      </w:pPr>
      <w:r w:rsidRPr="00DF0DD7">
        <w:t>the Lord, the giver of life,</w:t>
      </w:r>
      <w:r w:rsidR="00354A5E">
        <w:t xml:space="preserve"> </w:t>
      </w:r>
      <w:r w:rsidR="00810E4C" w:rsidRPr="00810E4C">
        <w:rPr>
          <w:sz w:val="16"/>
        </w:rPr>
        <w:t xml:space="preserve">  </w:t>
      </w:r>
    </w:p>
    <w:p w14:paraId="4BAE3443" w14:textId="77777777" w:rsidR="00810E4C" w:rsidRPr="00810E4C" w:rsidRDefault="00DF0DD7" w:rsidP="00234A8B">
      <w:pPr>
        <w:pStyle w:val="Largemainbold"/>
        <w:rPr>
          <w:sz w:val="16"/>
        </w:rPr>
      </w:pPr>
      <w:r w:rsidRPr="00DF0DD7">
        <w:t>who proceeds from the Father and the Son,</w:t>
      </w:r>
      <w:r w:rsidR="00354A5E">
        <w:t xml:space="preserve"> </w:t>
      </w:r>
      <w:r w:rsidR="00810E4C" w:rsidRPr="00810E4C">
        <w:rPr>
          <w:sz w:val="16"/>
        </w:rPr>
        <w:t xml:space="preserve">  </w:t>
      </w:r>
    </w:p>
    <w:p w14:paraId="2F2D5E71" w14:textId="77777777" w:rsidR="00810E4C" w:rsidRPr="00810E4C" w:rsidRDefault="00DF0DD7" w:rsidP="00234A8B">
      <w:pPr>
        <w:pStyle w:val="Largemainbold"/>
        <w:rPr>
          <w:sz w:val="16"/>
        </w:rPr>
      </w:pPr>
      <w:r w:rsidRPr="00DF0DD7">
        <w:t xml:space="preserve">who with the Father and the Son is </w:t>
      </w:r>
      <w:r w:rsidR="00810E4C" w:rsidRPr="00810E4C">
        <w:rPr>
          <w:sz w:val="16"/>
        </w:rPr>
        <w:t xml:space="preserve">  </w:t>
      </w:r>
    </w:p>
    <w:p w14:paraId="08965675" w14:textId="77777777" w:rsidR="00810E4C" w:rsidRPr="00810E4C" w:rsidRDefault="00DF0DD7" w:rsidP="00234A8B">
      <w:pPr>
        <w:pStyle w:val="Largemainbold"/>
        <w:rPr>
          <w:sz w:val="16"/>
        </w:rPr>
      </w:pPr>
      <w:r w:rsidRPr="00DF0DD7">
        <w:t xml:space="preserve">worshipped and glorified, </w:t>
      </w:r>
      <w:r w:rsidR="00810E4C" w:rsidRPr="00810E4C">
        <w:rPr>
          <w:sz w:val="16"/>
        </w:rPr>
        <w:t xml:space="preserve">  </w:t>
      </w:r>
    </w:p>
    <w:p w14:paraId="569CEDAF" w14:textId="77777777" w:rsidR="00810E4C" w:rsidRPr="00810E4C" w:rsidRDefault="00DF0DD7" w:rsidP="00234A8B">
      <w:pPr>
        <w:pStyle w:val="Largemainbold"/>
        <w:rPr>
          <w:sz w:val="16"/>
        </w:rPr>
      </w:pPr>
      <w:r w:rsidRPr="00DF0DD7">
        <w:lastRenderedPageBreak/>
        <w:t>who has spoken through the prophets.</w:t>
      </w:r>
      <w:r w:rsidR="00810E4C" w:rsidRPr="00810E4C">
        <w:rPr>
          <w:sz w:val="16"/>
        </w:rPr>
        <w:t xml:space="preserve">  </w:t>
      </w:r>
    </w:p>
    <w:p w14:paraId="752FE617" w14:textId="77777777" w:rsidR="00810E4C" w:rsidRPr="00810E4C" w:rsidRDefault="00DF0DD7" w:rsidP="00234A8B">
      <w:pPr>
        <w:pStyle w:val="Largemainbold"/>
        <w:rPr>
          <w:sz w:val="16"/>
        </w:rPr>
      </w:pPr>
      <w:r w:rsidRPr="00DF0DD7">
        <w:t xml:space="preserve">We believe in one holy catholic </w:t>
      </w:r>
      <w:r w:rsidR="00810E4C" w:rsidRPr="00810E4C">
        <w:rPr>
          <w:sz w:val="16"/>
        </w:rPr>
        <w:t xml:space="preserve">  </w:t>
      </w:r>
    </w:p>
    <w:p w14:paraId="5832598F" w14:textId="77777777" w:rsidR="00810E4C" w:rsidRPr="00810E4C" w:rsidRDefault="00DF0DD7" w:rsidP="00234A8B">
      <w:pPr>
        <w:pStyle w:val="Largemainbold"/>
        <w:rPr>
          <w:sz w:val="16"/>
        </w:rPr>
      </w:pPr>
      <w:r w:rsidRPr="00DF0DD7">
        <w:t>and apostolic Church.</w:t>
      </w:r>
      <w:r w:rsidR="00354A5E">
        <w:t xml:space="preserve"> </w:t>
      </w:r>
      <w:r w:rsidR="00810E4C" w:rsidRPr="00810E4C">
        <w:rPr>
          <w:sz w:val="16"/>
        </w:rPr>
        <w:t xml:space="preserve">  </w:t>
      </w:r>
    </w:p>
    <w:p w14:paraId="6328B7BB" w14:textId="77777777" w:rsidR="00810E4C" w:rsidRPr="00810E4C" w:rsidRDefault="00DF0DD7" w:rsidP="00234A8B">
      <w:pPr>
        <w:pStyle w:val="Largemainbold"/>
        <w:rPr>
          <w:sz w:val="16"/>
        </w:rPr>
      </w:pPr>
      <w:r w:rsidRPr="00DF0DD7">
        <w:t xml:space="preserve">We acknowledge one baptism </w:t>
      </w:r>
      <w:r w:rsidR="00810E4C" w:rsidRPr="00810E4C">
        <w:rPr>
          <w:sz w:val="16"/>
        </w:rPr>
        <w:t xml:space="preserve">  </w:t>
      </w:r>
    </w:p>
    <w:p w14:paraId="7D330F78" w14:textId="77777777" w:rsidR="00810E4C" w:rsidRPr="00810E4C" w:rsidRDefault="00DF0DD7" w:rsidP="00234A8B">
      <w:pPr>
        <w:pStyle w:val="Largemainbold"/>
        <w:rPr>
          <w:sz w:val="16"/>
        </w:rPr>
      </w:pPr>
      <w:r w:rsidRPr="00DF0DD7">
        <w:t>for the forgiveness of sins.</w:t>
      </w:r>
      <w:r w:rsidR="00354A5E">
        <w:t xml:space="preserve"> </w:t>
      </w:r>
      <w:r w:rsidR="00810E4C" w:rsidRPr="00810E4C">
        <w:rPr>
          <w:sz w:val="16"/>
        </w:rPr>
        <w:t xml:space="preserve">  </w:t>
      </w:r>
    </w:p>
    <w:p w14:paraId="3E2901AC" w14:textId="77777777" w:rsidR="00810E4C" w:rsidRPr="00810E4C" w:rsidRDefault="00DF0DD7" w:rsidP="00234A8B">
      <w:pPr>
        <w:pStyle w:val="Largemainbold"/>
        <w:rPr>
          <w:sz w:val="16"/>
        </w:rPr>
      </w:pPr>
      <w:r w:rsidRPr="00DF0DD7">
        <w:t xml:space="preserve">We look for the resurrection of the dead, </w:t>
      </w:r>
      <w:r w:rsidR="00810E4C" w:rsidRPr="00810E4C">
        <w:rPr>
          <w:sz w:val="16"/>
        </w:rPr>
        <w:t xml:space="preserve">  </w:t>
      </w:r>
    </w:p>
    <w:p w14:paraId="042CA938" w14:textId="77777777" w:rsidR="00810E4C" w:rsidRPr="00810E4C" w:rsidRDefault="00DF0DD7" w:rsidP="00234A8B">
      <w:pPr>
        <w:pStyle w:val="Largemainbold"/>
        <w:rPr>
          <w:sz w:val="16"/>
        </w:rPr>
      </w:pPr>
      <w:r w:rsidRPr="00DF0DD7">
        <w:t>and the life of the world to come. Amen.</w:t>
      </w:r>
      <w:r w:rsidR="00810E4C" w:rsidRPr="00810E4C">
        <w:rPr>
          <w:sz w:val="16"/>
        </w:rPr>
        <w:t xml:space="preserve">  </w:t>
      </w:r>
    </w:p>
    <w:p w14:paraId="6B6B6692"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5B3703D4" w14:textId="77777777" w:rsidR="00810E4C" w:rsidRPr="00810E4C" w:rsidRDefault="00DF0DD7" w:rsidP="00234A8B">
      <w:pPr>
        <w:pStyle w:val="LargeHeading1"/>
        <w:rPr>
          <w:sz w:val="16"/>
        </w:rPr>
      </w:pPr>
      <w:r w:rsidRPr="00DF0DD7">
        <w:t xml:space="preserve">Prayers of the People </w:t>
      </w:r>
      <w:r w:rsidR="00810E4C" w:rsidRPr="00810E4C">
        <w:rPr>
          <w:sz w:val="16"/>
        </w:rPr>
        <w:t xml:space="preserve">  </w:t>
      </w:r>
    </w:p>
    <w:p w14:paraId="1652D54A" w14:textId="77777777" w:rsidR="00810E4C" w:rsidRPr="00810E4C" w:rsidRDefault="00DF0DD7" w:rsidP="00234A8B">
      <w:pPr>
        <w:pStyle w:val="largemain"/>
        <w:rPr>
          <w:b/>
          <w:sz w:val="16"/>
        </w:rPr>
      </w:pPr>
      <w:r w:rsidRPr="00DF0DD7">
        <w:t>Lord, in your mercy</w:t>
      </w:r>
      <w:r w:rsidR="00354A5E">
        <w:t xml:space="preserve"> </w:t>
      </w:r>
      <w:r w:rsidR="00810E4C" w:rsidRPr="00810E4C">
        <w:rPr>
          <w:b/>
          <w:sz w:val="16"/>
        </w:rPr>
        <w:t xml:space="preserve">  </w:t>
      </w:r>
    </w:p>
    <w:p w14:paraId="13FC9A7C" w14:textId="77777777" w:rsidR="00810E4C" w:rsidRPr="00810E4C" w:rsidRDefault="00DF0DD7" w:rsidP="00234A8B">
      <w:pPr>
        <w:pStyle w:val="Largemainbold"/>
        <w:rPr>
          <w:sz w:val="16"/>
        </w:rPr>
      </w:pPr>
      <w:r w:rsidRPr="00234A8B">
        <w:t xml:space="preserve">Hear our prayer. </w:t>
      </w:r>
      <w:r w:rsidR="00810E4C" w:rsidRPr="00810E4C">
        <w:rPr>
          <w:sz w:val="16"/>
        </w:rPr>
        <w:t xml:space="preserve">  </w:t>
      </w:r>
    </w:p>
    <w:p w14:paraId="30FE1ACB"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5AEADCE4" w14:textId="77777777" w:rsidR="00810E4C" w:rsidRPr="00810E4C" w:rsidRDefault="00DF0DD7" w:rsidP="00234A8B">
      <w:pPr>
        <w:pStyle w:val="Largemainbold"/>
        <w:rPr>
          <w:sz w:val="16"/>
        </w:rPr>
      </w:pPr>
      <w:r w:rsidRPr="00234A8B">
        <w:t>Merciful Father</w:t>
      </w:r>
      <w:r w:rsidR="00810E4C" w:rsidRPr="00810E4C">
        <w:rPr>
          <w:sz w:val="16"/>
        </w:rPr>
        <w:t xml:space="preserve">  </w:t>
      </w:r>
    </w:p>
    <w:p w14:paraId="60D95F77" w14:textId="77777777" w:rsidR="00810E4C" w:rsidRPr="00810E4C" w:rsidRDefault="00DF0DD7" w:rsidP="00234A8B">
      <w:pPr>
        <w:pStyle w:val="Largemainbold"/>
        <w:rPr>
          <w:sz w:val="16"/>
        </w:rPr>
      </w:pPr>
      <w:r w:rsidRPr="00234A8B">
        <w:t xml:space="preserve">accept these our prayers </w:t>
      </w:r>
      <w:r w:rsidR="00810E4C" w:rsidRPr="00810E4C">
        <w:rPr>
          <w:sz w:val="16"/>
        </w:rPr>
        <w:t xml:space="preserve">  </w:t>
      </w:r>
    </w:p>
    <w:p w14:paraId="6A4E2A96" w14:textId="77777777" w:rsidR="00810E4C" w:rsidRPr="00810E4C" w:rsidRDefault="00DF0DD7" w:rsidP="00234A8B">
      <w:pPr>
        <w:pStyle w:val="Largemainbold"/>
        <w:rPr>
          <w:sz w:val="16"/>
        </w:rPr>
      </w:pPr>
      <w:r w:rsidRPr="00234A8B">
        <w:t xml:space="preserve">for the sake of your Son, </w:t>
      </w:r>
      <w:r w:rsidR="00810E4C" w:rsidRPr="00810E4C">
        <w:rPr>
          <w:sz w:val="16"/>
        </w:rPr>
        <w:t xml:space="preserve">  </w:t>
      </w:r>
    </w:p>
    <w:p w14:paraId="3D6B0BA1" w14:textId="77777777" w:rsidR="00810E4C" w:rsidRPr="00810E4C" w:rsidRDefault="00DF0DD7" w:rsidP="00234A8B">
      <w:pPr>
        <w:pStyle w:val="Largemainbold"/>
        <w:rPr>
          <w:sz w:val="16"/>
        </w:rPr>
      </w:pPr>
      <w:r w:rsidRPr="00234A8B">
        <w:t xml:space="preserve">our Saviour Jesus Christ. Amen. </w:t>
      </w:r>
      <w:r w:rsidR="00810E4C" w:rsidRPr="00810E4C">
        <w:rPr>
          <w:sz w:val="16"/>
        </w:rPr>
        <w:t xml:space="preserve">  </w:t>
      </w:r>
    </w:p>
    <w:p w14:paraId="6A2AD90C"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040EC0BC" w14:textId="77777777" w:rsidR="00810E4C" w:rsidRPr="00810E4C" w:rsidRDefault="00DF0DD7" w:rsidP="00234A8B">
      <w:pPr>
        <w:pStyle w:val="LargeHeading1"/>
        <w:rPr>
          <w:sz w:val="16"/>
        </w:rPr>
      </w:pPr>
      <w:r w:rsidRPr="00DF0DD7">
        <w:t xml:space="preserve">Prayer of Humble Access </w:t>
      </w:r>
      <w:r w:rsidR="00810E4C" w:rsidRPr="00810E4C">
        <w:rPr>
          <w:sz w:val="16"/>
        </w:rPr>
        <w:t xml:space="preserve">  </w:t>
      </w:r>
    </w:p>
    <w:p w14:paraId="5BB1D4C6"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41C82AD6" w14:textId="77777777" w:rsidR="00810E4C" w:rsidRPr="00810E4C" w:rsidRDefault="00DF0DD7" w:rsidP="00234A8B">
      <w:pPr>
        <w:pStyle w:val="Largemainbold"/>
        <w:rPr>
          <w:sz w:val="16"/>
        </w:rPr>
      </w:pPr>
      <w:r w:rsidRPr="00234A8B">
        <w:t xml:space="preserve">We do not presume to come to this your table, merciful Lord, </w:t>
      </w:r>
      <w:r w:rsidR="00810E4C" w:rsidRPr="00810E4C">
        <w:rPr>
          <w:sz w:val="16"/>
        </w:rPr>
        <w:t xml:space="preserve">  </w:t>
      </w:r>
    </w:p>
    <w:p w14:paraId="683C81E7" w14:textId="77777777" w:rsidR="00810E4C" w:rsidRPr="00810E4C" w:rsidRDefault="00DF0DD7" w:rsidP="00234A8B">
      <w:pPr>
        <w:pStyle w:val="Largemainbold"/>
        <w:rPr>
          <w:sz w:val="16"/>
        </w:rPr>
      </w:pPr>
      <w:r w:rsidRPr="00234A8B">
        <w:t xml:space="preserve">trusting in our own righteousness </w:t>
      </w:r>
      <w:r w:rsidR="00810E4C" w:rsidRPr="00810E4C">
        <w:rPr>
          <w:sz w:val="16"/>
        </w:rPr>
        <w:t xml:space="preserve">  </w:t>
      </w:r>
    </w:p>
    <w:p w14:paraId="4C1202A5" w14:textId="77777777" w:rsidR="00810E4C" w:rsidRPr="00810E4C" w:rsidRDefault="00DF0DD7" w:rsidP="00234A8B">
      <w:pPr>
        <w:pStyle w:val="Largemainbold"/>
        <w:rPr>
          <w:sz w:val="16"/>
        </w:rPr>
      </w:pPr>
      <w:r w:rsidRPr="00234A8B">
        <w:t xml:space="preserve">but in your manifold and great mercies. </w:t>
      </w:r>
      <w:r w:rsidR="00810E4C" w:rsidRPr="00810E4C">
        <w:rPr>
          <w:sz w:val="16"/>
        </w:rPr>
        <w:t xml:space="preserve">  </w:t>
      </w:r>
    </w:p>
    <w:p w14:paraId="0E4F4E32" w14:textId="77777777" w:rsidR="00810E4C" w:rsidRPr="00810E4C" w:rsidRDefault="00DF0DD7" w:rsidP="00234A8B">
      <w:pPr>
        <w:pStyle w:val="Largemainbold"/>
        <w:rPr>
          <w:sz w:val="16"/>
        </w:rPr>
      </w:pPr>
      <w:r w:rsidRPr="00234A8B">
        <w:t xml:space="preserve">We are not worthy so much </w:t>
      </w:r>
      <w:r w:rsidR="00810E4C" w:rsidRPr="00810E4C">
        <w:rPr>
          <w:sz w:val="16"/>
        </w:rPr>
        <w:t xml:space="preserve">  </w:t>
      </w:r>
    </w:p>
    <w:p w14:paraId="6BACAF79" w14:textId="77777777" w:rsidR="00810E4C" w:rsidRPr="00810E4C" w:rsidRDefault="00DF0DD7" w:rsidP="00234A8B">
      <w:pPr>
        <w:pStyle w:val="Largemainbold"/>
        <w:rPr>
          <w:sz w:val="16"/>
        </w:rPr>
      </w:pPr>
      <w:r w:rsidRPr="00234A8B">
        <w:t>as to gather up the crumbs</w:t>
      </w:r>
      <w:r w:rsidR="00354A5E">
        <w:t xml:space="preserve"> </w:t>
      </w:r>
      <w:r w:rsidRPr="00234A8B">
        <w:t xml:space="preserve">under your table. </w:t>
      </w:r>
      <w:r w:rsidR="00810E4C" w:rsidRPr="00810E4C">
        <w:rPr>
          <w:sz w:val="16"/>
        </w:rPr>
        <w:t xml:space="preserve">  </w:t>
      </w:r>
    </w:p>
    <w:p w14:paraId="2970E319" w14:textId="77777777" w:rsidR="00810E4C" w:rsidRPr="00810E4C" w:rsidRDefault="00DF0DD7" w:rsidP="00234A8B">
      <w:pPr>
        <w:pStyle w:val="Largemainbold"/>
        <w:rPr>
          <w:sz w:val="16"/>
        </w:rPr>
      </w:pPr>
      <w:r w:rsidRPr="00234A8B">
        <w:t xml:space="preserve">But you are the same Lord, </w:t>
      </w:r>
      <w:r w:rsidR="00810E4C" w:rsidRPr="00810E4C">
        <w:rPr>
          <w:sz w:val="16"/>
        </w:rPr>
        <w:t xml:space="preserve">  </w:t>
      </w:r>
    </w:p>
    <w:p w14:paraId="20C4F32A" w14:textId="77777777" w:rsidR="00810E4C" w:rsidRPr="00810E4C" w:rsidRDefault="00DF0DD7" w:rsidP="00234A8B">
      <w:pPr>
        <w:pStyle w:val="Largemainbold"/>
        <w:rPr>
          <w:sz w:val="16"/>
        </w:rPr>
      </w:pPr>
      <w:r w:rsidRPr="00234A8B">
        <w:t>whose nature is always to have mercy.</w:t>
      </w:r>
      <w:r w:rsidR="00810E4C" w:rsidRPr="00810E4C">
        <w:rPr>
          <w:sz w:val="16"/>
        </w:rPr>
        <w:t xml:space="preserve">  </w:t>
      </w:r>
    </w:p>
    <w:p w14:paraId="349BAEA3" w14:textId="77777777" w:rsidR="00810E4C" w:rsidRPr="00810E4C" w:rsidRDefault="00DF0DD7" w:rsidP="00234A8B">
      <w:pPr>
        <w:pStyle w:val="Largemainbold"/>
        <w:rPr>
          <w:sz w:val="16"/>
        </w:rPr>
      </w:pPr>
      <w:r w:rsidRPr="00234A8B">
        <w:t xml:space="preserve">Grant us, therefore, gracious Lord, </w:t>
      </w:r>
      <w:r w:rsidR="00810E4C" w:rsidRPr="00810E4C">
        <w:rPr>
          <w:sz w:val="16"/>
        </w:rPr>
        <w:t xml:space="preserve">  </w:t>
      </w:r>
    </w:p>
    <w:p w14:paraId="1098CAF8" w14:textId="77777777" w:rsidR="00810E4C" w:rsidRPr="00810E4C" w:rsidRDefault="00DF0DD7" w:rsidP="00234A8B">
      <w:pPr>
        <w:pStyle w:val="Largemainbold"/>
        <w:rPr>
          <w:sz w:val="16"/>
        </w:rPr>
      </w:pPr>
      <w:r w:rsidRPr="00234A8B">
        <w:t xml:space="preserve">so to eat the flesh of your dear Son Jesus Christ, </w:t>
      </w:r>
      <w:r w:rsidR="00810E4C" w:rsidRPr="00810E4C">
        <w:rPr>
          <w:sz w:val="16"/>
        </w:rPr>
        <w:t xml:space="preserve">  </w:t>
      </w:r>
    </w:p>
    <w:p w14:paraId="6C54EAA9" w14:textId="77777777" w:rsidR="00810E4C" w:rsidRPr="00810E4C" w:rsidRDefault="00DF0DD7" w:rsidP="00234A8B">
      <w:pPr>
        <w:pStyle w:val="Largemainbold"/>
        <w:rPr>
          <w:sz w:val="16"/>
        </w:rPr>
      </w:pPr>
      <w:r w:rsidRPr="00234A8B">
        <w:t xml:space="preserve">and to drink his blood, </w:t>
      </w:r>
      <w:r w:rsidR="00810E4C" w:rsidRPr="00810E4C">
        <w:rPr>
          <w:sz w:val="16"/>
        </w:rPr>
        <w:t xml:space="preserve">  </w:t>
      </w:r>
    </w:p>
    <w:p w14:paraId="7A4EC8AD" w14:textId="77777777" w:rsidR="00810E4C" w:rsidRPr="00810E4C" w:rsidRDefault="00DF0DD7" w:rsidP="00234A8B">
      <w:pPr>
        <w:pStyle w:val="Largemainbold"/>
        <w:rPr>
          <w:sz w:val="16"/>
        </w:rPr>
      </w:pPr>
      <w:r w:rsidRPr="00234A8B">
        <w:t xml:space="preserve">that our sinful bodies </w:t>
      </w:r>
      <w:r w:rsidR="00810E4C" w:rsidRPr="00810E4C">
        <w:rPr>
          <w:sz w:val="16"/>
        </w:rPr>
        <w:t xml:space="preserve">  </w:t>
      </w:r>
    </w:p>
    <w:p w14:paraId="27151A38" w14:textId="77777777" w:rsidR="00810E4C" w:rsidRPr="00810E4C" w:rsidRDefault="00DF0DD7" w:rsidP="00234A8B">
      <w:pPr>
        <w:pStyle w:val="Largemainbold"/>
        <w:rPr>
          <w:sz w:val="16"/>
        </w:rPr>
      </w:pPr>
      <w:r w:rsidRPr="00234A8B">
        <w:t xml:space="preserve">may be made clean by his body, </w:t>
      </w:r>
      <w:r w:rsidR="00810E4C" w:rsidRPr="00810E4C">
        <w:rPr>
          <w:sz w:val="16"/>
        </w:rPr>
        <w:t xml:space="preserve">  </w:t>
      </w:r>
    </w:p>
    <w:p w14:paraId="3EA3DC36" w14:textId="77777777" w:rsidR="00810E4C" w:rsidRPr="00810E4C" w:rsidRDefault="00DF0DD7" w:rsidP="00234A8B">
      <w:pPr>
        <w:pStyle w:val="Largemainbold"/>
        <w:rPr>
          <w:sz w:val="16"/>
        </w:rPr>
      </w:pPr>
      <w:r w:rsidRPr="00234A8B">
        <w:lastRenderedPageBreak/>
        <w:t xml:space="preserve">and our souls washed </w:t>
      </w:r>
      <w:r w:rsidR="00810E4C" w:rsidRPr="00810E4C">
        <w:rPr>
          <w:sz w:val="16"/>
        </w:rPr>
        <w:t xml:space="preserve">  </w:t>
      </w:r>
    </w:p>
    <w:p w14:paraId="563549F9" w14:textId="77777777" w:rsidR="00810E4C" w:rsidRPr="00810E4C" w:rsidRDefault="00DF0DD7" w:rsidP="00234A8B">
      <w:pPr>
        <w:pStyle w:val="Largemainbold"/>
        <w:rPr>
          <w:sz w:val="16"/>
        </w:rPr>
      </w:pPr>
      <w:r w:rsidRPr="00234A8B">
        <w:t xml:space="preserve">through his most precious blood, </w:t>
      </w:r>
      <w:r w:rsidR="00810E4C" w:rsidRPr="00810E4C">
        <w:rPr>
          <w:sz w:val="16"/>
        </w:rPr>
        <w:t xml:space="preserve">  </w:t>
      </w:r>
    </w:p>
    <w:p w14:paraId="6D84FA0E" w14:textId="77777777" w:rsidR="00810E4C" w:rsidRPr="00810E4C" w:rsidRDefault="00DF0DD7" w:rsidP="00234A8B">
      <w:pPr>
        <w:pStyle w:val="Largemainbold"/>
        <w:rPr>
          <w:sz w:val="16"/>
        </w:rPr>
      </w:pPr>
      <w:r w:rsidRPr="00234A8B">
        <w:t xml:space="preserve">and that we may evermore </w:t>
      </w:r>
      <w:r w:rsidR="00810E4C" w:rsidRPr="00810E4C">
        <w:rPr>
          <w:sz w:val="16"/>
        </w:rPr>
        <w:t xml:space="preserve">  </w:t>
      </w:r>
    </w:p>
    <w:p w14:paraId="58817E76" w14:textId="77777777" w:rsidR="00810E4C" w:rsidRPr="00810E4C" w:rsidRDefault="00DF0DD7" w:rsidP="00234A8B">
      <w:pPr>
        <w:pStyle w:val="Largemainbold"/>
        <w:rPr>
          <w:sz w:val="16"/>
        </w:rPr>
      </w:pPr>
      <w:r w:rsidRPr="00234A8B">
        <w:t>dwell in him and he in us. Amen.</w:t>
      </w:r>
      <w:r w:rsidR="00810E4C" w:rsidRPr="00810E4C">
        <w:rPr>
          <w:sz w:val="16"/>
        </w:rPr>
        <w:t xml:space="preserve">  </w:t>
      </w:r>
    </w:p>
    <w:p w14:paraId="1B4037F7"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3796076C" w14:textId="77777777" w:rsidR="00810E4C" w:rsidRPr="00810E4C" w:rsidRDefault="00DF0DD7" w:rsidP="00354A5E">
      <w:pPr>
        <w:pStyle w:val="LargeHeading1"/>
        <w:rPr>
          <w:sz w:val="16"/>
        </w:rPr>
      </w:pPr>
      <w:r w:rsidRPr="00DF0DD7">
        <w:t xml:space="preserve">The Peace </w:t>
      </w:r>
      <w:r w:rsidR="00810E4C" w:rsidRPr="00810E4C">
        <w:rPr>
          <w:sz w:val="16"/>
        </w:rPr>
        <w:t xml:space="preserve">  </w:t>
      </w:r>
    </w:p>
    <w:p w14:paraId="63F6F970"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7C9A0A86" w14:textId="0E4C25B3" w:rsidR="00810E4C" w:rsidRPr="00810E4C" w:rsidRDefault="00DF0DD7" w:rsidP="00354A5E">
      <w:pPr>
        <w:pStyle w:val="largemain"/>
        <w:rPr>
          <w:b/>
          <w:sz w:val="16"/>
        </w:rPr>
      </w:pPr>
      <w:r w:rsidRPr="00DF0DD7">
        <w:t>Jesus said a new commandment I give to you that you love one another as I have love</w:t>
      </w:r>
      <w:r w:rsidR="00AB164A">
        <w:t>d</w:t>
      </w:r>
      <w:r w:rsidRPr="00DF0DD7">
        <w:t xml:space="preserve"> you, that you love one another</w:t>
      </w:r>
      <w:r w:rsidR="00810E4C" w:rsidRPr="00810E4C">
        <w:rPr>
          <w:b/>
          <w:sz w:val="16"/>
        </w:rPr>
        <w:t xml:space="preserve">  </w:t>
      </w:r>
    </w:p>
    <w:p w14:paraId="6502DC50" w14:textId="77777777" w:rsidR="00810E4C" w:rsidRPr="00810E4C" w:rsidRDefault="00DF0DD7" w:rsidP="00354A5E">
      <w:pPr>
        <w:pStyle w:val="Largemainbold"/>
        <w:rPr>
          <w:sz w:val="16"/>
        </w:rPr>
      </w:pPr>
      <w:r w:rsidRPr="00DF0DD7">
        <w:t>John 13:34</w:t>
      </w:r>
      <w:r w:rsidR="00810E4C" w:rsidRPr="00810E4C">
        <w:rPr>
          <w:sz w:val="16"/>
        </w:rPr>
        <w:t xml:space="preserve">  </w:t>
      </w:r>
    </w:p>
    <w:p w14:paraId="356FA963"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0D06849B" w14:textId="77777777" w:rsidR="00810E4C" w:rsidRPr="00810E4C" w:rsidRDefault="00DF0DD7" w:rsidP="00354A5E">
      <w:pPr>
        <w:pStyle w:val="largemain"/>
        <w:rPr>
          <w:b/>
          <w:sz w:val="16"/>
        </w:rPr>
      </w:pPr>
      <w:r w:rsidRPr="00DF0DD7">
        <w:t>The Peace of the Lord be always with you</w:t>
      </w:r>
      <w:r>
        <w:t xml:space="preserve"> </w:t>
      </w:r>
      <w:r w:rsidR="00810E4C" w:rsidRPr="00810E4C">
        <w:rPr>
          <w:b/>
          <w:sz w:val="16"/>
        </w:rPr>
        <w:t xml:space="preserve">  </w:t>
      </w:r>
    </w:p>
    <w:p w14:paraId="50AD1C90" w14:textId="77777777" w:rsidR="00810E4C" w:rsidRPr="00810E4C" w:rsidRDefault="00DF0DD7" w:rsidP="00354A5E">
      <w:pPr>
        <w:pStyle w:val="Largemainbold"/>
        <w:rPr>
          <w:sz w:val="16"/>
        </w:rPr>
      </w:pPr>
      <w:r w:rsidRPr="00DF0DD7">
        <w:t>and also with you</w:t>
      </w:r>
      <w:r w:rsidR="00810E4C" w:rsidRPr="00810E4C">
        <w:rPr>
          <w:sz w:val="16"/>
        </w:rPr>
        <w:t xml:space="preserve">  </w:t>
      </w:r>
    </w:p>
    <w:p w14:paraId="1E76A536"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26CF89D9" w14:textId="77777777" w:rsidR="00810E4C" w:rsidRPr="00810E4C" w:rsidRDefault="00DF0DD7" w:rsidP="00354A5E">
      <w:pPr>
        <w:pStyle w:val="LargeHeading1"/>
        <w:rPr>
          <w:sz w:val="16"/>
        </w:rPr>
      </w:pPr>
      <w:r w:rsidRPr="00DF0DD7">
        <w:t xml:space="preserve">Behold the Lamb </w:t>
      </w:r>
      <w:r w:rsidR="00354A5E">
        <w:t xml:space="preserve">- </w:t>
      </w:r>
      <w:r w:rsidRPr="00DF0DD7">
        <w:t>T &amp; P 12</w:t>
      </w:r>
      <w:r w:rsidR="00354A5E">
        <w:t xml:space="preserve"> </w:t>
      </w:r>
      <w:r w:rsidRPr="00DF0DD7">
        <w:t>Offering Hymn</w:t>
      </w:r>
      <w:r w:rsidR="00810E4C" w:rsidRPr="00810E4C">
        <w:rPr>
          <w:sz w:val="16"/>
        </w:rPr>
        <w:t xml:space="preserve">  </w:t>
      </w:r>
    </w:p>
    <w:p w14:paraId="1C320BBD"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5E772826" w14:textId="77777777" w:rsidR="00810E4C" w:rsidRPr="00810E4C" w:rsidRDefault="00DF0DD7" w:rsidP="00354A5E">
      <w:pPr>
        <w:pStyle w:val="largemain"/>
        <w:rPr>
          <w:b/>
          <w:sz w:val="16"/>
          <w:szCs w:val="40"/>
        </w:rPr>
      </w:pPr>
      <w:r w:rsidRPr="00810E4C">
        <w:rPr>
          <w:b/>
          <w:bCs/>
          <w:sz w:val="40"/>
          <w:szCs w:val="40"/>
        </w:rPr>
        <w:t>1</w:t>
      </w:r>
      <w:r w:rsidRPr="00810E4C">
        <w:rPr>
          <w:sz w:val="40"/>
          <w:szCs w:val="40"/>
        </w:rPr>
        <w:t xml:space="preserve">Behold the Lamb who bears our sins away, slain for us </w:t>
      </w:r>
      <w:r w:rsidR="00810E4C" w:rsidRPr="00810E4C">
        <w:rPr>
          <w:b/>
          <w:sz w:val="16"/>
          <w:szCs w:val="40"/>
        </w:rPr>
        <w:t xml:space="preserve"> </w:t>
      </w:r>
    </w:p>
    <w:p w14:paraId="3188855A" w14:textId="77777777" w:rsidR="00810E4C" w:rsidRPr="00810E4C" w:rsidRDefault="00DF0DD7" w:rsidP="00354A5E">
      <w:pPr>
        <w:pStyle w:val="largemain"/>
        <w:rPr>
          <w:b/>
          <w:sz w:val="16"/>
          <w:szCs w:val="40"/>
        </w:rPr>
      </w:pPr>
      <w:r w:rsidRPr="00810E4C">
        <w:rPr>
          <w:sz w:val="40"/>
          <w:szCs w:val="40"/>
        </w:rPr>
        <w:t xml:space="preserve">and we remember the promise </w:t>
      </w:r>
      <w:r w:rsidR="00810E4C" w:rsidRPr="00810E4C">
        <w:rPr>
          <w:b/>
          <w:sz w:val="40"/>
          <w:szCs w:val="40"/>
        </w:rPr>
        <w:t xml:space="preserve"> </w:t>
      </w:r>
      <w:r w:rsidR="00810E4C" w:rsidRPr="00810E4C">
        <w:rPr>
          <w:b/>
          <w:sz w:val="16"/>
          <w:szCs w:val="40"/>
        </w:rPr>
        <w:t xml:space="preserve"> </w:t>
      </w:r>
    </w:p>
    <w:p w14:paraId="42572CCB" w14:textId="77777777" w:rsidR="00810E4C" w:rsidRPr="00810E4C" w:rsidRDefault="00DF0DD7" w:rsidP="00354A5E">
      <w:pPr>
        <w:pStyle w:val="largemain"/>
        <w:rPr>
          <w:b/>
          <w:sz w:val="16"/>
          <w:szCs w:val="40"/>
        </w:rPr>
      </w:pPr>
      <w:r w:rsidRPr="00810E4C">
        <w:rPr>
          <w:sz w:val="40"/>
          <w:szCs w:val="40"/>
        </w:rPr>
        <w:t>made</w:t>
      </w:r>
      <w:r w:rsidR="00354A5E" w:rsidRPr="00810E4C">
        <w:rPr>
          <w:sz w:val="40"/>
          <w:szCs w:val="40"/>
        </w:rPr>
        <w:t xml:space="preserve"> </w:t>
      </w:r>
      <w:r w:rsidRPr="00810E4C">
        <w:rPr>
          <w:sz w:val="40"/>
          <w:szCs w:val="40"/>
        </w:rPr>
        <w:t>that all who come in faith find forgiveness at the cross.</w:t>
      </w:r>
      <w:r w:rsidR="00354A5E" w:rsidRPr="00810E4C">
        <w:rPr>
          <w:sz w:val="40"/>
          <w:szCs w:val="40"/>
        </w:rPr>
        <w:t xml:space="preserve"> </w:t>
      </w:r>
      <w:r w:rsidR="00810E4C" w:rsidRPr="00810E4C">
        <w:rPr>
          <w:b/>
          <w:sz w:val="40"/>
          <w:szCs w:val="40"/>
        </w:rPr>
        <w:t xml:space="preserve"> </w:t>
      </w:r>
      <w:r w:rsidR="00810E4C" w:rsidRPr="00810E4C">
        <w:rPr>
          <w:b/>
          <w:sz w:val="16"/>
          <w:szCs w:val="40"/>
        </w:rPr>
        <w:t xml:space="preserve"> </w:t>
      </w:r>
    </w:p>
    <w:p w14:paraId="292CCA04" w14:textId="77777777" w:rsidR="00810E4C" w:rsidRPr="00810E4C" w:rsidRDefault="00DF0DD7" w:rsidP="00354A5E">
      <w:pPr>
        <w:pStyle w:val="largemain"/>
        <w:rPr>
          <w:b/>
          <w:sz w:val="16"/>
          <w:szCs w:val="40"/>
        </w:rPr>
      </w:pPr>
      <w:r w:rsidRPr="00810E4C">
        <w:rPr>
          <w:sz w:val="40"/>
          <w:szCs w:val="40"/>
        </w:rPr>
        <w:t>So we share in this bread of life,</w:t>
      </w:r>
      <w:r w:rsidR="00810E4C" w:rsidRPr="00810E4C">
        <w:rPr>
          <w:b/>
          <w:sz w:val="40"/>
          <w:szCs w:val="40"/>
        </w:rPr>
        <w:t xml:space="preserve"> </w:t>
      </w:r>
      <w:r w:rsidRPr="00810E4C">
        <w:rPr>
          <w:sz w:val="40"/>
          <w:szCs w:val="40"/>
        </w:rPr>
        <w:t>and we drink of his sacrifice</w:t>
      </w:r>
      <w:r w:rsidR="00354A5E" w:rsidRPr="00810E4C">
        <w:rPr>
          <w:sz w:val="40"/>
          <w:szCs w:val="40"/>
        </w:rPr>
        <w:t xml:space="preserve"> </w:t>
      </w:r>
      <w:r w:rsidR="00810E4C" w:rsidRPr="00810E4C">
        <w:rPr>
          <w:b/>
          <w:sz w:val="40"/>
          <w:szCs w:val="40"/>
        </w:rPr>
        <w:t xml:space="preserve"> </w:t>
      </w:r>
      <w:r w:rsidR="00810E4C" w:rsidRPr="00810E4C">
        <w:rPr>
          <w:b/>
          <w:sz w:val="16"/>
          <w:szCs w:val="40"/>
        </w:rPr>
        <w:t xml:space="preserve"> </w:t>
      </w:r>
    </w:p>
    <w:p w14:paraId="052C2008" w14:textId="77777777" w:rsidR="00810E4C" w:rsidRPr="00810E4C" w:rsidRDefault="00DF0DD7" w:rsidP="00354A5E">
      <w:pPr>
        <w:pStyle w:val="largemain"/>
        <w:rPr>
          <w:b/>
          <w:sz w:val="16"/>
          <w:szCs w:val="40"/>
        </w:rPr>
      </w:pPr>
      <w:r w:rsidRPr="00810E4C">
        <w:rPr>
          <w:sz w:val="40"/>
          <w:szCs w:val="40"/>
        </w:rPr>
        <w:t>as a sign of our bonds of peace</w:t>
      </w:r>
      <w:r w:rsidR="00354A5E" w:rsidRPr="00810E4C">
        <w:rPr>
          <w:sz w:val="40"/>
          <w:szCs w:val="40"/>
        </w:rPr>
        <w:t xml:space="preserve"> </w:t>
      </w:r>
      <w:r w:rsidRPr="00810E4C">
        <w:rPr>
          <w:sz w:val="40"/>
          <w:szCs w:val="40"/>
        </w:rPr>
        <w:t>around the table of the King.</w:t>
      </w:r>
      <w:r w:rsidR="00354A5E" w:rsidRPr="00810E4C">
        <w:rPr>
          <w:sz w:val="40"/>
          <w:szCs w:val="40"/>
        </w:rPr>
        <w:t xml:space="preserve"> </w:t>
      </w:r>
      <w:r w:rsidR="00810E4C" w:rsidRPr="00810E4C">
        <w:rPr>
          <w:b/>
          <w:sz w:val="40"/>
          <w:szCs w:val="40"/>
        </w:rPr>
        <w:t xml:space="preserve"> </w:t>
      </w:r>
      <w:r w:rsidR="00810E4C" w:rsidRPr="00810E4C">
        <w:rPr>
          <w:b/>
          <w:sz w:val="16"/>
          <w:szCs w:val="40"/>
        </w:rPr>
        <w:t xml:space="preserve"> </w:t>
      </w:r>
    </w:p>
    <w:p w14:paraId="024672A4" w14:textId="77777777" w:rsidR="00810E4C" w:rsidRPr="00810E4C" w:rsidRDefault="00810E4C" w:rsidP="00354A5E">
      <w:pPr>
        <w:pStyle w:val="largemain"/>
        <w:rPr>
          <w:b/>
          <w:sz w:val="16"/>
          <w:szCs w:val="16"/>
        </w:rPr>
      </w:pPr>
      <w:r w:rsidRPr="00810E4C">
        <w:rPr>
          <w:b/>
          <w:sz w:val="16"/>
          <w:szCs w:val="16"/>
        </w:rPr>
        <w:t xml:space="preserve">  </w:t>
      </w:r>
    </w:p>
    <w:p w14:paraId="585B463E" w14:textId="77777777" w:rsidR="00810E4C" w:rsidRPr="00810E4C" w:rsidRDefault="00DF0DD7" w:rsidP="00354A5E">
      <w:pPr>
        <w:pStyle w:val="largemain"/>
        <w:rPr>
          <w:b/>
          <w:sz w:val="16"/>
          <w:szCs w:val="40"/>
        </w:rPr>
      </w:pPr>
      <w:r w:rsidRPr="00810E4C">
        <w:rPr>
          <w:b/>
          <w:bCs/>
          <w:sz w:val="40"/>
          <w:szCs w:val="40"/>
        </w:rPr>
        <w:t>2</w:t>
      </w:r>
      <w:r w:rsidR="00354A5E" w:rsidRPr="00810E4C">
        <w:rPr>
          <w:b/>
          <w:bCs/>
          <w:sz w:val="40"/>
          <w:szCs w:val="40"/>
        </w:rPr>
        <w:t xml:space="preserve"> </w:t>
      </w:r>
      <w:r w:rsidRPr="00810E4C">
        <w:rPr>
          <w:sz w:val="40"/>
          <w:szCs w:val="40"/>
        </w:rPr>
        <w:t>The body of our Saviour,</w:t>
      </w:r>
      <w:r w:rsidR="00810E4C" w:rsidRPr="00810E4C">
        <w:rPr>
          <w:b/>
          <w:sz w:val="40"/>
          <w:szCs w:val="40"/>
        </w:rPr>
        <w:t xml:space="preserve"> </w:t>
      </w:r>
      <w:r w:rsidRPr="00810E4C">
        <w:rPr>
          <w:sz w:val="40"/>
          <w:szCs w:val="40"/>
        </w:rPr>
        <w:t>Jesus Christ,</w:t>
      </w:r>
      <w:r w:rsidR="00354A5E" w:rsidRPr="00810E4C">
        <w:rPr>
          <w:sz w:val="40"/>
          <w:szCs w:val="40"/>
        </w:rPr>
        <w:t xml:space="preserve"> </w:t>
      </w:r>
      <w:r w:rsidRPr="00810E4C">
        <w:rPr>
          <w:sz w:val="40"/>
          <w:szCs w:val="40"/>
        </w:rPr>
        <w:t xml:space="preserve">torn for you: </w:t>
      </w:r>
      <w:r w:rsidR="00810E4C" w:rsidRPr="00810E4C">
        <w:rPr>
          <w:b/>
          <w:sz w:val="40"/>
          <w:szCs w:val="40"/>
        </w:rPr>
        <w:t xml:space="preserve"> </w:t>
      </w:r>
      <w:r w:rsidR="00810E4C" w:rsidRPr="00810E4C">
        <w:rPr>
          <w:b/>
          <w:sz w:val="16"/>
          <w:szCs w:val="40"/>
        </w:rPr>
        <w:t xml:space="preserve"> </w:t>
      </w:r>
    </w:p>
    <w:p w14:paraId="3B650276" w14:textId="77777777" w:rsidR="00810E4C" w:rsidRPr="00810E4C" w:rsidRDefault="00DF0DD7" w:rsidP="00354A5E">
      <w:pPr>
        <w:pStyle w:val="largemain"/>
        <w:rPr>
          <w:b/>
          <w:sz w:val="16"/>
          <w:szCs w:val="40"/>
        </w:rPr>
      </w:pPr>
      <w:r w:rsidRPr="00810E4C">
        <w:rPr>
          <w:sz w:val="40"/>
          <w:szCs w:val="40"/>
        </w:rPr>
        <w:t>eat and remember</w:t>
      </w:r>
      <w:r w:rsidR="00354A5E" w:rsidRPr="00810E4C">
        <w:rPr>
          <w:sz w:val="40"/>
          <w:szCs w:val="40"/>
        </w:rPr>
        <w:t xml:space="preserve"> </w:t>
      </w:r>
      <w:r w:rsidRPr="00810E4C">
        <w:rPr>
          <w:sz w:val="40"/>
          <w:szCs w:val="40"/>
        </w:rPr>
        <w:t xml:space="preserve">the wounds that heal, </w:t>
      </w:r>
      <w:r w:rsidR="00810E4C" w:rsidRPr="00810E4C">
        <w:rPr>
          <w:b/>
          <w:sz w:val="40"/>
          <w:szCs w:val="40"/>
        </w:rPr>
        <w:t xml:space="preserve"> </w:t>
      </w:r>
      <w:r w:rsidR="00810E4C" w:rsidRPr="00810E4C">
        <w:rPr>
          <w:b/>
          <w:sz w:val="16"/>
          <w:szCs w:val="40"/>
        </w:rPr>
        <w:t xml:space="preserve"> </w:t>
      </w:r>
    </w:p>
    <w:p w14:paraId="2FD90FB2" w14:textId="77777777" w:rsidR="00810E4C" w:rsidRPr="00810E4C" w:rsidRDefault="00DF0DD7" w:rsidP="00354A5E">
      <w:pPr>
        <w:pStyle w:val="largemain"/>
        <w:rPr>
          <w:b/>
          <w:sz w:val="16"/>
          <w:szCs w:val="40"/>
        </w:rPr>
      </w:pPr>
      <w:r w:rsidRPr="00810E4C">
        <w:rPr>
          <w:sz w:val="40"/>
          <w:szCs w:val="40"/>
        </w:rPr>
        <w:t>the death that brings us life,</w:t>
      </w:r>
      <w:r w:rsidR="00354A5E" w:rsidRPr="00810E4C">
        <w:rPr>
          <w:sz w:val="40"/>
          <w:szCs w:val="40"/>
        </w:rPr>
        <w:t xml:space="preserve"> </w:t>
      </w:r>
      <w:r w:rsidRPr="00810E4C">
        <w:rPr>
          <w:sz w:val="40"/>
          <w:szCs w:val="40"/>
        </w:rPr>
        <w:t>paid the price to make us one.</w:t>
      </w:r>
      <w:r w:rsidR="00354A5E" w:rsidRPr="00810E4C">
        <w:rPr>
          <w:sz w:val="40"/>
          <w:szCs w:val="40"/>
        </w:rPr>
        <w:t xml:space="preserve"> </w:t>
      </w:r>
      <w:r w:rsidR="00810E4C" w:rsidRPr="00810E4C">
        <w:rPr>
          <w:b/>
          <w:sz w:val="40"/>
          <w:szCs w:val="40"/>
        </w:rPr>
        <w:t xml:space="preserve"> </w:t>
      </w:r>
      <w:r w:rsidR="00810E4C" w:rsidRPr="00810E4C">
        <w:rPr>
          <w:b/>
          <w:sz w:val="16"/>
          <w:szCs w:val="40"/>
        </w:rPr>
        <w:t xml:space="preserve"> </w:t>
      </w:r>
    </w:p>
    <w:p w14:paraId="56309A71" w14:textId="77777777" w:rsidR="00810E4C" w:rsidRPr="00810E4C" w:rsidRDefault="00DF0DD7" w:rsidP="00354A5E">
      <w:pPr>
        <w:pStyle w:val="largemain"/>
        <w:rPr>
          <w:b/>
          <w:sz w:val="16"/>
          <w:szCs w:val="40"/>
        </w:rPr>
      </w:pPr>
      <w:r w:rsidRPr="00810E4C">
        <w:rPr>
          <w:sz w:val="40"/>
          <w:szCs w:val="40"/>
        </w:rPr>
        <w:t>So we share in this bread of life,</w:t>
      </w:r>
      <w:r w:rsidR="00354A5E" w:rsidRPr="00810E4C">
        <w:rPr>
          <w:sz w:val="40"/>
          <w:szCs w:val="40"/>
        </w:rPr>
        <w:t xml:space="preserve"> </w:t>
      </w:r>
      <w:r w:rsidRPr="00810E4C">
        <w:rPr>
          <w:sz w:val="40"/>
          <w:szCs w:val="40"/>
        </w:rPr>
        <w:t>and we drink of his sacrifice</w:t>
      </w:r>
      <w:r w:rsidR="00354A5E" w:rsidRPr="00810E4C">
        <w:rPr>
          <w:sz w:val="40"/>
          <w:szCs w:val="40"/>
        </w:rPr>
        <w:t xml:space="preserve"> </w:t>
      </w:r>
      <w:r w:rsidR="00810E4C" w:rsidRPr="00810E4C">
        <w:rPr>
          <w:b/>
          <w:sz w:val="40"/>
          <w:szCs w:val="40"/>
        </w:rPr>
        <w:t xml:space="preserve"> </w:t>
      </w:r>
      <w:r w:rsidR="00810E4C" w:rsidRPr="00810E4C">
        <w:rPr>
          <w:b/>
          <w:sz w:val="16"/>
          <w:szCs w:val="40"/>
        </w:rPr>
        <w:t xml:space="preserve"> </w:t>
      </w:r>
    </w:p>
    <w:p w14:paraId="585A02A8" w14:textId="77777777" w:rsidR="00810E4C" w:rsidRPr="00810E4C" w:rsidRDefault="00DF0DD7" w:rsidP="00354A5E">
      <w:pPr>
        <w:pStyle w:val="largemain"/>
        <w:rPr>
          <w:b/>
          <w:sz w:val="16"/>
          <w:szCs w:val="40"/>
        </w:rPr>
      </w:pPr>
      <w:r w:rsidRPr="00810E4C">
        <w:rPr>
          <w:sz w:val="40"/>
          <w:szCs w:val="40"/>
        </w:rPr>
        <w:t>as a sign of our bonds of peace</w:t>
      </w:r>
      <w:r w:rsidR="00354A5E" w:rsidRPr="00810E4C">
        <w:rPr>
          <w:sz w:val="40"/>
          <w:szCs w:val="40"/>
        </w:rPr>
        <w:t xml:space="preserve"> </w:t>
      </w:r>
      <w:r w:rsidRPr="00810E4C">
        <w:rPr>
          <w:sz w:val="40"/>
          <w:szCs w:val="40"/>
        </w:rPr>
        <w:t xml:space="preserve">around the table of the King. </w:t>
      </w:r>
      <w:r w:rsidR="00810E4C" w:rsidRPr="00810E4C">
        <w:rPr>
          <w:b/>
          <w:sz w:val="40"/>
          <w:szCs w:val="40"/>
        </w:rPr>
        <w:t xml:space="preserve"> </w:t>
      </w:r>
      <w:r w:rsidR="00810E4C" w:rsidRPr="00810E4C">
        <w:rPr>
          <w:b/>
          <w:sz w:val="16"/>
          <w:szCs w:val="40"/>
        </w:rPr>
        <w:t xml:space="preserve"> </w:t>
      </w:r>
    </w:p>
    <w:p w14:paraId="705236CA" w14:textId="77777777" w:rsidR="00810E4C" w:rsidRPr="00810E4C" w:rsidRDefault="00810E4C" w:rsidP="00354A5E">
      <w:pPr>
        <w:pStyle w:val="largemain"/>
        <w:rPr>
          <w:b/>
          <w:sz w:val="16"/>
          <w:szCs w:val="16"/>
        </w:rPr>
      </w:pPr>
      <w:r w:rsidRPr="00810E4C">
        <w:rPr>
          <w:b/>
          <w:sz w:val="16"/>
          <w:szCs w:val="16"/>
        </w:rPr>
        <w:t xml:space="preserve">  </w:t>
      </w:r>
    </w:p>
    <w:p w14:paraId="0FB8035F" w14:textId="77777777" w:rsidR="00810E4C" w:rsidRPr="00810E4C" w:rsidRDefault="00DF0DD7" w:rsidP="00354A5E">
      <w:pPr>
        <w:pStyle w:val="largemain"/>
        <w:rPr>
          <w:b/>
          <w:sz w:val="16"/>
          <w:szCs w:val="40"/>
        </w:rPr>
      </w:pPr>
      <w:r w:rsidRPr="00810E4C">
        <w:rPr>
          <w:b/>
          <w:bCs/>
          <w:sz w:val="40"/>
          <w:szCs w:val="40"/>
        </w:rPr>
        <w:t>3</w:t>
      </w:r>
      <w:r w:rsidR="00354A5E" w:rsidRPr="00810E4C">
        <w:rPr>
          <w:sz w:val="40"/>
          <w:szCs w:val="40"/>
        </w:rPr>
        <w:t xml:space="preserve"> </w:t>
      </w:r>
      <w:r w:rsidRPr="00810E4C">
        <w:rPr>
          <w:sz w:val="40"/>
          <w:szCs w:val="40"/>
        </w:rPr>
        <w:t>The blood that cleanses every stain of sin,</w:t>
      </w:r>
      <w:r w:rsidR="00354A5E" w:rsidRPr="00810E4C">
        <w:rPr>
          <w:sz w:val="40"/>
          <w:szCs w:val="40"/>
        </w:rPr>
        <w:t xml:space="preserve"> </w:t>
      </w:r>
      <w:r w:rsidR="00810E4C" w:rsidRPr="00810E4C">
        <w:rPr>
          <w:b/>
          <w:sz w:val="40"/>
          <w:szCs w:val="40"/>
        </w:rPr>
        <w:t xml:space="preserve"> </w:t>
      </w:r>
      <w:r w:rsidR="00810E4C" w:rsidRPr="00810E4C">
        <w:rPr>
          <w:b/>
          <w:sz w:val="16"/>
          <w:szCs w:val="40"/>
        </w:rPr>
        <w:t xml:space="preserve"> </w:t>
      </w:r>
    </w:p>
    <w:p w14:paraId="60A2DB0A" w14:textId="77777777" w:rsidR="00810E4C" w:rsidRPr="00810E4C" w:rsidRDefault="00DF0DD7" w:rsidP="00354A5E">
      <w:pPr>
        <w:pStyle w:val="largemain"/>
        <w:rPr>
          <w:b/>
          <w:sz w:val="16"/>
          <w:szCs w:val="40"/>
        </w:rPr>
      </w:pPr>
      <w:r w:rsidRPr="00810E4C">
        <w:rPr>
          <w:sz w:val="40"/>
          <w:szCs w:val="40"/>
        </w:rPr>
        <w:t>shed for you: drink and remember</w:t>
      </w:r>
      <w:r w:rsidR="00354A5E" w:rsidRPr="00810E4C">
        <w:rPr>
          <w:sz w:val="40"/>
          <w:szCs w:val="40"/>
        </w:rPr>
        <w:t xml:space="preserve"> </w:t>
      </w:r>
      <w:r w:rsidRPr="00810E4C">
        <w:rPr>
          <w:sz w:val="40"/>
          <w:szCs w:val="40"/>
        </w:rPr>
        <w:t xml:space="preserve">he drained death's cup </w:t>
      </w:r>
      <w:r w:rsidR="00810E4C" w:rsidRPr="00810E4C">
        <w:rPr>
          <w:b/>
          <w:sz w:val="40"/>
          <w:szCs w:val="40"/>
        </w:rPr>
        <w:t xml:space="preserve"> </w:t>
      </w:r>
      <w:r w:rsidR="00810E4C" w:rsidRPr="00810E4C">
        <w:rPr>
          <w:b/>
          <w:sz w:val="16"/>
          <w:szCs w:val="40"/>
        </w:rPr>
        <w:t xml:space="preserve"> </w:t>
      </w:r>
    </w:p>
    <w:p w14:paraId="13E9BB2C" w14:textId="77777777" w:rsidR="00810E4C" w:rsidRPr="00810E4C" w:rsidRDefault="00DF0DD7" w:rsidP="00354A5E">
      <w:pPr>
        <w:pStyle w:val="largemain"/>
        <w:rPr>
          <w:b/>
          <w:sz w:val="16"/>
          <w:szCs w:val="40"/>
        </w:rPr>
      </w:pPr>
      <w:r w:rsidRPr="00810E4C">
        <w:rPr>
          <w:sz w:val="40"/>
          <w:szCs w:val="40"/>
        </w:rPr>
        <w:t>that all may enter in</w:t>
      </w:r>
      <w:r w:rsidR="00354A5E" w:rsidRPr="00810E4C">
        <w:rPr>
          <w:sz w:val="40"/>
          <w:szCs w:val="40"/>
        </w:rPr>
        <w:t xml:space="preserve"> </w:t>
      </w:r>
      <w:r w:rsidRPr="00810E4C">
        <w:rPr>
          <w:sz w:val="40"/>
          <w:szCs w:val="40"/>
        </w:rPr>
        <w:t>to receive the life of God.</w:t>
      </w:r>
      <w:r w:rsidR="00354A5E" w:rsidRPr="00810E4C">
        <w:rPr>
          <w:sz w:val="40"/>
          <w:szCs w:val="40"/>
        </w:rPr>
        <w:t xml:space="preserve"> </w:t>
      </w:r>
      <w:r w:rsidR="00810E4C" w:rsidRPr="00810E4C">
        <w:rPr>
          <w:b/>
          <w:sz w:val="40"/>
          <w:szCs w:val="40"/>
        </w:rPr>
        <w:t xml:space="preserve"> </w:t>
      </w:r>
      <w:r w:rsidR="00810E4C" w:rsidRPr="00810E4C">
        <w:rPr>
          <w:b/>
          <w:sz w:val="16"/>
          <w:szCs w:val="40"/>
        </w:rPr>
        <w:t xml:space="preserve"> </w:t>
      </w:r>
    </w:p>
    <w:p w14:paraId="04FAF0DD" w14:textId="77777777" w:rsidR="00810E4C" w:rsidRPr="00810E4C" w:rsidRDefault="00DF0DD7" w:rsidP="00354A5E">
      <w:pPr>
        <w:pStyle w:val="largemain"/>
        <w:rPr>
          <w:b/>
          <w:sz w:val="16"/>
          <w:szCs w:val="40"/>
        </w:rPr>
      </w:pPr>
      <w:r w:rsidRPr="00810E4C">
        <w:rPr>
          <w:sz w:val="40"/>
          <w:szCs w:val="40"/>
        </w:rPr>
        <w:t>So we share in this bread of life,</w:t>
      </w:r>
      <w:r w:rsidR="00354A5E" w:rsidRPr="00810E4C">
        <w:rPr>
          <w:sz w:val="40"/>
          <w:szCs w:val="40"/>
        </w:rPr>
        <w:t xml:space="preserve"> </w:t>
      </w:r>
      <w:r w:rsidRPr="00810E4C">
        <w:rPr>
          <w:sz w:val="40"/>
          <w:szCs w:val="40"/>
        </w:rPr>
        <w:t>and we drink of his sacrifice</w:t>
      </w:r>
      <w:r w:rsidR="00354A5E" w:rsidRPr="00810E4C">
        <w:rPr>
          <w:sz w:val="40"/>
          <w:szCs w:val="40"/>
        </w:rPr>
        <w:t xml:space="preserve"> </w:t>
      </w:r>
      <w:r w:rsidR="00810E4C" w:rsidRPr="00810E4C">
        <w:rPr>
          <w:b/>
          <w:sz w:val="40"/>
          <w:szCs w:val="40"/>
        </w:rPr>
        <w:t xml:space="preserve"> </w:t>
      </w:r>
      <w:r w:rsidR="00810E4C" w:rsidRPr="00810E4C">
        <w:rPr>
          <w:b/>
          <w:sz w:val="16"/>
          <w:szCs w:val="40"/>
        </w:rPr>
        <w:t xml:space="preserve"> </w:t>
      </w:r>
    </w:p>
    <w:p w14:paraId="01B2A28B" w14:textId="77777777" w:rsidR="00810E4C" w:rsidRPr="00810E4C" w:rsidRDefault="00DF0DD7" w:rsidP="00354A5E">
      <w:pPr>
        <w:pStyle w:val="largemain"/>
        <w:rPr>
          <w:b/>
          <w:sz w:val="16"/>
          <w:szCs w:val="40"/>
        </w:rPr>
      </w:pPr>
      <w:r w:rsidRPr="00810E4C">
        <w:rPr>
          <w:sz w:val="40"/>
          <w:szCs w:val="40"/>
        </w:rPr>
        <w:t>as a sign of our bonds of peace</w:t>
      </w:r>
      <w:r w:rsidR="00354A5E" w:rsidRPr="00810E4C">
        <w:rPr>
          <w:sz w:val="40"/>
          <w:szCs w:val="40"/>
        </w:rPr>
        <w:t xml:space="preserve"> </w:t>
      </w:r>
      <w:r w:rsidRPr="00810E4C">
        <w:rPr>
          <w:sz w:val="40"/>
          <w:szCs w:val="40"/>
        </w:rPr>
        <w:t xml:space="preserve">around the table of the King. </w:t>
      </w:r>
      <w:r w:rsidR="00810E4C" w:rsidRPr="00810E4C">
        <w:rPr>
          <w:b/>
          <w:sz w:val="40"/>
          <w:szCs w:val="40"/>
        </w:rPr>
        <w:t xml:space="preserve"> </w:t>
      </w:r>
      <w:r w:rsidR="00810E4C" w:rsidRPr="00810E4C">
        <w:rPr>
          <w:b/>
          <w:sz w:val="16"/>
          <w:szCs w:val="40"/>
        </w:rPr>
        <w:t xml:space="preserve"> </w:t>
      </w:r>
    </w:p>
    <w:p w14:paraId="07CC2209" w14:textId="77777777" w:rsidR="00810E4C" w:rsidRPr="00810E4C" w:rsidRDefault="00810E4C" w:rsidP="00354A5E">
      <w:pPr>
        <w:pStyle w:val="largemain"/>
        <w:rPr>
          <w:b/>
          <w:sz w:val="16"/>
          <w:szCs w:val="16"/>
        </w:rPr>
      </w:pPr>
      <w:r w:rsidRPr="00810E4C">
        <w:rPr>
          <w:b/>
          <w:sz w:val="16"/>
          <w:szCs w:val="16"/>
        </w:rPr>
        <w:t xml:space="preserve">  </w:t>
      </w:r>
    </w:p>
    <w:p w14:paraId="39D3A362" w14:textId="77777777" w:rsidR="00810E4C" w:rsidRPr="00810E4C" w:rsidRDefault="00DF0DD7" w:rsidP="00354A5E">
      <w:pPr>
        <w:pStyle w:val="largemain"/>
        <w:rPr>
          <w:b/>
          <w:sz w:val="16"/>
          <w:szCs w:val="40"/>
        </w:rPr>
      </w:pPr>
      <w:r w:rsidRPr="00810E4C">
        <w:rPr>
          <w:b/>
          <w:bCs/>
          <w:sz w:val="40"/>
          <w:szCs w:val="40"/>
        </w:rPr>
        <w:t>4</w:t>
      </w:r>
      <w:r w:rsidR="00354A5E" w:rsidRPr="00810E4C">
        <w:rPr>
          <w:sz w:val="40"/>
          <w:szCs w:val="40"/>
        </w:rPr>
        <w:t xml:space="preserve"> </w:t>
      </w:r>
      <w:r w:rsidRPr="00810E4C">
        <w:rPr>
          <w:sz w:val="40"/>
          <w:szCs w:val="40"/>
        </w:rPr>
        <w:t>And so with thankfulness</w:t>
      </w:r>
      <w:r w:rsidR="00810E4C" w:rsidRPr="00810E4C">
        <w:rPr>
          <w:b/>
          <w:sz w:val="40"/>
          <w:szCs w:val="40"/>
        </w:rPr>
        <w:t xml:space="preserve"> </w:t>
      </w:r>
      <w:r w:rsidRPr="00810E4C">
        <w:rPr>
          <w:sz w:val="40"/>
          <w:szCs w:val="40"/>
        </w:rPr>
        <w:t>and faith we rise</w:t>
      </w:r>
      <w:r w:rsidR="00354A5E" w:rsidRPr="00810E4C">
        <w:rPr>
          <w:sz w:val="40"/>
          <w:szCs w:val="40"/>
        </w:rPr>
        <w:t xml:space="preserve"> </w:t>
      </w:r>
      <w:r w:rsidRPr="00810E4C">
        <w:rPr>
          <w:sz w:val="40"/>
          <w:szCs w:val="40"/>
        </w:rPr>
        <w:t xml:space="preserve">to respond: </w:t>
      </w:r>
      <w:r w:rsidR="00810E4C" w:rsidRPr="00810E4C">
        <w:rPr>
          <w:b/>
          <w:sz w:val="40"/>
          <w:szCs w:val="40"/>
        </w:rPr>
        <w:t xml:space="preserve"> </w:t>
      </w:r>
      <w:r w:rsidR="00810E4C" w:rsidRPr="00810E4C">
        <w:rPr>
          <w:b/>
          <w:sz w:val="16"/>
          <w:szCs w:val="40"/>
        </w:rPr>
        <w:t xml:space="preserve"> </w:t>
      </w:r>
    </w:p>
    <w:p w14:paraId="4DF680B9" w14:textId="77777777" w:rsidR="00810E4C" w:rsidRPr="00810E4C" w:rsidRDefault="00DF0DD7" w:rsidP="00354A5E">
      <w:pPr>
        <w:pStyle w:val="largemain"/>
        <w:rPr>
          <w:b/>
          <w:sz w:val="16"/>
          <w:szCs w:val="40"/>
        </w:rPr>
      </w:pPr>
      <w:r w:rsidRPr="00810E4C">
        <w:rPr>
          <w:sz w:val="40"/>
          <w:szCs w:val="40"/>
        </w:rPr>
        <w:lastRenderedPageBreak/>
        <w:t>and to remember</w:t>
      </w:r>
      <w:r w:rsidR="00354A5E" w:rsidRPr="00810E4C">
        <w:rPr>
          <w:sz w:val="40"/>
          <w:szCs w:val="40"/>
        </w:rPr>
        <w:t xml:space="preserve"> </w:t>
      </w:r>
      <w:r w:rsidRPr="00810E4C">
        <w:rPr>
          <w:sz w:val="40"/>
          <w:szCs w:val="40"/>
        </w:rPr>
        <w:t>our call to follow in the steps of Christ</w:t>
      </w:r>
      <w:r w:rsidR="00354A5E" w:rsidRPr="00810E4C">
        <w:rPr>
          <w:sz w:val="40"/>
          <w:szCs w:val="40"/>
        </w:rPr>
        <w:t xml:space="preserve"> </w:t>
      </w:r>
      <w:r w:rsidR="00810E4C" w:rsidRPr="00810E4C">
        <w:rPr>
          <w:b/>
          <w:sz w:val="40"/>
          <w:szCs w:val="40"/>
        </w:rPr>
        <w:t xml:space="preserve"> </w:t>
      </w:r>
      <w:r w:rsidR="00810E4C" w:rsidRPr="00810E4C">
        <w:rPr>
          <w:b/>
          <w:sz w:val="16"/>
          <w:szCs w:val="40"/>
        </w:rPr>
        <w:t xml:space="preserve"> </w:t>
      </w:r>
    </w:p>
    <w:p w14:paraId="319745CF" w14:textId="77777777" w:rsidR="00810E4C" w:rsidRPr="00810E4C" w:rsidRDefault="00DF0DD7" w:rsidP="00354A5E">
      <w:pPr>
        <w:pStyle w:val="largemain"/>
        <w:rPr>
          <w:b/>
          <w:sz w:val="16"/>
          <w:szCs w:val="40"/>
        </w:rPr>
      </w:pPr>
      <w:r w:rsidRPr="00810E4C">
        <w:rPr>
          <w:sz w:val="40"/>
          <w:szCs w:val="40"/>
        </w:rPr>
        <w:t xml:space="preserve">as his body here on earth. </w:t>
      </w:r>
      <w:r w:rsidR="00810E4C" w:rsidRPr="00810E4C">
        <w:rPr>
          <w:b/>
          <w:sz w:val="40"/>
          <w:szCs w:val="40"/>
        </w:rPr>
        <w:t xml:space="preserve"> </w:t>
      </w:r>
      <w:r w:rsidR="00810E4C" w:rsidRPr="00810E4C">
        <w:rPr>
          <w:b/>
          <w:sz w:val="16"/>
          <w:szCs w:val="40"/>
        </w:rPr>
        <w:t xml:space="preserve"> </w:t>
      </w:r>
    </w:p>
    <w:p w14:paraId="13B2199F" w14:textId="77777777" w:rsidR="00810E4C" w:rsidRPr="00810E4C" w:rsidRDefault="00DF0DD7" w:rsidP="00354A5E">
      <w:pPr>
        <w:pStyle w:val="largemain"/>
        <w:rPr>
          <w:b/>
          <w:sz w:val="16"/>
          <w:szCs w:val="40"/>
        </w:rPr>
      </w:pPr>
      <w:r w:rsidRPr="00810E4C">
        <w:rPr>
          <w:sz w:val="40"/>
          <w:szCs w:val="40"/>
        </w:rPr>
        <w:t>So we share in this bread of life,</w:t>
      </w:r>
      <w:r w:rsidR="00354A5E" w:rsidRPr="00810E4C">
        <w:rPr>
          <w:sz w:val="40"/>
          <w:szCs w:val="40"/>
        </w:rPr>
        <w:t xml:space="preserve"> </w:t>
      </w:r>
      <w:r w:rsidRPr="00810E4C">
        <w:rPr>
          <w:sz w:val="40"/>
          <w:szCs w:val="40"/>
        </w:rPr>
        <w:t>and we drink of his sacrifice</w:t>
      </w:r>
      <w:r w:rsidR="00354A5E" w:rsidRPr="00810E4C">
        <w:rPr>
          <w:sz w:val="40"/>
          <w:szCs w:val="40"/>
        </w:rPr>
        <w:t xml:space="preserve"> </w:t>
      </w:r>
      <w:r w:rsidR="00810E4C" w:rsidRPr="00810E4C">
        <w:rPr>
          <w:b/>
          <w:sz w:val="40"/>
          <w:szCs w:val="40"/>
        </w:rPr>
        <w:t xml:space="preserve"> </w:t>
      </w:r>
      <w:r w:rsidR="00810E4C" w:rsidRPr="00810E4C">
        <w:rPr>
          <w:b/>
          <w:sz w:val="16"/>
          <w:szCs w:val="40"/>
        </w:rPr>
        <w:t xml:space="preserve"> </w:t>
      </w:r>
    </w:p>
    <w:p w14:paraId="7EBDD5AC" w14:textId="77777777" w:rsidR="00810E4C" w:rsidRPr="00810E4C" w:rsidRDefault="00DF0DD7" w:rsidP="00354A5E">
      <w:pPr>
        <w:pStyle w:val="largemain"/>
        <w:rPr>
          <w:b/>
          <w:sz w:val="16"/>
          <w:szCs w:val="40"/>
        </w:rPr>
      </w:pPr>
      <w:r w:rsidRPr="00810E4C">
        <w:rPr>
          <w:sz w:val="40"/>
          <w:szCs w:val="40"/>
        </w:rPr>
        <w:t>as a sign of our bonds of peace</w:t>
      </w:r>
      <w:r w:rsidR="00354A5E" w:rsidRPr="00810E4C">
        <w:rPr>
          <w:sz w:val="40"/>
          <w:szCs w:val="40"/>
        </w:rPr>
        <w:t xml:space="preserve"> </w:t>
      </w:r>
      <w:r w:rsidRPr="00810E4C">
        <w:rPr>
          <w:sz w:val="40"/>
          <w:szCs w:val="40"/>
        </w:rPr>
        <w:t xml:space="preserve">around the table of the King. </w:t>
      </w:r>
      <w:r w:rsidR="00810E4C" w:rsidRPr="00810E4C">
        <w:rPr>
          <w:b/>
          <w:sz w:val="40"/>
          <w:szCs w:val="40"/>
        </w:rPr>
        <w:t xml:space="preserve"> </w:t>
      </w:r>
      <w:r w:rsidR="00810E4C" w:rsidRPr="00810E4C">
        <w:rPr>
          <w:b/>
          <w:sz w:val="16"/>
          <w:szCs w:val="40"/>
        </w:rPr>
        <w:t xml:space="preserve"> </w:t>
      </w:r>
    </w:p>
    <w:p w14:paraId="4D4D63ED"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5B7B6092" w14:textId="77777777" w:rsidR="00810E4C" w:rsidRPr="00810E4C" w:rsidRDefault="00DF0DD7" w:rsidP="00354A5E">
      <w:pPr>
        <w:pStyle w:val="LargeHeading1"/>
        <w:rPr>
          <w:sz w:val="16"/>
        </w:rPr>
      </w:pPr>
      <w:r w:rsidRPr="00354A5E">
        <w:t>Taking the Bread &amp; Wine</w:t>
      </w:r>
      <w:r w:rsidR="00810E4C" w:rsidRPr="00810E4C">
        <w:rPr>
          <w:sz w:val="16"/>
        </w:rPr>
        <w:t xml:space="preserve">  </w:t>
      </w:r>
    </w:p>
    <w:p w14:paraId="2CA7278D" w14:textId="77777777" w:rsidR="00810E4C" w:rsidRPr="00810E4C" w:rsidRDefault="00DF0DD7" w:rsidP="00354A5E">
      <w:pPr>
        <w:pStyle w:val="largemain"/>
        <w:rPr>
          <w:sz w:val="16"/>
        </w:rPr>
      </w:pPr>
      <w:r w:rsidRPr="00354A5E">
        <w:t>Christ our passover has been sacrificed for us</w:t>
      </w:r>
      <w:r w:rsidR="00810E4C" w:rsidRPr="00810E4C">
        <w:rPr>
          <w:sz w:val="16"/>
        </w:rPr>
        <w:t xml:space="preserve">  </w:t>
      </w:r>
    </w:p>
    <w:p w14:paraId="1130AB4F" w14:textId="77777777" w:rsidR="00810E4C" w:rsidRPr="00810E4C" w:rsidRDefault="00DF0DD7" w:rsidP="00354A5E">
      <w:pPr>
        <w:pStyle w:val="Largemainbold"/>
        <w:rPr>
          <w:sz w:val="16"/>
        </w:rPr>
      </w:pPr>
      <w:r w:rsidRPr="00DF0DD7">
        <w:t>therefore let us celebrate</w:t>
      </w:r>
      <w:r w:rsidR="00810E4C">
        <w:t xml:space="preserve"> </w:t>
      </w:r>
      <w:r w:rsidRPr="00DF0DD7">
        <w:t>the feast.</w:t>
      </w:r>
      <w:r w:rsidR="00810E4C" w:rsidRPr="00810E4C">
        <w:rPr>
          <w:sz w:val="16"/>
        </w:rPr>
        <w:t xml:space="preserve">  </w:t>
      </w:r>
    </w:p>
    <w:p w14:paraId="18E960CA" w14:textId="77777777" w:rsidR="00810E4C" w:rsidRPr="00810E4C" w:rsidRDefault="00DF0DD7" w:rsidP="00354A5E">
      <w:pPr>
        <w:pStyle w:val="LargeHeading1"/>
        <w:rPr>
          <w:sz w:val="16"/>
        </w:rPr>
      </w:pPr>
      <w:r w:rsidRPr="00354A5E">
        <w:t>Great Thanksgiving</w:t>
      </w:r>
      <w:r w:rsidR="00810E4C" w:rsidRPr="00810E4C">
        <w:rPr>
          <w:sz w:val="16"/>
        </w:rPr>
        <w:t xml:space="preserve"> </w:t>
      </w:r>
    </w:p>
    <w:p w14:paraId="5A1A2F07" w14:textId="77777777" w:rsidR="00810E4C" w:rsidRPr="00810E4C" w:rsidRDefault="00DF0DD7" w:rsidP="00810E4C">
      <w:pPr>
        <w:pStyle w:val="largemain"/>
        <w:rPr>
          <w:sz w:val="16"/>
        </w:rPr>
      </w:pPr>
      <w:r w:rsidRPr="00354A5E">
        <w:t>The Lord is here.</w:t>
      </w:r>
      <w:r w:rsidR="00810E4C" w:rsidRPr="00810E4C">
        <w:rPr>
          <w:sz w:val="16"/>
        </w:rPr>
        <w:t xml:space="preserve"> </w:t>
      </w:r>
      <w:r w:rsidR="00810E4C">
        <w:rPr>
          <w:sz w:val="16"/>
        </w:rPr>
        <w:t xml:space="preserve"> </w:t>
      </w:r>
      <w:r w:rsidRPr="00810E4C">
        <w:rPr>
          <w:b/>
          <w:bCs/>
        </w:rPr>
        <w:t>His Spirit is with us.</w:t>
      </w:r>
      <w:r w:rsidR="00810E4C" w:rsidRPr="00810E4C">
        <w:rPr>
          <w:sz w:val="16"/>
        </w:rPr>
        <w:t xml:space="preserve">  </w:t>
      </w:r>
    </w:p>
    <w:p w14:paraId="2379D72E"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15687919" w14:textId="77777777" w:rsidR="00810E4C" w:rsidRPr="00810E4C" w:rsidRDefault="00DF0DD7" w:rsidP="00810E4C">
      <w:pPr>
        <w:pStyle w:val="largemain"/>
        <w:rPr>
          <w:b/>
          <w:bCs/>
          <w:sz w:val="16"/>
        </w:rPr>
      </w:pPr>
      <w:r w:rsidRPr="00DF0DD7">
        <w:t>Lift up your hearts.</w:t>
      </w:r>
      <w:r w:rsidR="00810E4C" w:rsidRPr="00810E4C">
        <w:rPr>
          <w:b/>
          <w:sz w:val="16"/>
        </w:rPr>
        <w:t xml:space="preserve"> </w:t>
      </w:r>
      <w:r w:rsidR="00810E4C">
        <w:rPr>
          <w:b/>
          <w:sz w:val="16"/>
        </w:rPr>
        <w:t xml:space="preserve"> </w:t>
      </w:r>
      <w:r w:rsidRPr="00810E4C">
        <w:rPr>
          <w:b/>
          <w:bCs/>
        </w:rPr>
        <w:t>We lift them to the Lord.</w:t>
      </w:r>
      <w:r w:rsidR="00810E4C" w:rsidRPr="00810E4C">
        <w:rPr>
          <w:b/>
          <w:bCs/>
          <w:sz w:val="16"/>
        </w:rPr>
        <w:t xml:space="preserve">  </w:t>
      </w:r>
    </w:p>
    <w:p w14:paraId="19F8F864"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4ADE25FC" w14:textId="77777777" w:rsidR="00810E4C" w:rsidRPr="00810E4C" w:rsidRDefault="00DF0DD7" w:rsidP="00354A5E">
      <w:pPr>
        <w:pStyle w:val="largemain"/>
        <w:rPr>
          <w:b/>
          <w:sz w:val="16"/>
        </w:rPr>
      </w:pPr>
      <w:r w:rsidRPr="00DF0DD7">
        <w:t>Let us give thanks to the</w:t>
      </w:r>
      <w:r w:rsidR="00354A5E">
        <w:rPr>
          <w:b/>
        </w:rPr>
        <w:t xml:space="preserve"> </w:t>
      </w:r>
      <w:r w:rsidRPr="00DF0DD7">
        <w:t>Lord our God.</w:t>
      </w:r>
      <w:r w:rsidR="00810E4C" w:rsidRPr="00810E4C">
        <w:rPr>
          <w:b/>
          <w:sz w:val="16"/>
        </w:rPr>
        <w:t xml:space="preserve">  </w:t>
      </w:r>
    </w:p>
    <w:p w14:paraId="62C29212" w14:textId="77777777" w:rsidR="00810E4C" w:rsidRPr="00810E4C" w:rsidRDefault="00DF0DD7" w:rsidP="00354A5E">
      <w:pPr>
        <w:pStyle w:val="Largemainbold"/>
        <w:rPr>
          <w:sz w:val="16"/>
        </w:rPr>
      </w:pPr>
      <w:r w:rsidRPr="00354A5E">
        <w:t>It is right to give our</w:t>
      </w:r>
      <w:r w:rsidR="00354A5E" w:rsidRPr="00354A5E">
        <w:t xml:space="preserve"> </w:t>
      </w:r>
      <w:r w:rsidRPr="00354A5E">
        <w:t>thanks and praise.</w:t>
      </w:r>
      <w:r w:rsidR="00810E4C" w:rsidRPr="00810E4C">
        <w:rPr>
          <w:sz w:val="16"/>
        </w:rPr>
        <w:t xml:space="preserve">  </w:t>
      </w:r>
    </w:p>
    <w:p w14:paraId="5CDE5B7F"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2ABAAF71" w14:textId="77777777" w:rsidR="00810E4C" w:rsidRPr="00810E4C" w:rsidRDefault="00DF0DD7" w:rsidP="00354A5E">
      <w:pPr>
        <w:pStyle w:val="largemain"/>
        <w:rPr>
          <w:b/>
          <w:sz w:val="16"/>
        </w:rPr>
      </w:pPr>
      <w:r w:rsidRPr="00DF0DD7">
        <w:t>... that we might live in him and he in us.</w:t>
      </w:r>
      <w:r w:rsidR="00810E4C" w:rsidRPr="00810E4C">
        <w:rPr>
          <w:b/>
          <w:sz w:val="16"/>
        </w:rPr>
        <w:t xml:space="preserve">  </w:t>
      </w:r>
    </w:p>
    <w:p w14:paraId="4E692EAD" w14:textId="77777777" w:rsidR="00810E4C" w:rsidRPr="00810E4C" w:rsidRDefault="00DF0DD7" w:rsidP="00354A5E">
      <w:pPr>
        <w:pStyle w:val="Largemainbold"/>
        <w:rPr>
          <w:sz w:val="16"/>
        </w:rPr>
      </w:pPr>
      <w:r w:rsidRPr="00DF0DD7">
        <w:t>He opened wide his arms upon the cross</w:t>
      </w:r>
      <w:r w:rsidR="00810E4C" w:rsidRPr="00810E4C">
        <w:rPr>
          <w:sz w:val="16"/>
        </w:rPr>
        <w:t xml:space="preserve">  </w:t>
      </w:r>
    </w:p>
    <w:p w14:paraId="445CEFE7" w14:textId="77777777" w:rsidR="00810E4C" w:rsidRPr="00810E4C" w:rsidRDefault="00DF0DD7" w:rsidP="00354A5E">
      <w:pPr>
        <w:pStyle w:val="Largemainbold"/>
        <w:rPr>
          <w:sz w:val="16"/>
        </w:rPr>
      </w:pPr>
      <w:r w:rsidRPr="00DF0DD7">
        <w:t>and, with love stronger than death,</w:t>
      </w:r>
      <w:r w:rsidR="00810E4C" w:rsidRPr="00810E4C">
        <w:rPr>
          <w:sz w:val="16"/>
        </w:rPr>
        <w:t xml:space="preserve">  </w:t>
      </w:r>
    </w:p>
    <w:p w14:paraId="1F326089" w14:textId="77777777" w:rsidR="00810E4C" w:rsidRPr="00810E4C" w:rsidRDefault="00DF0DD7" w:rsidP="00354A5E">
      <w:pPr>
        <w:pStyle w:val="Largemainbold"/>
        <w:rPr>
          <w:sz w:val="16"/>
        </w:rPr>
      </w:pPr>
      <w:r w:rsidRPr="00DF0DD7">
        <w:t>he made the perfect sacrifice for sin.</w:t>
      </w:r>
      <w:r w:rsidR="00810E4C" w:rsidRPr="00810E4C">
        <w:rPr>
          <w:sz w:val="16"/>
        </w:rPr>
        <w:t xml:space="preserve">  </w:t>
      </w:r>
    </w:p>
    <w:p w14:paraId="33C85807"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34E251B1" w14:textId="77777777" w:rsidR="00810E4C" w:rsidRPr="00810E4C" w:rsidRDefault="00DF0DD7" w:rsidP="00354A5E">
      <w:pPr>
        <w:pStyle w:val="largemain"/>
        <w:rPr>
          <w:sz w:val="16"/>
        </w:rPr>
      </w:pPr>
      <w:r w:rsidRPr="00354A5E">
        <w:t>... do this in remembrance of me.</w:t>
      </w:r>
      <w:r w:rsidR="00810E4C" w:rsidRPr="00810E4C">
        <w:rPr>
          <w:sz w:val="16"/>
        </w:rPr>
        <w:t xml:space="preserve">  </w:t>
      </w:r>
    </w:p>
    <w:p w14:paraId="5C666101" w14:textId="77777777" w:rsidR="00810E4C" w:rsidRPr="00810E4C" w:rsidRDefault="00DF0DD7" w:rsidP="00354A5E">
      <w:pPr>
        <w:pStyle w:val="Largemainbold"/>
        <w:rPr>
          <w:sz w:val="16"/>
        </w:rPr>
      </w:pPr>
      <w:r w:rsidRPr="00DF0DD7">
        <w:t>Lord Jesus, we bless you:</w:t>
      </w:r>
      <w:r w:rsidR="00810E4C">
        <w:t xml:space="preserve"> </w:t>
      </w:r>
      <w:r w:rsidRPr="00DF0DD7">
        <w:t>you are the bread of life.</w:t>
      </w:r>
      <w:r w:rsidR="00810E4C" w:rsidRPr="00810E4C">
        <w:rPr>
          <w:sz w:val="16"/>
        </w:rPr>
        <w:t xml:space="preserve">  </w:t>
      </w:r>
    </w:p>
    <w:p w14:paraId="6211146B"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46561AAB" w14:textId="77777777" w:rsidR="00810E4C" w:rsidRPr="00810E4C" w:rsidRDefault="00DF0DD7" w:rsidP="00354A5E">
      <w:pPr>
        <w:pStyle w:val="largemain"/>
        <w:rPr>
          <w:b/>
          <w:sz w:val="16"/>
        </w:rPr>
      </w:pPr>
      <w:r w:rsidRPr="00DF0DD7">
        <w:t>...do this in remembrance of me.</w:t>
      </w:r>
      <w:r w:rsidR="00810E4C" w:rsidRPr="00810E4C">
        <w:rPr>
          <w:b/>
          <w:sz w:val="16"/>
        </w:rPr>
        <w:t xml:space="preserve">  </w:t>
      </w:r>
    </w:p>
    <w:p w14:paraId="5D7E1E97" w14:textId="77777777" w:rsidR="00810E4C" w:rsidRPr="00810E4C" w:rsidRDefault="00DF0DD7" w:rsidP="00354A5E">
      <w:pPr>
        <w:pStyle w:val="Largemainbold"/>
        <w:rPr>
          <w:sz w:val="16"/>
        </w:rPr>
      </w:pPr>
      <w:r w:rsidRPr="00DF0DD7">
        <w:t>Lord Jesus, we bless you:</w:t>
      </w:r>
      <w:r w:rsidR="00354A5E">
        <w:t xml:space="preserve"> </w:t>
      </w:r>
      <w:r w:rsidRPr="00DF0DD7">
        <w:t>you are the true vine.</w:t>
      </w:r>
      <w:r w:rsidR="00810E4C" w:rsidRPr="00810E4C">
        <w:rPr>
          <w:sz w:val="16"/>
        </w:rPr>
        <w:t xml:space="preserve">  </w:t>
      </w:r>
    </w:p>
    <w:p w14:paraId="2590ED74"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3F269BB9" w14:textId="77777777" w:rsidR="00810E4C" w:rsidRPr="00810E4C" w:rsidRDefault="00DF0DD7" w:rsidP="00354A5E">
      <w:pPr>
        <w:pStyle w:val="largemain"/>
        <w:rPr>
          <w:b/>
          <w:sz w:val="16"/>
        </w:rPr>
      </w:pPr>
      <w:r w:rsidRPr="00DF0DD7">
        <w:t>Praise to you, Lord Jesus Christ:</w:t>
      </w:r>
      <w:r w:rsidR="00810E4C" w:rsidRPr="00810E4C">
        <w:rPr>
          <w:b/>
          <w:sz w:val="16"/>
        </w:rPr>
        <w:t xml:space="preserve">  </w:t>
      </w:r>
    </w:p>
    <w:p w14:paraId="38FAFC6E" w14:textId="77777777" w:rsidR="00810E4C" w:rsidRPr="00810E4C" w:rsidRDefault="00DF0DD7" w:rsidP="00354A5E">
      <w:pPr>
        <w:pStyle w:val="Largemainbold"/>
        <w:rPr>
          <w:sz w:val="16"/>
        </w:rPr>
      </w:pPr>
      <w:r w:rsidRPr="00DF0DD7">
        <w:t>dying, you destroyed our death,</w:t>
      </w:r>
      <w:r w:rsidR="00810E4C" w:rsidRPr="00810E4C">
        <w:rPr>
          <w:sz w:val="16"/>
        </w:rPr>
        <w:t xml:space="preserve">  </w:t>
      </w:r>
    </w:p>
    <w:p w14:paraId="4E33D556" w14:textId="77777777" w:rsidR="00916E8D" w:rsidRDefault="00DF0DD7" w:rsidP="00354A5E">
      <w:pPr>
        <w:pStyle w:val="Largemainbold"/>
        <w:rPr>
          <w:sz w:val="16"/>
        </w:rPr>
      </w:pPr>
      <w:r w:rsidRPr="00DF0DD7">
        <w:t>rising, you restored our life;</w:t>
      </w:r>
      <w:r w:rsidR="00810E4C" w:rsidRPr="00810E4C">
        <w:rPr>
          <w:sz w:val="16"/>
        </w:rPr>
        <w:t xml:space="preserve">  </w:t>
      </w:r>
    </w:p>
    <w:p w14:paraId="3E31274C" w14:textId="492FEA14" w:rsidR="00810E4C" w:rsidRPr="00810E4C" w:rsidRDefault="00DF0DD7" w:rsidP="00354A5E">
      <w:pPr>
        <w:pStyle w:val="Largemainbold"/>
        <w:rPr>
          <w:sz w:val="16"/>
        </w:rPr>
      </w:pPr>
      <w:r w:rsidRPr="00DF0DD7">
        <w:t>Lord Jesus, come in glory.</w:t>
      </w:r>
      <w:r w:rsidR="00810E4C" w:rsidRPr="00810E4C">
        <w:rPr>
          <w:sz w:val="16"/>
        </w:rPr>
        <w:t xml:space="preserve">  </w:t>
      </w:r>
    </w:p>
    <w:p w14:paraId="409F7501"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1F86AC60" w14:textId="77777777" w:rsidR="00810E4C" w:rsidRPr="00810E4C" w:rsidRDefault="00DF0DD7" w:rsidP="00354A5E">
      <w:pPr>
        <w:pStyle w:val="largemain"/>
        <w:rPr>
          <w:b/>
          <w:sz w:val="16"/>
        </w:rPr>
      </w:pPr>
      <w:r w:rsidRPr="00DF0DD7">
        <w:t>...the body and blood of our Saviour Jesus Christ.</w:t>
      </w:r>
      <w:r w:rsidR="00810E4C" w:rsidRPr="00810E4C">
        <w:rPr>
          <w:b/>
          <w:sz w:val="16"/>
        </w:rPr>
        <w:t xml:space="preserve">  </w:t>
      </w:r>
    </w:p>
    <w:p w14:paraId="7B1C564B" w14:textId="77777777" w:rsidR="00810E4C" w:rsidRPr="00810E4C" w:rsidRDefault="00DF0DD7" w:rsidP="00354A5E">
      <w:pPr>
        <w:pStyle w:val="Largemainbold"/>
        <w:rPr>
          <w:sz w:val="16"/>
        </w:rPr>
      </w:pPr>
      <w:r w:rsidRPr="00DF0DD7">
        <w:t>As we eat and drink these holy gifts</w:t>
      </w:r>
      <w:r w:rsidR="00810E4C" w:rsidRPr="00810E4C">
        <w:rPr>
          <w:sz w:val="16"/>
        </w:rPr>
        <w:t xml:space="preserve">  </w:t>
      </w:r>
    </w:p>
    <w:p w14:paraId="4C446AAD" w14:textId="77777777" w:rsidR="00810E4C" w:rsidRPr="00810E4C" w:rsidRDefault="00DF0DD7" w:rsidP="00354A5E">
      <w:pPr>
        <w:pStyle w:val="Largemainbold"/>
        <w:rPr>
          <w:sz w:val="16"/>
        </w:rPr>
      </w:pPr>
      <w:r w:rsidRPr="00DF0DD7">
        <w:t>make us, who know our need of grace,</w:t>
      </w:r>
      <w:r w:rsidR="00810E4C" w:rsidRPr="00810E4C">
        <w:rPr>
          <w:sz w:val="16"/>
        </w:rPr>
        <w:t xml:space="preserve">  </w:t>
      </w:r>
    </w:p>
    <w:p w14:paraId="359722B8" w14:textId="77777777" w:rsidR="00810E4C" w:rsidRPr="00810E4C" w:rsidRDefault="00DF0DD7" w:rsidP="00354A5E">
      <w:pPr>
        <w:pStyle w:val="Largemainbold"/>
        <w:rPr>
          <w:sz w:val="16"/>
        </w:rPr>
      </w:pPr>
      <w:r w:rsidRPr="00DF0DD7">
        <w:lastRenderedPageBreak/>
        <w:t>one in Christ, our risen Lord.</w:t>
      </w:r>
      <w:r w:rsidR="00810E4C" w:rsidRPr="00810E4C">
        <w:rPr>
          <w:sz w:val="16"/>
        </w:rPr>
        <w:t xml:space="preserve">  </w:t>
      </w:r>
    </w:p>
    <w:p w14:paraId="7E7F7ACB"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629A2996" w14:textId="77777777" w:rsidR="00810E4C" w:rsidRPr="00810E4C" w:rsidRDefault="00DF0DD7" w:rsidP="00354A5E">
      <w:pPr>
        <w:pStyle w:val="largemain"/>
        <w:rPr>
          <w:b/>
          <w:sz w:val="16"/>
        </w:rPr>
      </w:pPr>
      <w:r w:rsidRPr="00DF0DD7">
        <w:t>...for ever praising you and saying:</w:t>
      </w:r>
      <w:r w:rsidR="00810E4C" w:rsidRPr="00810E4C">
        <w:rPr>
          <w:b/>
          <w:sz w:val="16"/>
        </w:rPr>
        <w:t xml:space="preserve">  </w:t>
      </w:r>
    </w:p>
    <w:p w14:paraId="0A962272" w14:textId="77777777" w:rsidR="00810E4C" w:rsidRPr="00810E4C" w:rsidRDefault="00DF0DD7" w:rsidP="00354A5E">
      <w:pPr>
        <w:pStyle w:val="Largemainbold"/>
        <w:rPr>
          <w:sz w:val="16"/>
        </w:rPr>
      </w:pPr>
      <w:r w:rsidRPr="00DF0DD7">
        <w:t>Holy, Holy, Holy Lord,</w:t>
      </w:r>
      <w:r w:rsidR="00354A5E">
        <w:t xml:space="preserve"> </w:t>
      </w:r>
      <w:r w:rsidRPr="00DF0DD7">
        <w:t>God of power and might.</w:t>
      </w:r>
      <w:r w:rsidR="00810E4C" w:rsidRPr="00810E4C">
        <w:rPr>
          <w:sz w:val="16"/>
        </w:rPr>
        <w:t xml:space="preserve">  </w:t>
      </w:r>
    </w:p>
    <w:p w14:paraId="6879F62B" w14:textId="77777777" w:rsidR="00810E4C" w:rsidRPr="00810E4C" w:rsidRDefault="00DF0DD7" w:rsidP="00354A5E">
      <w:pPr>
        <w:pStyle w:val="Largemainbold"/>
        <w:rPr>
          <w:sz w:val="16"/>
        </w:rPr>
      </w:pPr>
      <w:r w:rsidRPr="00DF0DD7">
        <w:t>Heaven and earth are full of your glory.</w:t>
      </w:r>
      <w:r w:rsidR="00810E4C" w:rsidRPr="00810E4C">
        <w:rPr>
          <w:sz w:val="16"/>
        </w:rPr>
        <w:t xml:space="preserve">  </w:t>
      </w:r>
    </w:p>
    <w:p w14:paraId="6B665CBE" w14:textId="77777777" w:rsidR="00810E4C" w:rsidRPr="00810E4C" w:rsidRDefault="00DF0DD7" w:rsidP="00354A5E">
      <w:pPr>
        <w:pStyle w:val="Largemainbold"/>
        <w:rPr>
          <w:sz w:val="16"/>
        </w:rPr>
      </w:pPr>
      <w:r w:rsidRPr="00DF0DD7">
        <w:t>Hosanna in the highest.</w:t>
      </w:r>
      <w:r w:rsidR="00810E4C" w:rsidRPr="00810E4C">
        <w:rPr>
          <w:sz w:val="16"/>
        </w:rPr>
        <w:t xml:space="preserve">  </w:t>
      </w:r>
    </w:p>
    <w:p w14:paraId="289508C5"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1D10AEC7" w14:textId="77777777" w:rsidR="00810E4C" w:rsidRPr="00810E4C" w:rsidRDefault="00DF0DD7" w:rsidP="00354A5E">
      <w:pPr>
        <w:pStyle w:val="largemain"/>
        <w:rPr>
          <w:b/>
          <w:sz w:val="16"/>
        </w:rPr>
      </w:pPr>
      <w:r w:rsidRPr="00DF0DD7">
        <w:t>Thanks be to you, our God, for your gift beyond words.</w:t>
      </w:r>
      <w:r w:rsidR="00810E4C" w:rsidRPr="00810E4C">
        <w:rPr>
          <w:b/>
          <w:sz w:val="16"/>
        </w:rPr>
        <w:t xml:space="preserve">  </w:t>
      </w:r>
    </w:p>
    <w:p w14:paraId="40E02419" w14:textId="77777777" w:rsidR="00810E4C" w:rsidRPr="00810E4C" w:rsidRDefault="00DF0DD7" w:rsidP="00354A5E">
      <w:pPr>
        <w:pStyle w:val="Largemainbold"/>
        <w:rPr>
          <w:sz w:val="16"/>
        </w:rPr>
      </w:pPr>
      <w:r w:rsidRPr="00DF0DD7">
        <w:t>Amen. Amen. Amen.</w:t>
      </w:r>
      <w:r w:rsidR="00810E4C" w:rsidRPr="00810E4C">
        <w:rPr>
          <w:sz w:val="16"/>
        </w:rPr>
        <w:t xml:space="preserve">  </w:t>
      </w:r>
    </w:p>
    <w:p w14:paraId="2B3583FB"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225275B0" w14:textId="77777777" w:rsidR="00810E4C" w:rsidRPr="00810E4C" w:rsidRDefault="00DF0DD7" w:rsidP="00354A5E">
      <w:pPr>
        <w:pStyle w:val="LargeHeading1"/>
        <w:rPr>
          <w:sz w:val="16"/>
        </w:rPr>
      </w:pPr>
      <w:r w:rsidRPr="00DF0DD7">
        <w:t>The Lord’s Prayer</w:t>
      </w:r>
      <w:r w:rsidR="00810E4C" w:rsidRPr="00810E4C">
        <w:rPr>
          <w:sz w:val="16"/>
        </w:rPr>
        <w:t xml:space="preserve">  </w:t>
      </w:r>
    </w:p>
    <w:p w14:paraId="63ACB343" w14:textId="77777777" w:rsidR="00810E4C" w:rsidRPr="00810E4C" w:rsidRDefault="00DF0DD7" w:rsidP="00354A5E">
      <w:pPr>
        <w:pStyle w:val="Largemainbold"/>
        <w:rPr>
          <w:sz w:val="16"/>
        </w:rPr>
      </w:pPr>
      <w:r w:rsidRPr="00DF0DD7">
        <w:t>Our Father in heaven,</w:t>
      </w:r>
      <w:r w:rsidR="00354A5E">
        <w:t xml:space="preserve"> </w:t>
      </w:r>
      <w:r w:rsidRPr="00DF0DD7">
        <w:t>hallowed be your name,</w:t>
      </w:r>
      <w:r w:rsidR="00810E4C" w:rsidRPr="00810E4C">
        <w:rPr>
          <w:sz w:val="16"/>
        </w:rPr>
        <w:t xml:space="preserve">  </w:t>
      </w:r>
    </w:p>
    <w:p w14:paraId="2D31D961" w14:textId="77777777" w:rsidR="00810E4C" w:rsidRPr="00810E4C" w:rsidRDefault="00DF0DD7" w:rsidP="00354A5E">
      <w:pPr>
        <w:pStyle w:val="Largemainbold"/>
        <w:rPr>
          <w:sz w:val="16"/>
        </w:rPr>
      </w:pPr>
      <w:r w:rsidRPr="00DF0DD7">
        <w:t>your kingdom come,</w:t>
      </w:r>
      <w:r w:rsidR="00354A5E">
        <w:t xml:space="preserve"> </w:t>
      </w:r>
      <w:r w:rsidRPr="00DF0DD7">
        <w:t>your will be done,</w:t>
      </w:r>
      <w:r w:rsidR="00810E4C" w:rsidRPr="00810E4C">
        <w:rPr>
          <w:sz w:val="16"/>
        </w:rPr>
        <w:t xml:space="preserve">  </w:t>
      </w:r>
    </w:p>
    <w:p w14:paraId="30222195" w14:textId="77777777" w:rsidR="00810E4C" w:rsidRPr="00810E4C" w:rsidRDefault="00DF0DD7" w:rsidP="00354A5E">
      <w:pPr>
        <w:pStyle w:val="Largemainbold"/>
        <w:rPr>
          <w:sz w:val="16"/>
        </w:rPr>
      </w:pPr>
      <w:r w:rsidRPr="00DF0DD7">
        <w:t>on earth as in heaven.</w:t>
      </w:r>
      <w:r w:rsidR="00810E4C" w:rsidRPr="00810E4C">
        <w:rPr>
          <w:sz w:val="16"/>
        </w:rPr>
        <w:t xml:space="preserve">  </w:t>
      </w:r>
    </w:p>
    <w:p w14:paraId="4C09BB2E" w14:textId="77777777" w:rsidR="00810E4C" w:rsidRPr="00810E4C" w:rsidRDefault="00DF0DD7" w:rsidP="00354A5E">
      <w:pPr>
        <w:pStyle w:val="Largemainbold"/>
        <w:rPr>
          <w:sz w:val="16"/>
        </w:rPr>
      </w:pPr>
      <w:r w:rsidRPr="00DF0DD7">
        <w:t>Give us today our daily bread.</w:t>
      </w:r>
      <w:r w:rsidR="00810E4C" w:rsidRPr="00810E4C">
        <w:rPr>
          <w:sz w:val="16"/>
        </w:rPr>
        <w:t xml:space="preserve">  </w:t>
      </w:r>
    </w:p>
    <w:p w14:paraId="46491680" w14:textId="77777777" w:rsidR="00810E4C" w:rsidRPr="00810E4C" w:rsidRDefault="00DF0DD7" w:rsidP="00354A5E">
      <w:pPr>
        <w:pStyle w:val="Largemainbold"/>
        <w:rPr>
          <w:sz w:val="16"/>
        </w:rPr>
      </w:pPr>
      <w:r w:rsidRPr="00DF0DD7">
        <w:t>Forgive us our sins</w:t>
      </w:r>
      <w:r w:rsidR="00810E4C" w:rsidRPr="00810E4C">
        <w:rPr>
          <w:sz w:val="16"/>
        </w:rPr>
        <w:t xml:space="preserve">  </w:t>
      </w:r>
    </w:p>
    <w:p w14:paraId="446216BA" w14:textId="77777777" w:rsidR="00810E4C" w:rsidRPr="00810E4C" w:rsidRDefault="00DF0DD7" w:rsidP="00354A5E">
      <w:pPr>
        <w:pStyle w:val="Largemainbold"/>
        <w:rPr>
          <w:sz w:val="16"/>
        </w:rPr>
      </w:pPr>
      <w:r w:rsidRPr="00DF0DD7">
        <w:t>as we forgive those who sin against us.</w:t>
      </w:r>
      <w:r w:rsidR="00810E4C" w:rsidRPr="00810E4C">
        <w:rPr>
          <w:sz w:val="16"/>
        </w:rPr>
        <w:t xml:space="preserve">  </w:t>
      </w:r>
    </w:p>
    <w:p w14:paraId="0A8ABE37" w14:textId="77777777" w:rsidR="00810E4C" w:rsidRPr="00810E4C" w:rsidRDefault="00DF0DD7" w:rsidP="00354A5E">
      <w:pPr>
        <w:pStyle w:val="Largemainbold"/>
        <w:rPr>
          <w:sz w:val="16"/>
        </w:rPr>
      </w:pPr>
      <w:r w:rsidRPr="00DF0DD7">
        <w:t>Lead us not into temptation</w:t>
      </w:r>
      <w:r w:rsidR="00810E4C" w:rsidRPr="00810E4C">
        <w:rPr>
          <w:sz w:val="16"/>
        </w:rPr>
        <w:t xml:space="preserve"> </w:t>
      </w:r>
      <w:r w:rsidRPr="00DF0DD7">
        <w:t>but deliver us from evil.</w:t>
      </w:r>
      <w:r w:rsidR="00810E4C" w:rsidRPr="00810E4C">
        <w:rPr>
          <w:sz w:val="16"/>
        </w:rPr>
        <w:t xml:space="preserve">  </w:t>
      </w:r>
    </w:p>
    <w:p w14:paraId="05BDA046" w14:textId="77777777" w:rsidR="00810E4C" w:rsidRPr="00810E4C" w:rsidRDefault="00DF0DD7" w:rsidP="00354A5E">
      <w:pPr>
        <w:pStyle w:val="Largemainbold"/>
        <w:rPr>
          <w:sz w:val="16"/>
        </w:rPr>
      </w:pPr>
      <w:r w:rsidRPr="00DF0DD7">
        <w:t>For the kingdom, the power, and the glory are yours</w:t>
      </w:r>
      <w:r w:rsidR="00810E4C" w:rsidRPr="00810E4C">
        <w:rPr>
          <w:sz w:val="16"/>
        </w:rPr>
        <w:t xml:space="preserve">  </w:t>
      </w:r>
    </w:p>
    <w:p w14:paraId="47747ABD" w14:textId="77777777" w:rsidR="00810E4C" w:rsidRPr="00810E4C" w:rsidRDefault="00DF0DD7" w:rsidP="00354A5E">
      <w:pPr>
        <w:pStyle w:val="Largemainbold"/>
        <w:rPr>
          <w:sz w:val="16"/>
        </w:rPr>
      </w:pPr>
      <w:r w:rsidRPr="00DF0DD7">
        <w:t>now and for ever. Amen.</w:t>
      </w:r>
      <w:r w:rsidR="00810E4C" w:rsidRPr="00810E4C">
        <w:rPr>
          <w:sz w:val="16"/>
        </w:rPr>
        <w:t xml:space="preserve">  </w:t>
      </w:r>
    </w:p>
    <w:p w14:paraId="32511B20"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1321F341" w14:textId="77777777" w:rsidR="00810E4C" w:rsidRPr="00810E4C" w:rsidRDefault="00DF0DD7" w:rsidP="00354A5E">
      <w:pPr>
        <w:pStyle w:val="LargeHeading1"/>
        <w:rPr>
          <w:sz w:val="16"/>
        </w:rPr>
      </w:pPr>
      <w:r w:rsidRPr="00DF0DD7">
        <w:t>Breaking Bread</w:t>
      </w:r>
      <w:r w:rsidR="00810E4C" w:rsidRPr="00810E4C">
        <w:rPr>
          <w:sz w:val="16"/>
        </w:rPr>
        <w:t xml:space="preserve">  </w:t>
      </w:r>
    </w:p>
    <w:p w14:paraId="2CF1BAAA" w14:textId="77777777" w:rsidR="00810E4C" w:rsidRPr="00810E4C" w:rsidRDefault="00DF0DD7" w:rsidP="00354A5E">
      <w:pPr>
        <w:pStyle w:val="largemain"/>
        <w:rPr>
          <w:b/>
          <w:sz w:val="16"/>
        </w:rPr>
      </w:pPr>
      <w:r w:rsidRPr="00DF0DD7">
        <w:t>The bread which we break</w:t>
      </w:r>
      <w:r w:rsidR="00354A5E">
        <w:rPr>
          <w:b/>
        </w:rPr>
        <w:t xml:space="preserve"> </w:t>
      </w:r>
      <w:r w:rsidR="00810E4C" w:rsidRPr="00810E4C">
        <w:rPr>
          <w:b/>
          <w:sz w:val="16"/>
        </w:rPr>
        <w:t xml:space="preserve">  </w:t>
      </w:r>
    </w:p>
    <w:p w14:paraId="2A51A05D" w14:textId="77777777" w:rsidR="00810E4C" w:rsidRPr="00810E4C" w:rsidRDefault="00DF0DD7" w:rsidP="00354A5E">
      <w:pPr>
        <w:pStyle w:val="largemain"/>
        <w:rPr>
          <w:b/>
          <w:sz w:val="16"/>
        </w:rPr>
      </w:pPr>
      <w:r w:rsidRPr="00DF0DD7">
        <w:t>is a sharing in the body of Christ.</w:t>
      </w:r>
      <w:r w:rsidR="00810E4C" w:rsidRPr="00810E4C">
        <w:rPr>
          <w:b/>
          <w:sz w:val="16"/>
        </w:rPr>
        <w:t xml:space="preserve">  </w:t>
      </w:r>
    </w:p>
    <w:p w14:paraId="4AA1B429" w14:textId="77777777" w:rsidR="00810E4C" w:rsidRPr="00810E4C" w:rsidRDefault="00DF0DD7" w:rsidP="00354A5E">
      <w:pPr>
        <w:pStyle w:val="Largemainbold"/>
        <w:rPr>
          <w:sz w:val="16"/>
        </w:rPr>
      </w:pPr>
      <w:r w:rsidRPr="00DF0DD7">
        <w:t xml:space="preserve">We being many are one body, </w:t>
      </w:r>
      <w:r w:rsidR="00810E4C" w:rsidRPr="00810E4C">
        <w:rPr>
          <w:sz w:val="16"/>
        </w:rPr>
        <w:t xml:space="preserve">  </w:t>
      </w:r>
    </w:p>
    <w:p w14:paraId="085BA675" w14:textId="77777777" w:rsidR="00810E4C" w:rsidRPr="00810E4C" w:rsidRDefault="00DF0DD7" w:rsidP="00354A5E">
      <w:pPr>
        <w:pStyle w:val="Largemainbold"/>
        <w:rPr>
          <w:sz w:val="16"/>
        </w:rPr>
      </w:pPr>
      <w:r w:rsidRPr="00DF0DD7">
        <w:t>for we all share in the one bread.</w:t>
      </w:r>
      <w:r w:rsidR="00810E4C" w:rsidRPr="00810E4C">
        <w:rPr>
          <w:sz w:val="16"/>
        </w:rPr>
        <w:t xml:space="preserve">  </w:t>
      </w:r>
    </w:p>
    <w:p w14:paraId="058FF291" w14:textId="77777777" w:rsidR="00810E4C" w:rsidRPr="00810E4C" w:rsidRDefault="00DF0DD7" w:rsidP="00354A5E">
      <w:pPr>
        <w:pStyle w:val="LargeHeading1"/>
        <w:rPr>
          <w:sz w:val="16"/>
        </w:rPr>
      </w:pPr>
      <w:r w:rsidRPr="00354A5E">
        <w:t>Invitation</w:t>
      </w:r>
      <w:r w:rsidR="00810E4C" w:rsidRPr="00810E4C">
        <w:rPr>
          <w:sz w:val="16"/>
        </w:rPr>
        <w:t xml:space="preserve">  </w:t>
      </w:r>
    </w:p>
    <w:p w14:paraId="44192788"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05D1A372" w14:textId="77777777" w:rsidR="00810E4C" w:rsidRPr="00810E4C" w:rsidRDefault="00DF0DD7" w:rsidP="00354A5E">
      <w:pPr>
        <w:pStyle w:val="LargeHeading1"/>
        <w:rPr>
          <w:sz w:val="16"/>
        </w:rPr>
      </w:pPr>
      <w:r w:rsidRPr="00354A5E">
        <w:t>Receiving Communion</w:t>
      </w:r>
      <w:r w:rsidR="00810E4C" w:rsidRPr="00810E4C">
        <w:rPr>
          <w:sz w:val="16"/>
        </w:rPr>
        <w:t xml:space="preserve">  </w:t>
      </w:r>
    </w:p>
    <w:p w14:paraId="52BDB53A" w14:textId="28C611DC" w:rsidR="00810E4C" w:rsidRPr="00810E4C" w:rsidRDefault="00DF0DD7" w:rsidP="00354A5E">
      <w:pPr>
        <w:pStyle w:val="LargeHeading2"/>
        <w:rPr>
          <w:sz w:val="16"/>
        </w:rPr>
      </w:pPr>
      <w:r w:rsidRPr="00354A5E">
        <w:t>P</w:t>
      </w:r>
      <w:r w:rsidR="00354A5E" w:rsidRPr="00354A5E">
        <w:rPr>
          <w:caps w:val="0"/>
        </w:rPr>
        <w:t xml:space="preserve">lease come forward to receive the </w:t>
      </w:r>
      <w:r w:rsidR="00AB164A">
        <w:rPr>
          <w:caps w:val="0"/>
        </w:rPr>
        <w:t>B</w:t>
      </w:r>
      <w:r w:rsidR="00354A5E" w:rsidRPr="00354A5E">
        <w:rPr>
          <w:caps w:val="0"/>
        </w:rPr>
        <w:t xml:space="preserve">read and </w:t>
      </w:r>
      <w:r w:rsidR="00AB164A">
        <w:rPr>
          <w:caps w:val="0"/>
        </w:rPr>
        <w:t>W</w:t>
      </w:r>
      <w:r w:rsidR="00354A5E" w:rsidRPr="00354A5E">
        <w:rPr>
          <w:caps w:val="0"/>
        </w:rPr>
        <w:t>ine.</w:t>
      </w:r>
      <w:r w:rsidR="00810E4C" w:rsidRPr="00810E4C">
        <w:rPr>
          <w:sz w:val="16"/>
        </w:rPr>
        <w:t xml:space="preserve">  </w:t>
      </w:r>
    </w:p>
    <w:p w14:paraId="3546B8FD"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583B62CD" w14:textId="77777777" w:rsidR="00810E4C" w:rsidRPr="00810E4C" w:rsidRDefault="00DF0DD7" w:rsidP="00354A5E">
      <w:pPr>
        <w:pStyle w:val="LargeHeading1"/>
        <w:rPr>
          <w:sz w:val="16"/>
        </w:rPr>
      </w:pPr>
      <w:r w:rsidRPr="00354A5E">
        <w:t>Prayer after Communion</w:t>
      </w:r>
      <w:r w:rsidR="00810E4C" w:rsidRPr="00810E4C">
        <w:rPr>
          <w:sz w:val="16"/>
        </w:rPr>
        <w:t xml:space="preserve">  </w:t>
      </w:r>
    </w:p>
    <w:p w14:paraId="2D760C07" w14:textId="77777777" w:rsidR="00810E4C" w:rsidRPr="00810E4C" w:rsidRDefault="00810E4C" w:rsidP="00354A5E">
      <w:pPr>
        <w:pStyle w:val="LargeHeading1"/>
        <w:rPr>
          <w:sz w:val="16"/>
        </w:rPr>
      </w:pPr>
      <w:r w:rsidRPr="00810E4C">
        <w:rPr>
          <w:sz w:val="16"/>
        </w:rPr>
        <w:t xml:space="preserve">  </w:t>
      </w:r>
    </w:p>
    <w:p w14:paraId="4C337722" w14:textId="77777777" w:rsidR="00810E4C" w:rsidRPr="00810E4C" w:rsidRDefault="00DF0DD7" w:rsidP="00354A5E">
      <w:pPr>
        <w:pStyle w:val="LargeHeading1"/>
        <w:rPr>
          <w:sz w:val="16"/>
        </w:rPr>
      </w:pPr>
      <w:r w:rsidRPr="00DF0DD7">
        <w:lastRenderedPageBreak/>
        <w:t>Sending Prayer</w:t>
      </w:r>
      <w:r w:rsidR="00810E4C" w:rsidRPr="00810E4C">
        <w:rPr>
          <w:sz w:val="16"/>
        </w:rPr>
        <w:t xml:space="preserve">  </w:t>
      </w:r>
    </w:p>
    <w:p w14:paraId="39F31E01"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3A15BEBD" w14:textId="77777777" w:rsidR="00810E4C" w:rsidRPr="00810E4C" w:rsidRDefault="00DF0DD7" w:rsidP="00354A5E">
      <w:pPr>
        <w:pStyle w:val="Largemainbold"/>
        <w:rPr>
          <w:sz w:val="16"/>
        </w:rPr>
      </w:pPr>
      <w:r w:rsidRPr="00DF0DD7">
        <w:t xml:space="preserve">Almighty God, we thank you for feeding us </w:t>
      </w:r>
      <w:r w:rsidR="00810E4C" w:rsidRPr="00810E4C">
        <w:rPr>
          <w:sz w:val="16"/>
        </w:rPr>
        <w:t xml:space="preserve">  </w:t>
      </w:r>
    </w:p>
    <w:p w14:paraId="7E7F7AFB" w14:textId="77777777" w:rsidR="00810E4C" w:rsidRPr="00810E4C" w:rsidRDefault="00DF0DD7" w:rsidP="00354A5E">
      <w:pPr>
        <w:pStyle w:val="Largemainbold"/>
        <w:rPr>
          <w:sz w:val="16"/>
        </w:rPr>
      </w:pPr>
      <w:r w:rsidRPr="00DF0DD7">
        <w:t>with the spiritual food of the body and blood</w:t>
      </w:r>
      <w:r w:rsidR="00810E4C" w:rsidRPr="00810E4C">
        <w:rPr>
          <w:sz w:val="16"/>
        </w:rPr>
        <w:t xml:space="preserve">  </w:t>
      </w:r>
    </w:p>
    <w:p w14:paraId="74B07DD0" w14:textId="77777777" w:rsidR="00810E4C" w:rsidRPr="00810E4C" w:rsidRDefault="00DF0DD7" w:rsidP="00354A5E">
      <w:pPr>
        <w:pStyle w:val="Largemainbold"/>
        <w:rPr>
          <w:sz w:val="16"/>
        </w:rPr>
      </w:pPr>
      <w:r w:rsidRPr="00DF0DD7">
        <w:t xml:space="preserve">of your Son Jesus Christ. </w:t>
      </w:r>
      <w:r w:rsidR="00810E4C" w:rsidRPr="00810E4C">
        <w:rPr>
          <w:sz w:val="16"/>
        </w:rPr>
        <w:t xml:space="preserve">  </w:t>
      </w:r>
    </w:p>
    <w:p w14:paraId="35030581" w14:textId="77777777" w:rsidR="00810E4C" w:rsidRPr="00810E4C" w:rsidRDefault="00DF0DD7" w:rsidP="00354A5E">
      <w:pPr>
        <w:pStyle w:val="Largemainbold"/>
        <w:rPr>
          <w:sz w:val="16"/>
        </w:rPr>
      </w:pPr>
      <w:r w:rsidRPr="00DF0DD7">
        <w:t>Through him we offer you</w:t>
      </w:r>
      <w:r w:rsidR="00354A5E">
        <w:t xml:space="preserve"> </w:t>
      </w:r>
      <w:r w:rsidRPr="00DF0DD7">
        <w:t>our souls and bodies</w:t>
      </w:r>
      <w:r w:rsidR="00810E4C" w:rsidRPr="00810E4C">
        <w:rPr>
          <w:sz w:val="16"/>
        </w:rPr>
        <w:t xml:space="preserve">  </w:t>
      </w:r>
    </w:p>
    <w:p w14:paraId="5146935D" w14:textId="77777777" w:rsidR="00810E4C" w:rsidRPr="00810E4C" w:rsidRDefault="00DF0DD7" w:rsidP="00354A5E">
      <w:pPr>
        <w:pStyle w:val="Largemainbold"/>
        <w:rPr>
          <w:sz w:val="16"/>
        </w:rPr>
      </w:pPr>
      <w:r w:rsidRPr="00DF0DD7">
        <w:t xml:space="preserve">to be a living sacrifice. </w:t>
      </w:r>
      <w:r w:rsidR="00810E4C" w:rsidRPr="00810E4C">
        <w:rPr>
          <w:sz w:val="16"/>
        </w:rPr>
        <w:t xml:space="preserve">  </w:t>
      </w:r>
    </w:p>
    <w:p w14:paraId="07E801CE" w14:textId="77777777" w:rsidR="00810E4C" w:rsidRPr="00810E4C" w:rsidRDefault="00DF0DD7" w:rsidP="00354A5E">
      <w:pPr>
        <w:pStyle w:val="Largemainbold"/>
        <w:rPr>
          <w:sz w:val="16"/>
        </w:rPr>
      </w:pPr>
      <w:r w:rsidRPr="00DF0DD7">
        <w:t>Send us out in the</w:t>
      </w:r>
      <w:r w:rsidR="00354A5E">
        <w:t xml:space="preserve"> </w:t>
      </w:r>
      <w:r w:rsidRPr="00DF0DD7">
        <w:t xml:space="preserve">power of your Spirit </w:t>
      </w:r>
      <w:r w:rsidR="00810E4C" w:rsidRPr="00810E4C">
        <w:rPr>
          <w:sz w:val="16"/>
        </w:rPr>
        <w:t xml:space="preserve">  </w:t>
      </w:r>
    </w:p>
    <w:p w14:paraId="30C6277C" w14:textId="77777777" w:rsidR="00810E4C" w:rsidRPr="00810E4C" w:rsidRDefault="00DF0DD7" w:rsidP="00354A5E">
      <w:pPr>
        <w:pStyle w:val="Largemainbold"/>
        <w:rPr>
          <w:sz w:val="16"/>
        </w:rPr>
      </w:pPr>
      <w:r w:rsidRPr="00DF0DD7">
        <w:t>to live and work to</w:t>
      </w:r>
      <w:r w:rsidR="00354A5E">
        <w:t xml:space="preserve"> </w:t>
      </w:r>
      <w:r w:rsidRPr="00DF0DD7">
        <w:t>your praise and glory.</w:t>
      </w:r>
      <w:r w:rsidR="00810E4C" w:rsidRPr="00810E4C">
        <w:rPr>
          <w:sz w:val="16"/>
        </w:rPr>
        <w:t xml:space="preserve">  </w:t>
      </w:r>
    </w:p>
    <w:p w14:paraId="4A990153" w14:textId="77777777" w:rsidR="00810E4C" w:rsidRPr="00810E4C" w:rsidRDefault="00DF0DD7" w:rsidP="00354A5E">
      <w:pPr>
        <w:pStyle w:val="Largemainbold"/>
        <w:rPr>
          <w:sz w:val="16"/>
        </w:rPr>
      </w:pPr>
      <w:r w:rsidRPr="00DF0DD7">
        <w:t xml:space="preserve">Amen. </w:t>
      </w:r>
      <w:r w:rsidR="00810E4C" w:rsidRPr="00810E4C">
        <w:rPr>
          <w:sz w:val="16"/>
        </w:rPr>
        <w:t xml:space="preserve">  </w:t>
      </w:r>
    </w:p>
    <w:p w14:paraId="7B145012" w14:textId="77777777" w:rsidR="00810E4C" w:rsidRPr="00810E4C" w:rsidRDefault="00DF0DD7" w:rsidP="00354A5E">
      <w:pPr>
        <w:pStyle w:val="LargeHeading1"/>
        <w:rPr>
          <w:sz w:val="16"/>
        </w:rPr>
      </w:pPr>
      <w:r w:rsidRPr="00DF0DD7">
        <w:t>Notices</w:t>
      </w:r>
      <w:r w:rsidR="00810E4C" w:rsidRPr="00810E4C">
        <w:rPr>
          <w:sz w:val="16"/>
        </w:rPr>
        <w:t xml:space="preserve">  </w:t>
      </w:r>
    </w:p>
    <w:p w14:paraId="5550C67D"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7D894874" w14:textId="77777777" w:rsidR="00810E4C" w:rsidRPr="00810E4C" w:rsidRDefault="00DF0DD7" w:rsidP="00810E4C">
      <w:pPr>
        <w:pStyle w:val="LargeHeading1"/>
        <w:rPr>
          <w:sz w:val="16"/>
        </w:rPr>
      </w:pPr>
      <w:r w:rsidRPr="00810E4C">
        <w:t>From the breaking of the dawn</w:t>
      </w:r>
      <w:r w:rsidR="00810E4C">
        <w:t xml:space="preserve"> - </w:t>
      </w:r>
      <w:r w:rsidRPr="00810E4C">
        <w:t>T &amp; P 37</w:t>
      </w:r>
      <w:r w:rsidR="00810E4C" w:rsidRPr="00810E4C">
        <w:rPr>
          <w:sz w:val="16"/>
        </w:rPr>
        <w:t xml:space="preserve">  </w:t>
      </w:r>
    </w:p>
    <w:p w14:paraId="1B141E8C" w14:textId="77777777" w:rsidR="00810E4C" w:rsidRPr="00810E4C" w:rsidRDefault="00810E4C" w:rsidP="00810E4C">
      <w:pPr>
        <w:pStyle w:val="largemain"/>
        <w:rPr>
          <w:b/>
          <w:bCs/>
          <w:sz w:val="16"/>
        </w:rPr>
      </w:pPr>
      <w:r w:rsidRPr="00810E4C">
        <w:rPr>
          <w:b/>
          <w:bCs/>
          <w:sz w:val="16"/>
        </w:rPr>
        <w:t xml:space="preserve">  </w:t>
      </w:r>
    </w:p>
    <w:p w14:paraId="7460A151" w14:textId="77777777" w:rsidR="00810E4C" w:rsidRPr="00916E8D" w:rsidRDefault="00DF0DD7" w:rsidP="00810E4C">
      <w:pPr>
        <w:pStyle w:val="largemain"/>
        <w:rPr>
          <w:b/>
          <w:sz w:val="40"/>
          <w:szCs w:val="40"/>
        </w:rPr>
      </w:pPr>
      <w:r w:rsidRPr="00916E8D">
        <w:rPr>
          <w:b/>
          <w:bCs/>
          <w:sz w:val="40"/>
          <w:szCs w:val="40"/>
        </w:rPr>
        <w:t>1</w:t>
      </w:r>
      <w:r w:rsidR="00810E4C" w:rsidRPr="00916E8D">
        <w:rPr>
          <w:b/>
          <w:bCs/>
          <w:sz w:val="40"/>
          <w:szCs w:val="40"/>
        </w:rPr>
        <w:t xml:space="preserve"> </w:t>
      </w:r>
      <w:r w:rsidRPr="00916E8D">
        <w:rPr>
          <w:sz w:val="40"/>
          <w:szCs w:val="40"/>
        </w:rPr>
        <w:t xml:space="preserve">From the breaking of the dawn </w:t>
      </w:r>
      <w:r w:rsidR="00810E4C" w:rsidRPr="00916E8D">
        <w:rPr>
          <w:b/>
          <w:sz w:val="40"/>
          <w:szCs w:val="40"/>
        </w:rPr>
        <w:t xml:space="preserve">  </w:t>
      </w:r>
    </w:p>
    <w:p w14:paraId="040BD40D" w14:textId="77777777" w:rsidR="00810E4C" w:rsidRPr="00916E8D" w:rsidRDefault="00DF0DD7" w:rsidP="00810E4C">
      <w:pPr>
        <w:pStyle w:val="largemain"/>
        <w:rPr>
          <w:b/>
          <w:sz w:val="40"/>
          <w:szCs w:val="40"/>
        </w:rPr>
      </w:pPr>
      <w:r w:rsidRPr="00916E8D">
        <w:rPr>
          <w:sz w:val="40"/>
          <w:szCs w:val="40"/>
        </w:rPr>
        <w:t>to the setting of the sun,</w:t>
      </w:r>
      <w:r w:rsidR="00810E4C" w:rsidRPr="00916E8D">
        <w:rPr>
          <w:b/>
          <w:sz w:val="40"/>
          <w:szCs w:val="40"/>
        </w:rPr>
        <w:t xml:space="preserve">  </w:t>
      </w:r>
    </w:p>
    <w:p w14:paraId="2EF82DCC" w14:textId="77777777" w:rsidR="00810E4C" w:rsidRPr="00916E8D" w:rsidRDefault="00DF0DD7" w:rsidP="00810E4C">
      <w:pPr>
        <w:pStyle w:val="largemain"/>
        <w:rPr>
          <w:b/>
          <w:sz w:val="40"/>
          <w:szCs w:val="40"/>
        </w:rPr>
      </w:pPr>
      <w:r w:rsidRPr="00916E8D">
        <w:rPr>
          <w:sz w:val="40"/>
          <w:szCs w:val="40"/>
        </w:rPr>
        <w:t>I will stand on every promise</w:t>
      </w:r>
      <w:r w:rsidR="00354A5E" w:rsidRPr="00916E8D">
        <w:rPr>
          <w:b/>
          <w:sz w:val="40"/>
          <w:szCs w:val="40"/>
        </w:rPr>
        <w:t xml:space="preserve"> </w:t>
      </w:r>
      <w:r w:rsidRPr="00916E8D">
        <w:rPr>
          <w:sz w:val="40"/>
          <w:szCs w:val="40"/>
        </w:rPr>
        <w:t>of your word.</w:t>
      </w:r>
      <w:r w:rsidR="00810E4C" w:rsidRPr="00916E8D">
        <w:rPr>
          <w:b/>
          <w:sz w:val="40"/>
          <w:szCs w:val="40"/>
        </w:rPr>
        <w:t xml:space="preserve">  </w:t>
      </w:r>
    </w:p>
    <w:p w14:paraId="188314BD" w14:textId="77777777" w:rsidR="00810E4C" w:rsidRPr="00916E8D" w:rsidRDefault="00DF0DD7" w:rsidP="00810E4C">
      <w:pPr>
        <w:pStyle w:val="largemain"/>
        <w:rPr>
          <w:b/>
          <w:sz w:val="40"/>
          <w:szCs w:val="40"/>
        </w:rPr>
      </w:pPr>
      <w:r w:rsidRPr="00916E8D">
        <w:rPr>
          <w:sz w:val="40"/>
          <w:szCs w:val="40"/>
        </w:rPr>
        <w:t xml:space="preserve">Words of power, strong to save, </w:t>
      </w:r>
      <w:r w:rsidR="00810E4C" w:rsidRPr="00916E8D">
        <w:rPr>
          <w:b/>
          <w:sz w:val="40"/>
          <w:szCs w:val="40"/>
        </w:rPr>
        <w:t xml:space="preserve">  </w:t>
      </w:r>
    </w:p>
    <w:p w14:paraId="00556BDA" w14:textId="77777777" w:rsidR="00810E4C" w:rsidRPr="00916E8D" w:rsidRDefault="00DF0DD7" w:rsidP="00810E4C">
      <w:pPr>
        <w:pStyle w:val="largemain"/>
        <w:rPr>
          <w:b/>
          <w:sz w:val="40"/>
          <w:szCs w:val="40"/>
        </w:rPr>
      </w:pPr>
      <w:r w:rsidRPr="00916E8D">
        <w:rPr>
          <w:sz w:val="40"/>
          <w:szCs w:val="40"/>
        </w:rPr>
        <w:t>that will never pass away;</w:t>
      </w:r>
      <w:r w:rsidR="00810E4C" w:rsidRPr="00916E8D">
        <w:rPr>
          <w:b/>
          <w:sz w:val="40"/>
          <w:szCs w:val="40"/>
        </w:rPr>
        <w:t xml:space="preserve">  </w:t>
      </w:r>
    </w:p>
    <w:p w14:paraId="5D750EDD" w14:textId="77777777" w:rsidR="00810E4C" w:rsidRPr="00916E8D" w:rsidRDefault="00DF0DD7" w:rsidP="00810E4C">
      <w:pPr>
        <w:pStyle w:val="largemain"/>
        <w:rPr>
          <w:b/>
          <w:sz w:val="40"/>
          <w:szCs w:val="40"/>
        </w:rPr>
      </w:pPr>
      <w:r w:rsidRPr="00916E8D">
        <w:rPr>
          <w:sz w:val="40"/>
          <w:szCs w:val="40"/>
        </w:rPr>
        <w:t>I will stand on every promise of your word.</w:t>
      </w:r>
      <w:r w:rsidR="00810E4C" w:rsidRPr="00916E8D">
        <w:rPr>
          <w:b/>
          <w:sz w:val="40"/>
          <w:szCs w:val="40"/>
        </w:rPr>
        <w:t xml:space="preserve">  </w:t>
      </w:r>
    </w:p>
    <w:p w14:paraId="102281A4" w14:textId="77777777" w:rsidR="00810E4C" w:rsidRPr="00916E8D" w:rsidRDefault="00DF0DD7" w:rsidP="00810E4C">
      <w:pPr>
        <w:pStyle w:val="largemain"/>
        <w:rPr>
          <w:b/>
          <w:sz w:val="40"/>
          <w:szCs w:val="40"/>
        </w:rPr>
      </w:pPr>
      <w:r w:rsidRPr="00916E8D">
        <w:rPr>
          <w:sz w:val="40"/>
          <w:szCs w:val="40"/>
        </w:rPr>
        <w:t>For your covenant is sure, and on this I am secure:</w:t>
      </w:r>
      <w:r w:rsidR="00810E4C" w:rsidRPr="00916E8D">
        <w:rPr>
          <w:b/>
          <w:sz w:val="40"/>
          <w:szCs w:val="40"/>
        </w:rPr>
        <w:t xml:space="preserve">  </w:t>
      </w:r>
    </w:p>
    <w:p w14:paraId="61F6D016" w14:textId="77777777" w:rsidR="00810E4C" w:rsidRPr="00916E8D" w:rsidRDefault="00DF0DD7" w:rsidP="00810E4C">
      <w:pPr>
        <w:pStyle w:val="largemain"/>
        <w:rPr>
          <w:b/>
          <w:sz w:val="40"/>
          <w:szCs w:val="40"/>
        </w:rPr>
      </w:pPr>
      <w:r w:rsidRPr="00916E8D">
        <w:rPr>
          <w:sz w:val="40"/>
          <w:szCs w:val="40"/>
        </w:rPr>
        <w:t>I can stand on every promise of your word.</w:t>
      </w:r>
      <w:r w:rsidR="00810E4C" w:rsidRPr="00916E8D">
        <w:rPr>
          <w:b/>
          <w:sz w:val="40"/>
          <w:szCs w:val="40"/>
        </w:rPr>
        <w:t xml:space="preserve">  </w:t>
      </w:r>
    </w:p>
    <w:p w14:paraId="2A14E4B4" w14:textId="77777777" w:rsidR="00810E4C" w:rsidRPr="00916E8D" w:rsidRDefault="00810E4C" w:rsidP="00810E4C">
      <w:pPr>
        <w:pStyle w:val="largemain"/>
        <w:rPr>
          <w:b/>
          <w:sz w:val="16"/>
          <w:szCs w:val="16"/>
        </w:rPr>
      </w:pPr>
      <w:r w:rsidRPr="00916E8D">
        <w:rPr>
          <w:b/>
          <w:sz w:val="16"/>
          <w:szCs w:val="16"/>
        </w:rPr>
        <w:t xml:space="preserve">  </w:t>
      </w:r>
    </w:p>
    <w:p w14:paraId="74389880" w14:textId="77777777" w:rsidR="00810E4C" w:rsidRPr="00916E8D" w:rsidRDefault="00DF0DD7" w:rsidP="00810E4C">
      <w:pPr>
        <w:pStyle w:val="largemain"/>
        <w:rPr>
          <w:b/>
          <w:sz w:val="40"/>
          <w:szCs w:val="40"/>
        </w:rPr>
      </w:pPr>
      <w:r w:rsidRPr="00916E8D">
        <w:rPr>
          <w:b/>
          <w:bCs/>
          <w:sz w:val="40"/>
          <w:szCs w:val="40"/>
        </w:rPr>
        <w:t>2</w:t>
      </w:r>
      <w:r w:rsidR="00810E4C" w:rsidRPr="00916E8D">
        <w:rPr>
          <w:b/>
          <w:bCs/>
          <w:sz w:val="40"/>
          <w:szCs w:val="40"/>
        </w:rPr>
        <w:t xml:space="preserve"> </w:t>
      </w:r>
      <w:r w:rsidRPr="00916E8D">
        <w:rPr>
          <w:sz w:val="40"/>
          <w:szCs w:val="40"/>
        </w:rPr>
        <w:t>When I stumble and I sin, condemnation pressing in,</w:t>
      </w:r>
      <w:r w:rsidR="00354A5E" w:rsidRPr="00916E8D">
        <w:rPr>
          <w:b/>
          <w:sz w:val="40"/>
          <w:szCs w:val="40"/>
        </w:rPr>
        <w:t xml:space="preserve"> </w:t>
      </w:r>
      <w:r w:rsidR="00810E4C" w:rsidRPr="00916E8D">
        <w:rPr>
          <w:b/>
          <w:sz w:val="40"/>
          <w:szCs w:val="40"/>
        </w:rPr>
        <w:t xml:space="preserve">  </w:t>
      </w:r>
    </w:p>
    <w:p w14:paraId="2B42F0EF" w14:textId="77777777" w:rsidR="00810E4C" w:rsidRPr="00916E8D" w:rsidRDefault="00DF0DD7" w:rsidP="00810E4C">
      <w:pPr>
        <w:pStyle w:val="largemain"/>
        <w:rPr>
          <w:b/>
          <w:sz w:val="40"/>
          <w:szCs w:val="40"/>
        </w:rPr>
      </w:pPr>
      <w:r w:rsidRPr="00916E8D">
        <w:rPr>
          <w:sz w:val="40"/>
          <w:szCs w:val="40"/>
        </w:rPr>
        <w:t>I will stand on every promise of your word.</w:t>
      </w:r>
      <w:r w:rsidR="00354A5E" w:rsidRPr="00916E8D">
        <w:rPr>
          <w:b/>
          <w:sz w:val="40"/>
          <w:szCs w:val="40"/>
        </w:rPr>
        <w:t xml:space="preserve"> </w:t>
      </w:r>
      <w:r w:rsidR="00810E4C" w:rsidRPr="00916E8D">
        <w:rPr>
          <w:b/>
          <w:sz w:val="40"/>
          <w:szCs w:val="40"/>
        </w:rPr>
        <w:t xml:space="preserve">  </w:t>
      </w:r>
    </w:p>
    <w:p w14:paraId="276FA1B3" w14:textId="77777777" w:rsidR="00810E4C" w:rsidRPr="00916E8D" w:rsidRDefault="00DF0DD7" w:rsidP="00810E4C">
      <w:pPr>
        <w:pStyle w:val="largemain"/>
        <w:rPr>
          <w:b/>
          <w:sz w:val="40"/>
          <w:szCs w:val="40"/>
        </w:rPr>
      </w:pPr>
      <w:r w:rsidRPr="00916E8D">
        <w:rPr>
          <w:sz w:val="40"/>
          <w:szCs w:val="40"/>
        </w:rPr>
        <w:t>You are faithful to forgive, that in freedom I might live,</w:t>
      </w:r>
      <w:r w:rsidR="00354A5E" w:rsidRPr="00916E8D">
        <w:rPr>
          <w:b/>
          <w:sz w:val="40"/>
          <w:szCs w:val="40"/>
        </w:rPr>
        <w:t xml:space="preserve"> </w:t>
      </w:r>
      <w:r w:rsidR="00810E4C" w:rsidRPr="00916E8D">
        <w:rPr>
          <w:b/>
          <w:sz w:val="40"/>
          <w:szCs w:val="40"/>
        </w:rPr>
        <w:t xml:space="preserve">  </w:t>
      </w:r>
    </w:p>
    <w:p w14:paraId="58F2FA3A" w14:textId="77777777" w:rsidR="00810E4C" w:rsidRPr="00916E8D" w:rsidRDefault="00DF0DD7" w:rsidP="00810E4C">
      <w:pPr>
        <w:pStyle w:val="largemain"/>
        <w:rPr>
          <w:b/>
          <w:sz w:val="40"/>
          <w:szCs w:val="40"/>
        </w:rPr>
      </w:pPr>
      <w:r w:rsidRPr="00916E8D">
        <w:rPr>
          <w:sz w:val="40"/>
          <w:szCs w:val="40"/>
        </w:rPr>
        <w:t>so I stand on every promise of your word.</w:t>
      </w:r>
      <w:r w:rsidR="00354A5E" w:rsidRPr="00916E8D">
        <w:rPr>
          <w:b/>
          <w:sz w:val="40"/>
          <w:szCs w:val="40"/>
        </w:rPr>
        <w:t xml:space="preserve"> </w:t>
      </w:r>
      <w:r w:rsidR="00810E4C" w:rsidRPr="00916E8D">
        <w:rPr>
          <w:b/>
          <w:sz w:val="40"/>
          <w:szCs w:val="40"/>
        </w:rPr>
        <w:t xml:space="preserve">  </w:t>
      </w:r>
    </w:p>
    <w:p w14:paraId="67A5A7F0" w14:textId="77777777" w:rsidR="00810E4C" w:rsidRPr="00916E8D" w:rsidRDefault="00DF0DD7" w:rsidP="00810E4C">
      <w:pPr>
        <w:pStyle w:val="largemain"/>
        <w:rPr>
          <w:b/>
          <w:sz w:val="40"/>
          <w:szCs w:val="40"/>
        </w:rPr>
      </w:pPr>
      <w:r w:rsidRPr="00916E8D">
        <w:rPr>
          <w:sz w:val="40"/>
          <w:szCs w:val="40"/>
        </w:rPr>
        <w:t xml:space="preserve">Guilt to innocence restored; </w:t>
      </w:r>
      <w:r w:rsidR="00810E4C" w:rsidRPr="00916E8D">
        <w:rPr>
          <w:b/>
          <w:sz w:val="40"/>
          <w:szCs w:val="40"/>
        </w:rPr>
        <w:t xml:space="preserve">  </w:t>
      </w:r>
    </w:p>
    <w:p w14:paraId="0341922A" w14:textId="77777777" w:rsidR="00810E4C" w:rsidRPr="00916E8D" w:rsidRDefault="00DF0DD7" w:rsidP="00810E4C">
      <w:pPr>
        <w:pStyle w:val="largemain"/>
        <w:rPr>
          <w:b/>
          <w:sz w:val="40"/>
          <w:szCs w:val="40"/>
        </w:rPr>
      </w:pPr>
      <w:r w:rsidRPr="00916E8D">
        <w:rPr>
          <w:sz w:val="40"/>
          <w:szCs w:val="40"/>
        </w:rPr>
        <w:t>you remember sins no more,</w:t>
      </w:r>
      <w:r w:rsidR="00354A5E" w:rsidRPr="00916E8D">
        <w:rPr>
          <w:b/>
          <w:sz w:val="40"/>
          <w:szCs w:val="40"/>
        </w:rPr>
        <w:t xml:space="preserve"> </w:t>
      </w:r>
      <w:r w:rsidR="00810E4C" w:rsidRPr="00916E8D">
        <w:rPr>
          <w:b/>
          <w:sz w:val="40"/>
          <w:szCs w:val="40"/>
        </w:rPr>
        <w:t xml:space="preserve">  </w:t>
      </w:r>
    </w:p>
    <w:p w14:paraId="28146575" w14:textId="77777777" w:rsidR="00810E4C" w:rsidRPr="00916E8D" w:rsidRDefault="00DF0DD7" w:rsidP="00810E4C">
      <w:pPr>
        <w:pStyle w:val="largemain"/>
        <w:rPr>
          <w:b/>
          <w:sz w:val="40"/>
          <w:szCs w:val="40"/>
        </w:rPr>
      </w:pPr>
      <w:r w:rsidRPr="00916E8D">
        <w:rPr>
          <w:sz w:val="40"/>
          <w:szCs w:val="40"/>
        </w:rPr>
        <w:t>so I'll stand on every promise of your word.</w:t>
      </w:r>
      <w:r w:rsidR="00810E4C" w:rsidRPr="00916E8D">
        <w:rPr>
          <w:b/>
          <w:sz w:val="40"/>
          <w:szCs w:val="40"/>
        </w:rPr>
        <w:t xml:space="preserve">  </w:t>
      </w:r>
    </w:p>
    <w:p w14:paraId="546CD260" w14:textId="77777777" w:rsidR="00810E4C" w:rsidRPr="00916E8D" w:rsidRDefault="00810E4C" w:rsidP="00810E4C">
      <w:pPr>
        <w:pStyle w:val="largemain"/>
        <w:rPr>
          <w:b/>
          <w:sz w:val="16"/>
          <w:szCs w:val="16"/>
        </w:rPr>
      </w:pPr>
      <w:r w:rsidRPr="00916E8D">
        <w:rPr>
          <w:b/>
          <w:sz w:val="16"/>
          <w:szCs w:val="16"/>
        </w:rPr>
        <w:t xml:space="preserve">  </w:t>
      </w:r>
    </w:p>
    <w:p w14:paraId="4C0E5C0F" w14:textId="77777777" w:rsidR="00810E4C" w:rsidRPr="00916E8D" w:rsidRDefault="00DF0DD7" w:rsidP="00810E4C">
      <w:pPr>
        <w:pStyle w:val="largemain"/>
        <w:rPr>
          <w:b/>
          <w:sz w:val="40"/>
          <w:szCs w:val="40"/>
        </w:rPr>
      </w:pPr>
      <w:r w:rsidRPr="00916E8D">
        <w:rPr>
          <w:b/>
          <w:bCs/>
          <w:sz w:val="40"/>
          <w:szCs w:val="40"/>
        </w:rPr>
        <w:t>3</w:t>
      </w:r>
      <w:r w:rsidR="00810E4C" w:rsidRPr="00916E8D">
        <w:rPr>
          <w:b/>
          <w:bCs/>
          <w:sz w:val="40"/>
          <w:szCs w:val="40"/>
        </w:rPr>
        <w:t xml:space="preserve"> </w:t>
      </w:r>
      <w:r w:rsidRPr="00916E8D">
        <w:rPr>
          <w:sz w:val="40"/>
          <w:szCs w:val="40"/>
        </w:rPr>
        <w:t>When I'm faced with anguished choice</w:t>
      </w:r>
      <w:r w:rsidR="00354A5E" w:rsidRPr="00916E8D">
        <w:rPr>
          <w:b/>
          <w:sz w:val="40"/>
          <w:szCs w:val="40"/>
        </w:rPr>
        <w:t xml:space="preserve"> </w:t>
      </w:r>
      <w:r w:rsidR="00810E4C" w:rsidRPr="00916E8D">
        <w:rPr>
          <w:b/>
          <w:sz w:val="40"/>
          <w:szCs w:val="40"/>
        </w:rPr>
        <w:t xml:space="preserve">  </w:t>
      </w:r>
    </w:p>
    <w:p w14:paraId="23A72C1B" w14:textId="77777777" w:rsidR="00810E4C" w:rsidRPr="00916E8D" w:rsidRDefault="00DF0DD7" w:rsidP="00810E4C">
      <w:pPr>
        <w:pStyle w:val="largemain"/>
        <w:rPr>
          <w:b/>
          <w:sz w:val="40"/>
          <w:szCs w:val="40"/>
        </w:rPr>
      </w:pPr>
      <w:r w:rsidRPr="00916E8D">
        <w:rPr>
          <w:sz w:val="40"/>
          <w:szCs w:val="40"/>
        </w:rPr>
        <w:t>I will listen for your voice,</w:t>
      </w:r>
      <w:r w:rsidR="00354A5E" w:rsidRPr="00916E8D">
        <w:rPr>
          <w:b/>
          <w:sz w:val="40"/>
          <w:szCs w:val="40"/>
        </w:rPr>
        <w:t xml:space="preserve"> </w:t>
      </w:r>
      <w:r w:rsidRPr="00916E8D">
        <w:rPr>
          <w:sz w:val="40"/>
          <w:szCs w:val="40"/>
        </w:rPr>
        <w:t xml:space="preserve">and I'll stand on every </w:t>
      </w:r>
      <w:r w:rsidR="00810E4C" w:rsidRPr="00916E8D">
        <w:rPr>
          <w:b/>
          <w:sz w:val="40"/>
          <w:szCs w:val="40"/>
        </w:rPr>
        <w:t xml:space="preserve">  </w:t>
      </w:r>
    </w:p>
    <w:p w14:paraId="2EF63B22" w14:textId="77777777" w:rsidR="00810E4C" w:rsidRPr="00916E8D" w:rsidRDefault="00DF0DD7" w:rsidP="00810E4C">
      <w:pPr>
        <w:pStyle w:val="largemain"/>
        <w:rPr>
          <w:b/>
          <w:sz w:val="40"/>
          <w:szCs w:val="40"/>
        </w:rPr>
      </w:pPr>
      <w:r w:rsidRPr="00916E8D">
        <w:rPr>
          <w:sz w:val="40"/>
          <w:szCs w:val="40"/>
        </w:rPr>
        <w:t>promise of your word.</w:t>
      </w:r>
      <w:r w:rsidR="00354A5E" w:rsidRPr="00916E8D">
        <w:rPr>
          <w:b/>
          <w:sz w:val="40"/>
          <w:szCs w:val="40"/>
        </w:rPr>
        <w:t xml:space="preserve"> </w:t>
      </w:r>
      <w:r w:rsidR="00810E4C" w:rsidRPr="00916E8D">
        <w:rPr>
          <w:b/>
          <w:sz w:val="40"/>
          <w:szCs w:val="40"/>
        </w:rPr>
        <w:t xml:space="preserve">  </w:t>
      </w:r>
    </w:p>
    <w:p w14:paraId="48E6E0C8" w14:textId="77777777" w:rsidR="00810E4C" w:rsidRPr="00916E8D" w:rsidRDefault="00DF0DD7" w:rsidP="00810E4C">
      <w:pPr>
        <w:pStyle w:val="largemain"/>
        <w:rPr>
          <w:b/>
          <w:sz w:val="40"/>
          <w:szCs w:val="40"/>
        </w:rPr>
      </w:pPr>
      <w:r w:rsidRPr="00916E8D">
        <w:rPr>
          <w:sz w:val="40"/>
          <w:szCs w:val="40"/>
        </w:rPr>
        <w:lastRenderedPageBreak/>
        <w:t>Through this dark</w:t>
      </w:r>
      <w:r w:rsidR="00354A5E" w:rsidRPr="00916E8D">
        <w:rPr>
          <w:b/>
          <w:sz w:val="40"/>
          <w:szCs w:val="40"/>
        </w:rPr>
        <w:t xml:space="preserve"> </w:t>
      </w:r>
      <w:r w:rsidRPr="00916E8D">
        <w:rPr>
          <w:sz w:val="40"/>
          <w:szCs w:val="40"/>
        </w:rPr>
        <w:t xml:space="preserve">and troubled land, you will guide me </w:t>
      </w:r>
      <w:r w:rsidR="00810E4C" w:rsidRPr="00916E8D">
        <w:rPr>
          <w:b/>
          <w:sz w:val="40"/>
          <w:szCs w:val="40"/>
        </w:rPr>
        <w:t xml:space="preserve">  </w:t>
      </w:r>
    </w:p>
    <w:p w14:paraId="2701327B" w14:textId="77777777" w:rsidR="00810E4C" w:rsidRPr="00916E8D" w:rsidRDefault="00DF0DD7" w:rsidP="00810E4C">
      <w:pPr>
        <w:pStyle w:val="largemain"/>
        <w:rPr>
          <w:b/>
          <w:sz w:val="40"/>
          <w:szCs w:val="40"/>
        </w:rPr>
      </w:pPr>
      <w:r w:rsidRPr="00916E8D">
        <w:rPr>
          <w:sz w:val="40"/>
          <w:szCs w:val="40"/>
        </w:rPr>
        <w:t>with your hand</w:t>
      </w:r>
      <w:r w:rsidR="00354A5E" w:rsidRPr="00916E8D">
        <w:rPr>
          <w:b/>
          <w:sz w:val="40"/>
          <w:szCs w:val="40"/>
        </w:rPr>
        <w:t xml:space="preserve"> </w:t>
      </w:r>
      <w:r w:rsidRPr="00916E8D">
        <w:rPr>
          <w:sz w:val="40"/>
          <w:szCs w:val="40"/>
        </w:rPr>
        <w:t xml:space="preserve">as I stand on every </w:t>
      </w:r>
      <w:r w:rsidR="00810E4C" w:rsidRPr="00916E8D">
        <w:rPr>
          <w:b/>
          <w:sz w:val="40"/>
          <w:szCs w:val="40"/>
        </w:rPr>
        <w:t xml:space="preserve">  </w:t>
      </w:r>
    </w:p>
    <w:p w14:paraId="67B26B40" w14:textId="77777777" w:rsidR="00810E4C" w:rsidRPr="00916E8D" w:rsidRDefault="00DF0DD7" w:rsidP="00810E4C">
      <w:pPr>
        <w:pStyle w:val="largemain"/>
        <w:rPr>
          <w:b/>
          <w:sz w:val="40"/>
          <w:szCs w:val="40"/>
        </w:rPr>
      </w:pPr>
      <w:r w:rsidRPr="00916E8D">
        <w:rPr>
          <w:sz w:val="40"/>
          <w:szCs w:val="40"/>
        </w:rPr>
        <w:t>promise of your word.</w:t>
      </w:r>
      <w:r w:rsidR="00354A5E" w:rsidRPr="00916E8D">
        <w:rPr>
          <w:b/>
          <w:sz w:val="40"/>
          <w:szCs w:val="40"/>
        </w:rPr>
        <w:t xml:space="preserve"> </w:t>
      </w:r>
      <w:r w:rsidR="00810E4C" w:rsidRPr="00916E8D">
        <w:rPr>
          <w:b/>
          <w:sz w:val="40"/>
          <w:szCs w:val="40"/>
        </w:rPr>
        <w:t xml:space="preserve">  </w:t>
      </w:r>
    </w:p>
    <w:p w14:paraId="41FAFE0B" w14:textId="77777777" w:rsidR="00810E4C" w:rsidRPr="00916E8D" w:rsidRDefault="00DF0DD7" w:rsidP="00810E4C">
      <w:pPr>
        <w:pStyle w:val="largemain"/>
        <w:rPr>
          <w:b/>
          <w:sz w:val="40"/>
          <w:szCs w:val="40"/>
        </w:rPr>
      </w:pPr>
      <w:r w:rsidRPr="00916E8D">
        <w:rPr>
          <w:sz w:val="40"/>
          <w:szCs w:val="40"/>
        </w:rPr>
        <w:t>And you've promised to complete every work begun in me,</w:t>
      </w:r>
      <w:r w:rsidR="00354A5E" w:rsidRPr="00916E8D">
        <w:rPr>
          <w:b/>
          <w:sz w:val="40"/>
          <w:szCs w:val="40"/>
        </w:rPr>
        <w:t xml:space="preserve"> </w:t>
      </w:r>
      <w:r w:rsidRPr="00916E8D">
        <w:rPr>
          <w:sz w:val="40"/>
          <w:szCs w:val="40"/>
        </w:rPr>
        <w:t>so I'll stand on every promise of your word.</w:t>
      </w:r>
      <w:r w:rsidR="00810E4C" w:rsidRPr="00916E8D">
        <w:rPr>
          <w:b/>
          <w:sz w:val="40"/>
          <w:szCs w:val="40"/>
        </w:rPr>
        <w:t xml:space="preserve">  </w:t>
      </w:r>
    </w:p>
    <w:p w14:paraId="32500685" w14:textId="77777777" w:rsidR="00810E4C" w:rsidRPr="00916E8D" w:rsidRDefault="00810E4C" w:rsidP="00810E4C">
      <w:pPr>
        <w:pStyle w:val="largemain"/>
        <w:rPr>
          <w:b/>
          <w:sz w:val="16"/>
          <w:szCs w:val="16"/>
        </w:rPr>
      </w:pPr>
      <w:r w:rsidRPr="00916E8D">
        <w:rPr>
          <w:b/>
          <w:sz w:val="16"/>
          <w:szCs w:val="16"/>
        </w:rPr>
        <w:t xml:space="preserve">  </w:t>
      </w:r>
    </w:p>
    <w:p w14:paraId="63166C64" w14:textId="77777777" w:rsidR="00810E4C" w:rsidRPr="00916E8D" w:rsidRDefault="00DF0DD7" w:rsidP="00810E4C">
      <w:pPr>
        <w:pStyle w:val="largemain"/>
        <w:rPr>
          <w:b/>
          <w:sz w:val="40"/>
          <w:szCs w:val="40"/>
        </w:rPr>
      </w:pPr>
      <w:r w:rsidRPr="00916E8D">
        <w:rPr>
          <w:b/>
          <w:bCs/>
          <w:sz w:val="40"/>
          <w:szCs w:val="40"/>
        </w:rPr>
        <w:t>4</w:t>
      </w:r>
      <w:r w:rsidR="00810E4C" w:rsidRPr="00916E8D">
        <w:rPr>
          <w:b/>
          <w:bCs/>
          <w:sz w:val="40"/>
          <w:szCs w:val="40"/>
        </w:rPr>
        <w:t xml:space="preserve"> </w:t>
      </w:r>
      <w:r w:rsidRPr="00916E8D">
        <w:rPr>
          <w:sz w:val="40"/>
          <w:szCs w:val="40"/>
        </w:rPr>
        <w:t xml:space="preserve">Hope that lifts me from despair, </w:t>
      </w:r>
      <w:r w:rsidR="00810E4C" w:rsidRPr="00916E8D">
        <w:rPr>
          <w:b/>
          <w:sz w:val="40"/>
          <w:szCs w:val="40"/>
        </w:rPr>
        <w:t xml:space="preserve">  </w:t>
      </w:r>
    </w:p>
    <w:p w14:paraId="0713AD39" w14:textId="77777777" w:rsidR="00810E4C" w:rsidRPr="00916E8D" w:rsidRDefault="00DF0DD7" w:rsidP="00810E4C">
      <w:pPr>
        <w:pStyle w:val="largemain"/>
        <w:rPr>
          <w:b/>
          <w:sz w:val="40"/>
          <w:szCs w:val="40"/>
        </w:rPr>
      </w:pPr>
      <w:r w:rsidRPr="00916E8D">
        <w:rPr>
          <w:sz w:val="40"/>
          <w:szCs w:val="40"/>
        </w:rPr>
        <w:t>love that casts out every fear</w:t>
      </w:r>
      <w:r w:rsidR="00810E4C" w:rsidRPr="00916E8D">
        <w:rPr>
          <w:b/>
          <w:sz w:val="40"/>
          <w:szCs w:val="40"/>
        </w:rPr>
        <w:t xml:space="preserve">  </w:t>
      </w:r>
    </w:p>
    <w:p w14:paraId="432AE0BA" w14:textId="77777777" w:rsidR="00810E4C" w:rsidRPr="00916E8D" w:rsidRDefault="00DF0DD7" w:rsidP="00810E4C">
      <w:pPr>
        <w:pStyle w:val="largemain"/>
        <w:rPr>
          <w:b/>
          <w:sz w:val="40"/>
          <w:szCs w:val="40"/>
        </w:rPr>
      </w:pPr>
      <w:r w:rsidRPr="00916E8D">
        <w:rPr>
          <w:sz w:val="40"/>
          <w:szCs w:val="40"/>
        </w:rPr>
        <w:t>as I stand on every promise of your word.</w:t>
      </w:r>
      <w:r w:rsidR="00810E4C" w:rsidRPr="00916E8D">
        <w:rPr>
          <w:b/>
          <w:sz w:val="40"/>
          <w:szCs w:val="40"/>
        </w:rPr>
        <w:t xml:space="preserve">  </w:t>
      </w:r>
    </w:p>
    <w:p w14:paraId="07A42B9D" w14:textId="77777777" w:rsidR="00810E4C" w:rsidRPr="00916E8D" w:rsidRDefault="00DF0DD7" w:rsidP="00810E4C">
      <w:pPr>
        <w:pStyle w:val="largemain"/>
        <w:rPr>
          <w:b/>
          <w:sz w:val="40"/>
          <w:szCs w:val="40"/>
        </w:rPr>
      </w:pPr>
      <w:r w:rsidRPr="00916E8D">
        <w:rPr>
          <w:sz w:val="40"/>
          <w:szCs w:val="40"/>
        </w:rPr>
        <w:t>Not forsaken, not alone, for the Comforter has come,</w:t>
      </w:r>
      <w:r w:rsidR="00810E4C" w:rsidRPr="00916E8D">
        <w:rPr>
          <w:b/>
          <w:sz w:val="40"/>
          <w:szCs w:val="40"/>
        </w:rPr>
        <w:t xml:space="preserve">  </w:t>
      </w:r>
    </w:p>
    <w:p w14:paraId="223974DD" w14:textId="77777777" w:rsidR="00810E4C" w:rsidRPr="00916E8D" w:rsidRDefault="00DF0DD7" w:rsidP="00810E4C">
      <w:pPr>
        <w:pStyle w:val="largemain"/>
        <w:rPr>
          <w:b/>
          <w:sz w:val="40"/>
          <w:szCs w:val="40"/>
        </w:rPr>
      </w:pPr>
      <w:r w:rsidRPr="00916E8D">
        <w:rPr>
          <w:sz w:val="40"/>
          <w:szCs w:val="40"/>
        </w:rPr>
        <w:t>and I stand on every promise of your word</w:t>
      </w:r>
      <w:r w:rsidR="00810E4C" w:rsidRPr="00916E8D">
        <w:rPr>
          <w:b/>
          <w:sz w:val="40"/>
          <w:szCs w:val="40"/>
        </w:rPr>
        <w:t xml:space="preserve">  </w:t>
      </w:r>
    </w:p>
    <w:p w14:paraId="229CD193" w14:textId="77777777" w:rsidR="00810E4C" w:rsidRPr="00916E8D" w:rsidRDefault="00DF0DD7" w:rsidP="00810E4C">
      <w:pPr>
        <w:pStyle w:val="largemain"/>
        <w:rPr>
          <w:b/>
          <w:sz w:val="40"/>
          <w:szCs w:val="40"/>
        </w:rPr>
      </w:pPr>
      <w:r w:rsidRPr="00916E8D">
        <w:rPr>
          <w:sz w:val="40"/>
          <w:szCs w:val="40"/>
        </w:rPr>
        <w:t xml:space="preserve">Grace sufficient, grace for me, </w:t>
      </w:r>
      <w:r w:rsidR="00810E4C" w:rsidRPr="00916E8D">
        <w:rPr>
          <w:b/>
          <w:sz w:val="40"/>
          <w:szCs w:val="40"/>
        </w:rPr>
        <w:t xml:space="preserve">  </w:t>
      </w:r>
    </w:p>
    <w:p w14:paraId="05CBBB41" w14:textId="77777777" w:rsidR="00810E4C" w:rsidRPr="00916E8D" w:rsidRDefault="00DF0DD7" w:rsidP="00810E4C">
      <w:pPr>
        <w:pStyle w:val="largemain"/>
        <w:rPr>
          <w:b/>
          <w:sz w:val="40"/>
          <w:szCs w:val="40"/>
        </w:rPr>
      </w:pPr>
      <w:r w:rsidRPr="00916E8D">
        <w:rPr>
          <w:sz w:val="40"/>
          <w:szCs w:val="40"/>
        </w:rPr>
        <w:t>grace for all who will believe,</w:t>
      </w:r>
      <w:r w:rsidR="00810E4C" w:rsidRPr="00916E8D">
        <w:rPr>
          <w:b/>
          <w:sz w:val="40"/>
          <w:szCs w:val="40"/>
        </w:rPr>
        <w:t xml:space="preserve">  </w:t>
      </w:r>
    </w:p>
    <w:p w14:paraId="3F2DC49E" w14:textId="77777777" w:rsidR="00810E4C" w:rsidRPr="00916E8D" w:rsidRDefault="00DF0DD7" w:rsidP="00810E4C">
      <w:pPr>
        <w:pStyle w:val="largemain"/>
        <w:rPr>
          <w:b/>
          <w:sz w:val="40"/>
          <w:szCs w:val="40"/>
        </w:rPr>
      </w:pPr>
      <w:r w:rsidRPr="00916E8D">
        <w:rPr>
          <w:sz w:val="40"/>
          <w:szCs w:val="40"/>
        </w:rPr>
        <w:t>we will stand on every promise of your word.</w:t>
      </w:r>
      <w:r w:rsidR="00810E4C" w:rsidRPr="00916E8D">
        <w:rPr>
          <w:b/>
          <w:sz w:val="40"/>
          <w:szCs w:val="40"/>
        </w:rPr>
        <w:t xml:space="preserve">  </w:t>
      </w:r>
    </w:p>
    <w:p w14:paraId="59DCBD7C" w14:textId="77777777" w:rsidR="00810E4C" w:rsidRPr="00810E4C" w:rsidRDefault="00810E4C" w:rsidP="00810E4C">
      <w:pPr>
        <w:pStyle w:val="largemain"/>
        <w:rPr>
          <w:b/>
          <w:sz w:val="16"/>
        </w:rPr>
      </w:pPr>
      <w:r w:rsidRPr="00810E4C">
        <w:rPr>
          <w:b/>
          <w:sz w:val="16"/>
        </w:rPr>
        <w:t xml:space="preserve"> </w:t>
      </w:r>
    </w:p>
    <w:p w14:paraId="2A23017D" w14:textId="77777777" w:rsidR="00810E4C" w:rsidRPr="00810E4C" w:rsidRDefault="00810E4C" w:rsidP="00810E4C">
      <w:pPr>
        <w:pStyle w:val="LargeHeading1"/>
        <w:rPr>
          <w:sz w:val="16"/>
        </w:rPr>
      </w:pPr>
      <w:r>
        <w:t>Dismissal</w:t>
      </w:r>
      <w:r w:rsidRPr="00810E4C">
        <w:rPr>
          <w:sz w:val="16"/>
        </w:rPr>
        <w:t xml:space="preserve"> </w:t>
      </w:r>
    </w:p>
    <w:p w14:paraId="51D7F391" w14:textId="77777777" w:rsidR="00810E4C" w:rsidRPr="00810E4C" w:rsidRDefault="00DF0DD7" w:rsidP="00810E4C">
      <w:pPr>
        <w:pStyle w:val="largemain"/>
        <w:rPr>
          <w:sz w:val="16"/>
        </w:rPr>
      </w:pPr>
      <w:r w:rsidRPr="00810E4C">
        <w:t xml:space="preserve">...be with you and remain with you always </w:t>
      </w:r>
      <w:r w:rsidR="00810E4C" w:rsidRPr="00810E4C">
        <w:rPr>
          <w:sz w:val="16"/>
        </w:rPr>
        <w:t xml:space="preserve">  </w:t>
      </w:r>
    </w:p>
    <w:p w14:paraId="19A265D7" w14:textId="77777777" w:rsidR="00810E4C" w:rsidRPr="00810E4C" w:rsidRDefault="00DF0DD7" w:rsidP="00810E4C">
      <w:pPr>
        <w:pStyle w:val="Largemainbold"/>
        <w:rPr>
          <w:sz w:val="16"/>
        </w:rPr>
      </w:pPr>
      <w:r w:rsidRPr="00DF0DD7">
        <w:t>Amen</w:t>
      </w:r>
      <w:r w:rsidR="00810E4C" w:rsidRPr="00810E4C">
        <w:rPr>
          <w:sz w:val="16"/>
        </w:rPr>
        <w:t xml:space="preserve">  </w:t>
      </w:r>
    </w:p>
    <w:p w14:paraId="05EFEBBA" w14:textId="77777777" w:rsidR="00810E4C" w:rsidRPr="00810E4C" w:rsidRDefault="00810E4C" w:rsidP="00DF0DD7">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1D236C0B" w14:textId="77777777" w:rsidR="00810E4C" w:rsidRPr="00810E4C" w:rsidRDefault="00DF0DD7" w:rsidP="00810E4C">
      <w:pPr>
        <w:pStyle w:val="largemain"/>
        <w:rPr>
          <w:b/>
          <w:sz w:val="16"/>
        </w:rPr>
      </w:pPr>
      <w:r w:rsidRPr="00DF0DD7">
        <w:t>We go in peace to love and serve the Lord</w:t>
      </w:r>
      <w:r w:rsidR="00810E4C" w:rsidRPr="00810E4C">
        <w:rPr>
          <w:b/>
          <w:sz w:val="16"/>
        </w:rPr>
        <w:t xml:space="preserve">  </w:t>
      </w:r>
    </w:p>
    <w:p w14:paraId="2DEB9F8D" w14:textId="77777777" w:rsidR="00810E4C" w:rsidRPr="00810E4C" w:rsidRDefault="00DF0DD7" w:rsidP="00810E4C">
      <w:pPr>
        <w:pStyle w:val="Largemainbold"/>
        <w:rPr>
          <w:sz w:val="16"/>
        </w:rPr>
      </w:pPr>
      <w:r w:rsidRPr="00DF0DD7">
        <w:t>in the name of Christ. Amen</w:t>
      </w:r>
      <w:r w:rsidR="00810E4C" w:rsidRPr="00810E4C">
        <w:rPr>
          <w:sz w:val="16"/>
        </w:rPr>
        <w:t xml:space="preserve">  </w:t>
      </w:r>
    </w:p>
    <w:p w14:paraId="220F9FE3" w14:textId="77777777" w:rsidR="00810E4C" w:rsidRPr="00810E4C" w:rsidRDefault="00810E4C" w:rsidP="00810E4C">
      <w:pPr>
        <w:pStyle w:val="LargeHeading1"/>
        <w:rPr>
          <w:sz w:val="16"/>
        </w:rPr>
      </w:pPr>
      <w:r w:rsidRPr="00DF0DD7">
        <w:t>Notices</w:t>
      </w:r>
      <w:r w:rsidRPr="00810E4C">
        <w:rPr>
          <w:sz w:val="16"/>
        </w:rPr>
        <w:t xml:space="preserve">  </w:t>
      </w:r>
    </w:p>
    <w:p w14:paraId="55361BFA" w14:textId="77777777" w:rsidR="00810E4C" w:rsidRPr="00810E4C" w:rsidRDefault="00810E4C" w:rsidP="00810E4C">
      <w:pPr>
        <w:pStyle w:val="smallmainbold"/>
        <w:rPr>
          <w:rFonts w:asciiTheme="minorHAnsi" w:hAnsiTheme="minorHAnsi"/>
          <w:b w:val="0"/>
          <w:bCs/>
          <w:sz w:val="16"/>
          <w:szCs w:val="32"/>
        </w:rPr>
      </w:pPr>
      <w:r w:rsidRPr="00810E4C">
        <w:rPr>
          <w:rFonts w:asciiTheme="minorHAnsi" w:hAnsiTheme="minorHAnsi"/>
          <w:b w:val="0"/>
          <w:bCs/>
          <w:sz w:val="16"/>
          <w:szCs w:val="32"/>
        </w:rPr>
        <w:t xml:space="preserve">  </w:t>
      </w:r>
    </w:p>
    <w:p w14:paraId="730224B3" w14:textId="77777777" w:rsidR="00810E4C" w:rsidRPr="00810E4C" w:rsidRDefault="00810E4C" w:rsidP="00810E4C">
      <w:pPr>
        <w:pStyle w:val="largemain"/>
        <w:rPr>
          <w:b/>
          <w:sz w:val="16"/>
          <w:szCs w:val="28"/>
        </w:rPr>
      </w:pPr>
      <w:r w:rsidRPr="00810E4C">
        <w:rPr>
          <w:b/>
          <w:bCs/>
          <w:sz w:val="28"/>
          <w:szCs w:val="28"/>
        </w:rPr>
        <w:t>Tuesday 5</w:t>
      </w:r>
      <w:r w:rsidRPr="00810E4C">
        <w:rPr>
          <w:b/>
          <w:bCs/>
          <w:sz w:val="28"/>
          <w:szCs w:val="28"/>
          <w:vertAlign w:val="superscript"/>
        </w:rPr>
        <w:t>th</w:t>
      </w:r>
      <w:r w:rsidRPr="00810E4C">
        <w:rPr>
          <w:sz w:val="28"/>
          <w:szCs w:val="28"/>
        </w:rPr>
        <w:t xml:space="preserve">: Pins &amp; Needles 10am </w:t>
      </w:r>
      <w:r w:rsidRPr="00810E4C">
        <w:rPr>
          <w:b/>
          <w:sz w:val="28"/>
          <w:szCs w:val="28"/>
        </w:rPr>
        <w:t xml:space="preserve"> </w:t>
      </w:r>
      <w:r w:rsidRPr="00810E4C">
        <w:rPr>
          <w:b/>
          <w:sz w:val="16"/>
          <w:szCs w:val="28"/>
        </w:rPr>
        <w:t xml:space="preserve"> </w:t>
      </w:r>
    </w:p>
    <w:p w14:paraId="20410740" w14:textId="77777777" w:rsidR="00810E4C" w:rsidRPr="00810E4C" w:rsidRDefault="00810E4C" w:rsidP="00810E4C">
      <w:pPr>
        <w:pStyle w:val="largemain"/>
        <w:rPr>
          <w:b/>
          <w:sz w:val="16"/>
          <w:szCs w:val="28"/>
        </w:rPr>
      </w:pPr>
      <w:r w:rsidRPr="00810E4C">
        <w:rPr>
          <w:b/>
          <w:bCs/>
          <w:sz w:val="28"/>
          <w:szCs w:val="28"/>
        </w:rPr>
        <w:t>Wednesday 6</w:t>
      </w:r>
      <w:r w:rsidRPr="00810E4C">
        <w:rPr>
          <w:b/>
          <w:bCs/>
          <w:sz w:val="28"/>
          <w:szCs w:val="28"/>
          <w:vertAlign w:val="superscript"/>
        </w:rPr>
        <w:t>th</w:t>
      </w:r>
      <w:r w:rsidRPr="00810E4C">
        <w:rPr>
          <w:b/>
          <w:sz w:val="28"/>
          <w:szCs w:val="28"/>
        </w:rPr>
        <w:t xml:space="preserve">: </w:t>
      </w:r>
      <w:r w:rsidRPr="00810E4C">
        <w:rPr>
          <w:sz w:val="28"/>
          <w:szCs w:val="28"/>
        </w:rPr>
        <w:t>10:00am Midweek Fellowship followed by refreshments</w:t>
      </w:r>
      <w:r w:rsidRPr="00810E4C">
        <w:rPr>
          <w:b/>
          <w:sz w:val="28"/>
          <w:szCs w:val="28"/>
        </w:rPr>
        <w:t xml:space="preserve"> </w:t>
      </w:r>
      <w:r w:rsidRPr="00810E4C">
        <w:rPr>
          <w:b/>
          <w:sz w:val="16"/>
          <w:szCs w:val="28"/>
        </w:rPr>
        <w:t xml:space="preserve"> </w:t>
      </w:r>
    </w:p>
    <w:p w14:paraId="51EC95EB" w14:textId="77777777" w:rsidR="00810E4C" w:rsidRPr="00810E4C" w:rsidRDefault="00810E4C" w:rsidP="00810E4C">
      <w:pPr>
        <w:pStyle w:val="largemain"/>
        <w:tabs>
          <w:tab w:val="left" w:pos="2127"/>
        </w:tabs>
        <w:rPr>
          <w:b/>
          <w:sz w:val="16"/>
          <w:szCs w:val="28"/>
        </w:rPr>
      </w:pPr>
      <w:r w:rsidRPr="00810E4C">
        <w:rPr>
          <w:b/>
          <w:bCs/>
          <w:sz w:val="28"/>
          <w:szCs w:val="28"/>
        </w:rPr>
        <w:t>Friday 8</w:t>
      </w:r>
      <w:r w:rsidRPr="00810E4C">
        <w:rPr>
          <w:b/>
          <w:bCs/>
          <w:sz w:val="28"/>
          <w:szCs w:val="28"/>
          <w:vertAlign w:val="superscript"/>
        </w:rPr>
        <w:t>th</w:t>
      </w:r>
      <w:r w:rsidRPr="00810E4C">
        <w:rPr>
          <w:b/>
          <w:bCs/>
          <w:sz w:val="28"/>
          <w:szCs w:val="28"/>
        </w:rPr>
        <w:t>:</w:t>
      </w:r>
      <w:r w:rsidRPr="00810E4C">
        <w:rPr>
          <w:sz w:val="28"/>
          <w:szCs w:val="28"/>
        </w:rPr>
        <w:tab/>
        <w:t>Babies &amp; toddlers 10am</w:t>
      </w:r>
      <w:r w:rsidRPr="00810E4C">
        <w:rPr>
          <w:rFonts w:asciiTheme="minorHAnsi" w:hAnsiTheme="minorHAnsi"/>
          <w:bCs/>
          <w:sz w:val="28"/>
          <w:szCs w:val="28"/>
        </w:rPr>
        <w:t xml:space="preserve"> </w:t>
      </w:r>
      <w:r w:rsidRPr="00810E4C">
        <w:rPr>
          <w:b/>
          <w:sz w:val="28"/>
          <w:szCs w:val="28"/>
        </w:rPr>
        <w:t xml:space="preserve"> </w:t>
      </w:r>
      <w:r w:rsidRPr="00810E4C">
        <w:rPr>
          <w:b/>
          <w:sz w:val="16"/>
          <w:szCs w:val="28"/>
        </w:rPr>
        <w:t xml:space="preserve"> </w:t>
      </w:r>
    </w:p>
    <w:p w14:paraId="389D5501" w14:textId="77777777" w:rsidR="000E57D1" w:rsidRDefault="00810E4C" w:rsidP="00810E4C">
      <w:pPr>
        <w:pStyle w:val="largemain"/>
        <w:tabs>
          <w:tab w:val="left" w:pos="2127"/>
        </w:tabs>
        <w:rPr>
          <w:sz w:val="28"/>
          <w:szCs w:val="28"/>
        </w:rPr>
      </w:pPr>
      <w:r w:rsidRPr="00810E4C">
        <w:rPr>
          <w:b/>
          <w:sz w:val="28"/>
          <w:szCs w:val="28"/>
        </w:rPr>
        <w:tab/>
      </w:r>
      <w:r w:rsidR="000E57D1">
        <w:rPr>
          <w:b/>
          <w:sz w:val="28"/>
          <w:szCs w:val="28"/>
        </w:rPr>
        <w:t xml:space="preserve">No </w:t>
      </w:r>
      <w:proofErr w:type="spellStart"/>
      <w:r w:rsidRPr="00810E4C">
        <w:rPr>
          <w:sz w:val="28"/>
          <w:szCs w:val="28"/>
        </w:rPr>
        <w:t>Jclub</w:t>
      </w:r>
      <w:proofErr w:type="spellEnd"/>
      <w:r w:rsidRPr="00810E4C">
        <w:rPr>
          <w:sz w:val="28"/>
          <w:szCs w:val="28"/>
        </w:rPr>
        <w:t xml:space="preserve"> </w:t>
      </w:r>
    </w:p>
    <w:p w14:paraId="487F3482" w14:textId="06D2EAB9" w:rsidR="00810E4C" w:rsidRPr="00810E4C" w:rsidRDefault="000E57D1" w:rsidP="00810E4C">
      <w:pPr>
        <w:pStyle w:val="largemain"/>
        <w:tabs>
          <w:tab w:val="left" w:pos="2127"/>
        </w:tabs>
        <w:rPr>
          <w:b/>
          <w:sz w:val="16"/>
          <w:szCs w:val="28"/>
        </w:rPr>
      </w:pPr>
      <w:r>
        <w:rPr>
          <w:sz w:val="28"/>
          <w:szCs w:val="28"/>
        </w:rPr>
        <w:tab/>
      </w:r>
      <w:r w:rsidR="00810E4C" w:rsidRPr="00810E4C">
        <w:rPr>
          <w:sz w:val="28"/>
          <w:szCs w:val="28"/>
        </w:rPr>
        <w:t xml:space="preserve"> </w:t>
      </w:r>
      <w:proofErr w:type="spellStart"/>
      <w:r w:rsidR="00810E4C" w:rsidRPr="00810E4C">
        <w:rPr>
          <w:sz w:val="28"/>
          <w:szCs w:val="28"/>
        </w:rPr>
        <w:t>Jclub</w:t>
      </w:r>
      <w:proofErr w:type="spellEnd"/>
      <w:r w:rsidR="00810E4C" w:rsidRPr="00810E4C">
        <w:rPr>
          <w:sz w:val="28"/>
          <w:szCs w:val="28"/>
        </w:rPr>
        <w:t>+ 7:30 pm</w:t>
      </w:r>
      <w:r w:rsidR="00810E4C" w:rsidRPr="00810E4C">
        <w:rPr>
          <w:b/>
          <w:sz w:val="28"/>
          <w:szCs w:val="28"/>
        </w:rPr>
        <w:t xml:space="preserve"> </w:t>
      </w:r>
      <w:r w:rsidR="00810E4C" w:rsidRPr="00810E4C">
        <w:rPr>
          <w:b/>
          <w:sz w:val="16"/>
          <w:szCs w:val="28"/>
        </w:rPr>
        <w:t xml:space="preserve"> </w:t>
      </w:r>
    </w:p>
    <w:p w14:paraId="661CF6E9" w14:textId="77777777" w:rsidR="00810E4C" w:rsidRPr="00810E4C" w:rsidRDefault="00810E4C" w:rsidP="00810E4C">
      <w:pPr>
        <w:pStyle w:val="Largemainbold"/>
        <w:rPr>
          <w:sz w:val="16"/>
          <w:szCs w:val="28"/>
        </w:rPr>
      </w:pPr>
      <w:r w:rsidRPr="00810E4C">
        <w:rPr>
          <w:sz w:val="28"/>
          <w:szCs w:val="28"/>
        </w:rPr>
        <w:t xml:space="preserve">Sunday 14th </w:t>
      </w:r>
      <w:r w:rsidRPr="00810E4C">
        <w:rPr>
          <w:sz w:val="16"/>
          <w:szCs w:val="28"/>
        </w:rPr>
        <w:t xml:space="preserve"> </w:t>
      </w:r>
    </w:p>
    <w:p w14:paraId="2F704CBB" w14:textId="77777777" w:rsidR="00810E4C" w:rsidRPr="00810E4C" w:rsidRDefault="00810E4C" w:rsidP="00810E4C">
      <w:pPr>
        <w:pStyle w:val="largemain"/>
        <w:rPr>
          <w:b/>
          <w:sz w:val="16"/>
          <w:szCs w:val="28"/>
        </w:rPr>
      </w:pPr>
      <w:r w:rsidRPr="00810E4C">
        <w:rPr>
          <w:sz w:val="28"/>
          <w:szCs w:val="28"/>
        </w:rPr>
        <w:t xml:space="preserve">10:00am Children’s Day in Carryduff (Keith) </w:t>
      </w:r>
      <w:r w:rsidRPr="00810E4C">
        <w:rPr>
          <w:b/>
          <w:sz w:val="28"/>
          <w:szCs w:val="28"/>
        </w:rPr>
        <w:t xml:space="preserve"> </w:t>
      </w:r>
      <w:r w:rsidRPr="00810E4C">
        <w:rPr>
          <w:b/>
          <w:sz w:val="16"/>
          <w:szCs w:val="28"/>
        </w:rPr>
        <w:t xml:space="preserve"> </w:t>
      </w:r>
    </w:p>
    <w:p w14:paraId="6445C7EB" w14:textId="77777777" w:rsidR="00810E4C" w:rsidRPr="00810E4C" w:rsidRDefault="00810E4C" w:rsidP="00810E4C">
      <w:pPr>
        <w:pStyle w:val="largemain"/>
        <w:rPr>
          <w:b/>
          <w:sz w:val="16"/>
          <w:szCs w:val="28"/>
        </w:rPr>
      </w:pPr>
      <w:r w:rsidRPr="00810E4C">
        <w:rPr>
          <w:sz w:val="28"/>
          <w:szCs w:val="28"/>
        </w:rPr>
        <w:t>12:00 noon Children’s Day in Killaney (Sarah)</w:t>
      </w:r>
      <w:r w:rsidRPr="00810E4C">
        <w:rPr>
          <w:b/>
          <w:sz w:val="28"/>
          <w:szCs w:val="28"/>
        </w:rPr>
        <w:t xml:space="preserve"> </w:t>
      </w:r>
      <w:r w:rsidRPr="00810E4C">
        <w:rPr>
          <w:b/>
          <w:sz w:val="16"/>
          <w:szCs w:val="28"/>
        </w:rPr>
        <w:t xml:space="preserve"> </w:t>
      </w:r>
    </w:p>
    <w:p w14:paraId="59408433" w14:textId="77777777" w:rsidR="00810E4C" w:rsidRPr="00810E4C" w:rsidRDefault="00810E4C" w:rsidP="00810E4C">
      <w:pPr>
        <w:pStyle w:val="largemain"/>
        <w:rPr>
          <w:b/>
          <w:sz w:val="16"/>
          <w:szCs w:val="28"/>
        </w:rPr>
      </w:pPr>
      <w:r w:rsidRPr="00810E4C">
        <w:rPr>
          <w:sz w:val="28"/>
          <w:szCs w:val="28"/>
        </w:rPr>
        <w:t>Followed by a BBQ in Rectory Garden</w:t>
      </w:r>
      <w:r w:rsidRPr="00810E4C">
        <w:rPr>
          <w:b/>
          <w:sz w:val="28"/>
          <w:szCs w:val="28"/>
        </w:rPr>
        <w:t xml:space="preserve"> </w:t>
      </w:r>
      <w:r w:rsidRPr="00810E4C">
        <w:rPr>
          <w:b/>
          <w:sz w:val="16"/>
          <w:szCs w:val="28"/>
        </w:rPr>
        <w:t xml:space="preserve"> </w:t>
      </w:r>
    </w:p>
    <w:p w14:paraId="1B1C83AD" w14:textId="77777777" w:rsidR="00810E4C" w:rsidRPr="00810E4C" w:rsidRDefault="00810E4C" w:rsidP="00810E4C">
      <w:pPr>
        <w:pStyle w:val="Largemainbold"/>
        <w:rPr>
          <w:b w:val="0"/>
          <w:bCs/>
          <w:sz w:val="16"/>
          <w:szCs w:val="28"/>
        </w:rPr>
      </w:pPr>
      <w:r w:rsidRPr="00810E4C">
        <w:rPr>
          <w:sz w:val="28"/>
          <w:szCs w:val="28"/>
        </w:rPr>
        <w:t>Summer Madness – Saturday 27</w:t>
      </w:r>
      <w:r w:rsidRPr="00810E4C">
        <w:rPr>
          <w:sz w:val="28"/>
          <w:szCs w:val="28"/>
          <w:vertAlign w:val="superscript"/>
        </w:rPr>
        <w:t>th</w:t>
      </w:r>
      <w:r w:rsidRPr="00810E4C">
        <w:rPr>
          <w:sz w:val="28"/>
          <w:szCs w:val="28"/>
        </w:rPr>
        <w:t xml:space="preserve">. </w:t>
      </w:r>
      <w:r w:rsidRPr="00810E4C">
        <w:rPr>
          <w:b w:val="0"/>
          <w:bCs/>
          <w:sz w:val="28"/>
          <w:szCs w:val="28"/>
        </w:rPr>
        <w:t xml:space="preserve">Sign up in the Jeremy Taylor Chapel </w:t>
      </w:r>
      <w:r w:rsidRPr="00810E4C">
        <w:rPr>
          <w:b w:val="0"/>
          <w:bCs/>
          <w:sz w:val="16"/>
          <w:szCs w:val="28"/>
        </w:rPr>
        <w:t xml:space="preserve"> </w:t>
      </w:r>
    </w:p>
    <w:p w14:paraId="52F26BCD" w14:textId="64137370" w:rsidR="00810E4C" w:rsidRPr="00810E4C" w:rsidRDefault="00810E4C" w:rsidP="00810E4C">
      <w:pPr>
        <w:pStyle w:val="Largemainbold"/>
        <w:rPr>
          <w:b w:val="0"/>
          <w:bCs/>
          <w:sz w:val="28"/>
          <w:szCs w:val="28"/>
        </w:rPr>
      </w:pPr>
    </w:p>
    <w:p w14:paraId="2421E636" w14:textId="77777777" w:rsidR="008C1615" w:rsidRPr="00810E4C" w:rsidRDefault="008C1615">
      <w:pPr>
        <w:pStyle w:val="Largemainbold"/>
        <w:rPr>
          <w:b w:val="0"/>
          <w:bCs/>
          <w:sz w:val="28"/>
          <w:szCs w:val="28"/>
        </w:rPr>
      </w:pPr>
    </w:p>
    <w:sectPr w:rsidR="008C1615" w:rsidRPr="00810E4C" w:rsidSect="008A37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D7"/>
    <w:rsid w:val="000E57D1"/>
    <w:rsid w:val="00234A8B"/>
    <w:rsid w:val="00297CAE"/>
    <w:rsid w:val="002D07DF"/>
    <w:rsid w:val="00354A5E"/>
    <w:rsid w:val="003A7F4A"/>
    <w:rsid w:val="004E0F3D"/>
    <w:rsid w:val="00562BFE"/>
    <w:rsid w:val="00693069"/>
    <w:rsid w:val="006D7206"/>
    <w:rsid w:val="00810E4C"/>
    <w:rsid w:val="008A372B"/>
    <w:rsid w:val="008C1615"/>
    <w:rsid w:val="009017C7"/>
    <w:rsid w:val="00916E8D"/>
    <w:rsid w:val="00A44241"/>
    <w:rsid w:val="00AA4FCF"/>
    <w:rsid w:val="00AB164A"/>
    <w:rsid w:val="00AC1DB7"/>
    <w:rsid w:val="00B33405"/>
    <w:rsid w:val="00B33EB6"/>
    <w:rsid w:val="00BE2029"/>
    <w:rsid w:val="00BF40FF"/>
    <w:rsid w:val="00C03936"/>
    <w:rsid w:val="00C15953"/>
    <w:rsid w:val="00C46A49"/>
    <w:rsid w:val="00CE4927"/>
    <w:rsid w:val="00D44378"/>
    <w:rsid w:val="00D86C48"/>
    <w:rsid w:val="00DF0DD7"/>
    <w:rsid w:val="00EA5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AE12"/>
  <w15:chartTrackingRefBased/>
  <w15:docId w15:val="{B83B6E05-DD5F-5E4F-ABC4-7E5375FB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rgeHeading1">
    <w:name w:val="Large Heading 1"/>
    <w:basedOn w:val="Normal"/>
    <w:qFormat/>
    <w:rsid w:val="00EA5695"/>
    <w:pPr>
      <w:spacing w:after="0" w:line="240" w:lineRule="auto"/>
      <w:jc w:val="right"/>
    </w:pPr>
    <w:rPr>
      <w:rFonts w:ascii="Cambria" w:hAnsi="Cambria" w:cs="Times New Roman (Body CS)"/>
      <w:b/>
      <w:caps/>
      <w:color w:val="EE0000"/>
      <w:sz w:val="48"/>
    </w:rPr>
  </w:style>
  <w:style w:type="paragraph" w:customStyle="1" w:styleId="LargeHeading2">
    <w:name w:val="Large Heading 2"/>
    <w:basedOn w:val="LargeHeading1"/>
    <w:qFormat/>
    <w:rsid w:val="00EA5695"/>
    <w:rPr>
      <w:sz w:val="40"/>
    </w:rPr>
  </w:style>
  <w:style w:type="character" w:customStyle="1" w:styleId="Heading1Char">
    <w:name w:val="Heading 1 Char"/>
    <w:basedOn w:val="DefaultParagraphFont"/>
    <w:link w:val="Heading1"/>
    <w:uiPriority w:val="9"/>
    <w:rsid w:val="006D7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06"/>
    <w:rPr>
      <w:rFonts w:eastAsiaTheme="majorEastAsia" w:cstheme="majorBidi"/>
      <w:color w:val="272727" w:themeColor="text1" w:themeTint="D8"/>
    </w:rPr>
  </w:style>
  <w:style w:type="paragraph" w:styleId="Title">
    <w:name w:val="Title"/>
    <w:basedOn w:val="Normal"/>
    <w:next w:val="Normal"/>
    <w:link w:val="TitleChar"/>
    <w:uiPriority w:val="10"/>
    <w:qFormat/>
    <w:rsid w:val="006D7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06"/>
    <w:pPr>
      <w:spacing w:before="160"/>
      <w:jc w:val="center"/>
    </w:pPr>
    <w:rPr>
      <w:i/>
      <w:iCs/>
      <w:color w:val="404040" w:themeColor="text1" w:themeTint="BF"/>
    </w:rPr>
  </w:style>
  <w:style w:type="character" w:customStyle="1" w:styleId="QuoteChar">
    <w:name w:val="Quote Char"/>
    <w:basedOn w:val="DefaultParagraphFont"/>
    <w:link w:val="Quote"/>
    <w:uiPriority w:val="29"/>
    <w:rsid w:val="006D7206"/>
    <w:rPr>
      <w:i/>
      <w:iCs/>
      <w:color w:val="404040" w:themeColor="text1" w:themeTint="BF"/>
    </w:rPr>
  </w:style>
  <w:style w:type="paragraph" w:styleId="ListParagraph">
    <w:name w:val="List Paragraph"/>
    <w:basedOn w:val="Normal"/>
    <w:uiPriority w:val="34"/>
    <w:qFormat/>
    <w:rsid w:val="006D7206"/>
    <w:pPr>
      <w:ind w:left="720"/>
      <w:contextualSpacing/>
    </w:pPr>
  </w:style>
  <w:style w:type="character" w:styleId="IntenseEmphasis">
    <w:name w:val="Intense Emphasis"/>
    <w:basedOn w:val="DefaultParagraphFont"/>
    <w:uiPriority w:val="21"/>
    <w:qFormat/>
    <w:rsid w:val="006D7206"/>
    <w:rPr>
      <w:i/>
      <w:iCs/>
      <w:color w:val="0F4761" w:themeColor="accent1" w:themeShade="BF"/>
    </w:rPr>
  </w:style>
  <w:style w:type="paragraph" w:styleId="IntenseQuote">
    <w:name w:val="Intense Quote"/>
    <w:basedOn w:val="Normal"/>
    <w:next w:val="Normal"/>
    <w:link w:val="IntenseQuoteChar"/>
    <w:uiPriority w:val="30"/>
    <w:qFormat/>
    <w:rsid w:val="006D7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06"/>
    <w:rPr>
      <w:i/>
      <w:iCs/>
      <w:color w:val="0F4761" w:themeColor="accent1" w:themeShade="BF"/>
    </w:rPr>
  </w:style>
  <w:style w:type="character" w:styleId="IntenseReference">
    <w:name w:val="Intense Reference"/>
    <w:basedOn w:val="DefaultParagraphFont"/>
    <w:uiPriority w:val="32"/>
    <w:qFormat/>
    <w:rsid w:val="006D7206"/>
    <w:rPr>
      <w:b/>
      <w:bCs/>
      <w:smallCaps/>
      <w:color w:val="0F4761" w:themeColor="accent1" w:themeShade="BF"/>
      <w:spacing w:val="5"/>
    </w:rPr>
  </w:style>
  <w:style w:type="paragraph" w:customStyle="1" w:styleId="largemain">
    <w:name w:val="large main"/>
    <w:basedOn w:val="Normal"/>
    <w:qFormat/>
    <w:rsid w:val="00EA5695"/>
    <w:pPr>
      <w:spacing w:after="0" w:line="240" w:lineRule="auto"/>
    </w:pPr>
    <w:rPr>
      <w:rFonts w:ascii="Cambria" w:hAnsi="Cambria"/>
      <w:sz w:val="44"/>
    </w:rPr>
  </w:style>
  <w:style w:type="paragraph" w:customStyle="1" w:styleId="Largemainbold">
    <w:name w:val="Large main bold"/>
    <w:basedOn w:val="Normal"/>
    <w:qFormat/>
    <w:rsid w:val="00EA5695"/>
    <w:pPr>
      <w:spacing w:after="0" w:line="240" w:lineRule="auto"/>
    </w:pPr>
    <w:rPr>
      <w:rFonts w:ascii="Cambria" w:hAnsi="Cambria"/>
      <w:b/>
      <w:sz w:val="44"/>
    </w:rPr>
  </w:style>
  <w:style w:type="paragraph" w:customStyle="1" w:styleId="SmallHeading1">
    <w:name w:val="Small Heading 1"/>
    <w:basedOn w:val="LargeHeading1"/>
    <w:qFormat/>
    <w:rsid w:val="00EA5695"/>
    <w:rPr>
      <w:sz w:val="36"/>
    </w:rPr>
  </w:style>
  <w:style w:type="paragraph" w:customStyle="1" w:styleId="SmallHeading2">
    <w:name w:val="Small Heading 2"/>
    <w:basedOn w:val="LargeHeading1"/>
    <w:qFormat/>
    <w:rsid w:val="00EA5695"/>
    <w:rPr>
      <w:sz w:val="32"/>
    </w:rPr>
  </w:style>
  <w:style w:type="paragraph" w:customStyle="1" w:styleId="Smallmain">
    <w:name w:val="Small main"/>
    <w:basedOn w:val="largemain"/>
    <w:qFormat/>
    <w:rsid w:val="00EA5695"/>
    <w:rPr>
      <w:rFonts w:cs="Times New Roman (Body CS)"/>
      <w:sz w:val="30"/>
    </w:rPr>
  </w:style>
  <w:style w:type="paragraph" w:customStyle="1" w:styleId="smallmainbold">
    <w:name w:val="small main bold"/>
    <w:basedOn w:val="Largemainbold"/>
    <w:qFormat/>
    <w:rsid w:val="00EA5695"/>
    <w:rPr>
      <w:rFonts w:cs="Times New Roman (Body 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 3.dotx</Template>
  <TotalTime>43</TotalTime>
  <Pages>12</Pages>
  <Words>2041</Words>
  <Characters>11638</Characters>
  <Application>Microsoft Office Word</Application>
  <DocSecurity>0</DocSecurity>
  <Lines>96</Lines>
  <Paragraphs>27</Paragraphs>
  <ScaleCrop>false</ScaleCrop>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6</cp:revision>
  <dcterms:created xsi:type="dcterms:W3CDTF">2026-06-01T13:35:00Z</dcterms:created>
  <dcterms:modified xsi:type="dcterms:W3CDTF">2026-06-05T12:21:00Z</dcterms:modified>
</cp:coreProperties>
</file>