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85C0" w14:textId="77777777" w:rsidR="00960484" w:rsidRPr="00960484" w:rsidRDefault="00960484" w:rsidP="00960484">
      <w:pPr>
        <w:pStyle w:val="LargeHeading1"/>
        <w:rPr>
          <w:sz w:val="16"/>
        </w:rPr>
      </w:pPr>
      <w:r w:rsidRPr="00BC3CED">
        <w:rPr>
          <w:caps w:val="0"/>
        </w:rPr>
        <w:t>All Ages Together</w:t>
      </w:r>
      <w:r>
        <w:rPr>
          <w:caps w:val="0"/>
        </w:rPr>
        <w:t xml:space="preserve"> - </w:t>
      </w:r>
      <w:r w:rsidRPr="00BC3CED">
        <w:rPr>
          <w:caps w:val="0"/>
        </w:rPr>
        <w:t>Sunday 24</w:t>
      </w:r>
      <w:r w:rsidRPr="00960484">
        <w:rPr>
          <w:caps w:val="0"/>
          <w:vertAlign w:val="superscript"/>
        </w:rPr>
        <w:t>th</w:t>
      </w:r>
      <w:r w:rsidRPr="00BC3CED">
        <w:rPr>
          <w:caps w:val="0"/>
        </w:rPr>
        <w:t xml:space="preserve"> May </w:t>
      </w:r>
      <w:r>
        <w:rPr>
          <w:caps w:val="0"/>
        </w:rPr>
        <w:t xml:space="preserve">- </w:t>
      </w:r>
      <w:r w:rsidRPr="00BC3CED">
        <w:rPr>
          <w:caps w:val="0"/>
        </w:rPr>
        <w:t>Pentecost</w:t>
      </w:r>
    </w:p>
    <w:p w14:paraId="774ECC78" w14:textId="77777777" w:rsidR="00960484" w:rsidRPr="00960484" w:rsidRDefault="00960484" w:rsidP="00BC3CED">
      <w:pPr>
        <w:pStyle w:val="smallmainbold"/>
        <w:rPr>
          <w:rFonts w:asciiTheme="minorHAnsi" w:hAnsiTheme="minorHAnsi"/>
          <w:b w:val="0"/>
          <w:bCs/>
          <w:sz w:val="16"/>
          <w:szCs w:val="32"/>
        </w:rPr>
      </w:pPr>
    </w:p>
    <w:p w14:paraId="1D848F23" w14:textId="77777777" w:rsidR="00960484" w:rsidRPr="00960484" w:rsidRDefault="00BC3CED" w:rsidP="00960484">
      <w:pPr>
        <w:pStyle w:val="LargeHeading1"/>
        <w:rPr>
          <w:sz w:val="16"/>
        </w:rPr>
      </w:pPr>
      <w:r w:rsidRPr="00BC3CED">
        <w:t>Hello and Welcome</w:t>
      </w:r>
    </w:p>
    <w:p w14:paraId="0173E4D2" w14:textId="77777777" w:rsidR="00960484" w:rsidRPr="00960484" w:rsidRDefault="00960484" w:rsidP="00BC3CED">
      <w:pPr>
        <w:pStyle w:val="smallmainbold"/>
        <w:rPr>
          <w:rFonts w:asciiTheme="minorHAnsi" w:hAnsiTheme="minorHAnsi"/>
          <w:b w:val="0"/>
          <w:bCs/>
          <w:sz w:val="16"/>
          <w:szCs w:val="32"/>
        </w:rPr>
      </w:pPr>
    </w:p>
    <w:p w14:paraId="57379BE5" w14:textId="77777777" w:rsidR="00960484" w:rsidRPr="00960484" w:rsidRDefault="00BC3CED" w:rsidP="00960484">
      <w:pPr>
        <w:pStyle w:val="LargeHeading1"/>
        <w:rPr>
          <w:sz w:val="16"/>
        </w:rPr>
      </w:pPr>
      <w:r w:rsidRPr="00BC3CED">
        <w:t>Opening Prayer</w:t>
      </w:r>
    </w:p>
    <w:p w14:paraId="085B1A1C" w14:textId="77777777" w:rsidR="00960484" w:rsidRPr="00960484" w:rsidRDefault="00BC3CED" w:rsidP="00960484">
      <w:pPr>
        <w:pStyle w:val="largemain"/>
        <w:rPr>
          <w:b/>
          <w:sz w:val="16"/>
        </w:rPr>
      </w:pPr>
      <w:r w:rsidRPr="00BC3CED">
        <w:t xml:space="preserve">The Lord be with you </w:t>
      </w:r>
    </w:p>
    <w:p w14:paraId="2C7E7045" w14:textId="77777777" w:rsidR="00960484" w:rsidRPr="00960484" w:rsidRDefault="00BC3CED" w:rsidP="00960484">
      <w:pPr>
        <w:pStyle w:val="Largemainbold"/>
        <w:rPr>
          <w:sz w:val="16"/>
        </w:rPr>
      </w:pPr>
      <w:r w:rsidRPr="00BC3CED">
        <w:t xml:space="preserve">And </w:t>
      </w:r>
      <w:proofErr w:type="gramStart"/>
      <w:r w:rsidRPr="00BC3CED">
        <w:t>also</w:t>
      </w:r>
      <w:proofErr w:type="gramEnd"/>
      <w:r w:rsidRPr="00BC3CED">
        <w:t xml:space="preserve"> with you </w:t>
      </w:r>
    </w:p>
    <w:p w14:paraId="09A5BFF1" w14:textId="77777777" w:rsidR="00960484" w:rsidRPr="00960484" w:rsidRDefault="00960484" w:rsidP="00BC3CED">
      <w:pPr>
        <w:pStyle w:val="smallmainbold"/>
        <w:rPr>
          <w:rFonts w:asciiTheme="minorHAnsi" w:hAnsiTheme="minorHAnsi"/>
          <w:b w:val="0"/>
          <w:bCs/>
          <w:sz w:val="16"/>
          <w:szCs w:val="32"/>
        </w:rPr>
      </w:pPr>
    </w:p>
    <w:p w14:paraId="2C2F6B24" w14:textId="77777777" w:rsidR="00960484" w:rsidRPr="00960484" w:rsidRDefault="00BC3CED" w:rsidP="00960484">
      <w:pPr>
        <w:pStyle w:val="largemain"/>
        <w:rPr>
          <w:b/>
          <w:sz w:val="16"/>
        </w:rPr>
      </w:pPr>
      <w:r w:rsidRPr="00BC3CED">
        <w:t>This is the day that the Lord has made</w:t>
      </w:r>
    </w:p>
    <w:p w14:paraId="2ACC19BF" w14:textId="77777777" w:rsidR="00960484" w:rsidRPr="00960484" w:rsidRDefault="00BC3CED" w:rsidP="00960484">
      <w:pPr>
        <w:pStyle w:val="Largemainbold"/>
        <w:rPr>
          <w:sz w:val="16"/>
        </w:rPr>
      </w:pPr>
      <w:r w:rsidRPr="00BC3CED">
        <w:t xml:space="preserve">We will rejoice and be glad in </w:t>
      </w:r>
      <w:r w:rsidR="00E702DB" w:rsidRPr="00BC3CED">
        <w:t xml:space="preserve">it. </w:t>
      </w:r>
    </w:p>
    <w:p w14:paraId="73048CF3" w14:textId="77777777" w:rsidR="00960484" w:rsidRPr="00960484" w:rsidRDefault="00960484" w:rsidP="00BC3CED">
      <w:pPr>
        <w:pStyle w:val="smallmainbold"/>
        <w:rPr>
          <w:rFonts w:asciiTheme="minorHAnsi" w:hAnsiTheme="minorHAnsi"/>
          <w:b w:val="0"/>
          <w:bCs/>
          <w:sz w:val="16"/>
          <w:szCs w:val="32"/>
        </w:rPr>
      </w:pPr>
    </w:p>
    <w:p w14:paraId="6E020258" w14:textId="77777777" w:rsidR="00960484" w:rsidRPr="00960484" w:rsidRDefault="00BC3CED" w:rsidP="00960484">
      <w:pPr>
        <w:pStyle w:val="LargeHeading1"/>
        <w:rPr>
          <w:sz w:val="16"/>
        </w:rPr>
      </w:pPr>
      <w:r w:rsidRPr="00BC3CED">
        <w:t>VIDEO HYMN: C</w:t>
      </w:r>
      <w:r w:rsidR="00960484" w:rsidRPr="00BC3CED">
        <w:rPr>
          <w:caps w:val="0"/>
        </w:rPr>
        <w:t>elebration</w:t>
      </w:r>
      <w:r w:rsidRPr="00BC3CED">
        <w:t xml:space="preserve"> </w:t>
      </w:r>
    </w:p>
    <w:p w14:paraId="5E20DF28" w14:textId="77777777" w:rsidR="00960484" w:rsidRPr="00960484" w:rsidRDefault="00960484" w:rsidP="00960484">
      <w:pPr>
        <w:pStyle w:val="LargeHeading1"/>
        <w:rPr>
          <w:sz w:val="16"/>
        </w:rPr>
      </w:pPr>
    </w:p>
    <w:p w14:paraId="4AF4177E" w14:textId="77777777" w:rsidR="00960484" w:rsidRPr="00960484" w:rsidRDefault="00BC3CED" w:rsidP="00960484">
      <w:pPr>
        <w:pStyle w:val="LargeHeading1"/>
        <w:rPr>
          <w:sz w:val="16"/>
        </w:rPr>
      </w:pPr>
      <w:r w:rsidRPr="00BC3CED">
        <w:t>Saying sorry</w:t>
      </w:r>
    </w:p>
    <w:p w14:paraId="648F8560" w14:textId="77777777" w:rsidR="00960484" w:rsidRPr="00960484" w:rsidRDefault="00960484" w:rsidP="00BC3CED">
      <w:pPr>
        <w:pStyle w:val="smallmainbold"/>
        <w:rPr>
          <w:rFonts w:asciiTheme="minorHAnsi" w:hAnsiTheme="minorHAnsi"/>
          <w:b w:val="0"/>
          <w:bCs/>
          <w:sz w:val="16"/>
          <w:szCs w:val="32"/>
        </w:rPr>
      </w:pPr>
    </w:p>
    <w:p w14:paraId="273F4FD7" w14:textId="77777777" w:rsidR="00960484" w:rsidRPr="00960484" w:rsidRDefault="00BC3CED" w:rsidP="00960484">
      <w:pPr>
        <w:pStyle w:val="largemain"/>
        <w:rPr>
          <w:b/>
          <w:sz w:val="16"/>
        </w:rPr>
      </w:pPr>
      <w:r w:rsidRPr="00BC3CED">
        <w:t xml:space="preserve">Lord God, sometimes we can be very preoccupied. </w:t>
      </w:r>
    </w:p>
    <w:p w14:paraId="264735D1" w14:textId="77777777" w:rsidR="00960484" w:rsidRPr="00960484" w:rsidRDefault="00BC3CED" w:rsidP="00960484">
      <w:pPr>
        <w:pStyle w:val="largemain"/>
        <w:rPr>
          <w:b/>
          <w:sz w:val="16"/>
        </w:rPr>
      </w:pPr>
      <w:r w:rsidRPr="00BC3CED">
        <w:t xml:space="preserve">We have our own agenda and our own concerns. </w:t>
      </w:r>
    </w:p>
    <w:p w14:paraId="320EFEFB" w14:textId="77777777" w:rsidR="00960484" w:rsidRPr="00960484" w:rsidRDefault="00BC3CED" w:rsidP="00960484">
      <w:pPr>
        <w:pStyle w:val="largemain"/>
        <w:rPr>
          <w:b/>
          <w:sz w:val="16"/>
        </w:rPr>
      </w:pPr>
      <w:r w:rsidRPr="00BC3CED">
        <w:t>We don’t let your Spirit get a look in.</w:t>
      </w:r>
    </w:p>
    <w:p w14:paraId="5B809F0A" w14:textId="77777777" w:rsidR="00960484" w:rsidRPr="00960484" w:rsidRDefault="00BC3CED" w:rsidP="00960484">
      <w:pPr>
        <w:pStyle w:val="Largemainbold"/>
        <w:rPr>
          <w:sz w:val="16"/>
        </w:rPr>
      </w:pPr>
      <w:r w:rsidRPr="00BC3CED">
        <w:t xml:space="preserve">Forgive us, Lord, open our hearts and minds to </w:t>
      </w:r>
      <w:r w:rsidR="00E702DB" w:rsidRPr="00BC3CED">
        <w:t xml:space="preserve">you. </w:t>
      </w:r>
    </w:p>
    <w:p w14:paraId="70622F0D" w14:textId="77777777" w:rsidR="00960484" w:rsidRPr="00960484" w:rsidRDefault="00960484" w:rsidP="00BC3CED">
      <w:pPr>
        <w:pStyle w:val="smallmainbold"/>
        <w:rPr>
          <w:rFonts w:asciiTheme="minorHAnsi" w:hAnsiTheme="minorHAnsi"/>
          <w:b w:val="0"/>
          <w:bCs/>
          <w:sz w:val="16"/>
          <w:szCs w:val="32"/>
        </w:rPr>
      </w:pPr>
    </w:p>
    <w:p w14:paraId="715FD1C2" w14:textId="27F7AF81" w:rsidR="00960484" w:rsidRPr="00960484" w:rsidRDefault="00BC3CED" w:rsidP="00960484">
      <w:pPr>
        <w:pStyle w:val="largemain"/>
        <w:rPr>
          <w:b/>
          <w:sz w:val="16"/>
        </w:rPr>
      </w:pPr>
      <w:r w:rsidRPr="00BC3CED">
        <w:t>Lord God, sometimes we are just totally perplexed, confused.</w:t>
      </w:r>
      <w:r w:rsidR="00E81CC2">
        <w:t xml:space="preserve"> </w:t>
      </w:r>
      <w:proofErr w:type="gramStart"/>
      <w:r w:rsidRPr="00BC3CED">
        <w:t>Filled</w:t>
      </w:r>
      <w:proofErr w:type="gramEnd"/>
      <w:r w:rsidRPr="00BC3CED">
        <w:t xml:space="preserve"> with doubt. We limit you to our own poor understanding.</w:t>
      </w:r>
    </w:p>
    <w:p w14:paraId="6952F6EB" w14:textId="77777777" w:rsidR="00960484" w:rsidRPr="00960484" w:rsidRDefault="00BC3CED" w:rsidP="00960484">
      <w:pPr>
        <w:pStyle w:val="Largemainbold"/>
        <w:rPr>
          <w:sz w:val="16"/>
        </w:rPr>
      </w:pPr>
      <w:r w:rsidRPr="00BC3CED">
        <w:t xml:space="preserve">Forgive us, Lord, open our hearts and minds to </w:t>
      </w:r>
      <w:r w:rsidR="00E702DB" w:rsidRPr="00BC3CED">
        <w:t xml:space="preserve">you. </w:t>
      </w:r>
    </w:p>
    <w:p w14:paraId="2ED79640" w14:textId="77777777" w:rsidR="00960484" w:rsidRPr="00960484" w:rsidRDefault="00960484" w:rsidP="00BC3CED">
      <w:pPr>
        <w:pStyle w:val="smallmainbold"/>
        <w:rPr>
          <w:rFonts w:asciiTheme="minorHAnsi" w:hAnsiTheme="minorHAnsi"/>
          <w:b w:val="0"/>
          <w:bCs/>
          <w:sz w:val="16"/>
          <w:szCs w:val="32"/>
        </w:rPr>
      </w:pPr>
    </w:p>
    <w:p w14:paraId="1FABD8EA" w14:textId="77777777" w:rsidR="00960484" w:rsidRPr="00960484" w:rsidRDefault="00960484" w:rsidP="00BC3CED">
      <w:pPr>
        <w:pStyle w:val="smallmainbold"/>
        <w:rPr>
          <w:rFonts w:asciiTheme="minorHAnsi" w:hAnsiTheme="minorHAnsi"/>
          <w:b w:val="0"/>
          <w:bCs/>
          <w:sz w:val="16"/>
          <w:szCs w:val="32"/>
        </w:rPr>
      </w:pPr>
    </w:p>
    <w:p w14:paraId="7715D14B" w14:textId="77777777" w:rsidR="00960484" w:rsidRPr="00960484" w:rsidRDefault="00BC3CED" w:rsidP="00960484">
      <w:pPr>
        <w:pStyle w:val="largemain"/>
        <w:rPr>
          <w:b/>
          <w:sz w:val="16"/>
        </w:rPr>
      </w:pPr>
      <w:r w:rsidRPr="00BC3CED">
        <w:t>Lord God, sometimes we try to limit the work of the Spirit in our lives. We hold back from going with the flow. We ban astonishment from our lives.</w:t>
      </w:r>
    </w:p>
    <w:p w14:paraId="154BBC41" w14:textId="77777777" w:rsidR="00960484" w:rsidRPr="00960484" w:rsidRDefault="00BC3CED" w:rsidP="00960484">
      <w:pPr>
        <w:pStyle w:val="Largemainbold"/>
        <w:rPr>
          <w:sz w:val="16"/>
        </w:rPr>
      </w:pPr>
      <w:r w:rsidRPr="00BC3CED">
        <w:t xml:space="preserve">Forgive us, Lord, open our hearts and minds to </w:t>
      </w:r>
      <w:r w:rsidR="00E702DB" w:rsidRPr="00BC3CED">
        <w:t xml:space="preserve">you. </w:t>
      </w:r>
    </w:p>
    <w:p w14:paraId="30D4E3C6" w14:textId="77777777" w:rsidR="00960484" w:rsidRPr="00960484" w:rsidRDefault="00E702DB" w:rsidP="00960484">
      <w:pPr>
        <w:pStyle w:val="Largemainbold"/>
        <w:rPr>
          <w:sz w:val="16"/>
        </w:rPr>
      </w:pPr>
      <w:r w:rsidRPr="00BC3CED">
        <w:t xml:space="preserve">Amen. </w:t>
      </w:r>
    </w:p>
    <w:p w14:paraId="7B204E42" w14:textId="77777777" w:rsidR="00960484" w:rsidRPr="00960484" w:rsidRDefault="00BC3CED" w:rsidP="00960484">
      <w:pPr>
        <w:pStyle w:val="LargeHeading1"/>
        <w:rPr>
          <w:sz w:val="16"/>
        </w:rPr>
      </w:pPr>
      <w:r w:rsidRPr="00BC3CED">
        <w:t xml:space="preserve">Assurance of Forgiveness </w:t>
      </w:r>
    </w:p>
    <w:p w14:paraId="21672653" w14:textId="77777777" w:rsidR="00960484" w:rsidRPr="00960484" w:rsidRDefault="00960484" w:rsidP="00BC3CED">
      <w:pPr>
        <w:pStyle w:val="smallmainbold"/>
        <w:rPr>
          <w:rFonts w:asciiTheme="minorHAnsi" w:hAnsiTheme="minorHAnsi"/>
          <w:b w:val="0"/>
          <w:bCs/>
          <w:sz w:val="16"/>
          <w:szCs w:val="32"/>
        </w:rPr>
      </w:pPr>
    </w:p>
    <w:p w14:paraId="6D4393F6" w14:textId="77777777" w:rsidR="00960484" w:rsidRPr="00960484" w:rsidRDefault="00BC3CED" w:rsidP="00960484">
      <w:pPr>
        <w:pStyle w:val="LargeHeading1"/>
        <w:rPr>
          <w:sz w:val="16"/>
        </w:rPr>
      </w:pPr>
      <w:r w:rsidRPr="00BC3CED">
        <w:t>Preparing</w:t>
      </w:r>
      <w:r w:rsidR="00960484">
        <w:t xml:space="preserve"> - </w:t>
      </w:r>
      <w:r w:rsidRPr="00BC3CED">
        <w:t>t</w:t>
      </w:r>
      <w:r w:rsidR="00960484" w:rsidRPr="00BC3CED">
        <w:rPr>
          <w:caps w:val="0"/>
        </w:rPr>
        <w:t xml:space="preserve">o hear </w:t>
      </w:r>
      <w:r w:rsidR="00960484">
        <w:rPr>
          <w:caps w:val="0"/>
        </w:rPr>
        <w:t>G</w:t>
      </w:r>
      <w:r w:rsidR="00960484" w:rsidRPr="00BC3CED">
        <w:rPr>
          <w:caps w:val="0"/>
        </w:rPr>
        <w:t>od's word</w:t>
      </w:r>
    </w:p>
    <w:p w14:paraId="3E445F8B" w14:textId="77777777" w:rsidR="00960484" w:rsidRPr="00960484" w:rsidRDefault="00BC3CED" w:rsidP="00960484">
      <w:pPr>
        <w:pStyle w:val="largemain"/>
        <w:rPr>
          <w:b/>
          <w:sz w:val="16"/>
        </w:rPr>
      </w:pPr>
      <w:r w:rsidRPr="00BC3CED">
        <w:t>Let us hear the word of the Lord.</w:t>
      </w:r>
    </w:p>
    <w:p w14:paraId="35DE97B3" w14:textId="77777777" w:rsidR="00960484" w:rsidRPr="00960484" w:rsidRDefault="00BC3CED" w:rsidP="00960484">
      <w:pPr>
        <w:pStyle w:val="Largemainbold"/>
        <w:rPr>
          <w:sz w:val="16"/>
        </w:rPr>
      </w:pPr>
      <w:r w:rsidRPr="00BC3CED">
        <w:lastRenderedPageBreak/>
        <w:t xml:space="preserve">So may the light of God's presence shine into our </w:t>
      </w:r>
      <w:r w:rsidR="00E702DB" w:rsidRPr="00BC3CED">
        <w:t>hearts.</w:t>
      </w:r>
    </w:p>
    <w:p w14:paraId="376E74C3" w14:textId="77777777" w:rsidR="00960484" w:rsidRPr="00960484" w:rsidRDefault="00960484" w:rsidP="00BC3CED">
      <w:pPr>
        <w:pStyle w:val="smallmainbold"/>
        <w:rPr>
          <w:rFonts w:asciiTheme="minorHAnsi" w:hAnsiTheme="minorHAnsi"/>
          <w:b w:val="0"/>
          <w:bCs/>
          <w:sz w:val="16"/>
          <w:szCs w:val="32"/>
        </w:rPr>
      </w:pPr>
    </w:p>
    <w:p w14:paraId="526AA60F" w14:textId="77777777" w:rsidR="00960484" w:rsidRPr="00960484" w:rsidRDefault="00BC3CED" w:rsidP="00960484">
      <w:pPr>
        <w:pStyle w:val="LargeHeading1"/>
        <w:rPr>
          <w:sz w:val="16"/>
        </w:rPr>
      </w:pPr>
      <w:r w:rsidRPr="00BC3CED">
        <w:t>Acts 2:1-6 p</w:t>
      </w:r>
      <w:r w:rsidR="00960484" w:rsidRPr="00BC3CED">
        <w:rPr>
          <w:caps w:val="0"/>
        </w:rPr>
        <w:t>lease be seated</w:t>
      </w:r>
    </w:p>
    <w:p w14:paraId="60716F3B" w14:textId="77777777" w:rsidR="00960484" w:rsidRPr="00960484" w:rsidRDefault="00960484" w:rsidP="00BC3CED">
      <w:pPr>
        <w:pStyle w:val="smallmainbold"/>
        <w:rPr>
          <w:rFonts w:asciiTheme="minorHAnsi" w:hAnsiTheme="minorHAnsi"/>
          <w:b w:val="0"/>
          <w:bCs/>
          <w:sz w:val="16"/>
          <w:szCs w:val="32"/>
        </w:rPr>
      </w:pPr>
    </w:p>
    <w:p w14:paraId="737E2062" w14:textId="77777777" w:rsidR="00960484" w:rsidRPr="00960484" w:rsidRDefault="00BC3CED" w:rsidP="00960484">
      <w:pPr>
        <w:pStyle w:val="largemain"/>
        <w:rPr>
          <w:b/>
          <w:i/>
          <w:iCs/>
          <w:sz w:val="16"/>
        </w:rPr>
      </w:pPr>
      <w:r w:rsidRPr="00960484">
        <w:rPr>
          <w:i/>
          <w:iCs/>
        </w:rPr>
        <w:t>The Holy Spirit Comes at Pentecost</w:t>
      </w:r>
    </w:p>
    <w:p w14:paraId="3A54752C" w14:textId="77777777" w:rsidR="00960484" w:rsidRPr="00960484" w:rsidRDefault="00BC3CED" w:rsidP="00960484">
      <w:pPr>
        <w:pStyle w:val="largemain"/>
        <w:rPr>
          <w:b/>
          <w:sz w:val="16"/>
        </w:rPr>
      </w:pPr>
      <w:r w:rsidRPr="00BC3CED">
        <w:t xml:space="preserve"> When the day of Pentecost came, they were all together in one place. 2 Suddenly a sound like the blowing of a violent wind came from heaven and filled the whole house where they were sitting.3 They saw what seemed to be tongues of fire that separated and came to rest on each of them. 4 All of them were filled with the Holy Spirit and began to speak in other tongues as the Spirit enabled them.5 Now there were staying in Jerusalem God- </w:t>
      </w:r>
      <w:r w:rsidR="00E702DB" w:rsidRPr="00BC3CED">
        <w:t>fearing</w:t>
      </w:r>
      <w:r w:rsidR="00E702DB">
        <w:t xml:space="preserve"> </w:t>
      </w:r>
      <w:r w:rsidR="00E702DB" w:rsidRPr="00BC3CED">
        <w:t xml:space="preserve">Jews </w:t>
      </w:r>
      <w:r w:rsidRPr="00BC3CED">
        <w:t>from every nation under heaven. 6 When they heard this sound, a crowd came together in bewilderment, because each one heard their own language being spoken.</w:t>
      </w:r>
    </w:p>
    <w:p w14:paraId="551FEA5B" w14:textId="77777777" w:rsidR="00960484" w:rsidRPr="00960484" w:rsidRDefault="00960484" w:rsidP="00BC3CED">
      <w:pPr>
        <w:pStyle w:val="smallmainbold"/>
        <w:rPr>
          <w:rFonts w:asciiTheme="minorHAnsi" w:hAnsiTheme="minorHAnsi"/>
          <w:b w:val="0"/>
          <w:bCs/>
          <w:sz w:val="16"/>
          <w:szCs w:val="32"/>
        </w:rPr>
      </w:pPr>
    </w:p>
    <w:p w14:paraId="5F883DE5" w14:textId="77777777" w:rsidR="00960484" w:rsidRPr="00960484" w:rsidRDefault="00BC3CED" w:rsidP="00960484">
      <w:pPr>
        <w:pStyle w:val="largemain"/>
        <w:rPr>
          <w:b/>
          <w:sz w:val="16"/>
        </w:rPr>
      </w:pPr>
      <w:r w:rsidRPr="00BC3CED">
        <w:t>This is the word of the Lord.</w:t>
      </w:r>
    </w:p>
    <w:p w14:paraId="18FD6144" w14:textId="77777777" w:rsidR="00960484" w:rsidRPr="00960484" w:rsidRDefault="00BC3CED" w:rsidP="00960484">
      <w:pPr>
        <w:pStyle w:val="Largemainbold"/>
        <w:rPr>
          <w:sz w:val="16"/>
        </w:rPr>
      </w:pPr>
      <w:r w:rsidRPr="00BC3CED">
        <w:t>Thanks be to God</w:t>
      </w:r>
    </w:p>
    <w:p w14:paraId="4412E167" w14:textId="77777777" w:rsidR="00960484" w:rsidRPr="00960484" w:rsidRDefault="00BC3CED" w:rsidP="00960484">
      <w:pPr>
        <w:pStyle w:val="LargeHeading1"/>
        <w:rPr>
          <w:sz w:val="16"/>
        </w:rPr>
      </w:pPr>
      <w:r w:rsidRPr="00BC3CED">
        <w:t xml:space="preserve">Reflection </w:t>
      </w:r>
      <w:r w:rsidR="00960484">
        <w:t xml:space="preserve">- </w:t>
      </w:r>
      <w:r w:rsidR="00960484">
        <w:rPr>
          <w:caps w:val="0"/>
        </w:rPr>
        <w:t>w</w:t>
      </w:r>
      <w:r w:rsidR="00960484" w:rsidRPr="00BC3CED">
        <w:rPr>
          <w:caps w:val="0"/>
        </w:rPr>
        <w:t xml:space="preserve">ith Keith </w:t>
      </w:r>
    </w:p>
    <w:p w14:paraId="6B30EBFB" w14:textId="77777777" w:rsidR="00960484" w:rsidRPr="00960484" w:rsidRDefault="00960484" w:rsidP="00BC3CED">
      <w:pPr>
        <w:pStyle w:val="smallmainbold"/>
        <w:rPr>
          <w:rFonts w:asciiTheme="minorHAnsi" w:hAnsiTheme="minorHAnsi"/>
          <w:b w:val="0"/>
          <w:bCs/>
          <w:sz w:val="16"/>
          <w:szCs w:val="32"/>
        </w:rPr>
      </w:pPr>
    </w:p>
    <w:p w14:paraId="17DA4000" w14:textId="77777777" w:rsidR="00960484" w:rsidRPr="00960484" w:rsidRDefault="00BC3CED" w:rsidP="00960484">
      <w:pPr>
        <w:pStyle w:val="LargeHeading1"/>
        <w:rPr>
          <w:sz w:val="16"/>
        </w:rPr>
      </w:pPr>
      <w:r w:rsidRPr="00BC3CED">
        <w:t>Seek ye first the kingdom of God</w:t>
      </w:r>
      <w:r w:rsidR="00960484">
        <w:t xml:space="preserve"> </w:t>
      </w:r>
    </w:p>
    <w:p w14:paraId="6BF60BFC" w14:textId="77777777" w:rsidR="00960484" w:rsidRPr="00960484" w:rsidRDefault="00960484" w:rsidP="00960484">
      <w:pPr>
        <w:pStyle w:val="LargeHeading1"/>
        <w:rPr>
          <w:sz w:val="16"/>
        </w:rPr>
      </w:pPr>
      <w:r w:rsidRPr="00BC3CED">
        <w:rPr>
          <w:caps w:val="0"/>
        </w:rPr>
        <w:t>Offertory Hymn</w:t>
      </w:r>
      <w:r>
        <w:rPr>
          <w:caps w:val="0"/>
        </w:rPr>
        <w:t xml:space="preserve"> </w:t>
      </w:r>
      <w:r w:rsidRPr="00BC3CED">
        <w:t>596</w:t>
      </w:r>
    </w:p>
    <w:p w14:paraId="1FC9ABC0" w14:textId="77777777" w:rsidR="00960484" w:rsidRPr="00960484" w:rsidRDefault="00960484" w:rsidP="00960484">
      <w:pPr>
        <w:pStyle w:val="LargeHeading1"/>
        <w:rPr>
          <w:sz w:val="16"/>
        </w:rPr>
      </w:pPr>
    </w:p>
    <w:p w14:paraId="1133BDE8" w14:textId="77777777" w:rsidR="00960484" w:rsidRPr="00960484" w:rsidRDefault="00BC3CED" w:rsidP="00E81CC2">
      <w:pPr>
        <w:pStyle w:val="largemain"/>
        <w:rPr>
          <w:b/>
          <w:sz w:val="16"/>
        </w:rPr>
      </w:pPr>
      <w:r w:rsidRPr="00960484">
        <w:rPr>
          <w:b/>
        </w:rPr>
        <w:t>1</w:t>
      </w:r>
      <w:r w:rsidRPr="00BC3CED">
        <w:t xml:space="preserve"> Seek ye first the kingdom of God,</w:t>
      </w:r>
    </w:p>
    <w:p w14:paraId="3E6B61F3" w14:textId="77777777" w:rsidR="00960484" w:rsidRPr="00960484" w:rsidRDefault="00BC3CED" w:rsidP="00E81CC2">
      <w:pPr>
        <w:pStyle w:val="largemain"/>
        <w:rPr>
          <w:b/>
          <w:sz w:val="16"/>
        </w:rPr>
      </w:pPr>
      <w:r w:rsidRPr="00BC3CED">
        <w:t>and His righteousness,</w:t>
      </w:r>
      <w:r w:rsidR="00960484">
        <w:rPr>
          <w:b/>
        </w:rPr>
        <w:t xml:space="preserve"> </w:t>
      </w:r>
      <w:r w:rsidRPr="00BC3CED">
        <w:t xml:space="preserve">and all these things </w:t>
      </w:r>
    </w:p>
    <w:p w14:paraId="74E9C2D5" w14:textId="77777777" w:rsidR="00960484" w:rsidRPr="00960484" w:rsidRDefault="00BC3CED" w:rsidP="00E81CC2">
      <w:pPr>
        <w:pStyle w:val="largemain"/>
        <w:rPr>
          <w:b/>
          <w:sz w:val="16"/>
        </w:rPr>
      </w:pPr>
      <w:r w:rsidRPr="00BC3CED">
        <w:t>shall be added unto you;</w:t>
      </w:r>
      <w:r w:rsidR="00960484">
        <w:rPr>
          <w:b/>
        </w:rPr>
        <w:t xml:space="preserve"> </w:t>
      </w:r>
      <w:r w:rsidRPr="00BC3CED">
        <w:t>alleluia, alleluia!  </w:t>
      </w:r>
    </w:p>
    <w:p w14:paraId="46E4685A" w14:textId="77777777" w:rsidR="00960484" w:rsidRPr="00960484" w:rsidRDefault="00960484" w:rsidP="00E81CC2">
      <w:pPr>
        <w:pStyle w:val="largemain"/>
        <w:rPr>
          <w:b/>
          <w:sz w:val="16"/>
        </w:rPr>
      </w:pPr>
    </w:p>
    <w:p w14:paraId="417F9DD1" w14:textId="77777777" w:rsidR="00960484" w:rsidRPr="00960484" w:rsidRDefault="00BC3CED" w:rsidP="00E81CC2">
      <w:pPr>
        <w:pStyle w:val="largemain"/>
        <w:rPr>
          <w:b/>
          <w:sz w:val="16"/>
        </w:rPr>
      </w:pPr>
      <w:r w:rsidRPr="00960484">
        <w:rPr>
          <w:b/>
        </w:rPr>
        <w:t xml:space="preserve">Alleluia, </w:t>
      </w:r>
      <w:r w:rsidR="00E702DB" w:rsidRPr="00960484">
        <w:rPr>
          <w:b/>
        </w:rPr>
        <w:t xml:space="preserve">alleluia, </w:t>
      </w:r>
      <w:r w:rsidRPr="00960484">
        <w:rPr>
          <w:b/>
        </w:rPr>
        <w:t xml:space="preserve">alleluia, allelu, </w:t>
      </w:r>
      <w:r w:rsidR="00E702DB" w:rsidRPr="00960484">
        <w:rPr>
          <w:b/>
        </w:rPr>
        <w:t xml:space="preserve">alleluia! </w:t>
      </w:r>
    </w:p>
    <w:p w14:paraId="57D63703" w14:textId="77777777" w:rsidR="00960484" w:rsidRPr="00960484" w:rsidRDefault="00960484" w:rsidP="00E81CC2">
      <w:pPr>
        <w:pStyle w:val="largemain"/>
        <w:rPr>
          <w:b/>
          <w:sz w:val="16"/>
        </w:rPr>
      </w:pPr>
    </w:p>
    <w:p w14:paraId="6931F8E1" w14:textId="77777777" w:rsidR="00E81CC2" w:rsidRDefault="00BC3CED" w:rsidP="00E81CC2">
      <w:pPr>
        <w:pStyle w:val="largemain"/>
        <w:rPr>
          <w:b/>
        </w:rPr>
      </w:pPr>
      <w:r w:rsidRPr="00960484">
        <w:rPr>
          <w:b/>
        </w:rPr>
        <w:t>2</w:t>
      </w:r>
      <w:r w:rsidRPr="00BC3CED">
        <w:t xml:space="preserve"> Ask, and it shall be given unto you;</w:t>
      </w:r>
      <w:r w:rsidR="00960484">
        <w:rPr>
          <w:b/>
        </w:rPr>
        <w:t xml:space="preserve"> </w:t>
      </w:r>
    </w:p>
    <w:p w14:paraId="1075177D" w14:textId="76DBCC1A" w:rsidR="00960484" w:rsidRPr="00960484" w:rsidRDefault="00BC3CED" w:rsidP="00E81CC2">
      <w:pPr>
        <w:pStyle w:val="largemain"/>
        <w:rPr>
          <w:b/>
          <w:sz w:val="16"/>
        </w:rPr>
      </w:pPr>
      <w:r w:rsidRPr="00BC3CED">
        <w:lastRenderedPageBreak/>
        <w:t>seek, and ye shall find;</w:t>
      </w:r>
    </w:p>
    <w:p w14:paraId="310F0320" w14:textId="77777777" w:rsidR="00E81CC2" w:rsidRDefault="00BC3CED" w:rsidP="00E81CC2">
      <w:pPr>
        <w:pStyle w:val="largemain"/>
        <w:rPr>
          <w:b/>
        </w:rPr>
      </w:pPr>
      <w:r w:rsidRPr="00BC3CED">
        <w:t>knock, and the door shall be opened unto you;</w:t>
      </w:r>
      <w:r w:rsidR="00960484">
        <w:rPr>
          <w:b/>
        </w:rPr>
        <w:t xml:space="preserve"> </w:t>
      </w:r>
    </w:p>
    <w:p w14:paraId="26C97BC9" w14:textId="17624C1F" w:rsidR="00960484" w:rsidRPr="00960484" w:rsidRDefault="00BC3CED" w:rsidP="00E81CC2">
      <w:pPr>
        <w:pStyle w:val="largemain"/>
        <w:rPr>
          <w:b/>
          <w:sz w:val="16"/>
        </w:rPr>
      </w:pPr>
      <w:r w:rsidRPr="00BC3CED">
        <w:t>alleluia, alleluia!  </w:t>
      </w:r>
    </w:p>
    <w:p w14:paraId="1A9E95BB" w14:textId="77777777" w:rsidR="00960484" w:rsidRPr="00960484" w:rsidRDefault="00960484" w:rsidP="00E81CC2">
      <w:pPr>
        <w:pStyle w:val="largemain"/>
        <w:rPr>
          <w:b/>
          <w:sz w:val="16"/>
        </w:rPr>
      </w:pPr>
    </w:p>
    <w:p w14:paraId="28E7AB12" w14:textId="77777777" w:rsidR="00960484" w:rsidRPr="00960484" w:rsidRDefault="00BC3CED" w:rsidP="00E81CC2">
      <w:pPr>
        <w:pStyle w:val="largemain"/>
        <w:rPr>
          <w:b/>
          <w:sz w:val="16"/>
        </w:rPr>
      </w:pPr>
      <w:r w:rsidRPr="00960484">
        <w:rPr>
          <w:b/>
        </w:rPr>
        <w:t>3</w:t>
      </w:r>
      <w:r w:rsidRPr="00BC3CED">
        <w:t xml:space="preserve"> We shall not live by bread alone,</w:t>
      </w:r>
      <w:r w:rsidR="00960484">
        <w:rPr>
          <w:b/>
        </w:rPr>
        <w:t xml:space="preserve"> </w:t>
      </w:r>
      <w:r w:rsidRPr="00BC3CED">
        <w:t>but by every word</w:t>
      </w:r>
    </w:p>
    <w:p w14:paraId="6BFB0100" w14:textId="77777777" w:rsidR="00E81CC2" w:rsidRDefault="00BC3CED" w:rsidP="00E81CC2">
      <w:pPr>
        <w:pStyle w:val="largemain"/>
        <w:rPr>
          <w:b/>
        </w:rPr>
      </w:pPr>
      <w:r w:rsidRPr="00BC3CED">
        <w:t>that proceeds from the mouth</w:t>
      </w:r>
      <w:r w:rsidR="00960484">
        <w:rPr>
          <w:b/>
        </w:rPr>
        <w:t xml:space="preserve"> </w:t>
      </w:r>
      <w:r w:rsidRPr="00BC3CED">
        <w:t>of the Lord;</w:t>
      </w:r>
      <w:r w:rsidR="00960484">
        <w:rPr>
          <w:b/>
        </w:rPr>
        <w:t xml:space="preserve"> </w:t>
      </w:r>
    </w:p>
    <w:p w14:paraId="76D94602" w14:textId="3D25BE1C" w:rsidR="00960484" w:rsidRPr="00960484" w:rsidRDefault="00BC3CED" w:rsidP="00E81CC2">
      <w:pPr>
        <w:pStyle w:val="largemain"/>
        <w:rPr>
          <w:b/>
          <w:sz w:val="16"/>
        </w:rPr>
      </w:pPr>
      <w:r w:rsidRPr="00BC3CED">
        <w:t>alleluia, alleluia!</w:t>
      </w:r>
    </w:p>
    <w:p w14:paraId="085FAC52" w14:textId="77777777" w:rsidR="00960484" w:rsidRPr="00960484" w:rsidRDefault="00960484" w:rsidP="00E81CC2">
      <w:pPr>
        <w:pStyle w:val="largemain"/>
        <w:rPr>
          <w:b/>
          <w:sz w:val="16"/>
        </w:rPr>
      </w:pPr>
    </w:p>
    <w:p w14:paraId="33EF5F10" w14:textId="77777777" w:rsidR="00960484" w:rsidRPr="00960484" w:rsidRDefault="00BC3CED" w:rsidP="00960484">
      <w:pPr>
        <w:pStyle w:val="LargeHeading1"/>
        <w:rPr>
          <w:sz w:val="16"/>
        </w:rPr>
      </w:pPr>
      <w:r w:rsidRPr="00BC3CED">
        <w:t>Declaring Faith</w:t>
      </w:r>
      <w:r w:rsidR="00960484">
        <w:t xml:space="preserve"> - </w:t>
      </w:r>
      <w:r w:rsidRPr="00BC3CED">
        <w:t>a</w:t>
      </w:r>
      <w:r w:rsidR="00960484" w:rsidRPr="00BC3CED">
        <w:rPr>
          <w:caps w:val="0"/>
        </w:rPr>
        <w:t>ffirming our belief</w:t>
      </w:r>
    </w:p>
    <w:p w14:paraId="011EBAB7" w14:textId="77777777" w:rsidR="00960484" w:rsidRPr="00960484" w:rsidRDefault="00960484" w:rsidP="00BC3CED">
      <w:pPr>
        <w:pStyle w:val="smallmainbold"/>
        <w:rPr>
          <w:rFonts w:asciiTheme="minorHAnsi" w:hAnsiTheme="minorHAnsi"/>
          <w:b w:val="0"/>
          <w:bCs/>
          <w:sz w:val="16"/>
          <w:szCs w:val="32"/>
        </w:rPr>
      </w:pPr>
    </w:p>
    <w:p w14:paraId="43216BA0" w14:textId="77777777" w:rsidR="00E81CC2" w:rsidRDefault="00BC3CED" w:rsidP="00960484">
      <w:pPr>
        <w:pStyle w:val="Largemainbold"/>
        <w:rPr>
          <w:sz w:val="16"/>
        </w:rPr>
      </w:pPr>
      <w:r w:rsidRPr="00BC3CED">
        <w:t xml:space="preserve">We believe in God the </w:t>
      </w:r>
      <w:r w:rsidR="00E702DB" w:rsidRPr="00BC3CED">
        <w:t xml:space="preserve">Father, </w:t>
      </w:r>
    </w:p>
    <w:p w14:paraId="7E42791B" w14:textId="2ECE806C" w:rsidR="00960484" w:rsidRPr="00960484" w:rsidRDefault="00BC3CED" w:rsidP="00960484">
      <w:pPr>
        <w:pStyle w:val="Largemainbold"/>
        <w:rPr>
          <w:sz w:val="16"/>
        </w:rPr>
      </w:pPr>
      <w:r w:rsidRPr="00BC3CED">
        <w:t>from whom every family</w:t>
      </w:r>
    </w:p>
    <w:p w14:paraId="758C7640" w14:textId="77777777" w:rsidR="00960484" w:rsidRPr="00960484" w:rsidRDefault="00BC3CED" w:rsidP="00960484">
      <w:pPr>
        <w:pStyle w:val="Largemainbold"/>
        <w:rPr>
          <w:sz w:val="16"/>
        </w:rPr>
      </w:pPr>
      <w:r w:rsidRPr="00BC3CED">
        <w:t xml:space="preserve">in heaven and on earth is </w:t>
      </w:r>
      <w:r w:rsidR="00E702DB" w:rsidRPr="00BC3CED">
        <w:t xml:space="preserve">named. </w:t>
      </w:r>
    </w:p>
    <w:p w14:paraId="51D97AB4" w14:textId="77777777" w:rsidR="00960484" w:rsidRPr="00960484" w:rsidRDefault="00BC3CED" w:rsidP="00960484">
      <w:pPr>
        <w:pStyle w:val="Largemainbold"/>
        <w:rPr>
          <w:sz w:val="16"/>
        </w:rPr>
      </w:pPr>
      <w:r w:rsidRPr="00BC3CED">
        <w:t xml:space="preserve">We believe in God the </w:t>
      </w:r>
      <w:r w:rsidR="00E702DB" w:rsidRPr="00BC3CED">
        <w:t xml:space="preserve">Son, </w:t>
      </w:r>
    </w:p>
    <w:p w14:paraId="78E44DCE" w14:textId="0293C23D" w:rsidR="00960484" w:rsidRPr="00960484" w:rsidRDefault="00BC3CED" w:rsidP="00960484">
      <w:pPr>
        <w:pStyle w:val="Largemainbold"/>
        <w:rPr>
          <w:sz w:val="16"/>
        </w:rPr>
      </w:pPr>
      <w:r w:rsidRPr="00BC3CED">
        <w:t xml:space="preserve">who lives in our hearts through </w:t>
      </w:r>
      <w:r w:rsidR="00E702DB" w:rsidRPr="00BC3CED">
        <w:t xml:space="preserve">faith, </w:t>
      </w:r>
    </w:p>
    <w:p w14:paraId="677F9165" w14:textId="77777777" w:rsidR="00960484" w:rsidRPr="00960484" w:rsidRDefault="00BC3CED" w:rsidP="00960484">
      <w:pPr>
        <w:pStyle w:val="Largemainbold"/>
        <w:rPr>
          <w:sz w:val="16"/>
        </w:rPr>
      </w:pPr>
      <w:r w:rsidRPr="00BC3CED">
        <w:t xml:space="preserve">and fills us with his </w:t>
      </w:r>
      <w:r w:rsidR="00E702DB" w:rsidRPr="00BC3CED">
        <w:t xml:space="preserve">love. </w:t>
      </w:r>
    </w:p>
    <w:p w14:paraId="2B48F16F" w14:textId="798F4B6A" w:rsidR="00960484" w:rsidRPr="00960484" w:rsidRDefault="00BC3CED" w:rsidP="00960484">
      <w:pPr>
        <w:pStyle w:val="Largemainbold"/>
        <w:rPr>
          <w:sz w:val="16"/>
        </w:rPr>
      </w:pPr>
      <w:r w:rsidRPr="00BC3CED">
        <w:t xml:space="preserve">We believe in God the Holy </w:t>
      </w:r>
      <w:r w:rsidR="00E702DB" w:rsidRPr="00BC3CED">
        <w:t xml:space="preserve">Spirit, </w:t>
      </w:r>
    </w:p>
    <w:p w14:paraId="01C221E3" w14:textId="6D69BEEE" w:rsidR="00960484" w:rsidRPr="00960484" w:rsidRDefault="00BC3CED" w:rsidP="00960484">
      <w:pPr>
        <w:pStyle w:val="Largemainbold"/>
        <w:rPr>
          <w:sz w:val="16"/>
        </w:rPr>
      </w:pPr>
      <w:r w:rsidRPr="00BC3CED">
        <w:t>who strengthens us</w:t>
      </w:r>
      <w:r w:rsidR="00E81CC2">
        <w:rPr>
          <w:sz w:val="16"/>
        </w:rPr>
        <w:t xml:space="preserve"> </w:t>
      </w:r>
      <w:r w:rsidRPr="00BC3CED">
        <w:t xml:space="preserve">with power from on </w:t>
      </w:r>
      <w:r w:rsidR="00E702DB" w:rsidRPr="00BC3CED">
        <w:t xml:space="preserve">high. </w:t>
      </w:r>
    </w:p>
    <w:p w14:paraId="3A6D5222" w14:textId="77777777" w:rsidR="00960484" w:rsidRPr="00960484" w:rsidRDefault="00BC3CED" w:rsidP="00960484">
      <w:pPr>
        <w:pStyle w:val="Largemainbold"/>
        <w:rPr>
          <w:sz w:val="16"/>
        </w:rPr>
      </w:pPr>
      <w:r w:rsidRPr="00BC3CED">
        <w:t xml:space="preserve">We believe in one </w:t>
      </w:r>
      <w:r w:rsidR="00E702DB" w:rsidRPr="00BC3CED">
        <w:t xml:space="preserve">God; </w:t>
      </w:r>
    </w:p>
    <w:p w14:paraId="5F65A424" w14:textId="77777777" w:rsidR="00960484" w:rsidRPr="00960484" w:rsidRDefault="00BC3CED" w:rsidP="00960484">
      <w:pPr>
        <w:pStyle w:val="Largemainbold"/>
        <w:rPr>
          <w:sz w:val="16"/>
        </w:rPr>
      </w:pPr>
      <w:r w:rsidRPr="00BC3CED">
        <w:t xml:space="preserve">Father, Son and Holy Spirit. </w:t>
      </w:r>
      <w:r w:rsidR="00E702DB" w:rsidRPr="00BC3CED">
        <w:t xml:space="preserve">Amen. </w:t>
      </w:r>
    </w:p>
    <w:p w14:paraId="5956E9B2" w14:textId="77777777" w:rsidR="00960484" w:rsidRPr="00960484" w:rsidRDefault="00960484" w:rsidP="00BC3CED">
      <w:pPr>
        <w:pStyle w:val="smallmainbold"/>
        <w:rPr>
          <w:rFonts w:asciiTheme="minorHAnsi" w:hAnsiTheme="minorHAnsi"/>
          <w:b w:val="0"/>
          <w:bCs/>
          <w:color w:val="00B050"/>
          <w:sz w:val="16"/>
          <w:szCs w:val="32"/>
        </w:rPr>
      </w:pPr>
    </w:p>
    <w:p w14:paraId="38F5ADAD" w14:textId="5E53A93F" w:rsidR="00960484" w:rsidRPr="00960484" w:rsidRDefault="00E81CC2" w:rsidP="00E81CC2">
      <w:pPr>
        <w:pStyle w:val="LargeHeading1"/>
        <w:rPr>
          <w:sz w:val="16"/>
        </w:rPr>
      </w:pPr>
      <w:r>
        <w:rPr>
          <w:caps w:val="0"/>
        </w:rPr>
        <w:t>H</w:t>
      </w:r>
      <w:r w:rsidRPr="00960484">
        <w:rPr>
          <w:caps w:val="0"/>
        </w:rPr>
        <w:t xml:space="preserve">appy birthday for all whose birthday is in </w:t>
      </w:r>
      <w:r>
        <w:rPr>
          <w:caps w:val="0"/>
        </w:rPr>
        <w:t>M</w:t>
      </w:r>
      <w:r w:rsidRPr="00960484">
        <w:rPr>
          <w:caps w:val="0"/>
        </w:rPr>
        <w:t xml:space="preserve">ay </w:t>
      </w:r>
    </w:p>
    <w:p w14:paraId="441489E2" w14:textId="77777777" w:rsidR="00960484" w:rsidRPr="00960484" w:rsidRDefault="00960484" w:rsidP="00BC3CED">
      <w:pPr>
        <w:pStyle w:val="smallmainbold"/>
        <w:rPr>
          <w:rFonts w:asciiTheme="minorHAnsi" w:hAnsiTheme="minorHAnsi"/>
          <w:b w:val="0"/>
          <w:bCs/>
          <w:sz w:val="16"/>
          <w:szCs w:val="32"/>
        </w:rPr>
      </w:pPr>
    </w:p>
    <w:p w14:paraId="3E307FE1" w14:textId="77777777" w:rsidR="00960484" w:rsidRPr="00960484" w:rsidRDefault="00BC3CED" w:rsidP="00960484">
      <w:pPr>
        <w:pStyle w:val="Largemainbold"/>
        <w:rPr>
          <w:sz w:val="16"/>
        </w:rPr>
      </w:pPr>
      <w:r w:rsidRPr="00BC3CED">
        <w:t xml:space="preserve">Happy Birthday to </w:t>
      </w:r>
      <w:r w:rsidR="00E702DB" w:rsidRPr="00BC3CED">
        <w:t xml:space="preserve">you! </w:t>
      </w:r>
      <w:r w:rsidRPr="00BC3CED">
        <w:t xml:space="preserve">To Jesus be </w:t>
      </w:r>
      <w:r w:rsidR="00E702DB" w:rsidRPr="00BC3CED">
        <w:t>true.</w:t>
      </w:r>
    </w:p>
    <w:p w14:paraId="4695AD02" w14:textId="77777777" w:rsidR="00960484" w:rsidRPr="00960484" w:rsidRDefault="00BC3CED" w:rsidP="00960484">
      <w:pPr>
        <w:pStyle w:val="Largemainbold"/>
        <w:rPr>
          <w:sz w:val="16"/>
        </w:rPr>
      </w:pPr>
      <w:r w:rsidRPr="00BC3CED">
        <w:t xml:space="preserve">May God bless you and keep </w:t>
      </w:r>
      <w:r w:rsidR="00E702DB" w:rsidRPr="00BC3CED">
        <w:t>you,</w:t>
      </w:r>
    </w:p>
    <w:p w14:paraId="616F337C" w14:textId="77777777" w:rsidR="00960484" w:rsidRPr="00960484" w:rsidRDefault="00BC3CED" w:rsidP="00960484">
      <w:pPr>
        <w:pStyle w:val="Largemainbold"/>
        <w:rPr>
          <w:sz w:val="16"/>
        </w:rPr>
      </w:pPr>
      <w:r w:rsidRPr="00BC3CED">
        <w:t xml:space="preserve">the whole year </w:t>
      </w:r>
      <w:r w:rsidR="00E702DB" w:rsidRPr="00BC3CED">
        <w:t xml:space="preserve">through. </w:t>
      </w:r>
    </w:p>
    <w:p w14:paraId="02170639" w14:textId="77777777" w:rsidR="00960484" w:rsidRPr="00960484" w:rsidRDefault="00960484" w:rsidP="00960484">
      <w:pPr>
        <w:pStyle w:val="Largemainbold"/>
        <w:rPr>
          <w:bCs/>
          <w:sz w:val="16"/>
        </w:rPr>
      </w:pPr>
    </w:p>
    <w:p w14:paraId="38B75F46" w14:textId="21AE9D8F" w:rsidR="00960484" w:rsidRPr="00960484" w:rsidRDefault="00BC3CED" w:rsidP="00960484">
      <w:pPr>
        <w:pStyle w:val="LargeHeading1"/>
        <w:rPr>
          <w:sz w:val="16"/>
        </w:rPr>
      </w:pPr>
      <w:r w:rsidRPr="00BC3CED">
        <w:t>VIDEO HYMN</w:t>
      </w:r>
      <w:r w:rsidR="00960484">
        <w:t xml:space="preserve"> – </w:t>
      </w:r>
      <w:r w:rsidRPr="00BC3CED">
        <w:t>J</w:t>
      </w:r>
      <w:r w:rsidR="00960484" w:rsidRPr="00BC3CED">
        <w:rPr>
          <w:caps w:val="0"/>
        </w:rPr>
        <w:t>esus</w:t>
      </w:r>
      <w:r w:rsidR="00960484">
        <w:rPr>
          <w:caps w:val="0"/>
        </w:rPr>
        <w:t xml:space="preserve">’ </w:t>
      </w:r>
      <w:r w:rsidR="00960484" w:rsidRPr="00BC3CED">
        <w:rPr>
          <w:caps w:val="0"/>
        </w:rPr>
        <w:t xml:space="preserve">love is very wonderful </w:t>
      </w:r>
    </w:p>
    <w:p w14:paraId="6DCEC43D" w14:textId="77777777" w:rsidR="00960484" w:rsidRPr="00960484" w:rsidRDefault="00960484" w:rsidP="00BC3CED">
      <w:pPr>
        <w:pStyle w:val="smallmainbold"/>
        <w:rPr>
          <w:rFonts w:asciiTheme="minorHAnsi" w:hAnsiTheme="minorHAnsi"/>
          <w:b w:val="0"/>
          <w:bCs/>
          <w:sz w:val="16"/>
          <w:szCs w:val="32"/>
        </w:rPr>
      </w:pPr>
    </w:p>
    <w:p w14:paraId="52004232" w14:textId="77777777" w:rsidR="00960484" w:rsidRPr="00960484" w:rsidRDefault="00BC3CED" w:rsidP="00960484">
      <w:pPr>
        <w:pStyle w:val="LargeHeading1"/>
        <w:rPr>
          <w:sz w:val="16"/>
        </w:rPr>
      </w:pPr>
      <w:r w:rsidRPr="00BC3CED">
        <w:t>Praying Together</w:t>
      </w:r>
      <w:r w:rsidR="00960484">
        <w:t xml:space="preserve"> - </w:t>
      </w:r>
      <w:r w:rsidRPr="00BC3CED">
        <w:t>I</w:t>
      </w:r>
      <w:r w:rsidR="00960484" w:rsidRPr="00BC3CED">
        <w:rPr>
          <w:caps w:val="0"/>
        </w:rPr>
        <w:t>ntercessions</w:t>
      </w:r>
    </w:p>
    <w:p w14:paraId="6EF84B55" w14:textId="77777777" w:rsidR="00960484" w:rsidRPr="00960484" w:rsidRDefault="00960484" w:rsidP="00BC3CED">
      <w:pPr>
        <w:pStyle w:val="smallmainbold"/>
        <w:rPr>
          <w:rFonts w:asciiTheme="minorHAnsi" w:hAnsiTheme="minorHAnsi"/>
          <w:b w:val="0"/>
          <w:bCs/>
          <w:sz w:val="16"/>
          <w:szCs w:val="32"/>
        </w:rPr>
      </w:pPr>
    </w:p>
    <w:p w14:paraId="289BDC77" w14:textId="77777777" w:rsidR="00960484" w:rsidRPr="00960484" w:rsidRDefault="00BC3CED" w:rsidP="00960484">
      <w:pPr>
        <w:pStyle w:val="largemain"/>
        <w:rPr>
          <w:b/>
          <w:sz w:val="16"/>
        </w:rPr>
      </w:pPr>
      <w:r w:rsidRPr="00BC3CED">
        <w:t>Come Holy Spirit, with your tongues of fire,</w:t>
      </w:r>
    </w:p>
    <w:p w14:paraId="1B093291" w14:textId="77777777" w:rsidR="00960484" w:rsidRPr="00960484" w:rsidRDefault="00BC3CED" w:rsidP="00960484">
      <w:pPr>
        <w:pStyle w:val="Largemainbold"/>
        <w:rPr>
          <w:sz w:val="16"/>
        </w:rPr>
      </w:pPr>
      <w:r w:rsidRPr="00BC3CED">
        <w:t xml:space="preserve">and fall upon us in power </w:t>
      </w:r>
      <w:r w:rsidR="00E702DB" w:rsidRPr="00BC3CED">
        <w:t xml:space="preserve">today. </w:t>
      </w:r>
    </w:p>
    <w:p w14:paraId="4AE5A989" w14:textId="77777777" w:rsidR="00960484" w:rsidRPr="00960484" w:rsidRDefault="00960484" w:rsidP="00BC3CED">
      <w:pPr>
        <w:pStyle w:val="smallmainbold"/>
        <w:rPr>
          <w:rFonts w:asciiTheme="minorHAnsi" w:hAnsiTheme="minorHAnsi"/>
          <w:b w:val="0"/>
          <w:bCs/>
          <w:sz w:val="16"/>
          <w:szCs w:val="32"/>
        </w:rPr>
      </w:pPr>
    </w:p>
    <w:p w14:paraId="5D56C521" w14:textId="77777777" w:rsidR="00960484" w:rsidRPr="00960484" w:rsidRDefault="00BC3CED" w:rsidP="00960484">
      <w:pPr>
        <w:pStyle w:val="LargeHeading1"/>
        <w:rPr>
          <w:sz w:val="16"/>
        </w:rPr>
      </w:pPr>
      <w:r w:rsidRPr="00BC3CED">
        <w:t>Sunday Collect</w:t>
      </w:r>
      <w:r w:rsidR="00960484">
        <w:t xml:space="preserve"> - </w:t>
      </w:r>
      <w:r w:rsidRPr="00BC3CED">
        <w:t>P</w:t>
      </w:r>
      <w:r w:rsidR="00960484" w:rsidRPr="00BC3CED">
        <w:rPr>
          <w:caps w:val="0"/>
        </w:rPr>
        <w:t>entecost</w:t>
      </w:r>
      <w:r w:rsidRPr="00BC3CED">
        <w:t xml:space="preserve">  </w:t>
      </w:r>
    </w:p>
    <w:p w14:paraId="64D55B67" w14:textId="77777777" w:rsidR="00960484" w:rsidRPr="00960484" w:rsidRDefault="00960484" w:rsidP="00BC3CED">
      <w:pPr>
        <w:pStyle w:val="smallmainbold"/>
        <w:rPr>
          <w:rFonts w:asciiTheme="minorHAnsi" w:hAnsiTheme="minorHAnsi"/>
          <w:b w:val="0"/>
          <w:bCs/>
          <w:sz w:val="16"/>
          <w:szCs w:val="32"/>
        </w:rPr>
      </w:pPr>
    </w:p>
    <w:p w14:paraId="3DD51768" w14:textId="77777777" w:rsidR="00960484" w:rsidRPr="00960484" w:rsidRDefault="00BC3CED" w:rsidP="00960484">
      <w:pPr>
        <w:pStyle w:val="LargeHeading1"/>
        <w:rPr>
          <w:sz w:val="16"/>
        </w:rPr>
      </w:pPr>
      <w:r w:rsidRPr="00BC3CED">
        <w:t>The Lord's Prayer</w:t>
      </w:r>
      <w:r w:rsidR="00960484">
        <w:t xml:space="preserve"> - </w:t>
      </w:r>
      <w:r w:rsidRPr="00BC3CED">
        <w:t>w</w:t>
      </w:r>
      <w:r w:rsidR="00960484" w:rsidRPr="00BC3CED">
        <w:rPr>
          <w:caps w:val="0"/>
        </w:rPr>
        <w:t xml:space="preserve">e pray with </w:t>
      </w:r>
      <w:r w:rsidR="00960484">
        <w:rPr>
          <w:caps w:val="0"/>
        </w:rPr>
        <w:t>J</w:t>
      </w:r>
      <w:r w:rsidR="00960484" w:rsidRPr="00BC3CED">
        <w:rPr>
          <w:caps w:val="0"/>
        </w:rPr>
        <w:t>esus</w:t>
      </w:r>
    </w:p>
    <w:p w14:paraId="32EFB7E4" w14:textId="77777777" w:rsidR="00960484" w:rsidRPr="00960484" w:rsidRDefault="00960484" w:rsidP="00BC3CED">
      <w:pPr>
        <w:pStyle w:val="smallmainbold"/>
        <w:rPr>
          <w:rFonts w:asciiTheme="minorHAnsi" w:hAnsiTheme="minorHAnsi"/>
          <w:b w:val="0"/>
          <w:bCs/>
          <w:sz w:val="16"/>
          <w:szCs w:val="32"/>
        </w:rPr>
      </w:pPr>
    </w:p>
    <w:p w14:paraId="738F9E0C" w14:textId="77777777" w:rsidR="00960484" w:rsidRPr="00960484" w:rsidRDefault="00BC3CED" w:rsidP="00960484">
      <w:pPr>
        <w:pStyle w:val="Largemainbold"/>
        <w:rPr>
          <w:sz w:val="16"/>
        </w:rPr>
      </w:pPr>
      <w:r w:rsidRPr="00BC3CED">
        <w:t xml:space="preserve">Our Father in </w:t>
      </w:r>
      <w:r w:rsidR="00E702DB" w:rsidRPr="00BC3CED">
        <w:t xml:space="preserve">heaven, </w:t>
      </w:r>
      <w:r w:rsidRPr="00BC3CED">
        <w:t xml:space="preserve">hallowed be your </w:t>
      </w:r>
      <w:r w:rsidR="00E702DB" w:rsidRPr="00BC3CED">
        <w:t xml:space="preserve">name, </w:t>
      </w:r>
    </w:p>
    <w:p w14:paraId="42EC6142" w14:textId="77777777" w:rsidR="00960484" w:rsidRPr="00960484" w:rsidRDefault="00BC3CED" w:rsidP="00960484">
      <w:pPr>
        <w:pStyle w:val="Largemainbold"/>
        <w:rPr>
          <w:sz w:val="16"/>
        </w:rPr>
      </w:pPr>
      <w:r w:rsidRPr="00BC3CED">
        <w:t xml:space="preserve">your kingdom </w:t>
      </w:r>
      <w:r w:rsidR="00E702DB" w:rsidRPr="00BC3CED">
        <w:t xml:space="preserve">come, </w:t>
      </w:r>
    </w:p>
    <w:p w14:paraId="40365B29" w14:textId="77777777" w:rsidR="00960484" w:rsidRPr="00960484" w:rsidRDefault="00BC3CED" w:rsidP="00960484">
      <w:pPr>
        <w:pStyle w:val="Largemainbold"/>
        <w:rPr>
          <w:sz w:val="16"/>
        </w:rPr>
      </w:pPr>
      <w:r w:rsidRPr="00BC3CED">
        <w:t xml:space="preserve">your will be </w:t>
      </w:r>
      <w:r w:rsidR="00E702DB" w:rsidRPr="00BC3CED">
        <w:t xml:space="preserve">done, </w:t>
      </w:r>
      <w:r w:rsidRPr="00BC3CED">
        <w:t xml:space="preserve">on earth as in </w:t>
      </w:r>
      <w:r w:rsidR="00E702DB" w:rsidRPr="00BC3CED">
        <w:t xml:space="preserve">heaven. </w:t>
      </w:r>
    </w:p>
    <w:p w14:paraId="315DFC6E" w14:textId="77777777" w:rsidR="00960484" w:rsidRPr="00960484" w:rsidRDefault="00BC3CED" w:rsidP="00960484">
      <w:pPr>
        <w:pStyle w:val="Largemainbold"/>
        <w:rPr>
          <w:sz w:val="16"/>
        </w:rPr>
      </w:pPr>
      <w:r w:rsidRPr="00BC3CED">
        <w:t xml:space="preserve">Give us today our daily </w:t>
      </w:r>
      <w:r w:rsidR="00E702DB" w:rsidRPr="00BC3CED">
        <w:t xml:space="preserve">bread. </w:t>
      </w:r>
    </w:p>
    <w:p w14:paraId="75AABF2C" w14:textId="77777777" w:rsidR="00960484" w:rsidRPr="00960484" w:rsidRDefault="00BC3CED" w:rsidP="00960484">
      <w:pPr>
        <w:pStyle w:val="Largemainbold"/>
        <w:rPr>
          <w:sz w:val="16"/>
        </w:rPr>
      </w:pPr>
      <w:r w:rsidRPr="00BC3CED">
        <w:t>Forgive us our sins</w:t>
      </w:r>
    </w:p>
    <w:p w14:paraId="49B05665" w14:textId="77777777" w:rsidR="00960484" w:rsidRPr="00960484" w:rsidRDefault="00BC3CED" w:rsidP="00960484">
      <w:pPr>
        <w:pStyle w:val="Largemainbold"/>
        <w:rPr>
          <w:sz w:val="16"/>
        </w:rPr>
      </w:pPr>
      <w:r w:rsidRPr="00BC3CED">
        <w:t xml:space="preserve">as we forgive those who sin against </w:t>
      </w:r>
      <w:r w:rsidR="00E702DB" w:rsidRPr="00BC3CED">
        <w:t xml:space="preserve">us. </w:t>
      </w:r>
    </w:p>
    <w:p w14:paraId="521254A7" w14:textId="77777777" w:rsidR="00960484" w:rsidRPr="00960484" w:rsidRDefault="00BC3CED" w:rsidP="00960484">
      <w:pPr>
        <w:pStyle w:val="Largemainbold"/>
        <w:rPr>
          <w:sz w:val="16"/>
        </w:rPr>
      </w:pPr>
      <w:r w:rsidRPr="00BC3CED">
        <w:t>Lead us not into temptation</w:t>
      </w:r>
    </w:p>
    <w:p w14:paraId="3D876A02" w14:textId="77777777" w:rsidR="00960484" w:rsidRPr="00960484" w:rsidRDefault="00BC3CED" w:rsidP="00960484">
      <w:pPr>
        <w:pStyle w:val="Largemainbold"/>
        <w:rPr>
          <w:sz w:val="16"/>
        </w:rPr>
      </w:pPr>
      <w:r w:rsidRPr="00BC3CED">
        <w:t xml:space="preserve">but deliver us from </w:t>
      </w:r>
      <w:r w:rsidR="00E702DB" w:rsidRPr="00BC3CED">
        <w:t xml:space="preserve">evil. </w:t>
      </w:r>
    </w:p>
    <w:p w14:paraId="40FC3607" w14:textId="77777777" w:rsidR="00960484" w:rsidRPr="00960484" w:rsidRDefault="00BC3CED" w:rsidP="00960484">
      <w:pPr>
        <w:pStyle w:val="Largemainbold"/>
        <w:rPr>
          <w:sz w:val="16"/>
        </w:rPr>
      </w:pPr>
      <w:r w:rsidRPr="00BC3CED">
        <w:t>For the kingdom, the power, and the glory are yours</w:t>
      </w:r>
    </w:p>
    <w:p w14:paraId="0566BBCD" w14:textId="77777777" w:rsidR="00960484" w:rsidRPr="00960484" w:rsidRDefault="00BC3CED" w:rsidP="00960484">
      <w:pPr>
        <w:pStyle w:val="Largemainbold"/>
        <w:rPr>
          <w:sz w:val="16"/>
        </w:rPr>
      </w:pPr>
      <w:r w:rsidRPr="00BC3CED">
        <w:t xml:space="preserve">now and for ever. </w:t>
      </w:r>
      <w:r w:rsidR="00E702DB" w:rsidRPr="00BC3CED">
        <w:t xml:space="preserve">Amen. </w:t>
      </w:r>
    </w:p>
    <w:p w14:paraId="513F5447" w14:textId="77777777" w:rsidR="00960484" w:rsidRPr="00960484" w:rsidRDefault="00960484" w:rsidP="00BC3CED">
      <w:pPr>
        <w:pStyle w:val="smallmainbold"/>
        <w:rPr>
          <w:rFonts w:asciiTheme="minorHAnsi" w:hAnsiTheme="minorHAnsi"/>
          <w:b w:val="0"/>
          <w:bCs/>
          <w:sz w:val="16"/>
          <w:szCs w:val="32"/>
        </w:rPr>
      </w:pPr>
    </w:p>
    <w:p w14:paraId="2A8A8C66" w14:textId="77777777" w:rsidR="00960484" w:rsidRPr="00960484" w:rsidRDefault="00BC3CED" w:rsidP="00960484">
      <w:pPr>
        <w:pStyle w:val="LargeHeading1"/>
        <w:rPr>
          <w:sz w:val="16"/>
        </w:rPr>
      </w:pPr>
      <w:r w:rsidRPr="00BC3CED">
        <w:t xml:space="preserve">HYMN </w:t>
      </w:r>
      <w:r w:rsidR="00960484">
        <w:t xml:space="preserve">- </w:t>
      </w:r>
      <w:r w:rsidRPr="00BC3CED">
        <w:t>I’</w:t>
      </w:r>
      <w:r w:rsidR="00960484" w:rsidRPr="00BC3CED">
        <w:rPr>
          <w:caps w:val="0"/>
        </w:rPr>
        <w:t xml:space="preserve">m special  </w:t>
      </w:r>
    </w:p>
    <w:p w14:paraId="2038F84D" w14:textId="77777777" w:rsidR="00960484" w:rsidRPr="00960484" w:rsidRDefault="00960484" w:rsidP="00BC3CED">
      <w:pPr>
        <w:pStyle w:val="smallmainbold"/>
        <w:rPr>
          <w:rFonts w:asciiTheme="minorHAnsi" w:hAnsiTheme="minorHAnsi"/>
          <w:b w:val="0"/>
          <w:bCs/>
          <w:color w:val="00B050"/>
          <w:sz w:val="16"/>
          <w:szCs w:val="32"/>
        </w:rPr>
      </w:pPr>
    </w:p>
    <w:p w14:paraId="746A594B" w14:textId="77777777" w:rsidR="00960484" w:rsidRPr="00960484" w:rsidRDefault="00BC3CED" w:rsidP="00960484">
      <w:pPr>
        <w:pStyle w:val="largemain"/>
        <w:rPr>
          <w:b/>
          <w:sz w:val="16"/>
        </w:rPr>
      </w:pPr>
      <w:r w:rsidRPr="00BC3CED">
        <w:t xml:space="preserve">I’m special because God has loved me,  </w:t>
      </w:r>
    </w:p>
    <w:p w14:paraId="5D40822F" w14:textId="77777777" w:rsidR="00960484" w:rsidRPr="00960484" w:rsidRDefault="00BC3CED" w:rsidP="00960484">
      <w:pPr>
        <w:pStyle w:val="largemain"/>
        <w:rPr>
          <w:b/>
          <w:sz w:val="16"/>
        </w:rPr>
      </w:pPr>
      <w:r w:rsidRPr="00BC3CED">
        <w:t xml:space="preserve">For He gave the best thing that He had to save me;  </w:t>
      </w:r>
    </w:p>
    <w:p w14:paraId="3A54EF04" w14:textId="77777777" w:rsidR="00960484" w:rsidRPr="00960484" w:rsidRDefault="00BC3CED" w:rsidP="00960484">
      <w:pPr>
        <w:pStyle w:val="largemain"/>
        <w:rPr>
          <w:b/>
          <w:sz w:val="16"/>
        </w:rPr>
      </w:pPr>
      <w:r w:rsidRPr="00BC3CED">
        <w:t xml:space="preserve">His own Son Jesus, crucified to take the blame  </w:t>
      </w:r>
    </w:p>
    <w:p w14:paraId="41A24C3C" w14:textId="77777777" w:rsidR="00960484" w:rsidRPr="00960484" w:rsidRDefault="00BC3CED" w:rsidP="00960484">
      <w:pPr>
        <w:pStyle w:val="largemain"/>
        <w:rPr>
          <w:b/>
          <w:sz w:val="16"/>
        </w:rPr>
      </w:pPr>
      <w:r w:rsidRPr="00BC3CED">
        <w:t>For all the bad things I have done.</w:t>
      </w:r>
    </w:p>
    <w:p w14:paraId="0A5378A9" w14:textId="77777777" w:rsidR="00960484" w:rsidRPr="00960484" w:rsidRDefault="00960484" w:rsidP="00960484">
      <w:pPr>
        <w:pStyle w:val="largemain"/>
        <w:rPr>
          <w:b/>
          <w:sz w:val="16"/>
        </w:rPr>
      </w:pPr>
    </w:p>
    <w:p w14:paraId="5FC46587" w14:textId="77777777" w:rsidR="00960484" w:rsidRPr="00960484" w:rsidRDefault="00BC3CED" w:rsidP="00960484">
      <w:pPr>
        <w:pStyle w:val="largemain"/>
        <w:rPr>
          <w:b/>
          <w:sz w:val="16"/>
        </w:rPr>
      </w:pPr>
      <w:r w:rsidRPr="00BC3CED">
        <w:t xml:space="preserve">Thank You Jesus, thank You Lord,  </w:t>
      </w:r>
    </w:p>
    <w:p w14:paraId="2A0B0D97" w14:textId="07AED23A" w:rsidR="00960484" w:rsidRPr="00960484" w:rsidRDefault="00BC3CED" w:rsidP="00960484">
      <w:pPr>
        <w:pStyle w:val="largemain"/>
        <w:rPr>
          <w:b/>
          <w:sz w:val="16"/>
        </w:rPr>
      </w:pPr>
      <w:r w:rsidRPr="00BC3CED">
        <w:t xml:space="preserve">For loving me so much. I know I don’t deserve anything </w:t>
      </w:r>
    </w:p>
    <w:p w14:paraId="15599449" w14:textId="77777777" w:rsidR="00960484" w:rsidRPr="00960484" w:rsidRDefault="00BC3CED" w:rsidP="00960484">
      <w:pPr>
        <w:pStyle w:val="largemain"/>
        <w:rPr>
          <w:b/>
          <w:sz w:val="16"/>
        </w:rPr>
      </w:pPr>
      <w:r w:rsidRPr="00BC3CED">
        <w:t xml:space="preserve">Help me feel Your love right now,  </w:t>
      </w:r>
    </w:p>
    <w:p w14:paraId="467A9479" w14:textId="77777777" w:rsidR="00960484" w:rsidRPr="00960484" w:rsidRDefault="00BC3CED" w:rsidP="00960484">
      <w:pPr>
        <w:pStyle w:val="largemain"/>
        <w:rPr>
          <w:b/>
          <w:sz w:val="16"/>
        </w:rPr>
      </w:pPr>
      <w:r w:rsidRPr="00BC3CED">
        <w:t>To know deep in my heart That I’m Your special friend</w:t>
      </w:r>
    </w:p>
    <w:p w14:paraId="4FEEA9C1" w14:textId="77777777" w:rsidR="00960484" w:rsidRPr="00960484" w:rsidRDefault="00960484" w:rsidP="00960484">
      <w:pPr>
        <w:pStyle w:val="largemain"/>
        <w:rPr>
          <w:bCs/>
          <w:i/>
          <w:iCs/>
          <w:sz w:val="16"/>
        </w:rPr>
      </w:pP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r>
      <w:r w:rsidRPr="00960484">
        <w:rPr>
          <w:bCs/>
          <w:i/>
          <w:iCs/>
        </w:rPr>
        <w:tab/>
        <w:t>Repeat</w:t>
      </w:r>
    </w:p>
    <w:p w14:paraId="11F33C90" w14:textId="77777777" w:rsidR="00960484" w:rsidRPr="00960484" w:rsidRDefault="00960484" w:rsidP="00960484">
      <w:pPr>
        <w:pStyle w:val="largemain"/>
        <w:rPr>
          <w:b/>
          <w:sz w:val="16"/>
        </w:rPr>
      </w:pPr>
    </w:p>
    <w:p w14:paraId="7F269EC1" w14:textId="77777777" w:rsidR="00960484" w:rsidRPr="00960484" w:rsidRDefault="00BC3CED" w:rsidP="00960484">
      <w:pPr>
        <w:pStyle w:val="LargeHeading1"/>
        <w:rPr>
          <w:sz w:val="16"/>
        </w:rPr>
      </w:pPr>
      <w:r w:rsidRPr="00BC3CED">
        <w:t>Closing Prayer</w:t>
      </w:r>
    </w:p>
    <w:p w14:paraId="2AC033C8" w14:textId="77777777" w:rsidR="00960484" w:rsidRPr="00960484" w:rsidRDefault="00BC3CED" w:rsidP="00960484">
      <w:pPr>
        <w:pStyle w:val="largemain"/>
        <w:rPr>
          <w:b/>
          <w:sz w:val="16"/>
        </w:rPr>
      </w:pPr>
      <w:r w:rsidRPr="00BC3CED">
        <w:t xml:space="preserve">We go into the world </w:t>
      </w:r>
    </w:p>
    <w:p w14:paraId="55D40C8D" w14:textId="77777777" w:rsidR="00960484" w:rsidRPr="00960484" w:rsidRDefault="00BC3CED" w:rsidP="00960484">
      <w:pPr>
        <w:pStyle w:val="Largemainbold"/>
        <w:rPr>
          <w:sz w:val="16"/>
        </w:rPr>
      </w:pPr>
      <w:r w:rsidRPr="00BC3CED">
        <w:t xml:space="preserve">To walk in God's light </w:t>
      </w:r>
    </w:p>
    <w:p w14:paraId="6A022471" w14:textId="77777777" w:rsidR="00960484" w:rsidRPr="00960484" w:rsidRDefault="00BC3CED" w:rsidP="00960484">
      <w:pPr>
        <w:pStyle w:val="Largemainbold"/>
        <w:rPr>
          <w:sz w:val="16"/>
        </w:rPr>
      </w:pPr>
      <w:r w:rsidRPr="00BC3CED">
        <w:t xml:space="preserve">To rejoice in God's love </w:t>
      </w:r>
    </w:p>
    <w:p w14:paraId="113CF71A" w14:textId="77777777" w:rsidR="00960484" w:rsidRPr="00960484" w:rsidRDefault="00BC3CED" w:rsidP="00960484">
      <w:pPr>
        <w:pStyle w:val="Largemainbold"/>
        <w:rPr>
          <w:sz w:val="16"/>
        </w:rPr>
      </w:pPr>
      <w:r w:rsidRPr="00BC3CED">
        <w:t>And to reflect God's glory Amen</w:t>
      </w:r>
    </w:p>
    <w:p w14:paraId="423E4846" w14:textId="6F3CF983" w:rsidR="00EA5695" w:rsidRPr="00BC3CED" w:rsidRDefault="00EA5695" w:rsidP="00960484">
      <w:pPr>
        <w:pStyle w:val="Largemainbold"/>
      </w:pPr>
    </w:p>
    <w:sectPr w:rsidR="00EA5695" w:rsidRPr="00BC3CED"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D"/>
    <w:rsid w:val="00297CAE"/>
    <w:rsid w:val="002D07DF"/>
    <w:rsid w:val="003A7F4A"/>
    <w:rsid w:val="004E0F3D"/>
    <w:rsid w:val="00562BFE"/>
    <w:rsid w:val="00693069"/>
    <w:rsid w:val="006D7206"/>
    <w:rsid w:val="008A372B"/>
    <w:rsid w:val="00960484"/>
    <w:rsid w:val="00A44241"/>
    <w:rsid w:val="00AA598A"/>
    <w:rsid w:val="00B33EB6"/>
    <w:rsid w:val="00BC3CED"/>
    <w:rsid w:val="00BE2029"/>
    <w:rsid w:val="00BF40FF"/>
    <w:rsid w:val="00C15953"/>
    <w:rsid w:val="00C46A49"/>
    <w:rsid w:val="00D86C48"/>
    <w:rsid w:val="00E4069B"/>
    <w:rsid w:val="00E702DB"/>
    <w:rsid w:val="00E81CC2"/>
    <w:rsid w:val="00EA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0D5A3D"/>
  <w15:chartTrackingRefBased/>
  <w15:docId w15:val="{61829A07-67F4-1E4E-864B-132A37C6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18</TotalTime>
  <Pages>4</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2026-05-19T23:01:00Z</dcterms:created>
  <dcterms:modified xsi:type="dcterms:W3CDTF">2026-05-19T23:18:00Z</dcterms:modified>
</cp:coreProperties>
</file>