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9302" w14:textId="77777777" w:rsidR="00766872" w:rsidRPr="00766872" w:rsidRDefault="00881D18" w:rsidP="00402543">
      <w:pPr>
        <w:pStyle w:val="LargeHeading1"/>
        <w:rPr>
          <w:sz w:val="16"/>
        </w:rPr>
      </w:pPr>
      <w:r w:rsidRPr="00881D18">
        <w:t>Sunday 10</w:t>
      </w:r>
      <w:r w:rsidRPr="00402543">
        <w:rPr>
          <w:vertAlign w:val="superscript"/>
        </w:rPr>
        <w:t>th</w:t>
      </w:r>
      <w:r w:rsidR="00402543">
        <w:t xml:space="preserve"> </w:t>
      </w:r>
      <w:r w:rsidRPr="00881D18">
        <w:t>May</w:t>
      </w:r>
      <w:r w:rsidR="00286E55">
        <w:t xml:space="preserve"> - </w:t>
      </w:r>
      <w:r w:rsidRPr="00402543">
        <w:rPr>
          <w:sz w:val="46"/>
          <w:szCs w:val="46"/>
        </w:rPr>
        <w:t xml:space="preserve">The </w:t>
      </w:r>
      <w:r w:rsidR="00402543" w:rsidRPr="00402543">
        <w:rPr>
          <w:sz w:val="46"/>
          <w:szCs w:val="46"/>
        </w:rPr>
        <w:t>6</w:t>
      </w:r>
      <w:r w:rsidR="00402543" w:rsidRPr="00402543">
        <w:rPr>
          <w:sz w:val="46"/>
          <w:szCs w:val="46"/>
          <w:vertAlign w:val="superscript"/>
        </w:rPr>
        <w:t>th</w:t>
      </w:r>
      <w:r w:rsidR="00402543" w:rsidRPr="00402543">
        <w:rPr>
          <w:sz w:val="46"/>
          <w:szCs w:val="46"/>
        </w:rPr>
        <w:t xml:space="preserve"> </w:t>
      </w:r>
      <w:r w:rsidRPr="00402543">
        <w:rPr>
          <w:sz w:val="46"/>
          <w:szCs w:val="46"/>
        </w:rPr>
        <w:t>Sunday of Easter</w:t>
      </w:r>
      <w:r w:rsidRPr="00881D18">
        <w:t xml:space="preserve"> </w:t>
      </w:r>
    </w:p>
    <w:p w14:paraId="2D29A3F8" w14:textId="77777777" w:rsidR="00766872" w:rsidRPr="00766872" w:rsidRDefault="00766872" w:rsidP="00402543">
      <w:pPr>
        <w:pStyle w:val="LargeHeading1"/>
        <w:rPr>
          <w:sz w:val="16"/>
        </w:rPr>
      </w:pPr>
    </w:p>
    <w:p w14:paraId="39656E08" w14:textId="77777777" w:rsidR="00766872" w:rsidRPr="00766872" w:rsidRDefault="00881D18" w:rsidP="00402543">
      <w:pPr>
        <w:pStyle w:val="LargeHeading1"/>
        <w:rPr>
          <w:sz w:val="16"/>
        </w:rPr>
      </w:pPr>
      <w:r w:rsidRPr="00881D18">
        <w:t>Name of all majesty</w:t>
      </w:r>
      <w:r w:rsidR="00286E55">
        <w:t xml:space="preserve"> - </w:t>
      </w:r>
      <w:r w:rsidRPr="00881D18">
        <w:t>H</w:t>
      </w:r>
      <w:r w:rsidR="008F3CC5" w:rsidRPr="00881D18">
        <w:rPr>
          <w:caps w:val="0"/>
        </w:rPr>
        <w:t xml:space="preserve">ymn </w:t>
      </w:r>
      <w:r w:rsidRPr="00881D18">
        <w:t>102</w:t>
      </w:r>
    </w:p>
    <w:p w14:paraId="49C8A545" w14:textId="77777777" w:rsidR="00766872" w:rsidRPr="00766872" w:rsidRDefault="00286E55" w:rsidP="00402543">
      <w:pPr>
        <w:pStyle w:val="largemain"/>
        <w:rPr>
          <w:b/>
          <w:sz w:val="16"/>
        </w:rPr>
      </w:pPr>
      <w:r w:rsidRPr="00402543">
        <w:rPr>
          <w:b/>
          <w:bCs/>
        </w:rPr>
        <w:t>1</w:t>
      </w:r>
      <w:r>
        <w:t xml:space="preserve"> </w:t>
      </w:r>
      <w:r w:rsidR="00881D18" w:rsidRPr="00881D18">
        <w:t>Name of all majesty,</w:t>
      </w:r>
      <w:r w:rsidR="00402543">
        <w:rPr>
          <w:b/>
        </w:rPr>
        <w:t xml:space="preserve"> </w:t>
      </w:r>
      <w:r w:rsidR="00881D18" w:rsidRPr="00881D18">
        <w:t>fathomless mystery,</w:t>
      </w:r>
    </w:p>
    <w:p w14:paraId="11499D99" w14:textId="77777777" w:rsidR="00766872" w:rsidRPr="00766872" w:rsidRDefault="00881D18" w:rsidP="00402543">
      <w:pPr>
        <w:pStyle w:val="largemain"/>
        <w:rPr>
          <w:b/>
          <w:sz w:val="16"/>
        </w:rPr>
      </w:pPr>
      <w:r w:rsidRPr="00881D18">
        <w:t>King of the ages</w:t>
      </w:r>
      <w:r w:rsidR="00402543">
        <w:rPr>
          <w:b/>
        </w:rPr>
        <w:t xml:space="preserve"> </w:t>
      </w:r>
      <w:r w:rsidRPr="00881D18">
        <w:t>by angels adored;</w:t>
      </w:r>
    </w:p>
    <w:p w14:paraId="4EE99B24" w14:textId="77777777" w:rsidR="00766872" w:rsidRPr="00766872" w:rsidRDefault="00881D18" w:rsidP="00402543">
      <w:pPr>
        <w:pStyle w:val="largemain"/>
        <w:rPr>
          <w:b/>
          <w:sz w:val="16"/>
        </w:rPr>
      </w:pPr>
      <w:r w:rsidRPr="00881D18">
        <w:t>power and authority,</w:t>
      </w:r>
      <w:r w:rsidR="00402543">
        <w:rPr>
          <w:b/>
        </w:rPr>
        <w:t xml:space="preserve"> </w:t>
      </w:r>
      <w:r w:rsidRPr="00881D18">
        <w:t>splendour and dignity,</w:t>
      </w:r>
    </w:p>
    <w:p w14:paraId="35D8D953" w14:textId="77777777" w:rsidR="00766872" w:rsidRPr="00766872" w:rsidRDefault="00881D18" w:rsidP="00402543">
      <w:pPr>
        <w:pStyle w:val="largemain"/>
        <w:rPr>
          <w:b/>
          <w:sz w:val="16"/>
        </w:rPr>
      </w:pPr>
      <w:r w:rsidRPr="00881D18">
        <w:t>bow to his mastery,</w:t>
      </w:r>
      <w:r w:rsidR="00402543">
        <w:rPr>
          <w:b/>
        </w:rPr>
        <w:t xml:space="preserve"> </w:t>
      </w:r>
      <w:r w:rsidRPr="00881D18">
        <w:t>Jesus is Lord!</w:t>
      </w:r>
    </w:p>
    <w:p w14:paraId="5B160511" w14:textId="77777777" w:rsidR="00766872" w:rsidRPr="00766872" w:rsidRDefault="00766872" w:rsidP="00881D18">
      <w:pPr>
        <w:pStyle w:val="smallmainbold"/>
        <w:rPr>
          <w:rFonts w:asciiTheme="minorHAnsi" w:hAnsiTheme="minorHAnsi"/>
          <w:b w:val="0"/>
          <w:bCs/>
          <w:sz w:val="10"/>
          <w:szCs w:val="10"/>
        </w:rPr>
      </w:pPr>
    </w:p>
    <w:p w14:paraId="396B4A23" w14:textId="77777777" w:rsidR="00766872" w:rsidRPr="00766872" w:rsidRDefault="00881D18" w:rsidP="00402543">
      <w:pPr>
        <w:pStyle w:val="largemain"/>
        <w:rPr>
          <w:b/>
          <w:sz w:val="16"/>
        </w:rPr>
      </w:pPr>
      <w:r w:rsidRPr="00402543">
        <w:rPr>
          <w:b/>
          <w:bCs/>
        </w:rPr>
        <w:t>2</w:t>
      </w:r>
      <w:r w:rsidRPr="00881D18">
        <w:t xml:space="preserve"> Child of our destiny,</w:t>
      </w:r>
      <w:r w:rsidR="00402543">
        <w:rPr>
          <w:b/>
        </w:rPr>
        <w:t xml:space="preserve"> </w:t>
      </w:r>
      <w:r w:rsidRPr="00881D18">
        <w:t>God from eternity,</w:t>
      </w:r>
    </w:p>
    <w:p w14:paraId="1D3B9844" w14:textId="77777777" w:rsidR="00766872" w:rsidRPr="00766872" w:rsidRDefault="00881D18" w:rsidP="00402543">
      <w:pPr>
        <w:pStyle w:val="largemain"/>
        <w:rPr>
          <w:b/>
          <w:sz w:val="16"/>
        </w:rPr>
      </w:pPr>
      <w:r w:rsidRPr="00881D18">
        <w:t>love of the Father</w:t>
      </w:r>
      <w:r w:rsidR="00402543">
        <w:rPr>
          <w:b/>
        </w:rPr>
        <w:t xml:space="preserve"> </w:t>
      </w:r>
      <w:r w:rsidRPr="00881D18">
        <w:t>on sinners outpoured;</w:t>
      </w:r>
    </w:p>
    <w:p w14:paraId="44403F06" w14:textId="611BC5A7" w:rsidR="00766872" w:rsidRPr="00766872" w:rsidRDefault="00881D18" w:rsidP="00402543">
      <w:pPr>
        <w:pStyle w:val="largemain"/>
        <w:rPr>
          <w:b/>
          <w:sz w:val="16"/>
        </w:rPr>
      </w:pPr>
      <w:r w:rsidRPr="00881D18">
        <w:t>see now what God has done</w:t>
      </w:r>
      <w:r w:rsidR="00766872">
        <w:rPr>
          <w:b/>
          <w:sz w:val="16"/>
        </w:rPr>
        <w:t xml:space="preserve"> </w:t>
      </w:r>
      <w:r w:rsidRPr="00881D18">
        <w:t>sending his only Son,</w:t>
      </w:r>
    </w:p>
    <w:p w14:paraId="50980692" w14:textId="5B532CE3" w:rsidR="00766872" w:rsidRPr="00766872" w:rsidRDefault="00881D18" w:rsidP="00402543">
      <w:pPr>
        <w:pStyle w:val="largemain"/>
        <w:rPr>
          <w:b/>
          <w:sz w:val="16"/>
        </w:rPr>
      </w:pPr>
      <w:r w:rsidRPr="00881D18">
        <w:t>Christ the beloved One,</w:t>
      </w:r>
      <w:r w:rsidR="00766872">
        <w:rPr>
          <w:b/>
          <w:sz w:val="16"/>
        </w:rPr>
        <w:t xml:space="preserve"> </w:t>
      </w:r>
      <w:r w:rsidRPr="00881D18">
        <w:t>Jesus is Lord!</w:t>
      </w:r>
    </w:p>
    <w:p w14:paraId="7340E667" w14:textId="77777777" w:rsidR="00766872" w:rsidRPr="00766872" w:rsidRDefault="00766872" w:rsidP="00881D18">
      <w:pPr>
        <w:pStyle w:val="smallmainbold"/>
        <w:rPr>
          <w:rFonts w:asciiTheme="minorHAnsi" w:hAnsiTheme="minorHAnsi"/>
          <w:b w:val="0"/>
          <w:bCs/>
          <w:sz w:val="10"/>
          <w:szCs w:val="10"/>
        </w:rPr>
      </w:pPr>
    </w:p>
    <w:p w14:paraId="2D84DC38" w14:textId="77777777" w:rsidR="00766872" w:rsidRPr="00766872" w:rsidRDefault="00881D18" w:rsidP="00402543">
      <w:pPr>
        <w:pStyle w:val="largemain"/>
        <w:rPr>
          <w:b/>
          <w:sz w:val="16"/>
        </w:rPr>
      </w:pPr>
      <w:r w:rsidRPr="00402543">
        <w:rPr>
          <w:b/>
          <w:bCs/>
        </w:rPr>
        <w:t>3</w:t>
      </w:r>
      <w:r w:rsidRPr="00881D18">
        <w:t xml:space="preserve"> Saviour of Calvary,</w:t>
      </w:r>
      <w:r w:rsidR="008F3CC5">
        <w:rPr>
          <w:b/>
        </w:rPr>
        <w:t xml:space="preserve"> </w:t>
      </w:r>
      <w:r w:rsidRPr="00881D18">
        <w:t>costliest victory,</w:t>
      </w:r>
    </w:p>
    <w:p w14:paraId="0E2F9C1B" w14:textId="77777777" w:rsidR="00766872" w:rsidRPr="00766872" w:rsidRDefault="00881D18" w:rsidP="00402543">
      <w:pPr>
        <w:pStyle w:val="largemain"/>
        <w:rPr>
          <w:b/>
          <w:sz w:val="16"/>
        </w:rPr>
      </w:pPr>
      <w:r w:rsidRPr="00881D18">
        <w:t>darkness defeated</w:t>
      </w:r>
      <w:r w:rsidR="008F3CC5">
        <w:rPr>
          <w:b/>
        </w:rPr>
        <w:t xml:space="preserve"> </w:t>
      </w:r>
      <w:r w:rsidRPr="00881D18">
        <w:t>and Eden restored;</w:t>
      </w:r>
    </w:p>
    <w:p w14:paraId="1C39A87E" w14:textId="77777777" w:rsidR="00766872" w:rsidRPr="00766872" w:rsidRDefault="00881D18" w:rsidP="00402543">
      <w:pPr>
        <w:pStyle w:val="largemain"/>
        <w:rPr>
          <w:b/>
          <w:sz w:val="16"/>
        </w:rPr>
      </w:pPr>
      <w:r w:rsidRPr="00881D18">
        <w:t>born as a man to die,</w:t>
      </w:r>
      <w:r w:rsidR="008F3CC5">
        <w:rPr>
          <w:b/>
        </w:rPr>
        <w:t xml:space="preserve"> </w:t>
      </w:r>
      <w:r w:rsidRPr="00881D18">
        <w:t>nailed to a cross on high,</w:t>
      </w:r>
    </w:p>
    <w:p w14:paraId="3AAF32C1" w14:textId="77777777" w:rsidR="00766872" w:rsidRPr="00766872" w:rsidRDefault="00881D18" w:rsidP="00402543">
      <w:pPr>
        <w:pStyle w:val="largemain"/>
        <w:rPr>
          <w:b/>
          <w:sz w:val="16"/>
        </w:rPr>
      </w:pPr>
      <w:r w:rsidRPr="00881D18">
        <w:t>cold in the grave to lie,</w:t>
      </w:r>
      <w:r w:rsidR="008F3CC5">
        <w:rPr>
          <w:b/>
        </w:rPr>
        <w:t xml:space="preserve"> </w:t>
      </w:r>
      <w:r w:rsidRPr="00881D18">
        <w:t>Jesus is Lord!</w:t>
      </w:r>
    </w:p>
    <w:p w14:paraId="6E3AF3D9" w14:textId="77777777" w:rsidR="00766872" w:rsidRPr="00766872" w:rsidRDefault="00766872" w:rsidP="00881D18">
      <w:pPr>
        <w:pStyle w:val="smallmainbold"/>
        <w:rPr>
          <w:rFonts w:asciiTheme="minorHAnsi" w:hAnsiTheme="minorHAnsi"/>
          <w:b w:val="0"/>
          <w:bCs/>
          <w:sz w:val="10"/>
          <w:szCs w:val="10"/>
        </w:rPr>
      </w:pPr>
    </w:p>
    <w:p w14:paraId="169B99C5" w14:textId="77777777" w:rsidR="00766872" w:rsidRPr="00766872" w:rsidRDefault="00881D18" w:rsidP="00402543">
      <w:pPr>
        <w:pStyle w:val="largemain"/>
        <w:rPr>
          <w:sz w:val="16"/>
        </w:rPr>
      </w:pPr>
      <w:r w:rsidRPr="00402543">
        <w:rPr>
          <w:b/>
          <w:bCs/>
        </w:rPr>
        <w:t>4</w:t>
      </w:r>
      <w:r w:rsidRPr="00402543">
        <w:t xml:space="preserve"> Source of all sovereignty,</w:t>
      </w:r>
      <w:r w:rsidR="008F3CC5">
        <w:t xml:space="preserve"> </w:t>
      </w:r>
      <w:r w:rsidRPr="00402543">
        <w:t>light, immortality,</w:t>
      </w:r>
    </w:p>
    <w:p w14:paraId="06292018" w14:textId="77777777" w:rsidR="00766872" w:rsidRPr="00766872" w:rsidRDefault="00881D18" w:rsidP="00402543">
      <w:pPr>
        <w:pStyle w:val="largemain"/>
        <w:rPr>
          <w:sz w:val="16"/>
        </w:rPr>
      </w:pPr>
      <w:r w:rsidRPr="00402543">
        <w:t>life everlasting</w:t>
      </w:r>
      <w:r w:rsidR="008F3CC5">
        <w:t xml:space="preserve"> </w:t>
      </w:r>
      <w:r w:rsidRPr="00402543">
        <w:t>and heaven assured;</w:t>
      </w:r>
    </w:p>
    <w:p w14:paraId="6C85BF1A" w14:textId="77777777" w:rsidR="00766872" w:rsidRPr="00766872" w:rsidRDefault="00881D18" w:rsidP="00402543">
      <w:pPr>
        <w:pStyle w:val="largemain"/>
        <w:rPr>
          <w:sz w:val="16"/>
        </w:rPr>
      </w:pPr>
      <w:r w:rsidRPr="00402543">
        <w:t>so with the ransomed, we</w:t>
      </w:r>
      <w:r w:rsidR="008F3CC5">
        <w:t xml:space="preserve"> </w:t>
      </w:r>
      <w:r w:rsidRPr="00402543">
        <w:t>praise him eternally,</w:t>
      </w:r>
    </w:p>
    <w:p w14:paraId="66471A4F" w14:textId="77777777" w:rsidR="00766872" w:rsidRPr="00766872" w:rsidRDefault="00881D18" w:rsidP="00402543">
      <w:pPr>
        <w:pStyle w:val="largemain"/>
        <w:rPr>
          <w:sz w:val="16"/>
        </w:rPr>
      </w:pPr>
      <w:r w:rsidRPr="00402543">
        <w:t>Christ in his majesty,</w:t>
      </w:r>
      <w:r w:rsidR="008F3CC5">
        <w:t xml:space="preserve"> </w:t>
      </w:r>
      <w:r w:rsidRPr="00402543">
        <w:t>Jesus is Lord!</w:t>
      </w:r>
    </w:p>
    <w:p w14:paraId="50C9314C" w14:textId="77777777" w:rsidR="00766872" w:rsidRPr="00766872" w:rsidRDefault="00766872" w:rsidP="00881D18">
      <w:pPr>
        <w:pStyle w:val="smallmainbold"/>
        <w:rPr>
          <w:rFonts w:asciiTheme="minorHAnsi" w:hAnsiTheme="minorHAnsi"/>
          <w:b w:val="0"/>
          <w:bCs/>
          <w:sz w:val="16"/>
          <w:szCs w:val="32"/>
        </w:rPr>
      </w:pPr>
    </w:p>
    <w:p w14:paraId="156609B0" w14:textId="77777777" w:rsidR="00766872" w:rsidRPr="00766872" w:rsidRDefault="00881D18" w:rsidP="008F3CC5">
      <w:pPr>
        <w:pStyle w:val="LargeHeading1"/>
        <w:rPr>
          <w:sz w:val="16"/>
        </w:rPr>
      </w:pPr>
      <w:r w:rsidRPr="008F3CC5">
        <w:t>The Greeting - H</w:t>
      </w:r>
      <w:r w:rsidR="008F3CC5" w:rsidRPr="008F3CC5">
        <w:rPr>
          <w:caps w:val="0"/>
        </w:rPr>
        <w:t>ello and welcome</w:t>
      </w:r>
    </w:p>
    <w:p w14:paraId="176BC356" w14:textId="77777777" w:rsidR="00766872" w:rsidRPr="00766872" w:rsidRDefault="00881D18" w:rsidP="008F3CC5">
      <w:pPr>
        <w:pStyle w:val="largemain"/>
        <w:rPr>
          <w:sz w:val="16"/>
        </w:rPr>
      </w:pPr>
      <w:r w:rsidRPr="008F3CC5">
        <w:t>Christ is Risen!</w:t>
      </w:r>
    </w:p>
    <w:p w14:paraId="2E28AA94" w14:textId="77777777" w:rsidR="00766872" w:rsidRPr="00766872" w:rsidRDefault="00881D18" w:rsidP="008F3CC5">
      <w:pPr>
        <w:pStyle w:val="Largemainbold"/>
        <w:rPr>
          <w:sz w:val="16"/>
        </w:rPr>
      </w:pPr>
      <w:r w:rsidRPr="00286E55">
        <w:t>The Lord is Risen indeed! Alleluia!</w:t>
      </w:r>
    </w:p>
    <w:p w14:paraId="6924C362" w14:textId="77777777" w:rsidR="00766872" w:rsidRPr="00766872" w:rsidRDefault="00766872" w:rsidP="00881D18">
      <w:pPr>
        <w:pStyle w:val="smallmainbold"/>
        <w:rPr>
          <w:rFonts w:asciiTheme="minorHAnsi" w:hAnsiTheme="minorHAnsi"/>
          <w:b w:val="0"/>
          <w:bCs/>
          <w:sz w:val="10"/>
          <w:szCs w:val="10"/>
        </w:rPr>
      </w:pPr>
    </w:p>
    <w:p w14:paraId="3D5EF1A6" w14:textId="77777777" w:rsidR="00766872" w:rsidRPr="00766872" w:rsidRDefault="00881D18" w:rsidP="008F3CC5">
      <w:pPr>
        <w:pStyle w:val="largemain"/>
        <w:rPr>
          <w:b/>
          <w:sz w:val="16"/>
        </w:rPr>
      </w:pPr>
      <w:r w:rsidRPr="00881D18">
        <w:t>O Lord, open our lips</w:t>
      </w:r>
    </w:p>
    <w:p w14:paraId="27346F9E" w14:textId="77777777" w:rsidR="00766872" w:rsidRPr="00766872" w:rsidRDefault="00881D18" w:rsidP="008F3CC5">
      <w:pPr>
        <w:pStyle w:val="Largemainbold"/>
        <w:rPr>
          <w:sz w:val="16"/>
        </w:rPr>
      </w:pPr>
      <w:r w:rsidRPr="008F3CC5">
        <w:t xml:space="preserve"> and our mouth will proclaim your praise.</w:t>
      </w:r>
    </w:p>
    <w:p w14:paraId="21AABC45" w14:textId="77777777" w:rsidR="00766872" w:rsidRPr="00766872" w:rsidRDefault="00766872" w:rsidP="00881D18">
      <w:pPr>
        <w:pStyle w:val="smallmainbold"/>
        <w:rPr>
          <w:rFonts w:asciiTheme="minorHAnsi" w:hAnsiTheme="minorHAnsi"/>
          <w:b w:val="0"/>
          <w:bCs/>
          <w:sz w:val="10"/>
          <w:szCs w:val="10"/>
        </w:rPr>
      </w:pPr>
    </w:p>
    <w:p w14:paraId="1E967B81" w14:textId="77777777" w:rsidR="00766872" w:rsidRPr="00766872" w:rsidRDefault="00881D18" w:rsidP="008F3CC5">
      <w:pPr>
        <w:pStyle w:val="largemain"/>
        <w:rPr>
          <w:b/>
          <w:sz w:val="16"/>
        </w:rPr>
      </w:pPr>
      <w:r w:rsidRPr="00881D18">
        <w:t>Let us worship the Lord.</w:t>
      </w:r>
    </w:p>
    <w:p w14:paraId="1D6E81E7" w14:textId="77777777" w:rsidR="00766872" w:rsidRPr="00766872" w:rsidRDefault="00286E55" w:rsidP="008F3CC5">
      <w:pPr>
        <w:pStyle w:val="Largemainbold"/>
        <w:rPr>
          <w:rFonts w:asciiTheme="minorHAnsi" w:hAnsiTheme="minorHAnsi"/>
          <w:sz w:val="16"/>
          <w:szCs w:val="32"/>
        </w:rPr>
      </w:pPr>
      <w:r>
        <w:t>All praise to his name</w:t>
      </w:r>
    </w:p>
    <w:p w14:paraId="337A40E7" w14:textId="77777777" w:rsidR="00766872" w:rsidRPr="00766872" w:rsidRDefault="00766872" w:rsidP="00881D18">
      <w:pPr>
        <w:pStyle w:val="smallmainbold"/>
        <w:rPr>
          <w:rFonts w:asciiTheme="minorHAnsi" w:hAnsiTheme="minorHAnsi"/>
          <w:b w:val="0"/>
          <w:bCs/>
          <w:sz w:val="10"/>
          <w:szCs w:val="10"/>
        </w:rPr>
      </w:pPr>
    </w:p>
    <w:p w14:paraId="714EB62A" w14:textId="77777777" w:rsidR="00766872" w:rsidRPr="00766872" w:rsidRDefault="00881D18" w:rsidP="008F3CC5">
      <w:pPr>
        <w:pStyle w:val="largemain"/>
        <w:rPr>
          <w:sz w:val="16"/>
        </w:rPr>
      </w:pPr>
      <w:r w:rsidRPr="008F3CC5">
        <w:t>Blessed be God, Father, Son and Holy Spirit.</w:t>
      </w:r>
    </w:p>
    <w:p w14:paraId="2C0E9E60" w14:textId="77777777" w:rsidR="00766872" w:rsidRPr="00766872" w:rsidRDefault="00881D18" w:rsidP="008F3CC5">
      <w:pPr>
        <w:pStyle w:val="Largemainbold"/>
        <w:rPr>
          <w:sz w:val="16"/>
        </w:rPr>
      </w:pPr>
      <w:r w:rsidRPr="008F3CC5">
        <w:t>Blessed be God for ever.</w:t>
      </w:r>
    </w:p>
    <w:p w14:paraId="47DE8258" w14:textId="77777777" w:rsidR="00766872" w:rsidRPr="00766872" w:rsidRDefault="00766872" w:rsidP="00881D18">
      <w:pPr>
        <w:pStyle w:val="smallmainbold"/>
        <w:rPr>
          <w:rFonts w:asciiTheme="minorHAnsi" w:hAnsiTheme="minorHAnsi"/>
          <w:b w:val="0"/>
          <w:bCs/>
          <w:color w:val="00B050"/>
          <w:sz w:val="16"/>
          <w:szCs w:val="32"/>
        </w:rPr>
      </w:pPr>
    </w:p>
    <w:p w14:paraId="0479B8CB" w14:textId="77777777" w:rsidR="00766872" w:rsidRPr="00766872" w:rsidRDefault="00881D18" w:rsidP="008F3CC5">
      <w:pPr>
        <w:pStyle w:val="LargeHeading1"/>
        <w:rPr>
          <w:sz w:val="16"/>
        </w:rPr>
      </w:pPr>
      <w:r w:rsidRPr="00881D18">
        <w:lastRenderedPageBreak/>
        <w:t xml:space="preserve">Penitence </w:t>
      </w:r>
      <w:r w:rsidR="00286E55">
        <w:t xml:space="preserve">- </w:t>
      </w:r>
      <w:r w:rsidRPr="00881D18">
        <w:t>s</w:t>
      </w:r>
      <w:r w:rsidR="008F3CC5" w:rsidRPr="00881D18">
        <w:rPr>
          <w:caps w:val="0"/>
        </w:rPr>
        <w:t>aying sorry</w:t>
      </w:r>
    </w:p>
    <w:p w14:paraId="4CB30994" w14:textId="77777777" w:rsidR="00766872" w:rsidRPr="00766872" w:rsidRDefault="00766872" w:rsidP="00881D18">
      <w:pPr>
        <w:pStyle w:val="smallmainbold"/>
        <w:rPr>
          <w:rFonts w:asciiTheme="minorHAnsi" w:hAnsiTheme="minorHAnsi"/>
          <w:b w:val="0"/>
          <w:bCs/>
          <w:sz w:val="16"/>
          <w:szCs w:val="32"/>
        </w:rPr>
      </w:pPr>
    </w:p>
    <w:p w14:paraId="48C814D7" w14:textId="77777777" w:rsidR="00766872" w:rsidRPr="00766872" w:rsidRDefault="00881D18" w:rsidP="008F3CC5">
      <w:pPr>
        <w:pStyle w:val="largemain"/>
        <w:rPr>
          <w:b/>
          <w:sz w:val="16"/>
        </w:rPr>
      </w:pPr>
      <w:r w:rsidRPr="00881D18">
        <w:t>Father, forgive us:</w:t>
      </w:r>
    </w:p>
    <w:p w14:paraId="737630A2" w14:textId="77777777" w:rsidR="00766872" w:rsidRPr="00766872" w:rsidRDefault="00881D18" w:rsidP="008F3CC5">
      <w:pPr>
        <w:pStyle w:val="Largemainbold"/>
        <w:rPr>
          <w:sz w:val="16"/>
        </w:rPr>
      </w:pPr>
      <w:r w:rsidRPr="008F3CC5">
        <w:t xml:space="preserve"> save us and help us</w:t>
      </w:r>
    </w:p>
    <w:p w14:paraId="1834B8DB" w14:textId="77777777" w:rsidR="00766872" w:rsidRPr="00766872" w:rsidRDefault="00766872" w:rsidP="00881D18">
      <w:pPr>
        <w:pStyle w:val="smallmainbold"/>
        <w:rPr>
          <w:rFonts w:asciiTheme="minorHAnsi" w:hAnsiTheme="minorHAnsi"/>
          <w:b w:val="0"/>
          <w:bCs/>
          <w:sz w:val="16"/>
          <w:szCs w:val="32"/>
        </w:rPr>
      </w:pPr>
    </w:p>
    <w:p w14:paraId="726C6A1C" w14:textId="77777777" w:rsidR="00766872" w:rsidRPr="00766872" w:rsidRDefault="00881D18" w:rsidP="008F3CC5">
      <w:pPr>
        <w:pStyle w:val="LargeHeading1"/>
        <w:rPr>
          <w:sz w:val="16"/>
        </w:rPr>
      </w:pPr>
      <w:r w:rsidRPr="008F3CC5">
        <w:t xml:space="preserve">Forgiveness </w:t>
      </w:r>
      <w:r w:rsidR="00286E55" w:rsidRPr="008F3CC5">
        <w:t xml:space="preserve">- </w:t>
      </w:r>
      <w:r w:rsidRPr="008F3CC5">
        <w:t xml:space="preserve">a </w:t>
      </w:r>
      <w:r w:rsidR="008F3CC5" w:rsidRPr="008F3CC5">
        <w:rPr>
          <w:caps w:val="0"/>
        </w:rPr>
        <w:t xml:space="preserve">reminder of </w:t>
      </w:r>
      <w:r w:rsidR="008F3CC5">
        <w:rPr>
          <w:caps w:val="0"/>
        </w:rPr>
        <w:t>G</w:t>
      </w:r>
      <w:r w:rsidR="008F3CC5" w:rsidRPr="008F3CC5">
        <w:rPr>
          <w:caps w:val="0"/>
        </w:rPr>
        <w:t>od's gift</w:t>
      </w:r>
    </w:p>
    <w:p w14:paraId="442FADA1" w14:textId="77777777" w:rsidR="00766872" w:rsidRPr="00766872" w:rsidRDefault="00766872" w:rsidP="00881D18">
      <w:pPr>
        <w:pStyle w:val="smallmainbold"/>
        <w:rPr>
          <w:rFonts w:asciiTheme="minorHAnsi" w:hAnsiTheme="minorHAnsi"/>
          <w:b w:val="0"/>
          <w:bCs/>
          <w:sz w:val="16"/>
          <w:szCs w:val="32"/>
        </w:rPr>
      </w:pPr>
    </w:p>
    <w:p w14:paraId="4655B1F6" w14:textId="77777777" w:rsidR="00766872" w:rsidRPr="00766872" w:rsidRDefault="00881D18" w:rsidP="008F3CC5">
      <w:pPr>
        <w:pStyle w:val="LargeHeading1"/>
        <w:rPr>
          <w:sz w:val="16"/>
        </w:rPr>
      </w:pPr>
      <w:r w:rsidRPr="008F3CC5">
        <w:t>Preparing to hear God's word</w:t>
      </w:r>
    </w:p>
    <w:p w14:paraId="6799CA10" w14:textId="77777777" w:rsidR="00766872" w:rsidRPr="00766872" w:rsidRDefault="00881D18" w:rsidP="008F3CC5">
      <w:pPr>
        <w:pStyle w:val="LargeHeading1"/>
        <w:rPr>
          <w:sz w:val="16"/>
        </w:rPr>
      </w:pPr>
      <w:r w:rsidRPr="008F3CC5">
        <w:t>Psalm 66:7-18</w:t>
      </w:r>
    </w:p>
    <w:p w14:paraId="11E9C3AC" w14:textId="77777777" w:rsidR="00766872" w:rsidRPr="00766872" w:rsidRDefault="00766872" w:rsidP="00881D18">
      <w:pPr>
        <w:pStyle w:val="smallmainbold"/>
        <w:rPr>
          <w:rFonts w:asciiTheme="minorHAnsi" w:hAnsiTheme="minorHAnsi"/>
          <w:b w:val="0"/>
          <w:bCs/>
          <w:sz w:val="16"/>
          <w:szCs w:val="32"/>
        </w:rPr>
      </w:pPr>
    </w:p>
    <w:p w14:paraId="52158E5B" w14:textId="77777777" w:rsidR="00766872" w:rsidRPr="00766872" w:rsidRDefault="00881D18" w:rsidP="008F3CC5">
      <w:pPr>
        <w:pStyle w:val="largemain"/>
        <w:rPr>
          <w:b/>
          <w:sz w:val="16"/>
        </w:rPr>
      </w:pPr>
      <w:r w:rsidRPr="00881D18">
        <w:t>7 He rules forever by his power,</w:t>
      </w:r>
      <w:r w:rsidR="008F3CC5">
        <w:rPr>
          <w:b/>
        </w:rPr>
        <w:t xml:space="preserve"> </w:t>
      </w:r>
      <w:r w:rsidRPr="00881D18">
        <w:t>his eyes watch the nations</w:t>
      </w:r>
      <w:r w:rsidR="008F3CC5">
        <w:t>-</w:t>
      </w:r>
      <w:r w:rsidR="008F3CC5">
        <w:rPr>
          <w:b/>
        </w:rPr>
        <w:t xml:space="preserve"> </w:t>
      </w:r>
      <w:r w:rsidRPr="00881D18">
        <w:t>let not the rebellious rise up against him.</w:t>
      </w:r>
    </w:p>
    <w:p w14:paraId="31B96A90" w14:textId="77777777" w:rsidR="00766872" w:rsidRPr="00766872" w:rsidRDefault="00881D18" w:rsidP="008F3CC5">
      <w:pPr>
        <w:pStyle w:val="Largemainbold"/>
        <w:rPr>
          <w:sz w:val="16"/>
        </w:rPr>
      </w:pPr>
      <w:r w:rsidRPr="00286E55">
        <w:t>8 Praise our God, all peoples,</w:t>
      </w:r>
      <w:r w:rsidR="008F3CC5">
        <w:t xml:space="preserve"> </w:t>
      </w:r>
      <w:r w:rsidRPr="00286E55">
        <w:t>let the sound of his praise be heard;</w:t>
      </w:r>
    </w:p>
    <w:p w14:paraId="6F5726B0" w14:textId="77777777" w:rsidR="00766872" w:rsidRDefault="00881D18" w:rsidP="008F3CC5">
      <w:pPr>
        <w:pStyle w:val="largemain"/>
        <w:rPr>
          <w:b/>
        </w:rPr>
      </w:pPr>
      <w:r w:rsidRPr="00881D18">
        <w:t>9 he has preserved our lives</w:t>
      </w:r>
      <w:r w:rsidR="008F3CC5">
        <w:rPr>
          <w:b/>
        </w:rPr>
        <w:t xml:space="preserve"> </w:t>
      </w:r>
    </w:p>
    <w:p w14:paraId="158B47AE" w14:textId="65E3CDB3" w:rsidR="00766872" w:rsidRPr="00766872" w:rsidRDefault="00881D18" w:rsidP="008F3CC5">
      <w:pPr>
        <w:pStyle w:val="largemain"/>
        <w:rPr>
          <w:b/>
          <w:sz w:val="16"/>
        </w:rPr>
      </w:pPr>
      <w:r w:rsidRPr="00881D18">
        <w:t>and kept our feet from slipping.</w:t>
      </w:r>
    </w:p>
    <w:p w14:paraId="732CDEAA" w14:textId="77777777" w:rsidR="00766872" w:rsidRPr="00766872" w:rsidRDefault="00881D18" w:rsidP="008F3CC5">
      <w:pPr>
        <w:pStyle w:val="Largemainbold"/>
        <w:rPr>
          <w:sz w:val="16"/>
        </w:rPr>
      </w:pPr>
      <w:r w:rsidRPr="00286E55">
        <w:t>10 For you, God, tested us;</w:t>
      </w:r>
      <w:r w:rsidR="008F3CC5">
        <w:t xml:space="preserve"> </w:t>
      </w:r>
      <w:r w:rsidRPr="00286E55">
        <w:t>you refined us like silver.</w:t>
      </w:r>
    </w:p>
    <w:p w14:paraId="6BDEBB0C" w14:textId="77777777" w:rsidR="00766872" w:rsidRDefault="00881D18" w:rsidP="008F3CC5">
      <w:pPr>
        <w:pStyle w:val="largemain"/>
        <w:rPr>
          <w:b/>
        </w:rPr>
      </w:pPr>
      <w:r w:rsidRPr="00881D18">
        <w:t>11 You brought us into prison</w:t>
      </w:r>
      <w:r w:rsidR="008F3CC5">
        <w:rPr>
          <w:b/>
        </w:rPr>
        <w:t xml:space="preserve"> </w:t>
      </w:r>
    </w:p>
    <w:p w14:paraId="5B1FF61F" w14:textId="7D7425E5" w:rsidR="00766872" w:rsidRPr="00766872" w:rsidRDefault="00881D18" w:rsidP="008F3CC5">
      <w:pPr>
        <w:pStyle w:val="largemain"/>
        <w:rPr>
          <w:b/>
          <w:sz w:val="16"/>
        </w:rPr>
      </w:pPr>
      <w:r w:rsidRPr="00881D18">
        <w:t>and laid burdens on our backs.</w:t>
      </w:r>
    </w:p>
    <w:p w14:paraId="37BFA2D5" w14:textId="77777777" w:rsidR="00766872" w:rsidRPr="00766872" w:rsidRDefault="00881D18" w:rsidP="008F3CC5">
      <w:pPr>
        <w:pStyle w:val="Largemainbold"/>
        <w:rPr>
          <w:sz w:val="16"/>
        </w:rPr>
      </w:pPr>
      <w:r w:rsidRPr="00286E55">
        <w:t>12 You let people ride</w:t>
      </w:r>
      <w:r w:rsidRPr="00881D18">
        <w:t xml:space="preserve"> </w:t>
      </w:r>
      <w:r w:rsidRPr="00286E55">
        <w:t>over our heads;</w:t>
      </w:r>
      <w:r w:rsidR="008F3CC5">
        <w:t xml:space="preserve"> </w:t>
      </w:r>
      <w:r w:rsidRPr="00286E55">
        <w:t>we went through fire and water,</w:t>
      </w:r>
      <w:r w:rsidR="008F3CC5">
        <w:t xml:space="preserve"> </w:t>
      </w:r>
      <w:r w:rsidRPr="00286E55">
        <w:t>but you brought us to a place of abundance.</w:t>
      </w:r>
    </w:p>
    <w:p w14:paraId="3F1128B9" w14:textId="77777777" w:rsidR="00766872" w:rsidRPr="00766872" w:rsidRDefault="00881D18" w:rsidP="008F3CC5">
      <w:pPr>
        <w:pStyle w:val="largemain"/>
        <w:rPr>
          <w:b/>
          <w:sz w:val="16"/>
        </w:rPr>
      </w:pPr>
      <w:r w:rsidRPr="00881D18">
        <w:t>13 I will come to your temple with burnt offerings</w:t>
      </w:r>
    </w:p>
    <w:p w14:paraId="0279913F" w14:textId="77777777" w:rsidR="00766872" w:rsidRPr="00766872" w:rsidRDefault="00881D18" w:rsidP="008F3CC5">
      <w:pPr>
        <w:pStyle w:val="largemain"/>
        <w:rPr>
          <w:b/>
          <w:sz w:val="16"/>
        </w:rPr>
      </w:pPr>
      <w:r w:rsidRPr="00881D18">
        <w:t xml:space="preserve">and </w:t>
      </w:r>
      <w:r w:rsidR="008F3CC5" w:rsidRPr="00881D18">
        <w:t>fulfil</w:t>
      </w:r>
      <w:r w:rsidRPr="00881D18">
        <w:t xml:space="preserve"> my vows to you</w:t>
      </w:r>
      <w:r w:rsidR="008F3CC5">
        <w:t>-</w:t>
      </w:r>
    </w:p>
    <w:p w14:paraId="1C5F6A11" w14:textId="77777777" w:rsidR="00766872" w:rsidRPr="00766872" w:rsidRDefault="00881D18" w:rsidP="008F3CC5">
      <w:pPr>
        <w:pStyle w:val="Largemainbold"/>
        <w:rPr>
          <w:sz w:val="16"/>
        </w:rPr>
      </w:pPr>
      <w:r w:rsidRPr="00286E55">
        <w:t>14 vows my lips promised and my mouth spoke</w:t>
      </w:r>
    </w:p>
    <w:p w14:paraId="00D6BDA3" w14:textId="77777777" w:rsidR="00766872" w:rsidRPr="00766872" w:rsidRDefault="00881D18" w:rsidP="008F3CC5">
      <w:pPr>
        <w:pStyle w:val="Largemainbold"/>
        <w:rPr>
          <w:sz w:val="16"/>
        </w:rPr>
      </w:pPr>
      <w:r w:rsidRPr="00286E55">
        <w:t>when I was in trouble.</w:t>
      </w:r>
    </w:p>
    <w:p w14:paraId="2FED6862" w14:textId="77777777" w:rsidR="00766872" w:rsidRPr="00766872" w:rsidRDefault="00881D18" w:rsidP="008F3CC5">
      <w:pPr>
        <w:pStyle w:val="largemain"/>
        <w:rPr>
          <w:b/>
          <w:sz w:val="16"/>
        </w:rPr>
      </w:pPr>
      <w:r w:rsidRPr="00881D18">
        <w:t>15 I will sacrifice fat animals to you</w:t>
      </w:r>
      <w:r w:rsidR="008F3CC5">
        <w:rPr>
          <w:b/>
        </w:rPr>
        <w:t xml:space="preserve"> </w:t>
      </w:r>
      <w:r w:rsidRPr="00881D18">
        <w:t>and an offering of rams;</w:t>
      </w:r>
      <w:r w:rsidR="008F3CC5">
        <w:rPr>
          <w:b/>
        </w:rPr>
        <w:t xml:space="preserve"> </w:t>
      </w:r>
      <w:r w:rsidRPr="00881D18">
        <w:t>I will offer bulls and goats.</w:t>
      </w:r>
    </w:p>
    <w:p w14:paraId="097DCF68" w14:textId="77777777" w:rsidR="00766872" w:rsidRPr="00766872" w:rsidRDefault="00881D18" w:rsidP="008F3CC5">
      <w:pPr>
        <w:pStyle w:val="Largemainbold"/>
        <w:rPr>
          <w:sz w:val="16"/>
        </w:rPr>
      </w:pPr>
      <w:r w:rsidRPr="00286E55">
        <w:t>16 Come and hear,</w:t>
      </w:r>
      <w:r w:rsidR="008F3CC5">
        <w:t xml:space="preserve"> </w:t>
      </w:r>
      <w:r w:rsidRPr="00286E55">
        <w:t>all you who fear God;</w:t>
      </w:r>
      <w:r w:rsidR="008F3CC5">
        <w:t xml:space="preserve"> </w:t>
      </w:r>
      <w:r w:rsidRPr="00286E55">
        <w:t>let me tell you what he has done for me.</w:t>
      </w:r>
    </w:p>
    <w:p w14:paraId="48A915D6" w14:textId="77777777" w:rsidR="00766872" w:rsidRDefault="00881D18" w:rsidP="008F3CC5">
      <w:pPr>
        <w:pStyle w:val="largemain"/>
        <w:rPr>
          <w:b/>
        </w:rPr>
      </w:pPr>
      <w:r w:rsidRPr="00286E55">
        <w:t>17 I cried out to him with my mouth;</w:t>
      </w:r>
      <w:r w:rsidR="008F3CC5">
        <w:rPr>
          <w:b/>
        </w:rPr>
        <w:t xml:space="preserve"> </w:t>
      </w:r>
    </w:p>
    <w:p w14:paraId="7004082B" w14:textId="5ABABB1C" w:rsidR="00766872" w:rsidRPr="00766872" w:rsidRDefault="00881D18" w:rsidP="008F3CC5">
      <w:pPr>
        <w:pStyle w:val="largemain"/>
        <w:rPr>
          <w:b/>
          <w:sz w:val="16"/>
        </w:rPr>
      </w:pPr>
      <w:r w:rsidRPr="00286E55">
        <w:lastRenderedPageBreak/>
        <w:t>his praise was on my tongue.</w:t>
      </w:r>
    </w:p>
    <w:p w14:paraId="3814F0D6" w14:textId="77777777" w:rsidR="00766872" w:rsidRPr="00766872" w:rsidRDefault="00881D18" w:rsidP="008F3CC5">
      <w:pPr>
        <w:pStyle w:val="Largemainbold"/>
        <w:rPr>
          <w:sz w:val="16"/>
        </w:rPr>
      </w:pPr>
      <w:r w:rsidRPr="008F3CC5">
        <w:t>18 If I had cherished sin in my heart,</w:t>
      </w:r>
      <w:r w:rsidR="008F3CC5">
        <w:t xml:space="preserve"> </w:t>
      </w:r>
      <w:r w:rsidRPr="008F3CC5">
        <w:t>the Lord would not have listened;</w:t>
      </w:r>
    </w:p>
    <w:p w14:paraId="16680A47" w14:textId="77777777" w:rsidR="00766872" w:rsidRPr="00766872" w:rsidRDefault="00766872" w:rsidP="00881D18">
      <w:pPr>
        <w:pStyle w:val="smallmainbold"/>
        <w:rPr>
          <w:rFonts w:asciiTheme="minorHAnsi" w:hAnsiTheme="minorHAnsi"/>
          <w:b w:val="0"/>
          <w:bCs/>
          <w:sz w:val="16"/>
          <w:szCs w:val="32"/>
        </w:rPr>
      </w:pPr>
    </w:p>
    <w:p w14:paraId="4590A91E" w14:textId="77777777" w:rsidR="00766872" w:rsidRPr="00766872" w:rsidRDefault="00881D18" w:rsidP="008F3CC5">
      <w:pPr>
        <w:pStyle w:val="LargeHeading1"/>
        <w:rPr>
          <w:sz w:val="16"/>
        </w:rPr>
      </w:pPr>
      <w:r w:rsidRPr="00286E55">
        <w:t>Children's Spot</w:t>
      </w:r>
    </w:p>
    <w:p w14:paraId="59B4CEAC" w14:textId="77777777" w:rsidR="00766872" w:rsidRPr="00766872" w:rsidRDefault="00766872" w:rsidP="00881D18">
      <w:pPr>
        <w:pStyle w:val="smallmainbold"/>
        <w:rPr>
          <w:rFonts w:asciiTheme="minorHAnsi" w:hAnsiTheme="minorHAnsi"/>
          <w:b w:val="0"/>
          <w:bCs/>
          <w:sz w:val="16"/>
          <w:szCs w:val="32"/>
        </w:rPr>
      </w:pPr>
    </w:p>
    <w:p w14:paraId="4FFE8A8F" w14:textId="77777777" w:rsidR="00766872" w:rsidRPr="00766872" w:rsidRDefault="00881D18" w:rsidP="008F3CC5">
      <w:pPr>
        <w:pStyle w:val="LargeHeading1"/>
        <w:rPr>
          <w:sz w:val="16"/>
        </w:rPr>
      </w:pPr>
      <w:r w:rsidRPr="008F3CC5">
        <w:t xml:space="preserve">My Lighthouse </w:t>
      </w:r>
      <w:r w:rsidR="00286E55" w:rsidRPr="008F3CC5">
        <w:t xml:space="preserve">- </w:t>
      </w:r>
      <w:r w:rsidRPr="008F3CC5">
        <w:t>V</w:t>
      </w:r>
      <w:r w:rsidR="008F3CC5" w:rsidRPr="008F3CC5">
        <w:rPr>
          <w:caps w:val="0"/>
        </w:rPr>
        <w:t>ideo</w:t>
      </w:r>
    </w:p>
    <w:p w14:paraId="7316661D" w14:textId="77777777" w:rsidR="00766872" w:rsidRPr="00766872" w:rsidRDefault="00766872" w:rsidP="00881D18">
      <w:pPr>
        <w:pStyle w:val="smallmainbold"/>
        <w:rPr>
          <w:rFonts w:asciiTheme="minorHAnsi" w:hAnsiTheme="minorHAnsi"/>
          <w:b w:val="0"/>
          <w:bCs/>
          <w:sz w:val="16"/>
          <w:szCs w:val="32"/>
        </w:rPr>
      </w:pPr>
    </w:p>
    <w:p w14:paraId="02C379E9" w14:textId="77777777" w:rsidR="00766872" w:rsidRPr="00766872" w:rsidRDefault="00881D18" w:rsidP="008F3CC5">
      <w:pPr>
        <w:pStyle w:val="LargeHeading1"/>
        <w:rPr>
          <w:sz w:val="16"/>
        </w:rPr>
      </w:pPr>
      <w:r w:rsidRPr="008F3CC5">
        <w:t xml:space="preserve">John 14:15-21 </w:t>
      </w:r>
      <w:r w:rsidR="008F3CC5">
        <w:t xml:space="preserve">- </w:t>
      </w:r>
      <w:r w:rsidRPr="008F3CC5">
        <w:t>p</w:t>
      </w:r>
      <w:r w:rsidR="008F3CC5" w:rsidRPr="008F3CC5">
        <w:rPr>
          <w:caps w:val="0"/>
        </w:rPr>
        <w:t>lease be seated</w:t>
      </w:r>
    </w:p>
    <w:p w14:paraId="08040513" w14:textId="01B8BD7C" w:rsidR="00766872" w:rsidRPr="00766872" w:rsidRDefault="00881D18" w:rsidP="00766872">
      <w:pPr>
        <w:pStyle w:val="largemain"/>
        <w:rPr>
          <w:b/>
          <w:sz w:val="16"/>
        </w:rPr>
      </w:pPr>
      <w:r w:rsidRPr="00766872">
        <w:rPr>
          <w:b/>
          <w:bCs/>
        </w:rPr>
        <w:t>15</w:t>
      </w:r>
      <w:r w:rsidRPr="00881D18">
        <w:t xml:space="preserve"> “If you love me, keep my commands. </w:t>
      </w:r>
      <w:r w:rsidRPr="00766872">
        <w:rPr>
          <w:b/>
          <w:bCs/>
        </w:rPr>
        <w:t>16</w:t>
      </w:r>
      <w:r w:rsidRPr="00881D18">
        <w:t xml:space="preserve"> And I will ask the Father, and he will give you another advocate to help you and be with you forever</w:t>
      </w:r>
      <w:r w:rsidR="008F3CC5">
        <w:rPr>
          <w:b/>
        </w:rPr>
        <w:t xml:space="preserve"> - </w:t>
      </w:r>
      <w:r w:rsidRPr="00766872">
        <w:rPr>
          <w:b/>
          <w:bCs/>
        </w:rPr>
        <w:t>17</w:t>
      </w:r>
      <w:r w:rsidRPr="00881D18">
        <w:t xml:space="preserve"> the Spirit of truth. The world cannot accept him, because it neither sees him nor knows him. But you know him, for he lives with you and will be in you. </w:t>
      </w:r>
      <w:r w:rsidRPr="00766872">
        <w:rPr>
          <w:b/>
          <w:bCs/>
        </w:rPr>
        <w:t>18</w:t>
      </w:r>
      <w:r w:rsidRPr="00881D18">
        <w:t xml:space="preserve"> I will not leave you as orphans; I will come to you. </w:t>
      </w:r>
      <w:r w:rsidRPr="00766872">
        <w:rPr>
          <w:b/>
          <w:bCs/>
        </w:rPr>
        <w:t>19</w:t>
      </w:r>
      <w:r w:rsidRPr="00881D18">
        <w:t xml:space="preserve"> Before long, the world will not see me anymore, but you will see me. Because I live, you also will live.</w:t>
      </w:r>
      <w:r w:rsidR="008F3CC5">
        <w:rPr>
          <w:b/>
        </w:rPr>
        <w:t xml:space="preserve"> </w:t>
      </w:r>
      <w:r w:rsidRPr="00766872">
        <w:rPr>
          <w:b/>
          <w:bCs/>
        </w:rPr>
        <w:t>20</w:t>
      </w:r>
      <w:r w:rsidRPr="00881D18">
        <w:t xml:space="preserve"> On that day you will realize that I am in my Father, and you are in me, and I am in you. </w:t>
      </w:r>
      <w:r w:rsidRPr="00766872">
        <w:rPr>
          <w:b/>
          <w:bCs/>
        </w:rPr>
        <w:t>21</w:t>
      </w:r>
      <w:r w:rsidRPr="00881D18">
        <w:t xml:space="preserve"> Whoever has my commands and keeps them is the one who loves me. The one who loves me will be loved by my Father, and I too will love them and show myself to them.”</w:t>
      </w:r>
    </w:p>
    <w:p w14:paraId="1D435716" w14:textId="77777777" w:rsidR="00766872" w:rsidRPr="00766872" w:rsidRDefault="00766872" w:rsidP="00766872">
      <w:pPr>
        <w:pStyle w:val="largemain"/>
        <w:rPr>
          <w:b/>
          <w:sz w:val="16"/>
        </w:rPr>
      </w:pPr>
    </w:p>
    <w:p w14:paraId="6CEDBC37" w14:textId="77777777" w:rsidR="00766872" w:rsidRPr="00766872" w:rsidRDefault="00881D18" w:rsidP="00766872">
      <w:pPr>
        <w:pStyle w:val="largemain"/>
        <w:rPr>
          <w:b/>
          <w:sz w:val="16"/>
        </w:rPr>
      </w:pPr>
      <w:r w:rsidRPr="00881D18">
        <w:t>This is the word of the Lord.</w:t>
      </w:r>
    </w:p>
    <w:p w14:paraId="66BEE6E4" w14:textId="77777777" w:rsidR="00766872" w:rsidRPr="00766872" w:rsidRDefault="00881D18" w:rsidP="00766872">
      <w:pPr>
        <w:pStyle w:val="Largemainbold"/>
        <w:rPr>
          <w:sz w:val="16"/>
        </w:rPr>
      </w:pPr>
      <w:r w:rsidRPr="00881D18">
        <w:t xml:space="preserve"> </w:t>
      </w:r>
      <w:r w:rsidRPr="00286E55">
        <w:t>Thanks be to God</w:t>
      </w:r>
    </w:p>
    <w:p w14:paraId="44ACAFBD" w14:textId="77777777" w:rsidR="00766872" w:rsidRPr="00766872" w:rsidRDefault="00766872" w:rsidP="00881D18">
      <w:pPr>
        <w:pStyle w:val="smallmainbold"/>
        <w:rPr>
          <w:rFonts w:asciiTheme="minorHAnsi" w:hAnsiTheme="minorHAnsi"/>
          <w:b w:val="0"/>
          <w:bCs/>
          <w:sz w:val="16"/>
          <w:szCs w:val="32"/>
        </w:rPr>
      </w:pPr>
    </w:p>
    <w:p w14:paraId="10E971B7" w14:textId="77777777" w:rsidR="00766872" w:rsidRPr="00766872" w:rsidRDefault="00881D18" w:rsidP="008F3CC5">
      <w:pPr>
        <w:pStyle w:val="LargeHeading1"/>
        <w:rPr>
          <w:sz w:val="16"/>
        </w:rPr>
      </w:pPr>
      <w:r w:rsidRPr="00881D18">
        <w:t>As the deer pants for the water</w:t>
      </w:r>
      <w:r w:rsidR="008F3CC5">
        <w:t xml:space="preserve"> – H </w:t>
      </w:r>
      <w:r w:rsidRPr="00881D18">
        <w:t>606</w:t>
      </w:r>
    </w:p>
    <w:p w14:paraId="66BC3F9C" w14:textId="77777777" w:rsidR="00766872" w:rsidRPr="00766872" w:rsidRDefault="00766872" w:rsidP="00881D18">
      <w:pPr>
        <w:pStyle w:val="smallmainbold"/>
        <w:rPr>
          <w:rFonts w:asciiTheme="minorHAnsi" w:hAnsiTheme="minorHAnsi"/>
          <w:b w:val="0"/>
          <w:bCs/>
          <w:sz w:val="16"/>
          <w:szCs w:val="32"/>
        </w:rPr>
      </w:pPr>
    </w:p>
    <w:p w14:paraId="030CB904" w14:textId="77777777" w:rsidR="00766872" w:rsidRPr="00766872" w:rsidRDefault="00881D18" w:rsidP="008F3CC5">
      <w:pPr>
        <w:pStyle w:val="largemain"/>
        <w:rPr>
          <w:sz w:val="16"/>
        </w:rPr>
      </w:pPr>
      <w:r w:rsidRPr="008F3CC5">
        <w:rPr>
          <w:b/>
          <w:bCs/>
        </w:rPr>
        <w:t>1</w:t>
      </w:r>
      <w:r w:rsidRPr="008F3CC5">
        <w:t xml:space="preserve"> As the deer pants for the water,</w:t>
      </w:r>
    </w:p>
    <w:p w14:paraId="399D109A" w14:textId="77777777" w:rsidR="00766872" w:rsidRPr="00766872" w:rsidRDefault="00881D18" w:rsidP="008F3CC5">
      <w:pPr>
        <w:pStyle w:val="largemain"/>
        <w:rPr>
          <w:sz w:val="16"/>
        </w:rPr>
      </w:pPr>
      <w:r w:rsidRPr="008F3CC5">
        <w:t>so my soul longs after you.</w:t>
      </w:r>
    </w:p>
    <w:p w14:paraId="69C5A33F" w14:textId="77777777" w:rsidR="00766872" w:rsidRDefault="00881D18" w:rsidP="008F3CC5">
      <w:pPr>
        <w:pStyle w:val="largemain"/>
        <w:rPr>
          <w:sz w:val="16"/>
        </w:rPr>
      </w:pPr>
      <w:r w:rsidRPr="008F3CC5">
        <w:t>You alone are my heart's desire</w:t>
      </w:r>
      <w:r w:rsidR="00766872">
        <w:rPr>
          <w:sz w:val="16"/>
        </w:rPr>
        <w:t xml:space="preserve"> </w:t>
      </w:r>
    </w:p>
    <w:p w14:paraId="435E746A" w14:textId="3087EE17" w:rsidR="00766872" w:rsidRPr="00766872" w:rsidRDefault="00881D18" w:rsidP="008F3CC5">
      <w:pPr>
        <w:pStyle w:val="largemain"/>
        <w:rPr>
          <w:sz w:val="16"/>
        </w:rPr>
      </w:pPr>
      <w:r w:rsidRPr="008F3CC5">
        <w:t>and I long to worship you.</w:t>
      </w:r>
    </w:p>
    <w:p w14:paraId="19A4E8F7" w14:textId="77777777" w:rsidR="00766872" w:rsidRPr="00766872" w:rsidRDefault="00766872" w:rsidP="008F3CC5">
      <w:pPr>
        <w:pStyle w:val="largemain"/>
        <w:rPr>
          <w:sz w:val="16"/>
        </w:rPr>
      </w:pPr>
    </w:p>
    <w:p w14:paraId="5AF2F92D" w14:textId="77777777" w:rsidR="00766872" w:rsidRPr="00766872" w:rsidRDefault="00881D18" w:rsidP="008F3CC5">
      <w:pPr>
        <w:pStyle w:val="largemain"/>
        <w:rPr>
          <w:i/>
          <w:iCs/>
          <w:sz w:val="16"/>
        </w:rPr>
      </w:pPr>
      <w:r w:rsidRPr="008F3CC5">
        <w:rPr>
          <w:i/>
          <w:iCs/>
        </w:rPr>
        <w:t>You alone are my strength, my shield,</w:t>
      </w:r>
    </w:p>
    <w:p w14:paraId="701405CA" w14:textId="77777777" w:rsidR="00766872" w:rsidRPr="00766872" w:rsidRDefault="00881D18" w:rsidP="008F3CC5">
      <w:pPr>
        <w:pStyle w:val="largemain"/>
        <w:rPr>
          <w:i/>
          <w:iCs/>
          <w:sz w:val="16"/>
        </w:rPr>
      </w:pPr>
      <w:r w:rsidRPr="008F3CC5">
        <w:rPr>
          <w:i/>
          <w:iCs/>
        </w:rPr>
        <w:t>to you alone may my spirit yield.</w:t>
      </w:r>
    </w:p>
    <w:p w14:paraId="67C492C6" w14:textId="77777777" w:rsidR="00766872" w:rsidRPr="00766872" w:rsidRDefault="00881D18" w:rsidP="008F3CC5">
      <w:pPr>
        <w:pStyle w:val="largemain"/>
        <w:rPr>
          <w:i/>
          <w:iCs/>
          <w:sz w:val="16"/>
        </w:rPr>
      </w:pPr>
      <w:r w:rsidRPr="008F3CC5">
        <w:rPr>
          <w:i/>
          <w:iCs/>
        </w:rPr>
        <w:t>You alone are my heart's desire</w:t>
      </w:r>
    </w:p>
    <w:p w14:paraId="51F9990A" w14:textId="77777777" w:rsidR="00766872" w:rsidRPr="00766872" w:rsidRDefault="00881D18" w:rsidP="008F3CC5">
      <w:pPr>
        <w:pStyle w:val="largemain"/>
        <w:rPr>
          <w:i/>
          <w:iCs/>
          <w:sz w:val="16"/>
        </w:rPr>
      </w:pPr>
      <w:r w:rsidRPr="008F3CC5">
        <w:rPr>
          <w:i/>
          <w:iCs/>
        </w:rPr>
        <w:t>and I long to worship you.</w:t>
      </w:r>
    </w:p>
    <w:p w14:paraId="6F70E315" w14:textId="77777777" w:rsidR="00766872" w:rsidRPr="00766872" w:rsidRDefault="00766872" w:rsidP="008F3CC5">
      <w:pPr>
        <w:pStyle w:val="largemain"/>
        <w:rPr>
          <w:sz w:val="16"/>
        </w:rPr>
      </w:pPr>
    </w:p>
    <w:p w14:paraId="21F18198" w14:textId="77777777" w:rsidR="00766872" w:rsidRDefault="00881D18" w:rsidP="008F3CC5">
      <w:pPr>
        <w:pStyle w:val="largemain"/>
        <w:rPr>
          <w:sz w:val="16"/>
        </w:rPr>
      </w:pPr>
      <w:r w:rsidRPr="008F3CC5">
        <w:rPr>
          <w:b/>
          <w:bCs/>
        </w:rPr>
        <w:t>2</w:t>
      </w:r>
      <w:r w:rsidRPr="008F3CC5">
        <w:t xml:space="preserve"> I want you more than gold or silver,</w:t>
      </w:r>
    </w:p>
    <w:p w14:paraId="7F99CE64" w14:textId="26122A67" w:rsidR="00766872" w:rsidRPr="00766872" w:rsidRDefault="00881D18" w:rsidP="008F3CC5">
      <w:pPr>
        <w:pStyle w:val="largemain"/>
        <w:rPr>
          <w:sz w:val="16"/>
        </w:rPr>
      </w:pPr>
      <w:r w:rsidRPr="008F3CC5">
        <w:t>only you can satisfy.</w:t>
      </w:r>
    </w:p>
    <w:p w14:paraId="3559F7CC" w14:textId="252A46D1" w:rsidR="00766872" w:rsidRPr="00766872" w:rsidRDefault="00881D18" w:rsidP="008F3CC5">
      <w:pPr>
        <w:pStyle w:val="largemain"/>
        <w:rPr>
          <w:sz w:val="16"/>
        </w:rPr>
      </w:pPr>
      <w:r w:rsidRPr="008F3CC5">
        <w:t>You alone are the real joy-giver</w:t>
      </w:r>
      <w:r w:rsidR="00766872">
        <w:rPr>
          <w:sz w:val="16"/>
        </w:rPr>
        <w:t xml:space="preserve"> </w:t>
      </w:r>
      <w:r w:rsidRPr="008F3CC5">
        <w:t>and the apple of my eye.</w:t>
      </w:r>
    </w:p>
    <w:p w14:paraId="5784138A" w14:textId="77777777" w:rsidR="00766872" w:rsidRPr="00766872" w:rsidRDefault="00766872" w:rsidP="008F3CC5">
      <w:pPr>
        <w:pStyle w:val="largemain"/>
        <w:rPr>
          <w:sz w:val="16"/>
        </w:rPr>
      </w:pPr>
    </w:p>
    <w:p w14:paraId="5A6866FC" w14:textId="77777777" w:rsidR="00766872" w:rsidRPr="00766872" w:rsidRDefault="00881D18" w:rsidP="008F3CC5">
      <w:pPr>
        <w:pStyle w:val="largemain"/>
        <w:rPr>
          <w:sz w:val="16"/>
        </w:rPr>
      </w:pPr>
      <w:r w:rsidRPr="008F3CC5">
        <w:rPr>
          <w:b/>
          <w:bCs/>
        </w:rPr>
        <w:t>3</w:t>
      </w:r>
      <w:r w:rsidRPr="008F3CC5">
        <w:t xml:space="preserve"> You're my friend and you are my brother,</w:t>
      </w:r>
    </w:p>
    <w:p w14:paraId="2A0A06FB" w14:textId="77777777" w:rsidR="00766872" w:rsidRPr="00766872" w:rsidRDefault="00881D18" w:rsidP="008F3CC5">
      <w:pPr>
        <w:pStyle w:val="largemain"/>
        <w:rPr>
          <w:sz w:val="16"/>
        </w:rPr>
      </w:pPr>
      <w:r w:rsidRPr="008F3CC5">
        <w:t>even though you are a King.</w:t>
      </w:r>
    </w:p>
    <w:p w14:paraId="59B9071D" w14:textId="77777777" w:rsidR="00766872" w:rsidRPr="00766872" w:rsidRDefault="00881D18" w:rsidP="008F3CC5">
      <w:pPr>
        <w:pStyle w:val="largemain"/>
        <w:rPr>
          <w:sz w:val="16"/>
        </w:rPr>
      </w:pPr>
      <w:r w:rsidRPr="008F3CC5">
        <w:t>I love you more than any other,</w:t>
      </w:r>
    </w:p>
    <w:p w14:paraId="43EFD545" w14:textId="77777777" w:rsidR="00766872" w:rsidRPr="00766872" w:rsidRDefault="00881D18" w:rsidP="008F3CC5">
      <w:pPr>
        <w:pStyle w:val="largemain"/>
        <w:rPr>
          <w:sz w:val="16"/>
        </w:rPr>
      </w:pPr>
      <w:r w:rsidRPr="008F3CC5">
        <w:t>so much more than anything.</w:t>
      </w:r>
    </w:p>
    <w:p w14:paraId="62D59640" w14:textId="77777777" w:rsidR="00766872" w:rsidRPr="00766872" w:rsidRDefault="00766872" w:rsidP="008F3CC5">
      <w:pPr>
        <w:pStyle w:val="largemain"/>
        <w:rPr>
          <w:sz w:val="16"/>
        </w:rPr>
      </w:pPr>
    </w:p>
    <w:p w14:paraId="7C4861AF" w14:textId="77777777" w:rsidR="00766872" w:rsidRPr="00766872" w:rsidRDefault="00881D18" w:rsidP="008F3CC5">
      <w:pPr>
        <w:pStyle w:val="LargeHeading1"/>
        <w:rPr>
          <w:sz w:val="16"/>
        </w:rPr>
      </w:pPr>
      <w:r w:rsidRPr="00881D18">
        <w:t>The Sermon</w:t>
      </w:r>
    </w:p>
    <w:p w14:paraId="7FD880E3" w14:textId="77777777" w:rsidR="00766872" w:rsidRPr="00766872" w:rsidRDefault="00766872" w:rsidP="008F3CC5">
      <w:pPr>
        <w:pStyle w:val="LargeHeading1"/>
        <w:rPr>
          <w:sz w:val="16"/>
        </w:rPr>
      </w:pPr>
    </w:p>
    <w:p w14:paraId="2F159170" w14:textId="77777777" w:rsidR="00766872" w:rsidRPr="00766872" w:rsidRDefault="00881D18" w:rsidP="008F3CC5">
      <w:pPr>
        <w:pStyle w:val="LargeHeading1"/>
        <w:rPr>
          <w:sz w:val="16"/>
        </w:rPr>
      </w:pPr>
      <w:r w:rsidRPr="00881D18">
        <w:t>Breathe on me, Breath of God</w:t>
      </w:r>
    </w:p>
    <w:p w14:paraId="694F54DE" w14:textId="43EECFCF" w:rsidR="00766872" w:rsidRPr="00766872" w:rsidRDefault="00881D18" w:rsidP="008F3CC5">
      <w:pPr>
        <w:pStyle w:val="LargeHeading1"/>
        <w:rPr>
          <w:sz w:val="16"/>
        </w:rPr>
      </w:pPr>
      <w:r w:rsidRPr="00881D18">
        <w:t>H</w:t>
      </w:r>
      <w:r w:rsidR="008F3CC5" w:rsidRPr="00881D18">
        <w:rPr>
          <w:caps w:val="0"/>
        </w:rPr>
        <w:t>ymn</w:t>
      </w:r>
      <w:r w:rsidRPr="00881D18">
        <w:t xml:space="preserve"> 293</w:t>
      </w:r>
      <w:r w:rsidR="00286E55">
        <w:t xml:space="preserve"> - </w:t>
      </w:r>
      <w:r w:rsidR="00766872">
        <w:rPr>
          <w:caps w:val="0"/>
        </w:rPr>
        <w:t>O</w:t>
      </w:r>
      <w:r w:rsidR="008F3CC5" w:rsidRPr="00881D18">
        <w:rPr>
          <w:caps w:val="0"/>
        </w:rPr>
        <w:t>ffertory hymn</w:t>
      </w:r>
    </w:p>
    <w:p w14:paraId="2377A7CF" w14:textId="77777777" w:rsidR="00766872" w:rsidRPr="00766872" w:rsidRDefault="00766872" w:rsidP="00881D18">
      <w:pPr>
        <w:pStyle w:val="smallmainbold"/>
        <w:rPr>
          <w:rFonts w:asciiTheme="minorHAnsi" w:hAnsiTheme="minorHAnsi"/>
          <w:b w:val="0"/>
          <w:bCs/>
          <w:color w:val="00B050"/>
          <w:sz w:val="16"/>
          <w:szCs w:val="32"/>
        </w:rPr>
      </w:pPr>
    </w:p>
    <w:p w14:paraId="4383C841" w14:textId="77777777" w:rsidR="00766872" w:rsidRPr="00766872" w:rsidRDefault="00881D18" w:rsidP="008F3CC5">
      <w:pPr>
        <w:pStyle w:val="largemain"/>
        <w:rPr>
          <w:b/>
          <w:sz w:val="16"/>
        </w:rPr>
      </w:pPr>
      <w:r w:rsidRPr="008F3CC5">
        <w:rPr>
          <w:b/>
          <w:bCs/>
        </w:rPr>
        <w:t>1</w:t>
      </w:r>
      <w:r w:rsidRPr="00881D18">
        <w:t xml:space="preserve"> Breathe on me, Breath of God,</w:t>
      </w:r>
      <w:r w:rsidR="008F3CC5">
        <w:rPr>
          <w:b/>
        </w:rPr>
        <w:t xml:space="preserve"> </w:t>
      </w:r>
      <w:r w:rsidRPr="00881D18">
        <w:t>fill me with life anew,</w:t>
      </w:r>
    </w:p>
    <w:p w14:paraId="541BFCF2" w14:textId="77777777" w:rsidR="00766872" w:rsidRPr="00766872" w:rsidRDefault="00881D18" w:rsidP="008F3CC5">
      <w:pPr>
        <w:pStyle w:val="largemain"/>
        <w:rPr>
          <w:b/>
          <w:sz w:val="16"/>
        </w:rPr>
      </w:pPr>
      <w:r w:rsidRPr="00881D18">
        <w:t>that I may love what thou dost love,</w:t>
      </w:r>
    </w:p>
    <w:p w14:paraId="0039C16C" w14:textId="77777777" w:rsidR="00766872" w:rsidRPr="00766872" w:rsidRDefault="00881D18" w:rsidP="008F3CC5">
      <w:pPr>
        <w:pStyle w:val="largemain"/>
        <w:rPr>
          <w:b/>
          <w:sz w:val="16"/>
        </w:rPr>
      </w:pPr>
      <w:r w:rsidRPr="00881D18">
        <w:t>and do what thou wouldst do.</w:t>
      </w:r>
    </w:p>
    <w:p w14:paraId="42BE0A33" w14:textId="77777777" w:rsidR="00766872" w:rsidRPr="00766872" w:rsidRDefault="00766872" w:rsidP="00881D18">
      <w:pPr>
        <w:pStyle w:val="smallmainbold"/>
        <w:rPr>
          <w:rFonts w:asciiTheme="minorHAnsi" w:hAnsiTheme="minorHAnsi"/>
          <w:b w:val="0"/>
          <w:bCs/>
          <w:sz w:val="16"/>
          <w:szCs w:val="32"/>
        </w:rPr>
      </w:pPr>
    </w:p>
    <w:p w14:paraId="2817A7DA" w14:textId="77777777" w:rsidR="00766872" w:rsidRPr="00766872" w:rsidRDefault="00881D18" w:rsidP="008F3CC5">
      <w:pPr>
        <w:pStyle w:val="largemain"/>
        <w:rPr>
          <w:sz w:val="16"/>
        </w:rPr>
      </w:pPr>
      <w:r w:rsidRPr="008F3CC5">
        <w:rPr>
          <w:b/>
          <w:bCs/>
        </w:rPr>
        <w:t>2</w:t>
      </w:r>
      <w:r w:rsidRPr="008F3CC5">
        <w:t xml:space="preserve"> Breathe on me, Breath of God,</w:t>
      </w:r>
      <w:r w:rsidR="008F3CC5">
        <w:t xml:space="preserve"> </w:t>
      </w:r>
      <w:r w:rsidRPr="008F3CC5">
        <w:t>until my heart is pure,</w:t>
      </w:r>
    </w:p>
    <w:p w14:paraId="45D97EF3" w14:textId="77777777" w:rsidR="00766872" w:rsidRPr="00766872" w:rsidRDefault="00881D18" w:rsidP="008F3CC5">
      <w:pPr>
        <w:pStyle w:val="largemain"/>
        <w:rPr>
          <w:sz w:val="16"/>
        </w:rPr>
      </w:pPr>
      <w:r w:rsidRPr="008F3CC5">
        <w:t>until with thee I will one will</w:t>
      </w:r>
      <w:r w:rsidR="008F3CC5">
        <w:t xml:space="preserve"> </w:t>
      </w:r>
      <w:r w:rsidRPr="008F3CC5">
        <w:t>to do and to endure.</w:t>
      </w:r>
    </w:p>
    <w:p w14:paraId="655D4782" w14:textId="2E8F2DB7" w:rsidR="00766872" w:rsidRPr="00766872" w:rsidRDefault="00766872" w:rsidP="008F3CC5">
      <w:pPr>
        <w:pStyle w:val="largemain"/>
        <w:rPr>
          <w:sz w:val="16"/>
        </w:rPr>
      </w:pPr>
    </w:p>
    <w:p w14:paraId="33A30958" w14:textId="77777777" w:rsidR="00766872" w:rsidRPr="00766872" w:rsidRDefault="00881D18" w:rsidP="008F3CC5">
      <w:pPr>
        <w:pStyle w:val="largemain"/>
        <w:rPr>
          <w:sz w:val="16"/>
        </w:rPr>
      </w:pPr>
      <w:r w:rsidRPr="008F3CC5">
        <w:rPr>
          <w:b/>
          <w:bCs/>
        </w:rPr>
        <w:t>3</w:t>
      </w:r>
      <w:r w:rsidRPr="008F3CC5">
        <w:t xml:space="preserve"> Breathe on me, Breath of God,</w:t>
      </w:r>
      <w:r w:rsidR="008F3CC5">
        <w:t xml:space="preserve"> </w:t>
      </w:r>
      <w:r w:rsidRPr="008F3CC5">
        <w:t>till I am wholly thine;</w:t>
      </w:r>
    </w:p>
    <w:p w14:paraId="6D065641" w14:textId="77777777" w:rsidR="00766872" w:rsidRPr="00766872" w:rsidRDefault="00881D18" w:rsidP="008F3CC5">
      <w:pPr>
        <w:pStyle w:val="largemain"/>
        <w:rPr>
          <w:sz w:val="16"/>
        </w:rPr>
      </w:pPr>
      <w:r w:rsidRPr="008F3CC5">
        <w:t>until this earthly part of me</w:t>
      </w:r>
      <w:r w:rsidR="008F3CC5">
        <w:t xml:space="preserve"> </w:t>
      </w:r>
      <w:r w:rsidRPr="008F3CC5">
        <w:t>glows with Thy fire divine.</w:t>
      </w:r>
    </w:p>
    <w:p w14:paraId="2727E364" w14:textId="77777777" w:rsidR="00766872" w:rsidRPr="00766872" w:rsidRDefault="00766872" w:rsidP="008F3CC5">
      <w:pPr>
        <w:pStyle w:val="largemain"/>
        <w:rPr>
          <w:sz w:val="16"/>
        </w:rPr>
      </w:pPr>
    </w:p>
    <w:p w14:paraId="2169987D" w14:textId="77777777" w:rsidR="00766872" w:rsidRPr="00766872" w:rsidRDefault="00881D18" w:rsidP="008F3CC5">
      <w:pPr>
        <w:pStyle w:val="largemain"/>
        <w:rPr>
          <w:sz w:val="16"/>
        </w:rPr>
      </w:pPr>
      <w:r w:rsidRPr="008F3CC5">
        <w:t>4 Breathe on me, Breath of God,</w:t>
      </w:r>
      <w:r w:rsidR="008F3CC5">
        <w:t xml:space="preserve"> </w:t>
      </w:r>
      <w:r w:rsidRPr="008F3CC5">
        <w:t>so shall I never die,</w:t>
      </w:r>
    </w:p>
    <w:p w14:paraId="3B64093D" w14:textId="77777777" w:rsidR="00766872" w:rsidRPr="00766872" w:rsidRDefault="00881D18" w:rsidP="008F3CC5">
      <w:pPr>
        <w:pStyle w:val="largemain"/>
        <w:rPr>
          <w:sz w:val="16"/>
        </w:rPr>
      </w:pPr>
      <w:r w:rsidRPr="008F3CC5">
        <w:t>but live with Thee the perfect life</w:t>
      </w:r>
    </w:p>
    <w:p w14:paraId="66E30035" w14:textId="77777777" w:rsidR="00766872" w:rsidRPr="00766872" w:rsidRDefault="00881D18" w:rsidP="008F3CC5">
      <w:pPr>
        <w:pStyle w:val="largemain"/>
        <w:rPr>
          <w:sz w:val="16"/>
        </w:rPr>
      </w:pPr>
      <w:r w:rsidRPr="008F3CC5">
        <w:t>of thine eternity.</w:t>
      </w:r>
    </w:p>
    <w:p w14:paraId="2D8BDFC6" w14:textId="77777777" w:rsidR="00766872" w:rsidRPr="00766872" w:rsidRDefault="00766872" w:rsidP="00881D18">
      <w:pPr>
        <w:pStyle w:val="smallmainbold"/>
        <w:rPr>
          <w:rFonts w:asciiTheme="minorHAnsi" w:hAnsiTheme="minorHAnsi"/>
          <w:b w:val="0"/>
          <w:bCs/>
          <w:sz w:val="16"/>
          <w:szCs w:val="32"/>
        </w:rPr>
      </w:pPr>
    </w:p>
    <w:p w14:paraId="582E1B49" w14:textId="77777777" w:rsidR="00766872" w:rsidRDefault="00766872" w:rsidP="008F3CC5">
      <w:pPr>
        <w:pStyle w:val="LargeHeading1"/>
      </w:pPr>
    </w:p>
    <w:p w14:paraId="3059E48B" w14:textId="5E149F3F" w:rsidR="00766872" w:rsidRPr="00766872" w:rsidRDefault="00881D18" w:rsidP="008F3CC5">
      <w:pPr>
        <w:pStyle w:val="LargeHeading1"/>
        <w:rPr>
          <w:caps w:val="0"/>
          <w:sz w:val="16"/>
        </w:rPr>
      </w:pPr>
      <w:r w:rsidRPr="00881D18">
        <w:lastRenderedPageBreak/>
        <w:t xml:space="preserve">Declaring Faith </w:t>
      </w:r>
      <w:r w:rsidR="008F3CC5">
        <w:t xml:space="preserve">- </w:t>
      </w:r>
      <w:r w:rsidRPr="00881D18">
        <w:t>a</w:t>
      </w:r>
      <w:r w:rsidR="008F3CC5" w:rsidRPr="00881D18">
        <w:rPr>
          <w:caps w:val="0"/>
        </w:rPr>
        <w:t>ffirming our belief</w:t>
      </w:r>
    </w:p>
    <w:p w14:paraId="03A16B09" w14:textId="77777777" w:rsidR="00766872" w:rsidRPr="00766872" w:rsidRDefault="00766872" w:rsidP="008F3CC5">
      <w:pPr>
        <w:pStyle w:val="LargeHeading1"/>
        <w:rPr>
          <w:sz w:val="16"/>
        </w:rPr>
      </w:pPr>
    </w:p>
    <w:p w14:paraId="617CBC66" w14:textId="77777777" w:rsidR="00766872" w:rsidRPr="00766872" w:rsidRDefault="00881D18" w:rsidP="008F3CC5">
      <w:pPr>
        <w:pStyle w:val="largemain"/>
        <w:rPr>
          <w:sz w:val="16"/>
        </w:rPr>
      </w:pPr>
      <w:r w:rsidRPr="008F3CC5">
        <w:t>Do you believe and trust in God the Father,</w:t>
      </w:r>
      <w:r w:rsidR="008F3CC5">
        <w:t xml:space="preserve"> </w:t>
      </w:r>
      <w:r w:rsidRPr="008F3CC5">
        <w:t>who made the world?</w:t>
      </w:r>
    </w:p>
    <w:p w14:paraId="0AFAAD28" w14:textId="77777777" w:rsidR="00766872" w:rsidRPr="00766872" w:rsidRDefault="00881D18" w:rsidP="008F3CC5">
      <w:pPr>
        <w:pStyle w:val="Largemainbold"/>
        <w:rPr>
          <w:sz w:val="16"/>
        </w:rPr>
      </w:pPr>
      <w:r w:rsidRPr="008F3CC5">
        <w:t>I believe and trust in him</w:t>
      </w:r>
    </w:p>
    <w:p w14:paraId="4DD17EB8" w14:textId="77777777" w:rsidR="00766872" w:rsidRPr="00766872" w:rsidRDefault="00766872" w:rsidP="00881D18">
      <w:pPr>
        <w:pStyle w:val="smallmainbold"/>
        <w:rPr>
          <w:rFonts w:asciiTheme="minorHAnsi" w:hAnsiTheme="minorHAnsi"/>
          <w:b w:val="0"/>
          <w:bCs/>
          <w:sz w:val="16"/>
          <w:szCs w:val="32"/>
        </w:rPr>
      </w:pPr>
    </w:p>
    <w:p w14:paraId="3E5D5560" w14:textId="77777777" w:rsidR="00766872" w:rsidRPr="00766872" w:rsidRDefault="00881D18" w:rsidP="008F3CC5">
      <w:pPr>
        <w:pStyle w:val="largemain"/>
        <w:rPr>
          <w:sz w:val="16"/>
        </w:rPr>
      </w:pPr>
      <w:r w:rsidRPr="008F3CC5">
        <w:t>Do you believe and trust in his Son Jesus Christ,</w:t>
      </w:r>
      <w:r w:rsidR="008F3CC5">
        <w:t xml:space="preserve"> </w:t>
      </w:r>
      <w:r w:rsidRPr="008F3CC5">
        <w:t>who redeemed mankind?</w:t>
      </w:r>
    </w:p>
    <w:p w14:paraId="498D80B0" w14:textId="77777777" w:rsidR="00766872" w:rsidRPr="00766872" w:rsidRDefault="00881D18" w:rsidP="008F3CC5">
      <w:pPr>
        <w:pStyle w:val="Largemainbold"/>
        <w:rPr>
          <w:sz w:val="16"/>
        </w:rPr>
      </w:pPr>
      <w:r w:rsidRPr="008F3CC5">
        <w:t>I believe and trust in him.</w:t>
      </w:r>
    </w:p>
    <w:p w14:paraId="548EAB17" w14:textId="77777777" w:rsidR="00766872" w:rsidRPr="00766872" w:rsidRDefault="00766872" w:rsidP="00881D18">
      <w:pPr>
        <w:pStyle w:val="smallmainbold"/>
        <w:rPr>
          <w:rFonts w:asciiTheme="minorHAnsi" w:hAnsiTheme="minorHAnsi"/>
          <w:b w:val="0"/>
          <w:bCs/>
          <w:sz w:val="16"/>
          <w:szCs w:val="32"/>
        </w:rPr>
      </w:pPr>
    </w:p>
    <w:p w14:paraId="299C428D" w14:textId="77777777" w:rsidR="00766872" w:rsidRPr="00766872" w:rsidRDefault="00881D18" w:rsidP="008F3CC5">
      <w:pPr>
        <w:pStyle w:val="largemain"/>
        <w:rPr>
          <w:sz w:val="16"/>
        </w:rPr>
      </w:pPr>
      <w:r w:rsidRPr="008F3CC5">
        <w:t>Do you believe and trust in the Holy Spirit</w:t>
      </w:r>
      <w:r w:rsidR="008F3CC5">
        <w:t xml:space="preserve"> </w:t>
      </w:r>
      <w:r w:rsidRPr="008F3CC5">
        <w:t>who gives life to the people of God?</w:t>
      </w:r>
    </w:p>
    <w:p w14:paraId="46D4353A" w14:textId="77777777" w:rsidR="00766872" w:rsidRPr="00766872" w:rsidRDefault="00881D18" w:rsidP="008F3CC5">
      <w:pPr>
        <w:pStyle w:val="Largemainbold"/>
        <w:rPr>
          <w:sz w:val="16"/>
        </w:rPr>
      </w:pPr>
      <w:r w:rsidRPr="008F3CC5">
        <w:t>I believe and trust in him.</w:t>
      </w:r>
    </w:p>
    <w:p w14:paraId="560AC3BE" w14:textId="77777777" w:rsidR="00766872" w:rsidRPr="00766872" w:rsidRDefault="00766872" w:rsidP="00881D18">
      <w:pPr>
        <w:pStyle w:val="smallmainbold"/>
        <w:rPr>
          <w:rFonts w:asciiTheme="minorHAnsi" w:hAnsiTheme="minorHAnsi"/>
          <w:b w:val="0"/>
          <w:bCs/>
          <w:sz w:val="16"/>
          <w:szCs w:val="32"/>
        </w:rPr>
      </w:pPr>
    </w:p>
    <w:p w14:paraId="18B595BC" w14:textId="77777777" w:rsidR="00766872" w:rsidRPr="00766872" w:rsidRDefault="00881D18" w:rsidP="008F3CC5">
      <w:pPr>
        <w:pStyle w:val="largemain"/>
        <w:rPr>
          <w:sz w:val="16"/>
        </w:rPr>
      </w:pPr>
      <w:r w:rsidRPr="008F3CC5">
        <w:t>This is the faith of the Church.</w:t>
      </w:r>
    </w:p>
    <w:p w14:paraId="2E53D3B4" w14:textId="77777777" w:rsidR="00766872" w:rsidRPr="00766872" w:rsidRDefault="00881D18" w:rsidP="008F3CC5">
      <w:pPr>
        <w:pStyle w:val="Largemainbold"/>
        <w:rPr>
          <w:sz w:val="16"/>
        </w:rPr>
      </w:pPr>
      <w:r w:rsidRPr="008F3CC5">
        <w:t>This is our faith.</w:t>
      </w:r>
      <w:r w:rsidR="008F3CC5">
        <w:t xml:space="preserve"> W</w:t>
      </w:r>
      <w:r w:rsidRPr="008F3CC5">
        <w:t>e believe and trust in One God,</w:t>
      </w:r>
    </w:p>
    <w:p w14:paraId="0CC5712B" w14:textId="77777777" w:rsidR="00766872" w:rsidRPr="00766872" w:rsidRDefault="00881D18" w:rsidP="008F3CC5">
      <w:pPr>
        <w:pStyle w:val="Largemainbold"/>
        <w:rPr>
          <w:sz w:val="16"/>
        </w:rPr>
      </w:pPr>
      <w:r w:rsidRPr="008F3CC5">
        <w:t>Father, Son and Holy Spirit.</w:t>
      </w:r>
    </w:p>
    <w:p w14:paraId="0D932DE7" w14:textId="77777777" w:rsidR="00766872" w:rsidRPr="00766872" w:rsidRDefault="00766872" w:rsidP="00881D18">
      <w:pPr>
        <w:pStyle w:val="smallmainbold"/>
        <w:rPr>
          <w:rFonts w:asciiTheme="minorHAnsi" w:hAnsiTheme="minorHAnsi"/>
          <w:b w:val="0"/>
          <w:bCs/>
          <w:sz w:val="16"/>
          <w:szCs w:val="32"/>
        </w:rPr>
      </w:pPr>
    </w:p>
    <w:p w14:paraId="23192772" w14:textId="10CC9045" w:rsidR="00766872" w:rsidRDefault="00881D18" w:rsidP="00766872">
      <w:pPr>
        <w:pStyle w:val="LargeHeading1"/>
        <w:rPr>
          <w:caps w:val="0"/>
        </w:rPr>
      </w:pPr>
      <w:r w:rsidRPr="00881D18">
        <w:t xml:space="preserve">Praying Together </w:t>
      </w:r>
      <w:r w:rsidR="00766872">
        <w:t>–</w:t>
      </w:r>
      <w:r w:rsidR="00286E55">
        <w:t xml:space="preserve"> </w:t>
      </w:r>
      <w:r w:rsidRPr="00881D18">
        <w:t>I</w:t>
      </w:r>
      <w:r w:rsidR="008F3CC5" w:rsidRPr="00881D18">
        <w:rPr>
          <w:caps w:val="0"/>
        </w:rPr>
        <w:t>ntercessions</w:t>
      </w:r>
    </w:p>
    <w:p w14:paraId="670F84EE" w14:textId="77777777" w:rsidR="00766872" w:rsidRPr="00766872" w:rsidRDefault="00766872" w:rsidP="00766872">
      <w:pPr>
        <w:pStyle w:val="LargeHeading1"/>
        <w:rPr>
          <w:sz w:val="16"/>
        </w:rPr>
      </w:pPr>
    </w:p>
    <w:p w14:paraId="1E5A340A" w14:textId="12C75B5F" w:rsidR="00766872" w:rsidRPr="00766872" w:rsidRDefault="00881D18" w:rsidP="008F3CC5">
      <w:pPr>
        <w:pStyle w:val="LargeHeading1"/>
        <w:rPr>
          <w:sz w:val="16"/>
        </w:rPr>
      </w:pPr>
      <w:r w:rsidRPr="008F3CC5">
        <w:t xml:space="preserve">Collect </w:t>
      </w:r>
      <w:r w:rsidR="00286E55" w:rsidRPr="008F3CC5">
        <w:t xml:space="preserve">- </w:t>
      </w:r>
      <w:r w:rsidRPr="008F3CC5">
        <w:t xml:space="preserve">The </w:t>
      </w:r>
      <w:r w:rsidR="008F3CC5">
        <w:t>6</w:t>
      </w:r>
      <w:r w:rsidR="008F3CC5" w:rsidRPr="008F3CC5">
        <w:rPr>
          <w:vertAlign w:val="superscript"/>
        </w:rPr>
        <w:t>th</w:t>
      </w:r>
      <w:r w:rsidR="008F3CC5">
        <w:t xml:space="preserve"> </w:t>
      </w:r>
      <w:r w:rsidRPr="008F3CC5">
        <w:t>Sunday of Easter</w:t>
      </w:r>
    </w:p>
    <w:p w14:paraId="058B2CC4" w14:textId="77777777" w:rsidR="00766872" w:rsidRPr="00766872" w:rsidRDefault="00766872" w:rsidP="00881D18">
      <w:pPr>
        <w:pStyle w:val="smallmainbold"/>
        <w:rPr>
          <w:rFonts w:asciiTheme="minorHAnsi" w:hAnsiTheme="minorHAnsi"/>
          <w:b w:val="0"/>
          <w:bCs/>
          <w:sz w:val="16"/>
          <w:szCs w:val="32"/>
        </w:rPr>
      </w:pPr>
    </w:p>
    <w:p w14:paraId="277AE843" w14:textId="77777777" w:rsidR="00766872" w:rsidRPr="00766872" w:rsidRDefault="00881D18" w:rsidP="00766872">
      <w:pPr>
        <w:pStyle w:val="LargeHeading1"/>
        <w:rPr>
          <w:sz w:val="16"/>
        </w:rPr>
      </w:pPr>
      <w:r w:rsidRPr="00881D18">
        <w:t xml:space="preserve">The Lord's Prayer </w:t>
      </w:r>
      <w:r w:rsidR="00286E55">
        <w:t xml:space="preserve">- </w:t>
      </w:r>
      <w:r w:rsidRPr="00881D18">
        <w:t>w</w:t>
      </w:r>
      <w:r w:rsidR="00766872" w:rsidRPr="00881D18">
        <w:rPr>
          <w:caps w:val="0"/>
        </w:rPr>
        <w:t xml:space="preserve">e pray with </w:t>
      </w:r>
      <w:r w:rsidR="00766872">
        <w:rPr>
          <w:caps w:val="0"/>
        </w:rPr>
        <w:t>J</w:t>
      </w:r>
      <w:r w:rsidR="00766872" w:rsidRPr="00881D18">
        <w:rPr>
          <w:caps w:val="0"/>
        </w:rPr>
        <w:t>esus</w:t>
      </w:r>
    </w:p>
    <w:p w14:paraId="312D19BF" w14:textId="77777777" w:rsidR="00766872" w:rsidRPr="00766872" w:rsidRDefault="00766872" w:rsidP="00881D18">
      <w:pPr>
        <w:pStyle w:val="smallmainbold"/>
        <w:rPr>
          <w:rFonts w:asciiTheme="minorHAnsi" w:hAnsiTheme="minorHAnsi"/>
          <w:b w:val="0"/>
          <w:bCs/>
          <w:sz w:val="16"/>
          <w:szCs w:val="32"/>
        </w:rPr>
      </w:pPr>
    </w:p>
    <w:p w14:paraId="309271E4" w14:textId="77777777" w:rsidR="00766872" w:rsidRPr="00766872" w:rsidRDefault="00881D18" w:rsidP="00766872">
      <w:pPr>
        <w:pStyle w:val="Largemainbold"/>
        <w:rPr>
          <w:sz w:val="16"/>
        </w:rPr>
      </w:pPr>
      <w:r w:rsidRPr="00286E55">
        <w:t xml:space="preserve">Our Father, who art in heaven, </w:t>
      </w:r>
    </w:p>
    <w:p w14:paraId="012CED7C" w14:textId="77777777" w:rsidR="00766872" w:rsidRPr="00766872" w:rsidRDefault="00881D18" w:rsidP="00766872">
      <w:pPr>
        <w:pStyle w:val="Largemainbold"/>
        <w:rPr>
          <w:sz w:val="16"/>
        </w:rPr>
      </w:pPr>
      <w:r w:rsidRPr="00286E55">
        <w:t xml:space="preserve">hallowed be thy name, thy kingdom come,  </w:t>
      </w:r>
    </w:p>
    <w:p w14:paraId="0319F29E" w14:textId="77777777" w:rsidR="00766872" w:rsidRPr="00766872" w:rsidRDefault="00881D18" w:rsidP="00766872">
      <w:pPr>
        <w:pStyle w:val="Largemainbold"/>
        <w:rPr>
          <w:sz w:val="16"/>
        </w:rPr>
      </w:pPr>
      <w:r w:rsidRPr="00286E55">
        <w:t>thy will be done, on earth as it is in heaven.</w:t>
      </w:r>
    </w:p>
    <w:p w14:paraId="02791772" w14:textId="77777777" w:rsidR="00766872" w:rsidRPr="00766872" w:rsidRDefault="00881D18" w:rsidP="00766872">
      <w:pPr>
        <w:pStyle w:val="Largemainbold"/>
        <w:rPr>
          <w:sz w:val="16"/>
        </w:rPr>
      </w:pPr>
      <w:r w:rsidRPr="00286E55">
        <w:t xml:space="preserve">Give us this day our daily bread.  </w:t>
      </w:r>
    </w:p>
    <w:p w14:paraId="612D5E86" w14:textId="77777777" w:rsidR="00766872" w:rsidRPr="00766872" w:rsidRDefault="00881D18" w:rsidP="00766872">
      <w:pPr>
        <w:pStyle w:val="Largemainbold"/>
        <w:rPr>
          <w:sz w:val="16"/>
        </w:rPr>
      </w:pPr>
      <w:r w:rsidRPr="00286E55">
        <w:t xml:space="preserve">And forgive us our trespasses  </w:t>
      </w:r>
    </w:p>
    <w:p w14:paraId="462B0718" w14:textId="77777777" w:rsidR="00766872" w:rsidRPr="00766872" w:rsidRDefault="00881D18" w:rsidP="00766872">
      <w:pPr>
        <w:pStyle w:val="Largemainbold"/>
        <w:rPr>
          <w:sz w:val="16"/>
        </w:rPr>
      </w:pPr>
      <w:r w:rsidRPr="00286E55">
        <w:t>as we forgive those who trespass against us.</w:t>
      </w:r>
      <w:r w:rsidRPr="00881D18">
        <w:t xml:space="preserve">  </w:t>
      </w:r>
    </w:p>
    <w:p w14:paraId="737D0554" w14:textId="77777777" w:rsidR="00766872" w:rsidRPr="00766872" w:rsidRDefault="00881D18" w:rsidP="00766872">
      <w:pPr>
        <w:pStyle w:val="Largemainbold"/>
        <w:rPr>
          <w:sz w:val="16"/>
        </w:rPr>
      </w:pPr>
      <w:r w:rsidRPr="00286E55">
        <w:t xml:space="preserve">And lead us not into temptation, </w:t>
      </w:r>
    </w:p>
    <w:p w14:paraId="73A05A73" w14:textId="77777777" w:rsidR="00766872" w:rsidRPr="00766872" w:rsidRDefault="00881D18" w:rsidP="00766872">
      <w:pPr>
        <w:pStyle w:val="Largemainbold"/>
        <w:rPr>
          <w:sz w:val="16"/>
        </w:rPr>
      </w:pPr>
      <w:r w:rsidRPr="00286E55">
        <w:t xml:space="preserve">but deliver us from evil.  </w:t>
      </w:r>
    </w:p>
    <w:p w14:paraId="44651B0D" w14:textId="77777777" w:rsidR="00766872" w:rsidRPr="00766872" w:rsidRDefault="00881D18" w:rsidP="00766872">
      <w:pPr>
        <w:pStyle w:val="Largemainbold"/>
        <w:rPr>
          <w:sz w:val="16"/>
        </w:rPr>
      </w:pPr>
      <w:r w:rsidRPr="00286E55">
        <w:t xml:space="preserve">For thine is the kingdom, the power, and the glory  </w:t>
      </w:r>
    </w:p>
    <w:p w14:paraId="2123FD94" w14:textId="77777777" w:rsidR="00766872" w:rsidRPr="00766872" w:rsidRDefault="00881D18" w:rsidP="00766872">
      <w:pPr>
        <w:pStyle w:val="Largemainbold"/>
        <w:rPr>
          <w:sz w:val="16"/>
        </w:rPr>
      </w:pPr>
      <w:r w:rsidRPr="00286E55">
        <w:t>for ever and ever. Amen.</w:t>
      </w:r>
    </w:p>
    <w:p w14:paraId="7CC3DF38" w14:textId="77777777" w:rsidR="00766872" w:rsidRPr="00766872" w:rsidRDefault="00766872" w:rsidP="00881D18">
      <w:pPr>
        <w:pStyle w:val="smallmainbold"/>
        <w:rPr>
          <w:rFonts w:asciiTheme="minorHAnsi" w:hAnsiTheme="minorHAnsi"/>
          <w:b w:val="0"/>
          <w:bCs/>
          <w:sz w:val="16"/>
          <w:szCs w:val="32"/>
        </w:rPr>
      </w:pPr>
    </w:p>
    <w:p w14:paraId="0F23EEF1" w14:textId="77777777" w:rsidR="00766872" w:rsidRPr="00766872" w:rsidRDefault="00881D18" w:rsidP="00766872">
      <w:pPr>
        <w:pStyle w:val="LargeHeading1"/>
        <w:rPr>
          <w:sz w:val="16"/>
        </w:rPr>
      </w:pPr>
      <w:r w:rsidRPr="00881D18">
        <w:lastRenderedPageBreak/>
        <w:t>Let every Christian pray</w:t>
      </w:r>
      <w:r w:rsidR="00766872">
        <w:t xml:space="preserve"> - </w:t>
      </w:r>
      <w:r w:rsidRPr="00881D18">
        <w:t>H</w:t>
      </w:r>
      <w:r w:rsidR="00766872" w:rsidRPr="00881D18">
        <w:rPr>
          <w:caps w:val="0"/>
        </w:rPr>
        <w:t>ymn</w:t>
      </w:r>
      <w:r w:rsidRPr="00881D18">
        <w:t xml:space="preserve"> 301</w:t>
      </w:r>
    </w:p>
    <w:p w14:paraId="70925796" w14:textId="77777777" w:rsidR="00766872" w:rsidRPr="00766872" w:rsidRDefault="00766872" w:rsidP="00881D18">
      <w:pPr>
        <w:pStyle w:val="smallmainbold"/>
        <w:rPr>
          <w:rFonts w:asciiTheme="minorHAnsi" w:hAnsiTheme="minorHAnsi"/>
          <w:b w:val="0"/>
          <w:bCs/>
          <w:sz w:val="16"/>
          <w:szCs w:val="32"/>
        </w:rPr>
      </w:pPr>
    </w:p>
    <w:p w14:paraId="0CDA2252" w14:textId="77777777" w:rsidR="00766872" w:rsidRPr="00766872" w:rsidRDefault="008A30CF" w:rsidP="00766872">
      <w:pPr>
        <w:pStyle w:val="largemain"/>
        <w:rPr>
          <w:sz w:val="16"/>
        </w:rPr>
      </w:pPr>
      <w:r w:rsidRPr="00766872">
        <w:rPr>
          <w:b/>
          <w:bCs/>
        </w:rPr>
        <w:t>1</w:t>
      </w:r>
      <w:r w:rsidRPr="00766872">
        <w:t xml:space="preserve"> </w:t>
      </w:r>
      <w:r w:rsidR="00881D18" w:rsidRPr="00766872">
        <w:t>Let every Christian pray,</w:t>
      </w:r>
      <w:r w:rsidR="00766872">
        <w:t xml:space="preserve"> </w:t>
      </w:r>
      <w:r w:rsidR="00881D18" w:rsidRPr="00766872">
        <w:t>this day, and every day,</w:t>
      </w:r>
    </w:p>
    <w:p w14:paraId="2AACEB24" w14:textId="77777777" w:rsidR="00766872" w:rsidRPr="00766872" w:rsidRDefault="00881D18" w:rsidP="00766872">
      <w:pPr>
        <w:pStyle w:val="largemain"/>
        <w:rPr>
          <w:sz w:val="16"/>
        </w:rPr>
      </w:pPr>
      <w:r w:rsidRPr="00766872">
        <w:t>come, Holy Spirit, come!</w:t>
      </w:r>
    </w:p>
    <w:p w14:paraId="255F3C85" w14:textId="77777777" w:rsidR="00766872" w:rsidRPr="00766872" w:rsidRDefault="00881D18" w:rsidP="00766872">
      <w:pPr>
        <w:pStyle w:val="largemain"/>
        <w:rPr>
          <w:sz w:val="16"/>
        </w:rPr>
      </w:pPr>
      <w:r w:rsidRPr="00766872">
        <w:t>Was not the Church we love</w:t>
      </w:r>
      <w:r w:rsidR="00766872">
        <w:t xml:space="preserve"> </w:t>
      </w:r>
      <w:r w:rsidRPr="00766872">
        <w:t>commissioned from above?</w:t>
      </w:r>
    </w:p>
    <w:p w14:paraId="3CF488C4" w14:textId="77777777" w:rsidR="00766872" w:rsidRPr="00766872" w:rsidRDefault="00881D18" w:rsidP="00766872">
      <w:pPr>
        <w:pStyle w:val="largemain"/>
        <w:rPr>
          <w:sz w:val="16"/>
        </w:rPr>
      </w:pPr>
      <w:r w:rsidRPr="00766872">
        <w:t>Come, Holy Spirit, come!</w:t>
      </w:r>
    </w:p>
    <w:p w14:paraId="0C2FA3AB" w14:textId="77777777" w:rsidR="00766872" w:rsidRPr="00766872" w:rsidRDefault="00766872" w:rsidP="00766872">
      <w:pPr>
        <w:pStyle w:val="largemain"/>
        <w:rPr>
          <w:sz w:val="16"/>
        </w:rPr>
      </w:pPr>
    </w:p>
    <w:p w14:paraId="02F497B0" w14:textId="77777777" w:rsidR="00766872" w:rsidRPr="00766872" w:rsidRDefault="008A30CF" w:rsidP="00766872">
      <w:pPr>
        <w:pStyle w:val="largemain"/>
        <w:rPr>
          <w:b/>
          <w:sz w:val="16"/>
        </w:rPr>
      </w:pPr>
      <w:r w:rsidRPr="00766872">
        <w:rPr>
          <w:b/>
          <w:bCs/>
        </w:rPr>
        <w:t>2</w:t>
      </w:r>
      <w:r>
        <w:t xml:space="preserve"> </w:t>
      </w:r>
      <w:r w:rsidR="00881D18" w:rsidRPr="00881D18">
        <w:t>The Spirit brought to birth</w:t>
      </w:r>
    </w:p>
    <w:p w14:paraId="53DFA798" w14:textId="77777777" w:rsidR="00766872" w:rsidRPr="00766872" w:rsidRDefault="00881D18" w:rsidP="00766872">
      <w:pPr>
        <w:pStyle w:val="largemain"/>
        <w:rPr>
          <w:b/>
          <w:sz w:val="16"/>
        </w:rPr>
      </w:pPr>
      <w:r w:rsidRPr="00881D18">
        <w:t>the Church of Christ on earth</w:t>
      </w:r>
    </w:p>
    <w:p w14:paraId="554F9027" w14:textId="77777777" w:rsidR="00766872" w:rsidRPr="00766872" w:rsidRDefault="00881D18" w:rsidP="00766872">
      <w:pPr>
        <w:pStyle w:val="largemain"/>
        <w:rPr>
          <w:b/>
          <w:sz w:val="16"/>
        </w:rPr>
      </w:pPr>
      <w:r w:rsidRPr="00881D18">
        <w:t>to seek and save the lost:</w:t>
      </w:r>
      <w:r w:rsidR="00766872">
        <w:rPr>
          <w:b/>
        </w:rPr>
        <w:t xml:space="preserve"> </w:t>
      </w:r>
      <w:r w:rsidRPr="00881D18">
        <w:t>never has he withdrawn,</w:t>
      </w:r>
    </w:p>
    <w:p w14:paraId="5F9E9D50" w14:textId="77777777" w:rsidR="00766872" w:rsidRPr="00766872" w:rsidRDefault="00881D18" w:rsidP="00766872">
      <w:pPr>
        <w:pStyle w:val="largemain"/>
        <w:rPr>
          <w:b/>
          <w:sz w:val="16"/>
        </w:rPr>
      </w:pPr>
      <w:r w:rsidRPr="00881D18">
        <w:t>since that tremendous dawn,</w:t>
      </w:r>
      <w:r w:rsidR="00766872">
        <w:rPr>
          <w:b/>
        </w:rPr>
        <w:t xml:space="preserve"> </w:t>
      </w:r>
      <w:r w:rsidRPr="00881D18">
        <w:t>his gifts at Pentecost.</w:t>
      </w:r>
    </w:p>
    <w:p w14:paraId="6305E299" w14:textId="77777777" w:rsidR="00766872" w:rsidRPr="00766872" w:rsidRDefault="00766872" w:rsidP="00881D18">
      <w:pPr>
        <w:pStyle w:val="smallmainbold"/>
        <w:rPr>
          <w:rFonts w:asciiTheme="minorHAnsi" w:hAnsiTheme="minorHAnsi"/>
          <w:b w:val="0"/>
          <w:bCs/>
          <w:sz w:val="16"/>
          <w:szCs w:val="32"/>
        </w:rPr>
      </w:pPr>
    </w:p>
    <w:p w14:paraId="7DFEC84E" w14:textId="77777777" w:rsidR="00766872" w:rsidRPr="00766872" w:rsidRDefault="008A30CF" w:rsidP="00766872">
      <w:pPr>
        <w:pStyle w:val="largemain"/>
        <w:rPr>
          <w:sz w:val="16"/>
        </w:rPr>
      </w:pPr>
      <w:r w:rsidRPr="00766872">
        <w:rPr>
          <w:b/>
          <w:bCs/>
        </w:rPr>
        <w:t>3</w:t>
      </w:r>
      <w:r w:rsidRPr="00766872">
        <w:t xml:space="preserve"> </w:t>
      </w:r>
      <w:r w:rsidR="00881D18" w:rsidRPr="00766872">
        <w:t>Age after age, he strove</w:t>
      </w:r>
      <w:r w:rsidR="00766872">
        <w:t xml:space="preserve"> </w:t>
      </w:r>
      <w:r w:rsidR="00881D18" w:rsidRPr="00766872">
        <w:t>to teach her how to love:</w:t>
      </w:r>
    </w:p>
    <w:p w14:paraId="5C373484" w14:textId="77777777" w:rsidR="00766872" w:rsidRPr="00766872" w:rsidRDefault="00881D18" w:rsidP="00766872">
      <w:pPr>
        <w:pStyle w:val="largemain"/>
        <w:rPr>
          <w:sz w:val="16"/>
        </w:rPr>
      </w:pPr>
      <w:r w:rsidRPr="00766872">
        <w:t>come, Holy Spirit, come!</w:t>
      </w:r>
      <w:r w:rsidR="00766872">
        <w:t xml:space="preserve"> </w:t>
      </w:r>
      <w:r w:rsidRPr="00766872">
        <w:t>Age after age, anew</w:t>
      </w:r>
    </w:p>
    <w:p w14:paraId="44D25575" w14:textId="77777777" w:rsidR="00766872" w:rsidRPr="00766872" w:rsidRDefault="00881D18" w:rsidP="00766872">
      <w:pPr>
        <w:pStyle w:val="largemain"/>
        <w:rPr>
          <w:sz w:val="16"/>
        </w:rPr>
      </w:pPr>
      <w:r w:rsidRPr="00766872">
        <w:t>she proved the gospel true:</w:t>
      </w:r>
      <w:r w:rsidR="00766872">
        <w:t xml:space="preserve"> </w:t>
      </w:r>
      <w:r w:rsidRPr="00766872">
        <w:t>come, Holy Spirit, come!</w:t>
      </w:r>
    </w:p>
    <w:p w14:paraId="54254D28" w14:textId="77777777" w:rsidR="00766872" w:rsidRPr="00766872" w:rsidRDefault="00766872" w:rsidP="00881D18">
      <w:pPr>
        <w:pStyle w:val="smallmainbold"/>
        <w:rPr>
          <w:rFonts w:asciiTheme="minorHAnsi" w:hAnsiTheme="minorHAnsi"/>
          <w:b w:val="0"/>
          <w:bCs/>
          <w:sz w:val="16"/>
          <w:szCs w:val="32"/>
        </w:rPr>
      </w:pPr>
    </w:p>
    <w:p w14:paraId="4E7E94A5" w14:textId="77777777" w:rsidR="00766872" w:rsidRPr="00766872" w:rsidRDefault="008A30CF" w:rsidP="00766872">
      <w:pPr>
        <w:pStyle w:val="largemain"/>
        <w:rPr>
          <w:sz w:val="16"/>
        </w:rPr>
      </w:pPr>
      <w:r w:rsidRPr="00766872">
        <w:rPr>
          <w:b/>
          <w:bCs/>
        </w:rPr>
        <w:t>4</w:t>
      </w:r>
      <w:r w:rsidRPr="00766872">
        <w:t xml:space="preserve"> </w:t>
      </w:r>
      <w:r w:rsidR="00881D18" w:rsidRPr="00766872">
        <w:t>Only the Spirit's power</w:t>
      </w:r>
      <w:r w:rsidR="00766872">
        <w:t xml:space="preserve"> </w:t>
      </w:r>
      <w:r w:rsidR="00881D18" w:rsidRPr="00766872">
        <w:t>can fit us for this hour:</w:t>
      </w:r>
    </w:p>
    <w:p w14:paraId="0C26E6E2" w14:textId="77777777" w:rsidR="00766872" w:rsidRPr="00766872" w:rsidRDefault="00881D18" w:rsidP="00766872">
      <w:pPr>
        <w:pStyle w:val="largemain"/>
        <w:rPr>
          <w:sz w:val="16"/>
        </w:rPr>
      </w:pPr>
      <w:r w:rsidRPr="00766872">
        <w:t>Come, Holy Spirit, come!</w:t>
      </w:r>
      <w:r w:rsidR="00766872">
        <w:t xml:space="preserve"> </w:t>
      </w:r>
      <w:r w:rsidRPr="00766872">
        <w:t>Instruct, inspire, unite;</w:t>
      </w:r>
    </w:p>
    <w:p w14:paraId="42847013" w14:textId="77777777" w:rsidR="00766872" w:rsidRPr="00766872" w:rsidRDefault="00881D18" w:rsidP="00766872">
      <w:pPr>
        <w:pStyle w:val="largemain"/>
        <w:rPr>
          <w:sz w:val="16"/>
        </w:rPr>
      </w:pPr>
      <w:r w:rsidRPr="00766872">
        <w:t>and make us see the light:</w:t>
      </w:r>
      <w:r w:rsidR="00766872">
        <w:t xml:space="preserve"> </w:t>
      </w:r>
      <w:r w:rsidRPr="00766872">
        <w:t>come, Holy Spirit, come!</w:t>
      </w:r>
    </w:p>
    <w:p w14:paraId="6DCC588C" w14:textId="77777777" w:rsidR="00766872" w:rsidRPr="00766872" w:rsidRDefault="00766872" w:rsidP="00881D18">
      <w:pPr>
        <w:pStyle w:val="smallmainbold"/>
        <w:rPr>
          <w:rFonts w:asciiTheme="minorHAnsi" w:hAnsiTheme="minorHAnsi"/>
          <w:b w:val="0"/>
          <w:bCs/>
          <w:sz w:val="16"/>
          <w:szCs w:val="32"/>
        </w:rPr>
      </w:pPr>
    </w:p>
    <w:p w14:paraId="3C8E18ED" w14:textId="77777777" w:rsidR="00766872" w:rsidRPr="00766872" w:rsidRDefault="00881D18" w:rsidP="00766872">
      <w:pPr>
        <w:pStyle w:val="LargeHeading1"/>
        <w:rPr>
          <w:sz w:val="16"/>
        </w:rPr>
      </w:pPr>
      <w:r w:rsidRPr="00881D18">
        <w:t>Dismissal</w:t>
      </w:r>
    </w:p>
    <w:p w14:paraId="325EFDBC" w14:textId="77777777" w:rsidR="00766872" w:rsidRPr="00766872" w:rsidRDefault="00766872" w:rsidP="00881D18">
      <w:pPr>
        <w:pStyle w:val="smallmainbold"/>
        <w:rPr>
          <w:rFonts w:asciiTheme="minorHAnsi" w:hAnsiTheme="minorHAnsi"/>
          <w:b w:val="0"/>
          <w:bCs/>
          <w:sz w:val="16"/>
          <w:szCs w:val="32"/>
        </w:rPr>
      </w:pPr>
    </w:p>
    <w:p w14:paraId="00E75BA2" w14:textId="77777777" w:rsidR="00766872" w:rsidRPr="00766872" w:rsidRDefault="00881D18" w:rsidP="00766872">
      <w:pPr>
        <w:pStyle w:val="largemain"/>
        <w:rPr>
          <w:b/>
          <w:sz w:val="16"/>
        </w:rPr>
      </w:pPr>
      <w:r w:rsidRPr="00881D18">
        <w:t>Let us say together:</w:t>
      </w:r>
    </w:p>
    <w:p w14:paraId="5AD916F3" w14:textId="77777777" w:rsidR="00766872" w:rsidRPr="00766872" w:rsidRDefault="00881D18" w:rsidP="00766872">
      <w:pPr>
        <w:pStyle w:val="Largemainbold"/>
        <w:rPr>
          <w:sz w:val="16"/>
        </w:rPr>
      </w:pPr>
      <w:r w:rsidRPr="00766872">
        <w:t>Be with us Lord,</w:t>
      </w:r>
      <w:r w:rsidR="00766872">
        <w:t xml:space="preserve"> </w:t>
      </w:r>
      <w:r w:rsidRPr="00766872">
        <w:t>as we go out into the world.</w:t>
      </w:r>
    </w:p>
    <w:p w14:paraId="4F3830A6" w14:textId="77777777" w:rsidR="00766872" w:rsidRPr="00766872" w:rsidRDefault="00881D18" w:rsidP="00766872">
      <w:pPr>
        <w:pStyle w:val="Largemainbold"/>
        <w:rPr>
          <w:sz w:val="16"/>
        </w:rPr>
      </w:pPr>
      <w:r w:rsidRPr="00766872">
        <w:t>May the lips that have sung your praise</w:t>
      </w:r>
    </w:p>
    <w:p w14:paraId="10273CA9" w14:textId="77777777" w:rsidR="00766872" w:rsidRPr="00766872" w:rsidRDefault="00881D18" w:rsidP="00766872">
      <w:pPr>
        <w:pStyle w:val="Largemainbold"/>
        <w:rPr>
          <w:sz w:val="16"/>
        </w:rPr>
      </w:pPr>
      <w:r w:rsidRPr="00766872">
        <w:t>always speak the truth;</w:t>
      </w:r>
    </w:p>
    <w:p w14:paraId="06AEEA2E" w14:textId="77777777" w:rsidR="00766872" w:rsidRPr="00766872" w:rsidRDefault="00881D18" w:rsidP="00766872">
      <w:pPr>
        <w:pStyle w:val="Largemainbold"/>
        <w:rPr>
          <w:sz w:val="16"/>
        </w:rPr>
      </w:pPr>
      <w:r w:rsidRPr="00766872">
        <w:t>may the ears which have heard your Word</w:t>
      </w:r>
    </w:p>
    <w:p w14:paraId="51361C7B" w14:textId="77777777" w:rsidR="00766872" w:rsidRPr="00766872" w:rsidRDefault="00881D18" w:rsidP="00766872">
      <w:pPr>
        <w:pStyle w:val="Largemainbold"/>
        <w:rPr>
          <w:sz w:val="16"/>
        </w:rPr>
      </w:pPr>
      <w:r w:rsidRPr="00766872">
        <w:t>listen only to what is good</w:t>
      </w:r>
    </w:p>
    <w:p w14:paraId="34FCC2DA" w14:textId="77777777" w:rsidR="00766872" w:rsidRPr="00766872" w:rsidRDefault="00881D18" w:rsidP="00766872">
      <w:pPr>
        <w:pStyle w:val="Largemainbold"/>
        <w:rPr>
          <w:sz w:val="16"/>
        </w:rPr>
      </w:pPr>
      <w:r w:rsidRPr="00766872">
        <w:t>and may our lives as well as our worship</w:t>
      </w:r>
    </w:p>
    <w:p w14:paraId="2E9F5DFB" w14:textId="77777777" w:rsidR="00766872" w:rsidRPr="00766872" w:rsidRDefault="00881D18" w:rsidP="00766872">
      <w:pPr>
        <w:pStyle w:val="Largemainbold"/>
        <w:rPr>
          <w:sz w:val="16"/>
        </w:rPr>
      </w:pPr>
      <w:r w:rsidRPr="00766872">
        <w:t>be always pleasing in your sight,</w:t>
      </w:r>
    </w:p>
    <w:p w14:paraId="1BDC65A3" w14:textId="77777777" w:rsidR="00766872" w:rsidRPr="00766872" w:rsidRDefault="00881D18" w:rsidP="00766872">
      <w:pPr>
        <w:pStyle w:val="Largemainbold"/>
        <w:rPr>
          <w:sz w:val="16"/>
        </w:rPr>
      </w:pPr>
      <w:r w:rsidRPr="00766872">
        <w:t>for the glory of Jesus Christ our Lord. Amen.</w:t>
      </w:r>
    </w:p>
    <w:p w14:paraId="7133D24A" w14:textId="77777777" w:rsidR="00766872" w:rsidRPr="00766872" w:rsidRDefault="00766872" w:rsidP="00881D18">
      <w:pPr>
        <w:pStyle w:val="smallmainbold"/>
        <w:rPr>
          <w:rFonts w:asciiTheme="minorHAnsi" w:hAnsiTheme="minorHAnsi"/>
          <w:b w:val="0"/>
          <w:bCs/>
          <w:sz w:val="16"/>
          <w:szCs w:val="32"/>
        </w:rPr>
      </w:pPr>
    </w:p>
    <w:p w14:paraId="53962CF9" w14:textId="77777777" w:rsidR="00766872" w:rsidRPr="00766872" w:rsidRDefault="00881D18" w:rsidP="00766872">
      <w:pPr>
        <w:pStyle w:val="LargeHeading1"/>
        <w:rPr>
          <w:sz w:val="16"/>
        </w:rPr>
      </w:pPr>
      <w:r w:rsidRPr="00881D18">
        <w:t>The Benediction</w:t>
      </w:r>
    </w:p>
    <w:p w14:paraId="76418BCE" w14:textId="6C1743F0" w:rsidR="00EA5695" w:rsidRPr="00881D18" w:rsidRDefault="00EA5695" w:rsidP="00881D18">
      <w:pPr>
        <w:pStyle w:val="smallmainbold"/>
        <w:rPr>
          <w:rFonts w:asciiTheme="minorHAnsi" w:hAnsiTheme="minorHAnsi"/>
          <w:b w:val="0"/>
          <w:bCs/>
          <w:sz w:val="32"/>
          <w:szCs w:val="32"/>
        </w:rPr>
      </w:pPr>
    </w:p>
    <w:sectPr w:rsidR="00EA5695" w:rsidRPr="00881D18" w:rsidSect="008A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18"/>
    <w:rsid w:val="001E6F84"/>
    <w:rsid w:val="00286E55"/>
    <w:rsid w:val="00297CAE"/>
    <w:rsid w:val="002D07DF"/>
    <w:rsid w:val="003A7F4A"/>
    <w:rsid w:val="003E336B"/>
    <w:rsid w:val="00402543"/>
    <w:rsid w:val="004E0F3D"/>
    <w:rsid w:val="00562BFE"/>
    <w:rsid w:val="00693069"/>
    <w:rsid w:val="006D7206"/>
    <w:rsid w:val="00766872"/>
    <w:rsid w:val="00881D18"/>
    <w:rsid w:val="008A30CF"/>
    <w:rsid w:val="008A372B"/>
    <w:rsid w:val="008F3CC5"/>
    <w:rsid w:val="00A44241"/>
    <w:rsid w:val="00B33EB6"/>
    <w:rsid w:val="00BE2029"/>
    <w:rsid w:val="00BF40FF"/>
    <w:rsid w:val="00C15953"/>
    <w:rsid w:val="00C46A49"/>
    <w:rsid w:val="00D86C48"/>
    <w:rsid w:val="00E21A15"/>
    <w:rsid w:val="00EA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4225"/>
  <w15:chartTrackingRefBased/>
  <w15:docId w15:val="{CDDDDAD9-164C-BE4C-AFCA-A2CBA0AD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EA5695"/>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EA5695"/>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EA5695"/>
    <w:pPr>
      <w:spacing w:after="0" w:line="240" w:lineRule="auto"/>
    </w:pPr>
    <w:rPr>
      <w:rFonts w:ascii="Cambria" w:hAnsi="Cambria"/>
      <w:sz w:val="44"/>
    </w:rPr>
  </w:style>
  <w:style w:type="paragraph" w:customStyle="1" w:styleId="Largemainbold">
    <w:name w:val="Large main bold"/>
    <w:basedOn w:val="Normal"/>
    <w:qFormat/>
    <w:rsid w:val="00EA5695"/>
    <w:pPr>
      <w:spacing w:after="0" w:line="240" w:lineRule="auto"/>
    </w:pPr>
    <w:rPr>
      <w:rFonts w:ascii="Cambria" w:hAnsi="Cambria"/>
      <w:b/>
      <w:sz w:val="44"/>
    </w:rPr>
  </w:style>
  <w:style w:type="paragraph" w:customStyle="1" w:styleId="SmallHeading1">
    <w:name w:val="Small Heading 1"/>
    <w:basedOn w:val="LargeHeading1"/>
    <w:qFormat/>
    <w:rsid w:val="00EA5695"/>
    <w:rPr>
      <w:sz w:val="36"/>
    </w:rPr>
  </w:style>
  <w:style w:type="paragraph" w:customStyle="1" w:styleId="SmallHeading2">
    <w:name w:val="Small Heading 2"/>
    <w:basedOn w:val="LargeHeading1"/>
    <w:qFormat/>
    <w:rsid w:val="00EA5695"/>
    <w:rPr>
      <w:sz w:val="32"/>
    </w:rPr>
  </w:style>
  <w:style w:type="paragraph" w:customStyle="1" w:styleId="Smallmain">
    <w:name w:val="Small main"/>
    <w:basedOn w:val="largemain"/>
    <w:qFormat/>
    <w:rsid w:val="00EA5695"/>
    <w:rPr>
      <w:rFonts w:cs="Times New Roman (Body CS)"/>
      <w:sz w:val="30"/>
    </w:rPr>
  </w:style>
  <w:style w:type="paragraph" w:customStyle="1" w:styleId="smallmainbold">
    <w:name w:val="small main bold"/>
    <w:basedOn w:val="Largemainbold"/>
    <w:qFormat/>
    <w:rsid w:val="00EA5695"/>
    <w:rPr>
      <w:rFonts w:cs="Times New Roman (Body 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0</TotalTime>
  <Pages>6</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2026-05-06T18:26:00Z</dcterms:created>
  <dcterms:modified xsi:type="dcterms:W3CDTF">2026-05-06T18:26:00Z</dcterms:modified>
</cp:coreProperties>
</file>