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75E2" w14:textId="2E74A3EA" w:rsidR="001F0E05" w:rsidRPr="001F0E05" w:rsidRDefault="00FD7417" w:rsidP="001F0E05">
      <w:pPr>
        <w:pStyle w:val="LargeHeading1"/>
        <w:jc w:val="center"/>
        <w:rPr>
          <w:color w:val="000000" w:themeColor="text1"/>
          <w:sz w:val="16"/>
        </w:rPr>
      </w:pPr>
      <w:r w:rsidRPr="001F0E05">
        <w:rPr>
          <w:color w:val="000000" w:themeColor="text1"/>
        </w:rPr>
        <w:t>All Ages Together</w:t>
      </w:r>
      <w:r w:rsidRPr="001F0E05">
        <w:rPr>
          <w:color w:val="000000" w:themeColor="text1"/>
        </w:rPr>
        <w:t>–</w:t>
      </w:r>
      <w:r w:rsidRPr="001F0E05">
        <w:rPr>
          <w:color w:val="000000" w:themeColor="text1"/>
        </w:rPr>
        <w:t>Sunday 26th April The 4th Sunday of Easter</w:t>
      </w:r>
    </w:p>
    <w:p w14:paraId="61802229" w14:textId="77777777" w:rsidR="001F0E05" w:rsidRPr="001F0E05" w:rsidRDefault="001F0E05" w:rsidP="00FD7417">
      <w:pPr>
        <w:pStyle w:val="LargeHeading1"/>
        <w:rPr>
          <w:bCs/>
          <w:color w:val="000000" w:themeColor="text1"/>
          <w:sz w:val="16"/>
          <w:szCs w:val="32"/>
        </w:rPr>
      </w:pPr>
      <w:r w:rsidRPr="001F0E05">
        <w:rPr>
          <w:bCs/>
          <w:color w:val="000000" w:themeColor="text1"/>
          <w:sz w:val="16"/>
          <w:szCs w:val="32"/>
        </w:rPr>
        <w:t xml:space="preserve"> </w:t>
      </w:r>
    </w:p>
    <w:p w14:paraId="4ABC7056" w14:textId="77777777" w:rsidR="001F0E05" w:rsidRPr="001F0E05" w:rsidRDefault="00FD7417" w:rsidP="00FD7417">
      <w:pPr>
        <w:pStyle w:val="LargeHeading1"/>
        <w:rPr>
          <w:sz w:val="16"/>
        </w:rPr>
      </w:pPr>
      <w:r w:rsidRPr="00B2016E">
        <w:t>Hello and Welcome</w:t>
      </w:r>
      <w:r w:rsidR="001F0E05" w:rsidRPr="001F0E05">
        <w:rPr>
          <w:sz w:val="16"/>
        </w:rPr>
        <w:t xml:space="preserve"> </w:t>
      </w:r>
    </w:p>
    <w:p w14:paraId="6156C2DB" w14:textId="0BAB6E8B" w:rsidR="001F0E05" w:rsidRPr="001F0E05" w:rsidRDefault="001F0E05" w:rsidP="00FD7417">
      <w:pPr>
        <w:pStyle w:val="LargeHeading1"/>
        <w:rPr>
          <w:sz w:val="16"/>
        </w:rPr>
      </w:pPr>
      <w:r w:rsidRPr="001F0E05">
        <w:rPr>
          <w:sz w:val="16"/>
        </w:rPr>
        <w:t xml:space="preserve"> </w:t>
      </w:r>
    </w:p>
    <w:p w14:paraId="7E8F5C22" w14:textId="77777777" w:rsidR="001F0E05" w:rsidRPr="001F0E05" w:rsidRDefault="00FD7417" w:rsidP="00FD7417">
      <w:pPr>
        <w:pStyle w:val="LargeHeading1"/>
        <w:rPr>
          <w:sz w:val="16"/>
        </w:rPr>
      </w:pPr>
      <w:r w:rsidRPr="000C4C74">
        <w:t>Opening Prayer</w:t>
      </w:r>
      <w:r w:rsidR="001F0E05" w:rsidRPr="001F0E05">
        <w:rPr>
          <w:sz w:val="16"/>
        </w:rPr>
        <w:t xml:space="preserve"> </w:t>
      </w:r>
    </w:p>
    <w:p w14:paraId="5CCE6FB9"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175558A3" w14:textId="77777777" w:rsidR="001F0E05" w:rsidRPr="001F0E05" w:rsidRDefault="00FD7417" w:rsidP="00FD7417">
      <w:pPr>
        <w:pStyle w:val="largemain"/>
        <w:rPr>
          <w:b/>
          <w:sz w:val="16"/>
        </w:rPr>
      </w:pPr>
      <w:r w:rsidRPr="00B2016E">
        <w:t>Christ is Risen!</w:t>
      </w:r>
      <w:r w:rsidR="001F0E05" w:rsidRPr="001F0E05">
        <w:rPr>
          <w:b/>
          <w:sz w:val="16"/>
        </w:rPr>
        <w:t xml:space="preserve"> </w:t>
      </w:r>
    </w:p>
    <w:p w14:paraId="75A6183F" w14:textId="77777777" w:rsidR="001F0E05" w:rsidRPr="001F0E05" w:rsidRDefault="00FD7417" w:rsidP="00FD7417">
      <w:pPr>
        <w:pStyle w:val="Largemainbold"/>
        <w:rPr>
          <w:sz w:val="16"/>
        </w:rPr>
      </w:pPr>
      <w:r w:rsidRPr="000C4C74">
        <w:t xml:space="preserve">The Lord is Risen indeed Alleluia </w:t>
      </w:r>
      <w:r w:rsidR="001F0E05" w:rsidRPr="001F0E05">
        <w:rPr>
          <w:sz w:val="16"/>
        </w:rPr>
        <w:t xml:space="preserve"> </w:t>
      </w:r>
    </w:p>
    <w:p w14:paraId="7FFD23D7"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2EDAB688" w14:textId="77777777" w:rsidR="001F0E05" w:rsidRPr="001F0E05" w:rsidRDefault="00FD7417" w:rsidP="00FD7417">
      <w:pPr>
        <w:pStyle w:val="largemain"/>
        <w:rPr>
          <w:sz w:val="16"/>
        </w:rPr>
      </w:pPr>
      <w:r w:rsidRPr="00FD7417">
        <w:t>This is the day that the Lord has made</w:t>
      </w:r>
      <w:r w:rsidR="001F0E05" w:rsidRPr="001F0E05">
        <w:rPr>
          <w:sz w:val="16"/>
        </w:rPr>
        <w:t xml:space="preserve"> </w:t>
      </w:r>
    </w:p>
    <w:p w14:paraId="7182F1BC" w14:textId="77777777" w:rsidR="001F0E05" w:rsidRPr="001F0E05" w:rsidRDefault="00FD7417" w:rsidP="00FD7417">
      <w:pPr>
        <w:pStyle w:val="Largemainbold"/>
        <w:rPr>
          <w:sz w:val="16"/>
        </w:rPr>
      </w:pPr>
      <w:r w:rsidRPr="00FD7417">
        <w:t>We will rejoice and be glad in it.</w:t>
      </w:r>
      <w:r w:rsidR="001F0E05" w:rsidRPr="001F0E05">
        <w:rPr>
          <w:sz w:val="16"/>
        </w:rPr>
        <w:t xml:space="preserve"> </w:t>
      </w:r>
    </w:p>
    <w:p w14:paraId="313C4AF5" w14:textId="77777777" w:rsidR="001F0E05" w:rsidRPr="001F0E05" w:rsidRDefault="00FD7417" w:rsidP="00FD7417">
      <w:pPr>
        <w:pStyle w:val="Smallmainbold"/>
        <w:rPr>
          <w:b w:val="0"/>
          <w:bCs/>
          <w:sz w:val="16"/>
          <w:szCs w:val="32"/>
        </w:rPr>
      </w:pPr>
      <w:r w:rsidRPr="00B2016E">
        <w:rPr>
          <w:b w:val="0"/>
          <w:bCs/>
          <w:sz w:val="32"/>
          <w:szCs w:val="32"/>
        </w:rPr>
        <w:t xml:space="preserve"> </w:t>
      </w:r>
      <w:r w:rsidR="001F0E05" w:rsidRPr="001F0E05">
        <w:rPr>
          <w:b w:val="0"/>
          <w:bCs/>
          <w:sz w:val="16"/>
          <w:szCs w:val="32"/>
        </w:rPr>
        <w:t xml:space="preserve"> </w:t>
      </w:r>
    </w:p>
    <w:p w14:paraId="71145FBC"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46B0B66C" w14:textId="77777777" w:rsidR="001F0E05" w:rsidRPr="001F0E05" w:rsidRDefault="00FD7417" w:rsidP="00FD7417">
      <w:pPr>
        <w:pStyle w:val="LargeHeading1"/>
        <w:rPr>
          <w:sz w:val="16"/>
        </w:rPr>
      </w:pPr>
      <w:r w:rsidRPr="00FD7417">
        <w:t>The Lord's my Shepherd</w:t>
      </w:r>
      <w:r w:rsidRPr="00FD7417">
        <w:t xml:space="preserve"> </w:t>
      </w:r>
      <w:r>
        <w:t>T&amp;P</w:t>
      </w:r>
      <w:r w:rsidRPr="00FD7417">
        <w:t xml:space="preserve"> 147</w:t>
      </w:r>
      <w:r w:rsidR="001F0E05" w:rsidRPr="001F0E05">
        <w:rPr>
          <w:sz w:val="16"/>
        </w:rPr>
        <w:t xml:space="preserve"> </w:t>
      </w:r>
    </w:p>
    <w:p w14:paraId="045335FD"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5DE09208" w14:textId="77777777" w:rsidR="001F0E05" w:rsidRPr="001F0E05" w:rsidRDefault="00FD7417" w:rsidP="00FD7417">
      <w:pPr>
        <w:pStyle w:val="largemain"/>
        <w:rPr>
          <w:b/>
          <w:sz w:val="16"/>
        </w:rPr>
      </w:pPr>
      <w:r w:rsidRPr="00B2016E">
        <w:t>The Lord’s my shepherd, I’ll not want.</w:t>
      </w:r>
      <w:r w:rsidR="001F0E05" w:rsidRPr="001F0E05">
        <w:rPr>
          <w:b/>
          <w:sz w:val="16"/>
        </w:rPr>
        <w:t xml:space="preserve"> </w:t>
      </w:r>
    </w:p>
    <w:p w14:paraId="77D744A3" w14:textId="77777777" w:rsidR="001F0E05" w:rsidRPr="001F0E05" w:rsidRDefault="00FD7417" w:rsidP="00FD7417">
      <w:pPr>
        <w:pStyle w:val="largemain"/>
        <w:rPr>
          <w:b/>
          <w:sz w:val="16"/>
        </w:rPr>
      </w:pPr>
      <w:r w:rsidRPr="00B2016E">
        <w:t>He makes me lie in pastures green.</w:t>
      </w:r>
      <w:r w:rsidR="001F0E05" w:rsidRPr="001F0E05">
        <w:rPr>
          <w:b/>
          <w:sz w:val="16"/>
        </w:rPr>
        <w:t xml:space="preserve"> </w:t>
      </w:r>
    </w:p>
    <w:p w14:paraId="45B1A7EA" w14:textId="77777777" w:rsidR="001F0E05" w:rsidRPr="001F0E05" w:rsidRDefault="00FD7417" w:rsidP="00FD7417">
      <w:pPr>
        <w:pStyle w:val="largemain"/>
        <w:rPr>
          <w:b/>
          <w:sz w:val="16"/>
        </w:rPr>
      </w:pPr>
      <w:r w:rsidRPr="00B2016E">
        <w:t>He leads me by the still, still waters,</w:t>
      </w:r>
      <w:r w:rsidR="001F0E05" w:rsidRPr="001F0E05">
        <w:rPr>
          <w:b/>
          <w:sz w:val="16"/>
        </w:rPr>
        <w:t xml:space="preserve"> </w:t>
      </w:r>
    </w:p>
    <w:p w14:paraId="10666B09" w14:textId="77777777" w:rsidR="001F0E05" w:rsidRPr="001F0E05" w:rsidRDefault="00FD7417" w:rsidP="00FD7417">
      <w:pPr>
        <w:pStyle w:val="largemain"/>
        <w:rPr>
          <w:b/>
          <w:sz w:val="16"/>
        </w:rPr>
      </w:pPr>
      <w:r w:rsidRPr="00B2016E">
        <w:t>his goodness restores my soul.</w:t>
      </w:r>
      <w:r w:rsidR="001F0E05" w:rsidRPr="001F0E05">
        <w:rPr>
          <w:b/>
          <w:sz w:val="16"/>
        </w:rPr>
        <w:t xml:space="preserve"> </w:t>
      </w:r>
    </w:p>
    <w:p w14:paraId="4424F3C3" w14:textId="77777777" w:rsidR="001F0E05" w:rsidRPr="001F0E05" w:rsidRDefault="001F0E05" w:rsidP="00FD7417">
      <w:pPr>
        <w:pStyle w:val="largemain"/>
        <w:rPr>
          <w:b/>
          <w:sz w:val="16"/>
        </w:rPr>
      </w:pPr>
      <w:r w:rsidRPr="001F0E05">
        <w:rPr>
          <w:b/>
          <w:sz w:val="16"/>
        </w:rPr>
        <w:t xml:space="preserve"> </w:t>
      </w:r>
    </w:p>
    <w:p w14:paraId="4ECCEB24" w14:textId="77777777" w:rsidR="001F0E05" w:rsidRPr="001F0E05" w:rsidRDefault="00FD7417" w:rsidP="00FD7417">
      <w:pPr>
        <w:pStyle w:val="largemain"/>
        <w:rPr>
          <w:b/>
          <w:i/>
          <w:iCs/>
          <w:sz w:val="16"/>
        </w:rPr>
      </w:pPr>
      <w:r w:rsidRPr="00FD7417">
        <w:rPr>
          <w:i/>
          <w:iCs/>
        </w:rPr>
        <w:t>And I will trust in you alone, and I will trust in you alone,</w:t>
      </w:r>
      <w:r w:rsidR="001F0E05" w:rsidRPr="001F0E05">
        <w:rPr>
          <w:b/>
          <w:i/>
          <w:iCs/>
          <w:sz w:val="16"/>
        </w:rPr>
        <w:t xml:space="preserve"> </w:t>
      </w:r>
    </w:p>
    <w:p w14:paraId="21ECA31E" w14:textId="77777777" w:rsidR="001F0E05" w:rsidRPr="001F0E05" w:rsidRDefault="00FD7417" w:rsidP="00FD7417">
      <w:pPr>
        <w:pStyle w:val="largemain"/>
        <w:rPr>
          <w:b/>
          <w:i/>
          <w:iCs/>
          <w:sz w:val="16"/>
        </w:rPr>
      </w:pPr>
      <w:r w:rsidRPr="00FD7417">
        <w:rPr>
          <w:i/>
          <w:iCs/>
        </w:rPr>
        <w:t xml:space="preserve">for your endless mercy follows me, </w:t>
      </w:r>
      <w:r w:rsidR="001F0E05" w:rsidRPr="001F0E05">
        <w:rPr>
          <w:b/>
          <w:i/>
          <w:iCs/>
          <w:sz w:val="16"/>
        </w:rPr>
        <w:t xml:space="preserve"> </w:t>
      </w:r>
    </w:p>
    <w:p w14:paraId="72E08E6C" w14:textId="77777777" w:rsidR="001F0E05" w:rsidRPr="001F0E05" w:rsidRDefault="00FD7417" w:rsidP="00FD7417">
      <w:pPr>
        <w:pStyle w:val="largemain"/>
        <w:rPr>
          <w:b/>
          <w:i/>
          <w:iCs/>
          <w:sz w:val="16"/>
        </w:rPr>
      </w:pPr>
      <w:r w:rsidRPr="00FD7417">
        <w:rPr>
          <w:i/>
          <w:iCs/>
        </w:rPr>
        <w:t>your goodness will lead me home.</w:t>
      </w:r>
      <w:r w:rsidR="001F0E05" w:rsidRPr="001F0E05">
        <w:rPr>
          <w:b/>
          <w:i/>
          <w:iCs/>
          <w:sz w:val="16"/>
        </w:rPr>
        <w:t xml:space="preserve"> </w:t>
      </w:r>
    </w:p>
    <w:p w14:paraId="2BC4BBD9" w14:textId="77777777" w:rsidR="001F0E05" w:rsidRPr="001F0E05" w:rsidRDefault="001F0E05" w:rsidP="00FD7417">
      <w:pPr>
        <w:pStyle w:val="largemain"/>
        <w:rPr>
          <w:b/>
          <w:sz w:val="16"/>
        </w:rPr>
      </w:pPr>
      <w:r w:rsidRPr="001F0E05">
        <w:rPr>
          <w:b/>
          <w:sz w:val="16"/>
        </w:rPr>
        <w:t xml:space="preserve"> </w:t>
      </w:r>
    </w:p>
    <w:p w14:paraId="54752FAD" w14:textId="77777777" w:rsidR="001F0E05" w:rsidRPr="001F0E05" w:rsidRDefault="00FD7417" w:rsidP="00FD7417">
      <w:pPr>
        <w:pStyle w:val="largemain"/>
        <w:rPr>
          <w:b/>
          <w:sz w:val="16"/>
        </w:rPr>
      </w:pPr>
      <w:r w:rsidRPr="00B2016E">
        <w:t>2 He guides my ways in righteousness,</w:t>
      </w:r>
      <w:r w:rsidR="001F0E05" w:rsidRPr="001F0E05">
        <w:rPr>
          <w:b/>
          <w:sz w:val="16"/>
        </w:rPr>
        <w:t xml:space="preserve"> </w:t>
      </w:r>
    </w:p>
    <w:p w14:paraId="204A301C" w14:textId="77777777" w:rsidR="001F0E05" w:rsidRPr="001F0E05" w:rsidRDefault="00FD7417" w:rsidP="00FD7417">
      <w:pPr>
        <w:pStyle w:val="largemain"/>
        <w:rPr>
          <w:b/>
          <w:sz w:val="16"/>
        </w:rPr>
      </w:pPr>
      <w:r w:rsidRPr="00B2016E">
        <w:t>and he anoints my head with oil,</w:t>
      </w:r>
      <w:r>
        <w:t xml:space="preserve"> </w:t>
      </w:r>
      <w:r w:rsidR="001F0E05" w:rsidRPr="001F0E05">
        <w:rPr>
          <w:b/>
          <w:sz w:val="16"/>
        </w:rPr>
        <w:t xml:space="preserve"> </w:t>
      </w:r>
    </w:p>
    <w:p w14:paraId="63AB7F51" w14:textId="77777777" w:rsidR="001F0E05" w:rsidRPr="001F0E05" w:rsidRDefault="00FD7417" w:rsidP="00FD7417">
      <w:pPr>
        <w:pStyle w:val="largemain"/>
        <w:rPr>
          <w:b/>
          <w:sz w:val="16"/>
        </w:rPr>
      </w:pPr>
      <w:r w:rsidRPr="00B2016E">
        <w:t>and my cup, it overflows with joy,</w:t>
      </w:r>
      <w:r w:rsidR="001F0E05" w:rsidRPr="001F0E05">
        <w:rPr>
          <w:b/>
          <w:sz w:val="16"/>
        </w:rPr>
        <w:t xml:space="preserve"> </w:t>
      </w:r>
    </w:p>
    <w:p w14:paraId="4BEE36AA" w14:textId="77777777" w:rsidR="001F0E05" w:rsidRPr="001F0E05" w:rsidRDefault="00FD7417" w:rsidP="00FD7417">
      <w:pPr>
        <w:pStyle w:val="largemain"/>
        <w:rPr>
          <w:b/>
          <w:sz w:val="16"/>
        </w:rPr>
      </w:pPr>
      <w:r w:rsidRPr="00B2016E">
        <w:t>I feast on his pure delights.</w:t>
      </w:r>
      <w:r w:rsidR="001F0E05" w:rsidRPr="001F0E05">
        <w:rPr>
          <w:b/>
          <w:sz w:val="16"/>
        </w:rPr>
        <w:t xml:space="preserve"> </w:t>
      </w:r>
    </w:p>
    <w:p w14:paraId="0CB3E550" w14:textId="77777777" w:rsidR="001F0E05" w:rsidRPr="001F0E05" w:rsidRDefault="001F0E05" w:rsidP="00FD7417">
      <w:pPr>
        <w:pStyle w:val="largemain"/>
        <w:rPr>
          <w:b/>
          <w:sz w:val="16"/>
        </w:rPr>
      </w:pPr>
      <w:r w:rsidRPr="001F0E05">
        <w:rPr>
          <w:b/>
          <w:sz w:val="16"/>
        </w:rPr>
        <w:t xml:space="preserve"> </w:t>
      </w:r>
    </w:p>
    <w:p w14:paraId="41865CEF" w14:textId="77777777" w:rsidR="001F0E05" w:rsidRPr="001F0E05" w:rsidRDefault="00FD7417" w:rsidP="00FD7417">
      <w:pPr>
        <w:pStyle w:val="largemain"/>
        <w:rPr>
          <w:b/>
          <w:sz w:val="16"/>
        </w:rPr>
      </w:pPr>
      <w:r w:rsidRPr="00B2016E">
        <w:t>3 And though I walk the darkest path,</w:t>
      </w:r>
      <w:r w:rsidR="001F0E05" w:rsidRPr="001F0E05">
        <w:rPr>
          <w:b/>
          <w:sz w:val="16"/>
        </w:rPr>
        <w:t xml:space="preserve"> </w:t>
      </w:r>
    </w:p>
    <w:p w14:paraId="7E0A02F6" w14:textId="77777777" w:rsidR="001F0E05" w:rsidRPr="001F0E05" w:rsidRDefault="00FD7417" w:rsidP="00FD7417">
      <w:pPr>
        <w:pStyle w:val="largemain"/>
        <w:rPr>
          <w:b/>
          <w:sz w:val="16"/>
        </w:rPr>
      </w:pPr>
      <w:r w:rsidRPr="00B2016E">
        <w:t>I will not fear the evil one,</w:t>
      </w:r>
      <w:r>
        <w:t xml:space="preserve"> </w:t>
      </w:r>
      <w:r w:rsidRPr="00B2016E">
        <w:t xml:space="preserve">for you are with me, </w:t>
      </w:r>
      <w:r w:rsidR="001F0E05" w:rsidRPr="001F0E05">
        <w:rPr>
          <w:b/>
          <w:sz w:val="16"/>
        </w:rPr>
        <w:t xml:space="preserve"> </w:t>
      </w:r>
    </w:p>
    <w:p w14:paraId="38302722" w14:textId="77777777" w:rsidR="001F0E05" w:rsidRPr="001F0E05" w:rsidRDefault="00FD7417" w:rsidP="00FD7417">
      <w:pPr>
        <w:pStyle w:val="largemain"/>
        <w:rPr>
          <w:b/>
          <w:sz w:val="16"/>
        </w:rPr>
      </w:pPr>
      <w:r w:rsidRPr="00B2016E">
        <w:t>and your rod and staff</w:t>
      </w:r>
      <w:r>
        <w:t xml:space="preserve"> </w:t>
      </w:r>
      <w:r w:rsidRPr="00B2016E">
        <w:t>are the comfort I need to know.</w:t>
      </w:r>
      <w:r w:rsidR="001F0E05" w:rsidRPr="001F0E05">
        <w:rPr>
          <w:b/>
          <w:sz w:val="16"/>
        </w:rPr>
        <w:t xml:space="preserve"> </w:t>
      </w:r>
    </w:p>
    <w:p w14:paraId="2A5A25CF"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60A59CA9" w14:textId="77777777" w:rsidR="001F0E05" w:rsidRDefault="001F0E05" w:rsidP="00FD7417">
      <w:pPr>
        <w:pStyle w:val="LargeHeading1"/>
      </w:pPr>
    </w:p>
    <w:p w14:paraId="303C9D49" w14:textId="77777777" w:rsidR="001F0E05" w:rsidRDefault="001F0E05" w:rsidP="00FD7417">
      <w:pPr>
        <w:pStyle w:val="LargeHeading1"/>
      </w:pPr>
    </w:p>
    <w:p w14:paraId="645336C5" w14:textId="4C77EFF0" w:rsidR="001F0E05" w:rsidRPr="001F0E05" w:rsidRDefault="00FD7417" w:rsidP="00FD7417">
      <w:pPr>
        <w:pStyle w:val="LargeHeading1"/>
        <w:rPr>
          <w:sz w:val="16"/>
        </w:rPr>
      </w:pPr>
      <w:r w:rsidRPr="00FD7417">
        <w:lastRenderedPageBreak/>
        <w:t>Saying sorry</w:t>
      </w:r>
      <w:r w:rsidR="001F0E05" w:rsidRPr="001F0E05">
        <w:rPr>
          <w:sz w:val="16"/>
        </w:rPr>
        <w:t xml:space="preserve"> </w:t>
      </w:r>
    </w:p>
    <w:p w14:paraId="67691CE0"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0E77059D" w14:textId="77777777" w:rsidR="001F0E05" w:rsidRPr="001F0E05" w:rsidRDefault="00FD7417" w:rsidP="00FD7417">
      <w:pPr>
        <w:pStyle w:val="Largemainbold"/>
        <w:rPr>
          <w:sz w:val="16"/>
        </w:rPr>
      </w:pPr>
      <w:r w:rsidRPr="000C4C74">
        <w:t>Lord, we confess that we are complacent</w:t>
      </w:r>
      <w:r>
        <w:t xml:space="preserve"> </w:t>
      </w:r>
      <w:r w:rsidR="001F0E05" w:rsidRPr="001F0E05">
        <w:rPr>
          <w:sz w:val="16"/>
        </w:rPr>
        <w:t xml:space="preserve"> </w:t>
      </w:r>
    </w:p>
    <w:p w14:paraId="4BE15F95" w14:textId="77777777" w:rsidR="001F0E05" w:rsidRPr="001F0E05" w:rsidRDefault="00FD7417" w:rsidP="00FD7417">
      <w:pPr>
        <w:pStyle w:val="Largemainbold"/>
        <w:rPr>
          <w:sz w:val="16"/>
        </w:rPr>
      </w:pPr>
      <w:r w:rsidRPr="000C4C74">
        <w:t>about our Christian lives.</w:t>
      </w:r>
      <w:r w:rsidR="001F0E05" w:rsidRPr="001F0E05">
        <w:rPr>
          <w:sz w:val="16"/>
        </w:rPr>
        <w:t xml:space="preserve"> </w:t>
      </w:r>
    </w:p>
    <w:p w14:paraId="080B8847" w14:textId="77777777" w:rsidR="001F0E05" w:rsidRPr="001F0E05" w:rsidRDefault="00FD7417" w:rsidP="00FD7417">
      <w:pPr>
        <w:pStyle w:val="Largemainbold"/>
        <w:rPr>
          <w:sz w:val="16"/>
        </w:rPr>
      </w:pPr>
      <w:r w:rsidRPr="000C4C74">
        <w:t>When things are going well,</w:t>
      </w:r>
      <w:r>
        <w:t xml:space="preserve"> </w:t>
      </w:r>
      <w:r w:rsidR="001F0E05" w:rsidRPr="001F0E05">
        <w:rPr>
          <w:sz w:val="16"/>
        </w:rPr>
        <w:t xml:space="preserve"> </w:t>
      </w:r>
    </w:p>
    <w:p w14:paraId="3672E5EB" w14:textId="77777777" w:rsidR="001F0E05" w:rsidRPr="001F0E05" w:rsidRDefault="00FD7417" w:rsidP="00FD7417">
      <w:pPr>
        <w:pStyle w:val="Largemainbold"/>
        <w:rPr>
          <w:sz w:val="16"/>
        </w:rPr>
      </w:pPr>
      <w:r w:rsidRPr="000C4C74">
        <w:t>we tend to take you for granted.</w:t>
      </w:r>
      <w:r w:rsidR="001F0E05" w:rsidRPr="001F0E05">
        <w:rPr>
          <w:sz w:val="16"/>
        </w:rPr>
        <w:t xml:space="preserve"> </w:t>
      </w:r>
    </w:p>
    <w:p w14:paraId="0D3AF913" w14:textId="77777777" w:rsidR="001F0E05" w:rsidRPr="001F0E05" w:rsidRDefault="00FD7417" w:rsidP="00FD7417">
      <w:pPr>
        <w:pStyle w:val="Largemainbold"/>
        <w:rPr>
          <w:sz w:val="16"/>
        </w:rPr>
      </w:pPr>
      <w:r w:rsidRPr="000C4C74">
        <w:t>We bask in the safety and security we enjoy,</w:t>
      </w:r>
      <w:r w:rsidR="001F0E05" w:rsidRPr="001F0E05">
        <w:rPr>
          <w:sz w:val="16"/>
        </w:rPr>
        <w:t xml:space="preserve"> </w:t>
      </w:r>
    </w:p>
    <w:p w14:paraId="7591568B" w14:textId="77777777" w:rsidR="001F0E05" w:rsidRPr="001F0E05" w:rsidRDefault="00FD7417" w:rsidP="00FD7417">
      <w:pPr>
        <w:pStyle w:val="Largemainbold"/>
        <w:rPr>
          <w:sz w:val="16"/>
        </w:rPr>
      </w:pPr>
      <w:r w:rsidRPr="000C4C74">
        <w:t xml:space="preserve">and fail to acknowledge the danger </w:t>
      </w:r>
      <w:r w:rsidR="001F0E05" w:rsidRPr="001F0E05">
        <w:rPr>
          <w:sz w:val="16"/>
        </w:rPr>
        <w:t xml:space="preserve"> </w:t>
      </w:r>
    </w:p>
    <w:p w14:paraId="3D56DEE2" w14:textId="77777777" w:rsidR="001F0E05" w:rsidRPr="001F0E05" w:rsidRDefault="00FD7417" w:rsidP="00FD7417">
      <w:pPr>
        <w:pStyle w:val="Largemainbold"/>
        <w:rPr>
          <w:sz w:val="16"/>
        </w:rPr>
      </w:pPr>
      <w:r w:rsidRPr="000C4C74">
        <w:t>lurking all around.</w:t>
      </w:r>
      <w:r w:rsidR="001F0E05" w:rsidRPr="001F0E05">
        <w:rPr>
          <w:sz w:val="16"/>
        </w:rPr>
        <w:t xml:space="preserve"> </w:t>
      </w:r>
    </w:p>
    <w:p w14:paraId="582E4F8E" w14:textId="77777777" w:rsidR="001F0E05" w:rsidRPr="001F0E05" w:rsidRDefault="00FD7417" w:rsidP="00FD7417">
      <w:pPr>
        <w:pStyle w:val="Largemainbold"/>
        <w:rPr>
          <w:sz w:val="16"/>
        </w:rPr>
      </w:pPr>
      <w:r w:rsidRPr="000C4C74">
        <w:t>We fail to listen to your voice;</w:t>
      </w:r>
      <w:r>
        <w:t xml:space="preserve"> </w:t>
      </w:r>
      <w:r w:rsidR="001F0E05" w:rsidRPr="001F0E05">
        <w:rPr>
          <w:sz w:val="16"/>
        </w:rPr>
        <w:t xml:space="preserve"> </w:t>
      </w:r>
    </w:p>
    <w:p w14:paraId="69A456E4" w14:textId="77777777" w:rsidR="001F0E05" w:rsidRPr="001F0E05" w:rsidRDefault="00FD7417" w:rsidP="00FD7417">
      <w:pPr>
        <w:pStyle w:val="Largemainbold"/>
        <w:rPr>
          <w:sz w:val="16"/>
        </w:rPr>
      </w:pPr>
      <w:r w:rsidRPr="000C4C74">
        <w:t xml:space="preserve">perhaps we have forgotten </w:t>
      </w:r>
      <w:r w:rsidR="001F0E05" w:rsidRPr="001F0E05">
        <w:rPr>
          <w:sz w:val="16"/>
        </w:rPr>
        <w:t xml:space="preserve"> </w:t>
      </w:r>
    </w:p>
    <w:p w14:paraId="681E6BD9" w14:textId="77777777" w:rsidR="001F0E05" w:rsidRPr="001F0E05" w:rsidRDefault="00FD7417" w:rsidP="00FD7417">
      <w:pPr>
        <w:pStyle w:val="Largemainbold"/>
        <w:rPr>
          <w:sz w:val="16"/>
        </w:rPr>
      </w:pPr>
      <w:r w:rsidRPr="000C4C74">
        <w:t>what you sound like.</w:t>
      </w:r>
      <w:r w:rsidR="001F0E05" w:rsidRPr="001F0E05">
        <w:rPr>
          <w:sz w:val="16"/>
        </w:rPr>
        <w:t xml:space="preserve"> </w:t>
      </w:r>
    </w:p>
    <w:p w14:paraId="43148306" w14:textId="77777777" w:rsidR="001F0E05" w:rsidRPr="001F0E05" w:rsidRDefault="00FD7417" w:rsidP="00FD7417">
      <w:pPr>
        <w:pStyle w:val="Largemainbold"/>
        <w:rPr>
          <w:sz w:val="16"/>
        </w:rPr>
      </w:pPr>
      <w:r w:rsidRPr="000C4C74">
        <w:t>You, Lord, are the gateway to life,</w:t>
      </w:r>
      <w:r>
        <w:t xml:space="preserve"> </w:t>
      </w:r>
      <w:r w:rsidR="001F0E05" w:rsidRPr="001F0E05">
        <w:rPr>
          <w:sz w:val="16"/>
        </w:rPr>
        <w:t xml:space="preserve"> </w:t>
      </w:r>
    </w:p>
    <w:p w14:paraId="0624AF14" w14:textId="77777777" w:rsidR="001F0E05" w:rsidRPr="001F0E05" w:rsidRDefault="00FD7417" w:rsidP="00FD7417">
      <w:pPr>
        <w:pStyle w:val="Largemainbold"/>
        <w:rPr>
          <w:sz w:val="16"/>
        </w:rPr>
      </w:pPr>
      <w:r w:rsidRPr="000C4C74">
        <w:t xml:space="preserve">who leads us to safe pastures, </w:t>
      </w:r>
      <w:r w:rsidR="001F0E05" w:rsidRPr="001F0E05">
        <w:rPr>
          <w:sz w:val="16"/>
        </w:rPr>
        <w:t xml:space="preserve"> </w:t>
      </w:r>
    </w:p>
    <w:p w14:paraId="3E1292A5" w14:textId="77777777" w:rsidR="001F0E05" w:rsidRPr="001F0E05" w:rsidRDefault="00FD7417" w:rsidP="00FD7417">
      <w:pPr>
        <w:pStyle w:val="Largemainbold"/>
        <w:rPr>
          <w:sz w:val="16"/>
        </w:rPr>
      </w:pPr>
      <w:proofErr w:type="gramStart"/>
      <w:r w:rsidRPr="000C4C74">
        <w:t>as long as</w:t>
      </w:r>
      <w:proofErr w:type="gramEnd"/>
      <w:r w:rsidRPr="000C4C74">
        <w:t xml:space="preserve"> we heed your voice.</w:t>
      </w:r>
      <w:r w:rsidR="001F0E05" w:rsidRPr="001F0E05">
        <w:rPr>
          <w:sz w:val="16"/>
        </w:rPr>
        <w:t xml:space="preserve"> </w:t>
      </w:r>
    </w:p>
    <w:p w14:paraId="68F3F681" w14:textId="77777777" w:rsidR="001F0E05" w:rsidRPr="001F0E05" w:rsidRDefault="00FD7417" w:rsidP="00FD7417">
      <w:pPr>
        <w:pStyle w:val="Largemainbold"/>
        <w:rPr>
          <w:sz w:val="16"/>
        </w:rPr>
      </w:pPr>
      <w:r w:rsidRPr="000C4C74">
        <w:t>We recommit ourselves to listening for you, Lord,</w:t>
      </w:r>
      <w:r w:rsidR="001F0E05" w:rsidRPr="001F0E05">
        <w:rPr>
          <w:sz w:val="16"/>
        </w:rPr>
        <w:t xml:space="preserve"> </w:t>
      </w:r>
    </w:p>
    <w:p w14:paraId="4C07595A" w14:textId="77777777" w:rsidR="001F0E05" w:rsidRPr="001F0E05" w:rsidRDefault="00FD7417" w:rsidP="00FD7417">
      <w:pPr>
        <w:pStyle w:val="Largemainbold"/>
        <w:rPr>
          <w:sz w:val="16"/>
        </w:rPr>
      </w:pPr>
      <w:r w:rsidRPr="000C4C74">
        <w:t xml:space="preserve">and living in the abundance of your love. </w:t>
      </w:r>
      <w:r w:rsidR="001F0E05" w:rsidRPr="001F0E05">
        <w:rPr>
          <w:sz w:val="16"/>
        </w:rPr>
        <w:t xml:space="preserve"> </w:t>
      </w:r>
    </w:p>
    <w:p w14:paraId="6565D09B" w14:textId="77777777" w:rsidR="001F0E05" w:rsidRPr="001F0E05" w:rsidRDefault="00FD7417" w:rsidP="00FD7417">
      <w:pPr>
        <w:pStyle w:val="Largemainbold"/>
        <w:rPr>
          <w:sz w:val="16"/>
        </w:rPr>
      </w:pPr>
      <w:r w:rsidRPr="000C4C74">
        <w:t>Amen.</w:t>
      </w:r>
      <w:r w:rsidR="001F0E05" w:rsidRPr="001F0E05">
        <w:rPr>
          <w:sz w:val="16"/>
        </w:rPr>
        <w:t xml:space="preserve"> </w:t>
      </w:r>
    </w:p>
    <w:p w14:paraId="4ED61BBA" w14:textId="77777777" w:rsidR="001F0E05" w:rsidRPr="001F0E05" w:rsidRDefault="00FD7417" w:rsidP="00FD7417">
      <w:pPr>
        <w:pStyle w:val="LargeHeading1"/>
        <w:rPr>
          <w:sz w:val="16"/>
        </w:rPr>
      </w:pPr>
      <w:r w:rsidRPr="000C4C74">
        <w:t xml:space="preserve">Assurance of Forgiveness </w:t>
      </w:r>
      <w:r w:rsidR="001F0E05" w:rsidRPr="001F0E05">
        <w:rPr>
          <w:sz w:val="16"/>
        </w:rPr>
        <w:t xml:space="preserve"> </w:t>
      </w:r>
    </w:p>
    <w:p w14:paraId="06F29633"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6EEA4832" w14:textId="77777777" w:rsidR="001F0E05" w:rsidRPr="001F0E05" w:rsidRDefault="00FD7417" w:rsidP="00FD7417">
      <w:pPr>
        <w:pStyle w:val="LargeHeading1"/>
        <w:rPr>
          <w:sz w:val="16"/>
        </w:rPr>
      </w:pPr>
      <w:r w:rsidRPr="000C4C74">
        <w:t>Preparing</w:t>
      </w:r>
      <w:r>
        <w:t xml:space="preserve"> </w:t>
      </w:r>
      <w:r w:rsidRPr="000C4C74">
        <w:t>to hear God's word</w:t>
      </w:r>
      <w:r w:rsidR="001F0E05" w:rsidRPr="001F0E05">
        <w:rPr>
          <w:sz w:val="16"/>
        </w:rPr>
        <w:t xml:space="preserve"> </w:t>
      </w:r>
    </w:p>
    <w:p w14:paraId="2CE092F6"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51EF70FF" w14:textId="77777777" w:rsidR="001F0E05" w:rsidRPr="001F0E05" w:rsidRDefault="00FD7417" w:rsidP="00FD7417">
      <w:pPr>
        <w:pStyle w:val="largemain"/>
        <w:rPr>
          <w:sz w:val="16"/>
        </w:rPr>
      </w:pPr>
      <w:r w:rsidRPr="00FD7417">
        <w:t>Let us hear the word of the Lord.</w:t>
      </w:r>
      <w:r w:rsidR="001F0E05" w:rsidRPr="001F0E05">
        <w:rPr>
          <w:sz w:val="16"/>
        </w:rPr>
        <w:t xml:space="preserve"> </w:t>
      </w:r>
    </w:p>
    <w:p w14:paraId="3CB20EDF" w14:textId="77777777" w:rsidR="001F0E05" w:rsidRPr="001F0E05" w:rsidRDefault="00FD7417" w:rsidP="00FD7417">
      <w:pPr>
        <w:pStyle w:val="Largemainbold"/>
        <w:rPr>
          <w:sz w:val="16"/>
        </w:rPr>
      </w:pPr>
      <w:r w:rsidRPr="000C4C74">
        <w:t>So may the light of God's presence shine into our hearts.</w:t>
      </w:r>
      <w:r w:rsidR="001F0E05" w:rsidRPr="001F0E05">
        <w:rPr>
          <w:sz w:val="16"/>
        </w:rPr>
        <w:t xml:space="preserve"> </w:t>
      </w:r>
    </w:p>
    <w:p w14:paraId="15F15143"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27D8E209" w14:textId="77777777" w:rsidR="001F0E05" w:rsidRPr="001F0E05" w:rsidRDefault="00FD7417" w:rsidP="00FD7417">
      <w:pPr>
        <w:pStyle w:val="LargeHeading1"/>
        <w:rPr>
          <w:sz w:val="16"/>
        </w:rPr>
      </w:pPr>
      <w:r w:rsidRPr="00FD7417">
        <w:t>Matthew 10: 1-10</w:t>
      </w:r>
      <w:r w:rsidRPr="00FD7417">
        <w:t xml:space="preserve"> - </w:t>
      </w:r>
      <w:r w:rsidRPr="00FD7417">
        <w:t>please be seated</w:t>
      </w:r>
      <w:r w:rsidR="001F0E05" w:rsidRPr="001F0E05">
        <w:rPr>
          <w:sz w:val="16"/>
        </w:rPr>
        <w:t xml:space="preserve"> </w:t>
      </w:r>
    </w:p>
    <w:p w14:paraId="466437E7"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538FB4CD" w14:textId="77777777" w:rsidR="001F0E05" w:rsidRPr="001F0E05" w:rsidRDefault="00FD7417" w:rsidP="00FD7417">
      <w:pPr>
        <w:pStyle w:val="largemain"/>
        <w:rPr>
          <w:sz w:val="16"/>
        </w:rPr>
      </w:pPr>
      <w:r w:rsidRPr="00FD7417">
        <w:t>A reading from John chapter 10 beginning at verse 1</w:t>
      </w:r>
      <w:r w:rsidR="001F0E05" w:rsidRPr="001F0E05">
        <w:rPr>
          <w:sz w:val="16"/>
        </w:rPr>
        <w:t xml:space="preserve"> </w:t>
      </w:r>
    </w:p>
    <w:p w14:paraId="4B17F3C4" w14:textId="77777777" w:rsidR="001F0E05" w:rsidRPr="001F0E05" w:rsidRDefault="001F0E05" w:rsidP="00FD7417">
      <w:pPr>
        <w:pStyle w:val="largemain"/>
        <w:rPr>
          <w:sz w:val="16"/>
        </w:rPr>
      </w:pPr>
      <w:r w:rsidRPr="001F0E05">
        <w:rPr>
          <w:sz w:val="16"/>
        </w:rPr>
        <w:t xml:space="preserve"> </w:t>
      </w:r>
    </w:p>
    <w:p w14:paraId="2CD3F168" w14:textId="7257172F" w:rsidR="001F0E05" w:rsidRPr="001F0E05" w:rsidRDefault="00FD7417" w:rsidP="00FD7417">
      <w:pPr>
        <w:pStyle w:val="largemain"/>
        <w:rPr>
          <w:sz w:val="16"/>
        </w:rPr>
      </w:pPr>
      <w:r w:rsidRPr="00FD7417">
        <w:t xml:space="preserve">“Very truly I tell you Pharisees, anyone who does not enter the sheep pen by the gate, but climbs in by some other way, is a thief and a robber. 2 The one who enters </w:t>
      </w:r>
      <w:r w:rsidRPr="00FD7417">
        <w:lastRenderedPageBreak/>
        <w:t xml:space="preserve">by the gate is the shepherd of the sheep.3 The gatekeeper opens the gate for him, and the sheep listen to his voice. He calls his own sheep by name and leads them out. 4 When he has brought out all his own, he goes on ahead of them, and his sheep follow him because they know his voice. 5 But they will never follow a stranger; in fact, they will run away from him because they do not recognize a stranger’s voice.” 6 Jesus used this figure of speech, but the Pharisees did not understand what he was telling them. 7 Therefore Jesus said again, “Very truly I tell you, I am the gate for the sheep. 8 All who have come before me are thieves and robbers, but the sheep have not listened to them. 9 I am the gate; whoever enters through me will be saved. They will come in and go </w:t>
      </w:r>
      <w:r w:rsidR="000D710D" w:rsidRPr="00FD7417">
        <w:t>out and</w:t>
      </w:r>
      <w:r w:rsidRPr="00FD7417">
        <w:t xml:space="preserve"> find pasture. </w:t>
      </w:r>
      <w:r w:rsidR="001F0E05" w:rsidRPr="001F0E05">
        <w:rPr>
          <w:sz w:val="16"/>
        </w:rPr>
        <w:t xml:space="preserve"> </w:t>
      </w:r>
    </w:p>
    <w:p w14:paraId="23A4DB56" w14:textId="25BF6A94" w:rsidR="001F0E05" w:rsidRDefault="00FD7417" w:rsidP="00FD7417">
      <w:pPr>
        <w:pStyle w:val="largemain"/>
        <w:rPr>
          <w:sz w:val="16"/>
        </w:rPr>
      </w:pPr>
      <w:r w:rsidRPr="00FD7417">
        <w:t xml:space="preserve">10 The thief comes only to steal and kill and destroy; I have come that they may have </w:t>
      </w:r>
      <w:r w:rsidR="000D710D" w:rsidRPr="00FD7417">
        <w:t>life and</w:t>
      </w:r>
      <w:r w:rsidRPr="00FD7417">
        <w:t xml:space="preserve"> have it to the full.</w:t>
      </w:r>
      <w:r w:rsidR="001F0E05" w:rsidRPr="001F0E05">
        <w:rPr>
          <w:sz w:val="16"/>
        </w:rPr>
        <w:t xml:space="preserve"> </w:t>
      </w:r>
    </w:p>
    <w:p w14:paraId="3A024736" w14:textId="77777777" w:rsidR="001F0E05" w:rsidRPr="001F0E05" w:rsidRDefault="001F0E05" w:rsidP="00FD7417">
      <w:pPr>
        <w:pStyle w:val="largemain"/>
        <w:rPr>
          <w:sz w:val="16"/>
        </w:rPr>
      </w:pPr>
    </w:p>
    <w:p w14:paraId="067F4425" w14:textId="77777777" w:rsidR="001F0E05" w:rsidRPr="001F0E05" w:rsidRDefault="001F0E05" w:rsidP="00FD7417">
      <w:pPr>
        <w:pStyle w:val="largemain"/>
        <w:rPr>
          <w:sz w:val="16"/>
        </w:rPr>
      </w:pPr>
      <w:r w:rsidRPr="001F0E05">
        <w:rPr>
          <w:sz w:val="16"/>
        </w:rPr>
        <w:t xml:space="preserve"> </w:t>
      </w:r>
    </w:p>
    <w:p w14:paraId="6E75F1F3" w14:textId="77777777" w:rsidR="001F0E05" w:rsidRPr="001F0E05" w:rsidRDefault="00FD7417" w:rsidP="00FD7417">
      <w:pPr>
        <w:pStyle w:val="largemain"/>
        <w:rPr>
          <w:sz w:val="16"/>
        </w:rPr>
      </w:pPr>
      <w:r w:rsidRPr="00FD7417">
        <w:t>This is the word of the Lord.</w:t>
      </w:r>
      <w:r w:rsidR="001F0E05" w:rsidRPr="001F0E05">
        <w:rPr>
          <w:sz w:val="16"/>
        </w:rPr>
        <w:t xml:space="preserve"> </w:t>
      </w:r>
    </w:p>
    <w:p w14:paraId="6C64B1BA" w14:textId="77777777" w:rsidR="001F0E05" w:rsidRPr="001F0E05" w:rsidRDefault="00FD7417" w:rsidP="00FD7417">
      <w:pPr>
        <w:pStyle w:val="Largemainbold"/>
        <w:rPr>
          <w:sz w:val="16"/>
        </w:rPr>
      </w:pPr>
      <w:r w:rsidRPr="000C4C74">
        <w:t>Thanks be to God</w:t>
      </w:r>
      <w:r w:rsidR="001F0E05" w:rsidRPr="001F0E05">
        <w:rPr>
          <w:sz w:val="16"/>
        </w:rPr>
        <w:t xml:space="preserve"> </w:t>
      </w:r>
    </w:p>
    <w:p w14:paraId="6E031C5C"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7DDE4C5A" w14:textId="77777777" w:rsidR="001F0E05" w:rsidRPr="001F0E05" w:rsidRDefault="00FD7417" w:rsidP="00FD7417">
      <w:pPr>
        <w:pStyle w:val="LargeHeading1"/>
        <w:rPr>
          <w:sz w:val="16"/>
        </w:rPr>
      </w:pPr>
      <w:r w:rsidRPr="000C4C74">
        <w:t xml:space="preserve">One Way </w:t>
      </w:r>
      <w:r>
        <w:t xml:space="preserve">- </w:t>
      </w:r>
      <w:r w:rsidRPr="000C4C74">
        <w:t>V</w:t>
      </w:r>
      <w:r w:rsidRPr="000C4C74">
        <w:rPr>
          <w:caps w:val="0"/>
        </w:rPr>
        <w:t xml:space="preserve">ideo </w:t>
      </w:r>
      <w:r w:rsidR="001F0E05" w:rsidRPr="001F0E05">
        <w:rPr>
          <w:sz w:val="16"/>
        </w:rPr>
        <w:t xml:space="preserve"> </w:t>
      </w:r>
    </w:p>
    <w:p w14:paraId="54240EEE"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5392E400" w14:textId="77777777" w:rsidR="001F0E05" w:rsidRPr="001F0E05" w:rsidRDefault="00FD7417" w:rsidP="00FD7417">
      <w:pPr>
        <w:pStyle w:val="LargeHeading1"/>
        <w:rPr>
          <w:sz w:val="16"/>
        </w:rPr>
      </w:pPr>
      <w:r w:rsidRPr="000C4C74">
        <w:t xml:space="preserve">Reflection - Sarah </w:t>
      </w:r>
      <w:r w:rsidR="001F0E05" w:rsidRPr="001F0E05">
        <w:rPr>
          <w:sz w:val="16"/>
        </w:rPr>
        <w:t xml:space="preserve"> </w:t>
      </w:r>
    </w:p>
    <w:p w14:paraId="4541BD20"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7A432760" w14:textId="77777777" w:rsidR="001F0E05" w:rsidRPr="001F0E05" w:rsidRDefault="00FD7417" w:rsidP="00FD7417">
      <w:pPr>
        <w:pStyle w:val="LargeHeading1"/>
        <w:rPr>
          <w:sz w:val="16"/>
        </w:rPr>
      </w:pPr>
      <w:r w:rsidRPr="00FD7417">
        <w:t>Declaring Faith</w:t>
      </w:r>
      <w:r>
        <w:t xml:space="preserve"> - </w:t>
      </w:r>
      <w:r w:rsidRPr="00FD7417">
        <w:t>affirming our belief</w:t>
      </w:r>
      <w:r w:rsidR="001F0E05" w:rsidRPr="001F0E05">
        <w:rPr>
          <w:sz w:val="16"/>
        </w:rPr>
        <w:t xml:space="preserve"> </w:t>
      </w:r>
    </w:p>
    <w:p w14:paraId="7D4A8229"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27731A0A" w14:textId="77777777" w:rsidR="001F0E05" w:rsidRPr="001F0E05" w:rsidRDefault="00FD7417" w:rsidP="00FD7417">
      <w:pPr>
        <w:pStyle w:val="Largemainbold"/>
        <w:rPr>
          <w:sz w:val="16"/>
        </w:rPr>
      </w:pPr>
      <w:r w:rsidRPr="00FD7417">
        <w:t>We believe in God the Father,</w:t>
      </w:r>
      <w:r w:rsidR="001F0E05" w:rsidRPr="001F0E05">
        <w:rPr>
          <w:sz w:val="16"/>
        </w:rPr>
        <w:t xml:space="preserve"> </w:t>
      </w:r>
    </w:p>
    <w:p w14:paraId="663CFF3F" w14:textId="77777777" w:rsidR="001F0E05" w:rsidRPr="001F0E05" w:rsidRDefault="00FD7417" w:rsidP="00FD7417">
      <w:pPr>
        <w:pStyle w:val="Largemainbold"/>
        <w:rPr>
          <w:sz w:val="16"/>
        </w:rPr>
      </w:pPr>
      <w:r w:rsidRPr="00FD7417">
        <w:t>God almighty, by whose plan</w:t>
      </w:r>
      <w:r>
        <w:t xml:space="preserve"> </w:t>
      </w:r>
      <w:r w:rsidRPr="00FD7417">
        <w:t xml:space="preserve">earth and heaven </w:t>
      </w:r>
      <w:r w:rsidR="001F0E05" w:rsidRPr="001F0E05">
        <w:rPr>
          <w:sz w:val="16"/>
        </w:rPr>
        <w:t xml:space="preserve"> </w:t>
      </w:r>
    </w:p>
    <w:p w14:paraId="50ACA702" w14:textId="77777777" w:rsidR="001F0E05" w:rsidRPr="001F0E05" w:rsidRDefault="00FD7417" w:rsidP="00FD7417">
      <w:pPr>
        <w:pStyle w:val="Largemainbold"/>
        <w:rPr>
          <w:sz w:val="16"/>
        </w:rPr>
      </w:pPr>
      <w:r w:rsidRPr="00FD7417">
        <w:t>sprang to being,</w:t>
      </w:r>
      <w:r>
        <w:t xml:space="preserve"> </w:t>
      </w:r>
      <w:r w:rsidRPr="00FD7417">
        <w:t>all created things began.</w:t>
      </w:r>
      <w:r w:rsidR="001F0E05" w:rsidRPr="001F0E05">
        <w:rPr>
          <w:sz w:val="16"/>
        </w:rPr>
        <w:t xml:space="preserve"> </w:t>
      </w:r>
    </w:p>
    <w:p w14:paraId="4C25054D" w14:textId="77777777" w:rsidR="001F0E05" w:rsidRPr="001F0E05" w:rsidRDefault="00FD7417" w:rsidP="00FD7417">
      <w:pPr>
        <w:pStyle w:val="Largemainbold"/>
        <w:rPr>
          <w:sz w:val="16"/>
        </w:rPr>
      </w:pPr>
      <w:r w:rsidRPr="00FD7417">
        <w:t>We believe in Christ the Saviour,</w:t>
      </w:r>
      <w:r w:rsidR="001F0E05" w:rsidRPr="001F0E05">
        <w:rPr>
          <w:sz w:val="16"/>
        </w:rPr>
        <w:t xml:space="preserve"> </w:t>
      </w:r>
    </w:p>
    <w:p w14:paraId="6C6D2ADC" w14:textId="77777777" w:rsidR="001F0E05" w:rsidRPr="001F0E05" w:rsidRDefault="00FD7417" w:rsidP="00FD7417">
      <w:pPr>
        <w:pStyle w:val="Largemainbold"/>
        <w:rPr>
          <w:sz w:val="16"/>
        </w:rPr>
      </w:pPr>
      <w:r w:rsidRPr="00FD7417">
        <w:t>Son of God in human frame,</w:t>
      </w:r>
      <w:r w:rsidR="001F0E05" w:rsidRPr="001F0E05">
        <w:rPr>
          <w:sz w:val="16"/>
        </w:rPr>
        <w:t xml:space="preserve"> </w:t>
      </w:r>
    </w:p>
    <w:p w14:paraId="59DFF6BD" w14:textId="77777777" w:rsidR="001F0E05" w:rsidRPr="001F0E05" w:rsidRDefault="00FD7417" w:rsidP="00FD7417">
      <w:pPr>
        <w:pStyle w:val="Largemainbold"/>
        <w:rPr>
          <w:sz w:val="16"/>
        </w:rPr>
      </w:pPr>
      <w:r w:rsidRPr="00FD7417">
        <w:lastRenderedPageBreak/>
        <w:t>virgin-born, the child of Mary</w:t>
      </w:r>
      <w:r w:rsidR="001F0E05" w:rsidRPr="001F0E05">
        <w:rPr>
          <w:sz w:val="16"/>
        </w:rPr>
        <w:t xml:space="preserve"> </w:t>
      </w:r>
    </w:p>
    <w:p w14:paraId="0D65D063" w14:textId="77777777" w:rsidR="001F0E05" w:rsidRPr="001F0E05" w:rsidRDefault="00FD7417" w:rsidP="00FD7417">
      <w:pPr>
        <w:pStyle w:val="Largemainbold"/>
        <w:rPr>
          <w:sz w:val="16"/>
        </w:rPr>
      </w:pPr>
      <w:r w:rsidRPr="00FD7417">
        <w:t>upon whom the Spirit came.</w:t>
      </w:r>
      <w:r w:rsidR="001F0E05" w:rsidRPr="001F0E05">
        <w:rPr>
          <w:sz w:val="16"/>
        </w:rPr>
        <w:t xml:space="preserve"> </w:t>
      </w:r>
    </w:p>
    <w:p w14:paraId="67D59BD2" w14:textId="77777777" w:rsidR="001F0E05" w:rsidRPr="001F0E05" w:rsidRDefault="00FD7417" w:rsidP="00FD7417">
      <w:pPr>
        <w:pStyle w:val="Largemainbold"/>
        <w:rPr>
          <w:sz w:val="16"/>
        </w:rPr>
      </w:pPr>
      <w:r w:rsidRPr="00FD7417">
        <w:t>Christ, who on the cross forsaken,</w:t>
      </w:r>
      <w:r w:rsidR="001F0E05" w:rsidRPr="001F0E05">
        <w:rPr>
          <w:sz w:val="16"/>
        </w:rPr>
        <w:t xml:space="preserve"> </w:t>
      </w:r>
    </w:p>
    <w:p w14:paraId="6E52AF09" w14:textId="77777777" w:rsidR="001F0E05" w:rsidRPr="001F0E05" w:rsidRDefault="00FD7417" w:rsidP="00FD7417">
      <w:pPr>
        <w:pStyle w:val="Largemainbold"/>
        <w:rPr>
          <w:sz w:val="16"/>
        </w:rPr>
      </w:pPr>
      <w:r w:rsidRPr="00FD7417">
        <w:t>like a lamb to slaughter led,</w:t>
      </w:r>
      <w:r w:rsidR="001F0E05" w:rsidRPr="001F0E05">
        <w:rPr>
          <w:sz w:val="16"/>
        </w:rPr>
        <w:t xml:space="preserve"> </w:t>
      </w:r>
    </w:p>
    <w:p w14:paraId="4B78D1D4" w14:textId="77777777" w:rsidR="001F0E05" w:rsidRPr="001F0E05" w:rsidRDefault="00FD7417" w:rsidP="00FD7417">
      <w:pPr>
        <w:pStyle w:val="Largemainbold"/>
        <w:rPr>
          <w:sz w:val="16"/>
        </w:rPr>
      </w:pPr>
      <w:r w:rsidRPr="00FD7417">
        <w:t>suffered under Pontius Pilate,</w:t>
      </w:r>
      <w:r w:rsidR="001F0E05" w:rsidRPr="001F0E05">
        <w:rPr>
          <w:sz w:val="16"/>
        </w:rPr>
        <w:t xml:space="preserve"> </w:t>
      </w:r>
    </w:p>
    <w:p w14:paraId="7BF1EE62" w14:textId="77777777" w:rsidR="001F0E05" w:rsidRPr="001F0E05" w:rsidRDefault="00FD7417" w:rsidP="00FD7417">
      <w:pPr>
        <w:pStyle w:val="Largemainbold"/>
        <w:rPr>
          <w:sz w:val="16"/>
        </w:rPr>
      </w:pPr>
      <w:r w:rsidRPr="00FD7417">
        <w:t>he descended to the dead.</w:t>
      </w:r>
      <w:r w:rsidR="001F0E05" w:rsidRPr="001F0E05">
        <w:rPr>
          <w:sz w:val="16"/>
        </w:rPr>
        <w:t xml:space="preserve"> </w:t>
      </w:r>
    </w:p>
    <w:p w14:paraId="105C9BE5" w14:textId="77777777" w:rsidR="001F0E05" w:rsidRPr="001F0E05" w:rsidRDefault="00FD7417" w:rsidP="00FD7417">
      <w:pPr>
        <w:pStyle w:val="Largemainbold"/>
        <w:rPr>
          <w:sz w:val="16"/>
        </w:rPr>
      </w:pPr>
      <w:r w:rsidRPr="00FD7417">
        <w:t>We believe in Jesus risen,</w:t>
      </w:r>
      <w:r w:rsidR="001F0E05" w:rsidRPr="001F0E05">
        <w:rPr>
          <w:sz w:val="16"/>
        </w:rPr>
        <w:t xml:space="preserve"> </w:t>
      </w:r>
    </w:p>
    <w:p w14:paraId="54841B6F" w14:textId="77777777" w:rsidR="001F0E05" w:rsidRPr="001F0E05" w:rsidRDefault="00FD7417" w:rsidP="00FD7417">
      <w:pPr>
        <w:pStyle w:val="Largemainbold"/>
        <w:rPr>
          <w:sz w:val="16"/>
        </w:rPr>
      </w:pPr>
      <w:r w:rsidRPr="00FD7417">
        <w:t>heaven’s king to rule and reign,</w:t>
      </w:r>
      <w:r w:rsidR="001F0E05" w:rsidRPr="001F0E05">
        <w:rPr>
          <w:sz w:val="16"/>
        </w:rPr>
        <w:t xml:space="preserve"> </w:t>
      </w:r>
    </w:p>
    <w:p w14:paraId="615193F7" w14:textId="77777777" w:rsidR="001F0E05" w:rsidRPr="001F0E05" w:rsidRDefault="00FD7417" w:rsidP="00FD7417">
      <w:pPr>
        <w:pStyle w:val="Largemainbold"/>
        <w:rPr>
          <w:sz w:val="16"/>
        </w:rPr>
      </w:pPr>
      <w:r w:rsidRPr="00FD7417">
        <w:t>to the Father’s side ascended</w:t>
      </w:r>
      <w:r w:rsidR="001F0E05" w:rsidRPr="001F0E05">
        <w:rPr>
          <w:sz w:val="16"/>
        </w:rPr>
        <w:t xml:space="preserve"> </w:t>
      </w:r>
    </w:p>
    <w:p w14:paraId="373631F2" w14:textId="77777777" w:rsidR="001F0E05" w:rsidRPr="001F0E05" w:rsidRDefault="00FD7417" w:rsidP="00FD7417">
      <w:pPr>
        <w:pStyle w:val="Largemainbold"/>
        <w:rPr>
          <w:sz w:val="16"/>
        </w:rPr>
      </w:pPr>
      <w:r w:rsidRPr="00FD7417">
        <w:t>till as judge he comes again.</w:t>
      </w:r>
      <w:r w:rsidR="001F0E05" w:rsidRPr="001F0E05">
        <w:rPr>
          <w:sz w:val="16"/>
        </w:rPr>
        <w:t xml:space="preserve"> </w:t>
      </w:r>
    </w:p>
    <w:p w14:paraId="31F4752E" w14:textId="77777777" w:rsidR="001F0E05" w:rsidRPr="001F0E05" w:rsidRDefault="00FD7417" w:rsidP="00FD7417">
      <w:pPr>
        <w:pStyle w:val="Largemainbold"/>
        <w:rPr>
          <w:sz w:val="16"/>
        </w:rPr>
      </w:pPr>
      <w:r w:rsidRPr="00FD7417">
        <w:t>We believe in God the Spirit;</w:t>
      </w:r>
      <w:r w:rsidR="001F0E05" w:rsidRPr="001F0E05">
        <w:rPr>
          <w:sz w:val="16"/>
        </w:rPr>
        <w:t xml:space="preserve"> </w:t>
      </w:r>
    </w:p>
    <w:p w14:paraId="5EDB49FF" w14:textId="77777777" w:rsidR="001F0E05" w:rsidRPr="001F0E05" w:rsidRDefault="00FD7417" w:rsidP="00FD7417">
      <w:pPr>
        <w:pStyle w:val="Largemainbold"/>
        <w:rPr>
          <w:sz w:val="16"/>
        </w:rPr>
      </w:pPr>
      <w:r w:rsidRPr="00FD7417">
        <w:t>in one Church, below, above:</w:t>
      </w:r>
      <w:r w:rsidR="001F0E05" w:rsidRPr="001F0E05">
        <w:rPr>
          <w:sz w:val="16"/>
        </w:rPr>
        <w:t xml:space="preserve"> </w:t>
      </w:r>
    </w:p>
    <w:p w14:paraId="67B87402" w14:textId="77777777" w:rsidR="001F0E05" w:rsidRPr="001F0E05" w:rsidRDefault="00FD7417" w:rsidP="00FD7417">
      <w:pPr>
        <w:pStyle w:val="Largemainbold"/>
        <w:rPr>
          <w:sz w:val="16"/>
        </w:rPr>
      </w:pPr>
      <w:r w:rsidRPr="00FD7417">
        <w:t>saints of God in one communion,</w:t>
      </w:r>
      <w:r w:rsidR="001F0E05" w:rsidRPr="001F0E05">
        <w:rPr>
          <w:sz w:val="16"/>
        </w:rPr>
        <w:t xml:space="preserve"> </w:t>
      </w:r>
    </w:p>
    <w:p w14:paraId="0D1861F0" w14:textId="77777777" w:rsidR="001F0E05" w:rsidRPr="001F0E05" w:rsidRDefault="00FD7417" w:rsidP="00FD7417">
      <w:pPr>
        <w:pStyle w:val="Largemainbold"/>
        <w:rPr>
          <w:sz w:val="16"/>
        </w:rPr>
      </w:pPr>
      <w:r w:rsidRPr="00FD7417">
        <w:t>one in holiness and love.</w:t>
      </w:r>
      <w:r w:rsidR="001F0E05" w:rsidRPr="001F0E05">
        <w:rPr>
          <w:sz w:val="16"/>
        </w:rPr>
        <w:t xml:space="preserve"> </w:t>
      </w:r>
    </w:p>
    <w:p w14:paraId="59F40BE6" w14:textId="77777777" w:rsidR="001F0E05" w:rsidRPr="001F0E05" w:rsidRDefault="00FD7417" w:rsidP="00FD7417">
      <w:pPr>
        <w:pStyle w:val="Largemainbold"/>
        <w:rPr>
          <w:sz w:val="16"/>
        </w:rPr>
      </w:pPr>
      <w:r w:rsidRPr="00FD7417">
        <w:t>So by faith, our sins forgiven,</w:t>
      </w:r>
      <w:r w:rsidR="001F0E05" w:rsidRPr="001F0E05">
        <w:rPr>
          <w:sz w:val="16"/>
        </w:rPr>
        <w:t xml:space="preserve"> </w:t>
      </w:r>
    </w:p>
    <w:p w14:paraId="02059044" w14:textId="77777777" w:rsidR="001F0E05" w:rsidRPr="001F0E05" w:rsidRDefault="00FD7417" w:rsidP="00FD7417">
      <w:pPr>
        <w:pStyle w:val="Largemainbold"/>
        <w:rPr>
          <w:sz w:val="16"/>
        </w:rPr>
      </w:pPr>
      <w:r w:rsidRPr="00FD7417">
        <w:t>Christ our Saviour, Lord and friend,</w:t>
      </w:r>
      <w:r w:rsidR="001F0E05" w:rsidRPr="001F0E05">
        <w:rPr>
          <w:sz w:val="16"/>
        </w:rPr>
        <w:t xml:space="preserve"> </w:t>
      </w:r>
    </w:p>
    <w:p w14:paraId="792CF9EA" w14:textId="77777777" w:rsidR="001F0E05" w:rsidRPr="001F0E05" w:rsidRDefault="00FD7417" w:rsidP="00FD7417">
      <w:pPr>
        <w:pStyle w:val="Largemainbold"/>
        <w:rPr>
          <w:sz w:val="16"/>
        </w:rPr>
      </w:pPr>
      <w:r w:rsidRPr="00FD7417">
        <w:t>we shall rise with him in glory</w:t>
      </w:r>
      <w:r w:rsidR="001F0E05" w:rsidRPr="001F0E05">
        <w:rPr>
          <w:sz w:val="16"/>
        </w:rPr>
        <w:t xml:space="preserve"> </w:t>
      </w:r>
    </w:p>
    <w:p w14:paraId="3B278EF5" w14:textId="77777777" w:rsidR="001F0E05" w:rsidRPr="001F0E05" w:rsidRDefault="00FD7417" w:rsidP="00FD7417">
      <w:pPr>
        <w:pStyle w:val="Largemainbold"/>
        <w:rPr>
          <w:sz w:val="16"/>
        </w:rPr>
      </w:pPr>
      <w:r w:rsidRPr="00FD7417">
        <w:t>to the life that knows no end.</w:t>
      </w:r>
      <w:r w:rsidR="001F0E05" w:rsidRPr="001F0E05">
        <w:rPr>
          <w:sz w:val="16"/>
        </w:rPr>
        <w:t xml:space="preserve"> </w:t>
      </w:r>
    </w:p>
    <w:p w14:paraId="77A41947"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31C3A655" w14:textId="77777777" w:rsidR="001F0E05" w:rsidRPr="001F0E05" w:rsidRDefault="00FD7417" w:rsidP="001F0E05">
      <w:pPr>
        <w:pStyle w:val="LargeHeading1"/>
        <w:rPr>
          <w:sz w:val="16"/>
        </w:rPr>
      </w:pPr>
      <w:r w:rsidRPr="001F0E05">
        <w:t>Yet not I, but through Christ in me</w:t>
      </w:r>
      <w:r w:rsidR="001F0E05" w:rsidRPr="001F0E05">
        <w:rPr>
          <w:sz w:val="16"/>
        </w:rPr>
        <w:t xml:space="preserve"> </w:t>
      </w:r>
    </w:p>
    <w:p w14:paraId="39D0E911"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2CEFF701" w14:textId="77777777" w:rsidR="001F0E05" w:rsidRPr="001F0E05" w:rsidRDefault="00FD7417" w:rsidP="001F0E05">
      <w:pPr>
        <w:pStyle w:val="largemain"/>
        <w:rPr>
          <w:b/>
          <w:sz w:val="16"/>
        </w:rPr>
      </w:pPr>
      <w:r w:rsidRPr="001F0E05">
        <w:rPr>
          <w:b/>
          <w:bCs/>
        </w:rPr>
        <w:t>1</w:t>
      </w:r>
      <w:r w:rsidRPr="00B2016E">
        <w:t xml:space="preserve"> What gift of grace is Jesus my redeemer  </w:t>
      </w:r>
      <w:r w:rsidR="001F0E05" w:rsidRPr="001F0E05">
        <w:rPr>
          <w:b/>
          <w:sz w:val="16"/>
        </w:rPr>
        <w:t xml:space="preserve"> </w:t>
      </w:r>
    </w:p>
    <w:p w14:paraId="1355DC52" w14:textId="77777777" w:rsidR="001F0E05" w:rsidRPr="001F0E05" w:rsidRDefault="00FD7417" w:rsidP="001F0E05">
      <w:pPr>
        <w:pStyle w:val="largemain"/>
        <w:rPr>
          <w:b/>
          <w:sz w:val="16"/>
        </w:rPr>
      </w:pPr>
      <w:r w:rsidRPr="00B2016E">
        <w:t>There is no more for heaven</w:t>
      </w:r>
      <w:r>
        <w:t xml:space="preserve"> </w:t>
      </w:r>
      <w:r w:rsidRPr="00B2016E">
        <w:t xml:space="preserve">now to give  </w:t>
      </w:r>
      <w:r w:rsidR="001F0E05" w:rsidRPr="001F0E05">
        <w:rPr>
          <w:b/>
          <w:sz w:val="16"/>
        </w:rPr>
        <w:t xml:space="preserve"> </w:t>
      </w:r>
    </w:p>
    <w:p w14:paraId="615A672C" w14:textId="77777777" w:rsidR="001F0E05" w:rsidRPr="001F0E05" w:rsidRDefault="00FD7417" w:rsidP="001F0E05">
      <w:pPr>
        <w:pStyle w:val="largemain"/>
        <w:rPr>
          <w:b/>
          <w:sz w:val="16"/>
        </w:rPr>
      </w:pPr>
      <w:r w:rsidRPr="00B2016E">
        <w:t xml:space="preserve">He is my joy, my righteousness, and freedom  </w:t>
      </w:r>
      <w:r w:rsidR="001F0E05" w:rsidRPr="001F0E05">
        <w:rPr>
          <w:b/>
          <w:sz w:val="16"/>
        </w:rPr>
        <w:t xml:space="preserve"> </w:t>
      </w:r>
    </w:p>
    <w:p w14:paraId="5C69EC6A" w14:textId="77777777" w:rsidR="001F0E05" w:rsidRPr="001F0E05" w:rsidRDefault="00FD7417" w:rsidP="001F0E05">
      <w:pPr>
        <w:pStyle w:val="largemain"/>
        <w:rPr>
          <w:b/>
          <w:sz w:val="16"/>
        </w:rPr>
      </w:pPr>
      <w:r w:rsidRPr="00B2016E">
        <w:t>My steadfast love,</w:t>
      </w:r>
      <w:r>
        <w:t xml:space="preserve"> </w:t>
      </w:r>
      <w:r w:rsidRPr="00B2016E">
        <w:t>my deep and boundless peace</w:t>
      </w:r>
      <w:r w:rsidR="001F0E05" w:rsidRPr="001F0E05">
        <w:rPr>
          <w:b/>
          <w:sz w:val="16"/>
        </w:rPr>
        <w:t xml:space="preserve"> </w:t>
      </w:r>
    </w:p>
    <w:p w14:paraId="134DECAA" w14:textId="77777777" w:rsidR="001F0E05" w:rsidRPr="001F0E05" w:rsidRDefault="00FD7417" w:rsidP="001F0E05">
      <w:pPr>
        <w:pStyle w:val="largemain"/>
        <w:rPr>
          <w:b/>
          <w:sz w:val="16"/>
        </w:rPr>
      </w:pPr>
      <w:r w:rsidRPr="00B2016E">
        <w:t xml:space="preserve">To this I hold, my hope is only Jesus  </w:t>
      </w:r>
      <w:r w:rsidR="001F0E05" w:rsidRPr="001F0E05">
        <w:rPr>
          <w:b/>
          <w:sz w:val="16"/>
        </w:rPr>
        <w:t xml:space="preserve"> </w:t>
      </w:r>
    </w:p>
    <w:p w14:paraId="68037DD6" w14:textId="77777777" w:rsidR="001F0E05" w:rsidRPr="001F0E05" w:rsidRDefault="00FD7417" w:rsidP="001F0E05">
      <w:pPr>
        <w:pStyle w:val="largemain"/>
        <w:rPr>
          <w:b/>
          <w:sz w:val="16"/>
        </w:rPr>
      </w:pPr>
      <w:r w:rsidRPr="00B2016E">
        <w:t xml:space="preserve">For my life is wholly bound to his  </w:t>
      </w:r>
      <w:r w:rsidR="001F0E05" w:rsidRPr="001F0E05">
        <w:rPr>
          <w:b/>
          <w:sz w:val="16"/>
        </w:rPr>
        <w:t xml:space="preserve"> </w:t>
      </w:r>
    </w:p>
    <w:p w14:paraId="27737D42" w14:textId="77777777" w:rsidR="001F0E05" w:rsidRPr="001F0E05" w:rsidRDefault="00FD7417" w:rsidP="001F0E05">
      <w:pPr>
        <w:pStyle w:val="largemain"/>
        <w:rPr>
          <w:b/>
          <w:sz w:val="16"/>
        </w:rPr>
      </w:pPr>
      <w:r w:rsidRPr="00B2016E">
        <w:t>Oh how strange and divine,</w:t>
      </w:r>
      <w:r>
        <w:t xml:space="preserve"> </w:t>
      </w:r>
      <w:r w:rsidRPr="00B2016E">
        <w:t xml:space="preserve">I can sing: all is mine!  </w:t>
      </w:r>
      <w:r w:rsidR="001F0E05" w:rsidRPr="001F0E05">
        <w:rPr>
          <w:b/>
          <w:sz w:val="16"/>
        </w:rPr>
        <w:t xml:space="preserve"> </w:t>
      </w:r>
    </w:p>
    <w:p w14:paraId="4FF7AE2E" w14:textId="77777777" w:rsidR="001F0E05" w:rsidRPr="001F0E05" w:rsidRDefault="00FD7417" w:rsidP="001F0E05">
      <w:pPr>
        <w:pStyle w:val="largemain"/>
        <w:rPr>
          <w:b/>
          <w:sz w:val="16"/>
        </w:rPr>
      </w:pPr>
      <w:r w:rsidRPr="00B2016E">
        <w:t>Yet not I, but through Christ in me</w:t>
      </w:r>
      <w:r w:rsidR="001F0E05" w:rsidRPr="001F0E05">
        <w:rPr>
          <w:b/>
          <w:sz w:val="16"/>
        </w:rPr>
        <w:t xml:space="preserve"> </w:t>
      </w:r>
    </w:p>
    <w:p w14:paraId="6BE1EA22" w14:textId="77777777" w:rsidR="001F0E05" w:rsidRPr="001F0E05" w:rsidRDefault="001F0E05" w:rsidP="001F0E05">
      <w:pPr>
        <w:pStyle w:val="largemain"/>
        <w:rPr>
          <w:b/>
          <w:sz w:val="16"/>
        </w:rPr>
      </w:pPr>
      <w:r w:rsidRPr="001F0E05">
        <w:rPr>
          <w:b/>
          <w:sz w:val="16"/>
        </w:rPr>
        <w:t xml:space="preserve"> </w:t>
      </w:r>
    </w:p>
    <w:p w14:paraId="31C129DB" w14:textId="05911A5F" w:rsidR="001F0E05" w:rsidRPr="001F0E05" w:rsidRDefault="00FD7417" w:rsidP="001F0E05">
      <w:pPr>
        <w:pStyle w:val="largemain"/>
        <w:rPr>
          <w:b/>
          <w:sz w:val="16"/>
        </w:rPr>
      </w:pPr>
      <w:r w:rsidRPr="001F0E05">
        <w:rPr>
          <w:b/>
          <w:bCs/>
        </w:rPr>
        <w:t>2</w:t>
      </w:r>
      <w:r w:rsidRPr="00B2016E">
        <w:t xml:space="preserve"> The night is </w:t>
      </w:r>
      <w:r w:rsidR="000D710D" w:rsidRPr="00B2016E">
        <w:t>dark,</w:t>
      </w:r>
      <w:r w:rsidRPr="00B2016E">
        <w:t xml:space="preserve"> but I am not forsaken  </w:t>
      </w:r>
      <w:r w:rsidR="001F0E05" w:rsidRPr="001F0E05">
        <w:rPr>
          <w:b/>
          <w:sz w:val="16"/>
        </w:rPr>
        <w:t xml:space="preserve"> </w:t>
      </w:r>
    </w:p>
    <w:p w14:paraId="02432A6A" w14:textId="77777777" w:rsidR="001F0E05" w:rsidRPr="001F0E05" w:rsidRDefault="00FD7417" w:rsidP="001F0E05">
      <w:pPr>
        <w:pStyle w:val="largemain"/>
        <w:rPr>
          <w:b/>
          <w:sz w:val="16"/>
        </w:rPr>
      </w:pPr>
      <w:r w:rsidRPr="00B2016E">
        <w:lastRenderedPageBreak/>
        <w:t xml:space="preserve">For by my side, the Saviour He will stay  </w:t>
      </w:r>
      <w:r w:rsidR="001F0E05" w:rsidRPr="001F0E05">
        <w:rPr>
          <w:b/>
          <w:sz w:val="16"/>
        </w:rPr>
        <w:t xml:space="preserve"> </w:t>
      </w:r>
    </w:p>
    <w:p w14:paraId="6733FBEA" w14:textId="77777777" w:rsidR="001F0E05" w:rsidRPr="001F0E05" w:rsidRDefault="00FD7417" w:rsidP="001F0E05">
      <w:pPr>
        <w:pStyle w:val="largemain"/>
        <w:rPr>
          <w:b/>
          <w:sz w:val="16"/>
        </w:rPr>
      </w:pPr>
      <w:r w:rsidRPr="00B2016E">
        <w:t xml:space="preserve">I labour on in weakness and rejoicing  </w:t>
      </w:r>
      <w:r w:rsidR="001F0E05" w:rsidRPr="001F0E05">
        <w:rPr>
          <w:b/>
          <w:sz w:val="16"/>
        </w:rPr>
        <w:t xml:space="preserve"> </w:t>
      </w:r>
    </w:p>
    <w:p w14:paraId="4997FBA7" w14:textId="77777777" w:rsidR="001F0E05" w:rsidRPr="001F0E05" w:rsidRDefault="00FD7417" w:rsidP="001F0E05">
      <w:pPr>
        <w:pStyle w:val="largemain"/>
        <w:rPr>
          <w:b/>
          <w:sz w:val="16"/>
        </w:rPr>
      </w:pPr>
      <w:r w:rsidRPr="00B2016E">
        <w:t>For in my need, His power is displayed</w:t>
      </w:r>
      <w:r w:rsidR="001F0E05" w:rsidRPr="001F0E05">
        <w:rPr>
          <w:b/>
          <w:sz w:val="16"/>
        </w:rPr>
        <w:t xml:space="preserve"> </w:t>
      </w:r>
    </w:p>
    <w:p w14:paraId="5A2A2FDC" w14:textId="77777777" w:rsidR="001F0E05" w:rsidRPr="001F0E05" w:rsidRDefault="00FD7417" w:rsidP="001F0E05">
      <w:pPr>
        <w:pStyle w:val="largemain"/>
        <w:rPr>
          <w:b/>
          <w:sz w:val="16"/>
        </w:rPr>
      </w:pPr>
      <w:r w:rsidRPr="00B2016E">
        <w:t xml:space="preserve">To this I hold, my Shepherd will defend me  </w:t>
      </w:r>
      <w:r w:rsidR="001F0E05" w:rsidRPr="001F0E05">
        <w:rPr>
          <w:b/>
          <w:sz w:val="16"/>
        </w:rPr>
        <w:t xml:space="preserve"> </w:t>
      </w:r>
    </w:p>
    <w:p w14:paraId="4C7DF248" w14:textId="77777777" w:rsidR="001F0E05" w:rsidRPr="001F0E05" w:rsidRDefault="00FD7417" w:rsidP="001F0E05">
      <w:pPr>
        <w:pStyle w:val="largemain"/>
        <w:rPr>
          <w:b/>
          <w:sz w:val="16"/>
        </w:rPr>
      </w:pPr>
      <w:r w:rsidRPr="00B2016E">
        <w:t xml:space="preserve">Through the deepest valley He will lead  </w:t>
      </w:r>
      <w:r w:rsidR="001F0E05" w:rsidRPr="001F0E05">
        <w:rPr>
          <w:b/>
          <w:sz w:val="16"/>
        </w:rPr>
        <w:t xml:space="preserve"> </w:t>
      </w:r>
    </w:p>
    <w:p w14:paraId="0EF830C2" w14:textId="77777777" w:rsidR="001F0E05" w:rsidRPr="001F0E05" w:rsidRDefault="00FD7417" w:rsidP="001F0E05">
      <w:pPr>
        <w:pStyle w:val="largemain"/>
        <w:rPr>
          <w:b/>
          <w:sz w:val="16"/>
        </w:rPr>
      </w:pPr>
      <w:r w:rsidRPr="00B2016E">
        <w:t xml:space="preserve">Oh the night has been won, and I shall overcome! </w:t>
      </w:r>
      <w:r w:rsidR="001F0E05" w:rsidRPr="001F0E05">
        <w:rPr>
          <w:b/>
          <w:sz w:val="16"/>
        </w:rPr>
        <w:t xml:space="preserve"> </w:t>
      </w:r>
    </w:p>
    <w:p w14:paraId="7A485388" w14:textId="77777777" w:rsidR="001F0E05" w:rsidRPr="001F0E05" w:rsidRDefault="00FD7417" w:rsidP="001F0E05">
      <w:pPr>
        <w:pStyle w:val="largemain"/>
        <w:rPr>
          <w:b/>
          <w:sz w:val="16"/>
        </w:rPr>
      </w:pPr>
      <w:r w:rsidRPr="00B2016E">
        <w:t>Yet not I, but through Christ in me</w:t>
      </w:r>
      <w:r w:rsidR="001F0E05" w:rsidRPr="001F0E05">
        <w:rPr>
          <w:b/>
          <w:sz w:val="16"/>
        </w:rPr>
        <w:t xml:space="preserve"> </w:t>
      </w:r>
    </w:p>
    <w:p w14:paraId="43B9841D" w14:textId="77777777" w:rsidR="001F0E05" w:rsidRPr="001F0E05" w:rsidRDefault="001F0E05" w:rsidP="001F0E05">
      <w:pPr>
        <w:pStyle w:val="largemain"/>
        <w:rPr>
          <w:b/>
          <w:sz w:val="16"/>
        </w:rPr>
      </w:pPr>
      <w:r w:rsidRPr="001F0E05">
        <w:rPr>
          <w:b/>
          <w:sz w:val="16"/>
        </w:rPr>
        <w:t xml:space="preserve"> </w:t>
      </w:r>
    </w:p>
    <w:p w14:paraId="1C4209CB" w14:textId="77777777" w:rsidR="001F0E05" w:rsidRPr="001F0E05" w:rsidRDefault="00FD7417" w:rsidP="001F0E05">
      <w:pPr>
        <w:pStyle w:val="largemain"/>
        <w:rPr>
          <w:b/>
          <w:sz w:val="16"/>
        </w:rPr>
      </w:pPr>
      <w:r w:rsidRPr="001F0E05">
        <w:rPr>
          <w:b/>
          <w:bCs/>
        </w:rPr>
        <w:t>3</w:t>
      </w:r>
      <w:r w:rsidRPr="00B2016E">
        <w:t xml:space="preserve"> No fate I dread, I know I am forgiven  </w:t>
      </w:r>
      <w:r w:rsidR="001F0E05" w:rsidRPr="001F0E05">
        <w:rPr>
          <w:b/>
          <w:sz w:val="16"/>
        </w:rPr>
        <w:t xml:space="preserve"> </w:t>
      </w:r>
    </w:p>
    <w:p w14:paraId="07DD7020" w14:textId="77777777" w:rsidR="001F0E05" w:rsidRPr="001F0E05" w:rsidRDefault="00FD7417" w:rsidP="001F0E05">
      <w:pPr>
        <w:pStyle w:val="largemain"/>
        <w:rPr>
          <w:b/>
          <w:sz w:val="16"/>
        </w:rPr>
      </w:pPr>
      <w:r w:rsidRPr="00B2016E">
        <w:t xml:space="preserve">The future sure, the price it has been paid  </w:t>
      </w:r>
      <w:r w:rsidR="001F0E05" w:rsidRPr="001F0E05">
        <w:rPr>
          <w:b/>
          <w:sz w:val="16"/>
        </w:rPr>
        <w:t xml:space="preserve"> </w:t>
      </w:r>
    </w:p>
    <w:p w14:paraId="4085591F" w14:textId="77777777" w:rsidR="001F0E05" w:rsidRPr="001F0E05" w:rsidRDefault="00FD7417" w:rsidP="001F0E05">
      <w:pPr>
        <w:pStyle w:val="largemain"/>
        <w:rPr>
          <w:b/>
          <w:sz w:val="16"/>
        </w:rPr>
      </w:pPr>
      <w:r w:rsidRPr="00B2016E">
        <w:t xml:space="preserve">For Jesus bled and suffered for my pardon  </w:t>
      </w:r>
      <w:r w:rsidR="001F0E05" w:rsidRPr="001F0E05">
        <w:rPr>
          <w:b/>
          <w:sz w:val="16"/>
        </w:rPr>
        <w:t xml:space="preserve"> </w:t>
      </w:r>
    </w:p>
    <w:p w14:paraId="08831F97" w14:textId="77777777" w:rsidR="001F0E05" w:rsidRPr="001F0E05" w:rsidRDefault="00FD7417" w:rsidP="001F0E05">
      <w:pPr>
        <w:pStyle w:val="largemain"/>
        <w:rPr>
          <w:b/>
          <w:sz w:val="16"/>
        </w:rPr>
      </w:pPr>
      <w:r w:rsidRPr="00B2016E">
        <w:t>And He was raised to overthrow the grave</w:t>
      </w:r>
      <w:r w:rsidR="001F0E05" w:rsidRPr="001F0E05">
        <w:rPr>
          <w:b/>
          <w:sz w:val="16"/>
        </w:rPr>
        <w:t xml:space="preserve"> </w:t>
      </w:r>
    </w:p>
    <w:p w14:paraId="54DB56ED" w14:textId="77777777" w:rsidR="001F0E05" w:rsidRPr="001F0E05" w:rsidRDefault="00FD7417" w:rsidP="001F0E05">
      <w:pPr>
        <w:pStyle w:val="largemain"/>
        <w:rPr>
          <w:b/>
          <w:sz w:val="16"/>
        </w:rPr>
      </w:pPr>
      <w:r w:rsidRPr="00B2016E">
        <w:t xml:space="preserve">To this I hold, my sin has been defeated  </w:t>
      </w:r>
      <w:r w:rsidR="001F0E05" w:rsidRPr="001F0E05">
        <w:rPr>
          <w:b/>
          <w:sz w:val="16"/>
        </w:rPr>
        <w:t xml:space="preserve"> </w:t>
      </w:r>
    </w:p>
    <w:p w14:paraId="6541B575" w14:textId="77777777" w:rsidR="001F0E05" w:rsidRPr="001F0E05" w:rsidRDefault="00FD7417" w:rsidP="001F0E05">
      <w:pPr>
        <w:pStyle w:val="largemain"/>
        <w:rPr>
          <w:b/>
          <w:sz w:val="16"/>
        </w:rPr>
      </w:pPr>
      <w:r w:rsidRPr="00B2016E">
        <w:t xml:space="preserve">Jesus now and ever is my plea  </w:t>
      </w:r>
      <w:r w:rsidR="001F0E05" w:rsidRPr="001F0E05">
        <w:rPr>
          <w:b/>
          <w:sz w:val="16"/>
        </w:rPr>
        <w:t xml:space="preserve"> </w:t>
      </w:r>
    </w:p>
    <w:p w14:paraId="08491D3A" w14:textId="77777777" w:rsidR="001F0E05" w:rsidRPr="001F0E05" w:rsidRDefault="00FD7417" w:rsidP="001F0E05">
      <w:pPr>
        <w:pStyle w:val="largemain"/>
        <w:rPr>
          <w:b/>
          <w:sz w:val="16"/>
        </w:rPr>
      </w:pPr>
      <w:r w:rsidRPr="00B2016E">
        <w:t xml:space="preserve">Oh the chains are released, I can </w:t>
      </w:r>
      <w:proofErr w:type="gramStart"/>
      <w:r w:rsidRPr="00B2016E">
        <w:t>sing:</w:t>
      </w:r>
      <w:proofErr w:type="gramEnd"/>
      <w:r w:rsidRPr="00B2016E">
        <w:t xml:space="preserve"> I am free!  </w:t>
      </w:r>
      <w:r w:rsidR="001F0E05" w:rsidRPr="001F0E05">
        <w:rPr>
          <w:b/>
          <w:sz w:val="16"/>
        </w:rPr>
        <w:t xml:space="preserve"> </w:t>
      </w:r>
    </w:p>
    <w:p w14:paraId="3ECC174E" w14:textId="77777777" w:rsidR="001F0E05" w:rsidRPr="001F0E05" w:rsidRDefault="00FD7417" w:rsidP="001F0E05">
      <w:pPr>
        <w:pStyle w:val="largemain"/>
        <w:rPr>
          <w:b/>
          <w:sz w:val="16"/>
        </w:rPr>
      </w:pPr>
      <w:r w:rsidRPr="00B2016E">
        <w:t>Yet not I, but through Christ in me</w:t>
      </w:r>
      <w:r w:rsidR="001F0E05" w:rsidRPr="001F0E05">
        <w:rPr>
          <w:b/>
          <w:sz w:val="16"/>
        </w:rPr>
        <w:t xml:space="preserve"> </w:t>
      </w:r>
    </w:p>
    <w:p w14:paraId="36A6EBC5" w14:textId="77777777" w:rsidR="001F0E05" w:rsidRPr="001F0E05" w:rsidRDefault="001F0E05" w:rsidP="001F0E05">
      <w:pPr>
        <w:pStyle w:val="largemain"/>
        <w:rPr>
          <w:b/>
          <w:sz w:val="16"/>
        </w:rPr>
      </w:pPr>
      <w:r w:rsidRPr="001F0E05">
        <w:rPr>
          <w:b/>
          <w:sz w:val="16"/>
        </w:rPr>
        <w:t xml:space="preserve"> </w:t>
      </w:r>
    </w:p>
    <w:p w14:paraId="3BD81C96" w14:textId="77777777" w:rsidR="001F0E05" w:rsidRPr="001F0E05" w:rsidRDefault="00FD7417" w:rsidP="001F0E05">
      <w:pPr>
        <w:pStyle w:val="largemain"/>
        <w:rPr>
          <w:b/>
          <w:sz w:val="16"/>
        </w:rPr>
      </w:pPr>
      <w:r w:rsidRPr="001F0E05">
        <w:rPr>
          <w:b/>
          <w:bCs/>
        </w:rPr>
        <w:t xml:space="preserve">4 </w:t>
      </w:r>
      <w:r w:rsidRPr="00B2016E">
        <w:t xml:space="preserve">With every breath I long to follow Jesus  </w:t>
      </w:r>
      <w:r w:rsidR="001F0E05" w:rsidRPr="001F0E05">
        <w:rPr>
          <w:b/>
          <w:sz w:val="16"/>
        </w:rPr>
        <w:t xml:space="preserve"> </w:t>
      </w:r>
    </w:p>
    <w:p w14:paraId="20348BE9" w14:textId="77777777" w:rsidR="001F0E05" w:rsidRPr="001F0E05" w:rsidRDefault="00FD7417" w:rsidP="001F0E05">
      <w:pPr>
        <w:pStyle w:val="largemain"/>
        <w:rPr>
          <w:b/>
          <w:sz w:val="16"/>
        </w:rPr>
      </w:pPr>
      <w:r w:rsidRPr="00B2016E">
        <w:t xml:space="preserve">For He has said that He will bring me home  </w:t>
      </w:r>
      <w:r w:rsidR="001F0E05" w:rsidRPr="001F0E05">
        <w:rPr>
          <w:b/>
          <w:sz w:val="16"/>
        </w:rPr>
        <w:t xml:space="preserve"> </w:t>
      </w:r>
    </w:p>
    <w:p w14:paraId="57D9E71A" w14:textId="77777777" w:rsidR="001F0E05" w:rsidRPr="001F0E05" w:rsidRDefault="00FD7417" w:rsidP="001F0E05">
      <w:pPr>
        <w:pStyle w:val="largemain"/>
        <w:rPr>
          <w:b/>
          <w:sz w:val="16"/>
        </w:rPr>
      </w:pPr>
      <w:r w:rsidRPr="00B2016E">
        <w:t xml:space="preserve">And day by day I know He will renew me  </w:t>
      </w:r>
      <w:r w:rsidR="001F0E05" w:rsidRPr="001F0E05">
        <w:rPr>
          <w:b/>
          <w:sz w:val="16"/>
        </w:rPr>
        <w:t xml:space="preserve"> </w:t>
      </w:r>
    </w:p>
    <w:p w14:paraId="213F2C24" w14:textId="77777777" w:rsidR="001F0E05" w:rsidRPr="001F0E05" w:rsidRDefault="00FD7417" w:rsidP="001F0E05">
      <w:pPr>
        <w:pStyle w:val="largemain"/>
        <w:rPr>
          <w:b/>
          <w:sz w:val="16"/>
        </w:rPr>
      </w:pPr>
      <w:r w:rsidRPr="00B2016E">
        <w:t>Until I stand with joy before the throne</w:t>
      </w:r>
      <w:r w:rsidR="001F0E05" w:rsidRPr="001F0E05">
        <w:rPr>
          <w:b/>
          <w:sz w:val="16"/>
        </w:rPr>
        <w:t xml:space="preserve"> </w:t>
      </w:r>
    </w:p>
    <w:p w14:paraId="3265DCBE" w14:textId="77777777" w:rsidR="001F0E05" w:rsidRPr="001F0E05" w:rsidRDefault="00FD7417" w:rsidP="001F0E05">
      <w:pPr>
        <w:pStyle w:val="largemain"/>
        <w:rPr>
          <w:b/>
          <w:sz w:val="16"/>
        </w:rPr>
      </w:pPr>
      <w:r w:rsidRPr="00B2016E">
        <w:t xml:space="preserve">To this I hold, my hope is only Jesus  </w:t>
      </w:r>
      <w:r w:rsidR="001F0E05" w:rsidRPr="001F0E05">
        <w:rPr>
          <w:b/>
          <w:sz w:val="16"/>
        </w:rPr>
        <w:t xml:space="preserve"> </w:t>
      </w:r>
    </w:p>
    <w:p w14:paraId="0238D330" w14:textId="77777777" w:rsidR="001F0E05" w:rsidRPr="001F0E05" w:rsidRDefault="00FD7417" w:rsidP="001F0E05">
      <w:pPr>
        <w:pStyle w:val="largemain"/>
        <w:rPr>
          <w:b/>
          <w:sz w:val="16"/>
        </w:rPr>
      </w:pPr>
      <w:r w:rsidRPr="00B2016E">
        <w:t xml:space="preserve">All the glory evermore to Him  </w:t>
      </w:r>
      <w:r w:rsidR="001F0E05" w:rsidRPr="001F0E05">
        <w:rPr>
          <w:b/>
          <w:sz w:val="16"/>
        </w:rPr>
        <w:t xml:space="preserve"> </w:t>
      </w:r>
    </w:p>
    <w:p w14:paraId="062D5019" w14:textId="77777777" w:rsidR="001F0E05" w:rsidRPr="001F0E05" w:rsidRDefault="00FD7417" w:rsidP="001F0E05">
      <w:pPr>
        <w:pStyle w:val="largemain"/>
        <w:rPr>
          <w:b/>
          <w:sz w:val="16"/>
        </w:rPr>
      </w:pPr>
      <w:r w:rsidRPr="00B2016E">
        <w:t xml:space="preserve">When the race is complete, still my lips shall repeat:  </w:t>
      </w:r>
      <w:r w:rsidR="001F0E05" w:rsidRPr="001F0E05">
        <w:rPr>
          <w:b/>
          <w:sz w:val="16"/>
        </w:rPr>
        <w:t xml:space="preserve"> </w:t>
      </w:r>
    </w:p>
    <w:p w14:paraId="5E8BDB0B" w14:textId="77777777" w:rsidR="001F0E05" w:rsidRPr="001F0E05" w:rsidRDefault="00FD7417" w:rsidP="001F0E05">
      <w:pPr>
        <w:pStyle w:val="largemain"/>
        <w:rPr>
          <w:b/>
          <w:sz w:val="16"/>
        </w:rPr>
      </w:pPr>
      <w:r w:rsidRPr="00B2016E">
        <w:t>Yet not I, but through Christ in me!</w:t>
      </w:r>
      <w:r w:rsidR="001F0E05" w:rsidRPr="001F0E05">
        <w:rPr>
          <w:b/>
          <w:sz w:val="16"/>
        </w:rPr>
        <w:t xml:space="preserve"> </w:t>
      </w:r>
    </w:p>
    <w:p w14:paraId="365F155B"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6E032D62" w14:textId="77777777" w:rsidR="001F0E05" w:rsidRPr="001F0E05" w:rsidRDefault="00FD7417" w:rsidP="001F0E05">
      <w:pPr>
        <w:pStyle w:val="LargeHeading1"/>
        <w:rPr>
          <w:sz w:val="16"/>
        </w:rPr>
      </w:pPr>
      <w:r w:rsidRPr="001F0E05">
        <w:t>Praying Together</w:t>
      </w:r>
      <w:r w:rsidR="001F0E05" w:rsidRPr="001F0E05">
        <w:t xml:space="preserve"> - </w:t>
      </w:r>
      <w:r w:rsidRPr="001F0E05">
        <w:t>Intercessions</w:t>
      </w:r>
      <w:r w:rsidR="001F0E05" w:rsidRPr="001F0E05">
        <w:rPr>
          <w:sz w:val="16"/>
        </w:rPr>
        <w:t xml:space="preserve"> </w:t>
      </w:r>
    </w:p>
    <w:p w14:paraId="0AF0F76D"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087975DB" w14:textId="77777777" w:rsidR="001F0E05" w:rsidRPr="001F0E05" w:rsidRDefault="00FD7417" w:rsidP="001F0E05">
      <w:pPr>
        <w:pStyle w:val="largemain"/>
        <w:rPr>
          <w:sz w:val="16"/>
        </w:rPr>
      </w:pPr>
      <w:r w:rsidRPr="001F0E05">
        <w:t xml:space="preserve">Lord in your mercy </w:t>
      </w:r>
      <w:r w:rsidR="001F0E05" w:rsidRPr="001F0E05">
        <w:rPr>
          <w:sz w:val="16"/>
        </w:rPr>
        <w:t xml:space="preserve"> </w:t>
      </w:r>
    </w:p>
    <w:p w14:paraId="5BF08379" w14:textId="77777777" w:rsidR="001F0E05" w:rsidRPr="001F0E05" w:rsidRDefault="00FD7417" w:rsidP="001F0E05">
      <w:pPr>
        <w:pStyle w:val="Largemainbold"/>
        <w:rPr>
          <w:sz w:val="16"/>
        </w:rPr>
      </w:pPr>
      <w:r w:rsidRPr="000C4C74">
        <w:t xml:space="preserve">Hear our Prayer </w:t>
      </w:r>
      <w:r w:rsidR="001F0E05" w:rsidRPr="001F0E05">
        <w:rPr>
          <w:sz w:val="16"/>
        </w:rPr>
        <w:t xml:space="preserve"> </w:t>
      </w:r>
    </w:p>
    <w:p w14:paraId="34F098CB"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7B4D824C" w14:textId="77777777" w:rsidR="001F0E05" w:rsidRPr="001F0E05" w:rsidRDefault="00FD7417" w:rsidP="001F0E05">
      <w:pPr>
        <w:pStyle w:val="LargeHeading1"/>
        <w:rPr>
          <w:sz w:val="16"/>
        </w:rPr>
      </w:pPr>
      <w:r w:rsidRPr="001F0E05">
        <w:t>Sunday Collect</w:t>
      </w:r>
      <w:r w:rsidR="001F0E05" w:rsidRPr="001F0E05">
        <w:rPr>
          <w:sz w:val="16"/>
        </w:rPr>
        <w:t xml:space="preserve"> </w:t>
      </w:r>
    </w:p>
    <w:p w14:paraId="158F88C4" w14:textId="77777777" w:rsidR="001F0E05" w:rsidRPr="001F0E05" w:rsidRDefault="00FD7417" w:rsidP="001F0E05">
      <w:pPr>
        <w:pStyle w:val="LargeHeading1"/>
        <w:rPr>
          <w:sz w:val="16"/>
        </w:rPr>
      </w:pPr>
      <w:r w:rsidRPr="001F0E05">
        <w:lastRenderedPageBreak/>
        <w:t>The 4</w:t>
      </w:r>
      <w:r w:rsidRPr="001F0E05">
        <w:rPr>
          <w:vertAlign w:val="superscript"/>
        </w:rPr>
        <w:t>th</w:t>
      </w:r>
      <w:r w:rsidRPr="001F0E05">
        <w:t xml:space="preserve"> Sunday of Easter  </w:t>
      </w:r>
      <w:r w:rsidR="001F0E05" w:rsidRPr="001F0E05">
        <w:rPr>
          <w:sz w:val="16"/>
        </w:rPr>
        <w:t xml:space="preserve"> </w:t>
      </w:r>
    </w:p>
    <w:p w14:paraId="190F2A87" w14:textId="77777777" w:rsidR="001F0E05" w:rsidRPr="001F0E05" w:rsidRDefault="00FD7417" w:rsidP="00FD7417">
      <w:pPr>
        <w:pStyle w:val="Smallmainbold"/>
        <w:rPr>
          <w:b w:val="0"/>
          <w:bCs/>
          <w:sz w:val="16"/>
          <w:szCs w:val="32"/>
        </w:rPr>
      </w:pPr>
      <w:r w:rsidRPr="00B2016E">
        <w:rPr>
          <w:b w:val="0"/>
          <w:bCs/>
          <w:sz w:val="32"/>
          <w:szCs w:val="32"/>
        </w:rPr>
        <w:t xml:space="preserve"> </w:t>
      </w:r>
      <w:r w:rsidR="001F0E05" w:rsidRPr="001F0E05">
        <w:rPr>
          <w:b w:val="0"/>
          <w:bCs/>
          <w:sz w:val="16"/>
          <w:szCs w:val="32"/>
        </w:rPr>
        <w:t xml:space="preserve"> </w:t>
      </w:r>
    </w:p>
    <w:p w14:paraId="0F27068D" w14:textId="77777777" w:rsidR="001F0E05" w:rsidRPr="001F0E05" w:rsidRDefault="00FD7417" w:rsidP="001F0E05">
      <w:pPr>
        <w:pStyle w:val="LargeHeading1"/>
        <w:rPr>
          <w:sz w:val="16"/>
        </w:rPr>
      </w:pPr>
      <w:r w:rsidRPr="001F0E05">
        <w:t>The Lord's Prayer</w:t>
      </w:r>
      <w:r w:rsidR="001F0E05" w:rsidRPr="001F0E05">
        <w:t xml:space="preserve"> </w:t>
      </w:r>
      <w:r w:rsidRPr="001F0E05">
        <w:t>we pray with Jesus</w:t>
      </w:r>
      <w:r w:rsidR="001F0E05" w:rsidRPr="001F0E05">
        <w:rPr>
          <w:sz w:val="16"/>
        </w:rPr>
        <w:t xml:space="preserve"> </w:t>
      </w:r>
    </w:p>
    <w:p w14:paraId="2BD5D4DF" w14:textId="77777777" w:rsidR="001F0E05" w:rsidRPr="001F0E05" w:rsidRDefault="00FD7417" w:rsidP="00FD7417">
      <w:pPr>
        <w:pStyle w:val="Smallmainbold"/>
        <w:rPr>
          <w:b w:val="0"/>
          <w:bCs/>
          <w:sz w:val="16"/>
          <w:szCs w:val="32"/>
        </w:rPr>
      </w:pPr>
      <w:r w:rsidRPr="00B2016E">
        <w:rPr>
          <w:b w:val="0"/>
          <w:bCs/>
          <w:sz w:val="32"/>
          <w:szCs w:val="32"/>
        </w:rPr>
        <w:t xml:space="preserve"> </w:t>
      </w:r>
      <w:r w:rsidR="001F0E05" w:rsidRPr="001F0E05">
        <w:rPr>
          <w:b w:val="0"/>
          <w:bCs/>
          <w:sz w:val="16"/>
          <w:szCs w:val="32"/>
        </w:rPr>
        <w:t xml:space="preserve"> </w:t>
      </w:r>
    </w:p>
    <w:p w14:paraId="4C78F082" w14:textId="77777777" w:rsidR="001F0E05" w:rsidRPr="001F0E05" w:rsidRDefault="00FD7417" w:rsidP="001F0E05">
      <w:pPr>
        <w:pStyle w:val="Largemainbold"/>
        <w:rPr>
          <w:sz w:val="16"/>
        </w:rPr>
      </w:pPr>
      <w:r w:rsidRPr="000C4C74">
        <w:t xml:space="preserve">Our Father, who art in heaven,  </w:t>
      </w:r>
      <w:r w:rsidR="001F0E05" w:rsidRPr="001F0E05">
        <w:rPr>
          <w:sz w:val="16"/>
        </w:rPr>
        <w:t xml:space="preserve"> </w:t>
      </w:r>
    </w:p>
    <w:p w14:paraId="2496C59C" w14:textId="77777777" w:rsidR="001F0E05" w:rsidRPr="001F0E05" w:rsidRDefault="00FD7417" w:rsidP="001F0E05">
      <w:pPr>
        <w:pStyle w:val="Largemainbold"/>
        <w:rPr>
          <w:sz w:val="16"/>
        </w:rPr>
      </w:pPr>
      <w:r w:rsidRPr="000C4C74">
        <w:t xml:space="preserve">hallowed be thy name,  </w:t>
      </w:r>
      <w:r w:rsidR="001F0E05" w:rsidRPr="001F0E05">
        <w:rPr>
          <w:sz w:val="16"/>
        </w:rPr>
        <w:t xml:space="preserve"> </w:t>
      </w:r>
    </w:p>
    <w:p w14:paraId="5C1BF93E" w14:textId="77777777" w:rsidR="001F0E05" w:rsidRPr="001F0E05" w:rsidRDefault="00FD7417" w:rsidP="001F0E05">
      <w:pPr>
        <w:pStyle w:val="Largemainbold"/>
        <w:rPr>
          <w:sz w:val="16"/>
        </w:rPr>
      </w:pPr>
      <w:r w:rsidRPr="000C4C74">
        <w:t xml:space="preserve">thy kingdom come, thy will be done, </w:t>
      </w:r>
      <w:r w:rsidR="001F0E05" w:rsidRPr="001F0E05">
        <w:rPr>
          <w:sz w:val="16"/>
        </w:rPr>
        <w:t xml:space="preserve"> </w:t>
      </w:r>
    </w:p>
    <w:p w14:paraId="7FD2A235" w14:textId="77777777" w:rsidR="001F0E05" w:rsidRPr="001F0E05" w:rsidRDefault="00FD7417" w:rsidP="001F0E05">
      <w:pPr>
        <w:pStyle w:val="Largemainbold"/>
        <w:rPr>
          <w:sz w:val="16"/>
        </w:rPr>
      </w:pPr>
      <w:r w:rsidRPr="000C4C74">
        <w:t>on earth as it is in heaven.</w:t>
      </w:r>
      <w:r w:rsidR="001F0E05" w:rsidRPr="001F0E05">
        <w:rPr>
          <w:sz w:val="16"/>
        </w:rPr>
        <w:t xml:space="preserve"> </w:t>
      </w:r>
    </w:p>
    <w:p w14:paraId="471F7469" w14:textId="77777777" w:rsidR="001F0E05" w:rsidRPr="001F0E05" w:rsidRDefault="00FD7417" w:rsidP="001F0E05">
      <w:pPr>
        <w:pStyle w:val="Largemainbold"/>
        <w:rPr>
          <w:sz w:val="16"/>
        </w:rPr>
      </w:pPr>
      <w:r w:rsidRPr="000C4C74">
        <w:t xml:space="preserve">Give us this day our daily bread.  </w:t>
      </w:r>
      <w:r w:rsidR="001F0E05" w:rsidRPr="001F0E05">
        <w:rPr>
          <w:sz w:val="16"/>
        </w:rPr>
        <w:t xml:space="preserve"> </w:t>
      </w:r>
    </w:p>
    <w:p w14:paraId="4D793C32" w14:textId="77777777" w:rsidR="001F0E05" w:rsidRPr="001F0E05" w:rsidRDefault="00FD7417" w:rsidP="001F0E05">
      <w:pPr>
        <w:pStyle w:val="Largemainbold"/>
        <w:rPr>
          <w:sz w:val="16"/>
        </w:rPr>
      </w:pPr>
      <w:r w:rsidRPr="000C4C74">
        <w:t xml:space="preserve">And forgive us our trespasses  </w:t>
      </w:r>
      <w:r w:rsidR="001F0E05" w:rsidRPr="001F0E05">
        <w:rPr>
          <w:sz w:val="16"/>
        </w:rPr>
        <w:t xml:space="preserve"> </w:t>
      </w:r>
    </w:p>
    <w:p w14:paraId="0F873157" w14:textId="77777777" w:rsidR="001F0E05" w:rsidRPr="001F0E05" w:rsidRDefault="00FD7417" w:rsidP="001F0E05">
      <w:pPr>
        <w:pStyle w:val="Largemainbold"/>
        <w:rPr>
          <w:sz w:val="16"/>
        </w:rPr>
      </w:pPr>
      <w:r w:rsidRPr="000C4C74">
        <w:t xml:space="preserve">as we forgive those who trespass against us.  </w:t>
      </w:r>
      <w:r w:rsidR="001F0E05" w:rsidRPr="001F0E05">
        <w:rPr>
          <w:sz w:val="16"/>
        </w:rPr>
        <w:t xml:space="preserve"> </w:t>
      </w:r>
    </w:p>
    <w:p w14:paraId="570BDF4E" w14:textId="77777777" w:rsidR="001F0E05" w:rsidRPr="001F0E05" w:rsidRDefault="00FD7417" w:rsidP="001F0E05">
      <w:pPr>
        <w:pStyle w:val="Largemainbold"/>
        <w:rPr>
          <w:sz w:val="16"/>
        </w:rPr>
      </w:pPr>
      <w:r w:rsidRPr="000C4C74">
        <w:t>And lead us not into temptation,</w:t>
      </w:r>
      <w:r w:rsidR="001F0E05" w:rsidRPr="001F0E05">
        <w:rPr>
          <w:sz w:val="16"/>
        </w:rPr>
        <w:t xml:space="preserve"> </w:t>
      </w:r>
    </w:p>
    <w:p w14:paraId="16B64EC5" w14:textId="77777777" w:rsidR="001F0E05" w:rsidRPr="001F0E05" w:rsidRDefault="00FD7417" w:rsidP="001F0E05">
      <w:pPr>
        <w:pStyle w:val="Largemainbold"/>
        <w:rPr>
          <w:sz w:val="16"/>
        </w:rPr>
      </w:pPr>
      <w:r w:rsidRPr="000C4C74">
        <w:t xml:space="preserve">but deliver us from evil.  </w:t>
      </w:r>
      <w:r w:rsidR="001F0E05" w:rsidRPr="001F0E05">
        <w:rPr>
          <w:sz w:val="16"/>
        </w:rPr>
        <w:t xml:space="preserve"> </w:t>
      </w:r>
    </w:p>
    <w:p w14:paraId="5DA29E83" w14:textId="77777777" w:rsidR="001F0E05" w:rsidRPr="001F0E05" w:rsidRDefault="00FD7417" w:rsidP="001F0E05">
      <w:pPr>
        <w:pStyle w:val="Largemainbold"/>
        <w:rPr>
          <w:sz w:val="16"/>
        </w:rPr>
      </w:pPr>
      <w:r w:rsidRPr="000C4C74">
        <w:t xml:space="preserve">For thine is the kingdom, the power, and the glory  </w:t>
      </w:r>
      <w:r w:rsidR="001F0E05" w:rsidRPr="001F0E05">
        <w:rPr>
          <w:sz w:val="16"/>
        </w:rPr>
        <w:t xml:space="preserve"> </w:t>
      </w:r>
    </w:p>
    <w:p w14:paraId="3CDF11E0" w14:textId="77777777" w:rsidR="001F0E05" w:rsidRPr="001F0E05" w:rsidRDefault="00FD7417" w:rsidP="001F0E05">
      <w:pPr>
        <w:pStyle w:val="Largemainbold"/>
        <w:rPr>
          <w:sz w:val="16"/>
        </w:rPr>
      </w:pPr>
      <w:proofErr w:type="gramStart"/>
      <w:r w:rsidRPr="000C4C74">
        <w:t>for ever and ever</w:t>
      </w:r>
      <w:proofErr w:type="gramEnd"/>
      <w:r w:rsidRPr="000C4C74">
        <w:t>. Amen.</w:t>
      </w:r>
      <w:r w:rsidR="001F0E05" w:rsidRPr="001F0E05">
        <w:rPr>
          <w:sz w:val="16"/>
        </w:rPr>
        <w:t xml:space="preserve"> </w:t>
      </w:r>
    </w:p>
    <w:p w14:paraId="088B0766" w14:textId="77777777" w:rsidR="001F0E05" w:rsidRPr="001F0E05" w:rsidRDefault="00FD7417" w:rsidP="00FD7417">
      <w:pPr>
        <w:pStyle w:val="Smallmainbold"/>
        <w:rPr>
          <w:b w:val="0"/>
          <w:bCs/>
          <w:sz w:val="16"/>
          <w:szCs w:val="32"/>
        </w:rPr>
      </w:pPr>
      <w:r w:rsidRPr="00B2016E">
        <w:rPr>
          <w:b w:val="0"/>
          <w:bCs/>
          <w:sz w:val="32"/>
          <w:szCs w:val="32"/>
        </w:rPr>
        <w:t xml:space="preserve"> </w:t>
      </w:r>
      <w:r w:rsidR="001F0E05" w:rsidRPr="001F0E05">
        <w:rPr>
          <w:b w:val="0"/>
          <w:bCs/>
          <w:sz w:val="16"/>
          <w:szCs w:val="32"/>
        </w:rPr>
        <w:t xml:space="preserve"> </w:t>
      </w:r>
    </w:p>
    <w:p w14:paraId="2CB9CD15" w14:textId="77777777" w:rsidR="001F0E05" w:rsidRPr="001F0E05" w:rsidRDefault="00FD7417" w:rsidP="001F0E05">
      <w:pPr>
        <w:pStyle w:val="LargeHeading1"/>
        <w:rPr>
          <w:sz w:val="16"/>
        </w:rPr>
      </w:pPr>
      <w:r w:rsidRPr="000C4C74">
        <w:t>Happy Birthday</w:t>
      </w:r>
      <w:r w:rsidR="001F0E05">
        <w:t xml:space="preserve">  </w:t>
      </w:r>
      <w:r w:rsidR="001F0E05" w:rsidRPr="001F0E05">
        <w:rPr>
          <w:sz w:val="16"/>
        </w:rPr>
        <w:t xml:space="preserve"> </w:t>
      </w:r>
    </w:p>
    <w:p w14:paraId="09D8C9BD" w14:textId="52E2D789" w:rsidR="001F0E05" w:rsidRPr="001F0E05" w:rsidRDefault="001F0E05" w:rsidP="001F0E05">
      <w:pPr>
        <w:pStyle w:val="LargeHeading2"/>
        <w:rPr>
          <w:sz w:val="16"/>
        </w:rPr>
      </w:pPr>
      <w:r>
        <w:rPr>
          <w:caps w:val="0"/>
        </w:rPr>
        <w:t>F</w:t>
      </w:r>
      <w:r w:rsidRPr="000C4C74">
        <w:rPr>
          <w:caps w:val="0"/>
        </w:rPr>
        <w:t xml:space="preserve">or all whose birthday is in April </w:t>
      </w:r>
      <w:r w:rsidRPr="001F0E05">
        <w:rPr>
          <w:caps w:val="0"/>
          <w:sz w:val="16"/>
        </w:rPr>
        <w:t xml:space="preserve"> </w:t>
      </w:r>
    </w:p>
    <w:p w14:paraId="5CC015ED"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768EB29B" w14:textId="77777777" w:rsidR="001F0E05" w:rsidRPr="001F0E05" w:rsidRDefault="00FD7417" w:rsidP="001F0E05">
      <w:pPr>
        <w:pStyle w:val="Largemainbold"/>
        <w:rPr>
          <w:sz w:val="16"/>
        </w:rPr>
      </w:pPr>
      <w:r w:rsidRPr="000C4C74">
        <w:t>Happy Birthday to you! To Jesus be true.</w:t>
      </w:r>
      <w:r w:rsidR="001F0E05" w:rsidRPr="001F0E05">
        <w:rPr>
          <w:sz w:val="16"/>
        </w:rPr>
        <w:t xml:space="preserve"> </w:t>
      </w:r>
    </w:p>
    <w:p w14:paraId="15F1A069" w14:textId="77777777" w:rsidR="001F0E05" w:rsidRPr="001F0E05" w:rsidRDefault="00FD7417" w:rsidP="001F0E05">
      <w:pPr>
        <w:pStyle w:val="Largemainbold"/>
        <w:rPr>
          <w:sz w:val="16"/>
        </w:rPr>
      </w:pPr>
      <w:r w:rsidRPr="000C4C74">
        <w:t>May God bless you and keep you,</w:t>
      </w:r>
      <w:r w:rsidR="001F0E05" w:rsidRPr="001F0E05">
        <w:rPr>
          <w:sz w:val="16"/>
        </w:rPr>
        <w:t xml:space="preserve"> </w:t>
      </w:r>
    </w:p>
    <w:p w14:paraId="2C7BA4E8" w14:textId="77777777" w:rsidR="001F0E05" w:rsidRPr="001F0E05" w:rsidRDefault="00FD7417" w:rsidP="001F0E05">
      <w:pPr>
        <w:pStyle w:val="Largemainbold"/>
        <w:rPr>
          <w:sz w:val="16"/>
        </w:rPr>
      </w:pPr>
      <w:r w:rsidRPr="000C4C74">
        <w:t>the whole year through.</w:t>
      </w:r>
      <w:r w:rsidR="001F0E05" w:rsidRPr="001F0E05">
        <w:rPr>
          <w:sz w:val="16"/>
        </w:rPr>
        <w:t xml:space="preserve"> </w:t>
      </w:r>
    </w:p>
    <w:p w14:paraId="1E722948" w14:textId="77777777" w:rsidR="001F0E05" w:rsidRPr="001F0E05" w:rsidRDefault="001F0E05" w:rsidP="001F0E05">
      <w:pPr>
        <w:pStyle w:val="Largemainbold"/>
        <w:rPr>
          <w:bCs/>
          <w:sz w:val="16"/>
        </w:rPr>
      </w:pPr>
      <w:r w:rsidRPr="001F0E05">
        <w:rPr>
          <w:bCs/>
          <w:sz w:val="16"/>
        </w:rPr>
        <w:t xml:space="preserve"> </w:t>
      </w:r>
    </w:p>
    <w:p w14:paraId="382AFB1E" w14:textId="77777777" w:rsidR="001F0E05" w:rsidRPr="001F0E05" w:rsidRDefault="00FD7417" w:rsidP="001F0E05">
      <w:pPr>
        <w:pStyle w:val="LargeHeading1"/>
        <w:rPr>
          <w:sz w:val="16"/>
        </w:rPr>
      </w:pPr>
      <w:r w:rsidRPr="000C4C74">
        <w:t xml:space="preserve">King of me </w:t>
      </w:r>
      <w:r w:rsidR="001F0E05">
        <w:t xml:space="preserve">- </w:t>
      </w:r>
      <w:r w:rsidRPr="000C4C74">
        <w:t>V</w:t>
      </w:r>
      <w:r w:rsidR="001F0E05" w:rsidRPr="000C4C74">
        <w:rPr>
          <w:caps w:val="0"/>
        </w:rPr>
        <w:t xml:space="preserve">ideo </w:t>
      </w:r>
      <w:r w:rsidR="001F0E05" w:rsidRPr="001F0E05">
        <w:rPr>
          <w:sz w:val="16"/>
        </w:rPr>
        <w:t xml:space="preserve"> </w:t>
      </w:r>
    </w:p>
    <w:p w14:paraId="63F07647"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7AD248BE" w14:textId="77777777" w:rsidR="001F0E05" w:rsidRPr="001F0E05" w:rsidRDefault="00FD7417" w:rsidP="001F0E05">
      <w:pPr>
        <w:pStyle w:val="LargeHeading1"/>
        <w:rPr>
          <w:sz w:val="16"/>
        </w:rPr>
      </w:pPr>
      <w:r w:rsidRPr="001F0E05">
        <w:t>Notices</w:t>
      </w:r>
      <w:r w:rsidR="001F0E05" w:rsidRPr="001F0E05">
        <w:rPr>
          <w:sz w:val="16"/>
        </w:rPr>
        <w:t xml:space="preserve"> </w:t>
      </w:r>
    </w:p>
    <w:p w14:paraId="703D8B0B"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611E65B8" w14:textId="77777777" w:rsidR="001F0E05" w:rsidRPr="001F0E05" w:rsidRDefault="00FD7417" w:rsidP="001F0E05">
      <w:pPr>
        <w:pStyle w:val="LargeHeading1"/>
        <w:rPr>
          <w:sz w:val="16"/>
        </w:rPr>
      </w:pPr>
      <w:r w:rsidRPr="001F0E05">
        <w:t>Closing Prayer</w:t>
      </w:r>
      <w:r w:rsidR="001F0E05" w:rsidRPr="001F0E05">
        <w:rPr>
          <w:sz w:val="16"/>
        </w:rPr>
        <w:t xml:space="preserve"> </w:t>
      </w:r>
    </w:p>
    <w:p w14:paraId="66313F79" w14:textId="77777777" w:rsidR="001F0E05" w:rsidRPr="001F0E05" w:rsidRDefault="001F0E05" w:rsidP="00FD7417">
      <w:pPr>
        <w:pStyle w:val="Smallmainbold"/>
        <w:rPr>
          <w:b w:val="0"/>
          <w:bCs/>
          <w:sz w:val="16"/>
          <w:szCs w:val="32"/>
        </w:rPr>
      </w:pPr>
      <w:r w:rsidRPr="001F0E05">
        <w:rPr>
          <w:b w:val="0"/>
          <w:bCs/>
          <w:sz w:val="16"/>
          <w:szCs w:val="32"/>
        </w:rPr>
        <w:t xml:space="preserve"> </w:t>
      </w:r>
    </w:p>
    <w:p w14:paraId="2BEC9AF8" w14:textId="77777777" w:rsidR="001F0E05" w:rsidRPr="001F0E05" w:rsidRDefault="00FD7417" w:rsidP="001F0E05">
      <w:pPr>
        <w:pStyle w:val="largemain"/>
        <w:rPr>
          <w:b/>
          <w:sz w:val="16"/>
        </w:rPr>
      </w:pPr>
      <w:r w:rsidRPr="00B2016E">
        <w:t xml:space="preserve">We go into the world </w:t>
      </w:r>
      <w:r w:rsidR="001F0E05" w:rsidRPr="001F0E05">
        <w:rPr>
          <w:b/>
          <w:sz w:val="16"/>
        </w:rPr>
        <w:t xml:space="preserve"> </w:t>
      </w:r>
    </w:p>
    <w:p w14:paraId="741A5EFC" w14:textId="77777777" w:rsidR="001F0E05" w:rsidRPr="001F0E05" w:rsidRDefault="00FD7417" w:rsidP="001F0E05">
      <w:pPr>
        <w:pStyle w:val="Largemainbold"/>
        <w:rPr>
          <w:sz w:val="16"/>
        </w:rPr>
      </w:pPr>
      <w:r w:rsidRPr="000C4C74">
        <w:t xml:space="preserve">To walk in God's light </w:t>
      </w:r>
      <w:r w:rsidR="001F0E05" w:rsidRPr="001F0E05">
        <w:rPr>
          <w:sz w:val="16"/>
        </w:rPr>
        <w:t xml:space="preserve"> </w:t>
      </w:r>
    </w:p>
    <w:p w14:paraId="4436A412" w14:textId="77777777" w:rsidR="001F0E05" w:rsidRPr="001F0E05" w:rsidRDefault="00FD7417" w:rsidP="001F0E05">
      <w:pPr>
        <w:pStyle w:val="Largemainbold"/>
        <w:rPr>
          <w:sz w:val="16"/>
        </w:rPr>
      </w:pPr>
      <w:r w:rsidRPr="000C4C74">
        <w:t xml:space="preserve">To rejoice in God's love </w:t>
      </w:r>
      <w:r w:rsidR="001F0E05" w:rsidRPr="001F0E05">
        <w:rPr>
          <w:sz w:val="16"/>
        </w:rPr>
        <w:t xml:space="preserve"> </w:t>
      </w:r>
    </w:p>
    <w:p w14:paraId="00C05833" w14:textId="77777777" w:rsidR="001F0E05" w:rsidRPr="001F0E05" w:rsidRDefault="00FD7417" w:rsidP="001F0E05">
      <w:pPr>
        <w:pStyle w:val="Largemainbold"/>
        <w:rPr>
          <w:sz w:val="16"/>
        </w:rPr>
      </w:pPr>
      <w:r w:rsidRPr="000C4C74">
        <w:t xml:space="preserve">And to reflect God's glory Amen </w:t>
      </w:r>
      <w:r w:rsidR="001F0E05" w:rsidRPr="001F0E05">
        <w:rPr>
          <w:sz w:val="16"/>
        </w:rPr>
        <w:t xml:space="preserve"> </w:t>
      </w:r>
    </w:p>
    <w:p w14:paraId="53C36178" w14:textId="2D5C2F08" w:rsidR="00297CAE" w:rsidRPr="001F0E05" w:rsidRDefault="00FD7417" w:rsidP="001F0E05">
      <w:pPr>
        <w:pStyle w:val="Smallmainbold"/>
        <w:rPr>
          <w:b w:val="0"/>
          <w:bCs/>
          <w:sz w:val="16"/>
          <w:szCs w:val="32"/>
        </w:rPr>
      </w:pPr>
      <w:r w:rsidRPr="00B2016E">
        <w:rPr>
          <w:b w:val="0"/>
          <w:bCs/>
          <w:sz w:val="32"/>
          <w:szCs w:val="32"/>
        </w:rPr>
        <w:t xml:space="preserve"> </w:t>
      </w:r>
      <w:r w:rsidR="001F0E05" w:rsidRPr="001F0E05">
        <w:rPr>
          <w:b w:val="0"/>
          <w:bCs/>
          <w:sz w:val="16"/>
          <w:szCs w:val="32"/>
        </w:rPr>
        <w:t xml:space="preserve"> </w:t>
      </w:r>
    </w:p>
    <w:sectPr w:rsidR="00297CAE" w:rsidRPr="001F0E05" w:rsidSect="00FD74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C5EF" w14:textId="77777777" w:rsidR="004746CE" w:rsidRDefault="004746CE" w:rsidP="001F0E05">
      <w:pPr>
        <w:spacing w:after="0" w:line="240" w:lineRule="auto"/>
      </w:pPr>
      <w:r>
        <w:separator/>
      </w:r>
    </w:p>
  </w:endnote>
  <w:endnote w:type="continuationSeparator" w:id="0">
    <w:p w14:paraId="13BA6EEF" w14:textId="77777777" w:rsidR="004746CE" w:rsidRDefault="004746CE" w:rsidP="001F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C238" w14:textId="77777777" w:rsidR="004746CE" w:rsidRDefault="004746CE" w:rsidP="001F0E05">
      <w:pPr>
        <w:spacing w:after="0" w:line="240" w:lineRule="auto"/>
      </w:pPr>
      <w:r>
        <w:separator/>
      </w:r>
    </w:p>
  </w:footnote>
  <w:footnote w:type="continuationSeparator" w:id="0">
    <w:p w14:paraId="481C4BF8" w14:textId="77777777" w:rsidR="004746CE" w:rsidRDefault="004746CE" w:rsidP="001F0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17"/>
    <w:rsid w:val="000D710D"/>
    <w:rsid w:val="001F0E05"/>
    <w:rsid w:val="00297CAE"/>
    <w:rsid w:val="002D07DF"/>
    <w:rsid w:val="003A7F4A"/>
    <w:rsid w:val="004746CE"/>
    <w:rsid w:val="00562BFE"/>
    <w:rsid w:val="00634EC5"/>
    <w:rsid w:val="00693069"/>
    <w:rsid w:val="006D7206"/>
    <w:rsid w:val="008A372B"/>
    <w:rsid w:val="00A44241"/>
    <w:rsid w:val="00B33EB6"/>
    <w:rsid w:val="00BE2029"/>
    <w:rsid w:val="00BF40FF"/>
    <w:rsid w:val="00C15953"/>
    <w:rsid w:val="00C46A49"/>
    <w:rsid w:val="00D86C48"/>
    <w:rsid w:val="00FD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BEBAD4"/>
  <w15:chartTrackingRefBased/>
  <w15:docId w15:val="{0B22C5C6-4A0B-724C-9201-6FDE8580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FD7417"/>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FD7417"/>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FD7417"/>
    <w:pPr>
      <w:spacing w:after="0" w:line="240" w:lineRule="auto"/>
    </w:pPr>
    <w:rPr>
      <w:rFonts w:ascii="Cambria" w:hAnsi="Cambria"/>
      <w:sz w:val="44"/>
    </w:rPr>
  </w:style>
  <w:style w:type="paragraph" w:customStyle="1" w:styleId="Largemainbold">
    <w:name w:val="Large main bold"/>
    <w:basedOn w:val="Normal"/>
    <w:qFormat/>
    <w:rsid w:val="00FD7417"/>
    <w:pPr>
      <w:spacing w:after="0" w:line="240" w:lineRule="auto"/>
    </w:pPr>
    <w:rPr>
      <w:rFonts w:ascii="Cambria" w:hAnsi="Cambria"/>
      <w:b/>
      <w:sz w:val="44"/>
    </w:rPr>
  </w:style>
  <w:style w:type="paragraph" w:customStyle="1" w:styleId="SmallHeading1">
    <w:name w:val="Small Heading 1"/>
    <w:basedOn w:val="LargeHeading1"/>
    <w:qFormat/>
    <w:rsid w:val="00FD7417"/>
    <w:rPr>
      <w:sz w:val="36"/>
    </w:rPr>
  </w:style>
  <w:style w:type="paragraph" w:customStyle="1" w:styleId="SmallHeading2">
    <w:name w:val="Small Heading 2"/>
    <w:basedOn w:val="LargeHeading1"/>
    <w:qFormat/>
    <w:rsid w:val="00FD7417"/>
    <w:rPr>
      <w:sz w:val="32"/>
    </w:rPr>
  </w:style>
  <w:style w:type="paragraph" w:customStyle="1" w:styleId="Smallmain">
    <w:name w:val="Small main"/>
    <w:basedOn w:val="largemain"/>
    <w:qFormat/>
    <w:rsid w:val="00FD7417"/>
  </w:style>
  <w:style w:type="paragraph" w:styleId="Header">
    <w:name w:val="header"/>
    <w:basedOn w:val="Normal"/>
    <w:link w:val="HeaderChar"/>
    <w:uiPriority w:val="99"/>
    <w:unhideWhenUsed/>
    <w:rsid w:val="001F0E05"/>
    <w:pPr>
      <w:tabs>
        <w:tab w:val="center" w:pos="4513"/>
        <w:tab w:val="right" w:pos="9026"/>
      </w:tabs>
      <w:spacing w:after="0" w:line="240" w:lineRule="auto"/>
    </w:pPr>
  </w:style>
  <w:style w:type="paragraph" w:customStyle="1" w:styleId="Smallmainbold">
    <w:name w:val="Small main bold"/>
    <w:basedOn w:val="Normal"/>
    <w:qFormat/>
    <w:rsid w:val="00FD7417"/>
    <w:pPr>
      <w:spacing w:after="0" w:line="240" w:lineRule="auto"/>
    </w:pPr>
    <w:rPr>
      <w:rFonts w:ascii="Cambria" w:hAnsi="Cambria"/>
      <w:b/>
      <w:sz w:val="30"/>
    </w:rPr>
  </w:style>
  <w:style w:type="character" w:customStyle="1" w:styleId="HeaderChar">
    <w:name w:val="Header Char"/>
    <w:basedOn w:val="DefaultParagraphFont"/>
    <w:link w:val="Header"/>
    <w:uiPriority w:val="99"/>
    <w:rsid w:val="001F0E05"/>
  </w:style>
  <w:style w:type="paragraph" w:styleId="Footer">
    <w:name w:val="footer"/>
    <w:basedOn w:val="Normal"/>
    <w:link w:val="FooterChar"/>
    <w:uiPriority w:val="99"/>
    <w:unhideWhenUsed/>
    <w:rsid w:val="001F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19</TotalTime>
  <Pages>6</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2026-04-22T11:52:00Z</dcterms:created>
  <dcterms:modified xsi:type="dcterms:W3CDTF">2026-04-22T12:11:00Z</dcterms:modified>
</cp:coreProperties>
</file>