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0A605" w14:textId="77777777" w:rsidR="00FE7B13" w:rsidRPr="00FE7B13" w:rsidRDefault="00BA7CA0" w:rsidP="00BA7CA0">
      <w:pPr>
        <w:pStyle w:val="LargeHeading1"/>
        <w:rPr>
          <w:sz w:val="16"/>
        </w:rPr>
      </w:pPr>
      <w:r w:rsidRPr="00931966">
        <w:t>Sunday 12th April</w:t>
      </w:r>
      <w:r>
        <w:t xml:space="preserve"> - </w:t>
      </w:r>
      <w:r w:rsidRPr="00931966">
        <w:rPr>
          <w:caps w:val="0"/>
        </w:rPr>
        <w:t xml:space="preserve">The </w:t>
      </w:r>
      <w:r>
        <w:rPr>
          <w:caps w:val="0"/>
        </w:rPr>
        <w:t>2</w:t>
      </w:r>
      <w:r w:rsidRPr="00BA7CA0">
        <w:rPr>
          <w:caps w:val="0"/>
          <w:vertAlign w:val="superscript"/>
        </w:rPr>
        <w:t>nd</w:t>
      </w:r>
      <w:r w:rsidRPr="00931966">
        <w:rPr>
          <w:caps w:val="0"/>
        </w:rPr>
        <w:t xml:space="preserve"> Sunday Of Easter </w:t>
      </w:r>
      <w:r w:rsidR="00FE7B13" w:rsidRPr="00FE7B13">
        <w:rPr>
          <w:sz w:val="16"/>
        </w:rPr>
        <w:t xml:space="preserve"> </w:t>
      </w:r>
    </w:p>
    <w:p w14:paraId="4E1E0121" w14:textId="77777777" w:rsidR="00FE7B13" w:rsidRPr="00FE7B13" w:rsidRDefault="00FE7B13" w:rsidP="00BA7CA0">
      <w:pPr>
        <w:spacing w:after="0" w:line="240" w:lineRule="auto"/>
        <w:rPr>
          <w:sz w:val="16"/>
          <w:szCs w:val="32"/>
        </w:rPr>
      </w:pPr>
      <w:r w:rsidRPr="00FE7B13">
        <w:rPr>
          <w:sz w:val="16"/>
          <w:szCs w:val="32"/>
        </w:rPr>
        <w:t xml:space="preserve"> </w:t>
      </w:r>
    </w:p>
    <w:p w14:paraId="5335FA7A" w14:textId="77777777" w:rsidR="00FE7B13" w:rsidRPr="00FE7B13" w:rsidRDefault="00BA7CA0" w:rsidP="00BA7CA0">
      <w:pPr>
        <w:pStyle w:val="LargeHeading1"/>
        <w:rPr>
          <w:sz w:val="16"/>
        </w:rPr>
      </w:pPr>
      <w:r w:rsidRPr="00931966">
        <w:t>Jesus</w:t>
      </w:r>
      <w:r w:rsidR="00FE7B13">
        <w:t xml:space="preserve"> </w:t>
      </w:r>
      <w:r w:rsidRPr="00931966">
        <w:t>Christ</w:t>
      </w:r>
      <w:r w:rsidR="00FE7B13">
        <w:t xml:space="preserve"> </w:t>
      </w:r>
      <w:r w:rsidRPr="00931966">
        <w:t>is</w:t>
      </w:r>
      <w:r w:rsidR="00FE7B13">
        <w:t xml:space="preserve"> </w:t>
      </w:r>
      <w:r w:rsidRPr="00931966">
        <w:t>risen</w:t>
      </w:r>
      <w:r w:rsidR="00FE7B13">
        <w:t xml:space="preserve"> </w:t>
      </w:r>
      <w:r w:rsidRPr="00931966">
        <w:t>today</w:t>
      </w:r>
      <w:r>
        <w:t xml:space="preserve"> - </w:t>
      </w:r>
      <w:r w:rsidRPr="00931966">
        <w:rPr>
          <w:caps w:val="0"/>
        </w:rPr>
        <w:t>Hymn</w:t>
      </w:r>
      <w:r>
        <w:t xml:space="preserve"> </w:t>
      </w:r>
      <w:r w:rsidRPr="00931966">
        <w:t>271</w:t>
      </w:r>
      <w:r w:rsidR="00FE7B13" w:rsidRPr="00FE7B13">
        <w:rPr>
          <w:sz w:val="16"/>
        </w:rPr>
        <w:t xml:space="preserve"> </w:t>
      </w:r>
    </w:p>
    <w:p w14:paraId="58D6F0B6" w14:textId="77777777" w:rsidR="00FE7B13" w:rsidRPr="00FE7B13" w:rsidRDefault="00FE7B13" w:rsidP="00BA7CA0">
      <w:pPr>
        <w:spacing w:after="0" w:line="240" w:lineRule="auto"/>
        <w:rPr>
          <w:sz w:val="16"/>
          <w:szCs w:val="32"/>
        </w:rPr>
      </w:pPr>
      <w:r w:rsidRPr="00FE7B13">
        <w:rPr>
          <w:sz w:val="16"/>
          <w:szCs w:val="32"/>
        </w:rPr>
        <w:t xml:space="preserve"> </w:t>
      </w:r>
    </w:p>
    <w:p w14:paraId="6FCC7F18" w14:textId="77777777" w:rsidR="00FE7B13" w:rsidRPr="00FE7B13" w:rsidRDefault="00BA7CA0" w:rsidP="00FE7B13">
      <w:pPr>
        <w:pStyle w:val="LargeMain"/>
        <w:rPr>
          <w:sz w:val="16"/>
        </w:rPr>
      </w:pPr>
      <w:r w:rsidRPr="00931966">
        <w:t>Jesus</w:t>
      </w:r>
      <w:r w:rsidR="00FE7B13">
        <w:t xml:space="preserve"> </w:t>
      </w:r>
      <w:r w:rsidRPr="00931966">
        <w:t>Christ</w:t>
      </w:r>
      <w:r w:rsidR="00FE7B13">
        <w:t xml:space="preserve"> </w:t>
      </w:r>
      <w:r w:rsidRPr="00931966">
        <w:t>is</w:t>
      </w:r>
      <w:r w:rsidR="00FE7B13">
        <w:t xml:space="preserve"> </w:t>
      </w:r>
      <w:r w:rsidRPr="00931966">
        <w:t>risen</w:t>
      </w:r>
      <w:r w:rsidR="00FE7B13">
        <w:t xml:space="preserve"> </w:t>
      </w:r>
      <w:r w:rsidRPr="00931966">
        <w:t>today,</w:t>
      </w:r>
      <w:r w:rsidR="00FE7B13">
        <w:t xml:space="preserve"> </w:t>
      </w:r>
      <w:r w:rsidRPr="00931966">
        <w:t>alleluia!</w:t>
      </w:r>
      <w:r>
        <w:t xml:space="preserve"> </w:t>
      </w:r>
      <w:r w:rsidR="00FE7B13" w:rsidRPr="00FE7B13">
        <w:rPr>
          <w:sz w:val="16"/>
        </w:rPr>
        <w:t xml:space="preserve"> </w:t>
      </w:r>
    </w:p>
    <w:p w14:paraId="64C77032" w14:textId="77777777" w:rsidR="00FE7B13" w:rsidRPr="00FE7B13" w:rsidRDefault="00BA7CA0" w:rsidP="00FE7B13">
      <w:pPr>
        <w:pStyle w:val="LargeMain"/>
        <w:rPr>
          <w:sz w:val="16"/>
        </w:rPr>
      </w:pPr>
      <w:r w:rsidRPr="00931966">
        <w:t>our</w:t>
      </w:r>
      <w:r w:rsidR="00FE7B13">
        <w:t xml:space="preserve"> </w:t>
      </w:r>
      <w:r w:rsidRPr="00931966">
        <w:t>triumphant</w:t>
      </w:r>
      <w:r w:rsidR="00FE7B13">
        <w:t xml:space="preserve"> </w:t>
      </w:r>
      <w:r w:rsidRPr="00931966">
        <w:t>holy</w:t>
      </w:r>
      <w:r w:rsidR="00FE7B13">
        <w:t xml:space="preserve"> </w:t>
      </w:r>
      <w:r w:rsidRPr="00931966">
        <w:t>day,</w:t>
      </w:r>
      <w:r>
        <w:t xml:space="preserve"> </w:t>
      </w:r>
      <w:r w:rsidRPr="00931966">
        <w:t>alleluia!</w:t>
      </w:r>
      <w:r>
        <w:t xml:space="preserve"> </w:t>
      </w:r>
      <w:r w:rsidR="00FE7B13" w:rsidRPr="00FE7B13">
        <w:rPr>
          <w:sz w:val="16"/>
        </w:rPr>
        <w:t xml:space="preserve"> </w:t>
      </w:r>
    </w:p>
    <w:p w14:paraId="66C4A924" w14:textId="77777777" w:rsidR="00FE7B13" w:rsidRPr="00FE7B13" w:rsidRDefault="00BA7CA0" w:rsidP="00FE7B13">
      <w:pPr>
        <w:pStyle w:val="LargeMain"/>
        <w:rPr>
          <w:sz w:val="16"/>
        </w:rPr>
      </w:pPr>
      <w:r w:rsidRPr="00931966">
        <w:t>who</w:t>
      </w:r>
      <w:r w:rsidR="00FE7B13">
        <w:t xml:space="preserve"> </w:t>
      </w:r>
      <w:r w:rsidRPr="00931966">
        <w:t>did</w:t>
      </w:r>
      <w:r w:rsidR="00FE7B13">
        <w:t xml:space="preserve"> </w:t>
      </w:r>
      <w:r w:rsidRPr="00931966">
        <w:t>once,</w:t>
      </w:r>
      <w:r w:rsidR="00FE7B13">
        <w:t xml:space="preserve"> </w:t>
      </w:r>
      <w:r w:rsidRPr="00931966">
        <w:t>upon</w:t>
      </w:r>
      <w:r w:rsidR="00FE7B13">
        <w:t xml:space="preserve"> </w:t>
      </w:r>
      <w:r w:rsidRPr="00931966">
        <w:t>the</w:t>
      </w:r>
      <w:r w:rsidR="00FE7B13">
        <w:t xml:space="preserve"> </w:t>
      </w:r>
      <w:r w:rsidRPr="00931966">
        <w:t>cross,</w:t>
      </w:r>
      <w:r>
        <w:t xml:space="preserve"> </w:t>
      </w:r>
      <w:r w:rsidRPr="00931966">
        <w:t>alleluia!</w:t>
      </w:r>
      <w:r>
        <w:t xml:space="preserve"> </w:t>
      </w:r>
      <w:r w:rsidR="00FE7B13" w:rsidRPr="00FE7B13">
        <w:rPr>
          <w:sz w:val="16"/>
        </w:rPr>
        <w:t xml:space="preserve"> </w:t>
      </w:r>
    </w:p>
    <w:p w14:paraId="23CC9F83" w14:textId="77777777" w:rsidR="00FE7B13" w:rsidRPr="00FE7B13" w:rsidRDefault="00BA7CA0" w:rsidP="00FE7B13">
      <w:pPr>
        <w:pStyle w:val="LargeMain"/>
        <w:rPr>
          <w:sz w:val="16"/>
        </w:rPr>
      </w:pPr>
      <w:r w:rsidRPr="00931966">
        <w:t>suffer</w:t>
      </w:r>
      <w:r w:rsidR="00FE7B13">
        <w:t xml:space="preserve"> </w:t>
      </w:r>
      <w:r w:rsidRPr="00931966">
        <w:t>to</w:t>
      </w:r>
      <w:r w:rsidR="00FE7B13">
        <w:t xml:space="preserve"> </w:t>
      </w:r>
      <w:r w:rsidRPr="00931966">
        <w:t>redeem</w:t>
      </w:r>
      <w:r w:rsidR="00FE7B13">
        <w:t xml:space="preserve"> </w:t>
      </w:r>
      <w:r w:rsidRPr="00931966">
        <w:t>our</w:t>
      </w:r>
      <w:r w:rsidR="00FE7B13">
        <w:t xml:space="preserve"> </w:t>
      </w:r>
      <w:r w:rsidRPr="00931966">
        <w:t>loss,</w:t>
      </w:r>
      <w:r>
        <w:t xml:space="preserve"> </w:t>
      </w:r>
      <w:r w:rsidRPr="00931966">
        <w:t>alleluia!</w:t>
      </w:r>
      <w:r>
        <w:t xml:space="preserve"> </w:t>
      </w:r>
      <w:r w:rsidR="00FE7B13" w:rsidRPr="00FE7B13">
        <w:rPr>
          <w:sz w:val="16"/>
        </w:rPr>
        <w:t xml:space="preserve"> </w:t>
      </w:r>
    </w:p>
    <w:p w14:paraId="7C1026D3" w14:textId="77777777" w:rsidR="00FE7B13" w:rsidRPr="00FE7B13" w:rsidRDefault="00FE7B13" w:rsidP="00FE7B13">
      <w:pPr>
        <w:pStyle w:val="LargeMain"/>
        <w:rPr>
          <w:sz w:val="16"/>
        </w:rPr>
      </w:pPr>
      <w:r w:rsidRPr="00FE7B13">
        <w:rPr>
          <w:sz w:val="16"/>
        </w:rPr>
        <w:t xml:space="preserve"> </w:t>
      </w:r>
    </w:p>
    <w:p w14:paraId="461A7BC2" w14:textId="77777777" w:rsidR="00FE7B13" w:rsidRPr="00FE7B13" w:rsidRDefault="00BA7CA0" w:rsidP="00FE7B13">
      <w:pPr>
        <w:pStyle w:val="LargeMain"/>
        <w:rPr>
          <w:sz w:val="16"/>
        </w:rPr>
      </w:pPr>
      <w:r w:rsidRPr="00931966">
        <w:t>2 Hymns</w:t>
      </w:r>
      <w:r w:rsidR="00FE7B13">
        <w:t xml:space="preserve"> </w:t>
      </w:r>
      <w:r w:rsidRPr="00931966">
        <w:t>of</w:t>
      </w:r>
      <w:r w:rsidR="00FE7B13">
        <w:t xml:space="preserve"> </w:t>
      </w:r>
      <w:r w:rsidRPr="00931966">
        <w:t>praise</w:t>
      </w:r>
      <w:r w:rsidR="00FE7B13">
        <w:t xml:space="preserve"> </w:t>
      </w:r>
      <w:r w:rsidRPr="00931966">
        <w:t>then</w:t>
      </w:r>
      <w:r w:rsidR="00FE7B13">
        <w:t xml:space="preserve"> </w:t>
      </w:r>
      <w:r w:rsidRPr="00931966">
        <w:t>let</w:t>
      </w:r>
      <w:r w:rsidR="00FE7B13">
        <w:t xml:space="preserve"> </w:t>
      </w:r>
      <w:r w:rsidRPr="00931966">
        <w:t>us</w:t>
      </w:r>
      <w:r w:rsidR="00FE7B13">
        <w:t xml:space="preserve"> </w:t>
      </w:r>
      <w:r w:rsidRPr="00931966">
        <w:t>sing,</w:t>
      </w:r>
      <w:r>
        <w:t xml:space="preserve"> </w:t>
      </w:r>
      <w:r w:rsidRPr="00931966">
        <w:t>alleluia!</w:t>
      </w:r>
      <w:r>
        <w:t xml:space="preserve"> </w:t>
      </w:r>
      <w:r w:rsidR="00FE7B13" w:rsidRPr="00FE7B13">
        <w:rPr>
          <w:sz w:val="16"/>
        </w:rPr>
        <w:t xml:space="preserve"> </w:t>
      </w:r>
    </w:p>
    <w:p w14:paraId="0DD2F12A" w14:textId="77777777" w:rsidR="00FE7B13" w:rsidRPr="00FE7B13" w:rsidRDefault="00BA7CA0" w:rsidP="00FE7B13">
      <w:pPr>
        <w:pStyle w:val="LargeMain"/>
        <w:rPr>
          <w:sz w:val="16"/>
        </w:rPr>
      </w:pPr>
      <w:r w:rsidRPr="00931966">
        <w:t>unto</w:t>
      </w:r>
      <w:r w:rsidR="00FE7B13">
        <w:t xml:space="preserve"> </w:t>
      </w:r>
      <w:r w:rsidRPr="00931966">
        <w:t>Christ,</w:t>
      </w:r>
      <w:r w:rsidR="00FE7B13">
        <w:t xml:space="preserve"> </w:t>
      </w:r>
      <w:r w:rsidRPr="00931966">
        <w:t>our</w:t>
      </w:r>
      <w:r w:rsidR="00FE7B13">
        <w:t xml:space="preserve"> </w:t>
      </w:r>
      <w:r w:rsidRPr="00931966">
        <w:t>heavenly</w:t>
      </w:r>
      <w:r w:rsidR="00FE7B13">
        <w:t xml:space="preserve"> </w:t>
      </w:r>
      <w:r w:rsidRPr="00931966">
        <w:t>King</w:t>
      </w:r>
      <w:r>
        <w:t xml:space="preserve">, </w:t>
      </w:r>
      <w:r w:rsidRPr="00931966">
        <w:t>alleluia!</w:t>
      </w:r>
      <w:r>
        <w:t xml:space="preserve"> </w:t>
      </w:r>
      <w:r w:rsidR="00FE7B13" w:rsidRPr="00FE7B13">
        <w:rPr>
          <w:sz w:val="16"/>
        </w:rPr>
        <w:t xml:space="preserve"> </w:t>
      </w:r>
    </w:p>
    <w:p w14:paraId="2760F335" w14:textId="77777777" w:rsidR="00FE7B13" w:rsidRPr="00FE7B13" w:rsidRDefault="00BA7CA0" w:rsidP="00FE7B13">
      <w:pPr>
        <w:pStyle w:val="LargeMain"/>
        <w:rPr>
          <w:sz w:val="16"/>
        </w:rPr>
      </w:pPr>
      <w:r w:rsidRPr="00931966">
        <w:t>who</w:t>
      </w:r>
      <w:r w:rsidR="00FE7B13">
        <w:t xml:space="preserve"> </w:t>
      </w:r>
      <w:r w:rsidRPr="00931966">
        <w:t>endured</w:t>
      </w:r>
      <w:r w:rsidR="00FE7B13">
        <w:t xml:space="preserve"> </w:t>
      </w:r>
      <w:r w:rsidRPr="00931966">
        <w:t>the</w:t>
      </w:r>
      <w:r w:rsidR="00FE7B13">
        <w:t xml:space="preserve"> </w:t>
      </w:r>
      <w:r w:rsidRPr="00931966">
        <w:t>cross</w:t>
      </w:r>
      <w:r w:rsidR="00FE7B13">
        <w:t xml:space="preserve"> </w:t>
      </w:r>
      <w:r w:rsidRPr="00931966">
        <w:t>and</w:t>
      </w:r>
      <w:r w:rsidR="00FE7B13">
        <w:t xml:space="preserve"> </w:t>
      </w:r>
      <w:r w:rsidRPr="00931966">
        <w:t>grave,</w:t>
      </w:r>
      <w:r>
        <w:t xml:space="preserve"> </w:t>
      </w:r>
      <w:r w:rsidRPr="00931966">
        <w:t>alleluia!</w:t>
      </w:r>
      <w:r>
        <w:t xml:space="preserve"> </w:t>
      </w:r>
      <w:r w:rsidR="00FE7B13" w:rsidRPr="00FE7B13">
        <w:rPr>
          <w:sz w:val="16"/>
        </w:rPr>
        <w:t xml:space="preserve"> </w:t>
      </w:r>
    </w:p>
    <w:p w14:paraId="4F29E3B9" w14:textId="77777777" w:rsidR="00FE7B13" w:rsidRPr="00FE7B13" w:rsidRDefault="00BA7CA0" w:rsidP="00FE7B13">
      <w:pPr>
        <w:pStyle w:val="LargeMain"/>
        <w:rPr>
          <w:sz w:val="16"/>
        </w:rPr>
      </w:pPr>
      <w:r w:rsidRPr="00931966">
        <w:t>sinners</w:t>
      </w:r>
      <w:r w:rsidR="00FE7B13">
        <w:t xml:space="preserve"> </w:t>
      </w:r>
      <w:r w:rsidRPr="00931966">
        <w:t>to</w:t>
      </w:r>
      <w:r w:rsidR="00FE7B13">
        <w:t xml:space="preserve"> </w:t>
      </w:r>
      <w:r w:rsidRPr="00931966">
        <w:t>redeem</w:t>
      </w:r>
      <w:r w:rsidR="00FE7B13">
        <w:t xml:space="preserve"> </w:t>
      </w:r>
      <w:r w:rsidRPr="00931966">
        <w:t>and</w:t>
      </w:r>
      <w:r w:rsidR="00FE7B13">
        <w:t xml:space="preserve"> </w:t>
      </w:r>
      <w:r w:rsidRPr="00931966">
        <w:t>save.</w:t>
      </w:r>
      <w:r>
        <w:t xml:space="preserve"> </w:t>
      </w:r>
      <w:r w:rsidRPr="00931966">
        <w:t>alleluia!</w:t>
      </w:r>
      <w:r>
        <w:t xml:space="preserve"> </w:t>
      </w:r>
      <w:r w:rsidR="00FE7B13" w:rsidRPr="00FE7B13">
        <w:rPr>
          <w:sz w:val="16"/>
        </w:rPr>
        <w:t xml:space="preserve"> </w:t>
      </w:r>
    </w:p>
    <w:p w14:paraId="151215BD" w14:textId="77777777" w:rsidR="00FE7B13" w:rsidRPr="00FE7B13" w:rsidRDefault="00FE7B13" w:rsidP="00FE7B13">
      <w:pPr>
        <w:pStyle w:val="LargeMain"/>
        <w:rPr>
          <w:sz w:val="16"/>
        </w:rPr>
      </w:pPr>
      <w:r w:rsidRPr="00FE7B13">
        <w:rPr>
          <w:sz w:val="16"/>
        </w:rPr>
        <w:t xml:space="preserve"> </w:t>
      </w:r>
    </w:p>
    <w:p w14:paraId="2045D33E" w14:textId="77777777" w:rsidR="00FE7B13" w:rsidRPr="00FE7B13" w:rsidRDefault="00BA7CA0" w:rsidP="00FE7B13">
      <w:pPr>
        <w:pStyle w:val="LargeMain"/>
        <w:rPr>
          <w:sz w:val="16"/>
        </w:rPr>
      </w:pPr>
      <w:r w:rsidRPr="00931966">
        <w:t>3 But</w:t>
      </w:r>
      <w:r w:rsidR="00FE7B13">
        <w:t xml:space="preserve"> </w:t>
      </w:r>
      <w:r w:rsidRPr="00931966">
        <w:t>the</w:t>
      </w:r>
      <w:r w:rsidR="00FE7B13">
        <w:t xml:space="preserve"> </w:t>
      </w:r>
      <w:r w:rsidRPr="00931966">
        <w:t>pains</w:t>
      </w:r>
      <w:r w:rsidR="00FE7B13">
        <w:t xml:space="preserve"> </w:t>
      </w:r>
      <w:r w:rsidRPr="00931966">
        <w:t>which</w:t>
      </w:r>
      <w:r w:rsidR="00FE7B13">
        <w:t xml:space="preserve"> </w:t>
      </w:r>
      <w:r w:rsidRPr="00931966">
        <w:t>he</w:t>
      </w:r>
      <w:r w:rsidR="00FE7B13">
        <w:t xml:space="preserve"> </w:t>
      </w:r>
      <w:r w:rsidRPr="00931966">
        <w:t>endured, alleluia!</w:t>
      </w:r>
      <w:r>
        <w:t xml:space="preserve"> </w:t>
      </w:r>
      <w:r w:rsidR="00FE7B13" w:rsidRPr="00FE7B13">
        <w:rPr>
          <w:sz w:val="16"/>
        </w:rPr>
        <w:t xml:space="preserve"> </w:t>
      </w:r>
    </w:p>
    <w:p w14:paraId="079F73EF" w14:textId="77777777" w:rsidR="00FE7B13" w:rsidRPr="00FE7B13" w:rsidRDefault="00BA7CA0" w:rsidP="00FE7B13">
      <w:pPr>
        <w:pStyle w:val="LargeMain"/>
        <w:rPr>
          <w:sz w:val="16"/>
        </w:rPr>
      </w:pPr>
      <w:r w:rsidRPr="00931966">
        <w:t>our</w:t>
      </w:r>
      <w:r w:rsidR="00FE7B13">
        <w:t xml:space="preserve"> </w:t>
      </w:r>
      <w:r w:rsidRPr="00931966">
        <w:t>salvation</w:t>
      </w:r>
      <w:r w:rsidR="00FE7B13">
        <w:t xml:space="preserve"> </w:t>
      </w:r>
      <w:r w:rsidRPr="00931966">
        <w:t>have</w:t>
      </w:r>
      <w:r w:rsidR="00FE7B13">
        <w:t xml:space="preserve"> </w:t>
      </w:r>
      <w:r w:rsidRPr="00931966">
        <w:t>procured; alleluia!</w:t>
      </w:r>
      <w:r>
        <w:t xml:space="preserve"> </w:t>
      </w:r>
      <w:r w:rsidR="00FE7B13" w:rsidRPr="00FE7B13">
        <w:rPr>
          <w:sz w:val="16"/>
        </w:rPr>
        <w:t xml:space="preserve"> </w:t>
      </w:r>
    </w:p>
    <w:p w14:paraId="2EED2BB8" w14:textId="77777777" w:rsidR="00FE7B13" w:rsidRPr="00FE7B13" w:rsidRDefault="00BA7CA0" w:rsidP="00FE7B13">
      <w:pPr>
        <w:pStyle w:val="LargeMain"/>
        <w:rPr>
          <w:sz w:val="16"/>
        </w:rPr>
      </w:pPr>
      <w:r w:rsidRPr="00931966">
        <w:t>now</w:t>
      </w:r>
      <w:r w:rsidR="00FE7B13">
        <w:t xml:space="preserve"> </w:t>
      </w:r>
      <w:r w:rsidRPr="00931966">
        <w:t>above</w:t>
      </w:r>
      <w:r w:rsidR="00FE7B13">
        <w:t xml:space="preserve"> </w:t>
      </w:r>
      <w:r w:rsidRPr="00931966">
        <w:t>the</w:t>
      </w:r>
      <w:r w:rsidR="00FE7B13">
        <w:t xml:space="preserve"> </w:t>
      </w:r>
      <w:r w:rsidRPr="00931966">
        <w:t>sky</w:t>
      </w:r>
      <w:r w:rsidR="00FE7B13">
        <w:t xml:space="preserve"> </w:t>
      </w:r>
      <w:r w:rsidRPr="00931966">
        <w:t>he's</w:t>
      </w:r>
      <w:r w:rsidR="00FE7B13">
        <w:t xml:space="preserve"> </w:t>
      </w:r>
      <w:r w:rsidRPr="00931966">
        <w:t>King, alleluia!</w:t>
      </w:r>
      <w:r>
        <w:t xml:space="preserve"> </w:t>
      </w:r>
      <w:r w:rsidR="00FE7B13" w:rsidRPr="00FE7B13">
        <w:rPr>
          <w:sz w:val="16"/>
        </w:rPr>
        <w:t xml:space="preserve"> </w:t>
      </w:r>
    </w:p>
    <w:p w14:paraId="7A0B8156" w14:textId="77777777" w:rsidR="00FE7B13" w:rsidRPr="00FE7B13" w:rsidRDefault="00BA7CA0" w:rsidP="00FE7B13">
      <w:pPr>
        <w:pStyle w:val="LargeMain"/>
        <w:rPr>
          <w:sz w:val="16"/>
        </w:rPr>
      </w:pPr>
      <w:r w:rsidRPr="00931966">
        <w:t>where</w:t>
      </w:r>
      <w:r w:rsidR="00FE7B13">
        <w:t xml:space="preserve"> </w:t>
      </w:r>
      <w:r w:rsidRPr="00931966">
        <w:t>the</w:t>
      </w:r>
      <w:r w:rsidR="00FE7B13">
        <w:t xml:space="preserve"> </w:t>
      </w:r>
      <w:r w:rsidRPr="00931966">
        <w:t>angels</w:t>
      </w:r>
      <w:r w:rsidR="00FE7B13">
        <w:t xml:space="preserve"> </w:t>
      </w:r>
      <w:r w:rsidRPr="00931966">
        <w:t>ever</w:t>
      </w:r>
      <w:r w:rsidR="00FE7B13">
        <w:t xml:space="preserve"> </w:t>
      </w:r>
      <w:r w:rsidRPr="00931966">
        <w:t>sing. alleluia!</w:t>
      </w:r>
      <w:r>
        <w:t xml:space="preserve"> </w:t>
      </w:r>
      <w:r w:rsidR="00FE7B13" w:rsidRPr="00FE7B13">
        <w:rPr>
          <w:sz w:val="16"/>
        </w:rPr>
        <w:t xml:space="preserve"> </w:t>
      </w:r>
    </w:p>
    <w:p w14:paraId="266DB6DB" w14:textId="77777777" w:rsidR="00FE7B13" w:rsidRPr="00FE7B13" w:rsidRDefault="00FE7B13" w:rsidP="00BA7CA0">
      <w:pPr>
        <w:spacing w:after="0" w:line="240" w:lineRule="auto"/>
        <w:rPr>
          <w:sz w:val="16"/>
          <w:szCs w:val="32"/>
        </w:rPr>
      </w:pPr>
      <w:r w:rsidRPr="00FE7B13">
        <w:rPr>
          <w:sz w:val="16"/>
          <w:szCs w:val="32"/>
        </w:rPr>
        <w:t xml:space="preserve"> </w:t>
      </w:r>
    </w:p>
    <w:p w14:paraId="34F0BE40" w14:textId="77777777" w:rsidR="00FE7B13" w:rsidRPr="00FE7B13" w:rsidRDefault="00BA7CA0" w:rsidP="00BA7CA0">
      <w:pPr>
        <w:pStyle w:val="LargeHeading1"/>
        <w:rPr>
          <w:sz w:val="16"/>
        </w:rPr>
      </w:pPr>
      <w:r w:rsidRPr="00931966">
        <w:t>The Greeting</w:t>
      </w:r>
      <w:r>
        <w:t xml:space="preserve"> - </w:t>
      </w:r>
      <w:r w:rsidRPr="00931966">
        <w:rPr>
          <w:caps w:val="0"/>
        </w:rPr>
        <w:t xml:space="preserve">Hello </w:t>
      </w:r>
      <w:r>
        <w:rPr>
          <w:caps w:val="0"/>
        </w:rPr>
        <w:t>a</w:t>
      </w:r>
      <w:r w:rsidRPr="00931966">
        <w:rPr>
          <w:caps w:val="0"/>
        </w:rPr>
        <w:t xml:space="preserve">nd </w:t>
      </w:r>
      <w:r>
        <w:rPr>
          <w:caps w:val="0"/>
        </w:rPr>
        <w:t>w</w:t>
      </w:r>
      <w:r w:rsidRPr="00931966">
        <w:rPr>
          <w:caps w:val="0"/>
        </w:rPr>
        <w:t>elcome</w:t>
      </w:r>
      <w:r w:rsidR="00FE7B13" w:rsidRPr="00FE7B13">
        <w:rPr>
          <w:sz w:val="16"/>
        </w:rPr>
        <w:t xml:space="preserve"> </w:t>
      </w:r>
    </w:p>
    <w:p w14:paraId="12BF5DC4" w14:textId="77777777" w:rsidR="00FE7B13" w:rsidRPr="00FE7B13" w:rsidRDefault="00FE7B13" w:rsidP="00BA7CA0">
      <w:pPr>
        <w:spacing w:after="0" w:line="240" w:lineRule="auto"/>
        <w:rPr>
          <w:sz w:val="16"/>
          <w:szCs w:val="32"/>
        </w:rPr>
      </w:pPr>
      <w:r w:rsidRPr="00FE7B13">
        <w:rPr>
          <w:sz w:val="16"/>
          <w:szCs w:val="32"/>
        </w:rPr>
        <w:t xml:space="preserve"> </w:t>
      </w:r>
    </w:p>
    <w:p w14:paraId="1D4639E4" w14:textId="77777777" w:rsidR="00FE7B13" w:rsidRPr="00FE7B13" w:rsidRDefault="00BA7CA0" w:rsidP="00BA7CA0">
      <w:pPr>
        <w:pStyle w:val="LargeMain"/>
        <w:rPr>
          <w:sz w:val="16"/>
        </w:rPr>
      </w:pPr>
      <w:r w:rsidRPr="00931966">
        <w:t>The Lord be with you</w:t>
      </w:r>
      <w:r w:rsidR="00FE7B13" w:rsidRPr="00FE7B13">
        <w:rPr>
          <w:sz w:val="16"/>
        </w:rPr>
        <w:t xml:space="preserve"> </w:t>
      </w:r>
    </w:p>
    <w:p w14:paraId="4D926EC1" w14:textId="1FB65E5A" w:rsidR="00FE7B13" w:rsidRPr="00FE7B13" w:rsidRDefault="00BA7CA0" w:rsidP="00BA7CA0">
      <w:pPr>
        <w:pStyle w:val="LargeMainBold"/>
        <w:rPr>
          <w:sz w:val="16"/>
        </w:rPr>
      </w:pPr>
      <w:r w:rsidRPr="00BA7CA0">
        <w:t xml:space="preserve">and also with you </w:t>
      </w:r>
      <w:r w:rsidR="00FE7B13" w:rsidRPr="00FE7B13">
        <w:rPr>
          <w:sz w:val="16"/>
        </w:rPr>
        <w:t xml:space="preserve"> </w:t>
      </w:r>
    </w:p>
    <w:p w14:paraId="05AFC2ED" w14:textId="77777777" w:rsidR="00FE7B13" w:rsidRPr="00FE7B13" w:rsidRDefault="00FE7B13" w:rsidP="00BA7CA0">
      <w:pPr>
        <w:spacing w:after="0" w:line="240" w:lineRule="auto"/>
        <w:rPr>
          <w:sz w:val="16"/>
          <w:szCs w:val="32"/>
        </w:rPr>
      </w:pPr>
      <w:r w:rsidRPr="00FE7B13">
        <w:rPr>
          <w:sz w:val="16"/>
          <w:szCs w:val="32"/>
        </w:rPr>
        <w:t xml:space="preserve"> </w:t>
      </w:r>
    </w:p>
    <w:p w14:paraId="1932BB49" w14:textId="77777777" w:rsidR="00FE7B13" w:rsidRPr="00FE7B13" w:rsidRDefault="00BA7CA0" w:rsidP="00BA7CA0">
      <w:pPr>
        <w:pStyle w:val="LargeMain"/>
        <w:rPr>
          <w:sz w:val="16"/>
        </w:rPr>
      </w:pPr>
      <w:r w:rsidRPr="00931966">
        <w:t>O Lord, open our lips</w:t>
      </w:r>
      <w:r w:rsidR="00FE7B13" w:rsidRPr="00FE7B13">
        <w:rPr>
          <w:sz w:val="16"/>
        </w:rPr>
        <w:t xml:space="preserve"> </w:t>
      </w:r>
    </w:p>
    <w:p w14:paraId="5752DDD2" w14:textId="2114ACBD" w:rsidR="00FE7B13" w:rsidRDefault="00BA7CA0" w:rsidP="00BA7CA0">
      <w:pPr>
        <w:pStyle w:val="LargeMainBold"/>
      </w:pPr>
      <w:r w:rsidRPr="00931966">
        <w:t>and our mouth will proclaim your praise.</w:t>
      </w:r>
      <w:r>
        <w:t xml:space="preserve"> </w:t>
      </w:r>
    </w:p>
    <w:p w14:paraId="3A5A2A38" w14:textId="41683F58" w:rsidR="00FE7B13" w:rsidRPr="00FE7B13" w:rsidRDefault="00FE7B13" w:rsidP="00BA7CA0">
      <w:pPr>
        <w:pStyle w:val="LargeMainBold"/>
        <w:rPr>
          <w:sz w:val="16"/>
        </w:rPr>
      </w:pPr>
      <w:r w:rsidRPr="00FE7B13">
        <w:rPr>
          <w:sz w:val="16"/>
        </w:rPr>
        <w:t xml:space="preserve"> </w:t>
      </w:r>
    </w:p>
    <w:p w14:paraId="4F007170" w14:textId="77777777" w:rsidR="00FE7B13" w:rsidRPr="00FE7B13" w:rsidRDefault="00BA7CA0" w:rsidP="00BA7CA0">
      <w:pPr>
        <w:pStyle w:val="LargeMain"/>
        <w:rPr>
          <w:sz w:val="16"/>
        </w:rPr>
      </w:pPr>
      <w:r w:rsidRPr="00931966">
        <w:t>Let us worship the Lord.</w:t>
      </w:r>
      <w:r w:rsidR="00FE7B13" w:rsidRPr="00FE7B13">
        <w:rPr>
          <w:sz w:val="16"/>
        </w:rPr>
        <w:t xml:space="preserve"> </w:t>
      </w:r>
    </w:p>
    <w:p w14:paraId="05B95414" w14:textId="2590DC82" w:rsidR="00FE7B13" w:rsidRPr="00FE7B13" w:rsidRDefault="00BA7CA0" w:rsidP="00BA7CA0">
      <w:pPr>
        <w:pStyle w:val="LargeMainBold"/>
        <w:rPr>
          <w:sz w:val="16"/>
        </w:rPr>
      </w:pPr>
      <w:r w:rsidRPr="00931966">
        <w:t>All praise to his name.</w:t>
      </w:r>
      <w:r>
        <w:t xml:space="preserve"> </w:t>
      </w:r>
      <w:r w:rsidR="00FE7B13" w:rsidRPr="00FE7B13">
        <w:rPr>
          <w:sz w:val="16"/>
        </w:rPr>
        <w:t xml:space="preserve"> </w:t>
      </w:r>
    </w:p>
    <w:p w14:paraId="31DB4308" w14:textId="77777777" w:rsidR="00FE7B13" w:rsidRPr="00FE7B13" w:rsidRDefault="00FE7B13" w:rsidP="00BA7CA0">
      <w:pPr>
        <w:spacing w:after="0" w:line="240" w:lineRule="auto"/>
        <w:rPr>
          <w:sz w:val="16"/>
          <w:szCs w:val="32"/>
        </w:rPr>
      </w:pPr>
      <w:r w:rsidRPr="00FE7B13">
        <w:rPr>
          <w:sz w:val="16"/>
          <w:szCs w:val="32"/>
        </w:rPr>
        <w:t xml:space="preserve"> </w:t>
      </w:r>
    </w:p>
    <w:p w14:paraId="053AA420" w14:textId="77777777" w:rsidR="00FE7B13" w:rsidRPr="00FE7B13" w:rsidRDefault="00BA7CA0" w:rsidP="00BA7CA0">
      <w:pPr>
        <w:pStyle w:val="LargeHeading1"/>
        <w:rPr>
          <w:sz w:val="16"/>
        </w:rPr>
      </w:pPr>
      <w:r w:rsidRPr="00931966">
        <w:t>Penitence</w:t>
      </w:r>
      <w:r>
        <w:t xml:space="preserve"> - </w:t>
      </w:r>
      <w:r w:rsidRPr="00931966">
        <w:t>s</w:t>
      </w:r>
      <w:r w:rsidRPr="00931966">
        <w:rPr>
          <w:caps w:val="0"/>
        </w:rPr>
        <w:t>aying sorry</w:t>
      </w:r>
      <w:r w:rsidR="00FE7B13" w:rsidRPr="00FE7B13">
        <w:rPr>
          <w:sz w:val="16"/>
        </w:rPr>
        <w:t xml:space="preserve"> </w:t>
      </w:r>
    </w:p>
    <w:p w14:paraId="35B71E91" w14:textId="77777777" w:rsidR="00FE7B13" w:rsidRPr="00FE7B13" w:rsidRDefault="00FE7B13" w:rsidP="00BA7CA0">
      <w:pPr>
        <w:spacing w:after="0" w:line="240" w:lineRule="auto"/>
        <w:rPr>
          <w:sz w:val="16"/>
          <w:szCs w:val="32"/>
        </w:rPr>
      </w:pPr>
      <w:r w:rsidRPr="00FE7B13">
        <w:rPr>
          <w:sz w:val="16"/>
          <w:szCs w:val="32"/>
        </w:rPr>
        <w:t xml:space="preserve"> </w:t>
      </w:r>
    </w:p>
    <w:p w14:paraId="5628078F" w14:textId="77777777" w:rsidR="00FE7B13" w:rsidRPr="00FE7B13" w:rsidRDefault="00BA7CA0" w:rsidP="00BA7CA0">
      <w:pPr>
        <w:pStyle w:val="LargeMain"/>
        <w:rPr>
          <w:sz w:val="16"/>
        </w:rPr>
      </w:pPr>
      <w:r w:rsidRPr="00BA7CA0">
        <w:t>Father, forgive us:</w:t>
      </w:r>
      <w:r w:rsidR="00FE7B13" w:rsidRPr="00FE7B13">
        <w:rPr>
          <w:sz w:val="16"/>
        </w:rPr>
        <w:t xml:space="preserve"> </w:t>
      </w:r>
    </w:p>
    <w:p w14:paraId="79DB1461" w14:textId="20061CF0" w:rsidR="00FE7B13" w:rsidRPr="00FE7B13" w:rsidRDefault="00BA7CA0" w:rsidP="00BA7CA0">
      <w:pPr>
        <w:pStyle w:val="LargeMainBold"/>
        <w:rPr>
          <w:sz w:val="16"/>
        </w:rPr>
      </w:pPr>
      <w:r w:rsidRPr="00BA7CA0">
        <w:t xml:space="preserve">save us and help us </w:t>
      </w:r>
      <w:r w:rsidR="00FE7B13" w:rsidRPr="00FE7B13">
        <w:rPr>
          <w:sz w:val="16"/>
        </w:rPr>
        <w:t xml:space="preserve"> </w:t>
      </w:r>
    </w:p>
    <w:p w14:paraId="64A9B8C2" w14:textId="77777777" w:rsidR="00FE7B13" w:rsidRPr="00FE7B13" w:rsidRDefault="00FE7B13" w:rsidP="00BA7CA0">
      <w:pPr>
        <w:pStyle w:val="LargeMainBold"/>
        <w:rPr>
          <w:sz w:val="16"/>
        </w:rPr>
      </w:pPr>
      <w:r w:rsidRPr="00FE7B13">
        <w:rPr>
          <w:sz w:val="16"/>
        </w:rPr>
        <w:t xml:space="preserve"> </w:t>
      </w:r>
    </w:p>
    <w:p w14:paraId="543AFDA5" w14:textId="77777777" w:rsidR="00FE7B13" w:rsidRPr="00FE7B13" w:rsidRDefault="00BA7CA0" w:rsidP="00BA7CA0">
      <w:pPr>
        <w:pStyle w:val="LargeHeading1"/>
        <w:rPr>
          <w:sz w:val="16"/>
        </w:rPr>
      </w:pPr>
      <w:r w:rsidRPr="00931966">
        <w:t>Forgiveness</w:t>
      </w:r>
      <w:r>
        <w:t xml:space="preserve"> - </w:t>
      </w:r>
      <w:r w:rsidRPr="00931966">
        <w:t xml:space="preserve">a </w:t>
      </w:r>
      <w:r w:rsidRPr="00931966">
        <w:rPr>
          <w:caps w:val="0"/>
        </w:rPr>
        <w:t xml:space="preserve">reminder </w:t>
      </w:r>
      <w:r>
        <w:rPr>
          <w:caps w:val="0"/>
        </w:rPr>
        <w:t>o</w:t>
      </w:r>
      <w:r w:rsidRPr="00931966">
        <w:rPr>
          <w:caps w:val="0"/>
        </w:rPr>
        <w:t xml:space="preserve">f </w:t>
      </w:r>
      <w:r>
        <w:rPr>
          <w:caps w:val="0"/>
        </w:rPr>
        <w:t>G</w:t>
      </w:r>
      <w:r w:rsidRPr="00931966">
        <w:rPr>
          <w:caps w:val="0"/>
        </w:rPr>
        <w:t>od's gift</w:t>
      </w:r>
      <w:r w:rsidR="00FE7B13" w:rsidRPr="00FE7B13">
        <w:rPr>
          <w:sz w:val="16"/>
        </w:rPr>
        <w:t xml:space="preserve"> </w:t>
      </w:r>
    </w:p>
    <w:p w14:paraId="762178BB" w14:textId="77777777" w:rsidR="00FE7B13" w:rsidRPr="00FE7B13" w:rsidRDefault="00FE7B13" w:rsidP="00BA7CA0">
      <w:pPr>
        <w:spacing w:after="0" w:line="240" w:lineRule="auto"/>
        <w:rPr>
          <w:sz w:val="16"/>
          <w:szCs w:val="32"/>
        </w:rPr>
      </w:pPr>
      <w:r w:rsidRPr="00FE7B13">
        <w:rPr>
          <w:sz w:val="16"/>
          <w:szCs w:val="32"/>
        </w:rPr>
        <w:lastRenderedPageBreak/>
        <w:t xml:space="preserve"> </w:t>
      </w:r>
    </w:p>
    <w:p w14:paraId="0D9CD7D0" w14:textId="77777777" w:rsidR="00FE7B13" w:rsidRPr="00FE7B13" w:rsidRDefault="00BA7CA0" w:rsidP="00BA7CA0">
      <w:pPr>
        <w:pStyle w:val="LargeHeading1"/>
        <w:rPr>
          <w:sz w:val="16"/>
        </w:rPr>
      </w:pPr>
      <w:r w:rsidRPr="00BA7CA0">
        <w:t>Preparing</w:t>
      </w:r>
      <w:r>
        <w:t xml:space="preserve"> - </w:t>
      </w:r>
      <w:r w:rsidRPr="00BA7CA0">
        <w:t>t</w:t>
      </w:r>
      <w:r w:rsidRPr="00BA7CA0">
        <w:rPr>
          <w:caps w:val="0"/>
        </w:rPr>
        <w:t xml:space="preserve">o hear </w:t>
      </w:r>
      <w:r>
        <w:rPr>
          <w:caps w:val="0"/>
        </w:rPr>
        <w:t>G</w:t>
      </w:r>
      <w:r w:rsidRPr="00BA7CA0">
        <w:rPr>
          <w:caps w:val="0"/>
        </w:rPr>
        <w:t>od's word</w:t>
      </w:r>
      <w:r w:rsidR="00FE7B13" w:rsidRPr="00FE7B13">
        <w:rPr>
          <w:sz w:val="16"/>
        </w:rPr>
        <w:t xml:space="preserve"> </w:t>
      </w:r>
    </w:p>
    <w:p w14:paraId="551000A2" w14:textId="77777777" w:rsidR="00FE7B13" w:rsidRPr="00FE7B13" w:rsidRDefault="00FE7B13" w:rsidP="00BA7CA0">
      <w:pPr>
        <w:spacing w:after="0" w:line="240" w:lineRule="auto"/>
        <w:rPr>
          <w:sz w:val="16"/>
          <w:szCs w:val="32"/>
        </w:rPr>
      </w:pPr>
      <w:r w:rsidRPr="00FE7B13">
        <w:rPr>
          <w:sz w:val="16"/>
          <w:szCs w:val="32"/>
        </w:rPr>
        <w:t xml:space="preserve"> </w:t>
      </w:r>
    </w:p>
    <w:p w14:paraId="12A3A71B" w14:textId="77777777" w:rsidR="00FE7B13" w:rsidRPr="00FE7B13" w:rsidRDefault="00BA7CA0" w:rsidP="00BA7CA0">
      <w:pPr>
        <w:pStyle w:val="LargeMain"/>
        <w:rPr>
          <w:sz w:val="16"/>
        </w:rPr>
      </w:pPr>
      <w:r w:rsidRPr="00931966">
        <w:t>Let us hear the word of the Lord.</w:t>
      </w:r>
      <w:r w:rsidR="00FE7B13" w:rsidRPr="00FE7B13">
        <w:rPr>
          <w:sz w:val="16"/>
        </w:rPr>
        <w:t xml:space="preserve"> </w:t>
      </w:r>
    </w:p>
    <w:p w14:paraId="6EC9DEC9" w14:textId="77777777" w:rsidR="00FE7B13" w:rsidRDefault="00BA7CA0" w:rsidP="00BA7CA0">
      <w:pPr>
        <w:pStyle w:val="LargeMainBold"/>
      </w:pPr>
      <w:r w:rsidRPr="00B05A89">
        <w:t>So may the light of your presence shine into our</w:t>
      </w:r>
    </w:p>
    <w:p w14:paraId="7D837F54" w14:textId="07A20C98" w:rsidR="00FE7B13" w:rsidRPr="00FE7B13" w:rsidRDefault="00BA7CA0" w:rsidP="00BA7CA0">
      <w:pPr>
        <w:pStyle w:val="LargeMainBold"/>
        <w:rPr>
          <w:sz w:val="16"/>
        </w:rPr>
      </w:pPr>
      <w:r w:rsidRPr="00B05A89">
        <w:t xml:space="preserve">hearts. </w:t>
      </w:r>
      <w:r w:rsidR="00FE7B13" w:rsidRPr="00FE7B13">
        <w:rPr>
          <w:sz w:val="16"/>
        </w:rPr>
        <w:t xml:space="preserve"> </w:t>
      </w:r>
    </w:p>
    <w:p w14:paraId="38B8C808" w14:textId="77777777" w:rsidR="00FE7B13" w:rsidRPr="00FE7B13" w:rsidRDefault="00FE7B13" w:rsidP="00BA7CA0">
      <w:pPr>
        <w:pStyle w:val="LargeHeading1"/>
        <w:rPr>
          <w:sz w:val="16"/>
        </w:rPr>
      </w:pPr>
      <w:r w:rsidRPr="00FE7B13">
        <w:rPr>
          <w:sz w:val="16"/>
        </w:rPr>
        <w:t xml:space="preserve"> </w:t>
      </w:r>
    </w:p>
    <w:p w14:paraId="2ECC3776" w14:textId="77777777" w:rsidR="00FE7B13" w:rsidRDefault="00BA7CA0" w:rsidP="00BA7CA0">
      <w:pPr>
        <w:pStyle w:val="LargeHeading1"/>
        <w:rPr>
          <w:sz w:val="16"/>
        </w:rPr>
      </w:pPr>
      <w:r w:rsidRPr="00BA7CA0">
        <w:t>John 20:24-29</w:t>
      </w:r>
      <w:r>
        <w:t xml:space="preserve"> - </w:t>
      </w:r>
      <w:r w:rsidRPr="00BA7CA0">
        <w:t>p</w:t>
      </w:r>
      <w:r w:rsidRPr="00BA7CA0">
        <w:rPr>
          <w:caps w:val="0"/>
        </w:rPr>
        <w:t>lease be seated</w:t>
      </w:r>
      <w:r w:rsidR="00FE7B13" w:rsidRPr="00FE7B13">
        <w:rPr>
          <w:sz w:val="16"/>
        </w:rPr>
        <w:t xml:space="preserve"> </w:t>
      </w:r>
    </w:p>
    <w:p w14:paraId="7BAD315E" w14:textId="77777777" w:rsidR="00F35E12" w:rsidRDefault="00F35E12" w:rsidP="00BA7CA0">
      <w:pPr>
        <w:pStyle w:val="LargeHeading1"/>
        <w:rPr>
          <w:sz w:val="16"/>
        </w:rPr>
      </w:pPr>
    </w:p>
    <w:p w14:paraId="095513BB" w14:textId="7147A045" w:rsidR="00F35E12" w:rsidRPr="00F35E12" w:rsidRDefault="00F35E12" w:rsidP="00F35E12">
      <w:pPr>
        <w:pStyle w:val="LargeMain"/>
        <w:rPr>
          <w:lang w:eastAsia="en-GB"/>
        </w:rPr>
      </w:pPr>
      <w:r w:rsidRPr="00F35E12">
        <w:rPr>
          <w:lang w:eastAsia="en-GB"/>
        </w:rPr>
        <w:t>Jesus Appears to Thomas 24 Now Thomas (also known as Didymus), one of the Twelve, was not with the disciples when Jesus came. 25 So the other disciples told him, “We have seen the Lord!” But he said to them, “Unless I see the nail marks in his hands and put my finger where the nails were, and put my hand into his side, I will not believe.” 26 A week later his disciples were in the house again, and Thomas was with them. Though the doors were locked, Jesus came and stood among them and said, “Peace be with you!” 27 Then he said to Thomas, “Put your finger here; see my hands. Reach out your hand and put it into my side. Stop doubting and believe.” 28 Thomas said to him, “My Lord and my God!”29 Then Jesus told him, “Because you have seen me, you have believed; blessed are those who have not seen and yet have believed.”</w:t>
      </w:r>
    </w:p>
    <w:p w14:paraId="005805B4" w14:textId="77777777" w:rsidR="00F35E12" w:rsidRPr="00FE7B13" w:rsidRDefault="00F35E12" w:rsidP="00BA7CA0">
      <w:pPr>
        <w:pStyle w:val="LargeHeading1"/>
        <w:rPr>
          <w:sz w:val="16"/>
        </w:rPr>
      </w:pPr>
    </w:p>
    <w:p w14:paraId="6B7872EC" w14:textId="77777777" w:rsidR="00FE7B13" w:rsidRPr="00FE7B13" w:rsidRDefault="00FE7B13" w:rsidP="00BA7CA0">
      <w:pPr>
        <w:spacing w:after="0" w:line="240" w:lineRule="auto"/>
        <w:rPr>
          <w:sz w:val="16"/>
          <w:szCs w:val="32"/>
        </w:rPr>
      </w:pPr>
      <w:r w:rsidRPr="00FE7B13">
        <w:rPr>
          <w:sz w:val="16"/>
          <w:szCs w:val="32"/>
        </w:rPr>
        <w:t xml:space="preserve"> </w:t>
      </w:r>
    </w:p>
    <w:p w14:paraId="001EEF7C" w14:textId="77777777" w:rsidR="00FE7B13" w:rsidRPr="00FE7B13" w:rsidRDefault="00BA7CA0" w:rsidP="00BA7CA0">
      <w:pPr>
        <w:pStyle w:val="LargeMain"/>
        <w:rPr>
          <w:sz w:val="16"/>
        </w:rPr>
      </w:pPr>
      <w:r w:rsidRPr="00931966">
        <w:t>This is the word of the Lord.</w:t>
      </w:r>
      <w:r w:rsidR="00FE7B13" w:rsidRPr="00FE7B13">
        <w:rPr>
          <w:sz w:val="16"/>
        </w:rPr>
        <w:t xml:space="preserve"> </w:t>
      </w:r>
    </w:p>
    <w:p w14:paraId="571935D0" w14:textId="7EF6236F" w:rsidR="00FE7B13" w:rsidRPr="00FE7B13" w:rsidRDefault="00BA7CA0" w:rsidP="00BA7CA0">
      <w:pPr>
        <w:pStyle w:val="LargeMainBold"/>
        <w:rPr>
          <w:sz w:val="16"/>
        </w:rPr>
      </w:pPr>
      <w:r w:rsidRPr="002B1BF5">
        <w:t>Thanks be to God</w:t>
      </w:r>
      <w:r>
        <w:t xml:space="preserve"> </w:t>
      </w:r>
      <w:r w:rsidR="00FE7B13" w:rsidRPr="00FE7B13">
        <w:rPr>
          <w:sz w:val="16"/>
        </w:rPr>
        <w:t xml:space="preserve"> </w:t>
      </w:r>
    </w:p>
    <w:p w14:paraId="7D3252E9" w14:textId="77777777" w:rsidR="00FE7B13" w:rsidRPr="00FE7B13" w:rsidRDefault="00FE7B13" w:rsidP="00BA7CA0">
      <w:pPr>
        <w:pStyle w:val="LargeHeading1"/>
        <w:rPr>
          <w:sz w:val="16"/>
        </w:rPr>
      </w:pPr>
      <w:r w:rsidRPr="00FE7B13">
        <w:rPr>
          <w:sz w:val="16"/>
        </w:rPr>
        <w:t xml:space="preserve"> </w:t>
      </w:r>
    </w:p>
    <w:p w14:paraId="3A0FF290" w14:textId="70296434" w:rsidR="00FE7B13" w:rsidRPr="00FE7B13" w:rsidRDefault="00BA7CA0" w:rsidP="00BA7CA0">
      <w:pPr>
        <w:pStyle w:val="LargeHeading1"/>
        <w:rPr>
          <w:sz w:val="16"/>
        </w:rPr>
      </w:pPr>
      <w:r w:rsidRPr="002B1BF5">
        <w:t>Children's Spot</w:t>
      </w:r>
      <w:r w:rsidR="00FE7B13" w:rsidRPr="00FE7B13">
        <w:rPr>
          <w:sz w:val="16"/>
        </w:rPr>
        <w:t xml:space="preserve"> </w:t>
      </w:r>
    </w:p>
    <w:p w14:paraId="10D94559" w14:textId="77777777" w:rsidR="00FE7B13" w:rsidRPr="00FE7B13" w:rsidRDefault="00FE7B13" w:rsidP="00BA7CA0">
      <w:pPr>
        <w:pStyle w:val="LargeHeading1"/>
        <w:rPr>
          <w:sz w:val="16"/>
        </w:rPr>
      </w:pPr>
      <w:r w:rsidRPr="00FE7B13">
        <w:rPr>
          <w:sz w:val="16"/>
        </w:rPr>
        <w:t xml:space="preserve"> </w:t>
      </w:r>
    </w:p>
    <w:p w14:paraId="6F9EBBF0" w14:textId="77777777" w:rsidR="00FE7B13" w:rsidRPr="00FE7B13" w:rsidRDefault="00BA7CA0" w:rsidP="00BA7CA0">
      <w:pPr>
        <w:pStyle w:val="LargeHeading1"/>
        <w:rPr>
          <w:sz w:val="16"/>
        </w:rPr>
      </w:pPr>
      <w:r w:rsidRPr="002B1BF5">
        <w:t>Doubting Thomas</w:t>
      </w:r>
      <w:r>
        <w:t xml:space="preserve"> - </w:t>
      </w:r>
      <w:r w:rsidRPr="002B1BF5">
        <w:t>V</w:t>
      </w:r>
      <w:r w:rsidRPr="002B1BF5">
        <w:rPr>
          <w:caps w:val="0"/>
        </w:rPr>
        <w:t>ideo</w:t>
      </w:r>
      <w:r w:rsidR="00FE7B13" w:rsidRPr="00FE7B13">
        <w:rPr>
          <w:sz w:val="16"/>
        </w:rPr>
        <w:t xml:space="preserve"> </w:t>
      </w:r>
    </w:p>
    <w:p w14:paraId="379CC978" w14:textId="77777777" w:rsidR="00FE7B13" w:rsidRPr="00FE7B13" w:rsidRDefault="00FE7B13" w:rsidP="00BA7CA0">
      <w:pPr>
        <w:spacing w:after="0" w:line="240" w:lineRule="auto"/>
        <w:rPr>
          <w:sz w:val="16"/>
          <w:szCs w:val="32"/>
        </w:rPr>
      </w:pPr>
      <w:r w:rsidRPr="00FE7B13">
        <w:rPr>
          <w:sz w:val="16"/>
          <w:szCs w:val="32"/>
        </w:rPr>
        <w:t xml:space="preserve"> </w:t>
      </w:r>
    </w:p>
    <w:p w14:paraId="68907B76" w14:textId="7B93CCEC" w:rsidR="00FE7B13" w:rsidRPr="00FE7B13" w:rsidRDefault="00BA7CA0" w:rsidP="00BA7CA0">
      <w:pPr>
        <w:pStyle w:val="LargeHeading1"/>
        <w:rPr>
          <w:sz w:val="16"/>
        </w:rPr>
      </w:pPr>
      <w:r w:rsidRPr="002B1BF5">
        <w:t>Wide, Wide as the Ocean</w:t>
      </w:r>
      <w:r>
        <w:t xml:space="preserve"> - </w:t>
      </w:r>
      <w:r w:rsidRPr="002B1BF5">
        <w:t>V</w:t>
      </w:r>
      <w:r w:rsidRPr="002B1BF5">
        <w:rPr>
          <w:caps w:val="0"/>
        </w:rPr>
        <w:t>ideo</w:t>
      </w:r>
      <w:r w:rsidR="00FE7B13" w:rsidRPr="00FE7B13">
        <w:rPr>
          <w:sz w:val="16"/>
        </w:rPr>
        <w:t xml:space="preserve"> </w:t>
      </w:r>
    </w:p>
    <w:p w14:paraId="09DD572E" w14:textId="77777777" w:rsidR="00FE7B13" w:rsidRPr="00FE7B13" w:rsidRDefault="00FE7B13" w:rsidP="00BA7CA0">
      <w:pPr>
        <w:spacing w:after="0" w:line="240" w:lineRule="auto"/>
        <w:rPr>
          <w:sz w:val="16"/>
          <w:szCs w:val="32"/>
        </w:rPr>
      </w:pPr>
      <w:r w:rsidRPr="00FE7B13">
        <w:rPr>
          <w:sz w:val="16"/>
          <w:szCs w:val="32"/>
        </w:rPr>
        <w:lastRenderedPageBreak/>
        <w:t xml:space="preserve"> </w:t>
      </w:r>
    </w:p>
    <w:p w14:paraId="6B36A510" w14:textId="4CAF4917" w:rsidR="00FE7B13" w:rsidRPr="00FE7B13" w:rsidRDefault="00BA7CA0" w:rsidP="00BA7CA0">
      <w:pPr>
        <w:pStyle w:val="LargeHeading1"/>
        <w:rPr>
          <w:sz w:val="16"/>
        </w:rPr>
      </w:pPr>
      <w:r w:rsidRPr="002B1BF5">
        <w:t xml:space="preserve">The Easter Anthems </w:t>
      </w:r>
      <w:r w:rsidR="00FE7B13" w:rsidRPr="00FE7B13">
        <w:rPr>
          <w:sz w:val="16"/>
        </w:rPr>
        <w:t xml:space="preserve"> </w:t>
      </w:r>
    </w:p>
    <w:p w14:paraId="2A674F4D" w14:textId="77777777" w:rsidR="00FE7B13" w:rsidRPr="00FE7B13" w:rsidRDefault="00FE7B13" w:rsidP="00BA7CA0">
      <w:pPr>
        <w:spacing w:after="0" w:line="240" w:lineRule="auto"/>
        <w:rPr>
          <w:sz w:val="16"/>
          <w:szCs w:val="32"/>
        </w:rPr>
      </w:pPr>
      <w:r w:rsidRPr="00FE7B13">
        <w:rPr>
          <w:sz w:val="16"/>
          <w:szCs w:val="32"/>
        </w:rPr>
        <w:t xml:space="preserve"> </w:t>
      </w:r>
    </w:p>
    <w:p w14:paraId="0DDD3848" w14:textId="77777777" w:rsidR="00FE7B13" w:rsidRPr="00FE7B13" w:rsidRDefault="00BA7CA0" w:rsidP="00BA7CA0">
      <w:pPr>
        <w:pStyle w:val="LargeMain"/>
        <w:rPr>
          <w:sz w:val="16"/>
        </w:rPr>
      </w:pPr>
      <w:r w:rsidRPr="002B1BF5">
        <w:rPr>
          <w:b/>
          <w:bCs/>
        </w:rPr>
        <w:t>1</w:t>
      </w:r>
      <w:r w:rsidRPr="00931966">
        <w:t xml:space="preserve"> Christ our passover has been sacrificed for us, </w:t>
      </w:r>
      <w:r w:rsidR="00FE7B13" w:rsidRPr="00FE7B13">
        <w:rPr>
          <w:sz w:val="16"/>
        </w:rPr>
        <w:t xml:space="preserve"> </w:t>
      </w:r>
    </w:p>
    <w:p w14:paraId="6A7E4DF4" w14:textId="77777777" w:rsidR="00FE7B13" w:rsidRPr="00FE7B13" w:rsidRDefault="00BA7CA0" w:rsidP="00BA7CA0">
      <w:pPr>
        <w:pStyle w:val="LargeMainBold"/>
        <w:rPr>
          <w:sz w:val="16"/>
        </w:rPr>
      </w:pPr>
      <w:r w:rsidRPr="00BA7CA0">
        <w:t xml:space="preserve"> therefore let us celebrate the feast,  </w:t>
      </w:r>
      <w:r w:rsidR="00FE7B13" w:rsidRPr="00FE7B13">
        <w:rPr>
          <w:sz w:val="16"/>
        </w:rPr>
        <w:t xml:space="preserve"> </w:t>
      </w:r>
    </w:p>
    <w:p w14:paraId="0A818859" w14:textId="77777777" w:rsidR="00FE7B13" w:rsidRPr="00FE7B13" w:rsidRDefault="00FE7B13" w:rsidP="00BA7CA0">
      <w:pPr>
        <w:pStyle w:val="LargeMain"/>
        <w:rPr>
          <w:b/>
          <w:bCs/>
          <w:sz w:val="16"/>
        </w:rPr>
      </w:pPr>
      <w:r w:rsidRPr="00FE7B13">
        <w:rPr>
          <w:b/>
          <w:bCs/>
          <w:sz w:val="16"/>
        </w:rPr>
        <w:t xml:space="preserve"> </w:t>
      </w:r>
    </w:p>
    <w:p w14:paraId="2AF5F9A8" w14:textId="77777777" w:rsidR="00FE7B13" w:rsidRPr="00FE7B13" w:rsidRDefault="00BA7CA0" w:rsidP="00BA7CA0">
      <w:pPr>
        <w:pStyle w:val="LargeMain"/>
        <w:rPr>
          <w:sz w:val="16"/>
        </w:rPr>
      </w:pPr>
      <w:r w:rsidRPr="002B1BF5">
        <w:rPr>
          <w:b/>
          <w:bCs/>
        </w:rPr>
        <w:t>2</w:t>
      </w:r>
      <w:r w:rsidRPr="00931966">
        <w:t xml:space="preserve"> Not with the old leaven of corruption and wickedness, </w:t>
      </w:r>
      <w:r w:rsidR="00FE7B13" w:rsidRPr="00FE7B13">
        <w:rPr>
          <w:sz w:val="16"/>
        </w:rPr>
        <w:t xml:space="preserve"> </w:t>
      </w:r>
    </w:p>
    <w:p w14:paraId="34FAECAA" w14:textId="6643A8CA" w:rsidR="00FE7B13" w:rsidRPr="00FE7B13" w:rsidRDefault="00BA7CA0" w:rsidP="00BA7CA0">
      <w:pPr>
        <w:pStyle w:val="LargeMainBold"/>
        <w:rPr>
          <w:sz w:val="16"/>
        </w:rPr>
      </w:pPr>
      <w:r w:rsidRPr="00BA7CA0">
        <w:t xml:space="preserve">but with the unleavened bread of sincerity and truth.  </w:t>
      </w:r>
      <w:r w:rsidR="00FE7B13" w:rsidRPr="00FE7B13">
        <w:rPr>
          <w:sz w:val="16"/>
        </w:rPr>
        <w:t xml:space="preserve"> </w:t>
      </w:r>
    </w:p>
    <w:p w14:paraId="1955F7D9" w14:textId="77777777" w:rsidR="00FE7B13" w:rsidRPr="00FE7B13" w:rsidRDefault="00FE7B13" w:rsidP="00BA7CA0">
      <w:pPr>
        <w:pStyle w:val="LargeMain"/>
        <w:rPr>
          <w:b/>
          <w:bCs/>
          <w:sz w:val="16"/>
        </w:rPr>
      </w:pPr>
      <w:r w:rsidRPr="00FE7B13">
        <w:rPr>
          <w:b/>
          <w:bCs/>
          <w:sz w:val="16"/>
        </w:rPr>
        <w:t xml:space="preserve"> </w:t>
      </w:r>
    </w:p>
    <w:p w14:paraId="56E0A1A9" w14:textId="77777777" w:rsidR="00FE7B13" w:rsidRPr="00FE7B13" w:rsidRDefault="00BA7CA0" w:rsidP="00BA7CA0">
      <w:pPr>
        <w:pStyle w:val="LargeMain"/>
        <w:rPr>
          <w:sz w:val="16"/>
        </w:rPr>
      </w:pPr>
      <w:r w:rsidRPr="002B1BF5">
        <w:rPr>
          <w:b/>
          <w:bCs/>
        </w:rPr>
        <w:t>3</w:t>
      </w:r>
      <w:r w:rsidRPr="00931966">
        <w:t xml:space="preserve"> Christ, once raised from the dead dies no more; </w:t>
      </w:r>
      <w:r w:rsidR="00FE7B13" w:rsidRPr="00FE7B13">
        <w:rPr>
          <w:sz w:val="16"/>
        </w:rPr>
        <w:t xml:space="preserve"> </w:t>
      </w:r>
    </w:p>
    <w:p w14:paraId="5252E9A3" w14:textId="5C4BE2AB" w:rsidR="00FE7B13" w:rsidRPr="00FE7B13" w:rsidRDefault="00BA7CA0" w:rsidP="00BA7CA0">
      <w:pPr>
        <w:pStyle w:val="LargeMainBold"/>
        <w:rPr>
          <w:sz w:val="16"/>
        </w:rPr>
      </w:pPr>
      <w:r w:rsidRPr="00BA7CA0">
        <w:t xml:space="preserve">death has no more dominion over him.  </w:t>
      </w:r>
      <w:r w:rsidR="00FE7B13" w:rsidRPr="00FE7B13">
        <w:rPr>
          <w:sz w:val="16"/>
        </w:rPr>
        <w:t xml:space="preserve"> </w:t>
      </w:r>
    </w:p>
    <w:p w14:paraId="51D9E84F" w14:textId="77777777" w:rsidR="00FE7B13" w:rsidRPr="00FE7B13" w:rsidRDefault="00FE7B13" w:rsidP="00BA7CA0">
      <w:pPr>
        <w:pStyle w:val="LargeMain"/>
        <w:rPr>
          <w:b/>
          <w:bCs/>
          <w:sz w:val="16"/>
        </w:rPr>
      </w:pPr>
      <w:r w:rsidRPr="00FE7B13">
        <w:rPr>
          <w:b/>
          <w:bCs/>
          <w:sz w:val="16"/>
        </w:rPr>
        <w:t xml:space="preserve"> </w:t>
      </w:r>
    </w:p>
    <w:p w14:paraId="5B5903A1" w14:textId="77777777" w:rsidR="00FE7B13" w:rsidRPr="00FE7B13" w:rsidRDefault="00BA7CA0" w:rsidP="00BA7CA0">
      <w:pPr>
        <w:pStyle w:val="LargeMain"/>
        <w:rPr>
          <w:sz w:val="16"/>
        </w:rPr>
      </w:pPr>
      <w:r w:rsidRPr="002B1BF5">
        <w:rPr>
          <w:b/>
          <w:bCs/>
        </w:rPr>
        <w:t>4</w:t>
      </w:r>
      <w:r w:rsidRPr="00931966">
        <w:t xml:space="preserve"> In dying, he died to sin once for all; </w:t>
      </w:r>
      <w:r w:rsidR="00FE7B13" w:rsidRPr="00FE7B13">
        <w:rPr>
          <w:sz w:val="16"/>
        </w:rPr>
        <w:t xml:space="preserve"> </w:t>
      </w:r>
    </w:p>
    <w:p w14:paraId="2311C5EE" w14:textId="02ADB02A" w:rsidR="00FE7B13" w:rsidRPr="00FE7B13" w:rsidRDefault="00BA7CA0" w:rsidP="00BA7CA0">
      <w:pPr>
        <w:pStyle w:val="LargeMainBold"/>
        <w:rPr>
          <w:sz w:val="16"/>
        </w:rPr>
      </w:pPr>
      <w:r w:rsidRPr="00BA7CA0">
        <w:t xml:space="preserve">in living, he lives to God.  </w:t>
      </w:r>
      <w:r w:rsidR="00FE7B13" w:rsidRPr="00FE7B13">
        <w:rPr>
          <w:sz w:val="16"/>
        </w:rPr>
        <w:t xml:space="preserve"> </w:t>
      </w:r>
    </w:p>
    <w:p w14:paraId="7BE2FAEC" w14:textId="77777777" w:rsidR="00FE7B13" w:rsidRPr="00FE7B13" w:rsidRDefault="00FE7B13" w:rsidP="00BA7CA0">
      <w:pPr>
        <w:pStyle w:val="LargeMain"/>
        <w:rPr>
          <w:b/>
          <w:bCs/>
          <w:sz w:val="16"/>
        </w:rPr>
      </w:pPr>
      <w:r w:rsidRPr="00FE7B13">
        <w:rPr>
          <w:b/>
          <w:bCs/>
          <w:sz w:val="16"/>
        </w:rPr>
        <w:t xml:space="preserve"> </w:t>
      </w:r>
    </w:p>
    <w:p w14:paraId="0834C202" w14:textId="77777777" w:rsidR="00FE7B13" w:rsidRPr="00FE7B13" w:rsidRDefault="00BA7CA0" w:rsidP="00BA7CA0">
      <w:pPr>
        <w:pStyle w:val="LargeMain"/>
        <w:rPr>
          <w:sz w:val="16"/>
        </w:rPr>
      </w:pPr>
      <w:r w:rsidRPr="002B1BF5">
        <w:rPr>
          <w:b/>
          <w:bCs/>
        </w:rPr>
        <w:t>5</w:t>
      </w:r>
      <w:r w:rsidRPr="00931966">
        <w:t xml:space="preserve"> See yourselves therefore as dead to sin; </w:t>
      </w:r>
      <w:r w:rsidR="00FE7B13" w:rsidRPr="00FE7B13">
        <w:rPr>
          <w:sz w:val="16"/>
        </w:rPr>
        <w:t xml:space="preserve"> </w:t>
      </w:r>
    </w:p>
    <w:p w14:paraId="7EA7D7BE" w14:textId="557EF5EF" w:rsidR="00FE7B13" w:rsidRPr="00FE7B13" w:rsidRDefault="00BA7CA0" w:rsidP="00BA7CA0">
      <w:pPr>
        <w:pStyle w:val="LargeMainBold"/>
        <w:rPr>
          <w:sz w:val="16"/>
        </w:rPr>
      </w:pPr>
      <w:r w:rsidRPr="00BA7CA0">
        <w:t xml:space="preserve">and alive to God in Jesus Christ our Lord.  </w:t>
      </w:r>
      <w:r w:rsidR="00FE7B13" w:rsidRPr="00FE7B13">
        <w:rPr>
          <w:sz w:val="16"/>
        </w:rPr>
        <w:t xml:space="preserve"> </w:t>
      </w:r>
    </w:p>
    <w:p w14:paraId="080C858B" w14:textId="77777777" w:rsidR="00FE7B13" w:rsidRPr="00FE7B13" w:rsidRDefault="00FE7B13" w:rsidP="00BA7CA0">
      <w:pPr>
        <w:pStyle w:val="LargeMain"/>
        <w:rPr>
          <w:b/>
          <w:bCs/>
          <w:sz w:val="16"/>
        </w:rPr>
      </w:pPr>
      <w:r w:rsidRPr="00FE7B13">
        <w:rPr>
          <w:b/>
          <w:bCs/>
          <w:sz w:val="16"/>
        </w:rPr>
        <w:t xml:space="preserve"> </w:t>
      </w:r>
    </w:p>
    <w:p w14:paraId="3C838DB7" w14:textId="77777777" w:rsidR="00FE7B13" w:rsidRPr="00FE7B13" w:rsidRDefault="00BA7CA0" w:rsidP="00BA7CA0">
      <w:pPr>
        <w:pStyle w:val="LargeMain"/>
        <w:rPr>
          <w:sz w:val="16"/>
        </w:rPr>
      </w:pPr>
      <w:r w:rsidRPr="002B1BF5">
        <w:rPr>
          <w:b/>
          <w:bCs/>
        </w:rPr>
        <w:t>6</w:t>
      </w:r>
      <w:r w:rsidRPr="00931966">
        <w:t xml:space="preserve"> Christ has been raised from the dead: </w:t>
      </w:r>
      <w:r w:rsidR="00FE7B13" w:rsidRPr="00FE7B13">
        <w:rPr>
          <w:sz w:val="16"/>
        </w:rPr>
        <w:t xml:space="preserve"> </w:t>
      </w:r>
    </w:p>
    <w:p w14:paraId="46A413EE" w14:textId="213DA8BC" w:rsidR="00FE7B13" w:rsidRPr="00FE7B13" w:rsidRDefault="00BA7CA0" w:rsidP="00BA7CA0">
      <w:pPr>
        <w:pStyle w:val="LargeMainBold"/>
        <w:rPr>
          <w:sz w:val="16"/>
        </w:rPr>
      </w:pPr>
      <w:r w:rsidRPr="00BA7CA0">
        <w:t xml:space="preserve">the firstfruits of those who sleep.  </w:t>
      </w:r>
      <w:r w:rsidR="00FE7B13" w:rsidRPr="00FE7B13">
        <w:rPr>
          <w:sz w:val="16"/>
        </w:rPr>
        <w:t xml:space="preserve"> </w:t>
      </w:r>
    </w:p>
    <w:p w14:paraId="1F9D6469" w14:textId="77777777" w:rsidR="00FE7B13" w:rsidRPr="00FE7B13" w:rsidRDefault="00FE7B13" w:rsidP="00BA7CA0">
      <w:pPr>
        <w:pStyle w:val="LargeMain"/>
        <w:rPr>
          <w:b/>
          <w:bCs/>
          <w:sz w:val="16"/>
        </w:rPr>
      </w:pPr>
      <w:r w:rsidRPr="00FE7B13">
        <w:rPr>
          <w:b/>
          <w:bCs/>
          <w:sz w:val="16"/>
        </w:rPr>
        <w:t xml:space="preserve"> </w:t>
      </w:r>
    </w:p>
    <w:p w14:paraId="4ECA9764" w14:textId="77777777" w:rsidR="00FE7B13" w:rsidRPr="00FE7B13" w:rsidRDefault="00BA7CA0" w:rsidP="00BA7CA0">
      <w:pPr>
        <w:pStyle w:val="LargeMain"/>
        <w:rPr>
          <w:sz w:val="16"/>
        </w:rPr>
      </w:pPr>
      <w:r w:rsidRPr="002B1BF5">
        <w:rPr>
          <w:b/>
          <w:bCs/>
        </w:rPr>
        <w:t>7</w:t>
      </w:r>
      <w:r w:rsidRPr="00931966">
        <w:t xml:space="preserve"> For as by man came death, </w:t>
      </w:r>
      <w:r w:rsidR="00FE7B13" w:rsidRPr="00FE7B13">
        <w:rPr>
          <w:sz w:val="16"/>
        </w:rPr>
        <w:t xml:space="preserve"> </w:t>
      </w:r>
    </w:p>
    <w:p w14:paraId="2C5A5D7C" w14:textId="40874A64" w:rsidR="00FE7B13" w:rsidRPr="00FE7B13" w:rsidRDefault="00BA7CA0" w:rsidP="00BA7CA0">
      <w:pPr>
        <w:pStyle w:val="LargeMainBold"/>
        <w:rPr>
          <w:sz w:val="16"/>
        </w:rPr>
      </w:pPr>
      <w:r w:rsidRPr="002B1BF5">
        <w:t>by man has come also the resurrection of the dead.</w:t>
      </w:r>
      <w:r>
        <w:t xml:space="preserve"> </w:t>
      </w:r>
      <w:r w:rsidRPr="002B1BF5">
        <w:t xml:space="preserve"> </w:t>
      </w:r>
      <w:r w:rsidR="00FE7B13" w:rsidRPr="00FE7B13">
        <w:rPr>
          <w:sz w:val="16"/>
        </w:rPr>
        <w:t xml:space="preserve"> </w:t>
      </w:r>
    </w:p>
    <w:p w14:paraId="21C135CA" w14:textId="77777777" w:rsidR="00FE7B13" w:rsidRPr="00FE7B13" w:rsidRDefault="00FE7B13" w:rsidP="00BA7CA0">
      <w:pPr>
        <w:pStyle w:val="LargeMain"/>
        <w:rPr>
          <w:b/>
          <w:bCs/>
          <w:sz w:val="16"/>
        </w:rPr>
      </w:pPr>
      <w:r w:rsidRPr="00FE7B13">
        <w:rPr>
          <w:b/>
          <w:bCs/>
          <w:sz w:val="16"/>
        </w:rPr>
        <w:t xml:space="preserve"> </w:t>
      </w:r>
    </w:p>
    <w:p w14:paraId="0E75702B" w14:textId="34C414D6" w:rsidR="00FE7B13" w:rsidRPr="00FE7B13" w:rsidRDefault="00BA7CA0" w:rsidP="00BA7CA0">
      <w:pPr>
        <w:pStyle w:val="LargeMain"/>
        <w:rPr>
          <w:sz w:val="16"/>
        </w:rPr>
      </w:pPr>
      <w:r w:rsidRPr="002B1BF5">
        <w:rPr>
          <w:b/>
          <w:bCs/>
        </w:rPr>
        <w:t>8</w:t>
      </w:r>
      <w:r w:rsidRPr="00931966">
        <w:t xml:space="preserve"> For as in Adam all die, </w:t>
      </w:r>
      <w:r w:rsidR="00FE7B13" w:rsidRPr="00FE7B13">
        <w:rPr>
          <w:sz w:val="16"/>
        </w:rPr>
        <w:t xml:space="preserve"> </w:t>
      </w:r>
    </w:p>
    <w:p w14:paraId="68D7B5B0" w14:textId="61602564" w:rsidR="00FE7B13" w:rsidRPr="00FE7B13" w:rsidRDefault="00BA7CA0" w:rsidP="00BA7CA0">
      <w:pPr>
        <w:pStyle w:val="LargeMainBold"/>
        <w:rPr>
          <w:sz w:val="16"/>
        </w:rPr>
      </w:pPr>
      <w:r w:rsidRPr="002B1BF5">
        <w:t>even so in Christ shall all be made alive.</w:t>
      </w:r>
      <w:r>
        <w:t xml:space="preserve"> </w:t>
      </w:r>
      <w:r w:rsidRPr="002B1BF5">
        <w:t xml:space="preserve"> </w:t>
      </w:r>
      <w:r w:rsidR="00FE7B13" w:rsidRPr="00FE7B13">
        <w:rPr>
          <w:sz w:val="16"/>
        </w:rPr>
        <w:t xml:space="preserve"> </w:t>
      </w:r>
    </w:p>
    <w:p w14:paraId="366214C7" w14:textId="77777777" w:rsidR="00FE7B13" w:rsidRPr="00FE7B13" w:rsidRDefault="00FE7B13" w:rsidP="00BA7CA0">
      <w:pPr>
        <w:spacing w:after="0" w:line="240" w:lineRule="auto"/>
        <w:rPr>
          <w:sz w:val="16"/>
          <w:szCs w:val="32"/>
        </w:rPr>
      </w:pPr>
      <w:r w:rsidRPr="00FE7B13">
        <w:rPr>
          <w:sz w:val="16"/>
          <w:szCs w:val="32"/>
        </w:rPr>
        <w:t xml:space="preserve"> </w:t>
      </w:r>
    </w:p>
    <w:p w14:paraId="55D1E62E" w14:textId="77777777" w:rsidR="00FE7B13" w:rsidRPr="00FE7B13" w:rsidRDefault="00BA7CA0" w:rsidP="00BA7CA0">
      <w:pPr>
        <w:pStyle w:val="LargeMain"/>
        <w:rPr>
          <w:sz w:val="16"/>
        </w:rPr>
      </w:pPr>
      <w:r w:rsidRPr="00931966">
        <w:t xml:space="preserve">Glory to the Father, and to the Son, </w:t>
      </w:r>
      <w:r w:rsidR="00FE7B13" w:rsidRPr="00FE7B13">
        <w:rPr>
          <w:sz w:val="16"/>
        </w:rPr>
        <w:t xml:space="preserve"> </w:t>
      </w:r>
    </w:p>
    <w:p w14:paraId="529C0934" w14:textId="77777777" w:rsidR="00FE7B13" w:rsidRPr="00FE7B13" w:rsidRDefault="00BA7CA0" w:rsidP="00BA7CA0">
      <w:pPr>
        <w:pStyle w:val="LargeMain"/>
        <w:rPr>
          <w:sz w:val="16"/>
        </w:rPr>
      </w:pPr>
      <w:r w:rsidRPr="00931966">
        <w:t>and to the Holy Spirit;</w:t>
      </w:r>
      <w:r w:rsidR="00FE7B13" w:rsidRPr="00FE7B13">
        <w:rPr>
          <w:sz w:val="16"/>
        </w:rPr>
        <w:t xml:space="preserve"> </w:t>
      </w:r>
    </w:p>
    <w:p w14:paraId="49A9AB47" w14:textId="77777777" w:rsidR="00FE7B13" w:rsidRPr="00FE7B13" w:rsidRDefault="00BA7CA0" w:rsidP="00BA7CA0">
      <w:pPr>
        <w:pStyle w:val="LargeMainBold"/>
        <w:rPr>
          <w:sz w:val="16"/>
        </w:rPr>
      </w:pPr>
      <w:r>
        <w:t xml:space="preserve"> </w:t>
      </w:r>
      <w:r w:rsidRPr="002B1BF5">
        <w:t xml:space="preserve">as it was in the beginning, is now, </w:t>
      </w:r>
      <w:r w:rsidR="00FE7B13" w:rsidRPr="00FE7B13">
        <w:rPr>
          <w:sz w:val="16"/>
        </w:rPr>
        <w:t xml:space="preserve"> </w:t>
      </w:r>
    </w:p>
    <w:p w14:paraId="1B5BDF6D" w14:textId="77777777" w:rsidR="00FE7B13" w:rsidRPr="00FE7B13" w:rsidRDefault="00BA7CA0" w:rsidP="00BA7CA0">
      <w:pPr>
        <w:pStyle w:val="LargeMainBold"/>
        <w:rPr>
          <w:sz w:val="16"/>
        </w:rPr>
      </w:pPr>
      <w:r w:rsidRPr="002B1BF5">
        <w:t>and shall be for ever. Amen.</w:t>
      </w:r>
      <w:r>
        <w:t xml:space="preserve"> </w:t>
      </w:r>
      <w:r w:rsidR="00FE7B13" w:rsidRPr="00FE7B13">
        <w:rPr>
          <w:sz w:val="16"/>
        </w:rPr>
        <w:t xml:space="preserve"> </w:t>
      </w:r>
    </w:p>
    <w:p w14:paraId="2E9718D0" w14:textId="77777777" w:rsidR="00FE7B13" w:rsidRPr="00FE7B13" w:rsidRDefault="00FE7B13" w:rsidP="00BA7CA0">
      <w:pPr>
        <w:spacing w:after="0" w:line="240" w:lineRule="auto"/>
        <w:rPr>
          <w:sz w:val="16"/>
          <w:szCs w:val="32"/>
        </w:rPr>
      </w:pPr>
      <w:r w:rsidRPr="00FE7B13">
        <w:rPr>
          <w:sz w:val="16"/>
          <w:szCs w:val="32"/>
        </w:rPr>
        <w:t xml:space="preserve"> </w:t>
      </w:r>
    </w:p>
    <w:p w14:paraId="0A466035" w14:textId="77777777" w:rsidR="00FE7B13" w:rsidRPr="00FE7B13" w:rsidRDefault="00BA7CA0" w:rsidP="00BA7CA0">
      <w:pPr>
        <w:pStyle w:val="LargeHeading1"/>
        <w:rPr>
          <w:sz w:val="16"/>
        </w:rPr>
      </w:pPr>
      <w:r w:rsidRPr="002B1BF5">
        <w:t xml:space="preserve">1 Corinthians 15: 12-20 </w:t>
      </w:r>
      <w:r>
        <w:t xml:space="preserve">- </w:t>
      </w:r>
      <w:r w:rsidRPr="002B1BF5">
        <w:t>p</w:t>
      </w:r>
      <w:r w:rsidRPr="002B1BF5">
        <w:rPr>
          <w:caps w:val="0"/>
        </w:rPr>
        <w:t>lease be seated</w:t>
      </w:r>
      <w:r w:rsidR="00FE7B13" w:rsidRPr="00FE7B13">
        <w:rPr>
          <w:sz w:val="16"/>
        </w:rPr>
        <w:t xml:space="preserve"> </w:t>
      </w:r>
    </w:p>
    <w:p w14:paraId="2A32B3D0" w14:textId="77777777" w:rsidR="00FE7B13" w:rsidRPr="00FE7B13" w:rsidRDefault="00BA7CA0" w:rsidP="00BA7CA0">
      <w:pPr>
        <w:pStyle w:val="LargeMain"/>
        <w:rPr>
          <w:sz w:val="16"/>
        </w:rPr>
      </w:pPr>
      <w:r w:rsidRPr="00BA7CA0">
        <w:t>The Resurrection of the Dead</w:t>
      </w:r>
      <w:r w:rsidR="00FE7B13" w:rsidRPr="00FE7B13">
        <w:rPr>
          <w:sz w:val="16"/>
        </w:rPr>
        <w:t xml:space="preserve"> </w:t>
      </w:r>
    </w:p>
    <w:p w14:paraId="1B559090" w14:textId="77777777" w:rsidR="00FE7B13" w:rsidRPr="00FE7B13" w:rsidRDefault="00BA7CA0" w:rsidP="00BA7CA0">
      <w:pPr>
        <w:pStyle w:val="LargeMain"/>
        <w:rPr>
          <w:sz w:val="16"/>
        </w:rPr>
      </w:pPr>
      <w:r w:rsidRPr="00BA7CA0">
        <w:lastRenderedPageBreak/>
        <w:t>12 But if it is preached that Christ has been raised from the dead, how can some of you say that there is no resurrection of the dead? 13 If there is no resurrection of the dead, then not even Christ has been raised. 14 And if Christ has not been raised, our preaching is useless and so is your faith. 15 More than that, we are then found to be false witnesses about God, for we have testified about God that he raised Christ from the dead. But he did not raise him if in fact the dead are not raised. 16 For if the dead are not raised, then Christ has not been raised either. 17 And if Christ has not been raised, your faith is futile; you are still in your sins. 18 Then those also who have fallen asleep in Christ are lost. 19 If only for this life we have hope in Christ, we are of all people most to be pitied.20 But Christ has indeed been raised from the dead, the firstfruits of those who have fallen asleep.</w:t>
      </w:r>
      <w:r w:rsidR="00FE7B13" w:rsidRPr="00FE7B13">
        <w:rPr>
          <w:sz w:val="16"/>
        </w:rPr>
        <w:t xml:space="preserve"> </w:t>
      </w:r>
    </w:p>
    <w:p w14:paraId="3C97B443" w14:textId="77777777" w:rsidR="00FE7B13" w:rsidRPr="00FE7B13" w:rsidRDefault="00FE7B13" w:rsidP="00BA7CA0">
      <w:pPr>
        <w:spacing w:after="0" w:line="240" w:lineRule="auto"/>
        <w:rPr>
          <w:sz w:val="16"/>
          <w:szCs w:val="32"/>
        </w:rPr>
      </w:pPr>
      <w:r w:rsidRPr="00FE7B13">
        <w:rPr>
          <w:sz w:val="16"/>
          <w:szCs w:val="32"/>
        </w:rPr>
        <w:t xml:space="preserve"> </w:t>
      </w:r>
    </w:p>
    <w:p w14:paraId="36260AEE" w14:textId="77777777" w:rsidR="00FE7B13" w:rsidRPr="00FE7B13" w:rsidRDefault="00BA7CA0" w:rsidP="00BA7CA0">
      <w:pPr>
        <w:pStyle w:val="LargeMain"/>
        <w:rPr>
          <w:sz w:val="16"/>
        </w:rPr>
      </w:pPr>
      <w:r w:rsidRPr="00931966">
        <w:t>This is the word of the Lord.</w:t>
      </w:r>
      <w:r w:rsidR="00FE7B13" w:rsidRPr="00FE7B13">
        <w:rPr>
          <w:sz w:val="16"/>
        </w:rPr>
        <w:t xml:space="preserve"> </w:t>
      </w:r>
    </w:p>
    <w:p w14:paraId="3B2930D5" w14:textId="324E5BA4" w:rsidR="00FE7B13" w:rsidRPr="00FE7B13" w:rsidRDefault="00BA7CA0" w:rsidP="00BA7CA0">
      <w:pPr>
        <w:pStyle w:val="LargeMainBold"/>
        <w:rPr>
          <w:sz w:val="16"/>
        </w:rPr>
      </w:pPr>
      <w:r w:rsidRPr="002B1BF5">
        <w:t>Thanks be to God</w:t>
      </w:r>
      <w:r>
        <w:t xml:space="preserve"> </w:t>
      </w:r>
      <w:r w:rsidR="00FE7B13" w:rsidRPr="00FE7B13">
        <w:rPr>
          <w:sz w:val="16"/>
        </w:rPr>
        <w:t xml:space="preserve"> </w:t>
      </w:r>
    </w:p>
    <w:p w14:paraId="36432389" w14:textId="77777777" w:rsidR="00FE7B13" w:rsidRPr="00FE7B13" w:rsidRDefault="00FE7B13" w:rsidP="00BA7CA0">
      <w:pPr>
        <w:pStyle w:val="LargeHeading1"/>
        <w:rPr>
          <w:color w:val="000000" w:themeColor="text1"/>
          <w:sz w:val="16"/>
        </w:rPr>
      </w:pPr>
      <w:r w:rsidRPr="00FE7B13">
        <w:rPr>
          <w:color w:val="000000" w:themeColor="text1"/>
          <w:sz w:val="16"/>
        </w:rPr>
        <w:t xml:space="preserve"> </w:t>
      </w:r>
    </w:p>
    <w:p w14:paraId="32C20FA6" w14:textId="43DCE370" w:rsidR="00FE7B13" w:rsidRPr="00FE7B13" w:rsidRDefault="00BA7CA0" w:rsidP="00BA7CA0">
      <w:pPr>
        <w:pStyle w:val="LargeHeading1"/>
        <w:rPr>
          <w:color w:val="000000" w:themeColor="text1"/>
          <w:sz w:val="16"/>
          <w:szCs w:val="44"/>
        </w:rPr>
      </w:pPr>
      <w:r w:rsidRPr="00BA7CA0">
        <w:rPr>
          <w:color w:val="000000" w:themeColor="text1"/>
          <w:sz w:val="44"/>
          <w:szCs w:val="44"/>
        </w:rPr>
        <w:t>Christ is alive! Let Christians sing</w:t>
      </w:r>
      <w:r w:rsidR="00FE7B13">
        <w:rPr>
          <w:color w:val="000000" w:themeColor="text1"/>
          <w:sz w:val="44"/>
          <w:szCs w:val="44"/>
        </w:rPr>
        <w:t xml:space="preserve"> </w:t>
      </w:r>
      <w:r w:rsidRPr="00BA7CA0">
        <w:rPr>
          <w:color w:val="000000" w:themeColor="text1"/>
          <w:sz w:val="44"/>
          <w:szCs w:val="44"/>
        </w:rPr>
        <w:t>- H</w:t>
      </w:r>
      <w:r w:rsidRPr="00BA7CA0">
        <w:rPr>
          <w:caps w:val="0"/>
          <w:color w:val="000000" w:themeColor="text1"/>
          <w:sz w:val="44"/>
          <w:szCs w:val="44"/>
        </w:rPr>
        <w:t xml:space="preserve">ymn </w:t>
      </w:r>
      <w:r w:rsidRPr="00BA7CA0">
        <w:rPr>
          <w:color w:val="000000" w:themeColor="text1"/>
          <w:sz w:val="44"/>
          <w:szCs w:val="44"/>
        </w:rPr>
        <w:t>260</w:t>
      </w:r>
      <w:r w:rsidR="00FE7B13" w:rsidRPr="00FE7B13">
        <w:rPr>
          <w:color w:val="000000" w:themeColor="text1"/>
          <w:sz w:val="16"/>
          <w:szCs w:val="44"/>
        </w:rPr>
        <w:t xml:space="preserve"> </w:t>
      </w:r>
    </w:p>
    <w:p w14:paraId="59DF15D7" w14:textId="77777777" w:rsidR="00FE7B13" w:rsidRPr="00FE7B13" w:rsidRDefault="00FE7B13" w:rsidP="00BA7CA0">
      <w:pPr>
        <w:spacing w:after="0" w:line="240" w:lineRule="auto"/>
        <w:rPr>
          <w:sz w:val="16"/>
          <w:szCs w:val="32"/>
        </w:rPr>
      </w:pPr>
      <w:r w:rsidRPr="00FE7B13">
        <w:rPr>
          <w:sz w:val="16"/>
          <w:szCs w:val="32"/>
        </w:rPr>
        <w:t xml:space="preserve"> </w:t>
      </w:r>
    </w:p>
    <w:p w14:paraId="1A73ABEE" w14:textId="77777777" w:rsidR="00FE7B13" w:rsidRPr="00FE7B13" w:rsidRDefault="00BA7CA0" w:rsidP="00BA7CA0">
      <w:pPr>
        <w:pStyle w:val="LargeMain"/>
        <w:rPr>
          <w:sz w:val="16"/>
        </w:rPr>
      </w:pPr>
      <w:r w:rsidRPr="00931966">
        <w:t>Christ is alive! Let Christians sing.</w:t>
      </w:r>
      <w:r w:rsidR="00FE7B13" w:rsidRPr="00FE7B13">
        <w:rPr>
          <w:sz w:val="16"/>
        </w:rPr>
        <w:t xml:space="preserve"> </w:t>
      </w:r>
    </w:p>
    <w:p w14:paraId="6C6C6925" w14:textId="77777777" w:rsidR="00FE7B13" w:rsidRPr="00FE7B13" w:rsidRDefault="00BA7CA0" w:rsidP="00BA7CA0">
      <w:pPr>
        <w:pStyle w:val="LargeMain"/>
        <w:rPr>
          <w:sz w:val="16"/>
        </w:rPr>
      </w:pPr>
      <w:r w:rsidRPr="00931966">
        <w:t>The cross stands empty to the sky.</w:t>
      </w:r>
      <w:r w:rsidR="00FE7B13" w:rsidRPr="00FE7B13">
        <w:rPr>
          <w:sz w:val="16"/>
        </w:rPr>
        <w:t xml:space="preserve"> </w:t>
      </w:r>
    </w:p>
    <w:p w14:paraId="315010E6" w14:textId="77777777" w:rsidR="00FE7B13" w:rsidRPr="00FE7B13" w:rsidRDefault="00BA7CA0" w:rsidP="00BA7CA0">
      <w:pPr>
        <w:pStyle w:val="LargeMain"/>
        <w:rPr>
          <w:sz w:val="16"/>
        </w:rPr>
      </w:pPr>
      <w:r w:rsidRPr="00931966">
        <w:t>Let streets and homes with praises ring.</w:t>
      </w:r>
      <w:r w:rsidR="00FE7B13" w:rsidRPr="00FE7B13">
        <w:rPr>
          <w:sz w:val="16"/>
        </w:rPr>
        <w:t xml:space="preserve"> </w:t>
      </w:r>
    </w:p>
    <w:p w14:paraId="43C59F76" w14:textId="77777777" w:rsidR="00FE7B13" w:rsidRPr="00FE7B13" w:rsidRDefault="00BA7CA0" w:rsidP="00BA7CA0">
      <w:pPr>
        <w:pStyle w:val="LargeMain"/>
        <w:rPr>
          <w:sz w:val="16"/>
        </w:rPr>
      </w:pPr>
      <w:r w:rsidRPr="00931966">
        <w:t>Love, drowned in death, shall never die.</w:t>
      </w:r>
      <w:r w:rsidR="00FE7B13" w:rsidRPr="00FE7B13">
        <w:rPr>
          <w:sz w:val="16"/>
        </w:rPr>
        <w:t xml:space="preserve"> </w:t>
      </w:r>
    </w:p>
    <w:p w14:paraId="0F834018" w14:textId="77777777" w:rsidR="00FE7B13" w:rsidRPr="00FE7B13" w:rsidRDefault="00FE7B13" w:rsidP="00BA7CA0">
      <w:pPr>
        <w:pStyle w:val="LargeMain"/>
        <w:rPr>
          <w:sz w:val="16"/>
        </w:rPr>
      </w:pPr>
      <w:r w:rsidRPr="00FE7B13">
        <w:rPr>
          <w:sz w:val="16"/>
        </w:rPr>
        <w:t xml:space="preserve"> </w:t>
      </w:r>
    </w:p>
    <w:p w14:paraId="333881EF" w14:textId="77777777" w:rsidR="00FE7B13" w:rsidRPr="00FE7B13" w:rsidRDefault="00BA7CA0" w:rsidP="00BA7CA0">
      <w:pPr>
        <w:pStyle w:val="LargeMain"/>
        <w:rPr>
          <w:sz w:val="16"/>
        </w:rPr>
      </w:pPr>
      <w:r w:rsidRPr="00931966">
        <w:t>2</w:t>
      </w:r>
      <w:r>
        <w:t xml:space="preserve"> </w:t>
      </w:r>
      <w:r w:rsidRPr="00931966">
        <w:t>Christ is alive! No longer bound</w:t>
      </w:r>
      <w:r w:rsidR="00FE7B13" w:rsidRPr="00FE7B13">
        <w:rPr>
          <w:sz w:val="16"/>
        </w:rPr>
        <w:t xml:space="preserve"> </w:t>
      </w:r>
    </w:p>
    <w:p w14:paraId="63B88A45" w14:textId="77777777" w:rsidR="00FE7B13" w:rsidRPr="00FE7B13" w:rsidRDefault="00BA7CA0" w:rsidP="00BA7CA0">
      <w:pPr>
        <w:pStyle w:val="LargeMain"/>
        <w:rPr>
          <w:sz w:val="16"/>
        </w:rPr>
      </w:pPr>
      <w:r w:rsidRPr="00931966">
        <w:t>to distant years in Palestine,</w:t>
      </w:r>
      <w:r w:rsidR="00FE7B13" w:rsidRPr="00FE7B13">
        <w:rPr>
          <w:sz w:val="16"/>
        </w:rPr>
        <w:t xml:space="preserve"> </w:t>
      </w:r>
    </w:p>
    <w:p w14:paraId="68A124FA" w14:textId="77777777" w:rsidR="00FE7B13" w:rsidRPr="00FE7B13" w:rsidRDefault="00BA7CA0" w:rsidP="00BA7CA0">
      <w:pPr>
        <w:pStyle w:val="LargeMain"/>
        <w:rPr>
          <w:sz w:val="16"/>
        </w:rPr>
      </w:pPr>
      <w:r w:rsidRPr="00931966">
        <w:t>but saving, healing, here and now,</w:t>
      </w:r>
      <w:r w:rsidR="00FE7B13" w:rsidRPr="00FE7B13">
        <w:rPr>
          <w:sz w:val="16"/>
        </w:rPr>
        <w:t xml:space="preserve"> </w:t>
      </w:r>
    </w:p>
    <w:p w14:paraId="742BF697" w14:textId="77777777" w:rsidR="00FE7B13" w:rsidRPr="00FE7B13" w:rsidRDefault="00BA7CA0" w:rsidP="00BA7CA0">
      <w:pPr>
        <w:pStyle w:val="LargeMain"/>
        <w:rPr>
          <w:sz w:val="16"/>
        </w:rPr>
      </w:pPr>
      <w:r w:rsidRPr="00931966">
        <w:t>and touching every place and time.</w:t>
      </w:r>
      <w:r w:rsidR="00FE7B13" w:rsidRPr="00FE7B13">
        <w:rPr>
          <w:sz w:val="16"/>
        </w:rPr>
        <w:t xml:space="preserve"> </w:t>
      </w:r>
    </w:p>
    <w:p w14:paraId="559FF65D" w14:textId="77777777" w:rsidR="00FE7B13" w:rsidRPr="00FE7B13" w:rsidRDefault="00FE7B13" w:rsidP="00BA7CA0">
      <w:pPr>
        <w:pStyle w:val="LargeMain"/>
        <w:rPr>
          <w:sz w:val="16"/>
        </w:rPr>
      </w:pPr>
      <w:r w:rsidRPr="00FE7B13">
        <w:rPr>
          <w:sz w:val="16"/>
        </w:rPr>
        <w:t xml:space="preserve"> </w:t>
      </w:r>
    </w:p>
    <w:p w14:paraId="4F0DC734" w14:textId="77777777" w:rsidR="00FE7B13" w:rsidRPr="00FE7B13" w:rsidRDefault="00BA7CA0" w:rsidP="00BA7CA0">
      <w:pPr>
        <w:pStyle w:val="LargeMain"/>
        <w:rPr>
          <w:sz w:val="16"/>
        </w:rPr>
      </w:pPr>
      <w:r w:rsidRPr="00931966">
        <w:lastRenderedPageBreak/>
        <w:t>3</w:t>
      </w:r>
      <w:r>
        <w:t xml:space="preserve"> </w:t>
      </w:r>
      <w:r w:rsidRPr="00931966">
        <w:t>In every insult, rift, and war</w:t>
      </w:r>
      <w:r w:rsidR="00FE7B13" w:rsidRPr="00FE7B13">
        <w:rPr>
          <w:sz w:val="16"/>
        </w:rPr>
        <w:t xml:space="preserve"> </w:t>
      </w:r>
    </w:p>
    <w:p w14:paraId="3B5D4C58" w14:textId="77777777" w:rsidR="00FE7B13" w:rsidRPr="00FE7B13" w:rsidRDefault="00BA7CA0" w:rsidP="00BA7CA0">
      <w:pPr>
        <w:pStyle w:val="LargeMain"/>
        <w:rPr>
          <w:sz w:val="16"/>
        </w:rPr>
      </w:pPr>
      <w:r w:rsidRPr="00931966">
        <w:t>where colo</w:t>
      </w:r>
      <w:r>
        <w:t>u</w:t>
      </w:r>
      <w:r w:rsidRPr="00931966">
        <w:t>r, scorn or wealth divide,</w:t>
      </w:r>
      <w:r w:rsidR="00FE7B13" w:rsidRPr="00FE7B13">
        <w:rPr>
          <w:sz w:val="16"/>
        </w:rPr>
        <w:t xml:space="preserve"> </w:t>
      </w:r>
    </w:p>
    <w:p w14:paraId="017951B4" w14:textId="77777777" w:rsidR="00FE7B13" w:rsidRPr="00FE7B13" w:rsidRDefault="00BA7CA0" w:rsidP="00BA7CA0">
      <w:pPr>
        <w:pStyle w:val="LargeMain"/>
        <w:rPr>
          <w:sz w:val="16"/>
        </w:rPr>
      </w:pPr>
      <w:r w:rsidRPr="00931966">
        <w:t>Christ suffers still, yet loves the more,</w:t>
      </w:r>
      <w:r w:rsidR="00FE7B13" w:rsidRPr="00FE7B13">
        <w:rPr>
          <w:sz w:val="16"/>
        </w:rPr>
        <w:t xml:space="preserve"> </w:t>
      </w:r>
    </w:p>
    <w:p w14:paraId="050D613D" w14:textId="77777777" w:rsidR="00FE7B13" w:rsidRDefault="00BA7CA0" w:rsidP="00BA7CA0">
      <w:pPr>
        <w:pStyle w:val="LargeMain"/>
        <w:rPr>
          <w:sz w:val="16"/>
        </w:rPr>
      </w:pPr>
      <w:r w:rsidRPr="00931966">
        <w:t>and lives, where even hope has died.</w:t>
      </w:r>
      <w:r w:rsidR="00FE7B13" w:rsidRPr="00FE7B13">
        <w:rPr>
          <w:sz w:val="16"/>
        </w:rPr>
        <w:t xml:space="preserve"> </w:t>
      </w:r>
    </w:p>
    <w:p w14:paraId="78D23EE7" w14:textId="77777777" w:rsidR="00FE7B13" w:rsidRPr="00FE7B13" w:rsidRDefault="00FE7B13" w:rsidP="00BA7CA0">
      <w:pPr>
        <w:pStyle w:val="LargeMain"/>
        <w:rPr>
          <w:sz w:val="16"/>
        </w:rPr>
      </w:pPr>
    </w:p>
    <w:p w14:paraId="6696D8E6" w14:textId="77777777" w:rsidR="00FE7B13" w:rsidRPr="00FE7B13" w:rsidRDefault="00BA7CA0" w:rsidP="00BA7CA0">
      <w:pPr>
        <w:pStyle w:val="LargeMain"/>
        <w:rPr>
          <w:sz w:val="16"/>
        </w:rPr>
      </w:pPr>
      <w:r w:rsidRPr="00931966">
        <w:t>4</w:t>
      </w:r>
      <w:r>
        <w:t xml:space="preserve"> </w:t>
      </w:r>
      <w:r w:rsidRPr="00931966">
        <w:t>Women and men, in age and youth,</w:t>
      </w:r>
      <w:r w:rsidR="00FE7B13" w:rsidRPr="00FE7B13">
        <w:rPr>
          <w:sz w:val="16"/>
        </w:rPr>
        <w:t xml:space="preserve"> </w:t>
      </w:r>
    </w:p>
    <w:p w14:paraId="1602D94B" w14:textId="77777777" w:rsidR="00FE7B13" w:rsidRPr="00FE7B13" w:rsidRDefault="00BA7CA0" w:rsidP="00BA7CA0">
      <w:pPr>
        <w:pStyle w:val="LargeMain"/>
        <w:rPr>
          <w:sz w:val="16"/>
        </w:rPr>
      </w:pPr>
      <w:r w:rsidRPr="00931966">
        <w:t>can feel the Spirit, hear the call,</w:t>
      </w:r>
      <w:r w:rsidR="00FE7B13" w:rsidRPr="00FE7B13">
        <w:rPr>
          <w:sz w:val="16"/>
        </w:rPr>
        <w:t xml:space="preserve"> </w:t>
      </w:r>
    </w:p>
    <w:p w14:paraId="4BEBC4DC" w14:textId="77777777" w:rsidR="00FE7B13" w:rsidRPr="00FE7B13" w:rsidRDefault="00BA7CA0" w:rsidP="00BA7CA0">
      <w:pPr>
        <w:pStyle w:val="LargeMain"/>
        <w:rPr>
          <w:sz w:val="16"/>
        </w:rPr>
      </w:pPr>
      <w:r w:rsidRPr="00931966">
        <w:t>and find the way, the life, the truth,</w:t>
      </w:r>
      <w:r w:rsidR="00FE7B13" w:rsidRPr="00FE7B13">
        <w:rPr>
          <w:sz w:val="16"/>
        </w:rPr>
        <w:t xml:space="preserve"> </w:t>
      </w:r>
    </w:p>
    <w:p w14:paraId="2EE2644F" w14:textId="77777777" w:rsidR="00FE7B13" w:rsidRPr="00FE7B13" w:rsidRDefault="00BA7CA0" w:rsidP="00BA7CA0">
      <w:pPr>
        <w:pStyle w:val="LargeMain"/>
        <w:rPr>
          <w:sz w:val="16"/>
        </w:rPr>
      </w:pPr>
      <w:r w:rsidRPr="00931966">
        <w:t>revealed in Jesus, freed for all.</w:t>
      </w:r>
      <w:r w:rsidR="00FE7B13" w:rsidRPr="00FE7B13">
        <w:rPr>
          <w:sz w:val="16"/>
        </w:rPr>
        <w:t xml:space="preserve"> </w:t>
      </w:r>
    </w:p>
    <w:p w14:paraId="3E2EE96A" w14:textId="77777777" w:rsidR="00FE7B13" w:rsidRPr="00FE7B13" w:rsidRDefault="00FE7B13" w:rsidP="00BA7CA0">
      <w:pPr>
        <w:pStyle w:val="LargeMain"/>
        <w:rPr>
          <w:sz w:val="16"/>
        </w:rPr>
      </w:pPr>
      <w:r w:rsidRPr="00FE7B13">
        <w:rPr>
          <w:sz w:val="16"/>
        </w:rPr>
        <w:t xml:space="preserve"> </w:t>
      </w:r>
    </w:p>
    <w:p w14:paraId="047D42CF" w14:textId="77777777" w:rsidR="00FE7B13" w:rsidRPr="00FE7B13" w:rsidRDefault="00BA7CA0" w:rsidP="00BA7CA0">
      <w:pPr>
        <w:pStyle w:val="LargeMain"/>
        <w:rPr>
          <w:sz w:val="16"/>
        </w:rPr>
      </w:pPr>
      <w:r w:rsidRPr="00931966">
        <w:t>5</w:t>
      </w:r>
      <w:r>
        <w:t xml:space="preserve"> </w:t>
      </w:r>
      <w:r w:rsidRPr="00931966">
        <w:t>Christ is alive, and comes to bring</w:t>
      </w:r>
      <w:r w:rsidR="00FE7B13" w:rsidRPr="00FE7B13">
        <w:rPr>
          <w:sz w:val="16"/>
        </w:rPr>
        <w:t xml:space="preserve"> </w:t>
      </w:r>
    </w:p>
    <w:p w14:paraId="3659FDC9" w14:textId="77777777" w:rsidR="00FE7B13" w:rsidRPr="00FE7B13" w:rsidRDefault="00BA7CA0" w:rsidP="00BA7CA0">
      <w:pPr>
        <w:pStyle w:val="LargeMain"/>
        <w:rPr>
          <w:sz w:val="16"/>
        </w:rPr>
      </w:pPr>
      <w:r w:rsidRPr="00931966">
        <w:t>good news to this and every age,</w:t>
      </w:r>
      <w:r w:rsidR="00FE7B13" w:rsidRPr="00FE7B13">
        <w:rPr>
          <w:sz w:val="16"/>
        </w:rPr>
        <w:t xml:space="preserve"> </w:t>
      </w:r>
    </w:p>
    <w:p w14:paraId="3A74E1CF" w14:textId="77777777" w:rsidR="00FE7B13" w:rsidRPr="00FE7B13" w:rsidRDefault="00BA7CA0" w:rsidP="00BA7CA0">
      <w:pPr>
        <w:pStyle w:val="LargeMain"/>
        <w:rPr>
          <w:sz w:val="16"/>
        </w:rPr>
      </w:pPr>
      <w:r w:rsidRPr="00931966">
        <w:t>till earth and sky and ocean ring</w:t>
      </w:r>
      <w:r w:rsidR="00FE7B13" w:rsidRPr="00FE7B13">
        <w:rPr>
          <w:sz w:val="16"/>
        </w:rPr>
        <w:t xml:space="preserve"> </w:t>
      </w:r>
    </w:p>
    <w:p w14:paraId="0C0E1C67" w14:textId="77777777" w:rsidR="00FE7B13" w:rsidRPr="00FE7B13" w:rsidRDefault="00BA7CA0" w:rsidP="00BA7CA0">
      <w:pPr>
        <w:pStyle w:val="LargeMain"/>
        <w:rPr>
          <w:sz w:val="16"/>
        </w:rPr>
      </w:pPr>
      <w:r w:rsidRPr="00931966">
        <w:t>with joy, with justice, love, and praise.</w:t>
      </w:r>
      <w:r w:rsidR="00FE7B13" w:rsidRPr="00FE7B13">
        <w:rPr>
          <w:sz w:val="16"/>
        </w:rPr>
        <w:t xml:space="preserve"> </w:t>
      </w:r>
    </w:p>
    <w:p w14:paraId="146457F7" w14:textId="77777777" w:rsidR="00FE7B13" w:rsidRPr="00FE7B13" w:rsidRDefault="00FE7B13" w:rsidP="00BA7CA0">
      <w:pPr>
        <w:spacing w:after="0" w:line="240" w:lineRule="auto"/>
        <w:rPr>
          <w:sz w:val="16"/>
          <w:szCs w:val="32"/>
        </w:rPr>
      </w:pPr>
      <w:r w:rsidRPr="00FE7B13">
        <w:rPr>
          <w:sz w:val="16"/>
          <w:szCs w:val="32"/>
        </w:rPr>
        <w:t xml:space="preserve"> </w:t>
      </w:r>
    </w:p>
    <w:p w14:paraId="5BF89C72" w14:textId="77777777" w:rsidR="00FE7B13" w:rsidRPr="00FE7B13" w:rsidRDefault="00BA7CA0" w:rsidP="00BA7CA0">
      <w:pPr>
        <w:pStyle w:val="LargeHeading1"/>
        <w:rPr>
          <w:sz w:val="16"/>
        </w:rPr>
      </w:pPr>
      <w:r w:rsidRPr="002B1BF5">
        <w:t>The Sermon</w:t>
      </w:r>
      <w:r w:rsidR="00FE7B13" w:rsidRPr="00FE7B13">
        <w:rPr>
          <w:sz w:val="16"/>
        </w:rPr>
        <w:t xml:space="preserve"> </w:t>
      </w:r>
    </w:p>
    <w:p w14:paraId="6B96969B" w14:textId="77777777" w:rsidR="00FE7B13" w:rsidRPr="00FE7B13" w:rsidRDefault="00FE7B13" w:rsidP="00BA7CA0">
      <w:pPr>
        <w:pStyle w:val="LargeHeading1"/>
        <w:rPr>
          <w:sz w:val="16"/>
        </w:rPr>
      </w:pPr>
      <w:r w:rsidRPr="00FE7B13">
        <w:rPr>
          <w:sz w:val="16"/>
        </w:rPr>
        <w:t xml:space="preserve"> </w:t>
      </w:r>
    </w:p>
    <w:p w14:paraId="6524CAB0" w14:textId="77777777" w:rsidR="00FE7B13" w:rsidRPr="00FE7B13" w:rsidRDefault="00BA7CA0" w:rsidP="00BA7CA0">
      <w:pPr>
        <w:pStyle w:val="LargeHeading1"/>
        <w:rPr>
          <w:sz w:val="16"/>
        </w:rPr>
      </w:pPr>
      <w:r w:rsidRPr="002B1BF5">
        <w:t>Hark ten thousand voices sounding</w:t>
      </w:r>
      <w:r w:rsidR="00FE7B13" w:rsidRPr="00FE7B13">
        <w:rPr>
          <w:sz w:val="16"/>
        </w:rPr>
        <w:t xml:space="preserve"> </w:t>
      </w:r>
    </w:p>
    <w:p w14:paraId="146C0CE4" w14:textId="67B4FA40" w:rsidR="00FE7B13" w:rsidRPr="00FE7B13" w:rsidRDefault="00FE7B13" w:rsidP="00BA7CA0">
      <w:pPr>
        <w:pStyle w:val="LargeHeading1"/>
        <w:rPr>
          <w:sz w:val="16"/>
        </w:rPr>
      </w:pPr>
      <w:r w:rsidRPr="002B1BF5">
        <w:rPr>
          <w:caps w:val="0"/>
        </w:rPr>
        <w:t>Collection Hymn</w:t>
      </w:r>
      <w:r>
        <w:rPr>
          <w:caps w:val="0"/>
        </w:rPr>
        <w:t xml:space="preserve"> </w:t>
      </w:r>
      <w:r w:rsidR="00BA7CA0" w:rsidRPr="002B1BF5">
        <w:t>269</w:t>
      </w:r>
      <w:r w:rsidRPr="00FE7B13">
        <w:rPr>
          <w:sz w:val="16"/>
        </w:rPr>
        <w:t xml:space="preserve"> </w:t>
      </w:r>
    </w:p>
    <w:p w14:paraId="103737FC" w14:textId="77777777" w:rsidR="00FE7B13" w:rsidRPr="00FE7B13" w:rsidRDefault="00FE7B13" w:rsidP="00BA7CA0">
      <w:pPr>
        <w:spacing w:after="0" w:line="240" w:lineRule="auto"/>
        <w:rPr>
          <w:sz w:val="16"/>
          <w:szCs w:val="32"/>
        </w:rPr>
      </w:pPr>
      <w:r w:rsidRPr="00FE7B13">
        <w:rPr>
          <w:sz w:val="16"/>
          <w:szCs w:val="32"/>
        </w:rPr>
        <w:t xml:space="preserve"> </w:t>
      </w:r>
    </w:p>
    <w:p w14:paraId="02E81782" w14:textId="77777777" w:rsidR="00FE7B13" w:rsidRPr="00FE7B13" w:rsidRDefault="00BA7CA0" w:rsidP="00BA7CA0">
      <w:pPr>
        <w:pStyle w:val="LargeMain"/>
        <w:rPr>
          <w:sz w:val="16"/>
        </w:rPr>
      </w:pPr>
      <w:r w:rsidRPr="00BA7CA0">
        <w:t>Hark ten thousand voices sounding</w:t>
      </w:r>
      <w:r w:rsidR="00FE7B13" w:rsidRPr="00FE7B13">
        <w:rPr>
          <w:sz w:val="16"/>
        </w:rPr>
        <w:t xml:space="preserve"> </w:t>
      </w:r>
    </w:p>
    <w:p w14:paraId="092635F2" w14:textId="77777777" w:rsidR="00FE7B13" w:rsidRPr="00FE7B13" w:rsidRDefault="00BA7CA0" w:rsidP="00BA7CA0">
      <w:pPr>
        <w:pStyle w:val="LargeMain"/>
        <w:rPr>
          <w:sz w:val="16"/>
        </w:rPr>
      </w:pPr>
      <w:r w:rsidRPr="00BA7CA0">
        <w:t>far and wide throughout the sky;</w:t>
      </w:r>
      <w:r w:rsidR="00FE7B13" w:rsidRPr="00FE7B13">
        <w:rPr>
          <w:sz w:val="16"/>
        </w:rPr>
        <w:t xml:space="preserve"> </w:t>
      </w:r>
    </w:p>
    <w:p w14:paraId="2F0C4D5F" w14:textId="77777777" w:rsidR="00FE7B13" w:rsidRPr="00FE7B13" w:rsidRDefault="00BA7CA0" w:rsidP="00BA7CA0">
      <w:pPr>
        <w:pStyle w:val="LargeMain"/>
        <w:rPr>
          <w:sz w:val="16"/>
        </w:rPr>
      </w:pPr>
      <w:r w:rsidRPr="00BA7CA0">
        <w:t>’tis the voice of joy abounding,</w:t>
      </w:r>
      <w:r w:rsidR="00FE7B13" w:rsidRPr="00FE7B13">
        <w:rPr>
          <w:sz w:val="16"/>
        </w:rPr>
        <w:t xml:space="preserve"> </w:t>
      </w:r>
    </w:p>
    <w:p w14:paraId="725A99FE" w14:textId="77777777" w:rsidR="00FE7B13" w:rsidRPr="00FE7B13" w:rsidRDefault="00BA7CA0" w:rsidP="00BA7CA0">
      <w:pPr>
        <w:pStyle w:val="LargeMain"/>
        <w:rPr>
          <w:sz w:val="16"/>
        </w:rPr>
      </w:pPr>
      <w:r w:rsidRPr="00BA7CA0">
        <w:t>Jesus lives, no more to die.</w:t>
      </w:r>
      <w:r w:rsidR="00FE7B13" w:rsidRPr="00FE7B13">
        <w:rPr>
          <w:sz w:val="16"/>
        </w:rPr>
        <w:t xml:space="preserve"> </w:t>
      </w:r>
    </w:p>
    <w:p w14:paraId="18D2A04F" w14:textId="77777777" w:rsidR="00FE7B13" w:rsidRPr="00FE7B13" w:rsidRDefault="00FE7B13" w:rsidP="00BA7CA0">
      <w:pPr>
        <w:pStyle w:val="LargeMain"/>
        <w:rPr>
          <w:sz w:val="16"/>
        </w:rPr>
      </w:pPr>
      <w:r w:rsidRPr="00FE7B13">
        <w:rPr>
          <w:sz w:val="16"/>
        </w:rPr>
        <w:t xml:space="preserve"> </w:t>
      </w:r>
    </w:p>
    <w:p w14:paraId="766F0134" w14:textId="77777777" w:rsidR="00FE7B13" w:rsidRPr="00FE7B13" w:rsidRDefault="00BA7CA0" w:rsidP="00BA7CA0">
      <w:pPr>
        <w:pStyle w:val="LargeMain"/>
        <w:rPr>
          <w:sz w:val="16"/>
        </w:rPr>
      </w:pPr>
      <w:r w:rsidRPr="00BA7CA0">
        <w:t>2</w:t>
      </w:r>
      <w:r>
        <w:t xml:space="preserve"> </w:t>
      </w:r>
      <w:r w:rsidRPr="00BA7CA0">
        <w:t>Jesus lives, his conflict over,</w:t>
      </w:r>
      <w:r w:rsidR="00FE7B13" w:rsidRPr="00FE7B13">
        <w:rPr>
          <w:sz w:val="16"/>
        </w:rPr>
        <w:t xml:space="preserve"> </w:t>
      </w:r>
    </w:p>
    <w:p w14:paraId="37C770EA" w14:textId="77777777" w:rsidR="00FE7B13" w:rsidRPr="00FE7B13" w:rsidRDefault="00BA7CA0" w:rsidP="00BA7CA0">
      <w:pPr>
        <w:pStyle w:val="LargeMain"/>
        <w:rPr>
          <w:sz w:val="16"/>
        </w:rPr>
      </w:pPr>
      <w:r w:rsidRPr="00BA7CA0">
        <w:t>lives to claim his great reward;</w:t>
      </w:r>
      <w:r w:rsidR="00FE7B13" w:rsidRPr="00FE7B13">
        <w:rPr>
          <w:sz w:val="16"/>
        </w:rPr>
        <w:t xml:space="preserve"> </w:t>
      </w:r>
    </w:p>
    <w:p w14:paraId="30E8F065" w14:textId="77777777" w:rsidR="00FE7B13" w:rsidRPr="00FE7B13" w:rsidRDefault="00BA7CA0" w:rsidP="00BA7CA0">
      <w:pPr>
        <w:pStyle w:val="LargeMain"/>
        <w:rPr>
          <w:sz w:val="16"/>
        </w:rPr>
      </w:pPr>
      <w:r w:rsidRPr="00BA7CA0">
        <w:t>angels round the Victor hover,</w:t>
      </w:r>
      <w:r w:rsidR="00FE7B13" w:rsidRPr="00FE7B13">
        <w:rPr>
          <w:sz w:val="16"/>
        </w:rPr>
        <w:t xml:space="preserve"> </w:t>
      </w:r>
    </w:p>
    <w:p w14:paraId="09278D58" w14:textId="77777777" w:rsidR="00FE7B13" w:rsidRPr="00FE7B13" w:rsidRDefault="00BA7CA0" w:rsidP="00BA7CA0">
      <w:pPr>
        <w:pStyle w:val="LargeMain"/>
        <w:rPr>
          <w:sz w:val="16"/>
        </w:rPr>
      </w:pPr>
      <w:r w:rsidRPr="00BA7CA0">
        <w:t>crowding to behold their Lord.</w:t>
      </w:r>
      <w:r w:rsidR="00FE7B13" w:rsidRPr="00FE7B13">
        <w:rPr>
          <w:sz w:val="16"/>
        </w:rPr>
        <w:t xml:space="preserve"> </w:t>
      </w:r>
    </w:p>
    <w:p w14:paraId="4D66213D" w14:textId="77777777" w:rsidR="00FE7B13" w:rsidRPr="00FE7B13" w:rsidRDefault="00FE7B13" w:rsidP="00BA7CA0">
      <w:pPr>
        <w:pStyle w:val="LargeMain"/>
        <w:rPr>
          <w:sz w:val="16"/>
        </w:rPr>
      </w:pPr>
      <w:r w:rsidRPr="00FE7B13">
        <w:rPr>
          <w:sz w:val="16"/>
        </w:rPr>
        <w:t xml:space="preserve"> </w:t>
      </w:r>
    </w:p>
    <w:p w14:paraId="02A98563" w14:textId="77777777" w:rsidR="00FE7B13" w:rsidRPr="00FE7B13" w:rsidRDefault="00BA7CA0" w:rsidP="00BA7CA0">
      <w:pPr>
        <w:pStyle w:val="LargeMain"/>
        <w:rPr>
          <w:sz w:val="16"/>
        </w:rPr>
      </w:pPr>
      <w:r w:rsidRPr="00BA7CA0">
        <w:t>3</w:t>
      </w:r>
      <w:r>
        <w:t xml:space="preserve"> </w:t>
      </w:r>
      <w:r w:rsidRPr="00BA7CA0">
        <w:t>Yonder throne for him erected</w:t>
      </w:r>
      <w:r w:rsidR="00FE7B13" w:rsidRPr="00FE7B13">
        <w:rPr>
          <w:sz w:val="16"/>
        </w:rPr>
        <w:t xml:space="preserve"> </w:t>
      </w:r>
    </w:p>
    <w:p w14:paraId="05993D64" w14:textId="77777777" w:rsidR="00FE7B13" w:rsidRPr="00FE7B13" w:rsidRDefault="00BA7CA0" w:rsidP="00BA7CA0">
      <w:pPr>
        <w:pStyle w:val="LargeMain"/>
        <w:rPr>
          <w:sz w:val="16"/>
        </w:rPr>
      </w:pPr>
      <w:r w:rsidRPr="00BA7CA0">
        <w:t>now becomes the Victor’s seat;</w:t>
      </w:r>
      <w:r w:rsidR="00FE7B13" w:rsidRPr="00FE7B13">
        <w:rPr>
          <w:sz w:val="16"/>
        </w:rPr>
        <w:t xml:space="preserve"> </w:t>
      </w:r>
    </w:p>
    <w:p w14:paraId="19C4F190" w14:textId="77777777" w:rsidR="00FE7B13" w:rsidRPr="00FE7B13" w:rsidRDefault="00BA7CA0" w:rsidP="00BA7CA0">
      <w:pPr>
        <w:pStyle w:val="LargeMain"/>
        <w:rPr>
          <w:sz w:val="16"/>
        </w:rPr>
      </w:pPr>
      <w:r w:rsidRPr="00BA7CA0">
        <w:t>lo, the Man on earth rejected,</w:t>
      </w:r>
      <w:r w:rsidR="00FE7B13" w:rsidRPr="00FE7B13">
        <w:rPr>
          <w:sz w:val="16"/>
        </w:rPr>
        <w:t xml:space="preserve"> </w:t>
      </w:r>
    </w:p>
    <w:p w14:paraId="00A2796F" w14:textId="77777777" w:rsidR="00FE7B13" w:rsidRPr="00FE7B13" w:rsidRDefault="00BA7CA0" w:rsidP="00BA7CA0">
      <w:pPr>
        <w:pStyle w:val="LargeMain"/>
        <w:rPr>
          <w:sz w:val="16"/>
        </w:rPr>
      </w:pPr>
      <w:r w:rsidRPr="00BA7CA0">
        <w:t>angels worship at his feet.</w:t>
      </w:r>
      <w:r w:rsidR="00FE7B13" w:rsidRPr="00FE7B13">
        <w:rPr>
          <w:sz w:val="16"/>
        </w:rPr>
        <w:t xml:space="preserve"> </w:t>
      </w:r>
    </w:p>
    <w:p w14:paraId="74194D0C" w14:textId="77777777" w:rsidR="00FE7B13" w:rsidRPr="00FE7B13" w:rsidRDefault="00FE7B13" w:rsidP="00BA7CA0">
      <w:pPr>
        <w:pStyle w:val="LargeMain"/>
        <w:rPr>
          <w:sz w:val="16"/>
        </w:rPr>
      </w:pPr>
      <w:r w:rsidRPr="00FE7B13">
        <w:rPr>
          <w:sz w:val="16"/>
        </w:rPr>
        <w:lastRenderedPageBreak/>
        <w:t xml:space="preserve"> </w:t>
      </w:r>
    </w:p>
    <w:p w14:paraId="661D1516" w14:textId="77777777" w:rsidR="00FE7B13" w:rsidRPr="00FE7B13" w:rsidRDefault="00BA7CA0" w:rsidP="00BA7CA0">
      <w:pPr>
        <w:pStyle w:val="LargeMain"/>
        <w:rPr>
          <w:sz w:val="16"/>
        </w:rPr>
      </w:pPr>
      <w:r w:rsidRPr="00BA7CA0">
        <w:t>4</w:t>
      </w:r>
      <w:r w:rsidR="00FE7B13">
        <w:t xml:space="preserve"> </w:t>
      </w:r>
      <w:r w:rsidRPr="00BA7CA0">
        <w:t>All the powers of heaven adore him,</w:t>
      </w:r>
      <w:r w:rsidR="00FE7B13" w:rsidRPr="00FE7B13">
        <w:rPr>
          <w:sz w:val="16"/>
        </w:rPr>
        <w:t xml:space="preserve"> </w:t>
      </w:r>
    </w:p>
    <w:p w14:paraId="2B67CB4B" w14:textId="77777777" w:rsidR="00FE7B13" w:rsidRPr="00FE7B13" w:rsidRDefault="00BA7CA0" w:rsidP="00BA7CA0">
      <w:pPr>
        <w:pStyle w:val="LargeMain"/>
        <w:rPr>
          <w:sz w:val="16"/>
        </w:rPr>
      </w:pPr>
      <w:r w:rsidRPr="00BA7CA0">
        <w:t>all obey his sovereign word;</w:t>
      </w:r>
      <w:r w:rsidR="00FE7B13" w:rsidRPr="00FE7B13">
        <w:rPr>
          <w:sz w:val="16"/>
        </w:rPr>
        <w:t xml:space="preserve"> </w:t>
      </w:r>
    </w:p>
    <w:p w14:paraId="30C2F9BA" w14:textId="77777777" w:rsidR="00FE7B13" w:rsidRPr="00FE7B13" w:rsidRDefault="00BA7CA0" w:rsidP="00BA7CA0">
      <w:pPr>
        <w:pStyle w:val="LargeMain"/>
        <w:rPr>
          <w:sz w:val="16"/>
        </w:rPr>
      </w:pPr>
      <w:r w:rsidRPr="00BA7CA0">
        <w:t>day and night they cry before him,</w:t>
      </w:r>
      <w:r w:rsidR="00FE7B13" w:rsidRPr="00FE7B13">
        <w:rPr>
          <w:sz w:val="16"/>
        </w:rPr>
        <w:t xml:space="preserve"> </w:t>
      </w:r>
    </w:p>
    <w:p w14:paraId="02B34D13" w14:textId="77777777" w:rsidR="00FE7B13" w:rsidRPr="00FE7B13" w:rsidRDefault="00BA7CA0" w:rsidP="00BA7CA0">
      <w:pPr>
        <w:pStyle w:val="LargeMain"/>
        <w:rPr>
          <w:sz w:val="16"/>
        </w:rPr>
      </w:pPr>
      <w:r w:rsidRPr="00BA7CA0">
        <w:t>“Holy, Holy, Holy, Lord!”</w:t>
      </w:r>
      <w:r w:rsidR="00FE7B13" w:rsidRPr="00FE7B13">
        <w:rPr>
          <w:sz w:val="16"/>
        </w:rPr>
        <w:t xml:space="preserve"> </w:t>
      </w:r>
    </w:p>
    <w:p w14:paraId="33A08F32" w14:textId="77777777" w:rsidR="00FE7B13" w:rsidRPr="00FE7B13" w:rsidRDefault="00FE7B13" w:rsidP="00BA7CA0">
      <w:pPr>
        <w:spacing w:after="0" w:line="240" w:lineRule="auto"/>
        <w:rPr>
          <w:sz w:val="16"/>
          <w:szCs w:val="32"/>
        </w:rPr>
      </w:pPr>
      <w:r w:rsidRPr="00FE7B13">
        <w:rPr>
          <w:sz w:val="16"/>
          <w:szCs w:val="32"/>
        </w:rPr>
        <w:t xml:space="preserve"> </w:t>
      </w:r>
    </w:p>
    <w:p w14:paraId="37BD29B7" w14:textId="77777777" w:rsidR="00FE7B13" w:rsidRPr="00FE7B13" w:rsidRDefault="00BA7CA0" w:rsidP="00BA7CA0">
      <w:pPr>
        <w:pStyle w:val="LargeHeading1"/>
        <w:rPr>
          <w:sz w:val="16"/>
        </w:rPr>
      </w:pPr>
      <w:r w:rsidRPr="002B1BF5">
        <w:t>Declaring Faith</w:t>
      </w:r>
      <w:r>
        <w:t xml:space="preserve"> - </w:t>
      </w:r>
      <w:r w:rsidRPr="002B1BF5">
        <w:t>a</w:t>
      </w:r>
      <w:r w:rsidRPr="002B1BF5">
        <w:rPr>
          <w:caps w:val="0"/>
        </w:rPr>
        <w:t>ffirming our belief</w:t>
      </w:r>
      <w:r w:rsidR="00FE7B13" w:rsidRPr="00FE7B13">
        <w:rPr>
          <w:sz w:val="16"/>
        </w:rPr>
        <w:t xml:space="preserve"> </w:t>
      </w:r>
    </w:p>
    <w:p w14:paraId="6EF6215A" w14:textId="77777777" w:rsidR="00FE7B13" w:rsidRPr="00FE7B13" w:rsidRDefault="00FE7B13" w:rsidP="00BA7CA0">
      <w:pPr>
        <w:spacing w:after="0" w:line="240" w:lineRule="auto"/>
        <w:rPr>
          <w:sz w:val="16"/>
          <w:szCs w:val="32"/>
        </w:rPr>
      </w:pPr>
      <w:r w:rsidRPr="00FE7B13">
        <w:rPr>
          <w:sz w:val="16"/>
          <w:szCs w:val="32"/>
        </w:rPr>
        <w:t xml:space="preserve"> </w:t>
      </w:r>
    </w:p>
    <w:p w14:paraId="54B116DF" w14:textId="77777777" w:rsidR="00FE7B13" w:rsidRPr="00FE7B13" w:rsidRDefault="00BA7CA0" w:rsidP="00BA7CA0">
      <w:pPr>
        <w:pStyle w:val="LargeMainBold"/>
        <w:rPr>
          <w:sz w:val="16"/>
        </w:rPr>
      </w:pPr>
      <w:r w:rsidRPr="002B1BF5">
        <w:t>I believe in God, the Father almighty,</w:t>
      </w:r>
      <w:r>
        <w:t xml:space="preserve"> </w:t>
      </w:r>
      <w:r w:rsidR="00FE7B13" w:rsidRPr="00FE7B13">
        <w:rPr>
          <w:sz w:val="16"/>
        </w:rPr>
        <w:t xml:space="preserve"> </w:t>
      </w:r>
    </w:p>
    <w:p w14:paraId="02B51055" w14:textId="716D5E60" w:rsidR="00FE7B13" w:rsidRPr="00FE7B13" w:rsidRDefault="00BA7CA0" w:rsidP="00BA7CA0">
      <w:pPr>
        <w:pStyle w:val="LargeMainBold"/>
        <w:rPr>
          <w:sz w:val="16"/>
        </w:rPr>
      </w:pPr>
      <w:r w:rsidRPr="002B1BF5">
        <w:t>creator of heaven and earth.</w:t>
      </w:r>
      <w:r>
        <w:t xml:space="preserve"> </w:t>
      </w:r>
      <w:r w:rsidR="00FE7B13" w:rsidRPr="00FE7B13">
        <w:rPr>
          <w:sz w:val="16"/>
        </w:rPr>
        <w:t xml:space="preserve"> </w:t>
      </w:r>
    </w:p>
    <w:p w14:paraId="76CF3648" w14:textId="77777777" w:rsidR="00FE7B13" w:rsidRPr="00FE7B13" w:rsidRDefault="00BA7CA0" w:rsidP="00BA7CA0">
      <w:pPr>
        <w:pStyle w:val="LargeMainBold"/>
        <w:rPr>
          <w:sz w:val="16"/>
        </w:rPr>
      </w:pPr>
      <w:r w:rsidRPr="002B1BF5">
        <w:t>I believe in Jesus Christ, God's only Son, our Lord,</w:t>
      </w:r>
      <w:r>
        <w:t xml:space="preserve"> </w:t>
      </w:r>
      <w:r w:rsidR="00FE7B13" w:rsidRPr="00FE7B13">
        <w:rPr>
          <w:sz w:val="16"/>
        </w:rPr>
        <w:t xml:space="preserve"> </w:t>
      </w:r>
    </w:p>
    <w:p w14:paraId="07926B73" w14:textId="0BCA7227" w:rsidR="00FE7B13" w:rsidRPr="00FE7B13" w:rsidRDefault="00BA7CA0" w:rsidP="00BA7CA0">
      <w:pPr>
        <w:pStyle w:val="LargeMainBold"/>
        <w:rPr>
          <w:sz w:val="16"/>
        </w:rPr>
      </w:pPr>
      <w:r w:rsidRPr="002B1BF5">
        <w:t>who was conceived by the Holy Spirit,</w:t>
      </w:r>
      <w:r>
        <w:t xml:space="preserve"> </w:t>
      </w:r>
      <w:r w:rsidR="00FE7B13" w:rsidRPr="00FE7B13">
        <w:rPr>
          <w:sz w:val="16"/>
        </w:rPr>
        <w:t xml:space="preserve"> </w:t>
      </w:r>
    </w:p>
    <w:p w14:paraId="46A7824F" w14:textId="28CD922C" w:rsidR="00FE7B13" w:rsidRPr="00FE7B13" w:rsidRDefault="00BA7CA0" w:rsidP="00BA7CA0">
      <w:pPr>
        <w:pStyle w:val="LargeMainBold"/>
        <w:rPr>
          <w:sz w:val="16"/>
        </w:rPr>
      </w:pPr>
      <w:r w:rsidRPr="002B1BF5">
        <w:t>born of the Virgin Mary,</w:t>
      </w:r>
      <w:r>
        <w:t xml:space="preserve"> </w:t>
      </w:r>
      <w:r w:rsidR="00FE7B13" w:rsidRPr="00FE7B13">
        <w:rPr>
          <w:sz w:val="16"/>
        </w:rPr>
        <w:t xml:space="preserve"> </w:t>
      </w:r>
    </w:p>
    <w:p w14:paraId="42B23F89" w14:textId="17BF813C" w:rsidR="00FE7B13" w:rsidRPr="00FE7B13" w:rsidRDefault="00BA7CA0" w:rsidP="00BA7CA0">
      <w:pPr>
        <w:pStyle w:val="LargeMainBold"/>
        <w:rPr>
          <w:sz w:val="16"/>
        </w:rPr>
      </w:pPr>
      <w:r w:rsidRPr="002B1BF5">
        <w:t>suffered under Pontius Pilate,</w:t>
      </w:r>
      <w:r>
        <w:t xml:space="preserve"> </w:t>
      </w:r>
      <w:r w:rsidR="00FE7B13" w:rsidRPr="00FE7B13">
        <w:rPr>
          <w:sz w:val="16"/>
        </w:rPr>
        <w:t xml:space="preserve"> </w:t>
      </w:r>
    </w:p>
    <w:p w14:paraId="5F60A607" w14:textId="39C00D00" w:rsidR="00FE7B13" w:rsidRPr="00FE7B13" w:rsidRDefault="00BA7CA0" w:rsidP="00BA7CA0">
      <w:pPr>
        <w:pStyle w:val="LargeMainBold"/>
        <w:rPr>
          <w:sz w:val="16"/>
        </w:rPr>
      </w:pPr>
      <w:r w:rsidRPr="002B1BF5">
        <w:t>was crucified, died and was buried;</w:t>
      </w:r>
      <w:r>
        <w:t xml:space="preserve"> </w:t>
      </w:r>
      <w:r w:rsidR="00FE7B13" w:rsidRPr="00FE7B13">
        <w:rPr>
          <w:sz w:val="16"/>
        </w:rPr>
        <w:t xml:space="preserve"> </w:t>
      </w:r>
    </w:p>
    <w:p w14:paraId="187FB0F9" w14:textId="080EC59F" w:rsidR="00FE7B13" w:rsidRPr="00FE7B13" w:rsidRDefault="00BA7CA0" w:rsidP="00BA7CA0">
      <w:pPr>
        <w:pStyle w:val="LargeMainBold"/>
        <w:rPr>
          <w:sz w:val="16"/>
        </w:rPr>
      </w:pPr>
      <w:r w:rsidRPr="002B1BF5">
        <w:t>he descended to the dead.</w:t>
      </w:r>
      <w:r>
        <w:t xml:space="preserve"> </w:t>
      </w:r>
      <w:r w:rsidR="00FE7B13" w:rsidRPr="00FE7B13">
        <w:rPr>
          <w:sz w:val="16"/>
        </w:rPr>
        <w:t xml:space="preserve"> </w:t>
      </w:r>
    </w:p>
    <w:p w14:paraId="3AB40159" w14:textId="77777777" w:rsidR="00FE7B13" w:rsidRPr="00FE7B13" w:rsidRDefault="00BA7CA0" w:rsidP="00BA7CA0">
      <w:pPr>
        <w:pStyle w:val="LargeMainBold"/>
        <w:rPr>
          <w:sz w:val="16"/>
        </w:rPr>
      </w:pPr>
      <w:r w:rsidRPr="002B1BF5">
        <w:t>On the third day he rose again;</w:t>
      </w:r>
      <w:r>
        <w:t xml:space="preserve"> </w:t>
      </w:r>
      <w:r w:rsidR="00FE7B13" w:rsidRPr="00FE7B13">
        <w:rPr>
          <w:sz w:val="16"/>
        </w:rPr>
        <w:t xml:space="preserve"> </w:t>
      </w:r>
    </w:p>
    <w:p w14:paraId="131053EB" w14:textId="7566E93D" w:rsidR="00FE7B13" w:rsidRPr="00FE7B13" w:rsidRDefault="00BA7CA0" w:rsidP="00BA7CA0">
      <w:pPr>
        <w:pStyle w:val="LargeMainBold"/>
        <w:rPr>
          <w:sz w:val="16"/>
        </w:rPr>
      </w:pPr>
      <w:r w:rsidRPr="002B1BF5">
        <w:t>he ascended into heaven,</w:t>
      </w:r>
      <w:r>
        <w:t xml:space="preserve"> </w:t>
      </w:r>
      <w:r w:rsidR="00FE7B13" w:rsidRPr="00FE7B13">
        <w:rPr>
          <w:sz w:val="16"/>
        </w:rPr>
        <w:t xml:space="preserve"> </w:t>
      </w:r>
    </w:p>
    <w:p w14:paraId="08EE1494" w14:textId="40AE2FA7" w:rsidR="00FE7B13" w:rsidRPr="00FE7B13" w:rsidRDefault="00BA7CA0" w:rsidP="00BA7CA0">
      <w:pPr>
        <w:pStyle w:val="LargeMainBold"/>
        <w:rPr>
          <w:sz w:val="16"/>
        </w:rPr>
      </w:pPr>
      <w:r w:rsidRPr="002B1BF5">
        <w:t>he is seated at the right hand of the Father,</w:t>
      </w:r>
      <w:r>
        <w:t xml:space="preserve"> </w:t>
      </w:r>
      <w:r w:rsidR="00FE7B13" w:rsidRPr="00FE7B13">
        <w:rPr>
          <w:sz w:val="16"/>
        </w:rPr>
        <w:t xml:space="preserve"> </w:t>
      </w:r>
    </w:p>
    <w:p w14:paraId="58D0C212" w14:textId="4DB555EC" w:rsidR="00FE7B13" w:rsidRPr="00FE7B13" w:rsidRDefault="00BA7CA0" w:rsidP="00BA7CA0">
      <w:pPr>
        <w:pStyle w:val="LargeMainBold"/>
        <w:rPr>
          <w:sz w:val="16"/>
        </w:rPr>
      </w:pPr>
      <w:r w:rsidRPr="002B1BF5">
        <w:t xml:space="preserve">and he will come again to judge </w:t>
      </w:r>
      <w:r w:rsidR="00FE7B13" w:rsidRPr="00FE7B13">
        <w:rPr>
          <w:sz w:val="16"/>
        </w:rPr>
        <w:t xml:space="preserve"> </w:t>
      </w:r>
    </w:p>
    <w:p w14:paraId="5BFB573F" w14:textId="77777777" w:rsidR="00FE7B13" w:rsidRPr="00FE7B13" w:rsidRDefault="00BA7CA0" w:rsidP="00BA7CA0">
      <w:pPr>
        <w:pStyle w:val="LargeMainBold"/>
        <w:rPr>
          <w:sz w:val="16"/>
        </w:rPr>
      </w:pPr>
      <w:r w:rsidRPr="002B1BF5">
        <w:t>the living and the dead.</w:t>
      </w:r>
      <w:r>
        <w:t xml:space="preserve"> </w:t>
      </w:r>
      <w:r w:rsidR="00FE7B13" w:rsidRPr="00FE7B13">
        <w:rPr>
          <w:sz w:val="16"/>
        </w:rPr>
        <w:t xml:space="preserve"> </w:t>
      </w:r>
    </w:p>
    <w:p w14:paraId="0E2D74F5" w14:textId="61ACBDB1" w:rsidR="00FE7B13" w:rsidRPr="00FE7B13" w:rsidRDefault="00BA7CA0" w:rsidP="00BA7CA0">
      <w:pPr>
        <w:pStyle w:val="LargeMainBold"/>
        <w:rPr>
          <w:sz w:val="16"/>
        </w:rPr>
      </w:pPr>
      <w:r w:rsidRPr="002B1BF5">
        <w:t>I believe in the Holy Spirit,</w:t>
      </w:r>
      <w:r>
        <w:t xml:space="preserve"> </w:t>
      </w:r>
      <w:r w:rsidRPr="002B1BF5">
        <w:t>the holy catholic Church,</w:t>
      </w:r>
      <w:r>
        <w:t xml:space="preserve"> </w:t>
      </w:r>
      <w:r w:rsidR="00FE7B13" w:rsidRPr="00FE7B13">
        <w:rPr>
          <w:sz w:val="16"/>
        </w:rPr>
        <w:t xml:space="preserve"> </w:t>
      </w:r>
    </w:p>
    <w:p w14:paraId="2013A378" w14:textId="56E9C80F" w:rsidR="00FE7B13" w:rsidRPr="00FE7B13" w:rsidRDefault="00BA7CA0" w:rsidP="00BA7CA0">
      <w:pPr>
        <w:pStyle w:val="LargeMainBold"/>
        <w:rPr>
          <w:sz w:val="16"/>
        </w:rPr>
      </w:pPr>
      <w:r w:rsidRPr="002B1BF5">
        <w:t>the communion of saints,</w:t>
      </w:r>
      <w:r>
        <w:t xml:space="preserve"> </w:t>
      </w:r>
      <w:r w:rsidRPr="002B1BF5">
        <w:t>the forgiveness of sins,</w:t>
      </w:r>
      <w:r>
        <w:t xml:space="preserve"> </w:t>
      </w:r>
      <w:r w:rsidR="00FE7B13" w:rsidRPr="00FE7B13">
        <w:rPr>
          <w:sz w:val="16"/>
        </w:rPr>
        <w:t xml:space="preserve"> </w:t>
      </w:r>
    </w:p>
    <w:p w14:paraId="52638A82" w14:textId="3DDAEF83" w:rsidR="00FE7B13" w:rsidRPr="00FE7B13" w:rsidRDefault="00BA7CA0" w:rsidP="00BA7CA0">
      <w:pPr>
        <w:pStyle w:val="LargeMainBold"/>
        <w:rPr>
          <w:sz w:val="16"/>
        </w:rPr>
      </w:pPr>
      <w:r w:rsidRPr="002B1BF5">
        <w:t>the resurrection of the body,</w:t>
      </w:r>
      <w:r>
        <w:t xml:space="preserve"> </w:t>
      </w:r>
      <w:r w:rsidR="00FE7B13" w:rsidRPr="00FE7B13">
        <w:rPr>
          <w:sz w:val="16"/>
        </w:rPr>
        <w:t xml:space="preserve"> </w:t>
      </w:r>
    </w:p>
    <w:p w14:paraId="6583F833" w14:textId="13235660" w:rsidR="00FE7B13" w:rsidRPr="00FE7B13" w:rsidRDefault="00BA7CA0" w:rsidP="00BA7CA0">
      <w:pPr>
        <w:pStyle w:val="LargeMainBold"/>
        <w:rPr>
          <w:sz w:val="16"/>
        </w:rPr>
      </w:pPr>
      <w:r w:rsidRPr="002B1BF5">
        <w:t>and the life everlasting. Amen.</w:t>
      </w:r>
      <w:r>
        <w:t xml:space="preserve"> </w:t>
      </w:r>
      <w:r w:rsidR="00FE7B13" w:rsidRPr="00FE7B13">
        <w:rPr>
          <w:sz w:val="16"/>
        </w:rPr>
        <w:t xml:space="preserve"> </w:t>
      </w:r>
    </w:p>
    <w:p w14:paraId="12D5A7AE" w14:textId="77777777" w:rsidR="00FE7B13" w:rsidRPr="00FE7B13" w:rsidRDefault="00FE7B13" w:rsidP="00BA7CA0">
      <w:pPr>
        <w:spacing w:after="0" w:line="240" w:lineRule="auto"/>
        <w:rPr>
          <w:sz w:val="16"/>
          <w:szCs w:val="32"/>
        </w:rPr>
      </w:pPr>
      <w:r w:rsidRPr="00FE7B13">
        <w:rPr>
          <w:sz w:val="16"/>
          <w:szCs w:val="32"/>
        </w:rPr>
        <w:t xml:space="preserve"> </w:t>
      </w:r>
    </w:p>
    <w:p w14:paraId="57368F6C" w14:textId="77777777" w:rsidR="00FE7B13" w:rsidRPr="00FE7B13" w:rsidRDefault="00BA7CA0" w:rsidP="00BA7CA0">
      <w:pPr>
        <w:pStyle w:val="LargeHeading1"/>
        <w:rPr>
          <w:sz w:val="16"/>
        </w:rPr>
      </w:pPr>
      <w:r w:rsidRPr="002B1BF5">
        <w:t>Praying Together</w:t>
      </w:r>
      <w:r>
        <w:t xml:space="preserve"> - </w:t>
      </w:r>
      <w:r w:rsidRPr="002B1BF5">
        <w:t>I</w:t>
      </w:r>
      <w:r w:rsidRPr="002B1BF5">
        <w:rPr>
          <w:caps w:val="0"/>
        </w:rPr>
        <w:t>ntercessions</w:t>
      </w:r>
      <w:r w:rsidR="00FE7B13" w:rsidRPr="00FE7B13">
        <w:rPr>
          <w:sz w:val="16"/>
        </w:rPr>
        <w:t xml:space="preserve"> </w:t>
      </w:r>
    </w:p>
    <w:p w14:paraId="6328FA46" w14:textId="77777777" w:rsidR="00FE7B13" w:rsidRPr="00FE7B13" w:rsidRDefault="00FE7B13" w:rsidP="00BA7CA0">
      <w:pPr>
        <w:spacing w:after="0" w:line="240" w:lineRule="auto"/>
        <w:rPr>
          <w:sz w:val="16"/>
          <w:szCs w:val="32"/>
        </w:rPr>
      </w:pPr>
      <w:r w:rsidRPr="00FE7B13">
        <w:rPr>
          <w:sz w:val="16"/>
          <w:szCs w:val="32"/>
        </w:rPr>
        <w:t xml:space="preserve"> </w:t>
      </w:r>
    </w:p>
    <w:p w14:paraId="4DDABD11" w14:textId="77777777" w:rsidR="00FE7B13" w:rsidRPr="00FE7B13" w:rsidRDefault="00BA7CA0" w:rsidP="00BA7CA0">
      <w:pPr>
        <w:pStyle w:val="LargeHeading1"/>
        <w:rPr>
          <w:sz w:val="16"/>
        </w:rPr>
      </w:pPr>
      <w:r w:rsidRPr="00BA7CA0">
        <w:t>Sunday Collect</w:t>
      </w:r>
      <w:r>
        <w:t xml:space="preserve"> - </w:t>
      </w:r>
      <w:r w:rsidRPr="00BA7CA0">
        <w:rPr>
          <w:caps w:val="0"/>
        </w:rPr>
        <w:t xml:space="preserve">The </w:t>
      </w:r>
      <w:r>
        <w:rPr>
          <w:caps w:val="0"/>
        </w:rPr>
        <w:t>2</w:t>
      </w:r>
      <w:r w:rsidRPr="00BA7CA0">
        <w:rPr>
          <w:caps w:val="0"/>
          <w:vertAlign w:val="superscript"/>
        </w:rPr>
        <w:t>nd</w:t>
      </w:r>
      <w:r w:rsidRPr="00BA7CA0">
        <w:rPr>
          <w:caps w:val="0"/>
        </w:rPr>
        <w:t xml:space="preserve"> Sunday </w:t>
      </w:r>
      <w:r>
        <w:rPr>
          <w:caps w:val="0"/>
        </w:rPr>
        <w:t>o</w:t>
      </w:r>
      <w:r w:rsidRPr="00BA7CA0">
        <w:rPr>
          <w:caps w:val="0"/>
        </w:rPr>
        <w:t xml:space="preserve">f Easter </w:t>
      </w:r>
      <w:r w:rsidR="00FE7B13" w:rsidRPr="00FE7B13">
        <w:rPr>
          <w:sz w:val="16"/>
        </w:rPr>
        <w:t xml:space="preserve"> </w:t>
      </w:r>
    </w:p>
    <w:p w14:paraId="5B941874" w14:textId="77777777" w:rsidR="00FE7B13" w:rsidRPr="00FE7B13" w:rsidRDefault="00FE7B13" w:rsidP="00BA7CA0">
      <w:pPr>
        <w:spacing w:after="0" w:line="240" w:lineRule="auto"/>
        <w:rPr>
          <w:sz w:val="16"/>
          <w:szCs w:val="32"/>
        </w:rPr>
      </w:pPr>
      <w:r w:rsidRPr="00FE7B13">
        <w:rPr>
          <w:sz w:val="16"/>
          <w:szCs w:val="32"/>
        </w:rPr>
        <w:t xml:space="preserve"> </w:t>
      </w:r>
    </w:p>
    <w:p w14:paraId="1ACE693E" w14:textId="77777777" w:rsidR="00FE7B13" w:rsidRPr="00FE7B13" w:rsidRDefault="00BA7CA0" w:rsidP="00BA7CA0">
      <w:pPr>
        <w:pStyle w:val="LargeHeading1"/>
        <w:rPr>
          <w:sz w:val="16"/>
        </w:rPr>
      </w:pPr>
      <w:r w:rsidRPr="002B1BF5">
        <w:t>The Lord's Prayer</w:t>
      </w:r>
      <w:r>
        <w:t xml:space="preserve"> - </w:t>
      </w:r>
      <w:r w:rsidRPr="002B1BF5">
        <w:t>w</w:t>
      </w:r>
      <w:r w:rsidRPr="002B1BF5">
        <w:rPr>
          <w:caps w:val="0"/>
        </w:rPr>
        <w:t xml:space="preserve">e pray with </w:t>
      </w:r>
      <w:r>
        <w:rPr>
          <w:caps w:val="0"/>
        </w:rPr>
        <w:t>J</w:t>
      </w:r>
      <w:r w:rsidRPr="002B1BF5">
        <w:rPr>
          <w:caps w:val="0"/>
        </w:rPr>
        <w:t>esus</w:t>
      </w:r>
      <w:r w:rsidR="00FE7B13" w:rsidRPr="00FE7B13">
        <w:rPr>
          <w:sz w:val="16"/>
        </w:rPr>
        <w:t xml:space="preserve"> </w:t>
      </w:r>
    </w:p>
    <w:p w14:paraId="7BA82039" w14:textId="77777777" w:rsidR="00FE7B13" w:rsidRPr="00FE7B13" w:rsidRDefault="00FE7B13" w:rsidP="00BA7CA0">
      <w:pPr>
        <w:spacing w:after="0" w:line="240" w:lineRule="auto"/>
        <w:rPr>
          <w:sz w:val="16"/>
          <w:szCs w:val="32"/>
        </w:rPr>
      </w:pPr>
      <w:r w:rsidRPr="00FE7B13">
        <w:rPr>
          <w:sz w:val="16"/>
          <w:szCs w:val="32"/>
        </w:rPr>
        <w:t xml:space="preserve"> </w:t>
      </w:r>
    </w:p>
    <w:p w14:paraId="3B81B9FF" w14:textId="77777777" w:rsidR="00FE7B13" w:rsidRPr="00FE7B13" w:rsidRDefault="00BA7CA0" w:rsidP="00BA7CA0">
      <w:pPr>
        <w:pStyle w:val="LargeMainBold"/>
        <w:rPr>
          <w:sz w:val="16"/>
        </w:rPr>
      </w:pPr>
      <w:r w:rsidRPr="00BA7CA0">
        <w:t xml:space="preserve">Our Father, who art in heaven, </w:t>
      </w:r>
      <w:r w:rsidR="00FE7B13" w:rsidRPr="00FE7B13">
        <w:rPr>
          <w:sz w:val="16"/>
        </w:rPr>
        <w:t xml:space="preserve"> </w:t>
      </w:r>
    </w:p>
    <w:p w14:paraId="13B80ACF" w14:textId="77777777" w:rsidR="00FE7B13" w:rsidRPr="00FE7B13" w:rsidRDefault="00BA7CA0" w:rsidP="00BA7CA0">
      <w:pPr>
        <w:pStyle w:val="LargeMainBold"/>
        <w:rPr>
          <w:sz w:val="16"/>
        </w:rPr>
      </w:pPr>
      <w:r w:rsidRPr="00BA7CA0">
        <w:lastRenderedPageBreak/>
        <w:t xml:space="preserve">hallowed be thy name, thy kingdom come, </w:t>
      </w:r>
      <w:r w:rsidR="00FE7B13" w:rsidRPr="00FE7B13">
        <w:rPr>
          <w:sz w:val="16"/>
        </w:rPr>
        <w:t xml:space="preserve"> </w:t>
      </w:r>
    </w:p>
    <w:p w14:paraId="4A9BD51A" w14:textId="77777777" w:rsidR="00FE7B13" w:rsidRPr="00FE7B13" w:rsidRDefault="00BA7CA0" w:rsidP="00BA7CA0">
      <w:pPr>
        <w:pStyle w:val="LargeMainBold"/>
        <w:rPr>
          <w:sz w:val="16"/>
        </w:rPr>
      </w:pPr>
      <w:r w:rsidRPr="00BA7CA0">
        <w:t xml:space="preserve">thy will be done, on earth as it is in heaven. </w:t>
      </w:r>
      <w:r w:rsidR="00FE7B13" w:rsidRPr="00FE7B13">
        <w:rPr>
          <w:sz w:val="16"/>
        </w:rPr>
        <w:t xml:space="preserve"> </w:t>
      </w:r>
    </w:p>
    <w:p w14:paraId="795E93F6" w14:textId="77777777" w:rsidR="00FE7B13" w:rsidRPr="00FE7B13" w:rsidRDefault="00BA7CA0" w:rsidP="00BA7CA0">
      <w:pPr>
        <w:pStyle w:val="LargeMainBold"/>
        <w:rPr>
          <w:sz w:val="16"/>
        </w:rPr>
      </w:pPr>
      <w:r w:rsidRPr="00BA7CA0">
        <w:t xml:space="preserve">Give us this day our daily bread. </w:t>
      </w:r>
      <w:r w:rsidR="00FE7B13" w:rsidRPr="00FE7B13">
        <w:rPr>
          <w:sz w:val="16"/>
        </w:rPr>
        <w:t xml:space="preserve"> </w:t>
      </w:r>
    </w:p>
    <w:p w14:paraId="2ED35B68" w14:textId="77777777" w:rsidR="00FE7B13" w:rsidRPr="00FE7B13" w:rsidRDefault="00BA7CA0" w:rsidP="00BA7CA0">
      <w:pPr>
        <w:pStyle w:val="LargeMainBold"/>
        <w:rPr>
          <w:sz w:val="16"/>
        </w:rPr>
      </w:pPr>
      <w:r w:rsidRPr="00BA7CA0">
        <w:t xml:space="preserve">And forgive us our trespasses </w:t>
      </w:r>
      <w:r w:rsidR="00FE7B13" w:rsidRPr="00FE7B13">
        <w:rPr>
          <w:sz w:val="16"/>
        </w:rPr>
        <w:t xml:space="preserve"> </w:t>
      </w:r>
    </w:p>
    <w:p w14:paraId="5E739E2F" w14:textId="77777777" w:rsidR="00FE7B13" w:rsidRPr="00FE7B13" w:rsidRDefault="00BA7CA0" w:rsidP="00BA7CA0">
      <w:pPr>
        <w:pStyle w:val="LargeMainBold"/>
        <w:rPr>
          <w:sz w:val="16"/>
        </w:rPr>
      </w:pPr>
      <w:r w:rsidRPr="00BA7CA0">
        <w:t xml:space="preserve">as we forgive those who trespass against us. </w:t>
      </w:r>
      <w:r w:rsidR="00FE7B13" w:rsidRPr="00FE7B13">
        <w:rPr>
          <w:sz w:val="16"/>
        </w:rPr>
        <w:t xml:space="preserve"> </w:t>
      </w:r>
    </w:p>
    <w:p w14:paraId="4EF05F2D" w14:textId="77777777" w:rsidR="00FE7B13" w:rsidRPr="00FE7B13" w:rsidRDefault="00BA7CA0" w:rsidP="00BA7CA0">
      <w:pPr>
        <w:pStyle w:val="LargeMainBold"/>
        <w:rPr>
          <w:sz w:val="16"/>
        </w:rPr>
      </w:pPr>
      <w:r w:rsidRPr="00BA7CA0">
        <w:t xml:space="preserve">And lead us not into temptation, </w:t>
      </w:r>
      <w:r w:rsidR="00FE7B13" w:rsidRPr="00FE7B13">
        <w:rPr>
          <w:sz w:val="16"/>
        </w:rPr>
        <w:t xml:space="preserve"> </w:t>
      </w:r>
    </w:p>
    <w:p w14:paraId="2AAE5CF9" w14:textId="77777777" w:rsidR="00FE7B13" w:rsidRPr="00FE7B13" w:rsidRDefault="00BA7CA0" w:rsidP="00BA7CA0">
      <w:pPr>
        <w:pStyle w:val="LargeMainBold"/>
        <w:rPr>
          <w:sz w:val="16"/>
        </w:rPr>
      </w:pPr>
      <w:r w:rsidRPr="00BA7CA0">
        <w:t xml:space="preserve">but deliver us from evil. </w:t>
      </w:r>
      <w:r w:rsidR="00FE7B13" w:rsidRPr="00FE7B13">
        <w:rPr>
          <w:sz w:val="16"/>
        </w:rPr>
        <w:t xml:space="preserve"> </w:t>
      </w:r>
    </w:p>
    <w:p w14:paraId="4F70F281" w14:textId="77777777" w:rsidR="00FE7B13" w:rsidRPr="00FE7B13" w:rsidRDefault="00BA7CA0" w:rsidP="00BA7CA0">
      <w:pPr>
        <w:pStyle w:val="LargeMainBold"/>
        <w:rPr>
          <w:sz w:val="16"/>
        </w:rPr>
      </w:pPr>
      <w:r w:rsidRPr="00BA7CA0">
        <w:t xml:space="preserve">For thine is the kingdom, the power, and the glory, </w:t>
      </w:r>
      <w:r w:rsidR="00FE7B13" w:rsidRPr="00FE7B13">
        <w:rPr>
          <w:sz w:val="16"/>
        </w:rPr>
        <w:t xml:space="preserve"> </w:t>
      </w:r>
    </w:p>
    <w:p w14:paraId="0EFE6C4E" w14:textId="77777777" w:rsidR="00FE7B13" w:rsidRPr="00FE7B13" w:rsidRDefault="00BA7CA0" w:rsidP="00BA7CA0">
      <w:pPr>
        <w:pStyle w:val="LargeMainBold"/>
        <w:rPr>
          <w:sz w:val="16"/>
        </w:rPr>
      </w:pPr>
      <w:r w:rsidRPr="00BA7CA0">
        <w:t xml:space="preserve">for ever and ever. Amen. </w:t>
      </w:r>
      <w:r w:rsidR="00FE7B13" w:rsidRPr="00FE7B13">
        <w:rPr>
          <w:sz w:val="16"/>
        </w:rPr>
        <w:t xml:space="preserve"> </w:t>
      </w:r>
    </w:p>
    <w:p w14:paraId="518DA2F5" w14:textId="77777777" w:rsidR="00FE7B13" w:rsidRPr="00FE7B13" w:rsidRDefault="00FE7B13" w:rsidP="00BA7CA0">
      <w:pPr>
        <w:spacing w:after="0" w:line="240" w:lineRule="auto"/>
        <w:rPr>
          <w:sz w:val="16"/>
          <w:szCs w:val="32"/>
        </w:rPr>
      </w:pPr>
      <w:r w:rsidRPr="00FE7B13">
        <w:rPr>
          <w:sz w:val="16"/>
          <w:szCs w:val="32"/>
        </w:rPr>
        <w:t xml:space="preserve"> </w:t>
      </w:r>
    </w:p>
    <w:p w14:paraId="50C0F698" w14:textId="77777777" w:rsidR="00FE7B13" w:rsidRPr="00FE7B13" w:rsidRDefault="00BA7CA0" w:rsidP="00FE7B13">
      <w:pPr>
        <w:pStyle w:val="LargeHeading1"/>
        <w:rPr>
          <w:sz w:val="16"/>
        </w:rPr>
      </w:pPr>
      <w:r w:rsidRPr="002B1BF5">
        <w:t>The Benediction</w:t>
      </w:r>
      <w:r w:rsidR="00FE7B13" w:rsidRPr="00FE7B13">
        <w:rPr>
          <w:sz w:val="16"/>
        </w:rPr>
        <w:t xml:space="preserve"> </w:t>
      </w:r>
    </w:p>
    <w:p w14:paraId="15C1032F" w14:textId="77777777" w:rsidR="00FE7B13" w:rsidRPr="00FE7B13" w:rsidRDefault="00FE7B13" w:rsidP="00BA7CA0">
      <w:pPr>
        <w:spacing w:after="0" w:line="240" w:lineRule="auto"/>
        <w:rPr>
          <w:sz w:val="16"/>
          <w:szCs w:val="32"/>
        </w:rPr>
      </w:pPr>
      <w:r w:rsidRPr="00FE7B13">
        <w:rPr>
          <w:sz w:val="16"/>
          <w:szCs w:val="32"/>
        </w:rPr>
        <w:t xml:space="preserve"> </w:t>
      </w:r>
    </w:p>
    <w:p w14:paraId="2EFCA2A4" w14:textId="21629B57" w:rsidR="00FE7B13" w:rsidRPr="00FE7B13" w:rsidRDefault="00BA7CA0" w:rsidP="00FE7B13">
      <w:pPr>
        <w:pStyle w:val="LargeHeading1"/>
        <w:rPr>
          <w:sz w:val="16"/>
        </w:rPr>
      </w:pPr>
      <w:r w:rsidRPr="002B1BF5">
        <w:t>Crown him</w:t>
      </w:r>
      <w:r w:rsidR="00FE7B13">
        <w:t xml:space="preserve"> </w:t>
      </w:r>
      <w:r w:rsidRPr="002B1BF5">
        <w:t>with</w:t>
      </w:r>
      <w:r w:rsidR="00FE7B13">
        <w:t xml:space="preserve"> </w:t>
      </w:r>
      <w:r w:rsidRPr="002B1BF5">
        <w:t>many</w:t>
      </w:r>
      <w:r w:rsidR="00FE7B13">
        <w:t xml:space="preserve"> </w:t>
      </w:r>
      <w:r w:rsidRPr="002B1BF5">
        <w:t>crowns</w:t>
      </w:r>
      <w:r w:rsidR="00FE7B13" w:rsidRPr="00FE7B13">
        <w:rPr>
          <w:sz w:val="16"/>
        </w:rPr>
        <w:t xml:space="preserve"> </w:t>
      </w:r>
    </w:p>
    <w:p w14:paraId="4771D83D" w14:textId="77777777" w:rsidR="00FE7B13" w:rsidRPr="00FE7B13" w:rsidRDefault="00FE7B13" w:rsidP="00FE7B13">
      <w:pPr>
        <w:pStyle w:val="LargeHeading1"/>
        <w:rPr>
          <w:sz w:val="16"/>
        </w:rPr>
      </w:pPr>
      <w:r w:rsidRPr="002B1BF5">
        <w:rPr>
          <w:caps w:val="0"/>
        </w:rPr>
        <w:t>Hymn 263</w:t>
      </w:r>
      <w:r>
        <w:rPr>
          <w:caps w:val="0"/>
        </w:rPr>
        <w:t xml:space="preserve"> </w:t>
      </w:r>
      <w:r w:rsidRPr="002B1BF5">
        <w:rPr>
          <w:caps w:val="0"/>
        </w:rPr>
        <w:t>Vs 1,3,4 &amp; 6</w:t>
      </w:r>
      <w:r w:rsidRPr="00FE7B13">
        <w:rPr>
          <w:sz w:val="16"/>
        </w:rPr>
        <w:t xml:space="preserve"> </w:t>
      </w:r>
    </w:p>
    <w:p w14:paraId="758179BE" w14:textId="77777777" w:rsidR="00FE7B13" w:rsidRPr="00FE7B13" w:rsidRDefault="00FE7B13" w:rsidP="00BA7CA0">
      <w:pPr>
        <w:spacing w:after="0" w:line="240" w:lineRule="auto"/>
        <w:rPr>
          <w:sz w:val="16"/>
          <w:szCs w:val="32"/>
        </w:rPr>
      </w:pPr>
      <w:r w:rsidRPr="00FE7B13">
        <w:rPr>
          <w:sz w:val="16"/>
          <w:szCs w:val="32"/>
        </w:rPr>
        <w:t xml:space="preserve"> </w:t>
      </w:r>
    </w:p>
    <w:p w14:paraId="4058E168" w14:textId="77777777" w:rsidR="00FE7B13" w:rsidRPr="00FE7B13" w:rsidRDefault="00BA7CA0" w:rsidP="00FE7B13">
      <w:pPr>
        <w:pStyle w:val="LargeMain"/>
        <w:rPr>
          <w:sz w:val="16"/>
        </w:rPr>
      </w:pPr>
      <w:r w:rsidRPr="00FE7B13">
        <w:t>1 Crown him</w:t>
      </w:r>
      <w:r w:rsidR="00FE7B13">
        <w:t xml:space="preserve"> </w:t>
      </w:r>
      <w:r w:rsidRPr="00FE7B13">
        <w:t>with</w:t>
      </w:r>
      <w:r w:rsidR="00FE7B13">
        <w:t xml:space="preserve"> </w:t>
      </w:r>
      <w:r w:rsidRPr="00FE7B13">
        <w:t>many</w:t>
      </w:r>
      <w:r w:rsidR="00FE7B13">
        <w:t xml:space="preserve"> </w:t>
      </w:r>
      <w:r w:rsidRPr="00FE7B13">
        <w:t>crowns,</w:t>
      </w:r>
      <w:r w:rsidR="00FE7B13">
        <w:t xml:space="preserve"> </w:t>
      </w:r>
      <w:r w:rsidR="00FE7B13" w:rsidRPr="00FE7B13">
        <w:rPr>
          <w:sz w:val="16"/>
        </w:rPr>
        <w:t xml:space="preserve"> </w:t>
      </w:r>
    </w:p>
    <w:p w14:paraId="30E9CC27" w14:textId="77777777" w:rsidR="00FE7B13" w:rsidRPr="00FE7B13" w:rsidRDefault="00BA7CA0" w:rsidP="00FE7B13">
      <w:pPr>
        <w:pStyle w:val="LargeMain"/>
        <w:rPr>
          <w:sz w:val="16"/>
        </w:rPr>
      </w:pPr>
      <w:r w:rsidRPr="00FE7B13">
        <w:t>the</w:t>
      </w:r>
      <w:r w:rsidR="00FE7B13">
        <w:t xml:space="preserve"> </w:t>
      </w:r>
      <w:r w:rsidRPr="00FE7B13">
        <w:t>Lamb</w:t>
      </w:r>
      <w:r w:rsidR="00FE7B13">
        <w:t xml:space="preserve"> </w:t>
      </w:r>
      <w:r w:rsidRPr="00FE7B13">
        <w:t>upon his</w:t>
      </w:r>
      <w:r w:rsidR="00FE7B13">
        <w:t xml:space="preserve"> </w:t>
      </w:r>
      <w:r w:rsidRPr="00FE7B13">
        <w:t>throne,</w:t>
      </w:r>
      <w:r w:rsidR="00FE7B13">
        <w:t xml:space="preserve"> </w:t>
      </w:r>
      <w:r w:rsidRPr="00FE7B13">
        <w:t>hark! how</w:t>
      </w:r>
      <w:r w:rsidR="00FE7B13">
        <w:t xml:space="preserve"> </w:t>
      </w:r>
      <w:r w:rsidRPr="00FE7B13">
        <w:t>the</w:t>
      </w:r>
      <w:r w:rsidR="00FE7B13">
        <w:t xml:space="preserve"> </w:t>
      </w:r>
      <w:r w:rsidRPr="00FE7B13">
        <w:t>heavenly</w:t>
      </w:r>
      <w:r w:rsidR="00FE7B13">
        <w:t xml:space="preserve"> </w:t>
      </w:r>
      <w:r w:rsidRPr="00FE7B13">
        <w:t>anthem</w:t>
      </w:r>
      <w:r w:rsidR="00FE7B13">
        <w:t xml:space="preserve"> </w:t>
      </w:r>
      <w:r w:rsidRPr="00FE7B13">
        <w:t>drowns</w:t>
      </w:r>
      <w:r w:rsidR="00FE7B13">
        <w:t xml:space="preserve"> </w:t>
      </w:r>
      <w:r w:rsidRPr="00FE7B13">
        <w:t>all</w:t>
      </w:r>
      <w:r w:rsidR="00FE7B13">
        <w:t xml:space="preserve"> </w:t>
      </w:r>
      <w:r w:rsidRPr="00FE7B13">
        <w:t>music</w:t>
      </w:r>
      <w:r w:rsidR="00FE7B13">
        <w:t xml:space="preserve"> </w:t>
      </w:r>
      <w:r w:rsidRPr="00FE7B13">
        <w:t>but</w:t>
      </w:r>
      <w:r w:rsidR="00FE7B13">
        <w:t xml:space="preserve"> </w:t>
      </w:r>
      <w:r w:rsidRPr="00FE7B13">
        <w:t>its</w:t>
      </w:r>
      <w:r w:rsidR="00FE7B13">
        <w:t xml:space="preserve"> </w:t>
      </w:r>
      <w:r w:rsidRPr="00FE7B13">
        <w:t>own:</w:t>
      </w:r>
      <w:r w:rsidR="00FE7B13" w:rsidRPr="00FE7B13">
        <w:rPr>
          <w:sz w:val="16"/>
        </w:rPr>
        <w:t xml:space="preserve"> </w:t>
      </w:r>
    </w:p>
    <w:p w14:paraId="6BD61266" w14:textId="77777777" w:rsidR="00FE7B13" w:rsidRPr="00FE7B13" w:rsidRDefault="00BA7CA0" w:rsidP="00FE7B13">
      <w:pPr>
        <w:pStyle w:val="LargeMain"/>
        <w:rPr>
          <w:sz w:val="16"/>
        </w:rPr>
      </w:pPr>
      <w:r w:rsidRPr="00FE7B13">
        <w:t>awake,</w:t>
      </w:r>
      <w:r w:rsidR="00FE7B13">
        <w:t xml:space="preserve"> </w:t>
      </w:r>
      <w:r w:rsidRPr="00FE7B13">
        <w:t>my</w:t>
      </w:r>
      <w:r w:rsidR="00FE7B13">
        <w:t xml:space="preserve"> </w:t>
      </w:r>
      <w:r w:rsidRPr="00FE7B13">
        <w:t>soul,</w:t>
      </w:r>
      <w:r w:rsidR="00FE7B13">
        <w:t xml:space="preserve"> </w:t>
      </w:r>
      <w:r w:rsidRPr="00FE7B13">
        <w:t>and</w:t>
      </w:r>
      <w:r w:rsidR="00FE7B13">
        <w:t xml:space="preserve"> </w:t>
      </w:r>
      <w:r w:rsidRPr="00FE7B13">
        <w:t>sing</w:t>
      </w:r>
      <w:r w:rsidR="00FE7B13">
        <w:t xml:space="preserve"> </w:t>
      </w:r>
      <w:r w:rsidRPr="00FE7B13">
        <w:t>of him</w:t>
      </w:r>
      <w:r w:rsidR="00FE7B13">
        <w:t xml:space="preserve"> </w:t>
      </w:r>
      <w:r w:rsidRPr="00FE7B13">
        <w:t>who</w:t>
      </w:r>
      <w:r w:rsidR="00FE7B13">
        <w:t xml:space="preserve"> </w:t>
      </w:r>
      <w:r w:rsidRPr="00FE7B13">
        <w:t>died</w:t>
      </w:r>
      <w:r w:rsidR="00FE7B13">
        <w:t xml:space="preserve"> </w:t>
      </w:r>
      <w:r w:rsidRPr="00FE7B13">
        <w:t>for</w:t>
      </w:r>
      <w:r w:rsidR="00FE7B13">
        <w:t xml:space="preserve"> </w:t>
      </w:r>
      <w:r w:rsidRPr="00FE7B13">
        <w:t>thee,</w:t>
      </w:r>
      <w:r w:rsidR="00FE7B13" w:rsidRPr="00FE7B13">
        <w:rPr>
          <w:sz w:val="16"/>
        </w:rPr>
        <w:t xml:space="preserve"> </w:t>
      </w:r>
    </w:p>
    <w:p w14:paraId="4B0D22AC" w14:textId="77777777" w:rsidR="00FE7B13" w:rsidRPr="00FE7B13" w:rsidRDefault="00BA7CA0" w:rsidP="00FE7B13">
      <w:pPr>
        <w:pStyle w:val="LargeMain"/>
        <w:rPr>
          <w:sz w:val="16"/>
        </w:rPr>
      </w:pPr>
      <w:r w:rsidRPr="00FE7B13">
        <w:t>and</w:t>
      </w:r>
      <w:r w:rsidR="00FE7B13">
        <w:t xml:space="preserve"> </w:t>
      </w:r>
      <w:r w:rsidRPr="00FE7B13">
        <w:t>hail him</w:t>
      </w:r>
      <w:r w:rsidR="00FE7B13">
        <w:t xml:space="preserve"> </w:t>
      </w:r>
      <w:r w:rsidRPr="00FE7B13">
        <w:t>as</w:t>
      </w:r>
      <w:r w:rsidR="00FE7B13">
        <w:t xml:space="preserve"> </w:t>
      </w:r>
      <w:r w:rsidRPr="00FE7B13">
        <w:t>thy</w:t>
      </w:r>
      <w:r w:rsidR="00FE7B13">
        <w:t xml:space="preserve"> </w:t>
      </w:r>
      <w:r w:rsidRPr="00FE7B13">
        <w:t>matchless</w:t>
      </w:r>
      <w:r w:rsidR="00FE7B13">
        <w:t xml:space="preserve"> </w:t>
      </w:r>
      <w:r w:rsidRPr="00FE7B13">
        <w:t>King</w:t>
      </w:r>
      <w:r w:rsidR="00FE7B13">
        <w:t xml:space="preserve"> </w:t>
      </w:r>
      <w:r w:rsidRPr="00FE7B13">
        <w:t>through</w:t>
      </w:r>
      <w:r w:rsidR="00FE7B13">
        <w:t xml:space="preserve"> </w:t>
      </w:r>
      <w:r w:rsidRPr="00FE7B13">
        <w:t>all</w:t>
      </w:r>
      <w:r w:rsidR="00FE7B13">
        <w:t xml:space="preserve"> </w:t>
      </w:r>
      <w:r w:rsidRPr="00FE7B13">
        <w:t>eternity.</w:t>
      </w:r>
      <w:r w:rsidR="00FE7B13" w:rsidRPr="00FE7B13">
        <w:rPr>
          <w:sz w:val="16"/>
        </w:rPr>
        <w:t xml:space="preserve"> </w:t>
      </w:r>
    </w:p>
    <w:p w14:paraId="51F7FE98" w14:textId="77777777" w:rsidR="00FE7B13" w:rsidRPr="00FE7B13" w:rsidRDefault="00FE7B13" w:rsidP="00FE7B13">
      <w:pPr>
        <w:pStyle w:val="LargeMain"/>
        <w:rPr>
          <w:sz w:val="16"/>
        </w:rPr>
      </w:pPr>
      <w:r w:rsidRPr="00FE7B13">
        <w:rPr>
          <w:sz w:val="16"/>
        </w:rPr>
        <w:t xml:space="preserve"> </w:t>
      </w:r>
    </w:p>
    <w:p w14:paraId="35F1F2CF" w14:textId="77777777" w:rsidR="00FE7B13" w:rsidRPr="00FE7B13" w:rsidRDefault="00BA7CA0" w:rsidP="00FE7B13">
      <w:pPr>
        <w:pStyle w:val="LargeMain"/>
        <w:rPr>
          <w:sz w:val="16"/>
        </w:rPr>
      </w:pPr>
      <w:r w:rsidRPr="00FE7B13">
        <w:t>3 Crown him</w:t>
      </w:r>
      <w:r w:rsidR="00FE7B13">
        <w:t xml:space="preserve"> </w:t>
      </w:r>
      <w:r w:rsidRPr="00FE7B13">
        <w:t>the</w:t>
      </w:r>
      <w:r w:rsidR="00FE7B13">
        <w:t xml:space="preserve"> </w:t>
      </w:r>
      <w:r w:rsidRPr="00FE7B13">
        <w:t>Lord</w:t>
      </w:r>
      <w:r w:rsidR="00FE7B13">
        <w:t xml:space="preserve"> </w:t>
      </w:r>
      <w:r w:rsidRPr="00FE7B13">
        <w:t>of</w:t>
      </w:r>
      <w:r w:rsidR="00FE7B13">
        <w:t xml:space="preserve"> </w:t>
      </w:r>
      <w:r w:rsidRPr="00FE7B13">
        <w:t>love;</w:t>
      </w:r>
      <w:r w:rsidR="00FE7B13">
        <w:t xml:space="preserve"> </w:t>
      </w:r>
      <w:r w:rsidR="00FE7B13" w:rsidRPr="00FE7B13">
        <w:rPr>
          <w:sz w:val="16"/>
        </w:rPr>
        <w:t xml:space="preserve"> </w:t>
      </w:r>
    </w:p>
    <w:p w14:paraId="072F057F" w14:textId="77777777" w:rsidR="00FE7B13" w:rsidRPr="00FE7B13" w:rsidRDefault="00BA7CA0" w:rsidP="00FE7B13">
      <w:pPr>
        <w:pStyle w:val="LargeMain"/>
        <w:rPr>
          <w:sz w:val="16"/>
        </w:rPr>
      </w:pPr>
      <w:r w:rsidRPr="00FE7B13">
        <w:t>behold</w:t>
      </w:r>
      <w:r w:rsidR="00FE7B13">
        <w:t xml:space="preserve"> </w:t>
      </w:r>
      <w:r w:rsidRPr="00FE7B13">
        <w:t>his</w:t>
      </w:r>
      <w:r w:rsidR="00FE7B13">
        <w:t xml:space="preserve"> </w:t>
      </w:r>
      <w:r w:rsidRPr="00FE7B13">
        <w:t>hands</w:t>
      </w:r>
      <w:r w:rsidR="00FE7B13">
        <w:t xml:space="preserve"> </w:t>
      </w:r>
      <w:r w:rsidRPr="00FE7B13">
        <w:t>and</w:t>
      </w:r>
      <w:r w:rsidR="00FE7B13">
        <w:t xml:space="preserve"> </w:t>
      </w:r>
      <w:r w:rsidRPr="00FE7B13">
        <w:t>side,</w:t>
      </w:r>
      <w:r w:rsidR="00FE7B13" w:rsidRPr="00FE7B13">
        <w:rPr>
          <w:sz w:val="16"/>
        </w:rPr>
        <w:t xml:space="preserve"> </w:t>
      </w:r>
    </w:p>
    <w:p w14:paraId="412BB328" w14:textId="77777777" w:rsidR="00FE7B13" w:rsidRPr="00FE7B13" w:rsidRDefault="00BA7CA0" w:rsidP="00FE7B13">
      <w:pPr>
        <w:pStyle w:val="LargeMain"/>
        <w:rPr>
          <w:sz w:val="16"/>
        </w:rPr>
      </w:pPr>
      <w:r w:rsidRPr="00FE7B13">
        <w:t>those</w:t>
      </w:r>
      <w:r w:rsidR="00FE7B13">
        <w:t xml:space="preserve"> </w:t>
      </w:r>
      <w:r w:rsidRPr="00FE7B13">
        <w:t>wounds,</w:t>
      </w:r>
      <w:r w:rsidR="00FE7B13">
        <w:t xml:space="preserve"> </w:t>
      </w:r>
      <w:r w:rsidRPr="00FE7B13">
        <w:t>yet</w:t>
      </w:r>
      <w:r w:rsidR="00FE7B13">
        <w:t xml:space="preserve"> </w:t>
      </w:r>
      <w:r w:rsidRPr="00FE7B13">
        <w:t>visible</w:t>
      </w:r>
      <w:r w:rsidR="00FE7B13">
        <w:t xml:space="preserve"> </w:t>
      </w:r>
      <w:r w:rsidRPr="00FE7B13">
        <w:t>above,</w:t>
      </w:r>
      <w:r w:rsidR="00FE7B13">
        <w:t xml:space="preserve"> </w:t>
      </w:r>
      <w:r w:rsidRPr="00FE7B13">
        <w:t>in</w:t>
      </w:r>
      <w:r w:rsidR="00FE7B13">
        <w:t xml:space="preserve"> </w:t>
      </w:r>
      <w:r w:rsidRPr="00FE7B13">
        <w:t>beauty</w:t>
      </w:r>
      <w:r w:rsidR="00FE7B13">
        <w:t xml:space="preserve"> </w:t>
      </w:r>
      <w:r w:rsidRPr="00FE7B13">
        <w:t>glorified:</w:t>
      </w:r>
      <w:r w:rsidR="00FE7B13" w:rsidRPr="00FE7B13">
        <w:rPr>
          <w:sz w:val="16"/>
        </w:rPr>
        <w:t xml:space="preserve"> </w:t>
      </w:r>
    </w:p>
    <w:p w14:paraId="36BF651A" w14:textId="77777777" w:rsidR="00FE7B13" w:rsidRPr="00FE7B13" w:rsidRDefault="00BA7CA0" w:rsidP="00FE7B13">
      <w:pPr>
        <w:pStyle w:val="LargeMain"/>
        <w:rPr>
          <w:sz w:val="16"/>
        </w:rPr>
      </w:pPr>
      <w:r w:rsidRPr="00FE7B13">
        <w:t>no</w:t>
      </w:r>
      <w:r w:rsidR="00FE7B13">
        <w:t xml:space="preserve"> </w:t>
      </w:r>
      <w:r w:rsidRPr="00FE7B13">
        <w:t>angel</w:t>
      </w:r>
      <w:r w:rsidR="00FE7B13">
        <w:t xml:space="preserve"> </w:t>
      </w:r>
      <w:r w:rsidRPr="00FE7B13">
        <w:t>in</w:t>
      </w:r>
      <w:r w:rsidR="00FE7B13">
        <w:t xml:space="preserve"> </w:t>
      </w:r>
      <w:r w:rsidRPr="00FE7B13">
        <w:t>the</w:t>
      </w:r>
      <w:r w:rsidR="00FE7B13">
        <w:t xml:space="preserve"> </w:t>
      </w:r>
      <w:r w:rsidRPr="00FE7B13">
        <w:t>sky</w:t>
      </w:r>
      <w:r w:rsidR="00FE7B13">
        <w:t xml:space="preserve"> </w:t>
      </w:r>
      <w:r w:rsidRPr="00FE7B13">
        <w:t>can</w:t>
      </w:r>
      <w:r w:rsidR="00FE7B13">
        <w:t xml:space="preserve"> </w:t>
      </w:r>
      <w:r w:rsidRPr="00FE7B13">
        <w:t>fully</w:t>
      </w:r>
      <w:r w:rsidR="00FE7B13">
        <w:t xml:space="preserve"> </w:t>
      </w:r>
      <w:r w:rsidRPr="00FE7B13">
        <w:t>bear</w:t>
      </w:r>
      <w:r w:rsidR="00FE7B13">
        <w:t xml:space="preserve"> </w:t>
      </w:r>
      <w:r w:rsidRPr="00FE7B13">
        <w:t>that</w:t>
      </w:r>
      <w:r w:rsidR="00FE7B13">
        <w:t xml:space="preserve"> </w:t>
      </w:r>
      <w:r w:rsidRPr="00FE7B13">
        <w:t>sight,</w:t>
      </w:r>
      <w:r w:rsidR="00FE7B13" w:rsidRPr="00FE7B13">
        <w:rPr>
          <w:sz w:val="16"/>
        </w:rPr>
        <w:t xml:space="preserve"> </w:t>
      </w:r>
    </w:p>
    <w:p w14:paraId="0EAC913C" w14:textId="77777777" w:rsidR="00FE7B13" w:rsidRPr="00FE7B13" w:rsidRDefault="00BA7CA0" w:rsidP="00FE7B13">
      <w:pPr>
        <w:pStyle w:val="LargeMain"/>
        <w:rPr>
          <w:sz w:val="16"/>
        </w:rPr>
      </w:pPr>
      <w:r w:rsidRPr="00FE7B13">
        <w:t>but</w:t>
      </w:r>
      <w:r w:rsidR="00FE7B13">
        <w:t xml:space="preserve"> </w:t>
      </w:r>
      <w:r w:rsidRPr="00FE7B13">
        <w:t>downward</w:t>
      </w:r>
      <w:r w:rsidR="00FE7B13">
        <w:t xml:space="preserve"> </w:t>
      </w:r>
      <w:r w:rsidRPr="00FE7B13">
        <w:t>bends</w:t>
      </w:r>
      <w:r w:rsidR="00FE7B13">
        <w:t xml:space="preserve"> </w:t>
      </w:r>
      <w:r w:rsidRPr="00FE7B13">
        <w:t>his</w:t>
      </w:r>
      <w:r w:rsidR="00FE7B13">
        <w:t xml:space="preserve"> </w:t>
      </w:r>
      <w:r w:rsidRPr="00FE7B13">
        <w:t>wondering</w:t>
      </w:r>
      <w:r w:rsidR="00FE7B13">
        <w:t xml:space="preserve"> </w:t>
      </w:r>
      <w:r w:rsidRPr="00FE7B13">
        <w:t>eye</w:t>
      </w:r>
      <w:r w:rsidR="00FE7B13">
        <w:t xml:space="preserve"> </w:t>
      </w:r>
      <w:r w:rsidR="00FE7B13" w:rsidRPr="00FE7B13">
        <w:rPr>
          <w:sz w:val="16"/>
        </w:rPr>
        <w:t xml:space="preserve"> </w:t>
      </w:r>
    </w:p>
    <w:p w14:paraId="4476445D" w14:textId="77777777" w:rsidR="00FE7B13" w:rsidRPr="00FE7B13" w:rsidRDefault="00BA7CA0" w:rsidP="00FE7B13">
      <w:pPr>
        <w:pStyle w:val="LargeMain"/>
        <w:rPr>
          <w:sz w:val="16"/>
        </w:rPr>
      </w:pPr>
      <w:r w:rsidRPr="00FE7B13">
        <w:t>at</w:t>
      </w:r>
      <w:r w:rsidR="00FE7B13">
        <w:t xml:space="preserve"> </w:t>
      </w:r>
      <w:r w:rsidRPr="00FE7B13">
        <w:t>mysteries</w:t>
      </w:r>
      <w:r w:rsidR="00FE7B13">
        <w:t xml:space="preserve"> </w:t>
      </w:r>
      <w:r w:rsidRPr="00FE7B13">
        <w:t>so</w:t>
      </w:r>
      <w:r w:rsidR="00FE7B13">
        <w:t xml:space="preserve"> </w:t>
      </w:r>
      <w:r w:rsidRPr="00FE7B13">
        <w:t>bright.</w:t>
      </w:r>
      <w:r w:rsidR="00FE7B13" w:rsidRPr="00FE7B13">
        <w:rPr>
          <w:sz w:val="16"/>
        </w:rPr>
        <w:t xml:space="preserve"> </w:t>
      </w:r>
    </w:p>
    <w:p w14:paraId="082970BE" w14:textId="77777777" w:rsidR="00FE7B13" w:rsidRPr="00FE7B13" w:rsidRDefault="00FE7B13" w:rsidP="00FE7B13">
      <w:pPr>
        <w:pStyle w:val="LargeMain"/>
        <w:rPr>
          <w:sz w:val="16"/>
        </w:rPr>
      </w:pPr>
      <w:r w:rsidRPr="00FE7B13">
        <w:rPr>
          <w:sz w:val="16"/>
        </w:rPr>
        <w:t xml:space="preserve"> </w:t>
      </w:r>
    </w:p>
    <w:p w14:paraId="23382A4F" w14:textId="6DD83619" w:rsidR="00FE7B13" w:rsidRPr="00FE7B13" w:rsidRDefault="00BA7CA0" w:rsidP="00FE7B13">
      <w:pPr>
        <w:pStyle w:val="LargeMain"/>
        <w:rPr>
          <w:sz w:val="16"/>
        </w:rPr>
      </w:pPr>
      <w:r w:rsidRPr="00FE7B13">
        <w:t xml:space="preserve"> 4 Crown him</w:t>
      </w:r>
      <w:r w:rsidR="00FE7B13">
        <w:t xml:space="preserve"> </w:t>
      </w:r>
      <w:r w:rsidRPr="00FE7B13">
        <w:t>the</w:t>
      </w:r>
      <w:r w:rsidR="00FE7B13">
        <w:t xml:space="preserve"> </w:t>
      </w:r>
      <w:r w:rsidRPr="00FE7B13">
        <w:t>Lord</w:t>
      </w:r>
      <w:r w:rsidR="00FE7B13">
        <w:t xml:space="preserve"> </w:t>
      </w:r>
      <w:r w:rsidRPr="00FE7B13">
        <w:t>of</w:t>
      </w:r>
      <w:r w:rsidR="00FE7B13">
        <w:t xml:space="preserve"> </w:t>
      </w:r>
      <w:r w:rsidRPr="00FE7B13">
        <w:t>life</w:t>
      </w:r>
      <w:r w:rsidR="00FE7B13" w:rsidRPr="00FE7B13">
        <w:rPr>
          <w:sz w:val="16"/>
        </w:rPr>
        <w:t xml:space="preserve"> </w:t>
      </w:r>
    </w:p>
    <w:p w14:paraId="0BAE8ADC" w14:textId="77777777" w:rsidR="00FE7B13" w:rsidRPr="00FE7B13" w:rsidRDefault="00BA7CA0" w:rsidP="00FE7B13">
      <w:pPr>
        <w:pStyle w:val="LargeMain"/>
        <w:rPr>
          <w:sz w:val="16"/>
        </w:rPr>
      </w:pPr>
      <w:r w:rsidRPr="00FE7B13">
        <w:t>who</w:t>
      </w:r>
      <w:r w:rsidR="00FE7B13">
        <w:t xml:space="preserve"> </w:t>
      </w:r>
      <w:r w:rsidRPr="00FE7B13">
        <w:t>triumphed</w:t>
      </w:r>
      <w:r w:rsidR="00FE7B13">
        <w:t xml:space="preserve"> </w:t>
      </w:r>
      <w:r w:rsidRPr="00FE7B13">
        <w:t>o'er</w:t>
      </w:r>
      <w:r w:rsidR="00FE7B13">
        <w:t xml:space="preserve"> </w:t>
      </w:r>
      <w:r w:rsidRPr="00FE7B13">
        <w:t>the</w:t>
      </w:r>
      <w:r w:rsidR="00FE7B13">
        <w:t xml:space="preserve"> </w:t>
      </w:r>
      <w:r w:rsidRPr="00FE7B13">
        <w:t>grave,</w:t>
      </w:r>
      <w:r w:rsidR="00FE7B13" w:rsidRPr="00FE7B13">
        <w:rPr>
          <w:sz w:val="16"/>
        </w:rPr>
        <w:t xml:space="preserve"> </w:t>
      </w:r>
    </w:p>
    <w:p w14:paraId="3767069A" w14:textId="77777777" w:rsidR="00F35E12" w:rsidRDefault="00BA7CA0" w:rsidP="00FE7B13">
      <w:pPr>
        <w:pStyle w:val="LargeMain"/>
        <w:rPr>
          <w:sz w:val="16"/>
        </w:rPr>
      </w:pPr>
      <w:r w:rsidRPr="00FE7B13">
        <w:t>and</w:t>
      </w:r>
      <w:r w:rsidR="00FE7B13">
        <w:t xml:space="preserve"> </w:t>
      </w:r>
      <w:r w:rsidRPr="00FE7B13">
        <w:t>rose</w:t>
      </w:r>
      <w:r w:rsidR="00FE7B13">
        <w:t xml:space="preserve"> </w:t>
      </w:r>
      <w:r w:rsidRPr="00FE7B13">
        <w:t>victorious</w:t>
      </w:r>
      <w:r w:rsidR="00FE7B13">
        <w:t xml:space="preserve"> </w:t>
      </w:r>
      <w:r w:rsidRPr="00FE7B13">
        <w:t>in</w:t>
      </w:r>
      <w:r w:rsidR="00FE7B13">
        <w:t xml:space="preserve"> </w:t>
      </w:r>
      <w:r w:rsidRPr="00FE7B13">
        <w:t>the</w:t>
      </w:r>
      <w:r w:rsidR="00FE7B13">
        <w:t xml:space="preserve"> </w:t>
      </w:r>
      <w:r w:rsidRPr="00FE7B13">
        <w:t>strife,</w:t>
      </w:r>
      <w:r w:rsidR="00FE7B13" w:rsidRPr="00FE7B13">
        <w:rPr>
          <w:sz w:val="16"/>
        </w:rPr>
        <w:t xml:space="preserve"> </w:t>
      </w:r>
    </w:p>
    <w:p w14:paraId="405760D3" w14:textId="00361F9A" w:rsidR="00FE7B13" w:rsidRPr="00FE7B13" w:rsidRDefault="00BA7CA0" w:rsidP="00FE7B13">
      <w:pPr>
        <w:pStyle w:val="LargeMain"/>
        <w:rPr>
          <w:sz w:val="16"/>
        </w:rPr>
      </w:pPr>
      <w:r w:rsidRPr="00FE7B13">
        <w:t>for</w:t>
      </w:r>
      <w:r w:rsidR="00FE7B13">
        <w:t xml:space="preserve"> </w:t>
      </w:r>
      <w:r w:rsidRPr="00FE7B13">
        <w:t>those he</w:t>
      </w:r>
      <w:r w:rsidR="00FE7B13">
        <w:t xml:space="preserve"> </w:t>
      </w:r>
      <w:r w:rsidRPr="00FE7B13">
        <w:t>came</w:t>
      </w:r>
      <w:r w:rsidR="00FE7B13">
        <w:t xml:space="preserve"> </w:t>
      </w:r>
      <w:r w:rsidRPr="00FE7B13">
        <w:t>to</w:t>
      </w:r>
      <w:r w:rsidR="00FE7B13">
        <w:t xml:space="preserve"> </w:t>
      </w:r>
      <w:r w:rsidRPr="00FE7B13">
        <w:t>save:</w:t>
      </w:r>
      <w:r w:rsidR="00FE7B13" w:rsidRPr="00FE7B13">
        <w:rPr>
          <w:sz w:val="16"/>
        </w:rPr>
        <w:t xml:space="preserve"> </w:t>
      </w:r>
    </w:p>
    <w:p w14:paraId="3866E468" w14:textId="77777777" w:rsidR="00FE7B13" w:rsidRPr="00FE7B13" w:rsidRDefault="00BA7CA0" w:rsidP="00FE7B13">
      <w:pPr>
        <w:pStyle w:val="LargeMain"/>
        <w:rPr>
          <w:sz w:val="16"/>
        </w:rPr>
      </w:pPr>
      <w:r w:rsidRPr="00FE7B13">
        <w:lastRenderedPageBreak/>
        <w:t>his</w:t>
      </w:r>
      <w:r w:rsidR="00FE7B13">
        <w:t xml:space="preserve"> </w:t>
      </w:r>
      <w:r w:rsidRPr="00FE7B13">
        <w:t>glories</w:t>
      </w:r>
      <w:r w:rsidR="00FE7B13">
        <w:t xml:space="preserve"> </w:t>
      </w:r>
      <w:r w:rsidRPr="00FE7B13">
        <w:t>now</w:t>
      </w:r>
      <w:r w:rsidR="00FE7B13">
        <w:t xml:space="preserve"> </w:t>
      </w:r>
      <w:r w:rsidRPr="00FE7B13">
        <w:t>we</w:t>
      </w:r>
      <w:r w:rsidR="00FE7B13">
        <w:t xml:space="preserve"> </w:t>
      </w:r>
      <w:r w:rsidRPr="00FE7B13">
        <w:t>sing,</w:t>
      </w:r>
      <w:r w:rsidR="00FE7B13">
        <w:t xml:space="preserve"> </w:t>
      </w:r>
      <w:r w:rsidRPr="00FE7B13">
        <w:t>who</w:t>
      </w:r>
      <w:r w:rsidR="00FE7B13">
        <w:t xml:space="preserve"> </w:t>
      </w:r>
      <w:r w:rsidRPr="00FE7B13">
        <w:t>died and</w:t>
      </w:r>
      <w:r w:rsidR="00FE7B13">
        <w:t xml:space="preserve"> </w:t>
      </w:r>
      <w:r w:rsidRPr="00FE7B13">
        <w:t>rose</w:t>
      </w:r>
      <w:r w:rsidR="00FE7B13">
        <w:t xml:space="preserve"> </w:t>
      </w:r>
      <w:r w:rsidRPr="00FE7B13">
        <w:t>on</w:t>
      </w:r>
      <w:r w:rsidR="00FE7B13">
        <w:t xml:space="preserve"> </w:t>
      </w:r>
      <w:r w:rsidRPr="00FE7B13">
        <w:t>high,</w:t>
      </w:r>
      <w:r w:rsidR="00FE7B13" w:rsidRPr="00FE7B13">
        <w:rPr>
          <w:sz w:val="16"/>
        </w:rPr>
        <w:t xml:space="preserve"> </w:t>
      </w:r>
    </w:p>
    <w:p w14:paraId="0677CECD" w14:textId="77777777" w:rsidR="00FE7B13" w:rsidRPr="00FE7B13" w:rsidRDefault="00BA7CA0" w:rsidP="00FE7B13">
      <w:pPr>
        <w:pStyle w:val="LargeMain"/>
        <w:rPr>
          <w:sz w:val="16"/>
        </w:rPr>
      </w:pPr>
      <w:r w:rsidRPr="00FE7B13">
        <w:t>who</w:t>
      </w:r>
      <w:r w:rsidR="00FE7B13">
        <w:t xml:space="preserve"> </w:t>
      </w:r>
      <w:r w:rsidRPr="00FE7B13">
        <w:t>died</w:t>
      </w:r>
      <w:r w:rsidR="00FE7B13">
        <w:t xml:space="preserve"> </w:t>
      </w:r>
      <w:r w:rsidRPr="00FE7B13">
        <w:t>eternal</w:t>
      </w:r>
      <w:r w:rsidR="00FE7B13">
        <w:t xml:space="preserve"> </w:t>
      </w:r>
      <w:r w:rsidRPr="00FE7B13">
        <w:t>life</w:t>
      </w:r>
      <w:r w:rsidR="00FE7B13">
        <w:t xml:space="preserve"> </w:t>
      </w:r>
      <w:r w:rsidRPr="00FE7B13">
        <w:t>to</w:t>
      </w:r>
      <w:r w:rsidR="00FE7B13">
        <w:t xml:space="preserve"> </w:t>
      </w:r>
      <w:r w:rsidRPr="00FE7B13">
        <w:t>bring,</w:t>
      </w:r>
      <w:r w:rsidR="00FE7B13">
        <w:t xml:space="preserve"> </w:t>
      </w:r>
      <w:r w:rsidR="00FE7B13" w:rsidRPr="00FE7B13">
        <w:rPr>
          <w:sz w:val="16"/>
        </w:rPr>
        <w:t xml:space="preserve"> </w:t>
      </w:r>
    </w:p>
    <w:p w14:paraId="266448EA" w14:textId="77777777" w:rsidR="00FE7B13" w:rsidRPr="00FE7B13" w:rsidRDefault="00BA7CA0" w:rsidP="00FE7B13">
      <w:pPr>
        <w:pStyle w:val="LargeMain"/>
        <w:rPr>
          <w:sz w:val="16"/>
        </w:rPr>
      </w:pPr>
      <w:r w:rsidRPr="00FE7B13">
        <w:t>and</w:t>
      </w:r>
      <w:r w:rsidR="00FE7B13">
        <w:t xml:space="preserve"> </w:t>
      </w:r>
      <w:r w:rsidRPr="00FE7B13">
        <w:t>lives</w:t>
      </w:r>
      <w:r w:rsidR="00FE7B13">
        <w:t xml:space="preserve"> </w:t>
      </w:r>
      <w:r w:rsidRPr="00FE7B13">
        <w:t>that</w:t>
      </w:r>
      <w:r w:rsidR="00FE7B13">
        <w:t xml:space="preserve"> </w:t>
      </w:r>
      <w:r w:rsidRPr="00FE7B13">
        <w:t>death</w:t>
      </w:r>
      <w:r w:rsidR="00FE7B13">
        <w:t xml:space="preserve"> </w:t>
      </w:r>
      <w:r w:rsidRPr="00FE7B13">
        <w:t>may</w:t>
      </w:r>
      <w:r w:rsidR="00FE7B13">
        <w:t xml:space="preserve"> </w:t>
      </w:r>
      <w:r w:rsidRPr="00FE7B13">
        <w:t>die.</w:t>
      </w:r>
      <w:r w:rsidR="00FE7B13" w:rsidRPr="00FE7B13">
        <w:rPr>
          <w:sz w:val="16"/>
        </w:rPr>
        <w:t xml:space="preserve"> </w:t>
      </w:r>
    </w:p>
    <w:p w14:paraId="704E061B" w14:textId="77777777" w:rsidR="00FE7B13" w:rsidRPr="00FE7B13" w:rsidRDefault="00FE7B13" w:rsidP="00FE7B13">
      <w:pPr>
        <w:pStyle w:val="LargeMain"/>
        <w:rPr>
          <w:sz w:val="16"/>
        </w:rPr>
      </w:pPr>
      <w:r w:rsidRPr="00FE7B13">
        <w:rPr>
          <w:sz w:val="16"/>
        </w:rPr>
        <w:t xml:space="preserve"> </w:t>
      </w:r>
    </w:p>
    <w:p w14:paraId="727ADBFF" w14:textId="06750982" w:rsidR="00FE7B13" w:rsidRPr="00FE7B13" w:rsidRDefault="00BA7CA0" w:rsidP="00FE7B13">
      <w:pPr>
        <w:pStyle w:val="LargeMain"/>
        <w:rPr>
          <w:sz w:val="16"/>
        </w:rPr>
      </w:pPr>
      <w:r w:rsidRPr="00FE7B13">
        <w:t xml:space="preserve"> 6 Crown him</w:t>
      </w:r>
      <w:r w:rsidR="00FE7B13">
        <w:t xml:space="preserve"> </w:t>
      </w:r>
      <w:r w:rsidRPr="00FE7B13">
        <w:t>the</w:t>
      </w:r>
      <w:r w:rsidR="00FE7B13">
        <w:t xml:space="preserve"> </w:t>
      </w:r>
      <w:r w:rsidRPr="00FE7B13">
        <w:t>Lord</w:t>
      </w:r>
      <w:r w:rsidR="00FE7B13">
        <w:t xml:space="preserve"> </w:t>
      </w:r>
      <w:r w:rsidRPr="00FE7B13">
        <w:t>of</w:t>
      </w:r>
      <w:r w:rsidR="00FE7B13">
        <w:t xml:space="preserve"> </w:t>
      </w:r>
      <w:r w:rsidRPr="00FE7B13">
        <w:t>years,</w:t>
      </w:r>
      <w:r w:rsidR="00FE7B13">
        <w:t xml:space="preserve"> </w:t>
      </w:r>
      <w:r w:rsidRPr="00FE7B13">
        <w:t>the</w:t>
      </w:r>
      <w:r w:rsidR="00FE7B13">
        <w:t xml:space="preserve"> </w:t>
      </w:r>
      <w:r w:rsidRPr="00FE7B13">
        <w:t>Potentate</w:t>
      </w:r>
      <w:r w:rsidR="00FE7B13">
        <w:t xml:space="preserve"> </w:t>
      </w:r>
      <w:r w:rsidRPr="00FE7B13">
        <w:t>of</w:t>
      </w:r>
      <w:r w:rsidR="00FE7B13">
        <w:t xml:space="preserve"> </w:t>
      </w:r>
      <w:r w:rsidRPr="00FE7B13">
        <w:t>time,</w:t>
      </w:r>
      <w:r w:rsidR="00FE7B13" w:rsidRPr="00FE7B13">
        <w:rPr>
          <w:sz w:val="16"/>
        </w:rPr>
        <w:t xml:space="preserve"> </w:t>
      </w:r>
    </w:p>
    <w:p w14:paraId="1104E576" w14:textId="77777777" w:rsidR="00FE7B13" w:rsidRPr="00FE7B13" w:rsidRDefault="00BA7CA0" w:rsidP="00FE7B13">
      <w:pPr>
        <w:pStyle w:val="LargeMain"/>
        <w:rPr>
          <w:sz w:val="16"/>
        </w:rPr>
      </w:pPr>
      <w:r w:rsidRPr="00FE7B13">
        <w:t>creator</w:t>
      </w:r>
      <w:r w:rsidR="00FE7B13">
        <w:t xml:space="preserve"> </w:t>
      </w:r>
      <w:r w:rsidRPr="00FE7B13">
        <w:t>of</w:t>
      </w:r>
      <w:r w:rsidR="00FE7B13">
        <w:t xml:space="preserve"> </w:t>
      </w:r>
      <w:r w:rsidRPr="00FE7B13">
        <w:t>the</w:t>
      </w:r>
      <w:r w:rsidR="00FE7B13">
        <w:t xml:space="preserve"> </w:t>
      </w:r>
      <w:r w:rsidRPr="00FE7B13">
        <w:t>rolling</w:t>
      </w:r>
      <w:r w:rsidR="00FE7B13">
        <w:t xml:space="preserve"> </w:t>
      </w:r>
      <w:r w:rsidRPr="00FE7B13">
        <w:t>spheres,</w:t>
      </w:r>
      <w:r w:rsidR="00FE7B13">
        <w:t xml:space="preserve"> </w:t>
      </w:r>
      <w:r w:rsidRPr="00FE7B13">
        <w:t>ineffably</w:t>
      </w:r>
      <w:r w:rsidR="00FE7B13">
        <w:t xml:space="preserve"> </w:t>
      </w:r>
      <w:r w:rsidRPr="00FE7B13">
        <w:t>sublime:</w:t>
      </w:r>
      <w:r w:rsidR="00FE7B13" w:rsidRPr="00FE7B13">
        <w:rPr>
          <w:sz w:val="16"/>
        </w:rPr>
        <w:t xml:space="preserve"> </w:t>
      </w:r>
    </w:p>
    <w:p w14:paraId="4C7BA9EF" w14:textId="77777777" w:rsidR="00FE7B13" w:rsidRPr="00FE7B13" w:rsidRDefault="00BA7CA0" w:rsidP="00FE7B13">
      <w:pPr>
        <w:pStyle w:val="LargeMain"/>
        <w:rPr>
          <w:sz w:val="16"/>
        </w:rPr>
      </w:pPr>
      <w:r w:rsidRPr="00FE7B13">
        <w:t>all</w:t>
      </w:r>
      <w:r w:rsidR="00FE7B13">
        <w:t xml:space="preserve"> </w:t>
      </w:r>
      <w:r w:rsidRPr="00FE7B13">
        <w:t>hail,</w:t>
      </w:r>
      <w:r w:rsidR="00FE7B13">
        <w:t xml:space="preserve"> </w:t>
      </w:r>
      <w:r w:rsidRPr="00FE7B13">
        <w:t>Redeemer,</w:t>
      </w:r>
      <w:r w:rsidR="00FE7B13">
        <w:t xml:space="preserve"> </w:t>
      </w:r>
      <w:r w:rsidRPr="00FE7B13">
        <w:t>hail!</w:t>
      </w:r>
      <w:r w:rsidR="00FE7B13">
        <w:t xml:space="preserve"> </w:t>
      </w:r>
      <w:r w:rsidRPr="00FE7B13">
        <w:t>for thou</w:t>
      </w:r>
      <w:r w:rsidR="00FE7B13">
        <w:t xml:space="preserve"> </w:t>
      </w:r>
      <w:r w:rsidRPr="00FE7B13">
        <w:t>has</w:t>
      </w:r>
      <w:r w:rsidR="00FE7B13">
        <w:t xml:space="preserve"> </w:t>
      </w:r>
      <w:r w:rsidRPr="00FE7B13">
        <w:t>died</w:t>
      </w:r>
      <w:r w:rsidR="00FE7B13">
        <w:t xml:space="preserve"> </w:t>
      </w:r>
      <w:r w:rsidRPr="00FE7B13">
        <w:t>for</w:t>
      </w:r>
      <w:r w:rsidR="00FE7B13">
        <w:t xml:space="preserve"> </w:t>
      </w:r>
      <w:r w:rsidRPr="00FE7B13">
        <w:t>me;</w:t>
      </w:r>
      <w:r w:rsidR="00FE7B13" w:rsidRPr="00FE7B13">
        <w:rPr>
          <w:sz w:val="16"/>
        </w:rPr>
        <w:t xml:space="preserve"> </w:t>
      </w:r>
    </w:p>
    <w:p w14:paraId="2548BA4B" w14:textId="77777777" w:rsidR="00FE7B13" w:rsidRPr="00FE7B13" w:rsidRDefault="00BA7CA0" w:rsidP="00FE7B13">
      <w:pPr>
        <w:pStyle w:val="LargeMain"/>
        <w:rPr>
          <w:sz w:val="16"/>
        </w:rPr>
      </w:pPr>
      <w:r w:rsidRPr="00FE7B13">
        <w:t>thy</w:t>
      </w:r>
      <w:r w:rsidR="00FE7B13">
        <w:t xml:space="preserve"> </w:t>
      </w:r>
      <w:r w:rsidRPr="00FE7B13">
        <w:t>praise</w:t>
      </w:r>
      <w:r w:rsidR="00FE7B13">
        <w:t xml:space="preserve"> </w:t>
      </w:r>
      <w:r w:rsidRPr="00FE7B13">
        <w:t>shall</w:t>
      </w:r>
      <w:r w:rsidR="00FE7B13">
        <w:t xml:space="preserve"> </w:t>
      </w:r>
      <w:r w:rsidRPr="00FE7B13">
        <w:t>never, never</w:t>
      </w:r>
      <w:r w:rsidR="00FE7B13">
        <w:t xml:space="preserve"> </w:t>
      </w:r>
      <w:r w:rsidRPr="00FE7B13">
        <w:t>fail</w:t>
      </w:r>
      <w:r w:rsidR="00FE7B13">
        <w:t xml:space="preserve"> </w:t>
      </w:r>
      <w:r w:rsidRPr="00FE7B13">
        <w:t>throughout</w:t>
      </w:r>
      <w:r w:rsidR="00FE7B13">
        <w:t xml:space="preserve"> </w:t>
      </w:r>
      <w:r w:rsidRPr="00FE7B13">
        <w:t>eternity.</w:t>
      </w:r>
      <w:r w:rsidR="00FE7B13" w:rsidRPr="00FE7B13">
        <w:rPr>
          <w:sz w:val="16"/>
        </w:rPr>
        <w:t xml:space="preserve"> </w:t>
      </w:r>
    </w:p>
    <w:p w14:paraId="721F97D9" w14:textId="77777777" w:rsidR="00FE7B13" w:rsidRPr="00FE7B13" w:rsidRDefault="00FE7B13" w:rsidP="00FE7B13">
      <w:pPr>
        <w:pStyle w:val="LargeHeading1"/>
        <w:rPr>
          <w:sz w:val="16"/>
        </w:rPr>
      </w:pPr>
      <w:r w:rsidRPr="00FE7B13">
        <w:rPr>
          <w:sz w:val="16"/>
        </w:rPr>
        <w:t xml:space="preserve"> </w:t>
      </w:r>
    </w:p>
    <w:p w14:paraId="52AC6A4B" w14:textId="63DC685B" w:rsidR="00FE7B13" w:rsidRPr="00F35E12" w:rsidRDefault="00BA7CA0" w:rsidP="00FE7B13">
      <w:pPr>
        <w:pStyle w:val="LargeHeading1"/>
      </w:pPr>
      <w:r>
        <w:t xml:space="preserve"> </w:t>
      </w:r>
      <w:r w:rsidRPr="002B1BF5">
        <w:t>Dismissal</w:t>
      </w:r>
      <w:r w:rsidR="00FE7B13" w:rsidRPr="00FE7B13">
        <w:rPr>
          <w:sz w:val="16"/>
        </w:rPr>
        <w:t xml:space="preserve"> </w:t>
      </w:r>
    </w:p>
    <w:p w14:paraId="3B76AA65" w14:textId="77777777" w:rsidR="00FE7B13" w:rsidRPr="00FE7B13" w:rsidRDefault="00FE7B13" w:rsidP="00FE7B13">
      <w:pPr>
        <w:pStyle w:val="LargeMainBold"/>
        <w:rPr>
          <w:sz w:val="16"/>
        </w:rPr>
      </w:pPr>
      <w:r w:rsidRPr="00FE7B13">
        <w:rPr>
          <w:sz w:val="16"/>
        </w:rPr>
        <w:t xml:space="preserve"> </w:t>
      </w:r>
    </w:p>
    <w:p w14:paraId="3BEB89E4" w14:textId="77777777" w:rsidR="00FE7B13" w:rsidRPr="00FE7B13" w:rsidRDefault="00BA7CA0" w:rsidP="00FE7B13">
      <w:pPr>
        <w:pStyle w:val="LargeMainBold"/>
        <w:rPr>
          <w:sz w:val="16"/>
        </w:rPr>
      </w:pPr>
      <w:r w:rsidRPr="002B1BF5">
        <w:t>We go into the world</w:t>
      </w:r>
      <w:r w:rsidR="00FE7B13" w:rsidRPr="00FE7B13">
        <w:rPr>
          <w:sz w:val="16"/>
        </w:rPr>
        <w:t xml:space="preserve"> </w:t>
      </w:r>
    </w:p>
    <w:p w14:paraId="1CA179E6" w14:textId="77777777" w:rsidR="00FE7B13" w:rsidRPr="00FE7B13" w:rsidRDefault="00BA7CA0" w:rsidP="00FE7B13">
      <w:pPr>
        <w:pStyle w:val="LargeMainBold"/>
        <w:rPr>
          <w:sz w:val="16"/>
        </w:rPr>
      </w:pPr>
      <w:r>
        <w:t xml:space="preserve"> </w:t>
      </w:r>
      <w:r w:rsidRPr="002B1BF5">
        <w:t>to walk in God's light,</w:t>
      </w:r>
      <w:r>
        <w:t xml:space="preserve"> </w:t>
      </w:r>
      <w:r w:rsidR="00FE7B13" w:rsidRPr="00FE7B13">
        <w:rPr>
          <w:sz w:val="16"/>
        </w:rPr>
        <w:t xml:space="preserve"> </w:t>
      </w:r>
    </w:p>
    <w:p w14:paraId="76F13F12" w14:textId="77777777" w:rsidR="00FE7B13" w:rsidRPr="00FE7B13" w:rsidRDefault="00BA7CA0" w:rsidP="00FE7B13">
      <w:pPr>
        <w:pStyle w:val="LargeMainBold"/>
        <w:rPr>
          <w:sz w:val="16"/>
        </w:rPr>
      </w:pPr>
      <w:r>
        <w:t xml:space="preserve"> </w:t>
      </w:r>
      <w:r w:rsidRPr="002B1BF5">
        <w:t>to rejoice in God's love</w:t>
      </w:r>
      <w:r>
        <w:t xml:space="preserve"> </w:t>
      </w:r>
      <w:r w:rsidR="00FE7B13" w:rsidRPr="00FE7B13">
        <w:rPr>
          <w:sz w:val="16"/>
        </w:rPr>
        <w:t xml:space="preserve"> </w:t>
      </w:r>
    </w:p>
    <w:p w14:paraId="4344F6A2" w14:textId="77777777" w:rsidR="00FE7B13" w:rsidRPr="00FE7B13" w:rsidRDefault="00BA7CA0" w:rsidP="00FE7B13">
      <w:pPr>
        <w:pStyle w:val="LargeMainBold"/>
        <w:rPr>
          <w:sz w:val="16"/>
        </w:rPr>
      </w:pPr>
      <w:r>
        <w:t xml:space="preserve"> </w:t>
      </w:r>
      <w:r w:rsidRPr="002B1BF5">
        <w:t>and to reflect God's glory.</w:t>
      </w:r>
      <w:r>
        <w:t xml:space="preserve"> </w:t>
      </w:r>
      <w:r w:rsidR="00FE7B13" w:rsidRPr="00FE7B13">
        <w:rPr>
          <w:sz w:val="16"/>
        </w:rPr>
        <w:t xml:space="preserve"> </w:t>
      </w:r>
    </w:p>
    <w:p w14:paraId="37770AF2" w14:textId="5BA978CC" w:rsidR="00297CAE" w:rsidRPr="00FE7B13" w:rsidRDefault="00FE7B13" w:rsidP="001117B2">
      <w:pPr>
        <w:pStyle w:val="Smallmainbold"/>
        <w:rPr>
          <w:sz w:val="16"/>
        </w:rPr>
      </w:pPr>
      <w:r w:rsidRPr="00FE7B13">
        <w:rPr>
          <w:sz w:val="16"/>
        </w:rPr>
        <w:t xml:space="preserve"> </w:t>
      </w:r>
    </w:p>
    <w:sectPr w:rsidR="00297CAE" w:rsidRPr="00FE7B13" w:rsidSect="00073B7F">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dy CS)">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CA0"/>
    <w:rsid w:val="00040056"/>
    <w:rsid w:val="00073B7F"/>
    <w:rsid w:val="001117B2"/>
    <w:rsid w:val="00147A5C"/>
    <w:rsid w:val="00195692"/>
    <w:rsid w:val="00297CAE"/>
    <w:rsid w:val="002A66D0"/>
    <w:rsid w:val="002D07DF"/>
    <w:rsid w:val="00456A26"/>
    <w:rsid w:val="00553BFC"/>
    <w:rsid w:val="00562BFE"/>
    <w:rsid w:val="005700CF"/>
    <w:rsid w:val="00572F1B"/>
    <w:rsid w:val="005F67A3"/>
    <w:rsid w:val="00763ED2"/>
    <w:rsid w:val="007F5CBB"/>
    <w:rsid w:val="008E3E7D"/>
    <w:rsid w:val="00A44241"/>
    <w:rsid w:val="00A54F5B"/>
    <w:rsid w:val="00B33EB6"/>
    <w:rsid w:val="00B577BF"/>
    <w:rsid w:val="00BA7CA0"/>
    <w:rsid w:val="00BE2029"/>
    <w:rsid w:val="00C15953"/>
    <w:rsid w:val="00C46A49"/>
    <w:rsid w:val="00D97566"/>
    <w:rsid w:val="00DB2C49"/>
    <w:rsid w:val="00E17411"/>
    <w:rsid w:val="00F35E12"/>
    <w:rsid w:val="00FE7B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2E93B"/>
  <w15:chartTrackingRefBased/>
  <w15:docId w15:val="{929BDA13-1274-AE4E-B906-C0E9E7524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CA0"/>
  </w:style>
  <w:style w:type="paragraph" w:styleId="Heading1">
    <w:name w:val="heading 1"/>
    <w:basedOn w:val="Normal"/>
    <w:next w:val="Normal"/>
    <w:link w:val="Heading1Char"/>
    <w:uiPriority w:val="9"/>
    <w:qFormat/>
    <w:rsid w:val="002A66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6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66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66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66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66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6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6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6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66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66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66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6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6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6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6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6D0"/>
    <w:rPr>
      <w:rFonts w:eastAsiaTheme="majorEastAsia" w:cstheme="majorBidi"/>
      <w:color w:val="272727" w:themeColor="text1" w:themeTint="D8"/>
    </w:rPr>
  </w:style>
  <w:style w:type="paragraph" w:styleId="Title">
    <w:name w:val="Title"/>
    <w:basedOn w:val="Normal"/>
    <w:next w:val="Normal"/>
    <w:link w:val="TitleChar"/>
    <w:uiPriority w:val="10"/>
    <w:qFormat/>
    <w:rsid w:val="002A6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6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6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6D0"/>
    <w:pPr>
      <w:spacing w:before="160"/>
      <w:jc w:val="center"/>
    </w:pPr>
    <w:rPr>
      <w:i/>
      <w:iCs/>
      <w:color w:val="404040" w:themeColor="text1" w:themeTint="BF"/>
    </w:rPr>
  </w:style>
  <w:style w:type="character" w:customStyle="1" w:styleId="QuoteChar">
    <w:name w:val="Quote Char"/>
    <w:basedOn w:val="DefaultParagraphFont"/>
    <w:link w:val="Quote"/>
    <w:uiPriority w:val="29"/>
    <w:rsid w:val="002A66D0"/>
    <w:rPr>
      <w:i/>
      <w:iCs/>
      <w:color w:val="404040" w:themeColor="text1" w:themeTint="BF"/>
    </w:rPr>
  </w:style>
  <w:style w:type="paragraph" w:styleId="ListParagraph">
    <w:name w:val="List Paragraph"/>
    <w:basedOn w:val="Normal"/>
    <w:uiPriority w:val="34"/>
    <w:qFormat/>
    <w:rsid w:val="002A66D0"/>
    <w:pPr>
      <w:ind w:left="720"/>
      <w:contextualSpacing/>
    </w:pPr>
  </w:style>
  <w:style w:type="character" w:styleId="IntenseEmphasis">
    <w:name w:val="Intense Emphasis"/>
    <w:basedOn w:val="DefaultParagraphFont"/>
    <w:uiPriority w:val="21"/>
    <w:qFormat/>
    <w:rsid w:val="002A66D0"/>
    <w:rPr>
      <w:i/>
      <w:iCs/>
      <w:color w:val="0F4761" w:themeColor="accent1" w:themeShade="BF"/>
    </w:rPr>
  </w:style>
  <w:style w:type="paragraph" w:styleId="IntenseQuote">
    <w:name w:val="Intense Quote"/>
    <w:basedOn w:val="Normal"/>
    <w:next w:val="Normal"/>
    <w:link w:val="IntenseQuoteChar"/>
    <w:uiPriority w:val="30"/>
    <w:qFormat/>
    <w:rsid w:val="002A6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6D0"/>
    <w:rPr>
      <w:i/>
      <w:iCs/>
      <w:color w:val="0F4761" w:themeColor="accent1" w:themeShade="BF"/>
    </w:rPr>
  </w:style>
  <w:style w:type="character" w:styleId="IntenseReference">
    <w:name w:val="Intense Reference"/>
    <w:basedOn w:val="DefaultParagraphFont"/>
    <w:uiPriority w:val="32"/>
    <w:qFormat/>
    <w:rsid w:val="002A66D0"/>
    <w:rPr>
      <w:b/>
      <w:bCs/>
      <w:smallCaps/>
      <w:color w:val="0F4761" w:themeColor="accent1" w:themeShade="BF"/>
      <w:spacing w:val="5"/>
    </w:rPr>
  </w:style>
  <w:style w:type="paragraph" w:customStyle="1" w:styleId="LargeHeading1">
    <w:name w:val="Large Heading 1"/>
    <w:basedOn w:val="Normal"/>
    <w:qFormat/>
    <w:rsid w:val="00456A26"/>
    <w:pPr>
      <w:spacing w:after="0" w:line="240" w:lineRule="auto"/>
    </w:pPr>
    <w:rPr>
      <w:rFonts w:ascii="Cambria" w:hAnsi="Cambria" w:cs="Times New Roman (Body CS)"/>
      <w:b/>
      <w:caps/>
      <w:sz w:val="48"/>
    </w:rPr>
  </w:style>
  <w:style w:type="paragraph" w:customStyle="1" w:styleId="LargeHeading2">
    <w:name w:val="Large Heading 2"/>
    <w:basedOn w:val="Normal"/>
    <w:qFormat/>
    <w:rsid w:val="00456A26"/>
    <w:pPr>
      <w:spacing w:after="0" w:line="240" w:lineRule="auto"/>
    </w:pPr>
    <w:rPr>
      <w:rFonts w:ascii="Cambria" w:hAnsi="Cambria" w:cs="Times New Roman (Body CS)"/>
      <w:b/>
      <w:caps/>
      <w:sz w:val="44"/>
    </w:rPr>
  </w:style>
  <w:style w:type="paragraph" w:customStyle="1" w:styleId="LargeMain">
    <w:name w:val="Large Main"/>
    <w:basedOn w:val="Normal"/>
    <w:qFormat/>
    <w:rsid w:val="00456A26"/>
    <w:pPr>
      <w:spacing w:after="0" w:line="240" w:lineRule="auto"/>
    </w:pPr>
    <w:rPr>
      <w:rFonts w:ascii="Cambria" w:hAnsi="Cambria"/>
      <w:sz w:val="44"/>
    </w:rPr>
  </w:style>
  <w:style w:type="paragraph" w:customStyle="1" w:styleId="LargeMainBold">
    <w:name w:val="Large Main Bold"/>
    <w:basedOn w:val="Normal"/>
    <w:qFormat/>
    <w:rsid w:val="00456A26"/>
    <w:pPr>
      <w:spacing w:after="0" w:line="240" w:lineRule="auto"/>
    </w:pPr>
    <w:rPr>
      <w:rFonts w:ascii="Cambria" w:hAnsi="Cambria"/>
      <w:b/>
      <w:sz w:val="44"/>
    </w:rPr>
  </w:style>
  <w:style w:type="paragraph" w:customStyle="1" w:styleId="SmallHeading1">
    <w:name w:val="Small Heading 1"/>
    <w:basedOn w:val="Normal"/>
    <w:qFormat/>
    <w:rsid w:val="00456A26"/>
    <w:pPr>
      <w:spacing w:after="0" w:line="240" w:lineRule="auto"/>
    </w:pPr>
    <w:rPr>
      <w:rFonts w:ascii="Cambria" w:hAnsi="Cambria" w:cs="Times New Roman (Body CS)"/>
      <w:b/>
      <w:caps/>
      <w:sz w:val="36"/>
    </w:rPr>
  </w:style>
  <w:style w:type="paragraph" w:customStyle="1" w:styleId="SmallHeading2">
    <w:name w:val="Small Heading 2"/>
    <w:basedOn w:val="Normal"/>
    <w:qFormat/>
    <w:rsid w:val="00456A26"/>
    <w:pPr>
      <w:spacing w:after="0" w:line="240" w:lineRule="auto"/>
    </w:pPr>
    <w:rPr>
      <w:rFonts w:ascii="Cambria" w:hAnsi="Cambria" w:cs="Times New Roman (Body CS)"/>
      <w:b/>
      <w:caps/>
      <w:sz w:val="30"/>
    </w:rPr>
  </w:style>
  <w:style w:type="paragraph" w:customStyle="1" w:styleId="Smallmain">
    <w:name w:val="Small main"/>
    <w:basedOn w:val="Normal"/>
    <w:qFormat/>
    <w:rsid w:val="00456A26"/>
    <w:pPr>
      <w:spacing w:after="0" w:line="240" w:lineRule="auto"/>
    </w:pPr>
    <w:rPr>
      <w:rFonts w:ascii="Cambria" w:hAnsi="Cambria"/>
      <w:sz w:val="30"/>
    </w:rPr>
  </w:style>
  <w:style w:type="paragraph" w:customStyle="1" w:styleId="Smallmainbold">
    <w:name w:val="Small main bold"/>
    <w:basedOn w:val="Normal"/>
    <w:qFormat/>
    <w:rsid w:val="00456A26"/>
    <w:pPr>
      <w:spacing w:after="0" w:line="240" w:lineRule="auto"/>
    </w:pPr>
    <w:rPr>
      <w:rFonts w:ascii="Cambria" w:hAnsi="Cambria"/>
      <w:b/>
      <w:sz w:val="30"/>
    </w:rPr>
  </w:style>
  <w:style w:type="paragraph" w:styleId="NormalWeb">
    <w:name w:val="Normal (Web)"/>
    <w:basedOn w:val="Normal"/>
    <w:uiPriority w:val="99"/>
    <w:semiHidden/>
    <w:unhideWhenUsed/>
    <w:rsid w:val="00F35E12"/>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keal/Desktop/Maureen/Library/Group%20Containers/UBF8T346G9.Office/User%20Content.localized/Templates.localized/Order%20of%20Servic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 of Service2.dotx</Template>
  <TotalTime>21</TotalTime>
  <Pages>8</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dc:description/>
  <cp:lastModifiedBy>Maureen</cp:lastModifiedBy>
  <cp:revision>4</cp:revision>
  <dcterms:created xsi:type="dcterms:W3CDTF">2026-04-08T12:13:00Z</dcterms:created>
  <dcterms:modified xsi:type="dcterms:W3CDTF">2026-04-08T12:44:00Z</dcterms:modified>
</cp:coreProperties>
</file>