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B0C5" w14:textId="77777777" w:rsidR="00F709AC" w:rsidRPr="00F709AC" w:rsidRDefault="00101920" w:rsidP="00153B8F">
      <w:pPr>
        <w:pStyle w:val="LargeHeading1"/>
        <w:jc w:val="center"/>
        <w:rPr>
          <w:sz w:val="44"/>
          <w:szCs w:val="44"/>
        </w:rPr>
      </w:pPr>
      <w:r w:rsidRPr="00F709AC">
        <w:rPr>
          <w:sz w:val="44"/>
          <w:szCs w:val="44"/>
        </w:rPr>
        <w:t>Holy Communion</w:t>
      </w:r>
    </w:p>
    <w:p w14:paraId="3F0C3663" w14:textId="77777777" w:rsidR="00F709AC" w:rsidRPr="00F709AC" w:rsidRDefault="00153B8F" w:rsidP="00153B8F">
      <w:pPr>
        <w:pStyle w:val="LargeHeading1"/>
        <w:jc w:val="center"/>
        <w:rPr>
          <w:sz w:val="44"/>
          <w:szCs w:val="44"/>
        </w:rPr>
      </w:pPr>
      <w:r w:rsidRPr="00F709AC">
        <w:rPr>
          <w:caps w:val="0"/>
          <w:sz w:val="44"/>
          <w:szCs w:val="44"/>
        </w:rPr>
        <w:t>Sunday 5th April - Easter Sunday</w:t>
      </w:r>
    </w:p>
    <w:p w14:paraId="528F5525" w14:textId="77777777" w:rsidR="00F709AC" w:rsidRPr="00F709AC" w:rsidRDefault="00F709AC" w:rsidP="00101920">
      <w:pPr>
        <w:pStyle w:val="Smallmainbold"/>
        <w:rPr>
          <w:rFonts w:asciiTheme="minorHAnsi" w:hAnsiTheme="minorHAnsi"/>
          <w:b w:val="0"/>
          <w:bCs/>
          <w:sz w:val="14"/>
          <w:szCs w:val="32"/>
        </w:rPr>
      </w:pPr>
    </w:p>
    <w:p w14:paraId="3E7042E7" w14:textId="77777777" w:rsidR="00F709AC" w:rsidRPr="00F709AC" w:rsidRDefault="00101920" w:rsidP="00153B8F">
      <w:pPr>
        <w:pStyle w:val="LargeHeading2"/>
        <w:rPr>
          <w:szCs w:val="44"/>
        </w:rPr>
      </w:pPr>
      <w:r w:rsidRPr="00F709AC">
        <w:rPr>
          <w:szCs w:val="44"/>
        </w:rPr>
        <w:t>O for a thousand tongues to sing</w:t>
      </w:r>
      <w:r w:rsidR="00153B8F" w:rsidRPr="00F709AC">
        <w:rPr>
          <w:szCs w:val="44"/>
        </w:rPr>
        <w:t xml:space="preserve"> - </w:t>
      </w:r>
      <w:r w:rsidRPr="00F709AC">
        <w:rPr>
          <w:szCs w:val="44"/>
        </w:rPr>
        <w:t>H</w:t>
      </w:r>
      <w:r w:rsidR="00153B8F" w:rsidRPr="00F709AC">
        <w:rPr>
          <w:caps w:val="0"/>
          <w:szCs w:val="44"/>
        </w:rPr>
        <w:t>ymn</w:t>
      </w:r>
      <w:r w:rsidRPr="00F709AC">
        <w:rPr>
          <w:szCs w:val="44"/>
        </w:rPr>
        <w:t xml:space="preserve"> 104</w:t>
      </w:r>
    </w:p>
    <w:p w14:paraId="73C3647E" w14:textId="77777777" w:rsidR="00F709AC" w:rsidRPr="00F709AC" w:rsidRDefault="00F709AC" w:rsidP="00101920">
      <w:pPr>
        <w:pStyle w:val="Smallmainbold"/>
        <w:rPr>
          <w:rFonts w:asciiTheme="minorHAnsi" w:hAnsiTheme="minorHAnsi"/>
          <w:b w:val="0"/>
          <w:bCs/>
          <w:sz w:val="14"/>
          <w:szCs w:val="32"/>
        </w:rPr>
      </w:pPr>
    </w:p>
    <w:p w14:paraId="7053E19E" w14:textId="77777777" w:rsidR="00F709AC" w:rsidRPr="00F709AC" w:rsidRDefault="00101920" w:rsidP="00153B8F">
      <w:pPr>
        <w:pStyle w:val="LargeMain"/>
        <w:rPr>
          <w:sz w:val="14"/>
          <w:szCs w:val="40"/>
        </w:rPr>
      </w:pPr>
      <w:r w:rsidRPr="00F709AC">
        <w:rPr>
          <w:b/>
          <w:sz w:val="40"/>
          <w:szCs w:val="40"/>
        </w:rPr>
        <w:t>1</w:t>
      </w:r>
      <w:r w:rsidRPr="00F709AC">
        <w:rPr>
          <w:sz w:val="40"/>
          <w:szCs w:val="40"/>
        </w:rPr>
        <w:t xml:space="preserve"> O for a thousand tongues to sing</w:t>
      </w:r>
    </w:p>
    <w:p w14:paraId="67FABDA8" w14:textId="77777777" w:rsidR="00F709AC" w:rsidRPr="00F709AC" w:rsidRDefault="00101920" w:rsidP="00153B8F">
      <w:pPr>
        <w:pStyle w:val="LargeMain"/>
        <w:rPr>
          <w:sz w:val="14"/>
          <w:szCs w:val="40"/>
        </w:rPr>
      </w:pPr>
      <w:r w:rsidRPr="00F709AC">
        <w:rPr>
          <w:sz w:val="40"/>
          <w:szCs w:val="40"/>
        </w:rPr>
        <w:t>my dear Redeemer's praise,</w:t>
      </w:r>
    </w:p>
    <w:p w14:paraId="6568C038" w14:textId="7C7C47D0" w:rsidR="00F709AC" w:rsidRPr="00F709AC" w:rsidRDefault="00101920" w:rsidP="00153B8F">
      <w:pPr>
        <w:pStyle w:val="LargeMain"/>
        <w:rPr>
          <w:sz w:val="14"/>
          <w:szCs w:val="40"/>
        </w:rPr>
      </w:pPr>
      <w:r w:rsidRPr="00F709AC">
        <w:rPr>
          <w:sz w:val="40"/>
          <w:szCs w:val="40"/>
        </w:rPr>
        <w:t xml:space="preserve">the glories of my God and </w:t>
      </w:r>
      <w:r w:rsidR="006D2440" w:rsidRPr="00F709AC">
        <w:rPr>
          <w:sz w:val="40"/>
          <w:szCs w:val="40"/>
        </w:rPr>
        <w:t>King, the</w:t>
      </w:r>
      <w:r w:rsidRPr="00F709AC">
        <w:rPr>
          <w:sz w:val="40"/>
          <w:szCs w:val="40"/>
        </w:rPr>
        <w:t xml:space="preserve"> triumphs of his grace!</w:t>
      </w:r>
    </w:p>
    <w:p w14:paraId="6164D1F6" w14:textId="194ACB5F" w:rsidR="00F709AC" w:rsidRPr="00F709AC" w:rsidRDefault="00F709AC" w:rsidP="00153B8F">
      <w:pPr>
        <w:pStyle w:val="LargeMain"/>
        <w:rPr>
          <w:sz w:val="14"/>
          <w:szCs w:val="40"/>
        </w:rPr>
      </w:pPr>
    </w:p>
    <w:p w14:paraId="366C6CC4" w14:textId="77777777" w:rsidR="00F709AC" w:rsidRPr="00F709AC" w:rsidRDefault="00101920" w:rsidP="00153B8F">
      <w:pPr>
        <w:pStyle w:val="LargeMain"/>
        <w:rPr>
          <w:sz w:val="14"/>
          <w:szCs w:val="40"/>
        </w:rPr>
      </w:pPr>
      <w:r w:rsidRPr="00F709AC">
        <w:rPr>
          <w:b/>
          <w:sz w:val="40"/>
          <w:szCs w:val="40"/>
        </w:rPr>
        <w:t>2</w:t>
      </w:r>
      <w:r w:rsidRPr="00F709AC">
        <w:rPr>
          <w:sz w:val="40"/>
          <w:szCs w:val="40"/>
        </w:rPr>
        <w:t xml:space="preserve"> Jesus! the name </w:t>
      </w:r>
    </w:p>
    <w:p w14:paraId="1889FABD" w14:textId="77777777" w:rsidR="00F709AC" w:rsidRPr="00F709AC" w:rsidRDefault="00101920" w:rsidP="00153B8F">
      <w:pPr>
        <w:pStyle w:val="LargeMain"/>
        <w:rPr>
          <w:sz w:val="14"/>
          <w:szCs w:val="40"/>
        </w:rPr>
      </w:pPr>
      <w:r w:rsidRPr="00F709AC">
        <w:rPr>
          <w:sz w:val="40"/>
          <w:szCs w:val="40"/>
        </w:rPr>
        <w:t>that charms our fears,</w:t>
      </w:r>
      <w:r w:rsidR="00153B8F" w:rsidRPr="00F709AC">
        <w:rPr>
          <w:sz w:val="40"/>
          <w:szCs w:val="40"/>
        </w:rPr>
        <w:t xml:space="preserve"> </w:t>
      </w:r>
      <w:r w:rsidRPr="00F709AC">
        <w:rPr>
          <w:sz w:val="40"/>
          <w:szCs w:val="40"/>
        </w:rPr>
        <w:t>that bids our sorrows cease;</w:t>
      </w:r>
    </w:p>
    <w:p w14:paraId="3BD51992" w14:textId="77777777" w:rsidR="00F709AC" w:rsidRPr="00F709AC" w:rsidRDefault="00101920" w:rsidP="00153B8F">
      <w:pPr>
        <w:pStyle w:val="LargeMain"/>
        <w:rPr>
          <w:sz w:val="14"/>
          <w:szCs w:val="40"/>
        </w:rPr>
      </w:pPr>
      <w:r w:rsidRPr="00F709AC">
        <w:rPr>
          <w:sz w:val="40"/>
          <w:szCs w:val="40"/>
        </w:rPr>
        <w:t>'tis music in the sinner's ears,</w:t>
      </w:r>
      <w:r w:rsidR="00F709AC">
        <w:rPr>
          <w:sz w:val="40"/>
          <w:szCs w:val="40"/>
        </w:rPr>
        <w:t xml:space="preserve"> </w:t>
      </w:r>
      <w:r w:rsidRPr="00F709AC">
        <w:rPr>
          <w:sz w:val="40"/>
          <w:szCs w:val="40"/>
        </w:rPr>
        <w:t>'tis life, and health, and peace!</w:t>
      </w:r>
    </w:p>
    <w:p w14:paraId="7942D3C6" w14:textId="77777777" w:rsidR="00F709AC" w:rsidRPr="00F709AC" w:rsidRDefault="00F709AC" w:rsidP="00153B8F">
      <w:pPr>
        <w:pStyle w:val="LargeMain"/>
        <w:rPr>
          <w:sz w:val="14"/>
          <w:szCs w:val="40"/>
        </w:rPr>
      </w:pPr>
    </w:p>
    <w:p w14:paraId="45174B05" w14:textId="77777777" w:rsidR="00F709AC" w:rsidRPr="00F709AC" w:rsidRDefault="00101920" w:rsidP="00153B8F">
      <w:pPr>
        <w:pStyle w:val="LargeMain"/>
        <w:rPr>
          <w:sz w:val="14"/>
          <w:szCs w:val="40"/>
        </w:rPr>
      </w:pPr>
      <w:r w:rsidRPr="00F709AC">
        <w:rPr>
          <w:b/>
          <w:sz w:val="40"/>
          <w:szCs w:val="40"/>
        </w:rPr>
        <w:t>3</w:t>
      </w:r>
      <w:r w:rsidRPr="00F709AC">
        <w:rPr>
          <w:sz w:val="40"/>
          <w:szCs w:val="40"/>
        </w:rPr>
        <w:t xml:space="preserve"> He breaks the power of cancelled sin,</w:t>
      </w:r>
    </w:p>
    <w:p w14:paraId="580B7282" w14:textId="77777777" w:rsidR="00F709AC" w:rsidRPr="00F709AC" w:rsidRDefault="00101920" w:rsidP="00153B8F">
      <w:pPr>
        <w:pStyle w:val="LargeMain"/>
        <w:rPr>
          <w:sz w:val="14"/>
          <w:szCs w:val="40"/>
        </w:rPr>
      </w:pPr>
      <w:r w:rsidRPr="00F709AC">
        <w:rPr>
          <w:sz w:val="40"/>
          <w:szCs w:val="40"/>
        </w:rPr>
        <w:t>but sets the prisoner free;</w:t>
      </w:r>
    </w:p>
    <w:p w14:paraId="650E5B49" w14:textId="77777777" w:rsidR="00F709AC" w:rsidRPr="00F709AC" w:rsidRDefault="00101920" w:rsidP="00153B8F">
      <w:pPr>
        <w:pStyle w:val="LargeMain"/>
        <w:rPr>
          <w:sz w:val="14"/>
          <w:szCs w:val="40"/>
        </w:rPr>
      </w:pPr>
      <w:r w:rsidRPr="00F709AC">
        <w:rPr>
          <w:sz w:val="40"/>
          <w:szCs w:val="40"/>
        </w:rPr>
        <w:t>his blood can make the foulest clean,</w:t>
      </w:r>
      <w:r w:rsidR="00F709AC">
        <w:rPr>
          <w:sz w:val="40"/>
          <w:szCs w:val="40"/>
        </w:rPr>
        <w:t xml:space="preserve"> </w:t>
      </w:r>
      <w:r w:rsidRPr="00F709AC">
        <w:rPr>
          <w:sz w:val="40"/>
          <w:szCs w:val="40"/>
        </w:rPr>
        <w:t>his blood availed for me.</w:t>
      </w:r>
    </w:p>
    <w:p w14:paraId="72D0E784" w14:textId="77777777" w:rsidR="00F709AC" w:rsidRPr="00F709AC" w:rsidRDefault="00F709AC" w:rsidP="00153B8F">
      <w:pPr>
        <w:pStyle w:val="LargeMain"/>
        <w:rPr>
          <w:sz w:val="14"/>
          <w:szCs w:val="40"/>
        </w:rPr>
      </w:pPr>
    </w:p>
    <w:p w14:paraId="0DE84F86" w14:textId="77777777" w:rsidR="00F709AC" w:rsidRPr="00F709AC" w:rsidRDefault="00101920" w:rsidP="00153B8F">
      <w:pPr>
        <w:pStyle w:val="LargeMain"/>
        <w:rPr>
          <w:sz w:val="14"/>
          <w:szCs w:val="40"/>
        </w:rPr>
      </w:pPr>
      <w:r w:rsidRPr="00F709AC">
        <w:rPr>
          <w:b/>
          <w:sz w:val="40"/>
          <w:szCs w:val="40"/>
        </w:rPr>
        <w:t>4</w:t>
      </w:r>
      <w:r w:rsidRPr="00F709AC">
        <w:rPr>
          <w:sz w:val="40"/>
          <w:szCs w:val="40"/>
        </w:rPr>
        <w:t xml:space="preserve"> He speaks, and, listening to his voice,</w:t>
      </w:r>
    </w:p>
    <w:p w14:paraId="30CF3170" w14:textId="77777777" w:rsidR="00F709AC" w:rsidRPr="00F709AC" w:rsidRDefault="00101920" w:rsidP="00153B8F">
      <w:pPr>
        <w:pStyle w:val="LargeMain"/>
        <w:rPr>
          <w:sz w:val="14"/>
          <w:szCs w:val="40"/>
        </w:rPr>
      </w:pPr>
      <w:r w:rsidRPr="00F709AC">
        <w:rPr>
          <w:sz w:val="40"/>
          <w:szCs w:val="40"/>
        </w:rPr>
        <w:t>new life the dead receive;</w:t>
      </w:r>
    </w:p>
    <w:p w14:paraId="3491B6CB" w14:textId="77777777" w:rsidR="00F709AC" w:rsidRPr="00F709AC" w:rsidRDefault="00101920" w:rsidP="00153B8F">
      <w:pPr>
        <w:pStyle w:val="LargeMain"/>
        <w:rPr>
          <w:sz w:val="14"/>
          <w:szCs w:val="40"/>
        </w:rPr>
      </w:pPr>
      <w:r w:rsidRPr="00F709AC">
        <w:rPr>
          <w:sz w:val="40"/>
          <w:szCs w:val="40"/>
        </w:rPr>
        <w:t>the mournful broken hearts rejoice;</w:t>
      </w:r>
      <w:r w:rsidR="00F709AC">
        <w:rPr>
          <w:sz w:val="40"/>
          <w:szCs w:val="40"/>
        </w:rPr>
        <w:t xml:space="preserve"> </w:t>
      </w:r>
      <w:r w:rsidRPr="00F709AC">
        <w:rPr>
          <w:sz w:val="40"/>
          <w:szCs w:val="40"/>
        </w:rPr>
        <w:t>the humble poor believe.</w:t>
      </w:r>
    </w:p>
    <w:p w14:paraId="551E5353" w14:textId="77777777" w:rsidR="00F709AC" w:rsidRPr="00F709AC" w:rsidRDefault="00F709AC" w:rsidP="00153B8F">
      <w:pPr>
        <w:pStyle w:val="LargeMain"/>
        <w:rPr>
          <w:sz w:val="14"/>
          <w:szCs w:val="40"/>
        </w:rPr>
      </w:pPr>
    </w:p>
    <w:p w14:paraId="5B70B95F" w14:textId="77777777" w:rsidR="00F709AC" w:rsidRPr="00F709AC" w:rsidRDefault="00101920" w:rsidP="00153B8F">
      <w:pPr>
        <w:pStyle w:val="LargeMain"/>
        <w:rPr>
          <w:sz w:val="14"/>
          <w:szCs w:val="40"/>
        </w:rPr>
      </w:pPr>
      <w:r w:rsidRPr="00F709AC">
        <w:rPr>
          <w:b/>
          <w:sz w:val="40"/>
          <w:szCs w:val="40"/>
        </w:rPr>
        <w:t>5</w:t>
      </w:r>
      <w:r w:rsidRPr="00F709AC">
        <w:rPr>
          <w:sz w:val="40"/>
          <w:szCs w:val="40"/>
        </w:rPr>
        <w:t xml:space="preserve"> Hear him, ye deaf; his praise, ye dumb,</w:t>
      </w:r>
    </w:p>
    <w:p w14:paraId="079E6717" w14:textId="77777777" w:rsidR="00F709AC" w:rsidRPr="00F709AC" w:rsidRDefault="00101920" w:rsidP="00153B8F">
      <w:pPr>
        <w:pStyle w:val="LargeMain"/>
        <w:rPr>
          <w:sz w:val="14"/>
          <w:szCs w:val="40"/>
        </w:rPr>
      </w:pPr>
      <w:r w:rsidRPr="00F709AC">
        <w:rPr>
          <w:sz w:val="40"/>
          <w:szCs w:val="40"/>
        </w:rPr>
        <w:t>your loosened tongues employ;</w:t>
      </w:r>
    </w:p>
    <w:p w14:paraId="1D0BC061" w14:textId="77777777" w:rsidR="00F709AC" w:rsidRPr="00F709AC" w:rsidRDefault="00101920" w:rsidP="00153B8F">
      <w:pPr>
        <w:pStyle w:val="LargeMain"/>
        <w:rPr>
          <w:sz w:val="14"/>
          <w:szCs w:val="40"/>
        </w:rPr>
      </w:pPr>
      <w:r w:rsidRPr="00F709AC">
        <w:rPr>
          <w:sz w:val="40"/>
          <w:szCs w:val="40"/>
        </w:rPr>
        <w:t>ye blind, behold, your Saviour come,and leap, ye lame, for joy.</w:t>
      </w:r>
    </w:p>
    <w:p w14:paraId="66E00E65" w14:textId="77777777" w:rsidR="00F709AC" w:rsidRPr="00F709AC" w:rsidRDefault="00F709AC" w:rsidP="00153B8F">
      <w:pPr>
        <w:pStyle w:val="LargeMain"/>
        <w:rPr>
          <w:sz w:val="14"/>
          <w:szCs w:val="40"/>
        </w:rPr>
      </w:pPr>
    </w:p>
    <w:p w14:paraId="41B7B1C1" w14:textId="77777777" w:rsidR="00F709AC" w:rsidRPr="00F709AC" w:rsidRDefault="00101920" w:rsidP="00153B8F">
      <w:pPr>
        <w:pStyle w:val="LargeMain"/>
        <w:rPr>
          <w:sz w:val="14"/>
          <w:szCs w:val="40"/>
        </w:rPr>
      </w:pPr>
      <w:r w:rsidRPr="00F709AC">
        <w:rPr>
          <w:b/>
          <w:sz w:val="40"/>
          <w:szCs w:val="40"/>
        </w:rPr>
        <w:t>6</w:t>
      </w:r>
      <w:r w:rsidRPr="00F709AC">
        <w:rPr>
          <w:sz w:val="40"/>
          <w:szCs w:val="40"/>
        </w:rPr>
        <w:t xml:space="preserve"> My gracious Master and my God,</w:t>
      </w:r>
    </w:p>
    <w:p w14:paraId="7285CC2E" w14:textId="77777777" w:rsidR="00F709AC" w:rsidRPr="00F709AC" w:rsidRDefault="00101920" w:rsidP="00153B8F">
      <w:pPr>
        <w:pStyle w:val="LargeMain"/>
        <w:rPr>
          <w:sz w:val="14"/>
          <w:szCs w:val="40"/>
        </w:rPr>
      </w:pPr>
      <w:r w:rsidRPr="00F709AC">
        <w:rPr>
          <w:sz w:val="40"/>
          <w:szCs w:val="40"/>
        </w:rPr>
        <w:t>assist me to proclaim</w:t>
      </w:r>
      <w:r w:rsidR="00153B8F" w:rsidRPr="00F709AC">
        <w:rPr>
          <w:sz w:val="40"/>
          <w:szCs w:val="40"/>
        </w:rPr>
        <w:t xml:space="preserve"> </w:t>
      </w:r>
      <w:r w:rsidRPr="00F709AC">
        <w:rPr>
          <w:sz w:val="40"/>
          <w:szCs w:val="40"/>
        </w:rPr>
        <w:t xml:space="preserve">and spread through </w:t>
      </w:r>
    </w:p>
    <w:p w14:paraId="4B3B8A91" w14:textId="77777777" w:rsidR="00F709AC" w:rsidRPr="00F709AC" w:rsidRDefault="00101920" w:rsidP="00153B8F">
      <w:pPr>
        <w:pStyle w:val="LargeMain"/>
        <w:rPr>
          <w:sz w:val="14"/>
          <w:szCs w:val="40"/>
        </w:rPr>
      </w:pPr>
      <w:r w:rsidRPr="00F709AC">
        <w:rPr>
          <w:sz w:val="40"/>
          <w:szCs w:val="40"/>
        </w:rPr>
        <w:t>all the earth abroad</w:t>
      </w:r>
      <w:r w:rsidR="00153B8F" w:rsidRPr="00F709AC">
        <w:rPr>
          <w:sz w:val="40"/>
          <w:szCs w:val="40"/>
        </w:rPr>
        <w:t xml:space="preserve"> </w:t>
      </w:r>
      <w:r w:rsidRPr="00F709AC">
        <w:rPr>
          <w:sz w:val="40"/>
          <w:szCs w:val="40"/>
        </w:rPr>
        <w:t>the honours of thy Name.</w:t>
      </w:r>
    </w:p>
    <w:p w14:paraId="463FCB45" w14:textId="77777777" w:rsidR="00F709AC" w:rsidRPr="00F709AC" w:rsidRDefault="00F709AC" w:rsidP="00101920">
      <w:pPr>
        <w:pStyle w:val="Smallmainbold"/>
        <w:rPr>
          <w:rFonts w:asciiTheme="minorHAnsi" w:hAnsiTheme="minorHAnsi"/>
          <w:b w:val="0"/>
          <w:bCs/>
          <w:sz w:val="14"/>
          <w:szCs w:val="40"/>
        </w:rPr>
      </w:pPr>
    </w:p>
    <w:p w14:paraId="1A46E23B" w14:textId="77777777" w:rsidR="00F709AC" w:rsidRPr="00F709AC" w:rsidRDefault="00101920" w:rsidP="00F709AC">
      <w:pPr>
        <w:pStyle w:val="LargeHeading2"/>
      </w:pPr>
      <w:r w:rsidRPr="00F709AC">
        <w:t xml:space="preserve">Greeting </w:t>
      </w:r>
    </w:p>
    <w:p w14:paraId="3B5075AD" w14:textId="77777777" w:rsidR="00F709AC" w:rsidRPr="00F709AC" w:rsidRDefault="00101920" w:rsidP="00DF74AE">
      <w:pPr>
        <w:pStyle w:val="LargeMain"/>
        <w:rPr>
          <w:b/>
          <w:bCs/>
          <w:sz w:val="14"/>
        </w:rPr>
      </w:pPr>
      <w:r w:rsidRPr="00153B8F">
        <w:t>Christ is risen!</w:t>
      </w:r>
      <w:r w:rsidR="00DF74AE">
        <w:t xml:space="preserve"> </w:t>
      </w:r>
      <w:r w:rsidRPr="00DF74AE">
        <w:rPr>
          <w:b/>
          <w:bCs/>
        </w:rPr>
        <w:t>The Lord is risen indeed. Alleluia!</w:t>
      </w:r>
    </w:p>
    <w:p w14:paraId="18BF424B" w14:textId="77777777" w:rsidR="00F709AC" w:rsidRPr="00F709AC" w:rsidRDefault="00F709AC" w:rsidP="00101920">
      <w:pPr>
        <w:pStyle w:val="Smallmainbold"/>
        <w:rPr>
          <w:rFonts w:asciiTheme="minorHAnsi" w:hAnsiTheme="minorHAnsi"/>
          <w:b w:val="0"/>
          <w:bCs/>
          <w:sz w:val="14"/>
          <w:szCs w:val="32"/>
        </w:rPr>
      </w:pPr>
    </w:p>
    <w:p w14:paraId="6472FDEF" w14:textId="77777777" w:rsidR="00F709AC" w:rsidRPr="00F709AC" w:rsidRDefault="00101920" w:rsidP="00F709AC">
      <w:pPr>
        <w:pStyle w:val="LargeHeading2"/>
      </w:pPr>
      <w:r w:rsidRPr="00F709AC">
        <w:t xml:space="preserve">Introduction </w:t>
      </w:r>
    </w:p>
    <w:p w14:paraId="2A849384" w14:textId="77777777" w:rsidR="00F709AC" w:rsidRPr="00F709AC" w:rsidRDefault="00F709AC" w:rsidP="00F709AC">
      <w:pPr>
        <w:pStyle w:val="LargeHeading2"/>
        <w:rPr>
          <w:sz w:val="16"/>
          <w:szCs w:val="16"/>
        </w:rPr>
      </w:pPr>
    </w:p>
    <w:p w14:paraId="3A3A2B92" w14:textId="77777777" w:rsidR="00F709AC" w:rsidRPr="00F709AC" w:rsidRDefault="00101920" w:rsidP="00F709AC">
      <w:pPr>
        <w:pStyle w:val="LargeHeading2"/>
      </w:pPr>
      <w:r w:rsidRPr="00F709AC">
        <w:t xml:space="preserve">Collect for Purity  </w:t>
      </w:r>
    </w:p>
    <w:p w14:paraId="64A64D83" w14:textId="77777777" w:rsidR="00F709AC" w:rsidRPr="00F709AC" w:rsidRDefault="00F709AC" w:rsidP="00101920">
      <w:pPr>
        <w:pStyle w:val="Smallmainbold"/>
        <w:rPr>
          <w:rFonts w:asciiTheme="minorHAnsi" w:hAnsiTheme="minorHAnsi"/>
          <w:b w:val="0"/>
          <w:bCs/>
          <w:sz w:val="14"/>
          <w:szCs w:val="32"/>
        </w:rPr>
      </w:pPr>
    </w:p>
    <w:p w14:paraId="0D48FB94" w14:textId="77777777" w:rsidR="00F709AC" w:rsidRPr="00F709AC" w:rsidRDefault="00101920" w:rsidP="00DF74AE">
      <w:pPr>
        <w:pStyle w:val="LargeMainBold"/>
        <w:rPr>
          <w:sz w:val="14"/>
        </w:rPr>
      </w:pPr>
      <w:r w:rsidRPr="00DF74AE">
        <w:t xml:space="preserve">Almighty God,  </w:t>
      </w:r>
    </w:p>
    <w:p w14:paraId="39426681" w14:textId="36E70A4E" w:rsidR="00F709AC" w:rsidRPr="00F709AC" w:rsidRDefault="00101920" w:rsidP="00DF74AE">
      <w:pPr>
        <w:pStyle w:val="LargeMainBold"/>
        <w:rPr>
          <w:sz w:val="14"/>
        </w:rPr>
      </w:pPr>
      <w:r w:rsidRPr="00DF74AE">
        <w:t xml:space="preserve">to whom all hearts are </w:t>
      </w:r>
      <w:r w:rsidR="006D2440" w:rsidRPr="00DF74AE">
        <w:t>open, all</w:t>
      </w:r>
      <w:r w:rsidRPr="00DF74AE">
        <w:t xml:space="preserve"> desires known,  </w:t>
      </w:r>
    </w:p>
    <w:p w14:paraId="529DC5BB" w14:textId="77777777" w:rsidR="00F709AC" w:rsidRPr="00F709AC" w:rsidRDefault="00101920" w:rsidP="00DF74AE">
      <w:pPr>
        <w:pStyle w:val="LargeMainBold"/>
        <w:rPr>
          <w:sz w:val="14"/>
        </w:rPr>
      </w:pPr>
      <w:r w:rsidRPr="00DF74AE">
        <w:lastRenderedPageBreak/>
        <w:t xml:space="preserve">and from whom no secrets are hidden; </w:t>
      </w:r>
    </w:p>
    <w:p w14:paraId="60D80649" w14:textId="77777777" w:rsidR="00F709AC" w:rsidRPr="00F709AC" w:rsidRDefault="00101920" w:rsidP="00DF74AE">
      <w:pPr>
        <w:pStyle w:val="LargeMainBold"/>
        <w:rPr>
          <w:sz w:val="14"/>
        </w:rPr>
      </w:pPr>
      <w:r w:rsidRPr="00DF74AE">
        <w:t xml:space="preserve">Cleanse the thoughts of our hearts  </w:t>
      </w:r>
    </w:p>
    <w:p w14:paraId="7CAE5D1B" w14:textId="77777777" w:rsidR="00F709AC" w:rsidRPr="00F709AC" w:rsidRDefault="00101920" w:rsidP="00DF74AE">
      <w:pPr>
        <w:pStyle w:val="LargeMainBold"/>
        <w:rPr>
          <w:sz w:val="14"/>
        </w:rPr>
      </w:pPr>
      <w:r w:rsidRPr="00DF74AE">
        <w:t xml:space="preserve">by the inspiration of your Holy Spirit,   </w:t>
      </w:r>
    </w:p>
    <w:p w14:paraId="790437F0" w14:textId="77777777" w:rsidR="00F709AC" w:rsidRPr="00F709AC" w:rsidRDefault="00101920" w:rsidP="00DF74AE">
      <w:pPr>
        <w:pStyle w:val="LargeMainBold"/>
        <w:rPr>
          <w:sz w:val="14"/>
        </w:rPr>
      </w:pPr>
      <w:r w:rsidRPr="00DF74AE">
        <w:t xml:space="preserve">that we may perfectly love you,  </w:t>
      </w:r>
    </w:p>
    <w:p w14:paraId="6BAD4A29" w14:textId="77777777" w:rsidR="00F709AC" w:rsidRPr="00F709AC" w:rsidRDefault="00101920" w:rsidP="00DF74AE">
      <w:pPr>
        <w:pStyle w:val="LargeMainBold"/>
        <w:rPr>
          <w:sz w:val="14"/>
        </w:rPr>
      </w:pPr>
      <w:r w:rsidRPr="00DF74AE">
        <w:t xml:space="preserve">and worthily magnify your holy name;   </w:t>
      </w:r>
    </w:p>
    <w:p w14:paraId="764B9D3F" w14:textId="77777777" w:rsidR="00F709AC" w:rsidRPr="00F709AC" w:rsidRDefault="00101920" w:rsidP="00DF74AE">
      <w:pPr>
        <w:pStyle w:val="LargeMainBold"/>
        <w:rPr>
          <w:sz w:val="14"/>
        </w:rPr>
      </w:pPr>
      <w:r w:rsidRPr="00DF74AE">
        <w:t xml:space="preserve">through Christ our Lord. Amen. </w:t>
      </w:r>
    </w:p>
    <w:p w14:paraId="4DDC72E5" w14:textId="77777777" w:rsidR="00F709AC" w:rsidRPr="00F709AC" w:rsidRDefault="00F709AC" w:rsidP="00101920">
      <w:pPr>
        <w:pStyle w:val="Smallmainbold"/>
        <w:rPr>
          <w:rFonts w:asciiTheme="minorHAnsi" w:hAnsiTheme="minorHAnsi"/>
          <w:b w:val="0"/>
          <w:bCs/>
          <w:sz w:val="14"/>
          <w:szCs w:val="32"/>
        </w:rPr>
      </w:pPr>
    </w:p>
    <w:p w14:paraId="6DD78E4C" w14:textId="77777777" w:rsidR="00F709AC" w:rsidRPr="00F709AC" w:rsidRDefault="00101920" w:rsidP="00F709AC">
      <w:pPr>
        <w:pStyle w:val="LargeHeading2"/>
        <w:rPr>
          <w:sz w:val="14"/>
        </w:rPr>
      </w:pPr>
      <w:r w:rsidRPr="00153B8F">
        <w:t>Penitence</w:t>
      </w:r>
    </w:p>
    <w:p w14:paraId="3A654DED" w14:textId="77777777" w:rsidR="00F709AC" w:rsidRPr="00F709AC" w:rsidRDefault="00101920" w:rsidP="00153B8F">
      <w:pPr>
        <w:pStyle w:val="LargeMain"/>
        <w:rPr>
          <w:sz w:val="14"/>
        </w:rPr>
      </w:pPr>
      <w:r w:rsidRPr="00153B8F">
        <w:t>... On these two commandments depend all the law and the prophets.</w:t>
      </w:r>
    </w:p>
    <w:p w14:paraId="3EA595DD" w14:textId="77777777" w:rsidR="00F709AC" w:rsidRPr="00F709AC" w:rsidRDefault="00101920" w:rsidP="00153B8F">
      <w:pPr>
        <w:pStyle w:val="LargeMainBold"/>
        <w:rPr>
          <w:sz w:val="14"/>
        </w:rPr>
      </w:pPr>
      <w:r w:rsidRPr="00153B8F">
        <w:t>Lord have mercy on us and write these your laws in our hearts</w:t>
      </w:r>
    </w:p>
    <w:p w14:paraId="646D16C4" w14:textId="77777777" w:rsidR="00F709AC" w:rsidRPr="00F709AC" w:rsidRDefault="00101920" w:rsidP="00101920">
      <w:pPr>
        <w:pStyle w:val="Smallmainbold"/>
        <w:rPr>
          <w:rFonts w:asciiTheme="minorHAnsi" w:hAnsiTheme="minorHAnsi"/>
          <w:b w:val="0"/>
          <w:bCs/>
          <w:sz w:val="14"/>
          <w:szCs w:val="32"/>
        </w:rPr>
      </w:pPr>
      <w:r w:rsidRPr="00101920">
        <w:rPr>
          <w:rFonts w:asciiTheme="minorHAnsi" w:hAnsiTheme="minorHAnsi"/>
          <w:b w:val="0"/>
          <w:bCs/>
          <w:sz w:val="32"/>
          <w:szCs w:val="32"/>
        </w:rPr>
        <w:t xml:space="preserve"> </w:t>
      </w:r>
    </w:p>
    <w:p w14:paraId="0C5D600C" w14:textId="77777777" w:rsidR="00F709AC" w:rsidRPr="00F709AC" w:rsidRDefault="00101920" w:rsidP="00F709AC">
      <w:pPr>
        <w:pStyle w:val="LargeHeading2"/>
        <w:rPr>
          <w:sz w:val="14"/>
        </w:rPr>
      </w:pPr>
      <w:r w:rsidRPr="00153B8F">
        <w:t>Confession</w:t>
      </w:r>
    </w:p>
    <w:p w14:paraId="753A73C3" w14:textId="77777777" w:rsidR="00F709AC" w:rsidRPr="00F709AC" w:rsidRDefault="00F709AC" w:rsidP="00101920">
      <w:pPr>
        <w:pStyle w:val="Smallmainbold"/>
        <w:rPr>
          <w:rFonts w:asciiTheme="minorHAnsi" w:hAnsiTheme="minorHAnsi"/>
          <w:b w:val="0"/>
          <w:bCs/>
          <w:sz w:val="14"/>
          <w:szCs w:val="32"/>
        </w:rPr>
      </w:pPr>
    </w:p>
    <w:p w14:paraId="3D3ED0D0" w14:textId="77777777" w:rsidR="00F709AC" w:rsidRPr="00F709AC" w:rsidRDefault="00101920" w:rsidP="00153B8F">
      <w:pPr>
        <w:pStyle w:val="LargeMainBold"/>
        <w:rPr>
          <w:sz w:val="14"/>
        </w:rPr>
      </w:pPr>
      <w:r w:rsidRPr="00663501">
        <w:t>Almighty God,</w:t>
      </w:r>
      <w:r w:rsidR="00153B8F">
        <w:t xml:space="preserve"> </w:t>
      </w:r>
      <w:r w:rsidRPr="00663501">
        <w:t>our heavenly Father,</w:t>
      </w:r>
      <w:r w:rsidRPr="00101920">
        <w:t xml:space="preserve">  </w:t>
      </w:r>
    </w:p>
    <w:p w14:paraId="2A6B6E90" w14:textId="77777777" w:rsidR="00F709AC" w:rsidRPr="00F709AC" w:rsidRDefault="00101920" w:rsidP="00153B8F">
      <w:pPr>
        <w:pStyle w:val="LargeMainBold"/>
        <w:rPr>
          <w:sz w:val="14"/>
        </w:rPr>
      </w:pPr>
      <w:r w:rsidRPr="00663501">
        <w:t>we have sinned in thought and word and deed,</w:t>
      </w:r>
      <w:r w:rsidRPr="00101920">
        <w:t xml:space="preserve">   </w:t>
      </w:r>
    </w:p>
    <w:p w14:paraId="4221ED3B" w14:textId="77777777" w:rsidR="00F709AC" w:rsidRPr="00F709AC" w:rsidRDefault="00101920" w:rsidP="00153B8F">
      <w:pPr>
        <w:pStyle w:val="LargeMainBold"/>
        <w:rPr>
          <w:sz w:val="14"/>
        </w:rPr>
      </w:pPr>
      <w:r w:rsidRPr="00663501">
        <w:t>and in what we have left undone.</w:t>
      </w:r>
      <w:r w:rsidRPr="00101920">
        <w:t xml:space="preserve">  </w:t>
      </w:r>
    </w:p>
    <w:p w14:paraId="748D401A" w14:textId="77777777" w:rsidR="00F709AC" w:rsidRPr="00F709AC" w:rsidRDefault="00101920" w:rsidP="00153B8F">
      <w:pPr>
        <w:pStyle w:val="LargeMainBold"/>
        <w:rPr>
          <w:sz w:val="14"/>
        </w:rPr>
      </w:pPr>
      <w:r w:rsidRPr="00663501">
        <w:t>We are truly sorry and</w:t>
      </w:r>
      <w:r w:rsidR="00153B8F">
        <w:t xml:space="preserve"> </w:t>
      </w:r>
      <w:r w:rsidRPr="00663501">
        <w:t>we humbly repent.</w:t>
      </w:r>
      <w:r w:rsidRPr="00101920">
        <w:t xml:space="preserve"> </w:t>
      </w:r>
    </w:p>
    <w:p w14:paraId="7A438785" w14:textId="77777777" w:rsidR="00F709AC" w:rsidRPr="00F709AC" w:rsidRDefault="00101920" w:rsidP="00153B8F">
      <w:pPr>
        <w:pStyle w:val="LargeMainBold"/>
        <w:rPr>
          <w:sz w:val="14"/>
        </w:rPr>
      </w:pPr>
      <w:r w:rsidRPr="00663501">
        <w:t>For the sake of your Son,</w:t>
      </w:r>
      <w:r w:rsidR="00153B8F">
        <w:t xml:space="preserve"> </w:t>
      </w:r>
      <w:r w:rsidRPr="00663501">
        <w:t>Jesus Christ,</w:t>
      </w:r>
      <w:r w:rsidRPr="00101920">
        <w:t xml:space="preserve">  </w:t>
      </w:r>
    </w:p>
    <w:p w14:paraId="6904B88D" w14:textId="77777777" w:rsidR="00F709AC" w:rsidRPr="00F709AC" w:rsidRDefault="00101920" w:rsidP="00153B8F">
      <w:pPr>
        <w:pStyle w:val="LargeMainBold"/>
        <w:rPr>
          <w:sz w:val="14"/>
        </w:rPr>
      </w:pPr>
      <w:r w:rsidRPr="00663501">
        <w:t>have mercy on us and forgive us,</w:t>
      </w:r>
      <w:r w:rsidRPr="00101920">
        <w:t xml:space="preserve">  </w:t>
      </w:r>
    </w:p>
    <w:p w14:paraId="3D40DB70" w14:textId="77777777" w:rsidR="00F709AC" w:rsidRPr="00F709AC" w:rsidRDefault="00101920" w:rsidP="00153B8F">
      <w:pPr>
        <w:pStyle w:val="LargeMainBold"/>
        <w:rPr>
          <w:sz w:val="14"/>
        </w:rPr>
      </w:pPr>
      <w:r w:rsidRPr="00663501">
        <w:t>that we may walk in</w:t>
      </w:r>
      <w:r w:rsidR="00153B8F">
        <w:t xml:space="preserve"> </w:t>
      </w:r>
      <w:r w:rsidRPr="00663501">
        <w:t>newness of life</w:t>
      </w:r>
      <w:r w:rsidRPr="00101920">
        <w:t xml:space="preserve">  </w:t>
      </w:r>
    </w:p>
    <w:p w14:paraId="38D9A1BC" w14:textId="77777777" w:rsidR="00F709AC" w:rsidRPr="00F709AC" w:rsidRDefault="00101920" w:rsidP="00153B8F">
      <w:pPr>
        <w:pStyle w:val="LargeMainBold"/>
        <w:rPr>
          <w:sz w:val="14"/>
        </w:rPr>
      </w:pPr>
      <w:r w:rsidRPr="00663501">
        <w:t>to the glory of your name. Amen.</w:t>
      </w:r>
      <w:r w:rsidRPr="00101920">
        <w:t xml:space="preserve">  </w:t>
      </w:r>
    </w:p>
    <w:p w14:paraId="101E75A7" w14:textId="77777777" w:rsidR="00F709AC" w:rsidRPr="00F709AC" w:rsidRDefault="00F709AC" w:rsidP="00101920">
      <w:pPr>
        <w:pStyle w:val="Smallmainbold"/>
        <w:rPr>
          <w:rFonts w:asciiTheme="minorHAnsi" w:hAnsiTheme="minorHAnsi"/>
          <w:b w:val="0"/>
          <w:bCs/>
          <w:sz w:val="14"/>
          <w:szCs w:val="32"/>
        </w:rPr>
      </w:pPr>
    </w:p>
    <w:p w14:paraId="0134E60A" w14:textId="77777777" w:rsidR="00F709AC" w:rsidRPr="00F709AC" w:rsidRDefault="00101920" w:rsidP="00F709AC">
      <w:pPr>
        <w:pStyle w:val="LargeHeading2"/>
        <w:rPr>
          <w:sz w:val="14"/>
        </w:rPr>
      </w:pPr>
      <w:r w:rsidRPr="00101920">
        <w:t xml:space="preserve">Absolution  </w:t>
      </w:r>
    </w:p>
    <w:p w14:paraId="6569BEDC" w14:textId="77777777" w:rsidR="00F709AC" w:rsidRPr="00F709AC" w:rsidRDefault="00F709AC" w:rsidP="00101920">
      <w:pPr>
        <w:pStyle w:val="Smallmainbold"/>
        <w:rPr>
          <w:rFonts w:asciiTheme="minorHAnsi" w:hAnsiTheme="minorHAnsi"/>
          <w:b w:val="0"/>
          <w:bCs/>
          <w:sz w:val="14"/>
          <w:szCs w:val="32"/>
        </w:rPr>
      </w:pPr>
    </w:p>
    <w:p w14:paraId="3D127A9A" w14:textId="77777777" w:rsidR="00F709AC" w:rsidRPr="00F709AC" w:rsidRDefault="00101920" w:rsidP="00153B8F">
      <w:pPr>
        <w:pStyle w:val="LargeHeading1"/>
        <w:rPr>
          <w:sz w:val="44"/>
          <w:szCs w:val="44"/>
        </w:rPr>
      </w:pPr>
      <w:r w:rsidRPr="00F709AC">
        <w:rPr>
          <w:sz w:val="44"/>
          <w:szCs w:val="44"/>
        </w:rPr>
        <w:t xml:space="preserve">Gloria in Excelsis </w:t>
      </w:r>
      <w:r w:rsidR="00153B8F" w:rsidRPr="00F709AC">
        <w:rPr>
          <w:sz w:val="44"/>
          <w:szCs w:val="44"/>
        </w:rPr>
        <w:t xml:space="preserve">- </w:t>
      </w:r>
      <w:r w:rsidRPr="00F709AC">
        <w:rPr>
          <w:sz w:val="44"/>
          <w:szCs w:val="44"/>
        </w:rPr>
        <w:t>P</w:t>
      </w:r>
      <w:r w:rsidR="00153B8F" w:rsidRPr="00F709AC">
        <w:rPr>
          <w:caps w:val="0"/>
          <w:sz w:val="44"/>
          <w:szCs w:val="44"/>
        </w:rPr>
        <w:t xml:space="preserve">lease stand  </w:t>
      </w:r>
    </w:p>
    <w:p w14:paraId="08F64748" w14:textId="77777777" w:rsidR="00F709AC" w:rsidRPr="00F709AC" w:rsidRDefault="00F709AC" w:rsidP="00153B8F">
      <w:pPr>
        <w:pStyle w:val="LargeHeading1"/>
        <w:rPr>
          <w:sz w:val="14"/>
        </w:rPr>
      </w:pPr>
    </w:p>
    <w:p w14:paraId="43BC63C2" w14:textId="77777777" w:rsidR="00F709AC" w:rsidRPr="00F709AC" w:rsidRDefault="00101920" w:rsidP="00153B8F">
      <w:pPr>
        <w:pStyle w:val="LargeMainBold"/>
        <w:rPr>
          <w:sz w:val="14"/>
          <w:szCs w:val="40"/>
        </w:rPr>
      </w:pPr>
      <w:r w:rsidRPr="00153B8F">
        <w:rPr>
          <w:sz w:val="40"/>
          <w:szCs w:val="40"/>
        </w:rPr>
        <w:t xml:space="preserve">Glory to God in the highest,  </w:t>
      </w:r>
    </w:p>
    <w:p w14:paraId="517F4191" w14:textId="77777777" w:rsidR="00F709AC" w:rsidRPr="00F709AC" w:rsidRDefault="00101920" w:rsidP="00153B8F">
      <w:pPr>
        <w:pStyle w:val="LargeMainBold"/>
        <w:rPr>
          <w:sz w:val="14"/>
          <w:szCs w:val="40"/>
        </w:rPr>
      </w:pPr>
      <w:r w:rsidRPr="00153B8F">
        <w:rPr>
          <w:sz w:val="40"/>
          <w:szCs w:val="40"/>
        </w:rPr>
        <w:t xml:space="preserve">and peace to God’s people on earth.   </w:t>
      </w:r>
    </w:p>
    <w:p w14:paraId="0686F287" w14:textId="349EB2B6" w:rsidR="00F709AC" w:rsidRPr="00F709AC" w:rsidRDefault="00101920" w:rsidP="00153B8F">
      <w:pPr>
        <w:pStyle w:val="LargeMainBold"/>
        <w:rPr>
          <w:sz w:val="14"/>
          <w:szCs w:val="40"/>
        </w:rPr>
      </w:pPr>
      <w:r w:rsidRPr="00153B8F">
        <w:rPr>
          <w:sz w:val="40"/>
          <w:szCs w:val="40"/>
        </w:rPr>
        <w:t xml:space="preserve">Lord God, heavenly </w:t>
      </w:r>
      <w:r w:rsidR="006D2440" w:rsidRPr="00153B8F">
        <w:rPr>
          <w:sz w:val="40"/>
          <w:szCs w:val="40"/>
        </w:rPr>
        <w:t>King, almighty</w:t>
      </w:r>
      <w:r w:rsidRPr="00153B8F">
        <w:rPr>
          <w:sz w:val="40"/>
          <w:szCs w:val="40"/>
        </w:rPr>
        <w:t xml:space="preserve"> God and Father,  </w:t>
      </w:r>
    </w:p>
    <w:p w14:paraId="274B8087" w14:textId="77777777" w:rsidR="00F709AC" w:rsidRPr="00F709AC" w:rsidRDefault="00101920" w:rsidP="00153B8F">
      <w:pPr>
        <w:pStyle w:val="LargeMainBold"/>
        <w:rPr>
          <w:sz w:val="14"/>
          <w:szCs w:val="40"/>
        </w:rPr>
      </w:pPr>
      <w:r w:rsidRPr="00153B8F">
        <w:rPr>
          <w:sz w:val="40"/>
          <w:szCs w:val="40"/>
        </w:rPr>
        <w:t xml:space="preserve">we worship you, we give you thanks,   </w:t>
      </w:r>
    </w:p>
    <w:p w14:paraId="71A5C7D1" w14:textId="77777777" w:rsidR="00F709AC" w:rsidRPr="00F709AC" w:rsidRDefault="00101920" w:rsidP="00153B8F">
      <w:pPr>
        <w:pStyle w:val="LargeMainBold"/>
        <w:rPr>
          <w:sz w:val="14"/>
          <w:szCs w:val="40"/>
        </w:rPr>
      </w:pPr>
      <w:r w:rsidRPr="00153B8F">
        <w:rPr>
          <w:sz w:val="40"/>
          <w:szCs w:val="40"/>
        </w:rPr>
        <w:t xml:space="preserve">we praise you for your glory.  </w:t>
      </w:r>
    </w:p>
    <w:p w14:paraId="2349D0BE" w14:textId="77777777" w:rsidR="00F709AC" w:rsidRPr="00F709AC" w:rsidRDefault="00101920" w:rsidP="00153B8F">
      <w:pPr>
        <w:pStyle w:val="LargeMainBold"/>
        <w:rPr>
          <w:sz w:val="14"/>
          <w:szCs w:val="40"/>
        </w:rPr>
      </w:pPr>
      <w:r w:rsidRPr="00153B8F">
        <w:rPr>
          <w:sz w:val="40"/>
          <w:szCs w:val="40"/>
        </w:rPr>
        <w:t xml:space="preserve">Lord Jesus Christ, only Son of the Father,   </w:t>
      </w:r>
    </w:p>
    <w:p w14:paraId="7EA78C8A" w14:textId="77777777" w:rsidR="00F709AC" w:rsidRPr="00F709AC" w:rsidRDefault="00101920" w:rsidP="00153B8F">
      <w:pPr>
        <w:pStyle w:val="LargeMainBold"/>
        <w:rPr>
          <w:sz w:val="14"/>
          <w:szCs w:val="40"/>
        </w:rPr>
      </w:pPr>
      <w:r w:rsidRPr="00153B8F">
        <w:rPr>
          <w:sz w:val="40"/>
          <w:szCs w:val="40"/>
        </w:rPr>
        <w:lastRenderedPageBreak/>
        <w:t xml:space="preserve">Lord God, Lamb of God,  </w:t>
      </w:r>
    </w:p>
    <w:p w14:paraId="0EDC0DF1" w14:textId="77777777" w:rsidR="00F709AC" w:rsidRPr="00F709AC" w:rsidRDefault="00101920" w:rsidP="00153B8F">
      <w:pPr>
        <w:pStyle w:val="LargeMainBold"/>
        <w:rPr>
          <w:sz w:val="14"/>
          <w:szCs w:val="40"/>
        </w:rPr>
      </w:pPr>
      <w:r w:rsidRPr="00153B8F">
        <w:rPr>
          <w:sz w:val="40"/>
          <w:szCs w:val="40"/>
        </w:rPr>
        <w:t xml:space="preserve">you take away the sin of the world: have mercy on us;  </w:t>
      </w:r>
    </w:p>
    <w:p w14:paraId="0C2F573D" w14:textId="77777777" w:rsidR="00F709AC" w:rsidRPr="00F709AC" w:rsidRDefault="00101920" w:rsidP="00153B8F">
      <w:pPr>
        <w:pStyle w:val="LargeMainBold"/>
        <w:rPr>
          <w:sz w:val="14"/>
          <w:szCs w:val="40"/>
        </w:rPr>
      </w:pPr>
      <w:r w:rsidRPr="00153B8F">
        <w:rPr>
          <w:sz w:val="40"/>
          <w:szCs w:val="40"/>
        </w:rPr>
        <w:t xml:space="preserve">you are seated at the right hand of the Father,   </w:t>
      </w:r>
    </w:p>
    <w:p w14:paraId="1E05A1A6" w14:textId="77777777" w:rsidR="00F709AC" w:rsidRPr="00F709AC" w:rsidRDefault="00101920" w:rsidP="00153B8F">
      <w:pPr>
        <w:pStyle w:val="LargeMainBold"/>
        <w:rPr>
          <w:sz w:val="14"/>
          <w:szCs w:val="40"/>
        </w:rPr>
      </w:pPr>
      <w:r w:rsidRPr="00153B8F">
        <w:rPr>
          <w:sz w:val="40"/>
          <w:szCs w:val="40"/>
        </w:rPr>
        <w:t xml:space="preserve">receive our prayer.  </w:t>
      </w:r>
    </w:p>
    <w:p w14:paraId="64C35C23" w14:textId="77777777" w:rsidR="00F709AC" w:rsidRPr="00F709AC" w:rsidRDefault="00101920" w:rsidP="00153B8F">
      <w:pPr>
        <w:pStyle w:val="LargeMainBold"/>
        <w:rPr>
          <w:sz w:val="14"/>
          <w:szCs w:val="40"/>
        </w:rPr>
      </w:pPr>
      <w:r w:rsidRPr="00153B8F">
        <w:rPr>
          <w:sz w:val="40"/>
          <w:szCs w:val="40"/>
        </w:rPr>
        <w:t xml:space="preserve">For you alone are the Holy One, you alone are the Lord,  </w:t>
      </w:r>
    </w:p>
    <w:p w14:paraId="1F686CAC" w14:textId="77777777" w:rsidR="00F709AC" w:rsidRPr="00F709AC" w:rsidRDefault="00101920" w:rsidP="00153B8F">
      <w:pPr>
        <w:pStyle w:val="LargeMainBold"/>
        <w:rPr>
          <w:sz w:val="14"/>
          <w:szCs w:val="40"/>
        </w:rPr>
      </w:pPr>
      <w:r w:rsidRPr="00153B8F">
        <w:rPr>
          <w:sz w:val="40"/>
          <w:szCs w:val="40"/>
        </w:rPr>
        <w:t xml:space="preserve">you alone are the Most High,  </w:t>
      </w:r>
    </w:p>
    <w:p w14:paraId="0261B57A" w14:textId="77777777" w:rsidR="00F709AC" w:rsidRPr="00F709AC" w:rsidRDefault="00101920" w:rsidP="00153B8F">
      <w:pPr>
        <w:pStyle w:val="LargeMainBold"/>
        <w:rPr>
          <w:sz w:val="14"/>
          <w:szCs w:val="40"/>
        </w:rPr>
      </w:pPr>
      <w:r w:rsidRPr="00153B8F">
        <w:rPr>
          <w:sz w:val="40"/>
          <w:szCs w:val="40"/>
        </w:rPr>
        <w:t xml:space="preserve">Jesus Christ, with the Holy Spirit,  </w:t>
      </w:r>
    </w:p>
    <w:p w14:paraId="1826D0E5" w14:textId="77777777" w:rsidR="00F709AC" w:rsidRPr="00F709AC" w:rsidRDefault="00101920" w:rsidP="00153B8F">
      <w:pPr>
        <w:pStyle w:val="LargeMainBold"/>
        <w:rPr>
          <w:sz w:val="14"/>
          <w:szCs w:val="40"/>
        </w:rPr>
      </w:pPr>
      <w:r w:rsidRPr="00153B8F">
        <w:rPr>
          <w:sz w:val="40"/>
          <w:szCs w:val="40"/>
        </w:rPr>
        <w:t xml:space="preserve">in the glory of God the Father. Amen. </w:t>
      </w:r>
    </w:p>
    <w:p w14:paraId="242897F7" w14:textId="77777777" w:rsidR="00F709AC" w:rsidRPr="00F709AC" w:rsidRDefault="00F709AC" w:rsidP="00101920">
      <w:pPr>
        <w:pStyle w:val="Smallmainbold"/>
        <w:rPr>
          <w:rFonts w:asciiTheme="minorHAnsi" w:hAnsiTheme="minorHAnsi"/>
          <w:b w:val="0"/>
          <w:bCs/>
          <w:sz w:val="14"/>
          <w:szCs w:val="32"/>
        </w:rPr>
      </w:pPr>
    </w:p>
    <w:p w14:paraId="6622B953" w14:textId="77777777" w:rsidR="00F709AC" w:rsidRPr="00F709AC" w:rsidRDefault="00101920" w:rsidP="00153B8F">
      <w:pPr>
        <w:pStyle w:val="LargeHeading1"/>
        <w:rPr>
          <w:sz w:val="44"/>
          <w:szCs w:val="44"/>
        </w:rPr>
      </w:pPr>
      <w:r w:rsidRPr="00F709AC">
        <w:rPr>
          <w:sz w:val="44"/>
          <w:szCs w:val="44"/>
        </w:rPr>
        <w:t xml:space="preserve">The Collect </w:t>
      </w:r>
      <w:r w:rsidR="00153B8F" w:rsidRPr="00F709AC">
        <w:rPr>
          <w:sz w:val="44"/>
          <w:szCs w:val="44"/>
        </w:rPr>
        <w:t xml:space="preserve">- </w:t>
      </w:r>
      <w:r w:rsidR="00153B8F" w:rsidRPr="00F709AC">
        <w:rPr>
          <w:caps w:val="0"/>
          <w:sz w:val="44"/>
          <w:szCs w:val="44"/>
        </w:rPr>
        <w:t xml:space="preserve">The 1st Sunday of Easter </w:t>
      </w:r>
    </w:p>
    <w:p w14:paraId="5D2C83DC" w14:textId="77777777" w:rsidR="00F709AC" w:rsidRPr="00F709AC" w:rsidRDefault="00F709AC" w:rsidP="00101920">
      <w:pPr>
        <w:pStyle w:val="Smallmainbold"/>
        <w:rPr>
          <w:rFonts w:asciiTheme="minorHAnsi" w:hAnsiTheme="minorHAnsi"/>
          <w:b w:val="0"/>
          <w:bCs/>
          <w:sz w:val="14"/>
          <w:szCs w:val="32"/>
        </w:rPr>
      </w:pPr>
    </w:p>
    <w:p w14:paraId="0CE8AB33" w14:textId="77777777" w:rsidR="00F709AC" w:rsidRPr="00F709AC" w:rsidRDefault="00101920" w:rsidP="00153B8F">
      <w:pPr>
        <w:pStyle w:val="LargeHeading1"/>
        <w:rPr>
          <w:sz w:val="44"/>
          <w:szCs w:val="44"/>
        </w:rPr>
      </w:pPr>
      <w:r w:rsidRPr="00F709AC">
        <w:rPr>
          <w:sz w:val="44"/>
          <w:szCs w:val="44"/>
        </w:rPr>
        <w:t>Acts 10:34-43</w:t>
      </w:r>
    </w:p>
    <w:p w14:paraId="7656DD0C" w14:textId="77777777" w:rsidR="00F709AC" w:rsidRPr="00F709AC" w:rsidRDefault="00101920" w:rsidP="00101920">
      <w:pPr>
        <w:pStyle w:val="Smallmainbold"/>
        <w:rPr>
          <w:rFonts w:asciiTheme="minorHAnsi" w:hAnsiTheme="minorHAnsi"/>
          <w:b w:val="0"/>
          <w:bCs/>
          <w:sz w:val="14"/>
          <w:szCs w:val="32"/>
        </w:rPr>
      </w:pPr>
      <w:r w:rsidRPr="00101920">
        <w:rPr>
          <w:rFonts w:asciiTheme="minorHAnsi" w:hAnsiTheme="minorHAnsi"/>
          <w:b w:val="0"/>
          <w:bCs/>
          <w:sz w:val="32"/>
          <w:szCs w:val="32"/>
        </w:rPr>
        <w:t xml:space="preserve"> </w:t>
      </w:r>
    </w:p>
    <w:p w14:paraId="185A94CA" w14:textId="10916AD1" w:rsidR="00F709AC" w:rsidRPr="00F709AC" w:rsidRDefault="00101920" w:rsidP="00101920">
      <w:pPr>
        <w:pStyle w:val="Smallmainbold"/>
        <w:rPr>
          <w:rFonts w:asciiTheme="minorHAnsi" w:hAnsiTheme="minorHAnsi"/>
          <w:b w:val="0"/>
          <w:bCs/>
          <w:sz w:val="36"/>
          <w:szCs w:val="36"/>
        </w:rPr>
      </w:pPr>
      <w:r w:rsidRPr="00F709AC">
        <w:rPr>
          <w:rFonts w:asciiTheme="minorHAnsi" w:hAnsiTheme="minorHAnsi"/>
          <w:b w:val="0"/>
          <w:bCs/>
          <w:sz w:val="36"/>
          <w:szCs w:val="36"/>
        </w:rPr>
        <w:t>34 Then Peter began to speak: “I now realize how true it is that God does not show favo</w:t>
      </w:r>
      <w:r w:rsidR="00153B8F" w:rsidRPr="00F709AC">
        <w:rPr>
          <w:rFonts w:asciiTheme="minorHAnsi" w:hAnsiTheme="minorHAnsi"/>
          <w:b w:val="0"/>
          <w:bCs/>
          <w:sz w:val="36"/>
          <w:szCs w:val="36"/>
        </w:rPr>
        <w:t>u</w:t>
      </w:r>
      <w:r w:rsidRPr="00F709AC">
        <w:rPr>
          <w:rFonts w:asciiTheme="minorHAnsi" w:hAnsiTheme="minorHAnsi"/>
          <w:b w:val="0"/>
          <w:bCs/>
          <w:sz w:val="36"/>
          <w:szCs w:val="36"/>
        </w:rPr>
        <w:t>ritism 35 but accepts from every nation the one who fears him and does what is right. 36 You know the message God sent to the people of Israel, announcing the good news of peace through Jesus Christ, who is Lord of all. 37 You know what has happened throughout the province of Judea, beginning in Galilee after the baptism that John preached— 38 how God anointed Jesus of Nazareth with the Holy Spirit and power, and how he went around doing good and healing all who were under the power of the devil, because God was with him.39 “We are witnesses of everything he did in the country of the Jews and in Jerusalem. They killed him by hanging him on a cross, 40 but God raised him from the dead on the third day and caused him to be seen. 41 He was not seen by all the people, but by witnesses whom God had already chosen—by us who ate and drank with him after he rose from the dead. 42 He commanded us to preach to the people and to testify that he is the one whom God appointed as judge of the living and the dead. 43 All the prophets testify about him that everyone who believes in him receives forgiveness of sins through his name.”</w:t>
      </w:r>
    </w:p>
    <w:p w14:paraId="660ACBB1" w14:textId="77777777" w:rsidR="00F709AC" w:rsidRPr="00F709AC" w:rsidRDefault="00F709AC" w:rsidP="00101920">
      <w:pPr>
        <w:pStyle w:val="Smallmainbold"/>
        <w:rPr>
          <w:rFonts w:asciiTheme="minorHAnsi" w:hAnsiTheme="minorHAnsi"/>
          <w:b w:val="0"/>
          <w:bCs/>
          <w:sz w:val="14"/>
          <w:szCs w:val="32"/>
        </w:rPr>
      </w:pPr>
    </w:p>
    <w:p w14:paraId="0AFB955F" w14:textId="30503B60" w:rsidR="00F709AC" w:rsidRPr="00F709AC" w:rsidRDefault="00101920" w:rsidP="00F709AC">
      <w:pPr>
        <w:pStyle w:val="LargeMain"/>
        <w:rPr>
          <w:sz w:val="14"/>
        </w:rPr>
      </w:pPr>
      <w:r w:rsidRPr="00101920">
        <w:t xml:space="preserve">This is the word of the Lord </w:t>
      </w:r>
      <w:r w:rsidRPr="00663501">
        <w:rPr>
          <w:b/>
        </w:rPr>
        <w:t>Thanks be to God</w:t>
      </w:r>
      <w:r w:rsidRPr="00101920">
        <w:t xml:space="preserve">  </w:t>
      </w:r>
    </w:p>
    <w:p w14:paraId="709E1C26" w14:textId="77777777" w:rsidR="00F709AC" w:rsidRPr="00F709AC" w:rsidRDefault="00F709AC" w:rsidP="00101920">
      <w:pPr>
        <w:pStyle w:val="Smallmainbold"/>
        <w:rPr>
          <w:rFonts w:asciiTheme="minorHAnsi" w:hAnsiTheme="minorHAnsi"/>
          <w:b w:val="0"/>
          <w:bCs/>
          <w:sz w:val="14"/>
          <w:szCs w:val="32"/>
        </w:rPr>
      </w:pPr>
    </w:p>
    <w:p w14:paraId="41394E4D" w14:textId="77777777" w:rsidR="00F709AC" w:rsidRPr="00F709AC" w:rsidRDefault="00101920" w:rsidP="00153B8F">
      <w:pPr>
        <w:pStyle w:val="LargeHeading1"/>
        <w:rPr>
          <w:sz w:val="44"/>
          <w:szCs w:val="44"/>
        </w:rPr>
      </w:pPr>
      <w:r w:rsidRPr="00F709AC">
        <w:rPr>
          <w:sz w:val="44"/>
          <w:szCs w:val="44"/>
        </w:rPr>
        <w:lastRenderedPageBreak/>
        <w:t>John 20:1-18</w:t>
      </w:r>
    </w:p>
    <w:p w14:paraId="60CC64FA" w14:textId="1C811E41" w:rsidR="00F709AC" w:rsidRPr="00F709AC" w:rsidRDefault="00101920" w:rsidP="00F709AC">
      <w:pPr>
        <w:pStyle w:val="LargeMain"/>
        <w:rPr>
          <w:sz w:val="14"/>
        </w:rPr>
      </w:pPr>
      <w:r w:rsidRPr="00153B8F">
        <w:t xml:space="preserve">...beginning at </w:t>
      </w:r>
      <w:r w:rsidR="006D2440" w:rsidRPr="00153B8F">
        <w:t xml:space="preserve">verse </w:t>
      </w:r>
      <w:r w:rsidR="006D2440">
        <w:t>Glory</w:t>
      </w:r>
      <w:r w:rsidRPr="00F709AC">
        <w:rPr>
          <w:b/>
          <w:bCs/>
        </w:rPr>
        <w:t xml:space="preserve"> to you, Lord Jesus Christ.</w:t>
      </w:r>
      <w:r w:rsidRPr="00153B8F">
        <w:t xml:space="preserve">  </w:t>
      </w:r>
    </w:p>
    <w:p w14:paraId="7814481F" w14:textId="77777777" w:rsidR="00F709AC" w:rsidRPr="00F709AC" w:rsidRDefault="00101920" w:rsidP="00101920">
      <w:pPr>
        <w:pStyle w:val="Smallmainbold"/>
        <w:rPr>
          <w:rFonts w:asciiTheme="minorHAnsi" w:hAnsiTheme="minorHAnsi"/>
          <w:b w:val="0"/>
          <w:bCs/>
          <w:sz w:val="14"/>
          <w:szCs w:val="32"/>
        </w:rPr>
      </w:pPr>
      <w:r w:rsidRPr="00101920">
        <w:rPr>
          <w:rFonts w:asciiTheme="minorHAnsi" w:hAnsiTheme="minorHAnsi"/>
          <w:b w:val="0"/>
          <w:bCs/>
          <w:sz w:val="32"/>
          <w:szCs w:val="32"/>
        </w:rPr>
        <w:t xml:space="preserve"> </w:t>
      </w:r>
    </w:p>
    <w:p w14:paraId="079E8578" w14:textId="77777777" w:rsidR="00F709AC" w:rsidRPr="00F709AC" w:rsidRDefault="00101920" w:rsidP="00101920">
      <w:pPr>
        <w:pStyle w:val="Smallmainbold"/>
        <w:rPr>
          <w:rFonts w:asciiTheme="minorHAnsi" w:hAnsiTheme="minorHAnsi"/>
          <w:b w:val="0"/>
          <w:bCs/>
          <w:sz w:val="36"/>
          <w:szCs w:val="36"/>
        </w:rPr>
      </w:pPr>
      <w:r w:rsidRPr="00F709AC">
        <w:rPr>
          <w:rFonts w:asciiTheme="minorHAnsi" w:hAnsiTheme="minorHAnsi"/>
          <w:b w:val="0"/>
          <w:bCs/>
          <w:sz w:val="36"/>
          <w:szCs w:val="36"/>
        </w:rPr>
        <w:t xml:space="preserve">20 Early on the first day of the week, while it was still dark, Mary Magdalene went to the tomb and saw that the stone had been removed from the entrance. 2 So she came running to Simon Peter and the other disciple, the one Jesus loved, and said, “They have taken the Lord out of the tomb, and we don’t know where they have put him!”3 So Peter and the other disciple started for the tomb. 4 Both were running, but the other disciple outran Peter and reached the tomb first. 5 He bent over and looked in at the strips of linen lying there but did not go in. 6 Then Simon Peter came along behind him and went straight into the tomb. He saw the strips of linen lying there, 7 as well as the cloth that had been wrapped around Jesus’ head. The cloth was still lying in its place, separate from the linen. 8 Finally the other disciple, who had reached the tomb first, also went inside. He saw and believed. 9 (They still did not understand from Scripture that Jesus had to rise from the dead.) 10 Then the disciples went back to where they were staying.11 Now Mary stood outside the tomb crying. As she wept, she bent over to look into the tomb 12 and saw two angels in white, seated where Jesus’ body had been, one at the head and the other at the foot.13 They asked her, “Woman, why are you crying?”“They have taken my Lord away,” she said, “and I don’t know where they have put him.” 14 At this, she turned around and saw Jesus standing there, but she did not realize that it was Jesus.15 He asked her, “Woman, why are you crying? Who is it you are looking for?”Thinking he was the gardener, she said, “Sir, if you have carried him away, tell me where you have put him, and I will get him.”16 Jesus said to her, “Mary.”She turned toward him and cried out in Aramaic, “Rabboni!” (which means “Teacher”).17 Jesus said, “Do not hold on to me, for I have not yet ascended to the Father. Go instead to my brothers and tell them, ‘I am ascending to my Father and your Father, to my God and your God.’”18 Mary Magdalene went to the disciples with the news: “I </w:t>
      </w:r>
      <w:r w:rsidRPr="00F709AC">
        <w:rPr>
          <w:rFonts w:asciiTheme="minorHAnsi" w:hAnsiTheme="minorHAnsi"/>
          <w:b w:val="0"/>
          <w:bCs/>
          <w:sz w:val="36"/>
          <w:szCs w:val="36"/>
        </w:rPr>
        <w:lastRenderedPageBreak/>
        <w:t>have seen the Lord!” And she told them that he had said these things to her.</w:t>
      </w:r>
    </w:p>
    <w:p w14:paraId="6772F102" w14:textId="77777777" w:rsidR="00F709AC" w:rsidRPr="00F709AC" w:rsidRDefault="00F709AC" w:rsidP="00101920">
      <w:pPr>
        <w:pStyle w:val="Smallmainbold"/>
        <w:rPr>
          <w:rFonts w:asciiTheme="minorHAnsi" w:hAnsiTheme="minorHAnsi"/>
          <w:b w:val="0"/>
          <w:bCs/>
          <w:sz w:val="14"/>
          <w:szCs w:val="32"/>
        </w:rPr>
      </w:pPr>
    </w:p>
    <w:p w14:paraId="4851C0FC" w14:textId="77777777" w:rsidR="00F709AC" w:rsidRPr="00F709AC" w:rsidRDefault="00101920" w:rsidP="00153B8F">
      <w:pPr>
        <w:pStyle w:val="LargeMain"/>
        <w:rPr>
          <w:sz w:val="14"/>
        </w:rPr>
      </w:pPr>
      <w:r w:rsidRPr="00101920">
        <w:t>This is the Gospel of the Lord.</w:t>
      </w:r>
    </w:p>
    <w:p w14:paraId="61358239" w14:textId="77777777" w:rsidR="00F709AC" w:rsidRPr="00F709AC" w:rsidRDefault="00101920" w:rsidP="00153B8F">
      <w:pPr>
        <w:pStyle w:val="LargeMainBold"/>
        <w:rPr>
          <w:sz w:val="14"/>
        </w:rPr>
      </w:pPr>
      <w:r w:rsidRPr="00153B8F">
        <w:t>Praise to you, Lord Jesus Christ.</w:t>
      </w:r>
    </w:p>
    <w:p w14:paraId="5CD1B579" w14:textId="77777777" w:rsidR="00F709AC" w:rsidRPr="00F709AC" w:rsidRDefault="00F709AC" w:rsidP="00101920">
      <w:pPr>
        <w:pStyle w:val="Smallmainbold"/>
        <w:rPr>
          <w:rFonts w:asciiTheme="minorHAnsi" w:hAnsiTheme="minorHAnsi"/>
          <w:b w:val="0"/>
          <w:bCs/>
          <w:sz w:val="14"/>
          <w:szCs w:val="32"/>
        </w:rPr>
      </w:pPr>
    </w:p>
    <w:p w14:paraId="4F15F757" w14:textId="77777777" w:rsidR="00F709AC" w:rsidRPr="00F709AC" w:rsidRDefault="00101920" w:rsidP="00153B8F">
      <w:pPr>
        <w:pStyle w:val="LargeHeading1"/>
        <w:rPr>
          <w:sz w:val="44"/>
          <w:szCs w:val="44"/>
        </w:rPr>
      </w:pPr>
      <w:r w:rsidRPr="00F709AC">
        <w:rPr>
          <w:sz w:val="44"/>
          <w:szCs w:val="44"/>
        </w:rPr>
        <w:t xml:space="preserve">Children's Spot </w:t>
      </w:r>
    </w:p>
    <w:p w14:paraId="18BE9275" w14:textId="77777777" w:rsidR="00F709AC" w:rsidRPr="00F709AC" w:rsidRDefault="00F709AC" w:rsidP="00101920">
      <w:pPr>
        <w:pStyle w:val="Smallmainbold"/>
        <w:rPr>
          <w:rFonts w:asciiTheme="minorHAnsi" w:hAnsiTheme="minorHAnsi"/>
          <w:b w:val="0"/>
          <w:bCs/>
          <w:sz w:val="14"/>
          <w:szCs w:val="32"/>
        </w:rPr>
      </w:pPr>
    </w:p>
    <w:p w14:paraId="0384EFE1" w14:textId="77777777" w:rsidR="00F709AC" w:rsidRPr="00F709AC" w:rsidRDefault="00101920" w:rsidP="00153B8F">
      <w:pPr>
        <w:pStyle w:val="LargeHeading1"/>
        <w:rPr>
          <w:sz w:val="44"/>
          <w:szCs w:val="44"/>
        </w:rPr>
      </w:pPr>
      <w:r w:rsidRPr="00F709AC">
        <w:rPr>
          <w:sz w:val="44"/>
          <w:szCs w:val="44"/>
        </w:rPr>
        <w:t xml:space="preserve">1,2,3 Jesus is Alive </w:t>
      </w:r>
      <w:r w:rsidR="00153B8F" w:rsidRPr="00F709AC">
        <w:rPr>
          <w:sz w:val="44"/>
          <w:szCs w:val="44"/>
        </w:rPr>
        <w:t xml:space="preserve">- </w:t>
      </w:r>
      <w:r w:rsidRPr="00F709AC">
        <w:rPr>
          <w:sz w:val="44"/>
          <w:szCs w:val="44"/>
        </w:rPr>
        <w:t>V</w:t>
      </w:r>
      <w:r w:rsidR="00153B8F" w:rsidRPr="00F709AC">
        <w:rPr>
          <w:caps w:val="0"/>
          <w:sz w:val="44"/>
          <w:szCs w:val="44"/>
        </w:rPr>
        <w:t xml:space="preserve">ideo </w:t>
      </w:r>
    </w:p>
    <w:p w14:paraId="1DF34363" w14:textId="77777777" w:rsidR="00F709AC" w:rsidRPr="00F709AC" w:rsidRDefault="00F709AC" w:rsidP="00101920">
      <w:pPr>
        <w:pStyle w:val="Smallmainbold"/>
        <w:rPr>
          <w:rFonts w:asciiTheme="minorHAnsi" w:hAnsiTheme="minorHAnsi"/>
          <w:b w:val="0"/>
          <w:bCs/>
          <w:sz w:val="14"/>
          <w:szCs w:val="32"/>
        </w:rPr>
      </w:pPr>
    </w:p>
    <w:p w14:paraId="25C28B84" w14:textId="77777777" w:rsidR="00F709AC" w:rsidRPr="00F709AC" w:rsidRDefault="00101920" w:rsidP="00153B8F">
      <w:pPr>
        <w:pStyle w:val="LargeHeading1"/>
        <w:rPr>
          <w:sz w:val="44"/>
          <w:szCs w:val="44"/>
        </w:rPr>
      </w:pPr>
      <w:r w:rsidRPr="00F709AC">
        <w:rPr>
          <w:sz w:val="44"/>
          <w:szCs w:val="44"/>
        </w:rPr>
        <w:t>Sermon</w:t>
      </w:r>
      <w:r w:rsidR="00153B8F" w:rsidRPr="00F709AC">
        <w:rPr>
          <w:sz w:val="44"/>
          <w:szCs w:val="44"/>
        </w:rPr>
        <w:t xml:space="preserve"> - </w:t>
      </w:r>
      <w:r w:rsidRPr="00F709AC">
        <w:rPr>
          <w:sz w:val="44"/>
          <w:szCs w:val="44"/>
        </w:rPr>
        <w:t xml:space="preserve">Letting go of Death </w:t>
      </w:r>
    </w:p>
    <w:p w14:paraId="336F08AB" w14:textId="77777777" w:rsidR="00F709AC" w:rsidRPr="00F709AC" w:rsidRDefault="00F709AC" w:rsidP="00101920">
      <w:pPr>
        <w:pStyle w:val="Smallmainbold"/>
        <w:rPr>
          <w:rFonts w:asciiTheme="minorHAnsi" w:hAnsiTheme="minorHAnsi"/>
          <w:b w:val="0"/>
          <w:bCs/>
          <w:sz w:val="14"/>
          <w:szCs w:val="32"/>
        </w:rPr>
      </w:pPr>
    </w:p>
    <w:p w14:paraId="7D2EFA77" w14:textId="24762E30" w:rsidR="00F709AC" w:rsidRPr="00F709AC" w:rsidRDefault="00101920" w:rsidP="00153B8F">
      <w:pPr>
        <w:pStyle w:val="LargeHeading1"/>
        <w:rPr>
          <w:sz w:val="44"/>
          <w:szCs w:val="44"/>
        </w:rPr>
      </w:pPr>
      <w:r w:rsidRPr="00F709AC">
        <w:rPr>
          <w:sz w:val="44"/>
          <w:szCs w:val="44"/>
        </w:rPr>
        <w:t xml:space="preserve">Jesus stand among us </w:t>
      </w:r>
      <w:r w:rsidR="00153B8F" w:rsidRPr="00F709AC">
        <w:rPr>
          <w:sz w:val="44"/>
          <w:szCs w:val="44"/>
        </w:rPr>
        <w:t xml:space="preserve">- </w:t>
      </w:r>
      <w:r w:rsidRPr="00F709AC">
        <w:rPr>
          <w:sz w:val="44"/>
          <w:szCs w:val="44"/>
        </w:rPr>
        <w:t>H</w:t>
      </w:r>
      <w:r w:rsidR="00153B8F" w:rsidRPr="00F709AC">
        <w:rPr>
          <w:caps w:val="0"/>
          <w:sz w:val="44"/>
          <w:szCs w:val="44"/>
        </w:rPr>
        <w:t>ymn</w:t>
      </w:r>
      <w:r w:rsidRPr="00F709AC">
        <w:rPr>
          <w:sz w:val="44"/>
          <w:szCs w:val="44"/>
        </w:rPr>
        <w:t xml:space="preserve"> 338</w:t>
      </w:r>
    </w:p>
    <w:p w14:paraId="0E4B9647" w14:textId="77777777" w:rsidR="00F709AC" w:rsidRPr="00F709AC" w:rsidRDefault="00F709AC" w:rsidP="00101920">
      <w:pPr>
        <w:pStyle w:val="Smallmainbold"/>
        <w:rPr>
          <w:rFonts w:asciiTheme="minorHAnsi" w:hAnsiTheme="minorHAnsi"/>
          <w:b w:val="0"/>
          <w:bCs/>
          <w:sz w:val="14"/>
          <w:szCs w:val="32"/>
        </w:rPr>
      </w:pPr>
    </w:p>
    <w:p w14:paraId="5BAC3D10" w14:textId="77777777" w:rsidR="00F709AC" w:rsidRPr="00F709AC" w:rsidRDefault="00101920" w:rsidP="00153B8F">
      <w:pPr>
        <w:pStyle w:val="LargeMain"/>
        <w:rPr>
          <w:sz w:val="14"/>
          <w:szCs w:val="40"/>
        </w:rPr>
      </w:pPr>
      <w:r w:rsidRPr="00F709AC">
        <w:rPr>
          <w:sz w:val="40"/>
          <w:szCs w:val="40"/>
        </w:rPr>
        <w:t>Jesus, stand among us</w:t>
      </w:r>
      <w:r w:rsidR="00153B8F" w:rsidRPr="00F709AC">
        <w:rPr>
          <w:sz w:val="40"/>
          <w:szCs w:val="40"/>
        </w:rPr>
        <w:t xml:space="preserve"> </w:t>
      </w:r>
      <w:r w:rsidRPr="00F709AC">
        <w:rPr>
          <w:sz w:val="40"/>
          <w:szCs w:val="40"/>
        </w:rPr>
        <w:t>in your risen power,</w:t>
      </w:r>
    </w:p>
    <w:p w14:paraId="5BF501D1" w14:textId="77777777" w:rsidR="00F709AC" w:rsidRPr="00F709AC" w:rsidRDefault="00101920" w:rsidP="00153B8F">
      <w:pPr>
        <w:pStyle w:val="LargeMain"/>
        <w:rPr>
          <w:sz w:val="14"/>
          <w:szCs w:val="40"/>
        </w:rPr>
      </w:pPr>
      <w:r w:rsidRPr="00F709AC">
        <w:rPr>
          <w:sz w:val="40"/>
          <w:szCs w:val="40"/>
        </w:rPr>
        <w:t>let this time of worship</w:t>
      </w:r>
      <w:r w:rsidR="00153B8F" w:rsidRPr="00F709AC">
        <w:rPr>
          <w:sz w:val="40"/>
          <w:szCs w:val="40"/>
        </w:rPr>
        <w:t xml:space="preserve"> </w:t>
      </w:r>
      <w:r w:rsidRPr="00F709AC">
        <w:rPr>
          <w:sz w:val="40"/>
          <w:szCs w:val="40"/>
        </w:rPr>
        <w:t>be a hallowed hour.</w:t>
      </w:r>
    </w:p>
    <w:p w14:paraId="6153A131" w14:textId="77777777" w:rsidR="00F709AC" w:rsidRPr="00F709AC" w:rsidRDefault="00F709AC" w:rsidP="00153B8F">
      <w:pPr>
        <w:pStyle w:val="LargeMain"/>
        <w:rPr>
          <w:sz w:val="14"/>
          <w:szCs w:val="40"/>
        </w:rPr>
      </w:pPr>
    </w:p>
    <w:p w14:paraId="384A7B1F" w14:textId="77777777" w:rsidR="00F709AC" w:rsidRPr="00F709AC" w:rsidRDefault="00101920" w:rsidP="00153B8F">
      <w:pPr>
        <w:pStyle w:val="LargeMain"/>
        <w:rPr>
          <w:sz w:val="14"/>
          <w:szCs w:val="40"/>
        </w:rPr>
      </w:pPr>
      <w:r w:rsidRPr="00F709AC">
        <w:rPr>
          <w:sz w:val="40"/>
          <w:szCs w:val="40"/>
        </w:rPr>
        <w:t>Breathe your Holy Spirit</w:t>
      </w:r>
      <w:r w:rsidR="00153B8F" w:rsidRPr="00F709AC">
        <w:rPr>
          <w:sz w:val="40"/>
          <w:szCs w:val="40"/>
        </w:rPr>
        <w:t xml:space="preserve"> </w:t>
      </w:r>
      <w:r w:rsidRPr="00F709AC">
        <w:rPr>
          <w:sz w:val="40"/>
          <w:szCs w:val="40"/>
        </w:rPr>
        <w:t>into every heart,</w:t>
      </w:r>
    </w:p>
    <w:p w14:paraId="7CE01501" w14:textId="77777777" w:rsidR="00F709AC" w:rsidRPr="00F709AC" w:rsidRDefault="00101920" w:rsidP="00153B8F">
      <w:pPr>
        <w:pStyle w:val="LargeMain"/>
        <w:rPr>
          <w:sz w:val="14"/>
          <w:szCs w:val="40"/>
        </w:rPr>
      </w:pPr>
      <w:r w:rsidRPr="00F709AC">
        <w:rPr>
          <w:sz w:val="40"/>
          <w:szCs w:val="40"/>
        </w:rPr>
        <w:t>bid the fears and sorrows</w:t>
      </w:r>
      <w:r w:rsidR="00153B8F" w:rsidRPr="00F709AC">
        <w:rPr>
          <w:sz w:val="40"/>
          <w:szCs w:val="40"/>
        </w:rPr>
        <w:t xml:space="preserve"> </w:t>
      </w:r>
      <w:r w:rsidRPr="00F709AC">
        <w:rPr>
          <w:sz w:val="40"/>
          <w:szCs w:val="40"/>
        </w:rPr>
        <w:t>from each soul depart.</w:t>
      </w:r>
    </w:p>
    <w:p w14:paraId="3B92B5F5" w14:textId="77777777" w:rsidR="00F709AC" w:rsidRPr="00F709AC" w:rsidRDefault="00F709AC" w:rsidP="00153B8F">
      <w:pPr>
        <w:pStyle w:val="LargeMain"/>
        <w:rPr>
          <w:sz w:val="14"/>
          <w:szCs w:val="40"/>
        </w:rPr>
      </w:pPr>
    </w:p>
    <w:p w14:paraId="78F5166A" w14:textId="77777777" w:rsidR="00F709AC" w:rsidRPr="00F709AC" w:rsidRDefault="00101920" w:rsidP="00153B8F">
      <w:pPr>
        <w:pStyle w:val="LargeMain"/>
        <w:rPr>
          <w:sz w:val="14"/>
          <w:szCs w:val="40"/>
        </w:rPr>
      </w:pPr>
      <w:r w:rsidRPr="00F709AC">
        <w:rPr>
          <w:sz w:val="40"/>
          <w:szCs w:val="40"/>
        </w:rPr>
        <w:t>Thus with quickened footsteps</w:t>
      </w:r>
      <w:r w:rsidR="00153B8F" w:rsidRPr="00F709AC">
        <w:rPr>
          <w:sz w:val="40"/>
          <w:szCs w:val="40"/>
        </w:rPr>
        <w:t xml:space="preserve"> </w:t>
      </w:r>
      <w:r w:rsidRPr="00F709AC">
        <w:rPr>
          <w:sz w:val="40"/>
          <w:szCs w:val="40"/>
        </w:rPr>
        <w:t>we pursue our way,</w:t>
      </w:r>
    </w:p>
    <w:p w14:paraId="0E6EDF71" w14:textId="77777777" w:rsidR="00F709AC" w:rsidRPr="00F709AC" w:rsidRDefault="00101920" w:rsidP="00153B8F">
      <w:pPr>
        <w:pStyle w:val="LargeMain"/>
        <w:rPr>
          <w:sz w:val="14"/>
          <w:szCs w:val="40"/>
        </w:rPr>
      </w:pPr>
      <w:r w:rsidRPr="00F709AC">
        <w:rPr>
          <w:sz w:val="40"/>
          <w:szCs w:val="40"/>
        </w:rPr>
        <w:t>watching for the dawning</w:t>
      </w:r>
      <w:r w:rsidR="00153B8F" w:rsidRPr="00F709AC">
        <w:rPr>
          <w:sz w:val="40"/>
          <w:szCs w:val="40"/>
        </w:rPr>
        <w:t xml:space="preserve"> </w:t>
      </w:r>
      <w:r w:rsidRPr="00F709AC">
        <w:rPr>
          <w:sz w:val="40"/>
          <w:szCs w:val="40"/>
        </w:rPr>
        <w:t>of the eternal day.</w:t>
      </w:r>
    </w:p>
    <w:p w14:paraId="4E7EA72D" w14:textId="77777777" w:rsidR="00F709AC" w:rsidRPr="00F709AC" w:rsidRDefault="00F709AC" w:rsidP="00101920">
      <w:pPr>
        <w:pStyle w:val="Smallmainbold"/>
        <w:rPr>
          <w:rFonts w:asciiTheme="minorHAnsi" w:hAnsiTheme="minorHAnsi"/>
          <w:b w:val="0"/>
          <w:bCs/>
          <w:sz w:val="14"/>
          <w:szCs w:val="32"/>
        </w:rPr>
      </w:pPr>
    </w:p>
    <w:p w14:paraId="143F4878" w14:textId="77777777" w:rsidR="00F709AC" w:rsidRPr="00F709AC" w:rsidRDefault="00101920" w:rsidP="00153B8F">
      <w:pPr>
        <w:pStyle w:val="LargeHeading1"/>
        <w:rPr>
          <w:sz w:val="44"/>
          <w:szCs w:val="44"/>
        </w:rPr>
      </w:pPr>
      <w:r w:rsidRPr="00F709AC">
        <w:rPr>
          <w:sz w:val="44"/>
          <w:szCs w:val="44"/>
        </w:rPr>
        <w:t>The Nicene Cree</w:t>
      </w:r>
      <w:r w:rsidR="00153B8F" w:rsidRPr="00F709AC">
        <w:rPr>
          <w:sz w:val="44"/>
          <w:szCs w:val="44"/>
        </w:rPr>
        <w:t xml:space="preserve">d - </w:t>
      </w:r>
      <w:r w:rsidRPr="00F709AC">
        <w:rPr>
          <w:sz w:val="44"/>
          <w:szCs w:val="44"/>
        </w:rPr>
        <w:t>P</w:t>
      </w:r>
      <w:r w:rsidR="00153B8F" w:rsidRPr="00F709AC">
        <w:rPr>
          <w:caps w:val="0"/>
          <w:sz w:val="44"/>
          <w:szCs w:val="44"/>
        </w:rPr>
        <w:t>lease stand</w:t>
      </w:r>
    </w:p>
    <w:p w14:paraId="5ACBD3C5" w14:textId="77777777" w:rsidR="00F709AC" w:rsidRPr="00F709AC" w:rsidRDefault="00F709AC" w:rsidP="00101920">
      <w:pPr>
        <w:pStyle w:val="Smallmainbold"/>
        <w:rPr>
          <w:rFonts w:asciiTheme="minorHAnsi" w:hAnsiTheme="minorHAnsi"/>
          <w:b w:val="0"/>
          <w:bCs/>
          <w:sz w:val="14"/>
          <w:szCs w:val="32"/>
        </w:rPr>
      </w:pPr>
    </w:p>
    <w:p w14:paraId="79FC80D0" w14:textId="77777777" w:rsidR="00F709AC" w:rsidRPr="00F709AC" w:rsidRDefault="00101920" w:rsidP="00153B8F">
      <w:pPr>
        <w:pStyle w:val="LargeHeading1"/>
        <w:rPr>
          <w:sz w:val="44"/>
          <w:szCs w:val="44"/>
        </w:rPr>
      </w:pPr>
      <w:r w:rsidRPr="00F709AC">
        <w:rPr>
          <w:sz w:val="44"/>
          <w:szCs w:val="44"/>
        </w:rPr>
        <w:t xml:space="preserve">Prayers of the People  </w:t>
      </w:r>
    </w:p>
    <w:p w14:paraId="66E6B607" w14:textId="77777777" w:rsidR="00F709AC" w:rsidRPr="00F709AC" w:rsidRDefault="00F709AC" w:rsidP="00101920">
      <w:pPr>
        <w:pStyle w:val="Smallmainbold"/>
        <w:rPr>
          <w:rFonts w:asciiTheme="minorHAnsi" w:hAnsiTheme="minorHAnsi"/>
          <w:b w:val="0"/>
          <w:bCs/>
          <w:sz w:val="14"/>
          <w:szCs w:val="32"/>
        </w:rPr>
      </w:pPr>
    </w:p>
    <w:p w14:paraId="6CABC8C8" w14:textId="77777777" w:rsidR="00F709AC" w:rsidRPr="00F709AC" w:rsidRDefault="00101920" w:rsidP="00DF74AE">
      <w:pPr>
        <w:pStyle w:val="LargeMain"/>
        <w:rPr>
          <w:sz w:val="14"/>
        </w:rPr>
      </w:pPr>
      <w:r w:rsidRPr="00153B8F">
        <w:t xml:space="preserve">Lord, in your mercy   </w:t>
      </w:r>
      <w:r w:rsidRPr="00DF74AE">
        <w:rPr>
          <w:b/>
          <w:bCs/>
        </w:rPr>
        <w:t>Hear our prayer</w:t>
      </w:r>
      <w:r w:rsidR="00153B8F" w:rsidRPr="00DF74AE">
        <w:rPr>
          <w:b/>
          <w:bCs/>
        </w:rPr>
        <w:t>.</w:t>
      </w:r>
      <w:r w:rsidRPr="00153B8F">
        <w:t xml:space="preserve"> </w:t>
      </w:r>
    </w:p>
    <w:p w14:paraId="1542A236" w14:textId="77777777" w:rsidR="00F709AC" w:rsidRPr="00F709AC" w:rsidRDefault="00F709AC" w:rsidP="00101920">
      <w:pPr>
        <w:pStyle w:val="Smallmainbold"/>
        <w:rPr>
          <w:rFonts w:asciiTheme="minorHAnsi" w:hAnsiTheme="minorHAnsi"/>
          <w:b w:val="0"/>
          <w:bCs/>
          <w:sz w:val="14"/>
          <w:szCs w:val="32"/>
        </w:rPr>
      </w:pPr>
    </w:p>
    <w:p w14:paraId="49019783" w14:textId="77777777" w:rsidR="00F709AC" w:rsidRPr="00F709AC" w:rsidRDefault="00101920" w:rsidP="00153B8F">
      <w:pPr>
        <w:pStyle w:val="LargeMainBold"/>
        <w:rPr>
          <w:sz w:val="14"/>
        </w:rPr>
      </w:pPr>
      <w:r w:rsidRPr="00663501">
        <w:t>Merciful Father</w:t>
      </w:r>
      <w:r w:rsidRPr="00101920">
        <w:t xml:space="preserve"> </w:t>
      </w:r>
    </w:p>
    <w:p w14:paraId="6E8D9B26" w14:textId="77777777" w:rsidR="00F709AC" w:rsidRPr="00F709AC" w:rsidRDefault="00101920" w:rsidP="00153B8F">
      <w:pPr>
        <w:pStyle w:val="LargeMainBold"/>
        <w:rPr>
          <w:sz w:val="14"/>
        </w:rPr>
      </w:pPr>
      <w:r w:rsidRPr="00663501">
        <w:t>accept these our prayers</w:t>
      </w:r>
      <w:r w:rsidRPr="00101920">
        <w:t xml:space="preserve"> </w:t>
      </w:r>
      <w:r w:rsidRPr="00663501">
        <w:t>for the sake of your Son,</w:t>
      </w:r>
      <w:r w:rsidRPr="00101920">
        <w:t xml:space="preserve">  </w:t>
      </w:r>
    </w:p>
    <w:p w14:paraId="342F437E" w14:textId="77777777" w:rsidR="00F709AC" w:rsidRPr="00F709AC" w:rsidRDefault="00101920" w:rsidP="00153B8F">
      <w:pPr>
        <w:pStyle w:val="LargeMainBold"/>
        <w:rPr>
          <w:sz w:val="14"/>
        </w:rPr>
      </w:pPr>
      <w:r w:rsidRPr="00663501">
        <w:t>our Saviour Jesus Christ. Amen.</w:t>
      </w:r>
      <w:r w:rsidRPr="00101920">
        <w:t xml:space="preserve">   </w:t>
      </w:r>
    </w:p>
    <w:p w14:paraId="143D0C19" w14:textId="77777777" w:rsidR="00F709AC" w:rsidRPr="00F709AC" w:rsidRDefault="00F709AC" w:rsidP="00101920">
      <w:pPr>
        <w:pStyle w:val="Smallmainbold"/>
        <w:rPr>
          <w:rFonts w:asciiTheme="minorHAnsi" w:hAnsiTheme="minorHAnsi"/>
          <w:b w:val="0"/>
          <w:bCs/>
          <w:sz w:val="14"/>
          <w:szCs w:val="32"/>
        </w:rPr>
      </w:pPr>
    </w:p>
    <w:p w14:paraId="4ABB16A8" w14:textId="77777777" w:rsidR="00F709AC" w:rsidRPr="00F709AC" w:rsidRDefault="00101920" w:rsidP="00153B8F">
      <w:pPr>
        <w:pStyle w:val="LargeHeading1"/>
        <w:rPr>
          <w:sz w:val="44"/>
          <w:szCs w:val="44"/>
        </w:rPr>
      </w:pPr>
      <w:r w:rsidRPr="00F709AC">
        <w:rPr>
          <w:sz w:val="44"/>
          <w:szCs w:val="44"/>
        </w:rPr>
        <w:t xml:space="preserve">The Peace  </w:t>
      </w:r>
    </w:p>
    <w:p w14:paraId="0660FF08" w14:textId="77777777" w:rsidR="00F709AC" w:rsidRPr="00F709AC" w:rsidRDefault="00F709AC" w:rsidP="00101920">
      <w:pPr>
        <w:pStyle w:val="Smallmainbold"/>
        <w:rPr>
          <w:rFonts w:asciiTheme="minorHAnsi" w:hAnsiTheme="minorHAnsi"/>
          <w:b w:val="0"/>
          <w:bCs/>
          <w:sz w:val="14"/>
          <w:szCs w:val="32"/>
        </w:rPr>
      </w:pPr>
    </w:p>
    <w:p w14:paraId="5C86BF7E" w14:textId="77777777" w:rsidR="00F709AC" w:rsidRPr="00F709AC" w:rsidRDefault="00101920" w:rsidP="00153B8F">
      <w:pPr>
        <w:pStyle w:val="LargeMain"/>
        <w:rPr>
          <w:sz w:val="14"/>
        </w:rPr>
      </w:pPr>
      <w:r w:rsidRPr="00101920">
        <w:t>...Then were they glad when they saw the Lord.</w:t>
      </w:r>
    </w:p>
    <w:p w14:paraId="5ACA25F9" w14:textId="77777777" w:rsidR="00F709AC" w:rsidRPr="00F709AC" w:rsidRDefault="00101920" w:rsidP="00153B8F">
      <w:pPr>
        <w:pStyle w:val="LargeMain"/>
        <w:rPr>
          <w:sz w:val="14"/>
        </w:rPr>
      </w:pPr>
      <w:r w:rsidRPr="00101920">
        <w:t xml:space="preserve">The Peace of the Lord be always with you  </w:t>
      </w:r>
    </w:p>
    <w:p w14:paraId="1363F871" w14:textId="77777777" w:rsidR="00F709AC" w:rsidRPr="00F709AC" w:rsidRDefault="00101920" w:rsidP="00153B8F">
      <w:pPr>
        <w:pStyle w:val="LargeMainBold"/>
        <w:rPr>
          <w:sz w:val="14"/>
        </w:rPr>
      </w:pPr>
      <w:r w:rsidRPr="00663501">
        <w:t>and also with you</w:t>
      </w:r>
      <w:r w:rsidRPr="00101920">
        <w:t xml:space="preserve"> </w:t>
      </w:r>
    </w:p>
    <w:p w14:paraId="7D3ED07A" w14:textId="77777777" w:rsidR="00F709AC" w:rsidRPr="00F709AC" w:rsidRDefault="00F709AC" w:rsidP="00101920">
      <w:pPr>
        <w:pStyle w:val="Smallmainbold"/>
        <w:rPr>
          <w:rFonts w:asciiTheme="minorHAnsi" w:hAnsiTheme="minorHAnsi"/>
          <w:b w:val="0"/>
          <w:bCs/>
          <w:sz w:val="14"/>
          <w:szCs w:val="32"/>
        </w:rPr>
      </w:pPr>
    </w:p>
    <w:p w14:paraId="5E56B0CA" w14:textId="465A8E9A" w:rsidR="00F709AC" w:rsidRPr="00F709AC" w:rsidRDefault="00101920" w:rsidP="00153B8F">
      <w:pPr>
        <w:pStyle w:val="LargeHeading1"/>
        <w:rPr>
          <w:sz w:val="42"/>
          <w:szCs w:val="42"/>
        </w:rPr>
      </w:pPr>
      <w:r w:rsidRPr="00F709AC">
        <w:rPr>
          <w:sz w:val="42"/>
          <w:szCs w:val="42"/>
        </w:rPr>
        <w:t>Crown him with many crowns</w:t>
      </w:r>
      <w:r w:rsidR="00F709AC" w:rsidRPr="00F709AC">
        <w:rPr>
          <w:sz w:val="42"/>
          <w:szCs w:val="42"/>
        </w:rPr>
        <w:t xml:space="preserve"> O</w:t>
      </w:r>
      <w:r w:rsidR="00F709AC" w:rsidRPr="00F709AC">
        <w:rPr>
          <w:caps w:val="0"/>
          <w:sz w:val="42"/>
          <w:szCs w:val="42"/>
        </w:rPr>
        <w:t>ffering</w:t>
      </w:r>
      <w:r w:rsidR="00F709AC" w:rsidRPr="00F709AC">
        <w:rPr>
          <w:sz w:val="42"/>
          <w:szCs w:val="42"/>
        </w:rPr>
        <w:t xml:space="preserve"> </w:t>
      </w:r>
      <w:r w:rsidR="00153B8F" w:rsidRPr="00F709AC">
        <w:rPr>
          <w:caps w:val="0"/>
          <w:sz w:val="42"/>
          <w:szCs w:val="42"/>
        </w:rPr>
        <w:t>Hymn 263</w:t>
      </w:r>
    </w:p>
    <w:p w14:paraId="3EC9240D" w14:textId="77777777" w:rsidR="00F709AC" w:rsidRPr="00F709AC" w:rsidRDefault="00F709AC" w:rsidP="00101920">
      <w:pPr>
        <w:pStyle w:val="Smallmainbold"/>
        <w:rPr>
          <w:rFonts w:asciiTheme="minorHAnsi" w:hAnsiTheme="minorHAnsi"/>
          <w:b w:val="0"/>
          <w:bCs/>
          <w:sz w:val="14"/>
          <w:szCs w:val="32"/>
        </w:rPr>
      </w:pPr>
    </w:p>
    <w:p w14:paraId="4AEC933B" w14:textId="77777777" w:rsidR="00F709AC" w:rsidRPr="00F709AC" w:rsidRDefault="00101920" w:rsidP="00153B8F">
      <w:pPr>
        <w:pStyle w:val="LargeMain"/>
        <w:rPr>
          <w:sz w:val="14"/>
          <w:szCs w:val="40"/>
        </w:rPr>
      </w:pPr>
      <w:r w:rsidRPr="00F709AC">
        <w:rPr>
          <w:b/>
          <w:sz w:val="40"/>
          <w:szCs w:val="40"/>
        </w:rPr>
        <w:lastRenderedPageBreak/>
        <w:t>1</w:t>
      </w:r>
      <w:r w:rsidRPr="00F709AC">
        <w:rPr>
          <w:sz w:val="40"/>
          <w:szCs w:val="40"/>
        </w:rPr>
        <w:t xml:space="preserve"> Crown him with many crowns, the Lamb upon his throne,</w:t>
      </w:r>
      <w:r w:rsidR="00DD0F4C" w:rsidRPr="00F709AC">
        <w:rPr>
          <w:sz w:val="40"/>
          <w:szCs w:val="40"/>
        </w:rPr>
        <w:t xml:space="preserve"> </w:t>
      </w:r>
      <w:r w:rsidRPr="00F709AC">
        <w:rPr>
          <w:sz w:val="40"/>
          <w:szCs w:val="40"/>
        </w:rPr>
        <w:t>hark! how the heavenly anthem drowns all music but its own:</w:t>
      </w:r>
    </w:p>
    <w:p w14:paraId="55E38BD0" w14:textId="77777777" w:rsidR="00F709AC" w:rsidRPr="00F709AC" w:rsidRDefault="00101920" w:rsidP="00153B8F">
      <w:pPr>
        <w:pStyle w:val="LargeMain"/>
        <w:rPr>
          <w:sz w:val="14"/>
          <w:szCs w:val="40"/>
        </w:rPr>
      </w:pPr>
      <w:r w:rsidRPr="00F709AC">
        <w:rPr>
          <w:sz w:val="40"/>
          <w:szCs w:val="40"/>
        </w:rPr>
        <w:t>awake, my soul, and sing of him who died for thee,</w:t>
      </w:r>
    </w:p>
    <w:p w14:paraId="26FC5FA0" w14:textId="77777777" w:rsidR="00F709AC" w:rsidRPr="00F709AC" w:rsidRDefault="00101920" w:rsidP="00153B8F">
      <w:pPr>
        <w:pStyle w:val="LargeMain"/>
        <w:rPr>
          <w:sz w:val="14"/>
          <w:szCs w:val="40"/>
        </w:rPr>
      </w:pPr>
      <w:r w:rsidRPr="00F709AC">
        <w:rPr>
          <w:sz w:val="40"/>
          <w:szCs w:val="40"/>
        </w:rPr>
        <w:t>and hail him as thy matchless King through all eternity.</w:t>
      </w:r>
    </w:p>
    <w:p w14:paraId="3AED3698" w14:textId="77777777" w:rsidR="00F709AC" w:rsidRPr="00F709AC" w:rsidRDefault="00F709AC" w:rsidP="00153B8F">
      <w:pPr>
        <w:pStyle w:val="LargeMain"/>
        <w:rPr>
          <w:sz w:val="14"/>
          <w:szCs w:val="40"/>
        </w:rPr>
      </w:pPr>
    </w:p>
    <w:p w14:paraId="71D87F0A" w14:textId="77777777" w:rsidR="00F709AC" w:rsidRPr="00F709AC" w:rsidRDefault="00101920" w:rsidP="00153B8F">
      <w:pPr>
        <w:pStyle w:val="LargeMain"/>
        <w:rPr>
          <w:sz w:val="14"/>
          <w:szCs w:val="40"/>
        </w:rPr>
      </w:pPr>
      <w:r w:rsidRPr="00F709AC">
        <w:rPr>
          <w:b/>
          <w:sz w:val="40"/>
          <w:szCs w:val="40"/>
        </w:rPr>
        <w:t>2</w:t>
      </w:r>
      <w:r w:rsidRPr="00F709AC">
        <w:rPr>
          <w:sz w:val="40"/>
          <w:szCs w:val="40"/>
        </w:rPr>
        <w:t xml:space="preserve"> Crown him the Virgin’s Son, the God incarnate born,</w:t>
      </w:r>
    </w:p>
    <w:p w14:paraId="0D0A3FF3" w14:textId="77777777" w:rsidR="00F709AC" w:rsidRPr="00F709AC" w:rsidRDefault="00101920" w:rsidP="00153B8F">
      <w:pPr>
        <w:pStyle w:val="LargeMain"/>
        <w:rPr>
          <w:sz w:val="14"/>
          <w:szCs w:val="40"/>
        </w:rPr>
      </w:pPr>
      <w:r w:rsidRPr="00F709AC">
        <w:rPr>
          <w:sz w:val="40"/>
          <w:szCs w:val="40"/>
        </w:rPr>
        <w:t>whose conquering arm those trophies won </w:t>
      </w:r>
    </w:p>
    <w:p w14:paraId="12F7F3A5" w14:textId="77777777" w:rsidR="00F709AC" w:rsidRPr="00F709AC" w:rsidRDefault="00101920" w:rsidP="00153B8F">
      <w:pPr>
        <w:pStyle w:val="LargeMain"/>
        <w:rPr>
          <w:sz w:val="14"/>
          <w:szCs w:val="40"/>
        </w:rPr>
      </w:pPr>
      <w:r w:rsidRPr="00F709AC">
        <w:rPr>
          <w:sz w:val="40"/>
          <w:szCs w:val="40"/>
        </w:rPr>
        <w:t>which now his brow adorn:</w:t>
      </w:r>
    </w:p>
    <w:p w14:paraId="46CA151A" w14:textId="77777777" w:rsidR="00F709AC" w:rsidRPr="00F709AC" w:rsidRDefault="00101920" w:rsidP="00153B8F">
      <w:pPr>
        <w:pStyle w:val="LargeMain"/>
        <w:rPr>
          <w:sz w:val="14"/>
          <w:szCs w:val="40"/>
        </w:rPr>
      </w:pPr>
      <w:r w:rsidRPr="00F709AC">
        <w:rPr>
          <w:sz w:val="40"/>
          <w:szCs w:val="40"/>
        </w:rPr>
        <w:t>the Saviour long foretold, the branch of Jesse’s stem,</w:t>
      </w:r>
    </w:p>
    <w:p w14:paraId="5E8A387E" w14:textId="77777777" w:rsidR="00F709AC" w:rsidRPr="00F709AC" w:rsidRDefault="00101920" w:rsidP="00153B8F">
      <w:pPr>
        <w:pStyle w:val="LargeMain"/>
        <w:rPr>
          <w:sz w:val="14"/>
          <w:szCs w:val="40"/>
        </w:rPr>
      </w:pPr>
      <w:r w:rsidRPr="00F709AC">
        <w:rPr>
          <w:sz w:val="40"/>
          <w:szCs w:val="40"/>
        </w:rPr>
        <w:t>the eternal shepherd of his fold, the babe of Bethlehem.</w:t>
      </w:r>
    </w:p>
    <w:p w14:paraId="77A610FD" w14:textId="77777777" w:rsidR="00F709AC" w:rsidRPr="00F709AC" w:rsidRDefault="00F709AC" w:rsidP="00153B8F">
      <w:pPr>
        <w:pStyle w:val="LargeMain"/>
        <w:rPr>
          <w:sz w:val="14"/>
          <w:szCs w:val="40"/>
        </w:rPr>
      </w:pPr>
    </w:p>
    <w:p w14:paraId="0337620D" w14:textId="77777777" w:rsidR="00F709AC" w:rsidRPr="00F709AC" w:rsidRDefault="00101920" w:rsidP="00153B8F">
      <w:pPr>
        <w:pStyle w:val="LargeMain"/>
        <w:rPr>
          <w:sz w:val="14"/>
          <w:szCs w:val="40"/>
        </w:rPr>
      </w:pPr>
      <w:r w:rsidRPr="00F709AC">
        <w:rPr>
          <w:b/>
          <w:sz w:val="40"/>
          <w:szCs w:val="40"/>
        </w:rPr>
        <w:t>3</w:t>
      </w:r>
      <w:r w:rsidRPr="00F709AC">
        <w:rPr>
          <w:sz w:val="40"/>
          <w:szCs w:val="40"/>
        </w:rPr>
        <w:t xml:space="preserve"> Crown him the Lord of love; </w:t>
      </w:r>
      <w:r w:rsidR="00DF74AE" w:rsidRPr="00F709AC">
        <w:rPr>
          <w:sz w:val="40"/>
          <w:szCs w:val="40"/>
        </w:rPr>
        <w:t>B</w:t>
      </w:r>
      <w:r w:rsidRPr="00F709AC">
        <w:rPr>
          <w:sz w:val="40"/>
          <w:szCs w:val="40"/>
        </w:rPr>
        <w:t>ehol</w:t>
      </w:r>
      <w:r w:rsidR="00DF74AE" w:rsidRPr="00F709AC">
        <w:rPr>
          <w:sz w:val="40"/>
          <w:szCs w:val="40"/>
        </w:rPr>
        <w:t xml:space="preserve">d </w:t>
      </w:r>
      <w:r w:rsidRPr="00F709AC">
        <w:rPr>
          <w:sz w:val="40"/>
          <w:szCs w:val="40"/>
        </w:rPr>
        <w:t>his hands and side,</w:t>
      </w:r>
    </w:p>
    <w:p w14:paraId="213774DB" w14:textId="77777777" w:rsidR="00F709AC" w:rsidRPr="00F709AC" w:rsidRDefault="00101920" w:rsidP="00153B8F">
      <w:pPr>
        <w:pStyle w:val="LargeMain"/>
        <w:rPr>
          <w:sz w:val="14"/>
          <w:szCs w:val="40"/>
        </w:rPr>
      </w:pPr>
      <w:r w:rsidRPr="00F709AC">
        <w:rPr>
          <w:sz w:val="40"/>
          <w:szCs w:val="40"/>
        </w:rPr>
        <w:t>those wounds, yet visible above, in beauty glorified:</w:t>
      </w:r>
    </w:p>
    <w:p w14:paraId="4DC88CD6" w14:textId="77777777" w:rsidR="00F709AC" w:rsidRPr="00F709AC" w:rsidRDefault="00101920" w:rsidP="00153B8F">
      <w:pPr>
        <w:pStyle w:val="LargeMain"/>
        <w:rPr>
          <w:sz w:val="14"/>
          <w:szCs w:val="40"/>
        </w:rPr>
      </w:pPr>
      <w:r w:rsidRPr="00F709AC">
        <w:rPr>
          <w:sz w:val="40"/>
          <w:szCs w:val="40"/>
        </w:rPr>
        <w:t>no angel in the sky can fully bear that sight,</w:t>
      </w:r>
    </w:p>
    <w:p w14:paraId="3D8415A5" w14:textId="77777777" w:rsidR="00F709AC" w:rsidRPr="00F709AC" w:rsidRDefault="00101920" w:rsidP="00153B8F">
      <w:pPr>
        <w:pStyle w:val="LargeMain"/>
        <w:rPr>
          <w:sz w:val="14"/>
          <w:szCs w:val="40"/>
        </w:rPr>
      </w:pPr>
      <w:r w:rsidRPr="00F709AC">
        <w:rPr>
          <w:sz w:val="40"/>
          <w:szCs w:val="40"/>
        </w:rPr>
        <w:t>but downward bends his wondering eye </w:t>
      </w:r>
    </w:p>
    <w:p w14:paraId="03915418" w14:textId="77777777" w:rsidR="00F709AC" w:rsidRPr="00F709AC" w:rsidRDefault="00101920" w:rsidP="00153B8F">
      <w:pPr>
        <w:pStyle w:val="LargeMain"/>
        <w:rPr>
          <w:sz w:val="14"/>
          <w:szCs w:val="40"/>
        </w:rPr>
      </w:pPr>
      <w:r w:rsidRPr="00F709AC">
        <w:rPr>
          <w:sz w:val="40"/>
          <w:szCs w:val="40"/>
        </w:rPr>
        <w:t>at mysteries so bright.</w:t>
      </w:r>
    </w:p>
    <w:p w14:paraId="7953DDD4" w14:textId="77777777" w:rsidR="00F709AC" w:rsidRPr="00F709AC" w:rsidRDefault="00F709AC" w:rsidP="00153B8F">
      <w:pPr>
        <w:pStyle w:val="LargeMain"/>
        <w:rPr>
          <w:sz w:val="14"/>
          <w:szCs w:val="40"/>
        </w:rPr>
      </w:pPr>
    </w:p>
    <w:p w14:paraId="2EB5363C" w14:textId="77777777" w:rsidR="00F709AC" w:rsidRPr="00F709AC" w:rsidRDefault="00101920" w:rsidP="00153B8F">
      <w:pPr>
        <w:pStyle w:val="LargeMain"/>
        <w:rPr>
          <w:sz w:val="14"/>
          <w:szCs w:val="40"/>
        </w:rPr>
      </w:pPr>
      <w:r w:rsidRPr="00F709AC">
        <w:rPr>
          <w:b/>
          <w:sz w:val="40"/>
          <w:szCs w:val="40"/>
        </w:rPr>
        <w:t>4</w:t>
      </w:r>
      <w:r w:rsidRPr="00F709AC">
        <w:rPr>
          <w:sz w:val="40"/>
          <w:szCs w:val="40"/>
        </w:rPr>
        <w:t xml:space="preserve"> Crown him the Lord of life</w:t>
      </w:r>
      <w:r w:rsidR="00F709AC">
        <w:rPr>
          <w:sz w:val="40"/>
          <w:szCs w:val="40"/>
        </w:rPr>
        <w:t xml:space="preserve"> </w:t>
      </w:r>
      <w:r w:rsidRPr="00F709AC">
        <w:rPr>
          <w:sz w:val="40"/>
          <w:szCs w:val="40"/>
        </w:rPr>
        <w:t>who triumphed o'er the grave,</w:t>
      </w:r>
    </w:p>
    <w:p w14:paraId="6C1E82AC" w14:textId="77777777" w:rsidR="00F709AC" w:rsidRPr="00F709AC" w:rsidRDefault="00101920" w:rsidP="00153B8F">
      <w:pPr>
        <w:pStyle w:val="LargeMain"/>
        <w:rPr>
          <w:sz w:val="14"/>
          <w:szCs w:val="40"/>
        </w:rPr>
      </w:pPr>
      <w:r w:rsidRPr="00F709AC">
        <w:rPr>
          <w:sz w:val="40"/>
          <w:szCs w:val="40"/>
        </w:rPr>
        <w:t>and rose victorious in the strife,</w:t>
      </w:r>
      <w:r w:rsidR="00F709AC">
        <w:rPr>
          <w:sz w:val="40"/>
          <w:szCs w:val="40"/>
        </w:rPr>
        <w:t xml:space="preserve"> </w:t>
      </w:r>
      <w:r w:rsidRPr="00F709AC">
        <w:rPr>
          <w:sz w:val="40"/>
          <w:szCs w:val="40"/>
        </w:rPr>
        <w:t>for those he came to save:</w:t>
      </w:r>
    </w:p>
    <w:p w14:paraId="20E87930" w14:textId="77777777" w:rsidR="00F709AC" w:rsidRPr="00F709AC" w:rsidRDefault="00101920" w:rsidP="00153B8F">
      <w:pPr>
        <w:pStyle w:val="LargeMain"/>
        <w:rPr>
          <w:sz w:val="14"/>
          <w:szCs w:val="40"/>
        </w:rPr>
      </w:pPr>
      <w:r w:rsidRPr="00F709AC">
        <w:rPr>
          <w:sz w:val="40"/>
          <w:szCs w:val="40"/>
        </w:rPr>
        <w:t>his glories now we sing, who died and rose on high,</w:t>
      </w:r>
    </w:p>
    <w:p w14:paraId="266AFD2B" w14:textId="77777777" w:rsidR="00F709AC" w:rsidRPr="00F709AC" w:rsidRDefault="00101920" w:rsidP="00153B8F">
      <w:pPr>
        <w:pStyle w:val="LargeMain"/>
        <w:rPr>
          <w:sz w:val="14"/>
          <w:szCs w:val="40"/>
        </w:rPr>
      </w:pPr>
      <w:r w:rsidRPr="00F709AC">
        <w:rPr>
          <w:sz w:val="40"/>
          <w:szCs w:val="40"/>
        </w:rPr>
        <w:t>who died eternal life to bring,</w:t>
      </w:r>
      <w:r w:rsidR="00F709AC">
        <w:rPr>
          <w:sz w:val="40"/>
          <w:szCs w:val="40"/>
        </w:rPr>
        <w:t xml:space="preserve"> </w:t>
      </w:r>
      <w:r w:rsidRPr="00F709AC">
        <w:rPr>
          <w:sz w:val="40"/>
          <w:szCs w:val="40"/>
        </w:rPr>
        <w:t>and lives that death may die.</w:t>
      </w:r>
    </w:p>
    <w:p w14:paraId="717F332F" w14:textId="77777777" w:rsidR="00F709AC" w:rsidRPr="00F709AC" w:rsidRDefault="00F709AC" w:rsidP="00153B8F">
      <w:pPr>
        <w:pStyle w:val="LargeMain"/>
        <w:rPr>
          <w:sz w:val="14"/>
          <w:szCs w:val="40"/>
        </w:rPr>
      </w:pPr>
    </w:p>
    <w:p w14:paraId="7BCCD374" w14:textId="77777777" w:rsidR="00F709AC" w:rsidRPr="00F709AC" w:rsidRDefault="00101920" w:rsidP="00153B8F">
      <w:pPr>
        <w:pStyle w:val="LargeMain"/>
        <w:rPr>
          <w:sz w:val="14"/>
          <w:szCs w:val="40"/>
        </w:rPr>
      </w:pPr>
      <w:r w:rsidRPr="00F709AC">
        <w:rPr>
          <w:b/>
          <w:sz w:val="40"/>
          <w:szCs w:val="40"/>
        </w:rPr>
        <w:t>5</w:t>
      </w:r>
      <w:r w:rsidRPr="00F709AC">
        <w:rPr>
          <w:sz w:val="40"/>
          <w:szCs w:val="40"/>
        </w:rPr>
        <w:t xml:space="preserve"> Crown him the Lord of peace, </w:t>
      </w:r>
    </w:p>
    <w:p w14:paraId="4EA1B9A7" w14:textId="77777777" w:rsidR="00F709AC" w:rsidRPr="00F709AC" w:rsidRDefault="00101920" w:rsidP="00153B8F">
      <w:pPr>
        <w:pStyle w:val="LargeMain"/>
        <w:rPr>
          <w:sz w:val="14"/>
          <w:szCs w:val="40"/>
        </w:rPr>
      </w:pPr>
      <w:r w:rsidRPr="00F709AC">
        <w:rPr>
          <w:sz w:val="40"/>
          <w:szCs w:val="40"/>
        </w:rPr>
        <w:t>whose power a sceptre sways</w:t>
      </w:r>
      <w:r w:rsidR="00DD0F4C" w:rsidRPr="00F709AC">
        <w:rPr>
          <w:sz w:val="40"/>
          <w:szCs w:val="40"/>
        </w:rPr>
        <w:t xml:space="preserve"> </w:t>
      </w:r>
      <w:r w:rsidRPr="00F709AC">
        <w:rPr>
          <w:sz w:val="40"/>
          <w:szCs w:val="40"/>
        </w:rPr>
        <w:t>from pole to pole, </w:t>
      </w:r>
    </w:p>
    <w:p w14:paraId="3F6FFC62" w14:textId="77777777" w:rsidR="00F709AC" w:rsidRPr="00F709AC" w:rsidRDefault="00101920" w:rsidP="00153B8F">
      <w:pPr>
        <w:pStyle w:val="LargeMain"/>
        <w:rPr>
          <w:sz w:val="14"/>
          <w:szCs w:val="40"/>
        </w:rPr>
      </w:pPr>
      <w:r w:rsidRPr="00F709AC">
        <w:rPr>
          <w:sz w:val="40"/>
          <w:szCs w:val="40"/>
        </w:rPr>
        <w:t>that wars may cease,</w:t>
      </w:r>
      <w:r w:rsidR="00DD0F4C" w:rsidRPr="00F709AC">
        <w:rPr>
          <w:sz w:val="40"/>
          <w:szCs w:val="40"/>
        </w:rPr>
        <w:t xml:space="preserve"> </w:t>
      </w:r>
      <w:r w:rsidRPr="00F709AC">
        <w:rPr>
          <w:sz w:val="40"/>
          <w:szCs w:val="40"/>
        </w:rPr>
        <w:t>and all be love and praise:</w:t>
      </w:r>
    </w:p>
    <w:p w14:paraId="0A8A206F" w14:textId="77777777" w:rsidR="00F709AC" w:rsidRPr="00F709AC" w:rsidRDefault="00101920" w:rsidP="00153B8F">
      <w:pPr>
        <w:pStyle w:val="LargeMain"/>
        <w:rPr>
          <w:sz w:val="14"/>
          <w:szCs w:val="40"/>
        </w:rPr>
      </w:pPr>
      <w:r w:rsidRPr="00F709AC">
        <w:rPr>
          <w:sz w:val="40"/>
          <w:szCs w:val="40"/>
        </w:rPr>
        <w:t>his reign shall know no end;</w:t>
      </w:r>
      <w:r w:rsidR="00DD0F4C" w:rsidRPr="00F709AC">
        <w:rPr>
          <w:sz w:val="40"/>
          <w:szCs w:val="40"/>
        </w:rPr>
        <w:t xml:space="preserve"> </w:t>
      </w:r>
      <w:r w:rsidRPr="00F709AC">
        <w:rPr>
          <w:sz w:val="40"/>
          <w:szCs w:val="40"/>
        </w:rPr>
        <w:t>and round his piercèd feet</w:t>
      </w:r>
    </w:p>
    <w:p w14:paraId="6F0610D5" w14:textId="77777777" w:rsidR="00F709AC" w:rsidRPr="00F709AC" w:rsidRDefault="00101920" w:rsidP="00153B8F">
      <w:pPr>
        <w:pStyle w:val="LargeMain"/>
        <w:rPr>
          <w:sz w:val="14"/>
          <w:szCs w:val="40"/>
        </w:rPr>
      </w:pPr>
      <w:r w:rsidRPr="00F709AC">
        <w:rPr>
          <w:sz w:val="40"/>
          <w:szCs w:val="40"/>
        </w:rPr>
        <w:t>the thousand tones</w:t>
      </w:r>
      <w:r w:rsidR="00F709AC">
        <w:rPr>
          <w:sz w:val="40"/>
          <w:szCs w:val="40"/>
        </w:rPr>
        <w:t xml:space="preserve"> </w:t>
      </w:r>
      <w:r w:rsidRPr="00F709AC">
        <w:rPr>
          <w:sz w:val="40"/>
          <w:szCs w:val="40"/>
        </w:rPr>
        <w:t>of earth shall blend</w:t>
      </w:r>
      <w:r w:rsidR="00F709AC">
        <w:rPr>
          <w:sz w:val="40"/>
          <w:szCs w:val="40"/>
        </w:rPr>
        <w:t xml:space="preserve"> </w:t>
      </w:r>
    </w:p>
    <w:p w14:paraId="394567C2" w14:textId="77777777" w:rsidR="00F709AC" w:rsidRPr="00F709AC" w:rsidRDefault="00101920" w:rsidP="00153B8F">
      <w:pPr>
        <w:pStyle w:val="LargeMain"/>
        <w:rPr>
          <w:sz w:val="14"/>
          <w:szCs w:val="40"/>
        </w:rPr>
      </w:pPr>
      <w:r w:rsidRPr="00F709AC">
        <w:rPr>
          <w:sz w:val="40"/>
          <w:szCs w:val="40"/>
        </w:rPr>
        <w:t>in concord ever sweet.</w:t>
      </w:r>
    </w:p>
    <w:p w14:paraId="36AA51B2" w14:textId="77777777" w:rsidR="00F709AC" w:rsidRPr="00F709AC" w:rsidRDefault="00F709AC" w:rsidP="00153B8F">
      <w:pPr>
        <w:pStyle w:val="LargeMain"/>
        <w:rPr>
          <w:sz w:val="14"/>
          <w:szCs w:val="40"/>
        </w:rPr>
      </w:pPr>
    </w:p>
    <w:p w14:paraId="6FD7E2AB" w14:textId="77777777" w:rsidR="00F709AC" w:rsidRPr="00F709AC" w:rsidRDefault="00101920" w:rsidP="00153B8F">
      <w:pPr>
        <w:pStyle w:val="LargeMain"/>
        <w:rPr>
          <w:sz w:val="14"/>
          <w:szCs w:val="40"/>
        </w:rPr>
      </w:pPr>
      <w:r w:rsidRPr="00F709AC">
        <w:rPr>
          <w:b/>
          <w:sz w:val="40"/>
          <w:szCs w:val="40"/>
        </w:rPr>
        <w:t>6</w:t>
      </w:r>
      <w:r w:rsidRPr="00F709AC">
        <w:rPr>
          <w:sz w:val="40"/>
          <w:szCs w:val="40"/>
        </w:rPr>
        <w:t xml:space="preserve"> Crown him the Lord of years, the Potentate of time,</w:t>
      </w:r>
    </w:p>
    <w:p w14:paraId="0408163B" w14:textId="77777777" w:rsidR="00F709AC" w:rsidRPr="00F709AC" w:rsidRDefault="00101920" w:rsidP="00153B8F">
      <w:pPr>
        <w:pStyle w:val="LargeMain"/>
        <w:rPr>
          <w:sz w:val="14"/>
          <w:szCs w:val="40"/>
        </w:rPr>
      </w:pPr>
      <w:r w:rsidRPr="00F709AC">
        <w:rPr>
          <w:sz w:val="40"/>
          <w:szCs w:val="40"/>
        </w:rPr>
        <w:t>creator of the rolling spheres, ineffably sublime:</w:t>
      </w:r>
    </w:p>
    <w:p w14:paraId="31AE7D77" w14:textId="77777777" w:rsidR="00F709AC" w:rsidRPr="00F709AC" w:rsidRDefault="00101920" w:rsidP="00153B8F">
      <w:pPr>
        <w:pStyle w:val="LargeMain"/>
        <w:rPr>
          <w:sz w:val="14"/>
          <w:szCs w:val="40"/>
        </w:rPr>
      </w:pPr>
      <w:r w:rsidRPr="00F709AC">
        <w:rPr>
          <w:sz w:val="40"/>
          <w:szCs w:val="40"/>
        </w:rPr>
        <w:t>all hail, Redeemer, hail! for thou has died for me;</w:t>
      </w:r>
    </w:p>
    <w:p w14:paraId="166A8AE7" w14:textId="77777777" w:rsidR="00F709AC" w:rsidRPr="00F709AC" w:rsidRDefault="00101920" w:rsidP="00153B8F">
      <w:pPr>
        <w:pStyle w:val="LargeMain"/>
        <w:rPr>
          <w:sz w:val="14"/>
          <w:szCs w:val="40"/>
        </w:rPr>
      </w:pPr>
      <w:r w:rsidRPr="00F709AC">
        <w:rPr>
          <w:sz w:val="40"/>
          <w:szCs w:val="40"/>
        </w:rPr>
        <w:t>thy praise shall never, never fail</w:t>
      </w:r>
      <w:r w:rsidR="00DD0F4C" w:rsidRPr="00F709AC">
        <w:rPr>
          <w:sz w:val="40"/>
          <w:szCs w:val="40"/>
        </w:rPr>
        <w:t xml:space="preserve"> </w:t>
      </w:r>
      <w:r w:rsidRPr="00F709AC">
        <w:rPr>
          <w:sz w:val="40"/>
          <w:szCs w:val="40"/>
        </w:rPr>
        <w:t>throughout eternity.</w:t>
      </w:r>
    </w:p>
    <w:p w14:paraId="105F6A7B" w14:textId="77777777" w:rsidR="00F709AC" w:rsidRPr="00F709AC" w:rsidRDefault="00F709AC" w:rsidP="00153B8F">
      <w:pPr>
        <w:pStyle w:val="LargeMain"/>
        <w:rPr>
          <w:sz w:val="14"/>
        </w:rPr>
      </w:pPr>
    </w:p>
    <w:p w14:paraId="77977F2F" w14:textId="77777777" w:rsidR="00F709AC" w:rsidRPr="00F709AC" w:rsidRDefault="00101920" w:rsidP="00DD0F4C">
      <w:pPr>
        <w:pStyle w:val="LargeHeading1"/>
        <w:rPr>
          <w:sz w:val="44"/>
          <w:szCs w:val="44"/>
        </w:rPr>
      </w:pPr>
      <w:r w:rsidRPr="00F709AC">
        <w:rPr>
          <w:sz w:val="44"/>
          <w:szCs w:val="44"/>
        </w:rPr>
        <w:t xml:space="preserve">Preparation of the Table </w:t>
      </w:r>
    </w:p>
    <w:p w14:paraId="09F71C72" w14:textId="77777777" w:rsidR="00F709AC" w:rsidRPr="00F709AC" w:rsidRDefault="00F709AC" w:rsidP="00101920">
      <w:pPr>
        <w:pStyle w:val="Smallmainbold"/>
        <w:rPr>
          <w:rFonts w:asciiTheme="minorHAnsi" w:hAnsiTheme="minorHAnsi"/>
          <w:b w:val="0"/>
          <w:bCs/>
          <w:sz w:val="14"/>
          <w:szCs w:val="32"/>
        </w:rPr>
      </w:pPr>
    </w:p>
    <w:p w14:paraId="0A97BB84" w14:textId="77777777" w:rsidR="00F709AC" w:rsidRPr="00F709AC" w:rsidRDefault="00101920" w:rsidP="00DD0F4C">
      <w:pPr>
        <w:pStyle w:val="LargeMain"/>
        <w:rPr>
          <w:sz w:val="14"/>
        </w:rPr>
      </w:pPr>
      <w:r w:rsidRPr="00101920">
        <w:t>Be present, be present,</w:t>
      </w:r>
      <w:r w:rsidR="00DD0F4C">
        <w:t xml:space="preserve"> </w:t>
      </w:r>
      <w:r w:rsidRPr="00101920">
        <w:t>Lord Jesus Christ</w:t>
      </w:r>
    </w:p>
    <w:p w14:paraId="24E3BE0C" w14:textId="77777777" w:rsidR="00F709AC" w:rsidRPr="00F709AC" w:rsidRDefault="00101920" w:rsidP="00DD0F4C">
      <w:pPr>
        <w:pStyle w:val="LargeMain"/>
        <w:rPr>
          <w:sz w:val="14"/>
        </w:rPr>
      </w:pPr>
      <w:r w:rsidRPr="00101920">
        <w:lastRenderedPageBreak/>
        <w:t>our risen high priest;</w:t>
      </w:r>
      <w:r w:rsidR="00DF74AE">
        <w:rPr>
          <w:sz w:val="13"/>
        </w:rPr>
        <w:t xml:space="preserve"> </w:t>
      </w:r>
      <w:r w:rsidRPr="00101920">
        <w:t xml:space="preserve">make yourself known in the breaking of bread. </w:t>
      </w:r>
      <w:r w:rsidRPr="00663501">
        <w:rPr>
          <w:b/>
        </w:rPr>
        <w:t>Amen.</w:t>
      </w:r>
    </w:p>
    <w:p w14:paraId="4FFE945F" w14:textId="77777777" w:rsidR="00F709AC" w:rsidRPr="00F709AC" w:rsidRDefault="00F709AC" w:rsidP="00DD0F4C">
      <w:pPr>
        <w:pStyle w:val="LargeMain"/>
        <w:rPr>
          <w:sz w:val="14"/>
        </w:rPr>
      </w:pPr>
    </w:p>
    <w:p w14:paraId="2780DEB0" w14:textId="77777777" w:rsidR="00F709AC" w:rsidRPr="00F709AC" w:rsidRDefault="00101920" w:rsidP="00DD0F4C">
      <w:pPr>
        <w:pStyle w:val="LargeHeading1"/>
        <w:rPr>
          <w:sz w:val="44"/>
          <w:szCs w:val="44"/>
        </w:rPr>
      </w:pPr>
      <w:r w:rsidRPr="00F709AC">
        <w:rPr>
          <w:sz w:val="44"/>
          <w:szCs w:val="44"/>
        </w:rPr>
        <w:t>Taking the Bread &amp; Wine</w:t>
      </w:r>
    </w:p>
    <w:p w14:paraId="15EBD032" w14:textId="77777777" w:rsidR="00F709AC" w:rsidRPr="00F709AC" w:rsidRDefault="00F709AC" w:rsidP="00101920">
      <w:pPr>
        <w:pStyle w:val="Smallmainbold"/>
        <w:rPr>
          <w:rFonts w:asciiTheme="minorHAnsi" w:hAnsiTheme="minorHAnsi"/>
          <w:b w:val="0"/>
          <w:bCs/>
          <w:sz w:val="14"/>
          <w:szCs w:val="32"/>
        </w:rPr>
      </w:pPr>
    </w:p>
    <w:p w14:paraId="6F8021DC" w14:textId="77777777" w:rsidR="00F709AC" w:rsidRPr="00F709AC" w:rsidRDefault="00101920" w:rsidP="00DD0F4C">
      <w:pPr>
        <w:pStyle w:val="LargeMain"/>
        <w:rPr>
          <w:sz w:val="14"/>
        </w:rPr>
      </w:pPr>
      <w:r w:rsidRPr="00101920">
        <w:t>Christ our passover has been sacrificed for us</w:t>
      </w:r>
    </w:p>
    <w:p w14:paraId="0EA0146A" w14:textId="77777777" w:rsidR="00F709AC" w:rsidRPr="00F709AC" w:rsidRDefault="00101920" w:rsidP="00DD0F4C">
      <w:pPr>
        <w:pStyle w:val="LargeMainBold"/>
        <w:rPr>
          <w:sz w:val="14"/>
        </w:rPr>
      </w:pPr>
      <w:r w:rsidRPr="00663501">
        <w:t>therefore let us celebrate the feast.</w:t>
      </w:r>
    </w:p>
    <w:p w14:paraId="2E3BE7B2" w14:textId="77777777" w:rsidR="00F709AC" w:rsidRPr="00F709AC" w:rsidRDefault="00F709AC" w:rsidP="00101920">
      <w:pPr>
        <w:pStyle w:val="Smallmainbold"/>
        <w:rPr>
          <w:rFonts w:asciiTheme="minorHAnsi" w:hAnsiTheme="minorHAnsi"/>
          <w:b w:val="0"/>
          <w:bCs/>
          <w:sz w:val="14"/>
          <w:szCs w:val="32"/>
        </w:rPr>
      </w:pPr>
    </w:p>
    <w:p w14:paraId="361B71BA" w14:textId="77777777" w:rsidR="00F709AC" w:rsidRPr="00F709AC" w:rsidRDefault="00101920" w:rsidP="00DD0F4C">
      <w:pPr>
        <w:pStyle w:val="LargeHeading1"/>
        <w:rPr>
          <w:sz w:val="44"/>
          <w:szCs w:val="44"/>
        </w:rPr>
      </w:pPr>
      <w:r w:rsidRPr="00F709AC">
        <w:rPr>
          <w:sz w:val="44"/>
          <w:szCs w:val="44"/>
        </w:rPr>
        <w:t xml:space="preserve">Great Thanksgiving </w:t>
      </w:r>
    </w:p>
    <w:p w14:paraId="55E6B2A1" w14:textId="77777777" w:rsidR="00F709AC" w:rsidRPr="00F709AC" w:rsidRDefault="00F709AC" w:rsidP="00101920">
      <w:pPr>
        <w:pStyle w:val="Smallmainbold"/>
        <w:rPr>
          <w:rFonts w:asciiTheme="minorHAnsi" w:hAnsiTheme="minorHAnsi"/>
          <w:b w:val="0"/>
          <w:bCs/>
          <w:sz w:val="14"/>
          <w:szCs w:val="32"/>
        </w:rPr>
      </w:pPr>
    </w:p>
    <w:p w14:paraId="053BA72F" w14:textId="77777777" w:rsidR="00F709AC" w:rsidRPr="00F709AC" w:rsidRDefault="00101920" w:rsidP="00DD0F4C">
      <w:pPr>
        <w:pStyle w:val="LargeMain"/>
        <w:rPr>
          <w:sz w:val="14"/>
        </w:rPr>
      </w:pPr>
      <w:r w:rsidRPr="00DD0F4C">
        <w:t>The Lord is here.</w:t>
      </w:r>
      <w:r w:rsidR="00DD0F4C">
        <w:t xml:space="preserve"> </w:t>
      </w:r>
      <w:r w:rsidRPr="00DD0F4C">
        <w:rPr>
          <w:b/>
          <w:bCs/>
        </w:rPr>
        <w:t>His Spirit is with us</w:t>
      </w:r>
      <w:r w:rsidRPr="00DD0F4C">
        <w:t>.</w:t>
      </w:r>
    </w:p>
    <w:p w14:paraId="5C896E1F" w14:textId="77777777" w:rsidR="00F709AC" w:rsidRPr="00F709AC" w:rsidRDefault="00F709AC" w:rsidP="00101920">
      <w:pPr>
        <w:pStyle w:val="Smallmainbold"/>
        <w:rPr>
          <w:rFonts w:asciiTheme="minorHAnsi" w:hAnsiTheme="minorHAnsi"/>
          <w:b w:val="0"/>
          <w:bCs/>
          <w:sz w:val="14"/>
          <w:szCs w:val="32"/>
        </w:rPr>
      </w:pPr>
    </w:p>
    <w:p w14:paraId="389FC0E9" w14:textId="77777777" w:rsidR="00F709AC" w:rsidRPr="00F709AC" w:rsidRDefault="00101920" w:rsidP="00DD0F4C">
      <w:pPr>
        <w:pStyle w:val="LargeMain"/>
        <w:rPr>
          <w:sz w:val="14"/>
        </w:rPr>
      </w:pPr>
      <w:r w:rsidRPr="00101920">
        <w:t>Lift up your hearts.</w:t>
      </w:r>
      <w:r w:rsidR="00DD0F4C">
        <w:t xml:space="preserve"> </w:t>
      </w:r>
      <w:r w:rsidRPr="00663501">
        <w:rPr>
          <w:b/>
        </w:rPr>
        <w:t>We lift them to the Lord.</w:t>
      </w:r>
    </w:p>
    <w:p w14:paraId="63B88FB9" w14:textId="77777777" w:rsidR="00F709AC" w:rsidRPr="00F709AC" w:rsidRDefault="00F709AC" w:rsidP="00101920">
      <w:pPr>
        <w:pStyle w:val="Smallmainbold"/>
        <w:rPr>
          <w:rFonts w:asciiTheme="minorHAnsi" w:hAnsiTheme="minorHAnsi"/>
          <w:b w:val="0"/>
          <w:bCs/>
          <w:sz w:val="14"/>
          <w:szCs w:val="32"/>
        </w:rPr>
      </w:pPr>
    </w:p>
    <w:p w14:paraId="3D4A29D5" w14:textId="77777777" w:rsidR="00F709AC" w:rsidRPr="00F709AC" w:rsidRDefault="00101920" w:rsidP="00DD0F4C">
      <w:pPr>
        <w:pStyle w:val="LargeMain"/>
        <w:rPr>
          <w:sz w:val="14"/>
        </w:rPr>
      </w:pPr>
      <w:r w:rsidRPr="00DD0F4C">
        <w:t>Let us give thanks to the Lord our God.</w:t>
      </w:r>
    </w:p>
    <w:p w14:paraId="17048D49" w14:textId="77777777" w:rsidR="00F709AC" w:rsidRPr="00F709AC" w:rsidRDefault="00101920" w:rsidP="00DD0F4C">
      <w:pPr>
        <w:pStyle w:val="LargeMainBold"/>
        <w:rPr>
          <w:sz w:val="14"/>
        </w:rPr>
      </w:pPr>
      <w:r w:rsidRPr="00DD0F4C">
        <w:t>It is right to give our</w:t>
      </w:r>
      <w:r w:rsidR="00DD0F4C">
        <w:t xml:space="preserve"> </w:t>
      </w:r>
      <w:r w:rsidRPr="00DD0F4C">
        <w:t>thanks and praise.</w:t>
      </w:r>
    </w:p>
    <w:p w14:paraId="24ACDFC5" w14:textId="77777777" w:rsidR="00F709AC" w:rsidRPr="00F709AC" w:rsidRDefault="00F709AC" w:rsidP="00101920">
      <w:pPr>
        <w:pStyle w:val="Smallmainbold"/>
        <w:rPr>
          <w:rFonts w:asciiTheme="minorHAnsi" w:hAnsiTheme="minorHAnsi"/>
          <w:b w:val="0"/>
          <w:bCs/>
          <w:sz w:val="14"/>
          <w:szCs w:val="32"/>
        </w:rPr>
      </w:pPr>
    </w:p>
    <w:p w14:paraId="0E24A20C" w14:textId="77777777" w:rsidR="00F709AC" w:rsidRPr="00F709AC" w:rsidRDefault="00101920" w:rsidP="00DD0F4C">
      <w:pPr>
        <w:pStyle w:val="LargeMain"/>
        <w:rPr>
          <w:sz w:val="14"/>
        </w:rPr>
      </w:pPr>
      <w:r w:rsidRPr="00101920">
        <w:t xml:space="preserve">. . .for ever praising you and saying:  </w:t>
      </w:r>
    </w:p>
    <w:p w14:paraId="2E695C16" w14:textId="77777777" w:rsidR="00F709AC" w:rsidRPr="00F709AC" w:rsidRDefault="00F709AC" w:rsidP="00101920">
      <w:pPr>
        <w:pStyle w:val="Smallmainbold"/>
        <w:rPr>
          <w:rFonts w:asciiTheme="minorHAnsi" w:hAnsiTheme="minorHAnsi"/>
          <w:b w:val="0"/>
          <w:bCs/>
          <w:sz w:val="14"/>
          <w:szCs w:val="32"/>
        </w:rPr>
      </w:pPr>
    </w:p>
    <w:p w14:paraId="2EC97C9E" w14:textId="77777777" w:rsidR="00F709AC" w:rsidRPr="00F709AC" w:rsidRDefault="00101920" w:rsidP="00DD0F4C">
      <w:pPr>
        <w:pStyle w:val="LargeMainBold"/>
        <w:rPr>
          <w:sz w:val="14"/>
        </w:rPr>
      </w:pPr>
      <w:r w:rsidRPr="00663501">
        <w:t>Holy, holy, holy Lord,</w:t>
      </w:r>
      <w:r w:rsidRPr="00101920">
        <w:t xml:space="preserve"> </w:t>
      </w:r>
      <w:r w:rsidRPr="00663501">
        <w:t>God of power and might,</w:t>
      </w:r>
      <w:r w:rsidRPr="00101920">
        <w:t xml:space="preserve">  </w:t>
      </w:r>
    </w:p>
    <w:p w14:paraId="6414FD7A" w14:textId="77777777" w:rsidR="00F709AC" w:rsidRPr="00F709AC" w:rsidRDefault="00101920" w:rsidP="00DD0F4C">
      <w:pPr>
        <w:pStyle w:val="LargeMainBold"/>
        <w:rPr>
          <w:sz w:val="14"/>
        </w:rPr>
      </w:pPr>
      <w:r w:rsidRPr="00663501">
        <w:t>heaven and earth are</w:t>
      </w:r>
      <w:r w:rsidR="00DD0F4C">
        <w:t xml:space="preserve"> </w:t>
      </w:r>
      <w:r w:rsidRPr="00663501">
        <w:t>full of your glory.</w:t>
      </w:r>
      <w:r w:rsidRPr="00101920">
        <w:t xml:space="preserve">  </w:t>
      </w:r>
    </w:p>
    <w:p w14:paraId="6DB749C7" w14:textId="77777777" w:rsidR="00F709AC" w:rsidRPr="00F709AC" w:rsidRDefault="00101920" w:rsidP="00DD0F4C">
      <w:pPr>
        <w:pStyle w:val="LargeMainBold"/>
        <w:rPr>
          <w:sz w:val="14"/>
        </w:rPr>
      </w:pPr>
      <w:r w:rsidRPr="00663501">
        <w:t>Hosanna in the highest!</w:t>
      </w:r>
      <w:r w:rsidRPr="00101920">
        <w:t xml:space="preserve">  </w:t>
      </w:r>
    </w:p>
    <w:p w14:paraId="40D2BE74" w14:textId="77777777" w:rsidR="00F709AC" w:rsidRPr="00F709AC" w:rsidRDefault="00101920" w:rsidP="00DD0F4C">
      <w:pPr>
        <w:pStyle w:val="LargeMainBold"/>
        <w:rPr>
          <w:sz w:val="14"/>
        </w:rPr>
      </w:pPr>
      <w:r w:rsidRPr="00663501">
        <w:t>Blessed is he who comes</w:t>
      </w:r>
      <w:r w:rsidRPr="00101920">
        <w:t xml:space="preserve"> </w:t>
      </w:r>
      <w:r w:rsidRPr="00663501">
        <w:t>in the name of the Lord.</w:t>
      </w:r>
      <w:r w:rsidRPr="00101920">
        <w:t xml:space="preserve">  </w:t>
      </w:r>
    </w:p>
    <w:p w14:paraId="305C63F8" w14:textId="77777777" w:rsidR="00F709AC" w:rsidRPr="00F709AC" w:rsidRDefault="00101920" w:rsidP="00DD0F4C">
      <w:pPr>
        <w:pStyle w:val="LargeMainBold"/>
        <w:rPr>
          <w:sz w:val="14"/>
        </w:rPr>
      </w:pPr>
      <w:r w:rsidRPr="00663501">
        <w:t>Hosanna in the highest!</w:t>
      </w:r>
    </w:p>
    <w:p w14:paraId="6373E55A" w14:textId="77777777" w:rsidR="00F709AC" w:rsidRPr="00F709AC" w:rsidRDefault="00F709AC" w:rsidP="00101920">
      <w:pPr>
        <w:pStyle w:val="Smallmainbold"/>
        <w:rPr>
          <w:rFonts w:asciiTheme="minorHAnsi" w:hAnsiTheme="minorHAnsi"/>
          <w:b w:val="0"/>
          <w:bCs/>
          <w:sz w:val="14"/>
          <w:szCs w:val="32"/>
        </w:rPr>
      </w:pPr>
    </w:p>
    <w:p w14:paraId="6040E503" w14:textId="77777777" w:rsidR="00F709AC" w:rsidRPr="00F709AC" w:rsidRDefault="00101920" w:rsidP="00DD0F4C">
      <w:pPr>
        <w:pStyle w:val="LargeMain"/>
        <w:rPr>
          <w:sz w:val="14"/>
        </w:rPr>
      </w:pPr>
      <w:r w:rsidRPr="00DD0F4C">
        <w:t xml:space="preserve">. . . Christ your Son commanded:  </w:t>
      </w:r>
    </w:p>
    <w:p w14:paraId="54AFED1A" w14:textId="77777777" w:rsidR="00F709AC" w:rsidRPr="00F709AC" w:rsidRDefault="00101920" w:rsidP="00DD0F4C">
      <w:pPr>
        <w:pStyle w:val="LargeMainBold"/>
        <w:rPr>
          <w:sz w:val="14"/>
        </w:rPr>
      </w:pPr>
      <w:r w:rsidRPr="00DD0F4C">
        <w:t xml:space="preserve">we remember his passion and death,  </w:t>
      </w:r>
    </w:p>
    <w:p w14:paraId="2061D187" w14:textId="77777777" w:rsidR="00F709AC" w:rsidRPr="00F709AC" w:rsidRDefault="00101920" w:rsidP="00DD0F4C">
      <w:pPr>
        <w:pStyle w:val="LargeMainBold"/>
        <w:rPr>
          <w:sz w:val="14"/>
        </w:rPr>
      </w:pPr>
      <w:r w:rsidRPr="00DD0F4C">
        <w:t xml:space="preserve">we celebrate his resurrection and ascension,  </w:t>
      </w:r>
    </w:p>
    <w:p w14:paraId="71145A7B" w14:textId="77777777" w:rsidR="00F709AC" w:rsidRPr="00F709AC" w:rsidRDefault="00101920" w:rsidP="00DD0F4C">
      <w:pPr>
        <w:pStyle w:val="LargeMainBold"/>
        <w:rPr>
          <w:sz w:val="14"/>
        </w:rPr>
      </w:pPr>
      <w:r w:rsidRPr="00DD0F4C">
        <w:t>and we look for the coming of his kingdom.</w:t>
      </w:r>
    </w:p>
    <w:p w14:paraId="34E008E9" w14:textId="77777777" w:rsidR="00F709AC" w:rsidRPr="00F709AC" w:rsidRDefault="00F709AC" w:rsidP="00101920">
      <w:pPr>
        <w:pStyle w:val="Smallmainbold"/>
        <w:rPr>
          <w:rFonts w:asciiTheme="minorHAnsi" w:hAnsiTheme="minorHAnsi"/>
          <w:b w:val="0"/>
          <w:bCs/>
          <w:sz w:val="14"/>
          <w:szCs w:val="32"/>
        </w:rPr>
      </w:pPr>
    </w:p>
    <w:p w14:paraId="727178F6" w14:textId="77777777" w:rsidR="00F709AC" w:rsidRPr="00F709AC" w:rsidRDefault="00101920" w:rsidP="00DD0F4C">
      <w:pPr>
        <w:pStyle w:val="LargeMain"/>
        <w:rPr>
          <w:sz w:val="14"/>
        </w:rPr>
      </w:pPr>
      <w:r w:rsidRPr="00DD0F4C">
        <w:t xml:space="preserve">. . . in the unity of the Holy Spirit, </w:t>
      </w:r>
    </w:p>
    <w:p w14:paraId="08A9973A" w14:textId="77777777" w:rsidR="00F709AC" w:rsidRPr="00F709AC" w:rsidRDefault="00101920" w:rsidP="00DD0F4C">
      <w:pPr>
        <w:pStyle w:val="LargeMainBold"/>
        <w:rPr>
          <w:sz w:val="14"/>
        </w:rPr>
      </w:pPr>
      <w:r w:rsidRPr="00DD0F4C">
        <w:t>all honour and glory are yours, Almighty Father, for ever and ever. Amen.</w:t>
      </w:r>
    </w:p>
    <w:p w14:paraId="471A29C9" w14:textId="77777777" w:rsidR="00F709AC" w:rsidRPr="00F709AC" w:rsidRDefault="00101920" w:rsidP="00101920">
      <w:pPr>
        <w:pStyle w:val="Smallmainbold"/>
        <w:rPr>
          <w:rFonts w:asciiTheme="minorHAnsi" w:hAnsiTheme="minorHAnsi"/>
          <w:b w:val="0"/>
          <w:bCs/>
          <w:sz w:val="14"/>
          <w:szCs w:val="32"/>
        </w:rPr>
      </w:pPr>
      <w:r w:rsidRPr="00101920">
        <w:rPr>
          <w:rFonts w:asciiTheme="minorHAnsi" w:hAnsiTheme="minorHAnsi"/>
          <w:b w:val="0"/>
          <w:bCs/>
          <w:sz w:val="32"/>
          <w:szCs w:val="32"/>
        </w:rPr>
        <w:t xml:space="preserve"> </w:t>
      </w:r>
    </w:p>
    <w:p w14:paraId="143E200C" w14:textId="77777777" w:rsidR="00F709AC" w:rsidRPr="00F709AC" w:rsidRDefault="00101920" w:rsidP="00DD0F4C">
      <w:pPr>
        <w:pStyle w:val="LargeHeading1"/>
        <w:rPr>
          <w:sz w:val="44"/>
          <w:szCs w:val="44"/>
        </w:rPr>
      </w:pPr>
      <w:r w:rsidRPr="00F709AC">
        <w:rPr>
          <w:sz w:val="44"/>
          <w:szCs w:val="44"/>
        </w:rPr>
        <w:t>The Lord’s Prayer</w:t>
      </w:r>
    </w:p>
    <w:p w14:paraId="2E6025FB" w14:textId="77777777" w:rsidR="00F709AC" w:rsidRPr="00F709AC" w:rsidRDefault="00F709AC" w:rsidP="00DD0F4C">
      <w:pPr>
        <w:pStyle w:val="LargeHeading1"/>
        <w:rPr>
          <w:sz w:val="14"/>
        </w:rPr>
      </w:pPr>
    </w:p>
    <w:p w14:paraId="780674EE" w14:textId="77777777" w:rsidR="00F709AC" w:rsidRPr="00F709AC" w:rsidRDefault="00101920" w:rsidP="00DF74AE">
      <w:pPr>
        <w:pStyle w:val="LargeHeading1"/>
        <w:rPr>
          <w:sz w:val="44"/>
          <w:szCs w:val="44"/>
        </w:rPr>
      </w:pPr>
      <w:r w:rsidRPr="00F709AC">
        <w:rPr>
          <w:sz w:val="44"/>
          <w:szCs w:val="44"/>
        </w:rPr>
        <w:t>Breaking Bread</w:t>
      </w:r>
    </w:p>
    <w:p w14:paraId="2AC0BB69" w14:textId="77777777" w:rsidR="00F709AC" w:rsidRPr="00F709AC" w:rsidRDefault="00F709AC" w:rsidP="00101920">
      <w:pPr>
        <w:pStyle w:val="Smallmainbold"/>
        <w:rPr>
          <w:rFonts w:asciiTheme="minorHAnsi" w:hAnsiTheme="minorHAnsi"/>
          <w:b w:val="0"/>
          <w:bCs/>
          <w:sz w:val="14"/>
          <w:szCs w:val="32"/>
        </w:rPr>
      </w:pPr>
    </w:p>
    <w:p w14:paraId="0DF00474" w14:textId="77777777" w:rsidR="00F709AC" w:rsidRPr="00F709AC" w:rsidRDefault="00101920" w:rsidP="00DF74AE">
      <w:pPr>
        <w:pStyle w:val="LargeMain"/>
        <w:rPr>
          <w:sz w:val="14"/>
        </w:rPr>
      </w:pPr>
      <w:r w:rsidRPr="00101920">
        <w:lastRenderedPageBreak/>
        <w:t>The bread which we break is a sharing in the body of Christ.</w:t>
      </w:r>
    </w:p>
    <w:p w14:paraId="7C82F56E" w14:textId="77777777" w:rsidR="00F709AC" w:rsidRPr="00F709AC" w:rsidRDefault="00101920" w:rsidP="00DF74AE">
      <w:pPr>
        <w:pStyle w:val="LargeMainBold"/>
        <w:rPr>
          <w:sz w:val="14"/>
        </w:rPr>
      </w:pPr>
      <w:r w:rsidRPr="00663501">
        <w:t>We being many are one body,</w:t>
      </w:r>
      <w:r w:rsidR="00DF74AE">
        <w:t xml:space="preserve"> </w:t>
      </w:r>
      <w:r w:rsidRPr="00663501">
        <w:t>for we all share in the one bread.</w:t>
      </w:r>
    </w:p>
    <w:p w14:paraId="470E6F27" w14:textId="77777777" w:rsidR="00F709AC" w:rsidRPr="00F709AC" w:rsidRDefault="00F709AC" w:rsidP="00101920">
      <w:pPr>
        <w:pStyle w:val="Smallmainbold"/>
        <w:rPr>
          <w:rFonts w:asciiTheme="minorHAnsi" w:hAnsiTheme="minorHAnsi"/>
          <w:b w:val="0"/>
          <w:bCs/>
          <w:sz w:val="14"/>
          <w:szCs w:val="32"/>
        </w:rPr>
      </w:pPr>
    </w:p>
    <w:p w14:paraId="79837B4B" w14:textId="77777777" w:rsidR="00F709AC" w:rsidRPr="00F709AC" w:rsidRDefault="00101920" w:rsidP="00DF74AE">
      <w:pPr>
        <w:pStyle w:val="LargeHeading1"/>
        <w:rPr>
          <w:sz w:val="44"/>
          <w:szCs w:val="44"/>
        </w:rPr>
      </w:pPr>
      <w:r w:rsidRPr="00F709AC">
        <w:rPr>
          <w:sz w:val="44"/>
          <w:szCs w:val="44"/>
        </w:rPr>
        <w:t>Invitation</w:t>
      </w:r>
    </w:p>
    <w:p w14:paraId="441DE781" w14:textId="77777777" w:rsidR="00F709AC" w:rsidRPr="00F709AC" w:rsidRDefault="00F709AC" w:rsidP="00101920">
      <w:pPr>
        <w:pStyle w:val="Smallmainbold"/>
        <w:rPr>
          <w:rFonts w:asciiTheme="minorHAnsi" w:hAnsiTheme="minorHAnsi"/>
          <w:b w:val="0"/>
          <w:bCs/>
          <w:sz w:val="14"/>
          <w:szCs w:val="32"/>
        </w:rPr>
      </w:pPr>
    </w:p>
    <w:p w14:paraId="238CAD41" w14:textId="63FCC546" w:rsidR="00F709AC" w:rsidRPr="00F709AC" w:rsidRDefault="00101920" w:rsidP="00DF74AE">
      <w:pPr>
        <w:pStyle w:val="LargeHeading1"/>
        <w:rPr>
          <w:sz w:val="44"/>
          <w:szCs w:val="44"/>
        </w:rPr>
      </w:pPr>
      <w:r w:rsidRPr="00F709AC">
        <w:rPr>
          <w:sz w:val="44"/>
          <w:szCs w:val="44"/>
        </w:rPr>
        <w:t>Receiving Communion</w:t>
      </w:r>
      <w:r w:rsidR="00DF74AE" w:rsidRPr="00F709AC">
        <w:rPr>
          <w:sz w:val="44"/>
          <w:szCs w:val="44"/>
        </w:rPr>
        <w:t xml:space="preserve"> - </w:t>
      </w:r>
      <w:r w:rsidRPr="00F709AC">
        <w:rPr>
          <w:sz w:val="44"/>
          <w:szCs w:val="44"/>
        </w:rPr>
        <w:t>P</w:t>
      </w:r>
      <w:r w:rsidR="00DF74AE" w:rsidRPr="00F709AC">
        <w:rPr>
          <w:caps w:val="0"/>
          <w:sz w:val="44"/>
          <w:szCs w:val="44"/>
        </w:rPr>
        <w:t xml:space="preserve">lease come forward </w:t>
      </w:r>
    </w:p>
    <w:p w14:paraId="66DF6E5A" w14:textId="77777777" w:rsidR="00F709AC" w:rsidRPr="00F709AC" w:rsidRDefault="00F709AC" w:rsidP="00101920">
      <w:pPr>
        <w:pStyle w:val="Smallmainbold"/>
        <w:rPr>
          <w:rFonts w:asciiTheme="minorHAnsi" w:hAnsiTheme="minorHAnsi"/>
          <w:b w:val="0"/>
          <w:bCs/>
          <w:sz w:val="14"/>
          <w:szCs w:val="32"/>
        </w:rPr>
      </w:pPr>
    </w:p>
    <w:p w14:paraId="2C21E704" w14:textId="77777777" w:rsidR="00F709AC" w:rsidRPr="00F709AC" w:rsidRDefault="00101920" w:rsidP="00DF74AE">
      <w:pPr>
        <w:pStyle w:val="LargeHeading1"/>
        <w:rPr>
          <w:sz w:val="44"/>
          <w:szCs w:val="44"/>
        </w:rPr>
      </w:pPr>
      <w:r w:rsidRPr="00F709AC">
        <w:rPr>
          <w:sz w:val="44"/>
          <w:szCs w:val="44"/>
        </w:rPr>
        <w:t>Prayer after Communion</w:t>
      </w:r>
    </w:p>
    <w:p w14:paraId="2BA84831" w14:textId="77777777" w:rsidR="00F709AC" w:rsidRPr="00F709AC" w:rsidRDefault="00F709AC" w:rsidP="00101920">
      <w:pPr>
        <w:pStyle w:val="Smallmainbold"/>
        <w:rPr>
          <w:rFonts w:asciiTheme="minorHAnsi" w:hAnsiTheme="minorHAnsi"/>
          <w:b w:val="0"/>
          <w:bCs/>
          <w:sz w:val="16"/>
          <w:szCs w:val="16"/>
        </w:rPr>
      </w:pPr>
    </w:p>
    <w:p w14:paraId="2874EF04" w14:textId="77777777" w:rsidR="00F709AC" w:rsidRPr="00F709AC" w:rsidRDefault="00101920" w:rsidP="00DF74AE">
      <w:pPr>
        <w:pStyle w:val="LargeHeading1"/>
        <w:rPr>
          <w:sz w:val="44"/>
          <w:szCs w:val="44"/>
        </w:rPr>
      </w:pPr>
      <w:r w:rsidRPr="00F709AC">
        <w:rPr>
          <w:sz w:val="44"/>
          <w:szCs w:val="44"/>
        </w:rPr>
        <w:t>Sending Prayer</w:t>
      </w:r>
    </w:p>
    <w:p w14:paraId="29023F40" w14:textId="77777777" w:rsidR="00F709AC" w:rsidRPr="00F709AC" w:rsidRDefault="00F709AC" w:rsidP="00101920">
      <w:pPr>
        <w:pStyle w:val="Smallmainbold"/>
        <w:rPr>
          <w:rFonts w:asciiTheme="minorHAnsi" w:hAnsiTheme="minorHAnsi"/>
          <w:b w:val="0"/>
          <w:bCs/>
          <w:sz w:val="16"/>
          <w:szCs w:val="16"/>
        </w:rPr>
      </w:pPr>
    </w:p>
    <w:p w14:paraId="219D3B0A" w14:textId="77777777" w:rsidR="00F709AC" w:rsidRPr="00F709AC" w:rsidRDefault="00101920" w:rsidP="00DF74AE">
      <w:pPr>
        <w:pStyle w:val="LargeHeading1"/>
        <w:rPr>
          <w:sz w:val="44"/>
          <w:szCs w:val="44"/>
        </w:rPr>
      </w:pPr>
      <w:r w:rsidRPr="00F709AC">
        <w:rPr>
          <w:sz w:val="44"/>
          <w:szCs w:val="44"/>
        </w:rPr>
        <w:t>Blessing</w:t>
      </w:r>
    </w:p>
    <w:p w14:paraId="0D48CA3F" w14:textId="77777777" w:rsidR="00F709AC" w:rsidRPr="00F709AC" w:rsidRDefault="00101920" w:rsidP="00F709AC">
      <w:pPr>
        <w:pStyle w:val="Smallmainbold"/>
        <w:rPr>
          <w:rFonts w:asciiTheme="minorHAnsi" w:hAnsiTheme="minorHAnsi"/>
          <w:b w:val="0"/>
          <w:bCs/>
          <w:sz w:val="14"/>
          <w:szCs w:val="32"/>
        </w:rPr>
      </w:pPr>
      <w:r w:rsidRPr="00101920">
        <w:rPr>
          <w:rFonts w:asciiTheme="minorHAnsi" w:hAnsiTheme="minorHAnsi"/>
          <w:b w:val="0"/>
          <w:bCs/>
          <w:sz w:val="32"/>
          <w:szCs w:val="32"/>
        </w:rPr>
        <w:t xml:space="preserve"> </w:t>
      </w:r>
    </w:p>
    <w:p w14:paraId="1D81470E" w14:textId="77777777" w:rsidR="00F709AC" w:rsidRPr="00F709AC" w:rsidRDefault="00101920" w:rsidP="00DF74AE">
      <w:pPr>
        <w:pStyle w:val="LargeHeading1"/>
        <w:rPr>
          <w:sz w:val="44"/>
          <w:szCs w:val="44"/>
        </w:rPr>
      </w:pPr>
      <w:r w:rsidRPr="00F709AC">
        <w:rPr>
          <w:sz w:val="44"/>
          <w:szCs w:val="44"/>
        </w:rPr>
        <w:t>Thine be the glory!</w:t>
      </w:r>
      <w:r w:rsidR="00DF74AE" w:rsidRPr="00F709AC">
        <w:rPr>
          <w:sz w:val="44"/>
          <w:szCs w:val="44"/>
        </w:rPr>
        <w:t xml:space="preserve"> - </w:t>
      </w:r>
      <w:r w:rsidRPr="00F709AC">
        <w:rPr>
          <w:sz w:val="44"/>
          <w:szCs w:val="44"/>
        </w:rPr>
        <w:t>H</w:t>
      </w:r>
      <w:r w:rsidR="00DF74AE" w:rsidRPr="00F709AC">
        <w:rPr>
          <w:caps w:val="0"/>
          <w:sz w:val="44"/>
          <w:szCs w:val="44"/>
        </w:rPr>
        <w:t>ymn</w:t>
      </w:r>
      <w:r w:rsidRPr="00F709AC">
        <w:rPr>
          <w:sz w:val="44"/>
          <w:szCs w:val="44"/>
        </w:rPr>
        <w:t xml:space="preserve"> 288</w:t>
      </w:r>
    </w:p>
    <w:p w14:paraId="038F97CA" w14:textId="77777777" w:rsidR="00F709AC" w:rsidRPr="00F709AC" w:rsidRDefault="00F709AC" w:rsidP="00101920">
      <w:pPr>
        <w:pStyle w:val="Smallmainbold"/>
        <w:rPr>
          <w:rFonts w:asciiTheme="minorHAnsi" w:hAnsiTheme="minorHAnsi"/>
          <w:b w:val="0"/>
          <w:bCs/>
          <w:sz w:val="14"/>
          <w:szCs w:val="32"/>
        </w:rPr>
      </w:pPr>
    </w:p>
    <w:p w14:paraId="53BB1A9C" w14:textId="77777777" w:rsidR="00F709AC" w:rsidRPr="00F709AC" w:rsidRDefault="00101920" w:rsidP="00DF74AE">
      <w:pPr>
        <w:pStyle w:val="LargeMain"/>
        <w:rPr>
          <w:sz w:val="14"/>
          <w:szCs w:val="40"/>
        </w:rPr>
      </w:pPr>
      <w:r w:rsidRPr="00F709AC">
        <w:rPr>
          <w:sz w:val="40"/>
          <w:szCs w:val="40"/>
        </w:rPr>
        <w:t>Thine be the glory, risen, conquering Son,</w:t>
      </w:r>
    </w:p>
    <w:p w14:paraId="1C6C815F" w14:textId="77777777" w:rsidR="00F709AC" w:rsidRPr="00F709AC" w:rsidRDefault="00101920" w:rsidP="00DF74AE">
      <w:pPr>
        <w:pStyle w:val="LargeMain"/>
        <w:rPr>
          <w:sz w:val="14"/>
          <w:szCs w:val="40"/>
        </w:rPr>
      </w:pPr>
      <w:r w:rsidRPr="00F709AC">
        <w:rPr>
          <w:sz w:val="40"/>
          <w:szCs w:val="40"/>
        </w:rPr>
        <w:t>endless is the victory thou o’er death hast won;</w:t>
      </w:r>
    </w:p>
    <w:p w14:paraId="1F0C15C6" w14:textId="77777777" w:rsidR="00F709AC" w:rsidRPr="00F709AC" w:rsidRDefault="00101920" w:rsidP="00DF74AE">
      <w:pPr>
        <w:pStyle w:val="LargeMain"/>
        <w:rPr>
          <w:sz w:val="14"/>
          <w:szCs w:val="40"/>
        </w:rPr>
      </w:pPr>
      <w:r w:rsidRPr="00F709AC">
        <w:rPr>
          <w:sz w:val="40"/>
          <w:szCs w:val="40"/>
        </w:rPr>
        <w:t>angels in bright raiment rolled the stone away,</w:t>
      </w:r>
    </w:p>
    <w:p w14:paraId="3D614761" w14:textId="77777777" w:rsidR="00F709AC" w:rsidRPr="00F709AC" w:rsidRDefault="00101920" w:rsidP="00DF74AE">
      <w:pPr>
        <w:pStyle w:val="LargeMain"/>
        <w:rPr>
          <w:sz w:val="14"/>
          <w:szCs w:val="40"/>
        </w:rPr>
      </w:pPr>
      <w:r w:rsidRPr="00F709AC">
        <w:rPr>
          <w:sz w:val="40"/>
          <w:szCs w:val="40"/>
        </w:rPr>
        <w:t>kept the folded grave-clothes where thy body lay:</w:t>
      </w:r>
    </w:p>
    <w:p w14:paraId="57FC3B6A" w14:textId="77777777" w:rsidR="00F709AC" w:rsidRPr="00F709AC" w:rsidRDefault="00F709AC" w:rsidP="00101920">
      <w:pPr>
        <w:pStyle w:val="Smallmainbold"/>
        <w:rPr>
          <w:rFonts w:asciiTheme="minorHAnsi" w:hAnsiTheme="minorHAnsi"/>
          <w:b w:val="0"/>
          <w:bCs/>
          <w:sz w:val="14"/>
          <w:szCs w:val="40"/>
        </w:rPr>
      </w:pPr>
    </w:p>
    <w:p w14:paraId="0ABB1F1E" w14:textId="77777777" w:rsidR="00F709AC" w:rsidRPr="00F709AC" w:rsidRDefault="00101920" w:rsidP="00DF74AE">
      <w:pPr>
        <w:pStyle w:val="LargeMainBold"/>
        <w:rPr>
          <w:sz w:val="14"/>
          <w:szCs w:val="40"/>
        </w:rPr>
      </w:pPr>
      <w:r w:rsidRPr="00F709AC">
        <w:rPr>
          <w:sz w:val="40"/>
          <w:szCs w:val="40"/>
        </w:rPr>
        <w:t>Thine be the glory, risen, conquering Son,</w:t>
      </w:r>
    </w:p>
    <w:p w14:paraId="3415CFB4" w14:textId="77777777" w:rsidR="00F709AC" w:rsidRPr="00F709AC" w:rsidRDefault="00101920" w:rsidP="00DF74AE">
      <w:pPr>
        <w:pStyle w:val="LargeMainBold"/>
        <w:rPr>
          <w:sz w:val="14"/>
          <w:szCs w:val="40"/>
        </w:rPr>
      </w:pPr>
      <w:r w:rsidRPr="00F709AC">
        <w:rPr>
          <w:sz w:val="40"/>
          <w:szCs w:val="40"/>
        </w:rPr>
        <w:t>endless is the victory thou o’er death hast won.</w:t>
      </w:r>
    </w:p>
    <w:p w14:paraId="43CDEF27" w14:textId="77777777" w:rsidR="00F709AC" w:rsidRPr="00F709AC" w:rsidRDefault="00F709AC" w:rsidP="00101920">
      <w:pPr>
        <w:pStyle w:val="Smallmainbold"/>
        <w:rPr>
          <w:rFonts w:asciiTheme="minorHAnsi" w:hAnsiTheme="minorHAnsi"/>
          <w:b w:val="0"/>
          <w:bCs/>
          <w:sz w:val="14"/>
          <w:szCs w:val="40"/>
        </w:rPr>
      </w:pPr>
    </w:p>
    <w:p w14:paraId="4D7E99E0" w14:textId="77777777" w:rsidR="00F709AC" w:rsidRPr="00F709AC" w:rsidRDefault="00101920" w:rsidP="00DF74AE">
      <w:pPr>
        <w:pStyle w:val="LargeMain"/>
        <w:rPr>
          <w:sz w:val="14"/>
          <w:szCs w:val="40"/>
        </w:rPr>
      </w:pPr>
      <w:r w:rsidRPr="00F709AC">
        <w:rPr>
          <w:sz w:val="40"/>
          <w:szCs w:val="40"/>
        </w:rPr>
        <w:t>2 Lo, Jesus meets us, risen from the tomb;</w:t>
      </w:r>
    </w:p>
    <w:p w14:paraId="53660437" w14:textId="77777777" w:rsidR="00F709AC" w:rsidRPr="00F709AC" w:rsidRDefault="00101920" w:rsidP="00DF74AE">
      <w:pPr>
        <w:pStyle w:val="LargeMain"/>
        <w:rPr>
          <w:sz w:val="14"/>
          <w:szCs w:val="40"/>
        </w:rPr>
      </w:pPr>
      <w:r w:rsidRPr="00F709AC">
        <w:rPr>
          <w:sz w:val="40"/>
          <w:szCs w:val="40"/>
        </w:rPr>
        <w:t>lovingly he greets us, scatters fear and gloom;</w:t>
      </w:r>
    </w:p>
    <w:p w14:paraId="5BB1646F" w14:textId="77777777" w:rsidR="00F709AC" w:rsidRPr="00F709AC" w:rsidRDefault="00101920" w:rsidP="00DF74AE">
      <w:pPr>
        <w:pStyle w:val="LargeMain"/>
        <w:rPr>
          <w:sz w:val="14"/>
          <w:szCs w:val="40"/>
        </w:rPr>
      </w:pPr>
      <w:r w:rsidRPr="00F709AC">
        <w:rPr>
          <w:sz w:val="40"/>
          <w:szCs w:val="40"/>
        </w:rPr>
        <w:t>let the Church with gladness hymns of triumph sing,</w:t>
      </w:r>
    </w:p>
    <w:p w14:paraId="679CFDCC" w14:textId="77777777" w:rsidR="00F709AC" w:rsidRPr="00F709AC" w:rsidRDefault="00101920" w:rsidP="00DF74AE">
      <w:pPr>
        <w:pStyle w:val="LargeMain"/>
        <w:rPr>
          <w:sz w:val="14"/>
          <w:szCs w:val="40"/>
        </w:rPr>
      </w:pPr>
      <w:r w:rsidRPr="00F709AC">
        <w:rPr>
          <w:sz w:val="40"/>
          <w:szCs w:val="40"/>
        </w:rPr>
        <w:t>for her Lord now liveth, death hath lost its sting:</w:t>
      </w:r>
    </w:p>
    <w:p w14:paraId="0CC16510" w14:textId="77777777" w:rsidR="00F709AC" w:rsidRPr="00F709AC" w:rsidRDefault="00F709AC" w:rsidP="00101920">
      <w:pPr>
        <w:pStyle w:val="Smallmainbold"/>
        <w:rPr>
          <w:rFonts w:asciiTheme="minorHAnsi" w:hAnsiTheme="minorHAnsi"/>
          <w:b w:val="0"/>
          <w:bCs/>
          <w:sz w:val="14"/>
          <w:szCs w:val="40"/>
        </w:rPr>
      </w:pPr>
    </w:p>
    <w:p w14:paraId="52C79529" w14:textId="77777777" w:rsidR="00F709AC" w:rsidRPr="00F709AC" w:rsidRDefault="00101920" w:rsidP="00DF74AE">
      <w:pPr>
        <w:pStyle w:val="LargeMain"/>
        <w:rPr>
          <w:sz w:val="14"/>
          <w:szCs w:val="40"/>
        </w:rPr>
      </w:pPr>
      <w:r w:rsidRPr="00F709AC">
        <w:rPr>
          <w:sz w:val="40"/>
          <w:szCs w:val="40"/>
        </w:rPr>
        <w:t>3 No more we doubt thee, glorious Prince of Life;</w:t>
      </w:r>
    </w:p>
    <w:p w14:paraId="444D4E6B" w14:textId="77777777" w:rsidR="00F709AC" w:rsidRPr="00F709AC" w:rsidRDefault="00101920" w:rsidP="00DF74AE">
      <w:pPr>
        <w:pStyle w:val="LargeMain"/>
        <w:rPr>
          <w:sz w:val="14"/>
          <w:szCs w:val="40"/>
        </w:rPr>
      </w:pPr>
      <w:r w:rsidRPr="00F709AC">
        <w:rPr>
          <w:sz w:val="40"/>
          <w:szCs w:val="40"/>
        </w:rPr>
        <w:t>life is nought without thee: aid us in our strife;</w:t>
      </w:r>
    </w:p>
    <w:p w14:paraId="24662530" w14:textId="77777777" w:rsidR="00F709AC" w:rsidRPr="00F709AC" w:rsidRDefault="00101920" w:rsidP="00DF74AE">
      <w:pPr>
        <w:pStyle w:val="LargeMain"/>
        <w:rPr>
          <w:sz w:val="14"/>
          <w:szCs w:val="40"/>
        </w:rPr>
      </w:pPr>
      <w:r w:rsidRPr="00F709AC">
        <w:rPr>
          <w:sz w:val="40"/>
          <w:szCs w:val="40"/>
        </w:rPr>
        <w:t xml:space="preserve">make us more than conquerors </w:t>
      </w:r>
    </w:p>
    <w:p w14:paraId="7ECE37C7" w14:textId="77777777" w:rsidR="00F709AC" w:rsidRPr="00F709AC" w:rsidRDefault="00101920" w:rsidP="00DF74AE">
      <w:pPr>
        <w:pStyle w:val="LargeMain"/>
        <w:rPr>
          <w:sz w:val="14"/>
          <w:szCs w:val="40"/>
        </w:rPr>
      </w:pPr>
      <w:r w:rsidRPr="00F709AC">
        <w:rPr>
          <w:sz w:val="40"/>
          <w:szCs w:val="40"/>
        </w:rPr>
        <w:t>through thy deathless love;</w:t>
      </w:r>
    </w:p>
    <w:p w14:paraId="2CF98BE7" w14:textId="77777777" w:rsidR="00F709AC" w:rsidRPr="00F709AC" w:rsidRDefault="00101920" w:rsidP="00DF74AE">
      <w:pPr>
        <w:pStyle w:val="LargeMain"/>
        <w:rPr>
          <w:sz w:val="14"/>
          <w:szCs w:val="40"/>
        </w:rPr>
      </w:pPr>
      <w:r w:rsidRPr="00F709AC">
        <w:rPr>
          <w:sz w:val="40"/>
          <w:szCs w:val="40"/>
        </w:rPr>
        <w:t>bring us safe through Jordan to thy home above:</w:t>
      </w:r>
    </w:p>
    <w:p w14:paraId="7C78DE8D" w14:textId="77777777" w:rsidR="00F709AC" w:rsidRPr="00F709AC" w:rsidRDefault="00F709AC" w:rsidP="00101920">
      <w:pPr>
        <w:pStyle w:val="Smallmainbold"/>
        <w:rPr>
          <w:rFonts w:asciiTheme="minorHAnsi" w:hAnsiTheme="minorHAnsi"/>
          <w:b w:val="0"/>
          <w:bCs/>
          <w:sz w:val="14"/>
          <w:szCs w:val="32"/>
        </w:rPr>
      </w:pPr>
    </w:p>
    <w:p w14:paraId="20E1EA96" w14:textId="77777777" w:rsidR="00F709AC" w:rsidRPr="00F709AC" w:rsidRDefault="00101920" w:rsidP="00DF74AE">
      <w:pPr>
        <w:pStyle w:val="LargeMain"/>
        <w:rPr>
          <w:sz w:val="14"/>
        </w:rPr>
      </w:pPr>
      <w:r w:rsidRPr="00101920">
        <w:t>Go in peace of the risen Christ. Alleluia Alleluia!</w:t>
      </w:r>
    </w:p>
    <w:p w14:paraId="64F47EC9" w14:textId="77777777" w:rsidR="00F709AC" w:rsidRPr="00F709AC" w:rsidRDefault="00101920" w:rsidP="00DF74AE">
      <w:pPr>
        <w:pStyle w:val="LargeMainBold"/>
        <w:rPr>
          <w:sz w:val="14"/>
        </w:rPr>
      </w:pPr>
      <w:r w:rsidRPr="00DF74AE">
        <w:t xml:space="preserve">Thanks be to God. Alleluia! Alleluia!  </w:t>
      </w:r>
    </w:p>
    <w:p w14:paraId="6D962289" w14:textId="568285E8" w:rsidR="00297CAE" w:rsidRPr="00DF74AE" w:rsidRDefault="00297CAE" w:rsidP="00DF74AE">
      <w:pPr>
        <w:pStyle w:val="LargeMainBold"/>
        <w:rPr>
          <w:sz w:val="13"/>
        </w:rPr>
      </w:pPr>
    </w:p>
    <w:sectPr w:rsidR="00297CAE" w:rsidRPr="00DF74AE"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20"/>
    <w:rsid w:val="00040056"/>
    <w:rsid w:val="00073B7F"/>
    <w:rsid w:val="00101920"/>
    <w:rsid w:val="001117B2"/>
    <w:rsid w:val="00147A5C"/>
    <w:rsid w:val="00153B8F"/>
    <w:rsid w:val="00195692"/>
    <w:rsid w:val="00297CAE"/>
    <w:rsid w:val="002A66D0"/>
    <w:rsid w:val="002D07DF"/>
    <w:rsid w:val="00456A26"/>
    <w:rsid w:val="00562BFE"/>
    <w:rsid w:val="005700CF"/>
    <w:rsid w:val="005F67A3"/>
    <w:rsid w:val="006576B6"/>
    <w:rsid w:val="00663501"/>
    <w:rsid w:val="00693069"/>
    <w:rsid w:val="006D2440"/>
    <w:rsid w:val="00763ED2"/>
    <w:rsid w:val="007F5CBB"/>
    <w:rsid w:val="008E3E7D"/>
    <w:rsid w:val="00A44241"/>
    <w:rsid w:val="00A54F5B"/>
    <w:rsid w:val="00B33EB6"/>
    <w:rsid w:val="00B577BF"/>
    <w:rsid w:val="00BE2029"/>
    <w:rsid w:val="00C15953"/>
    <w:rsid w:val="00C46A49"/>
    <w:rsid w:val="00D97566"/>
    <w:rsid w:val="00DB2C49"/>
    <w:rsid w:val="00DC00E4"/>
    <w:rsid w:val="00DD0F4C"/>
    <w:rsid w:val="00DF74AE"/>
    <w:rsid w:val="00F7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A30A56"/>
  <w15:chartTrackingRefBased/>
  <w15:docId w15:val="{C9DAECBB-81B9-9E42-BCC3-2CF95D92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42</TotalTime>
  <Pages>8</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2026-04-02T10:03:00Z</dcterms:created>
  <dcterms:modified xsi:type="dcterms:W3CDTF">2026-04-02T10:53:00Z</dcterms:modified>
</cp:coreProperties>
</file>