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A518" w14:textId="26AA5CBD" w:rsidR="00AE7952" w:rsidRPr="00AE7952" w:rsidRDefault="00BE14D8" w:rsidP="00BE14D8">
      <w:pPr>
        <w:pStyle w:val="LargeHeading1"/>
        <w:jc w:val="center"/>
        <w:rPr>
          <w:sz w:val="16"/>
        </w:rPr>
      </w:pPr>
      <w:r w:rsidRPr="00BE14D8">
        <w:t>All Ages Together 29</w:t>
      </w:r>
      <w:r w:rsidRPr="00BE14D8">
        <w:rPr>
          <w:vertAlign w:val="superscript"/>
        </w:rPr>
        <w:t>th</w:t>
      </w:r>
      <w:r>
        <w:t xml:space="preserve"> </w:t>
      </w:r>
      <w:r w:rsidRPr="00BE14D8">
        <w:t>March</w:t>
      </w:r>
    </w:p>
    <w:p w14:paraId="5BC6C6A8" w14:textId="77777777" w:rsidR="00AE7952" w:rsidRPr="00AE7952" w:rsidRDefault="00BE14D8" w:rsidP="00BE14D8">
      <w:pPr>
        <w:pStyle w:val="LargeHeading1"/>
        <w:jc w:val="center"/>
        <w:rPr>
          <w:sz w:val="16"/>
        </w:rPr>
      </w:pPr>
      <w:r w:rsidRPr="00BE14D8">
        <w:t>Palm Sunday</w:t>
      </w:r>
      <w:r>
        <w:t xml:space="preserve"> - </w:t>
      </w:r>
      <w:r w:rsidR="00244065" w:rsidRPr="00BE14D8">
        <w:t>All Ages Together</w:t>
      </w:r>
    </w:p>
    <w:p w14:paraId="73C000B5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0C2ACDB1" w14:textId="77777777" w:rsidR="00AE7952" w:rsidRPr="00AE7952" w:rsidRDefault="00244065" w:rsidP="00BE14D8">
      <w:pPr>
        <w:pStyle w:val="LargeHeading1"/>
        <w:rPr>
          <w:sz w:val="16"/>
        </w:rPr>
      </w:pPr>
      <w:r w:rsidRPr="00574EEC">
        <w:t>Hello and Welcome</w:t>
      </w:r>
    </w:p>
    <w:p w14:paraId="6121BBFE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3B94B6AC" w14:textId="77777777" w:rsidR="00AE7952" w:rsidRPr="00AE7952" w:rsidRDefault="00244065" w:rsidP="00BE14D8">
      <w:pPr>
        <w:pStyle w:val="LargeHeading1"/>
        <w:rPr>
          <w:sz w:val="16"/>
        </w:rPr>
      </w:pPr>
      <w:r w:rsidRPr="00574EEC">
        <w:t>Opening Prayer</w:t>
      </w:r>
    </w:p>
    <w:p w14:paraId="5330BA6D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5C3CC0BA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Peace in heaven and glory in the highest heaven!</w:t>
      </w:r>
    </w:p>
    <w:p w14:paraId="21BA80AE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67E584B5" w14:textId="77777777" w:rsidR="00AE7952" w:rsidRPr="00AE7952" w:rsidRDefault="00BE14D8" w:rsidP="00BE14D8">
      <w:pPr>
        <w:pStyle w:val="LargeMainBold"/>
        <w:rPr>
          <w:sz w:val="16"/>
        </w:rPr>
      </w:pPr>
      <w:r w:rsidRPr="00BE14D8">
        <w:t>Hosanna to the Son of David, the King of Israel!</w:t>
      </w:r>
    </w:p>
    <w:p w14:paraId="6CFC4736" w14:textId="77777777" w:rsidR="00AE7952" w:rsidRPr="00AE7952" w:rsidRDefault="00BE14D8" w:rsidP="00BE14D8">
      <w:pPr>
        <w:pStyle w:val="LargeMainBold"/>
        <w:rPr>
          <w:sz w:val="16"/>
        </w:rPr>
      </w:pPr>
      <w:r w:rsidRPr="00BE14D8">
        <w:t>Hosanna in the highest!</w:t>
      </w:r>
    </w:p>
    <w:p w14:paraId="2544D123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2026EF6F" w14:textId="77777777" w:rsidR="00AE7952" w:rsidRPr="00AE7952" w:rsidRDefault="00244065" w:rsidP="00BE14D8">
      <w:pPr>
        <w:pStyle w:val="LargeHeading1"/>
        <w:rPr>
          <w:sz w:val="16"/>
        </w:rPr>
      </w:pPr>
      <w:r w:rsidRPr="00574EEC">
        <w:t>Introduction</w:t>
      </w:r>
    </w:p>
    <w:p w14:paraId="10BC33BE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39CB52DE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O Lord, open our lips</w:t>
      </w:r>
    </w:p>
    <w:p w14:paraId="7E36ECEE" w14:textId="77777777" w:rsidR="00AE7952" w:rsidRPr="00AE7952" w:rsidRDefault="00BE14D8" w:rsidP="00BE14D8">
      <w:pPr>
        <w:pStyle w:val="LargeMainBold"/>
        <w:rPr>
          <w:sz w:val="16"/>
        </w:rPr>
      </w:pPr>
      <w:r w:rsidRPr="00BE14D8">
        <w:t>and our mouth will proclaim your praise!</w:t>
      </w:r>
    </w:p>
    <w:p w14:paraId="1C2C6F22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546767FF" w14:textId="77777777" w:rsidR="00AE7952" w:rsidRPr="00AE7952" w:rsidRDefault="00244065" w:rsidP="00BE14D8">
      <w:pPr>
        <w:pStyle w:val="LargeHeading1"/>
        <w:rPr>
          <w:sz w:val="16"/>
        </w:rPr>
      </w:pPr>
      <w:r w:rsidRPr="00BE14D8">
        <w:t>Make way, make way</w:t>
      </w:r>
      <w:r w:rsidR="00BE14D8">
        <w:t xml:space="preserve"> - </w:t>
      </w:r>
      <w:r w:rsidRPr="00BE14D8">
        <w:t>H</w:t>
      </w:r>
      <w:r w:rsidR="00BE14D8" w:rsidRPr="00BE14D8">
        <w:rPr>
          <w:caps w:val="0"/>
        </w:rPr>
        <w:t xml:space="preserve">ymn </w:t>
      </w:r>
      <w:r w:rsidRPr="00BE14D8">
        <w:t xml:space="preserve">134 </w:t>
      </w:r>
    </w:p>
    <w:p w14:paraId="05219630" w14:textId="77777777" w:rsidR="00AE7952" w:rsidRPr="00AE7952" w:rsidRDefault="00BE14D8" w:rsidP="00BE14D8">
      <w:pPr>
        <w:pStyle w:val="LargeMain"/>
        <w:rPr>
          <w:b/>
          <w:sz w:val="16"/>
        </w:rPr>
      </w:pPr>
      <w:r w:rsidRPr="00BE14D8">
        <w:rPr>
          <w:b/>
          <w:bCs/>
        </w:rPr>
        <w:t>1</w:t>
      </w:r>
      <w:r>
        <w:t xml:space="preserve"> </w:t>
      </w:r>
      <w:r w:rsidR="00244065" w:rsidRPr="00574EEC">
        <w:t>Make way, make way, for Christ the King</w:t>
      </w:r>
    </w:p>
    <w:p w14:paraId="220E004E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in splendour arrives.</w:t>
      </w:r>
    </w:p>
    <w:p w14:paraId="24B2347F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Fling wide the gates and welcome him</w:t>
      </w:r>
      <w:r w:rsidR="00BE14D8">
        <w:rPr>
          <w:b/>
        </w:rPr>
        <w:t xml:space="preserve"> </w:t>
      </w:r>
      <w:r w:rsidRPr="00574EEC">
        <w:t>into your lives</w:t>
      </w:r>
    </w:p>
    <w:p w14:paraId="6394A767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331ACCC6" w14:textId="77777777" w:rsidR="00AE7952" w:rsidRPr="00AE7952" w:rsidRDefault="00244065" w:rsidP="00BE14D8">
      <w:pPr>
        <w:pStyle w:val="LargeMain"/>
        <w:rPr>
          <w:b/>
          <w:i/>
          <w:iCs/>
          <w:sz w:val="16"/>
        </w:rPr>
      </w:pPr>
      <w:r w:rsidRPr="00BE14D8">
        <w:rPr>
          <w:i/>
          <w:iCs/>
        </w:rPr>
        <w:t>Make way, make way</w:t>
      </w:r>
      <w:r w:rsidR="00BE14D8">
        <w:rPr>
          <w:b/>
          <w:i/>
          <w:iCs/>
        </w:rPr>
        <w:t xml:space="preserve"> </w:t>
      </w:r>
      <w:r w:rsidRPr="00BE14D8">
        <w:rPr>
          <w:i/>
          <w:iCs/>
        </w:rPr>
        <w:t>for the King of kings;</w:t>
      </w:r>
    </w:p>
    <w:p w14:paraId="645A473F" w14:textId="77777777" w:rsidR="00AE7952" w:rsidRPr="00AE7952" w:rsidRDefault="00244065" w:rsidP="00BE14D8">
      <w:pPr>
        <w:pStyle w:val="LargeMain"/>
        <w:rPr>
          <w:b/>
          <w:i/>
          <w:iCs/>
          <w:sz w:val="16"/>
        </w:rPr>
      </w:pPr>
      <w:r w:rsidRPr="00BE14D8">
        <w:rPr>
          <w:i/>
          <w:iCs/>
        </w:rPr>
        <w:t>make way, make way,</w:t>
      </w:r>
      <w:r w:rsidR="00BE14D8">
        <w:rPr>
          <w:b/>
          <w:i/>
          <w:iCs/>
        </w:rPr>
        <w:t xml:space="preserve"> </w:t>
      </w:r>
      <w:r w:rsidRPr="00BE14D8">
        <w:rPr>
          <w:i/>
          <w:iCs/>
        </w:rPr>
        <w:t>and let His kingdom in</w:t>
      </w:r>
      <w:r w:rsidR="00BE14D8">
        <w:rPr>
          <w:i/>
          <w:iCs/>
        </w:rPr>
        <w:t>.</w:t>
      </w:r>
    </w:p>
    <w:p w14:paraId="766C339E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5440F85D" w14:textId="77777777" w:rsidR="00AE7952" w:rsidRPr="00AE7952" w:rsidRDefault="00BE14D8" w:rsidP="00BE14D8">
      <w:pPr>
        <w:pStyle w:val="LargeMain"/>
        <w:rPr>
          <w:sz w:val="16"/>
        </w:rPr>
      </w:pPr>
      <w:r w:rsidRPr="00BE14D8">
        <w:rPr>
          <w:b/>
          <w:bCs/>
        </w:rPr>
        <w:t>2</w:t>
      </w:r>
      <w:r>
        <w:t xml:space="preserve"> </w:t>
      </w:r>
      <w:r w:rsidR="00244065" w:rsidRPr="00BE14D8">
        <w:t>He comes the broken hearts to heal,</w:t>
      </w:r>
    </w:p>
    <w:p w14:paraId="1285F7AC" w14:textId="77777777" w:rsidR="00AE7952" w:rsidRPr="00AE7952" w:rsidRDefault="00244065" w:rsidP="00BE14D8">
      <w:pPr>
        <w:pStyle w:val="LargeMain"/>
        <w:rPr>
          <w:sz w:val="16"/>
        </w:rPr>
      </w:pPr>
      <w:r w:rsidRPr="00BE14D8">
        <w:t>the prisoners to free.</w:t>
      </w:r>
    </w:p>
    <w:p w14:paraId="6BA29C68" w14:textId="77777777" w:rsidR="00AE7952" w:rsidRPr="00AE7952" w:rsidRDefault="00244065" w:rsidP="00BE14D8">
      <w:pPr>
        <w:pStyle w:val="LargeMain"/>
        <w:rPr>
          <w:sz w:val="16"/>
        </w:rPr>
      </w:pPr>
      <w:r w:rsidRPr="00BE14D8">
        <w:t>The deaf shall hear, the lame shall dance,</w:t>
      </w:r>
    </w:p>
    <w:p w14:paraId="21E247E4" w14:textId="77777777" w:rsidR="00AE7952" w:rsidRPr="00AE7952" w:rsidRDefault="00244065" w:rsidP="00BE14D8">
      <w:pPr>
        <w:pStyle w:val="LargeMain"/>
        <w:rPr>
          <w:sz w:val="16"/>
        </w:rPr>
      </w:pPr>
      <w:r w:rsidRPr="00BE14D8">
        <w:t>the blind shall see.</w:t>
      </w:r>
    </w:p>
    <w:p w14:paraId="156C6160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321AB0A2" w14:textId="77777777" w:rsidR="00AE7952" w:rsidRPr="00AE7952" w:rsidRDefault="00BE14D8" w:rsidP="00BE14D8">
      <w:pPr>
        <w:pStyle w:val="LargeMain"/>
        <w:rPr>
          <w:b/>
          <w:sz w:val="16"/>
        </w:rPr>
      </w:pPr>
      <w:r w:rsidRPr="00BE14D8">
        <w:rPr>
          <w:b/>
          <w:bCs/>
        </w:rPr>
        <w:t>3</w:t>
      </w:r>
      <w:r>
        <w:t xml:space="preserve"> </w:t>
      </w:r>
      <w:r w:rsidR="00244065" w:rsidRPr="00574EEC">
        <w:t>And those who mourn with heavy hearts,</w:t>
      </w:r>
    </w:p>
    <w:p w14:paraId="51431645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who weep and sigh;</w:t>
      </w:r>
    </w:p>
    <w:p w14:paraId="2535AE78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with laughter, joy and royal crown</w:t>
      </w:r>
      <w:r w:rsidR="00BE14D8">
        <w:rPr>
          <w:b/>
        </w:rPr>
        <w:t xml:space="preserve"> </w:t>
      </w:r>
      <w:r w:rsidRPr="00574EEC">
        <w:t>he'll beautify</w:t>
      </w:r>
    </w:p>
    <w:p w14:paraId="1772F81B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3E73C23C" w14:textId="77777777" w:rsidR="00AE7952" w:rsidRPr="00AE7952" w:rsidRDefault="00BE14D8" w:rsidP="00BE14D8">
      <w:pPr>
        <w:pStyle w:val="LargeMain"/>
        <w:rPr>
          <w:b/>
          <w:sz w:val="16"/>
        </w:rPr>
      </w:pPr>
      <w:r w:rsidRPr="00BE14D8">
        <w:rPr>
          <w:b/>
        </w:rPr>
        <w:t>4</w:t>
      </w:r>
      <w:r>
        <w:rPr>
          <w:b/>
          <w:i/>
          <w:iCs/>
        </w:rPr>
        <w:t xml:space="preserve"> </w:t>
      </w:r>
      <w:r w:rsidR="00244065" w:rsidRPr="00574EEC">
        <w:t>We call you now to worship him</w:t>
      </w:r>
      <w:r>
        <w:rPr>
          <w:b/>
        </w:rPr>
        <w:t xml:space="preserve"> </w:t>
      </w:r>
      <w:r w:rsidR="00244065" w:rsidRPr="00574EEC">
        <w:t>as Lord of all,</w:t>
      </w:r>
    </w:p>
    <w:p w14:paraId="6E21401E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to have no gods before him</w:t>
      </w:r>
      <w:r w:rsidR="00BE14D8">
        <w:rPr>
          <w:b/>
        </w:rPr>
        <w:t xml:space="preserve"> </w:t>
      </w:r>
      <w:r w:rsidRPr="00574EEC">
        <w:t>their thrones must fall!</w:t>
      </w:r>
    </w:p>
    <w:p w14:paraId="0CA5A0FC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0DE4621E" w14:textId="77777777" w:rsidR="00AE7952" w:rsidRPr="00AE7952" w:rsidRDefault="00244065" w:rsidP="00BE14D8">
      <w:pPr>
        <w:pStyle w:val="LargeHeading1"/>
        <w:rPr>
          <w:sz w:val="16"/>
        </w:rPr>
      </w:pPr>
      <w:r w:rsidRPr="00574EEC">
        <w:t>Saying sorry</w:t>
      </w:r>
    </w:p>
    <w:p w14:paraId="0D94BF7D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1EDCBF0F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In your mercy:</w:t>
      </w:r>
    </w:p>
    <w:p w14:paraId="5CF9159B" w14:textId="77777777" w:rsidR="00AE7952" w:rsidRPr="00AE7952" w:rsidRDefault="00BE14D8" w:rsidP="00BE14D8">
      <w:pPr>
        <w:pStyle w:val="LargeMainBold"/>
        <w:rPr>
          <w:sz w:val="16"/>
        </w:rPr>
      </w:pPr>
      <w:r w:rsidRPr="00BE14D8">
        <w:t>forgive us and help us</w:t>
      </w:r>
      <w:r w:rsidR="00244065" w:rsidRPr="00574EEC">
        <w:t>.</w:t>
      </w:r>
    </w:p>
    <w:p w14:paraId="5ABEB5F8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0ABE6D51" w14:textId="340BB5C2" w:rsidR="00AE7952" w:rsidRPr="00AE7952" w:rsidRDefault="00BE14D8" w:rsidP="00BE14D8">
      <w:pPr>
        <w:pStyle w:val="LargeMainBold"/>
        <w:rPr>
          <w:sz w:val="16"/>
        </w:rPr>
      </w:pPr>
      <w:r w:rsidRPr="00BE14D8">
        <w:t>Lord, forgive our empty praise,</w:t>
      </w:r>
      <w:r w:rsidR="005344A0">
        <w:rPr>
          <w:sz w:val="16"/>
        </w:rPr>
        <w:t xml:space="preserve"> </w:t>
      </w:r>
      <w:r w:rsidRPr="00BE14D8">
        <w:t>fill our loveless hearts;</w:t>
      </w:r>
      <w:r w:rsidR="005344A0">
        <w:rPr>
          <w:sz w:val="16"/>
        </w:rPr>
        <w:t xml:space="preserve"> </w:t>
      </w:r>
      <w:r w:rsidRPr="00BE14D8">
        <w:t>come to us and make our lives your home for ever.</w:t>
      </w:r>
      <w:r w:rsidR="005344A0">
        <w:rPr>
          <w:sz w:val="16"/>
        </w:rPr>
        <w:t xml:space="preserve"> </w:t>
      </w:r>
      <w:r w:rsidRPr="00BE14D8">
        <w:t>Amen.</w:t>
      </w:r>
    </w:p>
    <w:p w14:paraId="46746ABB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653C69CA" w14:textId="77777777" w:rsidR="00AE7952" w:rsidRPr="00AE7952" w:rsidRDefault="00244065" w:rsidP="00BE14D8">
      <w:pPr>
        <w:pStyle w:val="LargeHeading1"/>
        <w:rPr>
          <w:sz w:val="16"/>
        </w:rPr>
      </w:pPr>
      <w:r w:rsidRPr="00BE14D8">
        <w:t>Assurance of Forgiveness</w:t>
      </w:r>
    </w:p>
    <w:p w14:paraId="59B3451F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4BC72951" w14:textId="77777777" w:rsidR="00AE7952" w:rsidRPr="00AE7952" w:rsidRDefault="00244065" w:rsidP="00BE14D8">
      <w:pPr>
        <w:pStyle w:val="LargeHeading1"/>
        <w:rPr>
          <w:sz w:val="16"/>
        </w:rPr>
      </w:pPr>
      <w:r w:rsidRPr="00574EEC">
        <w:t>The Distribution of Palms</w:t>
      </w:r>
    </w:p>
    <w:p w14:paraId="3288DB26" w14:textId="77777777" w:rsidR="00AE7952" w:rsidRPr="00AE7952" w:rsidRDefault="00AE7952" w:rsidP="00BE14D8">
      <w:pPr>
        <w:pStyle w:val="LargeHeading1"/>
        <w:rPr>
          <w:sz w:val="16"/>
        </w:rPr>
      </w:pPr>
    </w:p>
    <w:p w14:paraId="4AF51CA7" w14:textId="77777777" w:rsidR="00AE7952" w:rsidRPr="00AE7952" w:rsidRDefault="00244065" w:rsidP="00BE14D8">
      <w:pPr>
        <w:pStyle w:val="LargeHeading1"/>
        <w:rPr>
          <w:sz w:val="16"/>
        </w:rPr>
      </w:pPr>
      <w:r w:rsidRPr="00574EEC">
        <w:t>Preparing</w:t>
      </w:r>
      <w:r w:rsidR="00BE14D8">
        <w:t xml:space="preserve"> </w:t>
      </w:r>
      <w:r w:rsidRPr="00574EEC">
        <w:t>to hear God's word</w:t>
      </w:r>
    </w:p>
    <w:p w14:paraId="385903AB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5C8489D8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Let us hear the word of the Lord.</w:t>
      </w:r>
    </w:p>
    <w:p w14:paraId="682C8D49" w14:textId="77777777" w:rsidR="00AE7952" w:rsidRPr="00AE7952" w:rsidRDefault="00BE14D8" w:rsidP="00BE14D8">
      <w:pPr>
        <w:pStyle w:val="LargeMainBold"/>
        <w:rPr>
          <w:sz w:val="16"/>
        </w:rPr>
      </w:pPr>
      <w:r w:rsidRPr="00BE14D8">
        <w:t>So may the light of God's presence shine into our hearts.</w:t>
      </w:r>
    </w:p>
    <w:p w14:paraId="10352A66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6DE09D24" w14:textId="77777777" w:rsidR="00AE7952" w:rsidRPr="00AE7952" w:rsidRDefault="00244065" w:rsidP="00BE14D8">
      <w:pPr>
        <w:pStyle w:val="LargeHeading1"/>
        <w:rPr>
          <w:sz w:val="16"/>
        </w:rPr>
      </w:pPr>
      <w:r w:rsidRPr="00BE14D8">
        <w:t>Matthew 21:1-11</w:t>
      </w:r>
      <w:r w:rsidR="00BE14D8">
        <w:t xml:space="preserve"> - </w:t>
      </w:r>
      <w:r w:rsidRPr="00BE14D8">
        <w:t>p</w:t>
      </w:r>
      <w:r w:rsidR="00BE14D8" w:rsidRPr="00BE14D8">
        <w:rPr>
          <w:caps w:val="0"/>
        </w:rPr>
        <w:t>lease be seated</w:t>
      </w:r>
    </w:p>
    <w:p w14:paraId="5CF96609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4990AB4D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A reading from Matthew</w:t>
      </w:r>
      <w:r w:rsidR="00BE14D8">
        <w:t xml:space="preserve">, </w:t>
      </w:r>
      <w:r w:rsidRPr="00574EEC">
        <w:t>chapter 21 beginning at verse 1</w:t>
      </w:r>
    </w:p>
    <w:p w14:paraId="4E089698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44E40552" w14:textId="77777777" w:rsidR="00AE7952" w:rsidRPr="00AE7952" w:rsidRDefault="00244065" w:rsidP="00BE14D8">
      <w:pPr>
        <w:pStyle w:val="LargeMain"/>
        <w:rPr>
          <w:b/>
          <w:sz w:val="42"/>
          <w:szCs w:val="42"/>
        </w:rPr>
      </w:pPr>
      <w:r w:rsidRPr="00AE7952">
        <w:rPr>
          <w:sz w:val="42"/>
          <w:szCs w:val="42"/>
        </w:rPr>
        <w:t>Jesus Comes to Jerusalem as King</w:t>
      </w:r>
    </w:p>
    <w:p w14:paraId="7AACFF31" w14:textId="77777777" w:rsidR="00AE7952" w:rsidRPr="005344A0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16"/>
        </w:rPr>
      </w:pPr>
    </w:p>
    <w:p w14:paraId="6F71D60E" w14:textId="4FF1F534" w:rsidR="00AE7952" w:rsidRPr="00AE7952" w:rsidRDefault="00BE14D8" w:rsidP="00BE14D8">
      <w:pPr>
        <w:pStyle w:val="LargeMain"/>
        <w:rPr>
          <w:sz w:val="42"/>
          <w:szCs w:val="42"/>
        </w:rPr>
      </w:pPr>
      <w:r w:rsidRPr="00AE7952">
        <w:rPr>
          <w:sz w:val="42"/>
          <w:szCs w:val="42"/>
        </w:rPr>
        <w:t>21</w:t>
      </w:r>
      <w:r w:rsidR="00244065" w:rsidRPr="00AE7952">
        <w:rPr>
          <w:sz w:val="42"/>
          <w:szCs w:val="42"/>
        </w:rPr>
        <w:t> As they approached Jerusalem and came to Bethphage on the Mount of Olives, Jesus sent two disciples, </w:t>
      </w:r>
      <w:r w:rsidRPr="00AE7952">
        <w:rPr>
          <w:sz w:val="42"/>
          <w:szCs w:val="42"/>
        </w:rPr>
        <w:t>2</w:t>
      </w:r>
      <w:r w:rsidR="00244065" w:rsidRPr="00AE7952">
        <w:rPr>
          <w:sz w:val="42"/>
          <w:szCs w:val="42"/>
        </w:rPr>
        <w:t> saying to them, “Go to the village ahead of you, and at once you will find a donkey tied there, with her colt by her. Untie them and bring them to me. </w:t>
      </w:r>
      <w:r w:rsidRPr="00AE7952">
        <w:rPr>
          <w:sz w:val="42"/>
          <w:szCs w:val="42"/>
        </w:rPr>
        <w:t>3</w:t>
      </w:r>
      <w:r w:rsidR="00244065" w:rsidRPr="00AE7952">
        <w:rPr>
          <w:sz w:val="42"/>
          <w:szCs w:val="42"/>
        </w:rPr>
        <w:t> If anyone says anything to you, say that the Lord needs them, and he will send them right away.”</w:t>
      </w:r>
      <w:r w:rsidR="00AE7952">
        <w:rPr>
          <w:sz w:val="42"/>
          <w:szCs w:val="42"/>
        </w:rPr>
        <w:t xml:space="preserve"> </w:t>
      </w:r>
      <w:r w:rsidRPr="00AE7952">
        <w:rPr>
          <w:sz w:val="42"/>
          <w:szCs w:val="42"/>
        </w:rPr>
        <w:t>4</w:t>
      </w:r>
      <w:r w:rsidR="00244065" w:rsidRPr="00AE7952">
        <w:rPr>
          <w:sz w:val="42"/>
          <w:szCs w:val="42"/>
        </w:rPr>
        <w:t> This took place to fulfil what was spoken through the prophet:</w:t>
      </w:r>
      <w:r w:rsidRPr="00AE7952">
        <w:rPr>
          <w:sz w:val="42"/>
          <w:szCs w:val="42"/>
        </w:rPr>
        <w:t xml:space="preserve"> 5</w:t>
      </w:r>
      <w:r w:rsidR="00244065" w:rsidRPr="00AE7952">
        <w:rPr>
          <w:sz w:val="42"/>
          <w:szCs w:val="42"/>
        </w:rPr>
        <w:t xml:space="preserve"> “Say to Daughter Zion, ‘See, your king comes to you, gentle and riding on a donkey, and on a </w:t>
      </w:r>
      <w:r w:rsidR="00244065" w:rsidRPr="00AE7952">
        <w:rPr>
          <w:sz w:val="42"/>
          <w:szCs w:val="42"/>
        </w:rPr>
        <w:lastRenderedPageBreak/>
        <w:t>colt, the foal of a donkey.’”</w:t>
      </w:r>
      <w:r w:rsidRPr="00AE7952">
        <w:rPr>
          <w:sz w:val="42"/>
          <w:szCs w:val="42"/>
        </w:rPr>
        <w:t xml:space="preserve"> 6</w:t>
      </w:r>
      <w:r w:rsidR="00244065" w:rsidRPr="00AE7952">
        <w:rPr>
          <w:sz w:val="42"/>
          <w:szCs w:val="42"/>
        </w:rPr>
        <w:t> The disciples went and did as Jesus had instructed them. </w:t>
      </w:r>
      <w:r w:rsidRPr="00AE7952">
        <w:rPr>
          <w:sz w:val="42"/>
          <w:szCs w:val="42"/>
        </w:rPr>
        <w:t>7</w:t>
      </w:r>
      <w:r w:rsidR="00244065" w:rsidRPr="00AE7952">
        <w:rPr>
          <w:sz w:val="42"/>
          <w:szCs w:val="42"/>
        </w:rPr>
        <w:t> They brought the donkey and the colt and placed their cloaks on them for Jesus to sit on. </w:t>
      </w:r>
      <w:r w:rsidRPr="00AE7952">
        <w:rPr>
          <w:sz w:val="42"/>
          <w:szCs w:val="42"/>
        </w:rPr>
        <w:t>8</w:t>
      </w:r>
      <w:r w:rsidR="00244065" w:rsidRPr="00AE7952">
        <w:rPr>
          <w:sz w:val="42"/>
          <w:szCs w:val="42"/>
        </w:rPr>
        <w:t> A very large crowd spread their cloaks on the road, while others cut branches from the trees and spread them on the road. </w:t>
      </w:r>
      <w:r w:rsidRPr="00AE7952">
        <w:rPr>
          <w:sz w:val="42"/>
          <w:szCs w:val="42"/>
        </w:rPr>
        <w:t>9</w:t>
      </w:r>
      <w:r w:rsidR="00244065" w:rsidRPr="00AE7952">
        <w:rPr>
          <w:sz w:val="42"/>
          <w:szCs w:val="42"/>
        </w:rPr>
        <w:t> The crowds that went ahead of him and those that followed shouted,</w:t>
      </w:r>
      <w:r w:rsidRPr="00AE7952">
        <w:rPr>
          <w:sz w:val="42"/>
          <w:szCs w:val="42"/>
        </w:rPr>
        <w:t xml:space="preserve"> </w:t>
      </w:r>
      <w:r w:rsidR="00244065" w:rsidRPr="00AE7952">
        <w:rPr>
          <w:sz w:val="42"/>
          <w:szCs w:val="42"/>
        </w:rPr>
        <w:t>“Hosanna to the Son of David!”</w:t>
      </w:r>
      <w:r w:rsidRPr="00AE7952">
        <w:rPr>
          <w:sz w:val="42"/>
          <w:szCs w:val="42"/>
        </w:rPr>
        <w:t xml:space="preserve"> </w:t>
      </w:r>
      <w:r w:rsidR="00244065" w:rsidRPr="00AE7952">
        <w:rPr>
          <w:sz w:val="42"/>
          <w:szCs w:val="42"/>
        </w:rPr>
        <w:t xml:space="preserve">“Blessed is he who comes in the name of the Lord!” “Hosanna in the highest heaven!” </w:t>
      </w:r>
      <w:r w:rsidRPr="00AE7952">
        <w:rPr>
          <w:sz w:val="42"/>
          <w:szCs w:val="42"/>
        </w:rPr>
        <w:t>10</w:t>
      </w:r>
      <w:r w:rsidR="00244065" w:rsidRPr="00AE7952">
        <w:rPr>
          <w:sz w:val="42"/>
          <w:szCs w:val="42"/>
        </w:rPr>
        <w:t> When Jesus entered Jerusalem, the whole city was stirred and asked, “Who is this?”</w:t>
      </w:r>
      <w:r w:rsidRPr="00AE7952">
        <w:rPr>
          <w:sz w:val="42"/>
          <w:szCs w:val="42"/>
        </w:rPr>
        <w:t xml:space="preserve"> 11</w:t>
      </w:r>
      <w:r w:rsidR="00244065" w:rsidRPr="00AE7952">
        <w:rPr>
          <w:sz w:val="42"/>
          <w:szCs w:val="42"/>
        </w:rPr>
        <w:t> The crowds answered, “This is Jesus, the prophet from Nazareth in Galilee.”</w:t>
      </w:r>
    </w:p>
    <w:p w14:paraId="7D2DD410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03266EC1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This is the word of the Lord.</w:t>
      </w:r>
    </w:p>
    <w:p w14:paraId="13E21524" w14:textId="77777777" w:rsidR="00AE7952" w:rsidRPr="00AE7952" w:rsidRDefault="00BE14D8" w:rsidP="00BE14D8">
      <w:pPr>
        <w:pStyle w:val="LargeMainBold"/>
        <w:rPr>
          <w:sz w:val="16"/>
        </w:rPr>
      </w:pPr>
      <w:r w:rsidRPr="00BE14D8">
        <w:t>Thanks be to God</w:t>
      </w:r>
    </w:p>
    <w:p w14:paraId="6351C6BD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5342377F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7C3DEF0F" w14:textId="77777777" w:rsidR="00AE7952" w:rsidRPr="00AE7952" w:rsidRDefault="00244065" w:rsidP="00BE14D8">
      <w:pPr>
        <w:pStyle w:val="LargeHeading1"/>
        <w:rPr>
          <w:sz w:val="16"/>
        </w:rPr>
      </w:pPr>
      <w:r w:rsidRPr="000D0DB0">
        <w:t xml:space="preserve">There's a man riding in a donkey </w:t>
      </w:r>
    </w:p>
    <w:p w14:paraId="6F08FE91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729E823D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 xml:space="preserve">There's a man riding in on a donkey,   </w:t>
      </w:r>
    </w:p>
    <w:p w14:paraId="3ECEFD3E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 xml:space="preserve">there's a man, and they say he's king!   </w:t>
      </w:r>
    </w:p>
    <w:p w14:paraId="1CEE7B70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 xml:space="preserve">And the palm leaves are waving a welcome   </w:t>
      </w:r>
    </w:p>
    <w:p w14:paraId="646F42B6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and the voices of the people sing.</w:t>
      </w:r>
    </w:p>
    <w:p w14:paraId="1B5F1B88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3C3B7EF1" w14:textId="089D99CA" w:rsidR="00AE7952" w:rsidRPr="00AE7952" w:rsidRDefault="00244065" w:rsidP="00BE14D8">
      <w:pPr>
        <w:pStyle w:val="LargeMain"/>
        <w:rPr>
          <w:i/>
          <w:iCs/>
          <w:sz w:val="16"/>
        </w:rPr>
      </w:pPr>
      <w:r w:rsidRPr="00BE14D8">
        <w:rPr>
          <w:i/>
          <w:iCs/>
        </w:rPr>
        <w:t xml:space="preserve">Sing Hosanna, Sing Hosanna  </w:t>
      </w:r>
    </w:p>
    <w:p w14:paraId="78BBBD77" w14:textId="1FCD5CC7" w:rsidR="00AE7952" w:rsidRPr="00AE7952" w:rsidRDefault="00244065" w:rsidP="00BE14D8">
      <w:pPr>
        <w:pStyle w:val="LargeMain"/>
        <w:rPr>
          <w:i/>
          <w:iCs/>
          <w:sz w:val="16"/>
        </w:rPr>
      </w:pPr>
      <w:r w:rsidRPr="00BE14D8">
        <w:rPr>
          <w:i/>
          <w:iCs/>
        </w:rPr>
        <w:t xml:space="preserve">Sing hosanna to the King of kings!  </w:t>
      </w:r>
    </w:p>
    <w:p w14:paraId="6E30647D" w14:textId="0366FA07" w:rsidR="00AE7952" w:rsidRPr="00AE7952" w:rsidRDefault="00244065" w:rsidP="00BE14D8">
      <w:pPr>
        <w:pStyle w:val="LargeMain"/>
        <w:rPr>
          <w:i/>
          <w:iCs/>
          <w:sz w:val="16"/>
        </w:rPr>
      </w:pPr>
      <w:r w:rsidRPr="00BE14D8">
        <w:rPr>
          <w:i/>
          <w:iCs/>
        </w:rPr>
        <w:t xml:space="preserve">Sing Hosanna, Sing Hosanna  </w:t>
      </w:r>
    </w:p>
    <w:p w14:paraId="01D31328" w14:textId="2F1B9C78" w:rsidR="00AE7952" w:rsidRPr="00AE7952" w:rsidRDefault="00244065" w:rsidP="00BE14D8">
      <w:pPr>
        <w:pStyle w:val="LargeMain"/>
        <w:rPr>
          <w:i/>
          <w:iCs/>
          <w:sz w:val="16"/>
        </w:rPr>
      </w:pPr>
      <w:r w:rsidRPr="00BE14D8">
        <w:rPr>
          <w:i/>
          <w:iCs/>
        </w:rPr>
        <w:t>Sing hosanna to the King!</w:t>
      </w:r>
    </w:p>
    <w:p w14:paraId="19928F7E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2274B856" w14:textId="77777777" w:rsidR="00AE7952" w:rsidRPr="00AE7952" w:rsidRDefault="00244065" w:rsidP="00BE14D8">
      <w:pPr>
        <w:pStyle w:val="LargeMain"/>
        <w:rPr>
          <w:sz w:val="16"/>
        </w:rPr>
      </w:pPr>
      <w:r w:rsidRPr="00BE14D8">
        <w:t xml:space="preserve">Why a king, riding in on a donkey?.   </w:t>
      </w:r>
    </w:p>
    <w:p w14:paraId="42792BE7" w14:textId="77777777" w:rsidR="00AE7952" w:rsidRPr="00AE7952" w:rsidRDefault="00244065" w:rsidP="00BE14D8">
      <w:pPr>
        <w:pStyle w:val="LargeMain"/>
        <w:rPr>
          <w:sz w:val="16"/>
        </w:rPr>
      </w:pPr>
      <w:r w:rsidRPr="00BE14D8">
        <w:t xml:space="preserve">Why a king, wearing no fine crown?   </w:t>
      </w:r>
    </w:p>
    <w:p w14:paraId="41196BFA" w14:textId="6E808C8D" w:rsidR="00AE7952" w:rsidRPr="00AE7952" w:rsidRDefault="00244065" w:rsidP="00BE14D8">
      <w:pPr>
        <w:pStyle w:val="LargeMain"/>
        <w:rPr>
          <w:sz w:val="16"/>
        </w:rPr>
      </w:pPr>
      <w:r w:rsidRPr="00BE14D8">
        <w:t xml:space="preserve">Where the drums? Where the </w:t>
      </w:r>
      <w:r w:rsidR="00AE7952" w:rsidRPr="00BE14D8">
        <w:t>high-sounding</w:t>
      </w:r>
      <w:r w:rsidRPr="00BE14D8">
        <w:t xml:space="preserve"> cymbals.  </w:t>
      </w:r>
    </w:p>
    <w:p w14:paraId="2B216DFB" w14:textId="555E6A80" w:rsidR="00AE7952" w:rsidRPr="00AE7952" w:rsidRDefault="00BE14D8" w:rsidP="00BE14D8">
      <w:pPr>
        <w:pStyle w:val="LargeMain"/>
        <w:rPr>
          <w:sz w:val="16"/>
        </w:rPr>
      </w:pPr>
      <w:r>
        <w:t>I</w:t>
      </w:r>
      <w:r w:rsidR="00244065" w:rsidRPr="00BE14D8">
        <w:t>f a king is riding into town?</w:t>
      </w:r>
    </w:p>
    <w:p w14:paraId="3C85010A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0299D575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lastRenderedPageBreak/>
        <w:t xml:space="preserve">Hear the voice of the King on a donkey!   </w:t>
      </w:r>
    </w:p>
    <w:p w14:paraId="78808BCC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 xml:space="preserve">Hear the joy of the news he brings!   </w:t>
      </w:r>
    </w:p>
    <w:p w14:paraId="2830D250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 xml:space="preserve">He Jesus, the Son of the Highest.  </w:t>
      </w:r>
    </w:p>
    <w:p w14:paraId="698ED8A4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He is Jesus and the King of kings!</w:t>
      </w:r>
    </w:p>
    <w:p w14:paraId="2819F8E6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31E23876" w14:textId="77777777" w:rsidR="00AE7952" w:rsidRPr="00AE7952" w:rsidRDefault="00244065" w:rsidP="00BE14D8">
      <w:pPr>
        <w:pStyle w:val="LargeHeading1"/>
        <w:rPr>
          <w:sz w:val="16"/>
        </w:rPr>
      </w:pPr>
      <w:r w:rsidRPr="000D0DB0">
        <w:t>Reflection</w:t>
      </w:r>
      <w:r w:rsidR="00BE14D8">
        <w:t xml:space="preserve">: </w:t>
      </w:r>
      <w:r w:rsidRPr="000D0DB0">
        <w:t>Letting go of Popularity</w:t>
      </w:r>
    </w:p>
    <w:p w14:paraId="4E9CC369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2365E0BD" w14:textId="77777777" w:rsidR="00AE7952" w:rsidRPr="00AE7952" w:rsidRDefault="00244065" w:rsidP="00BE14D8">
      <w:pPr>
        <w:pStyle w:val="LargeHeading1"/>
        <w:rPr>
          <w:sz w:val="16"/>
        </w:rPr>
      </w:pPr>
      <w:r w:rsidRPr="000D0DB0">
        <w:t>Donkey Procession</w:t>
      </w:r>
    </w:p>
    <w:p w14:paraId="166B87DB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7572B826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Leader: Hosanna!</w:t>
      </w:r>
    </w:p>
    <w:p w14:paraId="68B55A51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 xml:space="preserve">People: </w:t>
      </w:r>
      <w:r w:rsidR="00BE14D8" w:rsidRPr="00BE14D8">
        <w:rPr>
          <w:b/>
        </w:rPr>
        <w:t>Jesus, save us!</w:t>
      </w:r>
    </w:p>
    <w:p w14:paraId="1056D34F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735252AC" w14:textId="77777777" w:rsidR="00AE7952" w:rsidRPr="00AE7952" w:rsidRDefault="00244065" w:rsidP="00BE14D8">
      <w:pPr>
        <w:pStyle w:val="LargeHeading1"/>
        <w:rPr>
          <w:sz w:val="16"/>
        </w:rPr>
      </w:pPr>
      <w:r w:rsidRPr="00BE14D8">
        <w:t>Declaring Faith</w:t>
      </w:r>
      <w:r w:rsidR="00BE14D8">
        <w:t xml:space="preserve"> - </w:t>
      </w:r>
      <w:r w:rsidRPr="00BE14D8">
        <w:t>a</w:t>
      </w:r>
      <w:r w:rsidR="00BE14D8" w:rsidRPr="00BE14D8">
        <w:rPr>
          <w:caps w:val="0"/>
        </w:rPr>
        <w:t>ffirming our belief</w:t>
      </w:r>
    </w:p>
    <w:p w14:paraId="383A7976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12B0BCD4" w14:textId="165D0982" w:rsidR="00AE7952" w:rsidRPr="00AE7952" w:rsidRDefault="00BE14D8" w:rsidP="00BE14D8">
      <w:pPr>
        <w:pStyle w:val="LargeMainBold"/>
        <w:rPr>
          <w:sz w:val="16"/>
        </w:rPr>
      </w:pPr>
      <w:r w:rsidRPr="00BE14D8">
        <w:t>Though he was divine,</w:t>
      </w:r>
      <w:r>
        <w:t xml:space="preserve"> </w:t>
      </w:r>
      <w:r w:rsidRPr="00BE14D8">
        <w:t xml:space="preserve">he did not cling to equality with </w:t>
      </w:r>
      <w:r w:rsidR="00AE7952" w:rsidRPr="00BE14D8">
        <w:t>God but</w:t>
      </w:r>
      <w:r w:rsidRPr="00BE14D8">
        <w:t xml:space="preserve"> made himself nothing.</w:t>
      </w:r>
    </w:p>
    <w:p w14:paraId="02E2C234" w14:textId="77777777" w:rsidR="00AE7952" w:rsidRPr="00AE7952" w:rsidRDefault="00BE14D8" w:rsidP="00BE14D8">
      <w:pPr>
        <w:pStyle w:val="LargeMainBold"/>
        <w:rPr>
          <w:sz w:val="16"/>
        </w:rPr>
      </w:pPr>
      <w:r w:rsidRPr="00BE14D8">
        <w:t>Taking on the form of a slave,</w:t>
      </w:r>
      <w:r>
        <w:t xml:space="preserve"> </w:t>
      </w:r>
      <w:r w:rsidRPr="00BE14D8">
        <w:t>he was born in human likeness.</w:t>
      </w:r>
      <w:r>
        <w:t xml:space="preserve"> </w:t>
      </w:r>
      <w:r w:rsidRPr="00BE14D8">
        <w:t>He humbled himself</w:t>
      </w:r>
      <w:r>
        <w:t xml:space="preserve"> </w:t>
      </w:r>
      <w:r w:rsidRPr="00BE14D8">
        <w:t>and was obedient to death,</w:t>
      </w:r>
      <w:r>
        <w:t xml:space="preserve"> </w:t>
      </w:r>
      <w:r w:rsidRPr="00BE14D8">
        <w:t>even the death of the cross.</w:t>
      </w:r>
    </w:p>
    <w:p w14:paraId="67CFBC75" w14:textId="7BDA092F" w:rsidR="00AE7952" w:rsidRPr="00AE7952" w:rsidRDefault="00AE7952" w:rsidP="00BE14D8">
      <w:pPr>
        <w:pStyle w:val="LargeMainBold"/>
        <w:rPr>
          <w:sz w:val="16"/>
        </w:rPr>
      </w:pPr>
      <w:r w:rsidRPr="00BE14D8">
        <w:t>Therefore,</w:t>
      </w:r>
      <w:r w:rsidR="00BE14D8" w:rsidRPr="00BE14D8">
        <w:t xml:space="preserve"> God has raised him on high,</w:t>
      </w:r>
      <w:r w:rsidR="00BE14D8">
        <w:t xml:space="preserve"> </w:t>
      </w:r>
      <w:r w:rsidR="00BE14D8" w:rsidRPr="00BE14D8">
        <w:t>and given him</w:t>
      </w:r>
      <w:r w:rsidR="00BE14D8">
        <w:t xml:space="preserve"> </w:t>
      </w:r>
      <w:r w:rsidR="00BE14D8" w:rsidRPr="00BE14D8">
        <w:t>the name above every name:</w:t>
      </w:r>
      <w:r w:rsidR="00BE14D8">
        <w:t xml:space="preserve"> </w:t>
      </w:r>
      <w:r w:rsidR="00BE14D8" w:rsidRPr="00BE14D8">
        <w:t>that at the name of Jesus</w:t>
      </w:r>
      <w:r w:rsidR="00BE14D8">
        <w:t xml:space="preserve"> </w:t>
      </w:r>
      <w:r w:rsidR="00BE14D8" w:rsidRPr="00BE14D8">
        <w:t>every knee should bow,</w:t>
      </w:r>
      <w:r w:rsidR="00BE14D8">
        <w:t xml:space="preserve"> </w:t>
      </w:r>
      <w:r w:rsidR="00BE14D8" w:rsidRPr="00BE14D8">
        <w:t>and every voice proclaim that Jesus Christ is Lord,</w:t>
      </w:r>
    </w:p>
    <w:p w14:paraId="20282302" w14:textId="77777777" w:rsidR="00AE7952" w:rsidRPr="00AE7952" w:rsidRDefault="00BE14D8" w:rsidP="00BE14D8">
      <w:pPr>
        <w:pStyle w:val="LargeMainBold"/>
        <w:rPr>
          <w:sz w:val="16"/>
        </w:rPr>
      </w:pPr>
      <w:r w:rsidRPr="00BE14D8">
        <w:t>to the glory of God the Father.</w:t>
      </w:r>
    </w:p>
    <w:p w14:paraId="5CB1E5D8" w14:textId="77777777" w:rsidR="00AE7952" w:rsidRPr="00AE7952" w:rsidRDefault="00BE14D8" w:rsidP="00BE14D8">
      <w:pPr>
        <w:pStyle w:val="LargeMainBold"/>
        <w:rPr>
          <w:sz w:val="16"/>
        </w:rPr>
      </w:pPr>
      <w:r w:rsidRPr="00BE14D8">
        <w:t>Amen.</w:t>
      </w:r>
    </w:p>
    <w:p w14:paraId="2FCB73B9" w14:textId="77777777" w:rsidR="00AE7952" w:rsidRPr="00AE7952" w:rsidRDefault="00AE7952" w:rsidP="00BE14D8">
      <w:pPr>
        <w:pStyle w:val="LargeMainBold"/>
        <w:rPr>
          <w:sz w:val="16"/>
        </w:rPr>
      </w:pPr>
    </w:p>
    <w:p w14:paraId="06760DB5" w14:textId="77777777" w:rsidR="00AE7952" w:rsidRPr="00AE7952" w:rsidRDefault="00BE14D8" w:rsidP="00BE14D8">
      <w:pPr>
        <w:pStyle w:val="LargeHeading1"/>
        <w:rPr>
          <w:sz w:val="16"/>
        </w:rPr>
      </w:pPr>
      <w:r w:rsidRPr="00BE14D8">
        <w:t>Happy Birthday</w:t>
      </w:r>
    </w:p>
    <w:p w14:paraId="4F79017C" w14:textId="62875456" w:rsidR="00AE7952" w:rsidRPr="00AE7952" w:rsidRDefault="005344A0" w:rsidP="00BE14D8">
      <w:pPr>
        <w:pStyle w:val="LargeMain"/>
        <w:rPr>
          <w:b/>
          <w:sz w:val="16"/>
        </w:rPr>
      </w:pPr>
      <w:r>
        <w:t xml:space="preserve">to </w:t>
      </w:r>
      <w:r w:rsidR="00244065" w:rsidRPr="003605B6">
        <w:t>all whose birthday is in March</w:t>
      </w:r>
    </w:p>
    <w:p w14:paraId="703ACB22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1B221633" w14:textId="77777777" w:rsidR="00AE7952" w:rsidRPr="00AE7952" w:rsidRDefault="00BE14D8" w:rsidP="00BE14D8">
      <w:pPr>
        <w:pStyle w:val="LargeMainBold"/>
        <w:rPr>
          <w:sz w:val="16"/>
        </w:rPr>
      </w:pPr>
      <w:r w:rsidRPr="00BE14D8">
        <w:t>Happy Birthday to you!</w:t>
      </w:r>
      <w:r>
        <w:t xml:space="preserve"> </w:t>
      </w:r>
      <w:r w:rsidRPr="00BE14D8">
        <w:t>To Jesus be true.</w:t>
      </w:r>
    </w:p>
    <w:p w14:paraId="5BF4AE55" w14:textId="77777777" w:rsidR="00AE7952" w:rsidRPr="00AE7952" w:rsidRDefault="00BE14D8" w:rsidP="00BE14D8">
      <w:pPr>
        <w:pStyle w:val="LargeMainBold"/>
        <w:rPr>
          <w:sz w:val="16"/>
        </w:rPr>
      </w:pPr>
      <w:r w:rsidRPr="00BE14D8">
        <w:t>May God bless you and keep you,</w:t>
      </w:r>
    </w:p>
    <w:p w14:paraId="6958DFDE" w14:textId="77777777" w:rsidR="00AE7952" w:rsidRPr="00AE7952" w:rsidRDefault="00BE14D8" w:rsidP="00BE14D8">
      <w:pPr>
        <w:pStyle w:val="LargeMainBold"/>
        <w:rPr>
          <w:sz w:val="16"/>
        </w:rPr>
      </w:pPr>
      <w:r w:rsidRPr="00BE14D8">
        <w:t>the whole year through.</w:t>
      </w:r>
    </w:p>
    <w:p w14:paraId="119132CD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7D8C46FC" w14:textId="5B44F18E" w:rsidR="00AE7952" w:rsidRPr="00AE7952" w:rsidRDefault="00244065" w:rsidP="00BE14D8">
      <w:pPr>
        <w:pStyle w:val="LargeHeading1"/>
        <w:rPr>
          <w:sz w:val="16"/>
        </w:rPr>
      </w:pPr>
      <w:r w:rsidRPr="003605B6">
        <w:t xml:space="preserve">It is a thing most </w:t>
      </w:r>
      <w:r w:rsidRPr="005344A0">
        <w:t>wonderful</w:t>
      </w:r>
      <w:r w:rsidR="005344A0" w:rsidRPr="005344A0">
        <w:t xml:space="preserve"> - </w:t>
      </w:r>
      <w:r w:rsidRPr="005344A0">
        <w:t>Hymn</w:t>
      </w:r>
      <w:r w:rsidRPr="003605B6">
        <w:t xml:space="preserve"> 226</w:t>
      </w:r>
    </w:p>
    <w:p w14:paraId="098C211F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14E0913C" w14:textId="77777777" w:rsidR="00AE7952" w:rsidRPr="00AE7952" w:rsidRDefault="00BE14D8" w:rsidP="00BE14D8">
      <w:pPr>
        <w:pStyle w:val="LargeMain"/>
        <w:rPr>
          <w:b/>
          <w:sz w:val="16"/>
        </w:rPr>
      </w:pPr>
      <w:r w:rsidRPr="00BE14D8">
        <w:rPr>
          <w:b/>
        </w:rPr>
        <w:lastRenderedPageBreak/>
        <w:t>1</w:t>
      </w:r>
      <w:r w:rsidR="00244065" w:rsidRPr="00574EEC">
        <w:t xml:space="preserve"> It is a thing most wonderful,</w:t>
      </w:r>
    </w:p>
    <w:p w14:paraId="07DFBDA4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almost too wonderful to be,</w:t>
      </w:r>
      <w:r w:rsidR="00BE14D8">
        <w:rPr>
          <w:b/>
        </w:rPr>
        <w:t xml:space="preserve"> </w:t>
      </w:r>
      <w:r w:rsidRPr="00574EEC">
        <w:t xml:space="preserve">that God's own Son </w:t>
      </w:r>
    </w:p>
    <w:p w14:paraId="60CB1595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should come from heaven,</w:t>
      </w:r>
    </w:p>
    <w:p w14:paraId="4C9563FC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and die to save a child like me.</w:t>
      </w:r>
    </w:p>
    <w:p w14:paraId="1A2992E4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1A63DFCB" w14:textId="77777777" w:rsidR="00AE7952" w:rsidRPr="00AE7952" w:rsidRDefault="00BE14D8" w:rsidP="00BE14D8">
      <w:pPr>
        <w:pStyle w:val="LargeMain"/>
        <w:rPr>
          <w:sz w:val="16"/>
        </w:rPr>
      </w:pPr>
      <w:r w:rsidRPr="00BE14D8">
        <w:t>2</w:t>
      </w:r>
      <w:r w:rsidR="00244065" w:rsidRPr="00BE14D8">
        <w:t xml:space="preserve"> And yet I know that it is true;</w:t>
      </w:r>
    </w:p>
    <w:p w14:paraId="38497525" w14:textId="77777777" w:rsidR="00AE7952" w:rsidRPr="00AE7952" w:rsidRDefault="00244065" w:rsidP="00BE14D8">
      <w:pPr>
        <w:pStyle w:val="LargeMain"/>
        <w:rPr>
          <w:sz w:val="16"/>
        </w:rPr>
      </w:pPr>
      <w:r w:rsidRPr="00BE14D8">
        <w:t>he chose a poor and humble lot,</w:t>
      </w:r>
      <w:r w:rsidR="00BE14D8">
        <w:t xml:space="preserve"> </w:t>
      </w:r>
    </w:p>
    <w:p w14:paraId="6042F2D3" w14:textId="77777777" w:rsidR="00AE7952" w:rsidRPr="00AE7952" w:rsidRDefault="00244065" w:rsidP="00BE14D8">
      <w:pPr>
        <w:pStyle w:val="LargeMain"/>
        <w:rPr>
          <w:sz w:val="16"/>
        </w:rPr>
      </w:pPr>
      <w:r w:rsidRPr="00BE14D8">
        <w:t>and wept and toiled</w:t>
      </w:r>
      <w:r w:rsidR="00BE14D8">
        <w:t xml:space="preserve"> </w:t>
      </w:r>
      <w:r w:rsidRPr="00BE14D8">
        <w:t>and mourned and died,</w:t>
      </w:r>
    </w:p>
    <w:p w14:paraId="23908A9A" w14:textId="77777777" w:rsidR="00AE7952" w:rsidRPr="00AE7952" w:rsidRDefault="00244065" w:rsidP="00BE14D8">
      <w:pPr>
        <w:pStyle w:val="LargeMain"/>
        <w:rPr>
          <w:sz w:val="16"/>
        </w:rPr>
      </w:pPr>
      <w:r w:rsidRPr="00BE14D8">
        <w:t>for love of those who loved him not.</w:t>
      </w:r>
    </w:p>
    <w:p w14:paraId="7B220165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2861EBAF" w14:textId="77777777" w:rsidR="00AE7952" w:rsidRPr="00AE7952" w:rsidRDefault="00BE14D8" w:rsidP="00BE14D8">
      <w:pPr>
        <w:pStyle w:val="LargeMain"/>
        <w:rPr>
          <w:b/>
          <w:sz w:val="16"/>
        </w:rPr>
      </w:pPr>
      <w:r w:rsidRPr="00BE14D8">
        <w:rPr>
          <w:b/>
        </w:rPr>
        <w:t>3</w:t>
      </w:r>
      <w:r w:rsidR="00244065" w:rsidRPr="00574EEC">
        <w:t xml:space="preserve"> I cannot tell how he could love</w:t>
      </w:r>
    </w:p>
    <w:p w14:paraId="187B89F3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a child so weak and full of sin;</w:t>
      </w:r>
    </w:p>
    <w:p w14:paraId="6ED6C537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his love must be most wonderful</w:t>
      </w:r>
    </w:p>
    <w:p w14:paraId="29FCF0A7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if he could die my love to win.</w:t>
      </w:r>
    </w:p>
    <w:p w14:paraId="67A9068A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1B2B797D" w14:textId="77777777" w:rsidR="00AE7952" w:rsidRPr="00AE7952" w:rsidRDefault="00BE14D8" w:rsidP="00BE14D8">
      <w:pPr>
        <w:pStyle w:val="LargeMain"/>
        <w:rPr>
          <w:b/>
          <w:sz w:val="16"/>
        </w:rPr>
      </w:pPr>
      <w:r w:rsidRPr="00BE14D8">
        <w:rPr>
          <w:b/>
        </w:rPr>
        <w:t>4</w:t>
      </w:r>
      <w:r w:rsidR="00244065" w:rsidRPr="00574EEC">
        <w:t xml:space="preserve"> I sometimes think about the cross,</w:t>
      </w:r>
    </w:p>
    <w:p w14:paraId="56AF32C1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and shut my eyes, and try to see</w:t>
      </w:r>
    </w:p>
    <w:p w14:paraId="62817065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the cruel nails and crown of thorns,</w:t>
      </w:r>
    </w:p>
    <w:p w14:paraId="183A7313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and Jesus crucified for me.</w:t>
      </w:r>
    </w:p>
    <w:p w14:paraId="155D58ED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7D633CF1" w14:textId="77777777" w:rsidR="00AE7952" w:rsidRPr="00AE7952" w:rsidRDefault="00BE14D8" w:rsidP="00BE14D8">
      <w:pPr>
        <w:pStyle w:val="LargeMain"/>
        <w:rPr>
          <w:b/>
          <w:sz w:val="16"/>
        </w:rPr>
      </w:pPr>
      <w:r w:rsidRPr="00BE14D8">
        <w:rPr>
          <w:b/>
        </w:rPr>
        <w:t>5</w:t>
      </w:r>
      <w:r w:rsidR="00244065" w:rsidRPr="00574EEC">
        <w:t xml:space="preserve"> But even could I see him die,</w:t>
      </w:r>
    </w:p>
    <w:p w14:paraId="3D2FA932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I could but see a little part</w:t>
      </w:r>
      <w:r w:rsidR="00BE14D8">
        <w:rPr>
          <w:b/>
        </w:rPr>
        <w:t xml:space="preserve"> </w:t>
      </w:r>
      <w:r w:rsidRPr="00574EEC">
        <w:t xml:space="preserve">of that great love which, </w:t>
      </w:r>
    </w:p>
    <w:p w14:paraId="47138826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like a fire,</w:t>
      </w:r>
      <w:r w:rsidR="00BE14D8">
        <w:rPr>
          <w:b/>
        </w:rPr>
        <w:t xml:space="preserve"> </w:t>
      </w:r>
      <w:r w:rsidRPr="00574EEC">
        <w:t>is always burning in his heart.</w:t>
      </w:r>
    </w:p>
    <w:p w14:paraId="535AEFAC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1AA5BE39" w14:textId="77777777" w:rsidR="00AE7952" w:rsidRPr="00AE7952" w:rsidRDefault="00BE14D8" w:rsidP="00BE14D8">
      <w:pPr>
        <w:pStyle w:val="LargeMain"/>
        <w:rPr>
          <w:b/>
          <w:sz w:val="16"/>
        </w:rPr>
      </w:pPr>
      <w:r w:rsidRPr="00BE14D8">
        <w:rPr>
          <w:b/>
        </w:rPr>
        <w:t>6</w:t>
      </w:r>
      <w:r w:rsidR="00244065" w:rsidRPr="00574EEC">
        <w:t xml:space="preserve"> It is most wonderful to know</w:t>
      </w:r>
    </w:p>
    <w:p w14:paraId="257004DA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his love for me so free and sure;</w:t>
      </w:r>
    </w:p>
    <w:p w14:paraId="4B181B2C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but 'tis more wonderful to see</w:t>
      </w:r>
    </w:p>
    <w:p w14:paraId="3BF2A3E9" w14:textId="77777777" w:rsidR="00AE7952" w:rsidRPr="00AE7952" w:rsidRDefault="00244065" w:rsidP="00BE14D8">
      <w:pPr>
        <w:pStyle w:val="LargeMain"/>
        <w:rPr>
          <w:b/>
          <w:sz w:val="16"/>
        </w:rPr>
      </w:pPr>
      <w:r w:rsidRPr="00574EEC">
        <w:t>my love for him so faint and poor.</w:t>
      </w:r>
    </w:p>
    <w:p w14:paraId="6686EF0B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0955E363" w14:textId="77777777" w:rsidR="00AE7952" w:rsidRPr="00AE7952" w:rsidRDefault="00BE14D8" w:rsidP="00AE7952">
      <w:pPr>
        <w:pStyle w:val="LargeMain"/>
        <w:rPr>
          <w:b/>
          <w:sz w:val="16"/>
        </w:rPr>
      </w:pPr>
      <w:r w:rsidRPr="00BE14D8">
        <w:rPr>
          <w:b/>
        </w:rPr>
        <w:t>7</w:t>
      </w:r>
      <w:r w:rsidR="00244065" w:rsidRPr="00574EEC">
        <w:t xml:space="preserve"> And yet I want to love thee, Lord,</w:t>
      </w:r>
    </w:p>
    <w:p w14:paraId="24EADBAE" w14:textId="77777777" w:rsidR="00AE7952" w:rsidRPr="00AE7952" w:rsidRDefault="00244065" w:rsidP="00AE7952">
      <w:pPr>
        <w:pStyle w:val="LargeMain"/>
        <w:rPr>
          <w:b/>
          <w:sz w:val="16"/>
        </w:rPr>
      </w:pPr>
      <w:r w:rsidRPr="00574EEC">
        <w:t>O light the flame within my heart,</w:t>
      </w:r>
    </w:p>
    <w:p w14:paraId="034DBDB8" w14:textId="77777777" w:rsidR="00AE7952" w:rsidRPr="00AE7952" w:rsidRDefault="00244065" w:rsidP="00AE7952">
      <w:pPr>
        <w:pStyle w:val="LargeMain"/>
        <w:rPr>
          <w:b/>
          <w:sz w:val="16"/>
        </w:rPr>
      </w:pPr>
      <w:r w:rsidRPr="00574EEC">
        <w:t>and I will love thee more and more,</w:t>
      </w:r>
    </w:p>
    <w:p w14:paraId="72FE8AF8" w14:textId="77777777" w:rsidR="00AE7952" w:rsidRPr="00AE7952" w:rsidRDefault="00244065" w:rsidP="00AE7952">
      <w:pPr>
        <w:pStyle w:val="LargeMain"/>
        <w:rPr>
          <w:b/>
          <w:sz w:val="16"/>
        </w:rPr>
      </w:pPr>
      <w:r w:rsidRPr="00574EEC">
        <w:t>until I see thee as thou art.</w:t>
      </w:r>
    </w:p>
    <w:p w14:paraId="2A26404F" w14:textId="77777777" w:rsidR="00AE7952" w:rsidRPr="00AE7952" w:rsidRDefault="00AE7952" w:rsidP="00AE7952">
      <w:pPr>
        <w:pStyle w:val="LargeHeading1"/>
        <w:rPr>
          <w:sz w:val="16"/>
        </w:rPr>
      </w:pPr>
    </w:p>
    <w:p w14:paraId="30EF41E9" w14:textId="77777777" w:rsidR="00AE7952" w:rsidRPr="00AE7952" w:rsidRDefault="00244065" w:rsidP="00AE7952">
      <w:pPr>
        <w:pStyle w:val="LargeHeading1"/>
        <w:rPr>
          <w:sz w:val="16"/>
        </w:rPr>
      </w:pPr>
      <w:r w:rsidRPr="003605B6">
        <w:lastRenderedPageBreak/>
        <w:t>Praying Together</w:t>
      </w:r>
      <w:r w:rsidR="00AE7952">
        <w:t xml:space="preserve"> - </w:t>
      </w:r>
      <w:r w:rsidRPr="003605B6">
        <w:t>I</w:t>
      </w:r>
      <w:r w:rsidR="00AE7952" w:rsidRPr="003605B6">
        <w:rPr>
          <w:caps w:val="0"/>
        </w:rPr>
        <w:t>ntercessions</w:t>
      </w:r>
    </w:p>
    <w:p w14:paraId="65C06288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color w:val="00B050"/>
          <w:sz w:val="16"/>
          <w:szCs w:val="32"/>
        </w:rPr>
      </w:pPr>
    </w:p>
    <w:p w14:paraId="71376DB3" w14:textId="77777777" w:rsidR="00AE7952" w:rsidRPr="00AE7952" w:rsidRDefault="00244065" w:rsidP="00AE7952">
      <w:pPr>
        <w:pStyle w:val="LargeMain"/>
        <w:rPr>
          <w:sz w:val="16"/>
        </w:rPr>
      </w:pPr>
      <w:r w:rsidRPr="00AE7952">
        <w:t>Lord in your mercy </w:t>
      </w:r>
    </w:p>
    <w:p w14:paraId="03E8901A" w14:textId="77777777" w:rsidR="00AE7952" w:rsidRPr="00AE7952" w:rsidRDefault="00BE14D8" w:rsidP="00AE7952">
      <w:pPr>
        <w:pStyle w:val="LargeMainBold"/>
        <w:rPr>
          <w:sz w:val="16"/>
        </w:rPr>
      </w:pPr>
      <w:r w:rsidRPr="00AE7952">
        <w:t>Hear our Prayer</w:t>
      </w:r>
      <w:r w:rsidR="00244065" w:rsidRPr="00AE7952">
        <w:t> </w:t>
      </w:r>
    </w:p>
    <w:p w14:paraId="0BECED92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33EF4F65" w14:textId="77777777" w:rsidR="00AE7952" w:rsidRPr="00AE7952" w:rsidRDefault="00244065" w:rsidP="00AE7952">
      <w:pPr>
        <w:pStyle w:val="LargeHeading1"/>
        <w:rPr>
          <w:sz w:val="16"/>
        </w:rPr>
      </w:pPr>
      <w:r w:rsidRPr="003605B6">
        <w:t>Sunday Collect</w:t>
      </w:r>
      <w:r w:rsidR="00AE7952">
        <w:t xml:space="preserve"> - </w:t>
      </w:r>
      <w:r w:rsidR="00AE7952" w:rsidRPr="003605B6">
        <w:rPr>
          <w:caps w:val="0"/>
        </w:rPr>
        <w:t>Palm Sunday</w:t>
      </w:r>
    </w:p>
    <w:p w14:paraId="7EC594C7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27E91BC4" w14:textId="77777777" w:rsidR="00AE7952" w:rsidRPr="00AE7952" w:rsidRDefault="00244065" w:rsidP="00AE7952">
      <w:pPr>
        <w:pStyle w:val="LargeHeading1"/>
        <w:rPr>
          <w:sz w:val="16"/>
        </w:rPr>
      </w:pPr>
      <w:r w:rsidRPr="003605B6">
        <w:t>The Lord's Prayer</w:t>
      </w:r>
      <w:r w:rsidR="00AE7952">
        <w:t xml:space="preserve"> - </w:t>
      </w:r>
      <w:r w:rsidRPr="003605B6">
        <w:t>w</w:t>
      </w:r>
      <w:r w:rsidR="00AE7952" w:rsidRPr="003605B6">
        <w:rPr>
          <w:caps w:val="0"/>
        </w:rPr>
        <w:t xml:space="preserve">e pray with </w:t>
      </w:r>
      <w:r w:rsidR="00AE7952">
        <w:rPr>
          <w:caps w:val="0"/>
        </w:rPr>
        <w:t>J</w:t>
      </w:r>
      <w:r w:rsidR="00AE7952" w:rsidRPr="003605B6">
        <w:rPr>
          <w:caps w:val="0"/>
        </w:rPr>
        <w:t>esus</w:t>
      </w:r>
    </w:p>
    <w:p w14:paraId="34DAF0D1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38AEC268" w14:textId="77777777" w:rsidR="00AE7952" w:rsidRPr="00AE7952" w:rsidRDefault="00BE14D8" w:rsidP="00AE7952">
      <w:pPr>
        <w:pStyle w:val="LargeMainBold"/>
        <w:rPr>
          <w:sz w:val="16"/>
        </w:rPr>
      </w:pPr>
      <w:r w:rsidRPr="00BE14D8">
        <w:t xml:space="preserve">Our Father, who art in heaven,  </w:t>
      </w:r>
    </w:p>
    <w:p w14:paraId="32561170" w14:textId="102C8273" w:rsidR="00AE7952" w:rsidRPr="00AE7952" w:rsidRDefault="00BE14D8" w:rsidP="00AE7952">
      <w:pPr>
        <w:pStyle w:val="LargeMainBold"/>
        <w:rPr>
          <w:sz w:val="16"/>
        </w:rPr>
      </w:pPr>
      <w:r w:rsidRPr="00BE14D8">
        <w:t xml:space="preserve">hallowed be thy </w:t>
      </w:r>
      <w:r w:rsidR="00AE7952" w:rsidRPr="00BE14D8">
        <w:t>name, thy</w:t>
      </w:r>
      <w:r w:rsidRPr="00BE14D8">
        <w:t xml:space="preserve"> kingdom come,  </w:t>
      </w:r>
    </w:p>
    <w:p w14:paraId="1AE8D605" w14:textId="77777777" w:rsidR="00AE7952" w:rsidRPr="00AE7952" w:rsidRDefault="00BE14D8" w:rsidP="00AE7952">
      <w:pPr>
        <w:pStyle w:val="LargeMainBold"/>
        <w:rPr>
          <w:sz w:val="16"/>
        </w:rPr>
      </w:pPr>
      <w:r w:rsidRPr="00BE14D8">
        <w:t>thy will be done, on earth as it is in heaven.</w:t>
      </w:r>
    </w:p>
    <w:p w14:paraId="1E764072" w14:textId="77777777" w:rsidR="00AE7952" w:rsidRPr="00AE7952" w:rsidRDefault="00BE14D8" w:rsidP="00AE7952">
      <w:pPr>
        <w:pStyle w:val="LargeMainBold"/>
        <w:rPr>
          <w:sz w:val="16"/>
        </w:rPr>
      </w:pPr>
      <w:r w:rsidRPr="00BE14D8">
        <w:t xml:space="preserve">Give us this day our daily bread.  </w:t>
      </w:r>
    </w:p>
    <w:p w14:paraId="5D18B2D6" w14:textId="77777777" w:rsidR="00AE7952" w:rsidRPr="00AE7952" w:rsidRDefault="00BE14D8" w:rsidP="00AE7952">
      <w:pPr>
        <w:pStyle w:val="LargeMainBold"/>
        <w:rPr>
          <w:sz w:val="16"/>
        </w:rPr>
      </w:pPr>
      <w:r w:rsidRPr="00BE14D8">
        <w:t xml:space="preserve">And forgive us our trespasses  </w:t>
      </w:r>
    </w:p>
    <w:p w14:paraId="4B62D5EA" w14:textId="77777777" w:rsidR="00AE7952" w:rsidRPr="00AE7952" w:rsidRDefault="00BE14D8" w:rsidP="00AE7952">
      <w:pPr>
        <w:pStyle w:val="LargeMainBold"/>
        <w:rPr>
          <w:sz w:val="16"/>
        </w:rPr>
      </w:pPr>
      <w:r w:rsidRPr="00BE14D8">
        <w:t>as we forgive those who trespass against us.</w:t>
      </w:r>
      <w:r w:rsidR="00244065" w:rsidRPr="003605B6">
        <w:t xml:space="preserve">  </w:t>
      </w:r>
    </w:p>
    <w:p w14:paraId="2D5EFC28" w14:textId="77777777" w:rsidR="00AE7952" w:rsidRPr="00AE7952" w:rsidRDefault="00BE14D8" w:rsidP="00AE7952">
      <w:pPr>
        <w:pStyle w:val="LargeMainBold"/>
        <w:rPr>
          <w:sz w:val="16"/>
        </w:rPr>
      </w:pPr>
      <w:r w:rsidRPr="00BE14D8">
        <w:t xml:space="preserve">And lead us not into temptation, </w:t>
      </w:r>
    </w:p>
    <w:p w14:paraId="0041A696" w14:textId="77777777" w:rsidR="00AE7952" w:rsidRPr="00AE7952" w:rsidRDefault="00BE14D8" w:rsidP="00AE7952">
      <w:pPr>
        <w:pStyle w:val="LargeMainBold"/>
        <w:rPr>
          <w:sz w:val="16"/>
        </w:rPr>
      </w:pPr>
      <w:r w:rsidRPr="00BE14D8">
        <w:t xml:space="preserve">but deliver us from evil.  </w:t>
      </w:r>
    </w:p>
    <w:p w14:paraId="32AFC290" w14:textId="77777777" w:rsidR="00AE7952" w:rsidRPr="00AE7952" w:rsidRDefault="00BE14D8" w:rsidP="00AE7952">
      <w:pPr>
        <w:pStyle w:val="LargeMainBold"/>
        <w:rPr>
          <w:sz w:val="16"/>
        </w:rPr>
      </w:pPr>
      <w:r w:rsidRPr="00BE14D8">
        <w:t xml:space="preserve">For thine is the kingdom, the power, and the glory  </w:t>
      </w:r>
    </w:p>
    <w:p w14:paraId="5FDFA94D" w14:textId="77777777" w:rsidR="00AE7952" w:rsidRPr="00AE7952" w:rsidRDefault="00BE14D8" w:rsidP="00AE7952">
      <w:pPr>
        <w:pStyle w:val="LargeMainBold"/>
        <w:rPr>
          <w:sz w:val="16"/>
        </w:rPr>
      </w:pPr>
      <w:r w:rsidRPr="00BE14D8">
        <w:t>for ever and ever. Amen.</w:t>
      </w:r>
    </w:p>
    <w:p w14:paraId="226EEB48" w14:textId="77777777" w:rsidR="00AE7952" w:rsidRPr="00AE7952" w:rsidRDefault="00AE7952" w:rsidP="00244065">
      <w:pPr>
        <w:pStyle w:val="Smallmainbold"/>
        <w:rPr>
          <w:rFonts w:asciiTheme="minorHAnsi" w:hAnsiTheme="minorHAnsi"/>
          <w:sz w:val="16"/>
          <w:szCs w:val="32"/>
        </w:rPr>
      </w:pPr>
    </w:p>
    <w:p w14:paraId="32C80DE4" w14:textId="77777777" w:rsidR="00AE7952" w:rsidRPr="00AE7952" w:rsidRDefault="00244065" w:rsidP="00AE7952">
      <w:pPr>
        <w:pStyle w:val="LargeHeading1"/>
        <w:rPr>
          <w:sz w:val="16"/>
        </w:rPr>
      </w:pPr>
      <w:r w:rsidRPr="003605B6">
        <w:t xml:space="preserve">I’m in the Lord’s army </w:t>
      </w:r>
      <w:r w:rsidR="003605B6">
        <w:t xml:space="preserve">- </w:t>
      </w:r>
      <w:r w:rsidRPr="003605B6">
        <w:t>Video</w:t>
      </w:r>
    </w:p>
    <w:p w14:paraId="3FC9C4EF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7E84D687" w14:textId="77777777" w:rsidR="00AE7952" w:rsidRPr="00AE7952" w:rsidRDefault="00244065" w:rsidP="00AE7952">
      <w:pPr>
        <w:pStyle w:val="LargeHeading1"/>
        <w:rPr>
          <w:sz w:val="16"/>
        </w:rPr>
      </w:pPr>
      <w:r w:rsidRPr="00AE7952">
        <w:t>Closing Prayer</w:t>
      </w:r>
    </w:p>
    <w:p w14:paraId="4926EB9C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56665A1C" w14:textId="77777777" w:rsidR="00AE7952" w:rsidRPr="00AE7952" w:rsidRDefault="00244065" w:rsidP="00AE7952">
      <w:pPr>
        <w:pStyle w:val="LargeHeading1"/>
        <w:rPr>
          <w:sz w:val="16"/>
        </w:rPr>
      </w:pPr>
      <w:r w:rsidRPr="00AE7952">
        <w:t>From heav'n you came</w:t>
      </w:r>
      <w:r w:rsidR="003605B6" w:rsidRPr="00AE7952">
        <w:t xml:space="preserve"> - </w:t>
      </w:r>
      <w:r w:rsidRPr="00AE7952">
        <w:t>Hymn 219</w:t>
      </w:r>
    </w:p>
    <w:p w14:paraId="2F9BB6D2" w14:textId="77777777" w:rsidR="00AE7952" w:rsidRPr="00AE7952" w:rsidRDefault="00AE7952" w:rsidP="00AE7952">
      <w:pPr>
        <w:pStyle w:val="LargeMain"/>
        <w:rPr>
          <w:sz w:val="16"/>
        </w:rPr>
      </w:pPr>
    </w:p>
    <w:p w14:paraId="2B3A3EBA" w14:textId="77777777" w:rsidR="00AE7952" w:rsidRPr="00AE7952" w:rsidRDefault="00BE14D8" w:rsidP="00AE7952">
      <w:pPr>
        <w:pStyle w:val="LargeMain"/>
        <w:rPr>
          <w:sz w:val="16"/>
        </w:rPr>
      </w:pPr>
      <w:r w:rsidRPr="00AE7952">
        <w:rPr>
          <w:b/>
          <w:bCs/>
        </w:rPr>
        <w:t>1</w:t>
      </w:r>
      <w:r w:rsidR="00244065" w:rsidRPr="00AE7952">
        <w:t xml:space="preserve"> From heav'n you came, helpless babe,</w:t>
      </w:r>
    </w:p>
    <w:p w14:paraId="357CE0B9" w14:textId="77777777" w:rsidR="00AE7952" w:rsidRPr="00AE7952" w:rsidRDefault="00244065" w:rsidP="00AE7952">
      <w:pPr>
        <w:pStyle w:val="LargeMain"/>
        <w:rPr>
          <w:sz w:val="16"/>
        </w:rPr>
      </w:pPr>
      <w:r w:rsidRPr="00AE7952">
        <w:t>entered our world, your glory veiled;</w:t>
      </w:r>
    </w:p>
    <w:p w14:paraId="5034D795" w14:textId="77777777" w:rsidR="00AE7952" w:rsidRPr="00AE7952" w:rsidRDefault="00244065" w:rsidP="00AE7952">
      <w:pPr>
        <w:pStyle w:val="LargeMain"/>
        <w:rPr>
          <w:sz w:val="16"/>
        </w:rPr>
      </w:pPr>
      <w:r w:rsidRPr="00AE7952">
        <w:t>not to be served but to serve,</w:t>
      </w:r>
    </w:p>
    <w:p w14:paraId="13D0EFED" w14:textId="77777777" w:rsidR="00AE7952" w:rsidRPr="00AE7952" w:rsidRDefault="00244065" w:rsidP="00AE7952">
      <w:pPr>
        <w:pStyle w:val="LargeMain"/>
        <w:rPr>
          <w:sz w:val="16"/>
        </w:rPr>
      </w:pPr>
      <w:r w:rsidRPr="00AE7952">
        <w:t>and give your life that we might live.</w:t>
      </w:r>
    </w:p>
    <w:p w14:paraId="51910DDF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7655E1BF" w14:textId="77777777" w:rsidR="00AE7952" w:rsidRDefault="00BE14D8" w:rsidP="00AE7952">
      <w:pPr>
        <w:pStyle w:val="LargeMain"/>
        <w:rPr>
          <w:i/>
          <w:iCs/>
          <w:sz w:val="16"/>
        </w:rPr>
      </w:pPr>
      <w:r w:rsidRPr="00AE7952">
        <w:rPr>
          <w:i/>
          <w:iCs/>
        </w:rPr>
        <w:t>This is our God, the Servant King,</w:t>
      </w:r>
    </w:p>
    <w:p w14:paraId="1A8419F3" w14:textId="3D4AB6DC" w:rsidR="00AE7952" w:rsidRPr="00AE7952" w:rsidRDefault="00BE14D8" w:rsidP="00AE7952">
      <w:pPr>
        <w:pStyle w:val="LargeMain"/>
        <w:rPr>
          <w:i/>
          <w:iCs/>
          <w:sz w:val="16"/>
        </w:rPr>
      </w:pPr>
      <w:r w:rsidRPr="00AE7952">
        <w:rPr>
          <w:i/>
          <w:iCs/>
        </w:rPr>
        <w:t>he calls us now to follow him,</w:t>
      </w:r>
    </w:p>
    <w:p w14:paraId="45848766" w14:textId="77777777" w:rsidR="00AE7952" w:rsidRPr="00AE7952" w:rsidRDefault="00BE14D8" w:rsidP="00AE7952">
      <w:pPr>
        <w:pStyle w:val="LargeMain"/>
        <w:rPr>
          <w:i/>
          <w:iCs/>
          <w:sz w:val="16"/>
        </w:rPr>
      </w:pPr>
      <w:r w:rsidRPr="00AE7952">
        <w:rPr>
          <w:i/>
          <w:iCs/>
        </w:rPr>
        <w:t>to bring our lives as a daily offering</w:t>
      </w:r>
    </w:p>
    <w:p w14:paraId="4540F1FA" w14:textId="77777777" w:rsidR="00AE7952" w:rsidRPr="00AE7952" w:rsidRDefault="00BE14D8" w:rsidP="00AE7952">
      <w:pPr>
        <w:pStyle w:val="LargeMain"/>
        <w:rPr>
          <w:i/>
          <w:iCs/>
          <w:sz w:val="16"/>
        </w:rPr>
      </w:pPr>
      <w:r w:rsidRPr="00AE7952">
        <w:rPr>
          <w:i/>
          <w:iCs/>
        </w:rPr>
        <w:lastRenderedPageBreak/>
        <w:t>of worship to the Servant King.</w:t>
      </w:r>
    </w:p>
    <w:p w14:paraId="678FEB5E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5EDC0D8E" w14:textId="77777777" w:rsidR="00AE7952" w:rsidRPr="00AE7952" w:rsidRDefault="00BE14D8" w:rsidP="00AE7952">
      <w:pPr>
        <w:pStyle w:val="LargeMain"/>
        <w:rPr>
          <w:b/>
          <w:sz w:val="16"/>
        </w:rPr>
      </w:pPr>
      <w:r w:rsidRPr="00BE14D8">
        <w:rPr>
          <w:b/>
        </w:rPr>
        <w:t>2</w:t>
      </w:r>
      <w:r w:rsidR="00244065" w:rsidRPr="00574EEC">
        <w:t xml:space="preserve"> There in the garden of tears,</w:t>
      </w:r>
    </w:p>
    <w:p w14:paraId="2D913933" w14:textId="77777777" w:rsidR="00AE7952" w:rsidRPr="00AE7952" w:rsidRDefault="00244065" w:rsidP="00AE7952">
      <w:pPr>
        <w:pStyle w:val="LargeMain"/>
        <w:rPr>
          <w:b/>
          <w:sz w:val="16"/>
        </w:rPr>
      </w:pPr>
      <w:r w:rsidRPr="00574EEC">
        <w:t>my heavy load he chose to bear;</w:t>
      </w:r>
    </w:p>
    <w:p w14:paraId="7D9B5A03" w14:textId="77777777" w:rsidR="00AE7952" w:rsidRPr="00AE7952" w:rsidRDefault="00244065" w:rsidP="00AE7952">
      <w:pPr>
        <w:pStyle w:val="LargeMain"/>
        <w:rPr>
          <w:b/>
          <w:sz w:val="16"/>
        </w:rPr>
      </w:pPr>
      <w:r w:rsidRPr="00574EEC">
        <w:t>his heart with sorrow was torn,</w:t>
      </w:r>
    </w:p>
    <w:p w14:paraId="63B508C9" w14:textId="77777777" w:rsidR="00AE7952" w:rsidRPr="00AE7952" w:rsidRDefault="00244065" w:rsidP="00AE7952">
      <w:pPr>
        <w:pStyle w:val="LargeMain"/>
        <w:rPr>
          <w:b/>
          <w:sz w:val="16"/>
        </w:rPr>
      </w:pPr>
      <w:r w:rsidRPr="00574EEC">
        <w:t>'Yet not my will but yours', he said.</w:t>
      </w:r>
    </w:p>
    <w:p w14:paraId="331EF311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0210090B" w14:textId="77777777" w:rsidR="00AE7952" w:rsidRPr="00AE7952" w:rsidRDefault="00BE14D8" w:rsidP="00AE7952">
      <w:pPr>
        <w:pStyle w:val="LargeMain"/>
        <w:rPr>
          <w:sz w:val="16"/>
        </w:rPr>
      </w:pPr>
      <w:r w:rsidRPr="00AE7952">
        <w:rPr>
          <w:b/>
          <w:bCs/>
        </w:rPr>
        <w:t>3</w:t>
      </w:r>
      <w:r w:rsidR="00244065" w:rsidRPr="00AE7952">
        <w:t xml:space="preserve"> Come see his hands and his feet,</w:t>
      </w:r>
    </w:p>
    <w:p w14:paraId="3D2ED4FA" w14:textId="77777777" w:rsidR="00AE7952" w:rsidRPr="00AE7952" w:rsidRDefault="00244065" w:rsidP="00AE7952">
      <w:pPr>
        <w:pStyle w:val="LargeMain"/>
        <w:rPr>
          <w:sz w:val="16"/>
        </w:rPr>
      </w:pPr>
      <w:r w:rsidRPr="00AE7952">
        <w:t>the scars that speak of sacrifice,</w:t>
      </w:r>
    </w:p>
    <w:p w14:paraId="3AFA9B90" w14:textId="77777777" w:rsidR="00AE7952" w:rsidRPr="00AE7952" w:rsidRDefault="00244065" w:rsidP="00AE7952">
      <w:pPr>
        <w:pStyle w:val="LargeMain"/>
        <w:rPr>
          <w:sz w:val="16"/>
        </w:rPr>
      </w:pPr>
      <w:r w:rsidRPr="00AE7952">
        <w:t>hands that flung stars into space</w:t>
      </w:r>
    </w:p>
    <w:p w14:paraId="075E1DE9" w14:textId="77777777" w:rsidR="00AE7952" w:rsidRPr="00AE7952" w:rsidRDefault="00244065" w:rsidP="00AE7952">
      <w:pPr>
        <w:pStyle w:val="LargeMain"/>
        <w:rPr>
          <w:sz w:val="16"/>
        </w:rPr>
      </w:pPr>
      <w:r w:rsidRPr="00AE7952">
        <w:t>to cruel nails surrendered.</w:t>
      </w:r>
    </w:p>
    <w:p w14:paraId="40AE1DE8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00BF46AB" w14:textId="77777777" w:rsidR="00AE7952" w:rsidRPr="00AE7952" w:rsidRDefault="00BE14D8" w:rsidP="00AE7952">
      <w:pPr>
        <w:pStyle w:val="LargeMain"/>
        <w:rPr>
          <w:b/>
          <w:sz w:val="16"/>
        </w:rPr>
      </w:pPr>
      <w:r w:rsidRPr="00BE14D8">
        <w:rPr>
          <w:b/>
        </w:rPr>
        <w:t>4</w:t>
      </w:r>
      <w:r w:rsidR="00244065" w:rsidRPr="00574EEC">
        <w:t xml:space="preserve"> So let us learn how to serve,</w:t>
      </w:r>
    </w:p>
    <w:p w14:paraId="2C583D9F" w14:textId="77777777" w:rsidR="00AE7952" w:rsidRPr="00AE7952" w:rsidRDefault="00244065" w:rsidP="00AE7952">
      <w:pPr>
        <w:pStyle w:val="LargeMain"/>
        <w:rPr>
          <w:b/>
          <w:sz w:val="16"/>
        </w:rPr>
      </w:pPr>
      <w:r w:rsidRPr="00574EEC">
        <w:t>and in our lives enthrone him;</w:t>
      </w:r>
    </w:p>
    <w:p w14:paraId="6278837C" w14:textId="77777777" w:rsidR="00AE7952" w:rsidRPr="00AE7952" w:rsidRDefault="00244065" w:rsidP="00AE7952">
      <w:pPr>
        <w:pStyle w:val="LargeMain"/>
        <w:rPr>
          <w:b/>
          <w:sz w:val="16"/>
        </w:rPr>
      </w:pPr>
      <w:r w:rsidRPr="00574EEC">
        <w:t>each other's needs to prefer,</w:t>
      </w:r>
    </w:p>
    <w:p w14:paraId="2B540CD0" w14:textId="77777777" w:rsidR="00AE7952" w:rsidRPr="00AE7952" w:rsidRDefault="00244065" w:rsidP="00AE7952">
      <w:pPr>
        <w:pStyle w:val="LargeMain"/>
        <w:rPr>
          <w:b/>
          <w:sz w:val="16"/>
        </w:rPr>
      </w:pPr>
      <w:r w:rsidRPr="00574EEC">
        <w:t>for it is Christ we're serving.</w:t>
      </w:r>
    </w:p>
    <w:p w14:paraId="527C4FCB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619BDD70" w14:textId="70B47954" w:rsidR="00AE7952" w:rsidRPr="00AE7952" w:rsidRDefault="00244065" w:rsidP="00AE7952">
      <w:pPr>
        <w:pStyle w:val="LargeHeading1"/>
        <w:rPr>
          <w:sz w:val="16"/>
        </w:rPr>
      </w:pPr>
      <w:r w:rsidRPr="003605B6">
        <w:t>Dismissal</w:t>
      </w:r>
    </w:p>
    <w:p w14:paraId="338AFAF6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772C5A58" w14:textId="77777777" w:rsidR="00AE7952" w:rsidRPr="00AE7952" w:rsidRDefault="00244065" w:rsidP="00AE7952">
      <w:pPr>
        <w:pStyle w:val="LargeMain"/>
        <w:rPr>
          <w:b/>
          <w:sz w:val="16"/>
        </w:rPr>
      </w:pPr>
      <w:r w:rsidRPr="00574EEC">
        <w:t>Let us go forth, praising Jesus our Messiah.</w:t>
      </w:r>
    </w:p>
    <w:p w14:paraId="7B92D714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2744458D" w14:textId="77777777" w:rsidR="00AE7952" w:rsidRPr="00AE7952" w:rsidRDefault="00BE14D8" w:rsidP="00AE7952">
      <w:pPr>
        <w:pStyle w:val="LargeMainBold"/>
        <w:rPr>
          <w:sz w:val="16"/>
        </w:rPr>
      </w:pPr>
      <w:r w:rsidRPr="00BE14D8">
        <w:t>Blessed is he who come in the name of the Lord!</w:t>
      </w:r>
    </w:p>
    <w:p w14:paraId="3454E01A" w14:textId="77777777" w:rsidR="00AE7952" w:rsidRPr="00AE7952" w:rsidRDefault="00BE14D8" w:rsidP="00AE7952">
      <w:pPr>
        <w:pStyle w:val="LargeMainBold"/>
        <w:rPr>
          <w:sz w:val="16"/>
        </w:rPr>
      </w:pPr>
      <w:r w:rsidRPr="00BE14D8">
        <w:t>Hosanna in the highest!</w:t>
      </w:r>
    </w:p>
    <w:p w14:paraId="37262129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57AF4107" w14:textId="77777777" w:rsidR="00AE7952" w:rsidRPr="00AE7952" w:rsidRDefault="00AE7952" w:rsidP="00244065">
      <w:pPr>
        <w:pStyle w:val="Smallmainbold"/>
        <w:rPr>
          <w:rFonts w:asciiTheme="minorHAnsi" w:hAnsiTheme="minorHAnsi"/>
          <w:b w:val="0"/>
          <w:bCs/>
          <w:sz w:val="16"/>
          <w:szCs w:val="32"/>
        </w:rPr>
      </w:pPr>
    </w:p>
    <w:p w14:paraId="51D5552D" w14:textId="36A0EDC8" w:rsidR="00AE7952" w:rsidRPr="00574EEC" w:rsidRDefault="00AE7952" w:rsidP="00244065">
      <w:pPr>
        <w:pStyle w:val="Smallmainbold"/>
        <w:rPr>
          <w:rFonts w:asciiTheme="minorHAnsi" w:hAnsiTheme="minorHAnsi"/>
          <w:b w:val="0"/>
          <w:bCs/>
          <w:sz w:val="32"/>
          <w:szCs w:val="32"/>
        </w:rPr>
      </w:pPr>
    </w:p>
    <w:sectPr w:rsidR="00AE7952" w:rsidRPr="00574EEC" w:rsidSect="00073B7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65"/>
    <w:rsid w:val="00040056"/>
    <w:rsid w:val="00073B7F"/>
    <w:rsid w:val="0009326D"/>
    <w:rsid w:val="000D0DB0"/>
    <w:rsid w:val="001117B2"/>
    <w:rsid w:val="00147A5C"/>
    <w:rsid w:val="00195692"/>
    <w:rsid w:val="00244065"/>
    <w:rsid w:val="00297CAE"/>
    <w:rsid w:val="002A66D0"/>
    <w:rsid w:val="002D07DF"/>
    <w:rsid w:val="003605B6"/>
    <w:rsid w:val="00456A26"/>
    <w:rsid w:val="005344A0"/>
    <w:rsid w:val="00562BFE"/>
    <w:rsid w:val="005700CF"/>
    <w:rsid w:val="00574EEC"/>
    <w:rsid w:val="005F67A3"/>
    <w:rsid w:val="00763ED2"/>
    <w:rsid w:val="007F5CBB"/>
    <w:rsid w:val="008E3E7D"/>
    <w:rsid w:val="00A44241"/>
    <w:rsid w:val="00A54F5B"/>
    <w:rsid w:val="00AE7952"/>
    <w:rsid w:val="00B33EB6"/>
    <w:rsid w:val="00B556E9"/>
    <w:rsid w:val="00B577BF"/>
    <w:rsid w:val="00BE14D8"/>
    <w:rsid w:val="00BE2029"/>
    <w:rsid w:val="00C15953"/>
    <w:rsid w:val="00C46A49"/>
    <w:rsid w:val="00D27526"/>
    <w:rsid w:val="00D97566"/>
    <w:rsid w:val="00D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5630"/>
  <w15:chartTrackingRefBased/>
  <w15:docId w15:val="{67F25C5E-7A6A-8D43-9621-4D1F26F6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7F"/>
  </w:style>
  <w:style w:type="paragraph" w:styleId="Heading1">
    <w:name w:val="heading 1"/>
    <w:basedOn w:val="Normal"/>
    <w:next w:val="Normal"/>
    <w:link w:val="Heading1Char"/>
    <w:uiPriority w:val="9"/>
    <w:qFormat/>
    <w:rsid w:val="002A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6D0"/>
    <w:rPr>
      <w:b/>
      <w:bCs/>
      <w:smallCaps/>
      <w:color w:val="0F4761" w:themeColor="accent1" w:themeShade="BF"/>
      <w:spacing w:val="5"/>
    </w:rPr>
  </w:style>
  <w:style w:type="paragraph" w:customStyle="1" w:styleId="LargeHeading1">
    <w:name w:val="Large Heading 1"/>
    <w:basedOn w:val="Normal"/>
    <w:qFormat/>
    <w:rsid w:val="00456A26"/>
    <w:pPr>
      <w:spacing w:after="0" w:line="240" w:lineRule="auto"/>
    </w:pPr>
    <w:rPr>
      <w:rFonts w:ascii="Cambria" w:hAnsi="Cambria" w:cs="Times New Roman (Body CS)"/>
      <w:b/>
      <w:caps/>
      <w:sz w:val="48"/>
    </w:rPr>
  </w:style>
  <w:style w:type="paragraph" w:customStyle="1" w:styleId="LargeHeading2">
    <w:name w:val="Large Heading 2"/>
    <w:basedOn w:val="Normal"/>
    <w:qFormat/>
    <w:rsid w:val="00456A26"/>
    <w:pPr>
      <w:spacing w:after="0" w:line="240" w:lineRule="auto"/>
    </w:pPr>
    <w:rPr>
      <w:rFonts w:ascii="Cambria" w:hAnsi="Cambria" w:cs="Times New Roman (Body CS)"/>
      <w:b/>
      <w:caps/>
      <w:sz w:val="44"/>
    </w:rPr>
  </w:style>
  <w:style w:type="paragraph" w:customStyle="1" w:styleId="LargeMain">
    <w:name w:val="Large Main"/>
    <w:basedOn w:val="Normal"/>
    <w:qFormat/>
    <w:rsid w:val="00456A26"/>
    <w:pPr>
      <w:spacing w:after="0" w:line="240" w:lineRule="auto"/>
    </w:pPr>
    <w:rPr>
      <w:rFonts w:ascii="Cambria" w:hAnsi="Cambria"/>
      <w:sz w:val="44"/>
    </w:rPr>
  </w:style>
  <w:style w:type="paragraph" w:customStyle="1" w:styleId="LargeMainBold">
    <w:name w:val="Large Main Bold"/>
    <w:basedOn w:val="Normal"/>
    <w:qFormat/>
    <w:rsid w:val="00456A26"/>
    <w:pPr>
      <w:spacing w:after="0" w:line="240" w:lineRule="auto"/>
    </w:pPr>
    <w:rPr>
      <w:rFonts w:ascii="Cambria" w:hAnsi="Cambria"/>
      <w:b/>
      <w:sz w:val="44"/>
    </w:rPr>
  </w:style>
  <w:style w:type="paragraph" w:customStyle="1" w:styleId="SmallHeading1">
    <w:name w:val="Small Heading 1"/>
    <w:basedOn w:val="Normal"/>
    <w:qFormat/>
    <w:rsid w:val="00456A26"/>
    <w:pPr>
      <w:spacing w:after="0" w:line="240" w:lineRule="auto"/>
    </w:pPr>
    <w:rPr>
      <w:rFonts w:ascii="Cambria" w:hAnsi="Cambria" w:cs="Times New Roman (Body CS)"/>
      <w:b/>
      <w:caps/>
      <w:sz w:val="36"/>
    </w:rPr>
  </w:style>
  <w:style w:type="paragraph" w:customStyle="1" w:styleId="SmallHeading2">
    <w:name w:val="Small Heading 2"/>
    <w:basedOn w:val="Normal"/>
    <w:qFormat/>
    <w:rsid w:val="00456A26"/>
    <w:pPr>
      <w:spacing w:after="0" w:line="240" w:lineRule="auto"/>
    </w:pPr>
    <w:rPr>
      <w:rFonts w:ascii="Cambria" w:hAnsi="Cambria" w:cs="Times New Roman (Body CS)"/>
      <w:b/>
      <w:caps/>
      <w:sz w:val="30"/>
    </w:rPr>
  </w:style>
  <w:style w:type="paragraph" w:customStyle="1" w:styleId="Smallmain">
    <w:name w:val="Small main"/>
    <w:basedOn w:val="Normal"/>
    <w:qFormat/>
    <w:rsid w:val="00456A26"/>
    <w:pPr>
      <w:spacing w:after="0" w:line="240" w:lineRule="auto"/>
    </w:pPr>
    <w:rPr>
      <w:rFonts w:ascii="Cambria" w:hAnsi="Cambria"/>
      <w:sz w:val="30"/>
    </w:rPr>
  </w:style>
  <w:style w:type="paragraph" w:customStyle="1" w:styleId="Smallmainbold">
    <w:name w:val="Small main bold"/>
    <w:basedOn w:val="Normal"/>
    <w:qFormat/>
    <w:rsid w:val="00456A26"/>
    <w:pPr>
      <w:spacing w:after="0" w:line="240" w:lineRule="auto"/>
    </w:pPr>
    <w:rPr>
      <w:rFonts w:ascii="Cambria" w:hAnsi="Cambria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keal/Desktop/Maureen/Library/Group%20Containers/UBF8T346G9.Office/User%20Content.localized/Templates.localized/Order%20of%20Servic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of Service2.dotx</Template>
  <TotalTime>26</TotalTime>
  <Pages>7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Maureen</cp:lastModifiedBy>
  <cp:revision>3</cp:revision>
  <dcterms:created xsi:type="dcterms:W3CDTF">2026-03-25T14:59:00Z</dcterms:created>
  <dcterms:modified xsi:type="dcterms:W3CDTF">2026-03-25T16:03:00Z</dcterms:modified>
</cp:coreProperties>
</file>