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0836" w14:textId="16166112" w:rsidR="00232746" w:rsidRPr="00232746" w:rsidRDefault="00A84FE1" w:rsidP="0063680C">
      <w:pPr>
        <w:pStyle w:val="LargeHeading1"/>
        <w:rPr>
          <w:sz w:val="16"/>
        </w:rPr>
      </w:pPr>
      <w:r w:rsidRPr="0063680C">
        <w:t>Sunday 22nd March</w:t>
      </w:r>
      <w:r w:rsidR="00232746">
        <w:rPr>
          <w:sz w:val="16"/>
        </w:rPr>
        <w:t xml:space="preserve"> - </w:t>
      </w:r>
      <w:r w:rsidRPr="0063680C">
        <w:t>Fifth Sunday in Lent</w:t>
      </w:r>
    </w:p>
    <w:p w14:paraId="68F97F02" w14:textId="77777777" w:rsidR="00232746" w:rsidRPr="00232746" w:rsidRDefault="00232746" w:rsidP="00A84FE1">
      <w:pPr>
        <w:pStyle w:val="Smallmainbold"/>
        <w:rPr>
          <w:rFonts w:asciiTheme="minorHAnsi" w:hAnsiTheme="minorHAnsi"/>
          <w:b w:val="0"/>
          <w:bCs/>
          <w:sz w:val="16"/>
        </w:rPr>
      </w:pPr>
    </w:p>
    <w:p w14:paraId="456E0C3B" w14:textId="7396B299" w:rsidR="00232746" w:rsidRPr="00232746" w:rsidRDefault="00A84FE1" w:rsidP="0063680C">
      <w:pPr>
        <w:pStyle w:val="LargeHeading1"/>
        <w:rPr>
          <w:sz w:val="16"/>
        </w:rPr>
      </w:pPr>
      <w:r w:rsidRPr="00A84FE1">
        <w:t>The Lord's my Shepherd</w:t>
      </w:r>
    </w:p>
    <w:p w14:paraId="616ADDA0" w14:textId="774E8739" w:rsidR="00232746" w:rsidRPr="00232746" w:rsidRDefault="00A84FE1" w:rsidP="0063680C">
      <w:pPr>
        <w:pStyle w:val="LargeHeading1"/>
        <w:rPr>
          <w:sz w:val="16"/>
        </w:rPr>
      </w:pPr>
      <w:r w:rsidRPr="00A84FE1">
        <w:t>Thanks &amp; Praise 147</w:t>
      </w:r>
    </w:p>
    <w:p w14:paraId="359B8E64" w14:textId="77777777" w:rsidR="00232746" w:rsidRPr="00232746" w:rsidRDefault="00232746" w:rsidP="00A84FE1">
      <w:pPr>
        <w:pStyle w:val="Smallmainbold"/>
        <w:rPr>
          <w:rFonts w:asciiTheme="minorHAnsi" w:hAnsiTheme="minorHAnsi"/>
          <w:b w:val="0"/>
          <w:bCs/>
          <w:sz w:val="16"/>
        </w:rPr>
      </w:pPr>
    </w:p>
    <w:p w14:paraId="780ED23A" w14:textId="77777777" w:rsidR="00232746" w:rsidRPr="00232746" w:rsidRDefault="00A84FE1" w:rsidP="0063680C">
      <w:pPr>
        <w:pStyle w:val="LargeMain"/>
        <w:rPr>
          <w:sz w:val="16"/>
        </w:rPr>
      </w:pPr>
      <w:r w:rsidRPr="00A84FE1">
        <w:t>The Lord’s my shepherd, I’ll not want.</w:t>
      </w:r>
    </w:p>
    <w:p w14:paraId="0DB794EC" w14:textId="77777777" w:rsidR="00232746" w:rsidRPr="00232746" w:rsidRDefault="00A84FE1" w:rsidP="0063680C">
      <w:pPr>
        <w:pStyle w:val="LargeMain"/>
        <w:rPr>
          <w:sz w:val="16"/>
        </w:rPr>
      </w:pPr>
      <w:r w:rsidRPr="00A84FE1">
        <w:t>He makes me lie in pastures green.</w:t>
      </w:r>
    </w:p>
    <w:p w14:paraId="598EF23C" w14:textId="77777777" w:rsidR="00232746" w:rsidRPr="00232746" w:rsidRDefault="00A84FE1" w:rsidP="0063680C">
      <w:pPr>
        <w:pStyle w:val="LargeMain"/>
        <w:rPr>
          <w:sz w:val="16"/>
        </w:rPr>
      </w:pPr>
      <w:r w:rsidRPr="00A84FE1">
        <w:t>He leads me by the still, still waters,</w:t>
      </w:r>
    </w:p>
    <w:p w14:paraId="17EFDB5F" w14:textId="77777777" w:rsidR="00232746" w:rsidRPr="00232746" w:rsidRDefault="00A84FE1" w:rsidP="0063680C">
      <w:pPr>
        <w:pStyle w:val="LargeMain"/>
        <w:rPr>
          <w:sz w:val="16"/>
        </w:rPr>
      </w:pPr>
      <w:r w:rsidRPr="00A84FE1">
        <w:t>his goodness restores my soul.</w:t>
      </w:r>
    </w:p>
    <w:p w14:paraId="67BF946A" w14:textId="77777777" w:rsidR="00232746" w:rsidRPr="00232746" w:rsidRDefault="00232746" w:rsidP="0063680C">
      <w:pPr>
        <w:pStyle w:val="LargeMain"/>
        <w:rPr>
          <w:sz w:val="16"/>
        </w:rPr>
      </w:pPr>
    </w:p>
    <w:p w14:paraId="0E5D5740" w14:textId="77777777" w:rsidR="00232746" w:rsidRPr="00232746" w:rsidRDefault="00A84FE1" w:rsidP="0063680C">
      <w:pPr>
        <w:pStyle w:val="LargeMain"/>
        <w:rPr>
          <w:i/>
          <w:iCs/>
          <w:sz w:val="16"/>
        </w:rPr>
      </w:pPr>
      <w:r w:rsidRPr="0063680C">
        <w:rPr>
          <w:i/>
          <w:iCs/>
        </w:rPr>
        <w:t>And I will trust in you alone,</w:t>
      </w:r>
    </w:p>
    <w:p w14:paraId="5D9361C8" w14:textId="77777777" w:rsidR="00232746" w:rsidRPr="00232746" w:rsidRDefault="00A84FE1" w:rsidP="0063680C">
      <w:pPr>
        <w:pStyle w:val="LargeMain"/>
        <w:rPr>
          <w:i/>
          <w:iCs/>
          <w:sz w:val="16"/>
        </w:rPr>
      </w:pPr>
      <w:r w:rsidRPr="0063680C">
        <w:rPr>
          <w:i/>
          <w:iCs/>
        </w:rPr>
        <w:t>and I will trust in you alone,</w:t>
      </w:r>
    </w:p>
    <w:p w14:paraId="7B53AB20" w14:textId="77777777" w:rsidR="00232746" w:rsidRPr="00232746" w:rsidRDefault="00A84FE1" w:rsidP="0063680C">
      <w:pPr>
        <w:pStyle w:val="LargeMain"/>
        <w:rPr>
          <w:i/>
          <w:iCs/>
          <w:sz w:val="16"/>
        </w:rPr>
      </w:pPr>
      <w:r w:rsidRPr="0063680C">
        <w:rPr>
          <w:i/>
          <w:iCs/>
        </w:rPr>
        <w:t>for your endless mercy follows me,</w:t>
      </w:r>
    </w:p>
    <w:p w14:paraId="415FB3AA" w14:textId="77777777" w:rsidR="00232746" w:rsidRPr="00232746" w:rsidRDefault="00A84FE1" w:rsidP="0063680C">
      <w:pPr>
        <w:pStyle w:val="LargeMain"/>
        <w:rPr>
          <w:i/>
          <w:iCs/>
          <w:sz w:val="16"/>
        </w:rPr>
      </w:pPr>
      <w:r w:rsidRPr="0063680C">
        <w:rPr>
          <w:i/>
          <w:iCs/>
        </w:rPr>
        <w:t>your goodness will lead me home.</w:t>
      </w:r>
    </w:p>
    <w:p w14:paraId="0F7C47F1" w14:textId="77777777" w:rsidR="00232746" w:rsidRPr="00232746" w:rsidRDefault="00232746" w:rsidP="0063680C">
      <w:pPr>
        <w:pStyle w:val="LargeMain"/>
        <w:rPr>
          <w:sz w:val="16"/>
        </w:rPr>
      </w:pPr>
    </w:p>
    <w:p w14:paraId="2004A53B" w14:textId="77777777" w:rsidR="00232746" w:rsidRPr="00232746" w:rsidRDefault="00A84FE1" w:rsidP="0063680C">
      <w:pPr>
        <w:pStyle w:val="LargeMain"/>
        <w:rPr>
          <w:sz w:val="16"/>
        </w:rPr>
      </w:pPr>
      <w:r w:rsidRPr="00A84FE1">
        <w:t>2 He guides my ways in righteousness,</w:t>
      </w:r>
    </w:p>
    <w:p w14:paraId="527C59BA" w14:textId="77777777" w:rsidR="00232746" w:rsidRPr="00232746" w:rsidRDefault="00A84FE1" w:rsidP="0063680C">
      <w:pPr>
        <w:pStyle w:val="LargeMain"/>
        <w:rPr>
          <w:sz w:val="16"/>
        </w:rPr>
      </w:pPr>
      <w:r w:rsidRPr="00A84FE1">
        <w:t>and he anoints my head with oil,</w:t>
      </w:r>
    </w:p>
    <w:p w14:paraId="7EE24AB9" w14:textId="77777777" w:rsidR="00232746" w:rsidRPr="00232746" w:rsidRDefault="00A84FE1" w:rsidP="0063680C">
      <w:pPr>
        <w:pStyle w:val="LargeMain"/>
        <w:rPr>
          <w:sz w:val="16"/>
        </w:rPr>
      </w:pPr>
      <w:r w:rsidRPr="00A84FE1">
        <w:t>and my cup, it overflows with joy,</w:t>
      </w:r>
    </w:p>
    <w:p w14:paraId="6B86530F" w14:textId="77777777" w:rsidR="00232746" w:rsidRPr="00232746" w:rsidRDefault="00A84FE1" w:rsidP="0063680C">
      <w:pPr>
        <w:pStyle w:val="LargeMain"/>
        <w:rPr>
          <w:sz w:val="16"/>
        </w:rPr>
      </w:pPr>
      <w:r w:rsidRPr="00A84FE1">
        <w:t>I feast on his pure delights.</w:t>
      </w:r>
    </w:p>
    <w:p w14:paraId="1B2D66E1" w14:textId="77777777" w:rsidR="00232746" w:rsidRPr="00232746" w:rsidRDefault="00232746" w:rsidP="0063680C">
      <w:pPr>
        <w:pStyle w:val="LargeMain"/>
        <w:rPr>
          <w:sz w:val="16"/>
        </w:rPr>
      </w:pPr>
    </w:p>
    <w:p w14:paraId="55AFAEAA" w14:textId="77777777" w:rsidR="00232746" w:rsidRPr="00232746" w:rsidRDefault="00A84FE1" w:rsidP="0063680C">
      <w:pPr>
        <w:pStyle w:val="LargeMain"/>
        <w:rPr>
          <w:sz w:val="16"/>
        </w:rPr>
      </w:pPr>
      <w:r w:rsidRPr="00A84FE1">
        <w:t>3 And though I walk the darkest path,</w:t>
      </w:r>
    </w:p>
    <w:p w14:paraId="78F4D424" w14:textId="77777777" w:rsidR="00232746" w:rsidRPr="00232746" w:rsidRDefault="00A84FE1" w:rsidP="0063680C">
      <w:pPr>
        <w:pStyle w:val="LargeMain"/>
        <w:rPr>
          <w:sz w:val="16"/>
        </w:rPr>
      </w:pPr>
      <w:r w:rsidRPr="00A84FE1">
        <w:t>I will not fear the evil one,</w:t>
      </w:r>
      <w:r w:rsidR="0063680C">
        <w:t xml:space="preserve"> </w:t>
      </w:r>
      <w:r w:rsidRPr="00A84FE1">
        <w:t xml:space="preserve">for you are with me, </w:t>
      </w:r>
    </w:p>
    <w:p w14:paraId="10AAFF18" w14:textId="77777777" w:rsidR="00232746" w:rsidRPr="00232746" w:rsidRDefault="00A84FE1" w:rsidP="0063680C">
      <w:pPr>
        <w:pStyle w:val="LargeMain"/>
        <w:rPr>
          <w:sz w:val="16"/>
        </w:rPr>
      </w:pPr>
      <w:r w:rsidRPr="00A84FE1">
        <w:t>and your rod and staff</w:t>
      </w:r>
      <w:r w:rsidR="0063680C">
        <w:t xml:space="preserve"> </w:t>
      </w:r>
      <w:r w:rsidRPr="00A84FE1">
        <w:t>are the comfort I need to know.</w:t>
      </w:r>
    </w:p>
    <w:p w14:paraId="0B0908C0" w14:textId="77777777" w:rsidR="00232746" w:rsidRPr="00232746" w:rsidRDefault="00232746" w:rsidP="0063680C">
      <w:pPr>
        <w:pStyle w:val="LargeMain"/>
        <w:rPr>
          <w:sz w:val="16"/>
        </w:rPr>
      </w:pPr>
    </w:p>
    <w:p w14:paraId="6C8951D8" w14:textId="1AA68846" w:rsidR="00232746" w:rsidRPr="00232746" w:rsidRDefault="00A84FE1" w:rsidP="0063680C">
      <w:pPr>
        <w:pStyle w:val="LargeHeading1"/>
        <w:rPr>
          <w:sz w:val="16"/>
        </w:rPr>
      </w:pPr>
      <w:r w:rsidRPr="0063680C">
        <w:t>The Greeting</w:t>
      </w:r>
      <w:r w:rsidR="0063680C">
        <w:t xml:space="preserve"> - </w:t>
      </w:r>
      <w:r w:rsidR="0063680C" w:rsidRPr="0063680C">
        <w:rPr>
          <w:caps w:val="0"/>
        </w:rPr>
        <w:t xml:space="preserve">Hello </w:t>
      </w:r>
      <w:r w:rsidR="0063680C">
        <w:rPr>
          <w:caps w:val="0"/>
        </w:rPr>
        <w:t>a</w:t>
      </w:r>
      <w:r w:rsidR="0063680C" w:rsidRPr="0063680C">
        <w:rPr>
          <w:caps w:val="0"/>
        </w:rPr>
        <w:t>nd Welcome</w:t>
      </w:r>
    </w:p>
    <w:p w14:paraId="6B15CCB8" w14:textId="77777777" w:rsidR="00232746" w:rsidRPr="00232746" w:rsidRDefault="00232746" w:rsidP="0063680C">
      <w:pPr>
        <w:pStyle w:val="LargeHeading1"/>
        <w:rPr>
          <w:sz w:val="16"/>
        </w:rPr>
      </w:pPr>
    </w:p>
    <w:p w14:paraId="7FF2428E" w14:textId="77777777" w:rsidR="00232746" w:rsidRPr="00232746" w:rsidRDefault="00A84FE1" w:rsidP="0063680C">
      <w:pPr>
        <w:pStyle w:val="LargeMain"/>
        <w:rPr>
          <w:sz w:val="16"/>
        </w:rPr>
      </w:pPr>
      <w:r w:rsidRPr="0063680C">
        <w:t>The Lord be with you</w:t>
      </w:r>
    </w:p>
    <w:p w14:paraId="1C88A394" w14:textId="77777777" w:rsidR="00232746" w:rsidRPr="00232746" w:rsidRDefault="00A84FE1" w:rsidP="0063680C">
      <w:pPr>
        <w:pStyle w:val="LargeMainBold"/>
        <w:rPr>
          <w:sz w:val="16"/>
        </w:rPr>
      </w:pPr>
      <w:r w:rsidRPr="00A84FE1">
        <w:t>and also with you</w:t>
      </w:r>
    </w:p>
    <w:p w14:paraId="40F8285A" w14:textId="77777777" w:rsidR="00232746" w:rsidRPr="00232746" w:rsidRDefault="00232746" w:rsidP="00A84FE1">
      <w:pPr>
        <w:pStyle w:val="Smallmainbold"/>
        <w:rPr>
          <w:rFonts w:asciiTheme="minorHAnsi" w:hAnsiTheme="minorHAnsi"/>
          <w:b w:val="0"/>
          <w:bCs/>
          <w:sz w:val="16"/>
        </w:rPr>
      </w:pPr>
    </w:p>
    <w:p w14:paraId="0B30D865" w14:textId="77777777" w:rsidR="00232746" w:rsidRPr="00232746" w:rsidRDefault="00232746" w:rsidP="00A84FE1">
      <w:pPr>
        <w:pStyle w:val="Smallmainbold"/>
        <w:rPr>
          <w:rFonts w:asciiTheme="minorHAnsi" w:hAnsiTheme="minorHAnsi"/>
          <w:b w:val="0"/>
          <w:bCs/>
          <w:sz w:val="16"/>
        </w:rPr>
      </w:pPr>
    </w:p>
    <w:p w14:paraId="16278069" w14:textId="77777777" w:rsidR="00232746" w:rsidRPr="00232746" w:rsidRDefault="00A84FE1" w:rsidP="0063680C">
      <w:pPr>
        <w:pStyle w:val="LargeMain"/>
        <w:rPr>
          <w:sz w:val="16"/>
        </w:rPr>
      </w:pPr>
      <w:r w:rsidRPr="00A84FE1">
        <w:t>We have come together in the name of Christ</w:t>
      </w:r>
    </w:p>
    <w:p w14:paraId="3AE0FF29" w14:textId="77777777" w:rsidR="00232746" w:rsidRPr="00232746" w:rsidRDefault="00A84FE1" w:rsidP="0063680C">
      <w:pPr>
        <w:pStyle w:val="LargeMain"/>
        <w:rPr>
          <w:sz w:val="16"/>
        </w:rPr>
      </w:pPr>
      <w:r w:rsidRPr="00A84FE1">
        <w:t>to offer our praise and thanksgiving,</w:t>
      </w:r>
      <w:r w:rsidR="0063680C">
        <w:t xml:space="preserve"> </w:t>
      </w:r>
      <w:r w:rsidRPr="00A84FE1">
        <w:t xml:space="preserve">to hear and receive </w:t>
      </w:r>
    </w:p>
    <w:p w14:paraId="583BD729" w14:textId="01C6B4EF" w:rsidR="00232746" w:rsidRPr="00232746" w:rsidRDefault="00A84FE1" w:rsidP="0063680C">
      <w:pPr>
        <w:pStyle w:val="LargeMain"/>
        <w:rPr>
          <w:sz w:val="16"/>
        </w:rPr>
      </w:pPr>
      <w:r w:rsidRPr="00A84FE1">
        <w:t>God's holy word,</w:t>
      </w:r>
      <w:r w:rsidR="00232746">
        <w:t xml:space="preserve"> </w:t>
      </w:r>
      <w:r w:rsidRPr="00A84FE1">
        <w:t>to seek the forgiveness of our sins,</w:t>
      </w:r>
    </w:p>
    <w:p w14:paraId="22CFF812" w14:textId="77777777" w:rsidR="00232746" w:rsidRPr="00232746" w:rsidRDefault="00A84FE1" w:rsidP="0063680C">
      <w:pPr>
        <w:pStyle w:val="LargeMain"/>
        <w:rPr>
          <w:sz w:val="16"/>
        </w:rPr>
      </w:pPr>
      <w:r w:rsidRPr="00A84FE1">
        <w:t>and to pray for the needs of the world,</w:t>
      </w:r>
    </w:p>
    <w:p w14:paraId="23DFC673" w14:textId="77777777" w:rsidR="00232746" w:rsidRPr="00232746" w:rsidRDefault="00A84FE1" w:rsidP="0063680C">
      <w:pPr>
        <w:pStyle w:val="LargeMain"/>
        <w:rPr>
          <w:sz w:val="16"/>
        </w:rPr>
      </w:pPr>
      <w:r w:rsidRPr="00A84FE1">
        <w:t>that by the power of the Holy Spirit</w:t>
      </w:r>
    </w:p>
    <w:p w14:paraId="036A3498" w14:textId="77777777" w:rsidR="00232746" w:rsidRPr="00232746" w:rsidRDefault="00A84FE1" w:rsidP="0063680C">
      <w:pPr>
        <w:pStyle w:val="LargeMain"/>
        <w:rPr>
          <w:sz w:val="16"/>
        </w:rPr>
      </w:pPr>
      <w:r w:rsidRPr="00A84FE1">
        <w:lastRenderedPageBreak/>
        <w:t>we may give ourselves to the service of God.</w:t>
      </w:r>
    </w:p>
    <w:p w14:paraId="1C706BBC" w14:textId="77777777" w:rsidR="00232746" w:rsidRPr="00232746" w:rsidRDefault="00232746" w:rsidP="0063680C">
      <w:pPr>
        <w:pStyle w:val="LargeMain"/>
        <w:rPr>
          <w:sz w:val="16"/>
        </w:rPr>
      </w:pPr>
    </w:p>
    <w:p w14:paraId="34A2499C" w14:textId="77777777" w:rsidR="00232746" w:rsidRPr="00232746" w:rsidRDefault="00A84FE1" w:rsidP="0063680C">
      <w:pPr>
        <w:pStyle w:val="LargeMain"/>
        <w:rPr>
          <w:sz w:val="16"/>
        </w:rPr>
      </w:pPr>
      <w:r w:rsidRPr="00A84FE1">
        <w:t>O Lord, open our lips</w:t>
      </w:r>
    </w:p>
    <w:p w14:paraId="6EBD9E39" w14:textId="77777777" w:rsidR="00232746" w:rsidRPr="00232746" w:rsidRDefault="00A84FE1" w:rsidP="0063680C">
      <w:pPr>
        <w:pStyle w:val="LargeMainBold"/>
        <w:rPr>
          <w:sz w:val="16"/>
        </w:rPr>
      </w:pPr>
      <w:r w:rsidRPr="00A84FE1">
        <w:t>and our mouth will proclaim your praise.</w:t>
      </w:r>
    </w:p>
    <w:p w14:paraId="7B6BD183" w14:textId="77777777" w:rsidR="00232746" w:rsidRPr="00232746" w:rsidRDefault="00232746" w:rsidP="00A84FE1">
      <w:pPr>
        <w:pStyle w:val="Smallmainbold"/>
        <w:rPr>
          <w:rFonts w:asciiTheme="minorHAnsi" w:hAnsiTheme="minorHAnsi"/>
          <w:b w:val="0"/>
          <w:bCs/>
          <w:sz w:val="16"/>
        </w:rPr>
      </w:pPr>
    </w:p>
    <w:p w14:paraId="3C0868B4" w14:textId="77777777" w:rsidR="00232746" w:rsidRPr="00232746" w:rsidRDefault="00A84FE1" w:rsidP="0063680C">
      <w:pPr>
        <w:pStyle w:val="LargeMain"/>
        <w:rPr>
          <w:sz w:val="16"/>
        </w:rPr>
      </w:pPr>
      <w:r w:rsidRPr="0063680C">
        <w:t>Let us worship the Lord.</w:t>
      </w:r>
    </w:p>
    <w:p w14:paraId="500A8612" w14:textId="77777777" w:rsidR="00232746" w:rsidRPr="00232746" w:rsidRDefault="00A84FE1" w:rsidP="0063680C">
      <w:pPr>
        <w:pStyle w:val="LargeMainBold"/>
        <w:rPr>
          <w:sz w:val="16"/>
        </w:rPr>
      </w:pPr>
      <w:r w:rsidRPr="00A84FE1">
        <w:t>All praise to his name.</w:t>
      </w:r>
    </w:p>
    <w:p w14:paraId="3EC65102" w14:textId="77777777" w:rsidR="00232746" w:rsidRPr="00232746" w:rsidRDefault="00232746" w:rsidP="00A84FE1">
      <w:pPr>
        <w:pStyle w:val="Smallmainbold"/>
        <w:rPr>
          <w:rFonts w:asciiTheme="minorHAnsi" w:hAnsiTheme="minorHAnsi"/>
          <w:b w:val="0"/>
          <w:bCs/>
          <w:sz w:val="16"/>
        </w:rPr>
      </w:pPr>
    </w:p>
    <w:p w14:paraId="0301EB05" w14:textId="77777777" w:rsidR="00232746" w:rsidRPr="00232746" w:rsidRDefault="00A84FE1" w:rsidP="0063680C">
      <w:pPr>
        <w:pStyle w:val="LargeMain"/>
        <w:rPr>
          <w:sz w:val="16"/>
        </w:rPr>
      </w:pPr>
      <w:r w:rsidRPr="00A84FE1">
        <w:t>Blessed are you, Sovereign God, Creator of all,</w:t>
      </w:r>
    </w:p>
    <w:p w14:paraId="08051055" w14:textId="77777777" w:rsidR="00232746" w:rsidRPr="00232746" w:rsidRDefault="00A84FE1" w:rsidP="0063680C">
      <w:pPr>
        <w:pStyle w:val="LargeMain"/>
        <w:rPr>
          <w:sz w:val="16"/>
        </w:rPr>
      </w:pPr>
      <w:r w:rsidRPr="00A84FE1">
        <w:t>to you be glory and praise for ever.</w:t>
      </w:r>
    </w:p>
    <w:p w14:paraId="32EFB2AA" w14:textId="77777777" w:rsidR="00232746" w:rsidRPr="00232746" w:rsidRDefault="00A84FE1" w:rsidP="0063680C">
      <w:pPr>
        <w:pStyle w:val="LargeMain"/>
        <w:rPr>
          <w:sz w:val="16"/>
        </w:rPr>
      </w:pPr>
      <w:r w:rsidRPr="00A84FE1">
        <w:t>You founded the earth in the beginning</w:t>
      </w:r>
    </w:p>
    <w:p w14:paraId="66CB989F" w14:textId="77777777" w:rsidR="00232746" w:rsidRPr="00232746" w:rsidRDefault="00A84FE1" w:rsidP="0063680C">
      <w:pPr>
        <w:pStyle w:val="LargeMain"/>
        <w:rPr>
          <w:sz w:val="16"/>
        </w:rPr>
      </w:pPr>
      <w:r w:rsidRPr="00A84FE1">
        <w:t>and the heavens are the work of your hands.</w:t>
      </w:r>
    </w:p>
    <w:p w14:paraId="57288BC1" w14:textId="77777777" w:rsidR="00232746" w:rsidRPr="00232746" w:rsidRDefault="00A84FE1" w:rsidP="0063680C">
      <w:pPr>
        <w:pStyle w:val="LargeMain"/>
        <w:rPr>
          <w:sz w:val="16"/>
        </w:rPr>
      </w:pPr>
      <w:r w:rsidRPr="00A84FE1">
        <w:t>In the fulness of time, you made us in your image,</w:t>
      </w:r>
    </w:p>
    <w:p w14:paraId="3EDC58A4" w14:textId="77777777" w:rsidR="00232746" w:rsidRPr="00232746" w:rsidRDefault="00A84FE1" w:rsidP="0063680C">
      <w:pPr>
        <w:pStyle w:val="LargeMain"/>
        <w:rPr>
          <w:sz w:val="16"/>
        </w:rPr>
      </w:pPr>
      <w:r w:rsidRPr="00A84FE1">
        <w:t>and in these last days you have spoken to us</w:t>
      </w:r>
    </w:p>
    <w:p w14:paraId="356990B8" w14:textId="77777777" w:rsidR="00232746" w:rsidRPr="00232746" w:rsidRDefault="00A84FE1" w:rsidP="0063680C">
      <w:pPr>
        <w:pStyle w:val="LargeMain"/>
        <w:rPr>
          <w:sz w:val="16"/>
        </w:rPr>
      </w:pPr>
      <w:r w:rsidRPr="00A84FE1">
        <w:t>in your Son Jesus Christ, the Word made flesh.</w:t>
      </w:r>
    </w:p>
    <w:p w14:paraId="43F44694" w14:textId="77777777" w:rsidR="00232746" w:rsidRPr="00232746" w:rsidRDefault="00A84FE1" w:rsidP="0063680C">
      <w:pPr>
        <w:pStyle w:val="LargeMain"/>
        <w:rPr>
          <w:sz w:val="16"/>
        </w:rPr>
      </w:pPr>
      <w:r w:rsidRPr="00A84FE1">
        <w:t>As we rejoice in the gift of your presence among us</w:t>
      </w:r>
    </w:p>
    <w:p w14:paraId="1820F8CF" w14:textId="77777777" w:rsidR="00232746" w:rsidRPr="00232746" w:rsidRDefault="00A84FE1" w:rsidP="0063680C">
      <w:pPr>
        <w:pStyle w:val="LargeMain"/>
        <w:rPr>
          <w:sz w:val="16"/>
        </w:rPr>
      </w:pPr>
      <w:r w:rsidRPr="00A84FE1">
        <w:t>let the light of your love always shine in our hearts,</w:t>
      </w:r>
    </w:p>
    <w:p w14:paraId="49A67F42" w14:textId="77777777" w:rsidR="00232746" w:rsidRPr="00232746" w:rsidRDefault="00A84FE1" w:rsidP="0063680C">
      <w:pPr>
        <w:pStyle w:val="LargeMain"/>
        <w:rPr>
          <w:sz w:val="16"/>
        </w:rPr>
      </w:pPr>
      <w:r w:rsidRPr="00A84FE1">
        <w:t>your Spirit ever renew our lives</w:t>
      </w:r>
    </w:p>
    <w:p w14:paraId="54C56EE8" w14:textId="77777777" w:rsidR="00232746" w:rsidRPr="00232746" w:rsidRDefault="00A84FE1" w:rsidP="0063680C">
      <w:pPr>
        <w:pStyle w:val="LargeMain"/>
        <w:rPr>
          <w:sz w:val="16"/>
        </w:rPr>
      </w:pPr>
      <w:r w:rsidRPr="00A84FE1">
        <w:t>and your praises ever be on our lips.</w:t>
      </w:r>
    </w:p>
    <w:p w14:paraId="353C8C7B" w14:textId="77777777" w:rsidR="00232746" w:rsidRPr="00232746" w:rsidRDefault="00232746" w:rsidP="00A84FE1">
      <w:pPr>
        <w:pStyle w:val="Smallmainbold"/>
        <w:rPr>
          <w:rFonts w:asciiTheme="minorHAnsi" w:hAnsiTheme="minorHAnsi"/>
          <w:b w:val="0"/>
          <w:bCs/>
          <w:sz w:val="16"/>
        </w:rPr>
      </w:pPr>
    </w:p>
    <w:p w14:paraId="09D28B5F" w14:textId="77777777" w:rsidR="00232746" w:rsidRPr="00232746" w:rsidRDefault="00A84FE1" w:rsidP="0063680C">
      <w:pPr>
        <w:pStyle w:val="LargeMain"/>
        <w:rPr>
          <w:sz w:val="16"/>
        </w:rPr>
      </w:pPr>
      <w:r w:rsidRPr="00A84FE1">
        <w:t>Blessed be God, Father, Son and Holy Spirit.</w:t>
      </w:r>
    </w:p>
    <w:p w14:paraId="4DAEC53D" w14:textId="77777777" w:rsidR="00232746" w:rsidRPr="00232746" w:rsidRDefault="00A84FE1" w:rsidP="0063680C">
      <w:pPr>
        <w:pStyle w:val="LargeMainBold"/>
        <w:rPr>
          <w:sz w:val="16"/>
        </w:rPr>
      </w:pPr>
      <w:r w:rsidRPr="00A84FE1">
        <w:t>Blessed be God for ever.</w:t>
      </w:r>
    </w:p>
    <w:p w14:paraId="38396FB9" w14:textId="77777777" w:rsidR="00232746" w:rsidRPr="00232746" w:rsidRDefault="00A84FE1" w:rsidP="0063680C">
      <w:pPr>
        <w:pStyle w:val="LargeHeading1"/>
        <w:rPr>
          <w:sz w:val="16"/>
        </w:rPr>
      </w:pPr>
      <w:r w:rsidRPr="00A84FE1">
        <w:t xml:space="preserve"> Penitence</w:t>
      </w:r>
      <w:r w:rsidR="0063680C">
        <w:t xml:space="preserve"> - </w:t>
      </w:r>
      <w:r w:rsidRPr="00A84FE1">
        <w:t>s</w:t>
      </w:r>
      <w:r w:rsidR="0063680C" w:rsidRPr="00A84FE1">
        <w:rPr>
          <w:caps w:val="0"/>
        </w:rPr>
        <w:t xml:space="preserve">aying sorry to </w:t>
      </w:r>
      <w:r w:rsidR="0063680C">
        <w:rPr>
          <w:caps w:val="0"/>
        </w:rPr>
        <w:t>G</w:t>
      </w:r>
      <w:r w:rsidR="0063680C" w:rsidRPr="00A84FE1">
        <w:rPr>
          <w:caps w:val="0"/>
        </w:rPr>
        <w:t xml:space="preserve">od </w:t>
      </w:r>
    </w:p>
    <w:p w14:paraId="0E7FD62A" w14:textId="77777777" w:rsidR="00232746" w:rsidRPr="00232746" w:rsidRDefault="00232746" w:rsidP="00A84FE1">
      <w:pPr>
        <w:pStyle w:val="Smallmainbold"/>
        <w:rPr>
          <w:rFonts w:asciiTheme="minorHAnsi" w:hAnsiTheme="minorHAnsi"/>
          <w:b w:val="0"/>
          <w:bCs/>
          <w:sz w:val="16"/>
        </w:rPr>
      </w:pPr>
    </w:p>
    <w:p w14:paraId="31BB577A" w14:textId="77777777" w:rsidR="00232746" w:rsidRPr="00232746" w:rsidRDefault="00A84FE1" w:rsidP="0063680C">
      <w:pPr>
        <w:pStyle w:val="LargeMain"/>
        <w:rPr>
          <w:sz w:val="16"/>
        </w:rPr>
      </w:pPr>
      <w:r w:rsidRPr="00A84FE1">
        <w:t>If we say we have no sin we deceive ourselves,</w:t>
      </w:r>
    </w:p>
    <w:p w14:paraId="569B9844" w14:textId="77777777" w:rsidR="00232746" w:rsidRPr="00232746" w:rsidRDefault="00A84FE1" w:rsidP="0063680C">
      <w:pPr>
        <w:pStyle w:val="LargeMain"/>
        <w:rPr>
          <w:sz w:val="16"/>
        </w:rPr>
      </w:pPr>
      <w:r w:rsidRPr="00A84FE1">
        <w:t xml:space="preserve">and the truth is not in us. If we confess our sins, God is faithful and just and will forgive our sins and cleanse us from all unrighteousness. </w:t>
      </w:r>
      <w:r w:rsidRPr="0063680C">
        <w:rPr>
          <w:b/>
          <w:bCs/>
          <w:i/>
          <w:iCs/>
        </w:rPr>
        <w:t>1 John 1: 8,9</w:t>
      </w:r>
    </w:p>
    <w:p w14:paraId="2A2D5606" w14:textId="77777777" w:rsidR="00232746" w:rsidRPr="00232746" w:rsidRDefault="00232746" w:rsidP="00A84FE1">
      <w:pPr>
        <w:pStyle w:val="Smallmainbold"/>
        <w:rPr>
          <w:rFonts w:asciiTheme="minorHAnsi" w:hAnsiTheme="minorHAnsi"/>
          <w:b w:val="0"/>
          <w:bCs/>
          <w:sz w:val="16"/>
        </w:rPr>
      </w:pPr>
    </w:p>
    <w:p w14:paraId="39B6F695" w14:textId="77777777" w:rsidR="00232746" w:rsidRPr="00232746" w:rsidRDefault="00A84FE1" w:rsidP="0063680C">
      <w:pPr>
        <w:pStyle w:val="LargeMain"/>
        <w:rPr>
          <w:sz w:val="16"/>
        </w:rPr>
      </w:pPr>
      <w:r w:rsidRPr="0063680C">
        <w:t xml:space="preserve">Let is sit or kneel as we confess our sins to God our Father. </w:t>
      </w:r>
    </w:p>
    <w:p w14:paraId="3B1E9509" w14:textId="77777777" w:rsidR="00232746" w:rsidRPr="00232746" w:rsidRDefault="00232746" w:rsidP="00A84FE1">
      <w:pPr>
        <w:pStyle w:val="Smallmainbold"/>
        <w:rPr>
          <w:rFonts w:asciiTheme="minorHAnsi" w:hAnsiTheme="minorHAnsi"/>
          <w:b w:val="0"/>
          <w:bCs/>
          <w:sz w:val="16"/>
        </w:rPr>
      </w:pPr>
    </w:p>
    <w:p w14:paraId="3376975D" w14:textId="77777777" w:rsidR="00232746" w:rsidRPr="00232746" w:rsidRDefault="00A84FE1" w:rsidP="0063680C">
      <w:pPr>
        <w:pStyle w:val="LargeMainBold"/>
        <w:rPr>
          <w:sz w:val="16"/>
        </w:rPr>
      </w:pPr>
      <w:r w:rsidRPr="00A84FE1">
        <w:t>O God, our loving Father in heaven,</w:t>
      </w:r>
    </w:p>
    <w:p w14:paraId="0B9B27D2" w14:textId="77777777" w:rsidR="00232746" w:rsidRPr="00232746" w:rsidRDefault="00A84FE1" w:rsidP="0063680C">
      <w:pPr>
        <w:pStyle w:val="LargeMainBold"/>
        <w:rPr>
          <w:sz w:val="16"/>
        </w:rPr>
      </w:pPr>
      <w:r w:rsidRPr="00A84FE1">
        <w:t>we confess that we have sinned against you;</w:t>
      </w:r>
    </w:p>
    <w:p w14:paraId="482F0627" w14:textId="77777777" w:rsidR="00232746" w:rsidRPr="00232746" w:rsidRDefault="00A84FE1" w:rsidP="0063680C">
      <w:pPr>
        <w:pStyle w:val="LargeMainBold"/>
        <w:rPr>
          <w:sz w:val="16"/>
        </w:rPr>
      </w:pPr>
      <w:r w:rsidRPr="00A84FE1">
        <w:lastRenderedPageBreak/>
        <w:t>we have broken your commandments;</w:t>
      </w:r>
    </w:p>
    <w:p w14:paraId="177AA8EF" w14:textId="77777777" w:rsidR="00232746" w:rsidRPr="00232746" w:rsidRDefault="00A84FE1" w:rsidP="0063680C">
      <w:pPr>
        <w:pStyle w:val="LargeMainBold"/>
        <w:rPr>
          <w:sz w:val="16"/>
        </w:rPr>
      </w:pPr>
      <w:r w:rsidRPr="00A84FE1">
        <w:t>we have often been selfish,</w:t>
      </w:r>
    </w:p>
    <w:p w14:paraId="058C2D4D" w14:textId="77777777" w:rsidR="00232746" w:rsidRPr="00232746" w:rsidRDefault="00A84FE1" w:rsidP="0063680C">
      <w:pPr>
        <w:pStyle w:val="LargeMainBold"/>
        <w:rPr>
          <w:sz w:val="16"/>
        </w:rPr>
      </w:pPr>
      <w:r w:rsidRPr="00A84FE1">
        <w:t>and we have not loved you as we should.</w:t>
      </w:r>
    </w:p>
    <w:p w14:paraId="79873152" w14:textId="77777777" w:rsidR="00232746" w:rsidRPr="00232746" w:rsidRDefault="00A84FE1" w:rsidP="0063680C">
      <w:pPr>
        <w:pStyle w:val="LargeMainBold"/>
        <w:rPr>
          <w:sz w:val="16"/>
        </w:rPr>
      </w:pPr>
      <w:r w:rsidRPr="00A84FE1">
        <w:t>For these, and all our sins, forgive us, we pray:</w:t>
      </w:r>
    </w:p>
    <w:p w14:paraId="7F344CE0" w14:textId="77777777" w:rsidR="00232746" w:rsidRPr="00232746" w:rsidRDefault="00A84FE1" w:rsidP="0063680C">
      <w:pPr>
        <w:pStyle w:val="LargeMainBold"/>
        <w:rPr>
          <w:sz w:val="16"/>
        </w:rPr>
      </w:pPr>
      <w:r w:rsidRPr="00A84FE1">
        <w:t>through our Lord and Saviour Jesus Christ. Amen.</w:t>
      </w:r>
    </w:p>
    <w:p w14:paraId="147637FF" w14:textId="77777777" w:rsidR="00232746" w:rsidRPr="00232746" w:rsidRDefault="00232746" w:rsidP="00A84FE1">
      <w:pPr>
        <w:pStyle w:val="Smallmainbold"/>
        <w:rPr>
          <w:rFonts w:asciiTheme="minorHAnsi" w:hAnsiTheme="minorHAnsi"/>
          <w:b w:val="0"/>
          <w:bCs/>
          <w:sz w:val="16"/>
        </w:rPr>
      </w:pPr>
    </w:p>
    <w:p w14:paraId="56FB00E4" w14:textId="69E88239" w:rsidR="00232746" w:rsidRPr="00232746" w:rsidRDefault="00A84FE1" w:rsidP="00232746">
      <w:pPr>
        <w:pStyle w:val="LargeHeading1"/>
      </w:pPr>
      <w:r w:rsidRPr="00232746">
        <w:t>Forgiveness</w:t>
      </w:r>
      <w:r w:rsidR="00232746" w:rsidRPr="00232746">
        <w:t xml:space="preserve"> - </w:t>
      </w:r>
      <w:r w:rsidRPr="00232746">
        <w:t xml:space="preserve">a </w:t>
      </w:r>
      <w:r w:rsidR="00232746" w:rsidRPr="00232746">
        <w:rPr>
          <w:caps w:val="0"/>
        </w:rPr>
        <w:t xml:space="preserve">reminder of </w:t>
      </w:r>
      <w:r w:rsidR="00232746">
        <w:rPr>
          <w:caps w:val="0"/>
        </w:rPr>
        <w:t>G</w:t>
      </w:r>
      <w:r w:rsidR="00232746" w:rsidRPr="00232746">
        <w:rPr>
          <w:caps w:val="0"/>
        </w:rPr>
        <w:t>od's gift</w:t>
      </w:r>
    </w:p>
    <w:p w14:paraId="765E0AE2" w14:textId="77777777" w:rsidR="00232746" w:rsidRPr="00232746" w:rsidRDefault="00232746" w:rsidP="00A84FE1">
      <w:pPr>
        <w:pStyle w:val="Smallmainbold"/>
        <w:rPr>
          <w:rFonts w:asciiTheme="minorHAnsi" w:hAnsiTheme="minorHAnsi"/>
          <w:b w:val="0"/>
          <w:bCs/>
          <w:sz w:val="16"/>
        </w:rPr>
      </w:pPr>
    </w:p>
    <w:p w14:paraId="4281CB23" w14:textId="77777777" w:rsidR="00232746" w:rsidRPr="00232746" w:rsidRDefault="00A84FE1" w:rsidP="0063680C">
      <w:pPr>
        <w:pStyle w:val="LargeMain"/>
        <w:rPr>
          <w:sz w:val="16"/>
        </w:rPr>
      </w:pPr>
      <w:r w:rsidRPr="00A84FE1">
        <w:t>May the Father of all mercies</w:t>
      </w:r>
      <w:r w:rsidR="0063680C">
        <w:rPr>
          <w:b/>
        </w:rPr>
        <w:t xml:space="preserve"> </w:t>
      </w:r>
      <w:r w:rsidRPr="00A84FE1">
        <w:t>cleanse us from our sins,</w:t>
      </w:r>
    </w:p>
    <w:p w14:paraId="68C23D57" w14:textId="5B13CD75" w:rsidR="00232746" w:rsidRPr="00232746" w:rsidRDefault="00A84FE1" w:rsidP="0063680C">
      <w:pPr>
        <w:pStyle w:val="LargeMain"/>
        <w:rPr>
          <w:sz w:val="16"/>
        </w:rPr>
      </w:pPr>
      <w:r w:rsidRPr="00A84FE1">
        <w:t>and restore us in his image</w:t>
      </w:r>
      <w:r w:rsidR="00232746">
        <w:rPr>
          <w:sz w:val="16"/>
        </w:rPr>
        <w:t xml:space="preserve"> </w:t>
      </w:r>
      <w:r w:rsidRPr="00A84FE1">
        <w:t>to the praise and glory of his name,</w:t>
      </w:r>
      <w:r w:rsidR="00232746">
        <w:rPr>
          <w:sz w:val="16"/>
        </w:rPr>
        <w:t xml:space="preserve"> </w:t>
      </w:r>
      <w:r w:rsidRPr="00A84FE1">
        <w:t>through Jesus Christ our Lord. Amen.</w:t>
      </w:r>
    </w:p>
    <w:p w14:paraId="7EB81C8D" w14:textId="77777777" w:rsidR="00232746" w:rsidRPr="00232746" w:rsidRDefault="00232746" w:rsidP="00A84FE1">
      <w:pPr>
        <w:pStyle w:val="Smallmainbold"/>
        <w:rPr>
          <w:rFonts w:asciiTheme="minorHAnsi" w:hAnsiTheme="minorHAnsi"/>
          <w:b w:val="0"/>
          <w:bCs/>
          <w:sz w:val="16"/>
        </w:rPr>
      </w:pPr>
    </w:p>
    <w:p w14:paraId="55B76AF3" w14:textId="21BDEE9A" w:rsidR="00232746" w:rsidRPr="00232746" w:rsidRDefault="00A84FE1" w:rsidP="0063680C">
      <w:pPr>
        <w:pStyle w:val="LargeHeading1"/>
        <w:rPr>
          <w:sz w:val="16"/>
        </w:rPr>
      </w:pPr>
      <w:r w:rsidRPr="00A84FE1">
        <w:t>Preparing to hear God's word</w:t>
      </w:r>
    </w:p>
    <w:p w14:paraId="788EC55D" w14:textId="77777777" w:rsidR="00232746" w:rsidRPr="00232746" w:rsidRDefault="00232746" w:rsidP="00A84FE1">
      <w:pPr>
        <w:pStyle w:val="Smallmainbold"/>
        <w:rPr>
          <w:rFonts w:asciiTheme="minorHAnsi" w:hAnsiTheme="minorHAnsi"/>
          <w:b w:val="0"/>
          <w:bCs/>
          <w:sz w:val="16"/>
        </w:rPr>
      </w:pPr>
    </w:p>
    <w:p w14:paraId="7DD41D85" w14:textId="77777777" w:rsidR="00232746" w:rsidRPr="00232746" w:rsidRDefault="00A84FE1" w:rsidP="0063680C">
      <w:pPr>
        <w:pStyle w:val="LargeMain"/>
        <w:rPr>
          <w:sz w:val="16"/>
        </w:rPr>
      </w:pPr>
      <w:r w:rsidRPr="0063680C">
        <w:t>Let us hear the word of the Lord.</w:t>
      </w:r>
    </w:p>
    <w:p w14:paraId="5F11B580" w14:textId="77777777" w:rsidR="00232746" w:rsidRPr="00232746" w:rsidRDefault="00A84FE1" w:rsidP="0063680C">
      <w:pPr>
        <w:pStyle w:val="LargeMainBold"/>
        <w:rPr>
          <w:sz w:val="16"/>
        </w:rPr>
      </w:pPr>
      <w:r w:rsidRPr="00A84FE1">
        <w:t>So may the light of your presence shine into our hearts.</w:t>
      </w:r>
    </w:p>
    <w:p w14:paraId="456CC9B7" w14:textId="77777777" w:rsidR="00232746" w:rsidRPr="00232746" w:rsidRDefault="00232746" w:rsidP="00A84FE1">
      <w:pPr>
        <w:pStyle w:val="Smallmainbold"/>
        <w:rPr>
          <w:rFonts w:asciiTheme="minorHAnsi" w:hAnsiTheme="minorHAnsi"/>
          <w:b w:val="0"/>
          <w:bCs/>
          <w:sz w:val="16"/>
        </w:rPr>
      </w:pPr>
    </w:p>
    <w:p w14:paraId="3B2CEEA3" w14:textId="0E774F68" w:rsidR="00232746" w:rsidRPr="00232746" w:rsidRDefault="00A84FE1" w:rsidP="0063680C">
      <w:pPr>
        <w:pStyle w:val="LargeHeading1"/>
        <w:rPr>
          <w:sz w:val="16"/>
        </w:rPr>
      </w:pPr>
      <w:r w:rsidRPr="00A84FE1">
        <w:t xml:space="preserve">Ezekiel 37:1-14 </w:t>
      </w:r>
      <w:r w:rsidR="0063680C">
        <w:t xml:space="preserve">- </w:t>
      </w:r>
      <w:r w:rsidRPr="00A84FE1">
        <w:t>p</w:t>
      </w:r>
      <w:r w:rsidR="0063680C" w:rsidRPr="00A84FE1">
        <w:rPr>
          <w:caps w:val="0"/>
        </w:rPr>
        <w:t>lease be seated</w:t>
      </w:r>
    </w:p>
    <w:p w14:paraId="45CBB350" w14:textId="77777777" w:rsidR="00232746" w:rsidRPr="00232746" w:rsidRDefault="00232746" w:rsidP="00A84FE1">
      <w:pPr>
        <w:pStyle w:val="Smallmainbold"/>
        <w:rPr>
          <w:rFonts w:asciiTheme="minorHAnsi" w:hAnsiTheme="minorHAnsi"/>
          <w:b w:val="0"/>
          <w:bCs/>
          <w:sz w:val="16"/>
        </w:rPr>
      </w:pPr>
    </w:p>
    <w:p w14:paraId="610F8D14" w14:textId="77777777" w:rsidR="00232746" w:rsidRPr="00232746" w:rsidRDefault="00A84FE1" w:rsidP="0063680C">
      <w:pPr>
        <w:pStyle w:val="LargeMain"/>
        <w:rPr>
          <w:sz w:val="16"/>
        </w:rPr>
      </w:pPr>
      <w:r w:rsidRPr="00A84FE1">
        <w:t>A reading from Ezekiel Chapter 37 beginning at verse 1</w:t>
      </w:r>
    </w:p>
    <w:p w14:paraId="2CA42284" w14:textId="77777777" w:rsidR="00232746" w:rsidRPr="00232746" w:rsidRDefault="00232746" w:rsidP="0063680C">
      <w:pPr>
        <w:pStyle w:val="LargeMain"/>
        <w:rPr>
          <w:sz w:val="16"/>
        </w:rPr>
      </w:pPr>
    </w:p>
    <w:p w14:paraId="63664920" w14:textId="2963B96C" w:rsidR="00232746" w:rsidRPr="00232746" w:rsidRDefault="00A84FE1" w:rsidP="0063680C">
      <w:pPr>
        <w:pStyle w:val="LargeMain"/>
        <w:rPr>
          <w:sz w:val="16"/>
        </w:rPr>
      </w:pPr>
      <w:r w:rsidRPr="00A84FE1">
        <w:t>37 The hand of the Lord was on me, and he brought me out by the Spirit of the Lord and set me in the middle of a valley; it was full of bones.2 He led me back and forth among them, and I saw a great many bones on the floor of the valley, bones that were very dry. 3 He asked me, “Son of man, can these bones live?”</w:t>
      </w:r>
      <w:r w:rsidR="00464A53">
        <w:t xml:space="preserve"> </w:t>
      </w:r>
      <w:proofErr w:type="gramStart"/>
      <w:r w:rsidRPr="00A84FE1">
        <w:t>I</w:t>
      </w:r>
      <w:proofErr w:type="gramEnd"/>
      <w:r w:rsidRPr="00A84FE1">
        <w:t xml:space="preserve"> said, “Sovereign Lord, you alone know.”4 Then he said to me, “Prophesy to these bones and say to them, ‘Dry bones, hear the word of the Lord! 5 This is what the Sovereign Lord says to these bones: I will make breath enter you, and you will come to life. 6 I will attach tendons to you and </w:t>
      </w:r>
      <w:r w:rsidRPr="00A84FE1">
        <w:lastRenderedPageBreak/>
        <w:t xml:space="preserve">make flesh come upon you and cover you with skin; I will put breath in you, and you will come to life. Then you will know that I am the Lord.’”7 So I prophesied as I was commanded. And as I was prophesying, there was a noise, a rattling sound, and the bones came together, bone to bone.8 I looked, and tendons and flesh appeared on them and skin covered them, but there was no breath in them.9 Then he said to me, “Prophesy to the breath; prophesy, son of man, and say to it, ‘This is what the Sovereign Lord says: Come, breath, from the four winds and breathe into these slain, that they may live.’” 10 So I prophesied as he commanded me, and breath entered them; they came to life and stood up on their feet—a vast army.11 Then he said to me: “Son of man, these bones are the people of Israel. They say, ‘Our bones are dried up and our hope is gone; we are cut off.’12 Therefore prophesy and say to them: ‘This is what the Sovereign Lord says: My people, I am going to open your graves and bring you up from them; I will bring you back to the land of Israel. 13 Then you, my people, will know that I am the Lord, when I open your graves and bring you up from them. </w:t>
      </w:r>
      <w:r w:rsidRPr="0063680C">
        <w:t>14 I will put my Spirit in you and you will live, and I will settle you in your own land. Then you will know that I the Lord have spoken, and I have done it, declares the Lord.’”</w:t>
      </w:r>
    </w:p>
    <w:p w14:paraId="66104A88" w14:textId="77777777" w:rsidR="00232746" w:rsidRPr="00232746" w:rsidRDefault="00232746" w:rsidP="00A84FE1">
      <w:pPr>
        <w:pStyle w:val="Smallmainbold"/>
        <w:rPr>
          <w:rFonts w:asciiTheme="minorHAnsi" w:hAnsiTheme="minorHAnsi"/>
          <w:b w:val="0"/>
          <w:bCs/>
          <w:sz w:val="16"/>
        </w:rPr>
      </w:pPr>
    </w:p>
    <w:p w14:paraId="1A08318E" w14:textId="77777777" w:rsidR="00232746" w:rsidRPr="00232746" w:rsidRDefault="00232746" w:rsidP="00A84FE1">
      <w:pPr>
        <w:pStyle w:val="Smallmainbold"/>
        <w:rPr>
          <w:rFonts w:asciiTheme="minorHAnsi" w:hAnsiTheme="minorHAnsi"/>
          <w:b w:val="0"/>
          <w:bCs/>
          <w:sz w:val="16"/>
        </w:rPr>
      </w:pPr>
    </w:p>
    <w:p w14:paraId="0D561EB6" w14:textId="77777777" w:rsidR="00232746" w:rsidRPr="00232746" w:rsidRDefault="00A84FE1" w:rsidP="0063680C">
      <w:pPr>
        <w:pStyle w:val="LargeMain"/>
        <w:rPr>
          <w:sz w:val="16"/>
        </w:rPr>
      </w:pPr>
      <w:r w:rsidRPr="0063680C">
        <w:t>This is the word of the Lord.</w:t>
      </w:r>
    </w:p>
    <w:p w14:paraId="585C8521" w14:textId="77777777" w:rsidR="00232746" w:rsidRPr="00232746" w:rsidRDefault="00A84FE1" w:rsidP="0063680C">
      <w:pPr>
        <w:pStyle w:val="LargeMainBold"/>
        <w:rPr>
          <w:sz w:val="16"/>
        </w:rPr>
      </w:pPr>
      <w:r w:rsidRPr="0063680C">
        <w:t>Thanks be to God</w:t>
      </w:r>
    </w:p>
    <w:p w14:paraId="706C1FF9" w14:textId="77777777" w:rsidR="00232746" w:rsidRPr="00232746" w:rsidRDefault="00232746" w:rsidP="00A84FE1">
      <w:pPr>
        <w:pStyle w:val="Smallmainbold"/>
        <w:rPr>
          <w:rFonts w:asciiTheme="minorHAnsi" w:hAnsiTheme="minorHAnsi"/>
          <w:b w:val="0"/>
          <w:bCs/>
          <w:sz w:val="16"/>
        </w:rPr>
      </w:pPr>
    </w:p>
    <w:p w14:paraId="7F137D41" w14:textId="77777777" w:rsidR="00232746" w:rsidRPr="00232746" w:rsidRDefault="00232746" w:rsidP="00A84FE1">
      <w:pPr>
        <w:pStyle w:val="Smallmainbold"/>
        <w:rPr>
          <w:rFonts w:asciiTheme="minorHAnsi" w:hAnsiTheme="minorHAnsi"/>
          <w:b w:val="0"/>
          <w:bCs/>
          <w:sz w:val="16"/>
        </w:rPr>
      </w:pPr>
    </w:p>
    <w:p w14:paraId="3C109455" w14:textId="122E0ADF" w:rsidR="00232746" w:rsidRPr="00232746" w:rsidRDefault="00A84FE1" w:rsidP="0063680C">
      <w:pPr>
        <w:pStyle w:val="LargeHeading1"/>
        <w:rPr>
          <w:sz w:val="16"/>
        </w:rPr>
      </w:pPr>
      <w:r w:rsidRPr="00A84FE1">
        <w:t>Children's Spot</w:t>
      </w:r>
    </w:p>
    <w:p w14:paraId="63175925" w14:textId="77777777" w:rsidR="00232746" w:rsidRPr="00232746" w:rsidRDefault="00232746" w:rsidP="00A84FE1">
      <w:pPr>
        <w:pStyle w:val="Smallmainbold"/>
        <w:rPr>
          <w:rFonts w:asciiTheme="minorHAnsi" w:hAnsiTheme="minorHAnsi"/>
          <w:b w:val="0"/>
          <w:bCs/>
          <w:sz w:val="16"/>
        </w:rPr>
      </w:pPr>
    </w:p>
    <w:p w14:paraId="1CA5EFA4" w14:textId="0B63C86F" w:rsidR="00232746" w:rsidRPr="00232746" w:rsidRDefault="00A84FE1" w:rsidP="0063680C">
      <w:pPr>
        <w:pStyle w:val="LargeHeading1"/>
        <w:rPr>
          <w:sz w:val="16"/>
        </w:rPr>
      </w:pPr>
      <w:r w:rsidRPr="0063680C">
        <w:t xml:space="preserve">Wide wide as the ocean </w:t>
      </w:r>
      <w:r w:rsidR="0063680C">
        <w:t xml:space="preserve">- </w:t>
      </w:r>
      <w:r w:rsidRPr="0063680C">
        <w:t>V</w:t>
      </w:r>
      <w:r w:rsidR="0063680C" w:rsidRPr="0063680C">
        <w:rPr>
          <w:caps w:val="0"/>
        </w:rPr>
        <w:t>ideo</w:t>
      </w:r>
    </w:p>
    <w:p w14:paraId="24E72CF0" w14:textId="77777777" w:rsidR="00232746" w:rsidRPr="00232746" w:rsidRDefault="00232746" w:rsidP="00A84FE1">
      <w:pPr>
        <w:pStyle w:val="Smallmainbold"/>
        <w:rPr>
          <w:rFonts w:asciiTheme="minorHAnsi" w:hAnsiTheme="minorHAnsi"/>
          <w:b w:val="0"/>
          <w:bCs/>
          <w:sz w:val="16"/>
        </w:rPr>
      </w:pPr>
    </w:p>
    <w:p w14:paraId="31469450" w14:textId="0E0CFF60" w:rsidR="00232746" w:rsidRPr="00232746" w:rsidRDefault="00A84FE1" w:rsidP="0063680C">
      <w:pPr>
        <w:pStyle w:val="LargeHeading1"/>
        <w:rPr>
          <w:sz w:val="16"/>
        </w:rPr>
      </w:pPr>
      <w:r w:rsidRPr="00A84FE1">
        <w:t xml:space="preserve">Children leave for Creche and Sunday School </w:t>
      </w:r>
    </w:p>
    <w:p w14:paraId="7BB4A0F8" w14:textId="77777777" w:rsidR="00232746" w:rsidRPr="00232746" w:rsidRDefault="00232746" w:rsidP="00A84FE1">
      <w:pPr>
        <w:pStyle w:val="Smallmainbold"/>
        <w:rPr>
          <w:rFonts w:asciiTheme="minorHAnsi" w:hAnsiTheme="minorHAnsi"/>
          <w:b w:val="0"/>
          <w:bCs/>
          <w:sz w:val="16"/>
        </w:rPr>
      </w:pPr>
    </w:p>
    <w:p w14:paraId="6545FA68" w14:textId="23ADD06E" w:rsidR="00232746" w:rsidRPr="00232746" w:rsidRDefault="00A84FE1" w:rsidP="0063680C">
      <w:pPr>
        <w:pStyle w:val="LargeHeading1"/>
        <w:rPr>
          <w:sz w:val="16"/>
        </w:rPr>
      </w:pPr>
      <w:r w:rsidRPr="00A84FE1">
        <w:t>Psalm 130</w:t>
      </w:r>
      <w:r w:rsidR="0063680C">
        <w:t xml:space="preserve"> - </w:t>
      </w:r>
      <w:r w:rsidRPr="00A84FE1">
        <w:t>w</w:t>
      </w:r>
      <w:r w:rsidR="0063680C" w:rsidRPr="00A84FE1">
        <w:rPr>
          <w:caps w:val="0"/>
        </w:rPr>
        <w:t>e stand to say</w:t>
      </w:r>
    </w:p>
    <w:p w14:paraId="48A44511" w14:textId="77777777" w:rsidR="00232746" w:rsidRPr="00232746" w:rsidRDefault="00232746" w:rsidP="0063680C">
      <w:pPr>
        <w:pStyle w:val="LargeHeading1"/>
        <w:rPr>
          <w:sz w:val="16"/>
        </w:rPr>
      </w:pPr>
    </w:p>
    <w:p w14:paraId="366A2509" w14:textId="77777777" w:rsidR="00232746" w:rsidRDefault="00A84FE1" w:rsidP="0063680C">
      <w:pPr>
        <w:pStyle w:val="LargeMain"/>
      </w:pPr>
      <w:r w:rsidRPr="0063680C">
        <w:t>1 Out of the depths have I cried to you, O Lord; Lord, hear my voice; let your ears consider well the voice of my supplication.</w:t>
      </w:r>
    </w:p>
    <w:p w14:paraId="53EFECDC" w14:textId="77777777" w:rsidR="00232746" w:rsidRPr="00232746" w:rsidRDefault="00232746" w:rsidP="0063680C">
      <w:pPr>
        <w:pStyle w:val="LargeMain"/>
        <w:rPr>
          <w:sz w:val="16"/>
        </w:rPr>
      </w:pPr>
    </w:p>
    <w:p w14:paraId="390F7EE7" w14:textId="77777777" w:rsidR="00232746" w:rsidRPr="00232746" w:rsidRDefault="00A84FE1" w:rsidP="0063680C">
      <w:pPr>
        <w:pStyle w:val="LargeMainBold"/>
        <w:rPr>
          <w:sz w:val="16"/>
        </w:rPr>
      </w:pPr>
      <w:r w:rsidRPr="00A84FE1">
        <w:t>2 If you, Lord, were to mark what is done amiss, O Lord, who could stand?</w:t>
      </w:r>
    </w:p>
    <w:p w14:paraId="228427E1" w14:textId="77777777" w:rsidR="00232746" w:rsidRPr="00232746" w:rsidRDefault="00232746" w:rsidP="00A84FE1">
      <w:pPr>
        <w:pStyle w:val="Smallmainbold"/>
        <w:rPr>
          <w:rFonts w:asciiTheme="minorHAnsi" w:hAnsiTheme="minorHAnsi"/>
          <w:b w:val="0"/>
          <w:bCs/>
          <w:sz w:val="16"/>
        </w:rPr>
      </w:pPr>
    </w:p>
    <w:p w14:paraId="26AE7C1F" w14:textId="77777777" w:rsidR="00232746" w:rsidRPr="00232746" w:rsidRDefault="00A84FE1" w:rsidP="0063680C">
      <w:pPr>
        <w:pStyle w:val="LargeMain"/>
        <w:rPr>
          <w:sz w:val="16"/>
        </w:rPr>
      </w:pPr>
      <w:r w:rsidRPr="0063680C">
        <w:t>3 But there is forgiveness with you, so that you shall be feared.</w:t>
      </w:r>
    </w:p>
    <w:p w14:paraId="0EDC852F" w14:textId="77777777" w:rsidR="00232746" w:rsidRPr="00232746" w:rsidRDefault="00232746" w:rsidP="00A84FE1">
      <w:pPr>
        <w:pStyle w:val="Smallmainbold"/>
        <w:rPr>
          <w:rFonts w:asciiTheme="minorHAnsi" w:hAnsiTheme="minorHAnsi"/>
          <w:b w:val="0"/>
          <w:bCs/>
          <w:sz w:val="16"/>
        </w:rPr>
      </w:pPr>
    </w:p>
    <w:p w14:paraId="165B48EE" w14:textId="77777777" w:rsidR="00232746" w:rsidRPr="00232746" w:rsidRDefault="00A84FE1" w:rsidP="0063680C">
      <w:pPr>
        <w:pStyle w:val="LargeMainBold"/>
        <w:rPr>
          <w:sz w:val="16"/>
        </w:rPr>
      </w:pPr>
      <w:r w:rsidRPr="00A84FE1">
        <w:t>4 I wait for the Lord; my soul waits for him; in his word is my hope.</w:t>
      </w:r>
    </w:p>
    <w:p w14:paraId="47098317" w14:textId="77777777" w:rsidR="00232746" w:rsidRPr="00232746" w:rsidRDefault="00232746" w:rsidP="00A84FE1">
      <w:pPr>
        <w:pStyle w:val="Smallmainbold"/>
        <w:rPr>
          <w:rFonts w:asciiTheme="minorHAnsi" w:hAnsiTheme="minorHAnsi"/>
          <w:b w:val="0"/>
          <w:bCs/>
          <w:sz w:val="16"/>
        </w:rPr>
      </w:pPr>
    </w:p>
    <w:p w14:paraId="2E1E3F9D" w14:textId="513DF046" w:rsidR="00232746" w:rsidRPr="00232746" w:rsidRDefault="00A84FE1" w:rsidP="0063680C">
      <w:pPr>
        <w:pStyle w:val="LargeMain"/>
        <w:rPr>
          <w:sz w:val="16"/>
        </w:rPr>
      </w:pPr>
      <w:r w:rsidRPr="0063680C">
        <w:t xml:space="preserve">5 My soul waits for the Lord, more than the night watch for the </w:t>
      </w:r>
      <w:r w:rsidR="00464A53" w:rsidRPr="0063680C">
        <w:t xml:space="preserve">morning, </w:t>
      </w:r>
      <w:r w:rsidR="00464A53">
        <w:rPr>
          <w:sz w:val="16"/>
        </w:rPr>
        <w:t>more</w:t>
      </w:r>
      <w:r w:rsidRPr="0063680C">
        <w:t xml:space="preserve"> than the night watch for the morning.</w:t>
      </w:r>
    </w:p>
    <w:p w14:paraId="597B45BF" w14:textId="77777777" w:rsidR="00232746" w:rsidRPr="00232746" w:rsidRDefault="00232746" w:rsidP="00A84FE1">
      <w:pPr>
        <w:pStyle w:val="Smallmainbold"/>
        <w:rPr>
          <w:rFonts w:asciiTheme="minorHAnsi" w:hAnsiTheme="minorHAnsi"/>
          <w:b w:val="0"/>
          <w:bCs/>
          <w:sz w:val="16"/>
        </w:rPr>
      </w:pPr>
    </w:p>
    <w:p w14:paraId="61B98F04" w14:textId="77777777" w:rsidR="00232746" w:rsidRPr="00232746" w:rsidRDefault="00A84FE1" w:rsidP="0063680C">
      <w:pPr>
        <w:pStyle w:val="LargeMainBold"/>
        <w:rPr>
          <w:sz w:val="16"/>
        </w:rPr>
      </w:pPr>
      <w:r w:rsidRPr="00A84FE1">
        <w:t>6 O Israel, wait for the Lord, for with the Lord there is mercy;</w:t>
      </w:r>
    </w:p>
    <w:p w14:paraId="26B0640C" w14:textId="77777777" w:rsidR="00232746" w:rsidRPr="00232746" w:rsidRDefault="00232746" w:rsidP="0063680C">
      <w:pPr>
        <w:pStyle w:val="LargeMain"/>
        <w:rPr>
          <w:sz w:val="16"/>
        </w:rPr>
      </w:pPr>
    </w:p>
    <w:p w14:paraId="4E8ED40A" w14:textId="77777777" w:rsidR="00232746" w:rsidRPr="00232746" w:rsidRDefault="00A84FE1" w:rsidP="0063680C">
      <w:pPr>
        <w:pStyle w:val="LargeMain"/>
        <w:rPr>
          <w:sz w:val="16"/>
        </w:rPr>
      </w:pPr>
      <w:r w:rsidRPr="0063680C">
        <w:t>7 With him is plenteous redemption and he shall redeem Israel from all their sins.</w:t>
      </w:r>
    </w:p>
    <w:p w14:paraId="58696CFB" w14:textId="77777777" w:rsidR="00232746" w:rsidRPr="00232746" w:rsidRDefault="00232746" w:rsidP="00A84FE1">
      <w:pPr>
        <w:pStyle w:val="Smallmainbold"/>
        <w:rPr>
          <w:rFonts w:asciiTheme="minorHAnsi" w:hAnsiTheme="minorHAnsi"/>
          <w:b w:val="0"/>
          <w:bCs/>
          <w:sz w:val="16"/>
        </w:rPr>
      </w:pPr>
    </w:p>
    <w:p w14:paraId="4FC7E53F" w14:textId="77777777" w:rsidR="00232746" w:rsidRPr="00232746" w:rsidRDefault="00A84FE1" w:rsidP="0063680C">
      <w:pPr>
        <w:pStyle w:val="LargeMain"/>
        <w:rPr>
          <w:sz w:val="16"/>
        </w:rPr>
      </w:pPr>
      <w:r w:rsidRPr="0063680C">
        <w:t>Glory to the Father, and to the Son, and to the Holy Spirit;</w:t>
      </w:r>
    </w:p>
    <w:p w14:paraId="52A372DD" w14:textId="77777777" w:rsidR="00232746" w:rsidRPr="00232746" w:rsidRDefault="00A84FE1" w:rsidP="0063680C">
      <w:pPr>
        <w:pStyle w:val="LargeMainBold"/>
        <w:rPr>
          <w:sz w:val="16"/>
        </w:rPr>
      </w:pPr>
      <w:r w:rsidRPr="0063680C">
        <w:t>as it was in the beginning, is now, and shall be for ever. Amen.</w:t>
      </w:r>
    </w:p>
    <w:p w14:paraId="637A73A8" w14:textId="77777777" w:rsidR="00232746" w:rsidRPr="00232746" w:rsidRDefault="00232746" w:rsidP="00A84FE1">
      <w:pPr>
        <w:pStyle w:val="Smallmainbold"/>
        <w:rPr>
          <w:rFonts w:asciiTheme="minorHAnsi" w:hAnsiTheme="minorHAnsi"/>
          <w:b w:val="0"/>
          <w:bCs/>
          <w:sz w:val="16"/>
        </w:rPr>
      </w:pPr>
    </w:p>
    <w:p w14:paraId="6D9A0269" w14:textId="671C719B" w:rsidR="00232746" w:rsidRPr="00232746" w:rsidRDefault="00A84FE1" w:rsidP="0063680C">
      <w:pPr>
        <w:pStyle w:val="LargeHeading1"/>
        <w:rPr>
          <w:sz w:val="16"/>
        </w:rPr>
      </w:pPr>
      <w:r w:rsidRPr="0063680C">
        <w:lastRenderedPageBreak/>
        <w:t xml:space="preserve">Matthew 16:21-28 </w:t>
      </w:r>
      <w:r w:rsidR="0063680C">
        <w:t xml:space="preserve">- </w:t>
      </w:r>
      <w:r w:rsidRPr="0063680C">
        <w:t>p</w:t>
      </w:r>
      <w:r w:rsidR="0063680C" w:rsidRPr="0063680C">
        <w:rPr>
          <w:caps w:val="0"/>
        </w:rPr>
        <w:t>lease be seated</w:t>
      </w:r>
    </w:p>
    <w:p w14:paraId="485B75BF" w14:textId="77777777" w:rsidR="00232746" w:rsidRPr="00232746" w:rsidRDefault="00232746" w:rsidP="00A84FE1">
      <w:pPr>
        <w:pStyle w:val="Smallmainbold"/>
        <w:rPr>
          <w:rFonts w:asciiTheme="minorHAnsi" w:hAnsiTheme="minorHAnsi"/>
          <w:b w:val="0"/>
          <w:bCs/>
          <w:sz w:val="16"/>
        </w:rPr>
      </w:pPr>
    </w:p>
    <w:p w14:paraId="433ABE80" w14:textId="77777777" w:rsidR="00232746" w:rsidRPr="00232746" w:rsidRDefault="00A84FE1" w:rsidP="0063680C">
      <w:pPr>
        <w:pStyle w:val="LargeMain"/>
        <w:rPr>
          <w:sz w:val="16"/>
        </w:rPr>
      </w:pPr>
      <w:r w:rsidRPr="0063680C">
        <w:t xml:space="preserve">A reading from Matthew Chapter 16 beginning at verse 21 </w:t>
      </w:r>
    </w:p>
    <w:p w14:paraId="3FAAFB9B" w14:textId="77777777" w:rsidR="00232746" w:rsidRPr="00232746" w:rsidRDefault="00232746" w:rsidP="0063680C">
      <w:pPr>
        <w:pStyle w:val="LargeMain"/>
        <w:rPr>
          <w:sz w:val="16"/>
        </w:rPr>
      </w:pPr>
    </w:p>
    <w:p w14:paraId="3098D6FF" w14:textId="493F341B" w:rsidR="00232746" w:rsidRPr="00232746" w:rsidRDefault="00A84FE1" w:rsidP="0063680C">
      <w:pPr>
        <w:pStyle w:val="LargeMain"/>
        <w:rPr>
          <w:sz w:val="16"/>
        </w:rPr>
      </w:pPr>
      <w:r w:rsidRPr="0063680C">
        <w:t>21 From that time on Jesus began to explain to his disciples that he must go to Jerusalem and suffer many things at the hands of the elders, the chief priests and the teachers of the law, and that he must be killed and on the third day be raised to life.22 Peter took him aside and began to rebuke him. “Never, Lord!” he said. “This shall never happen to you!”23 Jesus turned and said to Peter, “Get behind me, Satan! You are a stumbling block to me; you do not have in mind the concerns of God, but merely human concerns.”24 Then Jesus said to his disciples, “Whoever wants to be my disciple must deny themselves and take up their cross and follow me. 25 For whoever wants to save their life[a] will lose it, but whoever loses their life for me will find it. 26 What good will it be for someone to gain the whole world, yet forfeit their soul? Or what can anyone give in exchange for their soul? 27 For the Son of Man is going to come in his Father’s glory with his angels, and then he will reward each person according to what they have done.</w:t>
      </w:r>
      <w:r w:rsidR="0063680C">
        <w:rPr>
          <w:sz w:val="16"/>
        </w:rPr>
        <w:t xml:space="preserve"> </w:t>
      </w:r>
      <w:r w:rsidRPr="0063680C">
        <w:t>28 “Truly I tell you, some who are standing here will not taste death before they see the Son of Man coming in his kingdom.”</w:t>
      </w:r>
    </w:p>
    <w:p w14:paraId="727CCD0D" w14:textId="77777777" w:rsidR="00232746" w:rsidRPr="00232746" w:rsidRDefault="00232746" w:rsidP="00A84FE1">
      <w:pPr>
        <w:pStyle w:val="Smallmainbold"/>
        <w:rPr>
          <w:rFonts w:asciiTheme="minorHAnsi" w:hAnsiTheme="minorHAnsi"/>
          <w:b w:val="0"/>
          <w:bCs/>
          <w:sz w:val="16"/>
        </w:rPr>
      </w:pPr>
    </w:p>
    <w:p w14:paraId="1E0EE0D1" w14:textId="77777777" w:rsidR="00232746" w:rsidRPr="00232746" w:rsidRDefault="00A84FE1" w:rsidP="0063680C">
      <w:pPr>
        <w:pStyle w:val="LargeMain"/>
        <w:rPr>
          <w:sz w:val="16"/>
        </w:rPr>
      </w:pPr>
      <w:r w:rsidRPr="0063680C">
        <w:t>This is the word of the Lord.</w:t>
      </w:r>
      <w:r w:rsidR="0063680C">
        <w:t xml:space="preserve"> </w:t>
      </w:r>
      <w:r w:rsidRPr="0063680C">
        <w:rPr>
          <w:b/>
          <w:bCs/>
        </w:rPr>
        <w:t>Thanks be to God</w:t>
      </w:r>
    </w:p>
    <w:p w14:paraId="3BD38000" w14:textId="77777777" w:rsidR="00232746" w:rsidRPr="00232746" w:rsidRDefault="00232746" w:rsidP="00A84FE1">
      <w:pPr>
        <w:pStyle w:val="Smallmainbold"/>
        <w:rPr>
          <w:rFonts w:asciiTheme="minorHAnsi" w:hAnsiTheme="minorHAnsi"/>
          <w:b w:val="0"/>
          <w:bCs/>
          <w:sz w:val="16"/>
        </w:rPr>
      </w:pPr>
    </w:p>
    <w:p w14:paraId="772A0CED" w14:textId="77777777" w:rsidR="00232746" w:rsidRPr="00232746" w:rsidRDefault="00A84FE1" w:rsidP="0063680C">
      <w:pPr>
        <w:pStyle w:val="LargeHeading1"/>
        <w:rPr>
          <w:sz w:val="16"/>
        </w:rPr>
      </w:pPr>
      <w:r w:rsidRPr="0063680C">
        <w:t>Breathe on me, Breath of God</w:t>
      </w:r>
      <w:r w:rsidR="0063680C">
        <w:t xml:space="preserve"> - </w:t>
      </w:r>
      <w:r w:rsidRPr="0063680C">
        <w:t>H</w:t>
      </w:r>
      <w:r w:rsidR="0063680C" w:rsidRPr="0063680C">
        <w:rPr>
          <w:caps w:val="0"/>
        </w:rPr>
        <w:t xml:space="preserve">ymn </w:t>
      </w:r>
      <w:r w:rsidRPr="0063680C">
        <w:t>293</w:t>
      </w:r>
    </w:p>
    <w:p w14:paraId="233EE699" w14:textId="77777777" w:rsidR="00232746" w:rsidRPr="00232746" w:rsidRDefault="00232746" w:rsidP="00A84FE1">
      <w:pPr>
        <w:pStyle w:val="Smallmainbold"/>
        <w:rPr>
          <w:rFonts w:asciiTheme="minorHAnsi" w:hAnsiTheme="minorHAnsi"/>
          <w:b w:val="0"/>
          <w:bCs/>
          <w:sz w:val="16"/>
        </w:rPr>
      </w:pPr>
    </w:p>
    <w:p w14:paraId="775C2104" w14:textId="77777777" w:rsidR="00232746" w:rsidRPr="00232746" w:rsidRDefault="00A84FE1" w:rsidP="0063680C">
      <w:pPr>
        <w:pStyle w:val="LargeMain"/>
        <w:rPr>
          <w:sz w:val="16"/>
        </w:rPr>
      </w:pPr>
      <w:r w:rsidRPr="0063680C">
        <w:rPr>
          <w:b/>
          <w:bCs/>
        </w:rPr>
        <w:lastRenderedPageBreak/>
        <w:t>1</w:t>
      </w:r>
      <w:r w:rsidR="0063680C">
        <w:t xml:space="preserve"> </w:t>
      </w:r>
      <w:r w:rsidRPr="00A84FE1">
        <w:t>Breathe on me, Breath of God,</w:t>
      </w:r>
      <w:r w:rsidR="0063680C">
        <w:t xml:space="preserve"> </w:t>
      </w:r>
      <w:r w:rsidRPr="00A84FE1">
        <w:t>fill me with life anew,</w:t>
      </w:r>
    </w:p>
    <w:p w14:paraId="4B1B63D6" w14:textId="77777777" w:rsidR="00232746" w:rsidRPr="00232746" w:rsidRDefault="00A84FE1" w:rsidP="0063680C">
      <w:pPr>
        <w:pStyle w:val="LargeMain"/>
        <w:rPr>
          <w:sz w:val="16"/>
        </w:rPr>
      </w:pPr>
      <w:r w:rsidRPr="00A84FE1">
        <w:t>that I may love what thou dost love,</w:t>
      </w:r>
    </w:p>
    <w:p w14:paraId="30B2398A" w14:textId="77777777" w:rsidR="00232746" w:rsidRPr="00232746" w:rsidRDefault="00A84FE1" w:rsidP="0063680C">
      <w:pPr>
        <w:pStyle w:val="LargeMain"/>
        <w:rPr>
          <w:sz w:val="16"/>
        </w:rPr>
      </w:pPr>
      <w:r w:rsidRPr="00A84FE1">
        <w:t>and do what thou wouldst do.</w:t>
      </w:r>
    </w:p>
    <w:p w14:paraId="405624B2" w14:textId="77777777" w:rsidR="00232746" w:rsidRPr="00232746" w:rsidRDefault="00232746" w:rsidP="0063680C">
      <w:pPr>
        <w:pStyle w:val="LargeMain"/>
        <w:rPr>
          <w:sz w:val="16"/>
        </w:rPr>
      </w:pPr>
    </w:p>
    <w:p w14:paraId="4E373CCD" w14:textId="77777777" w:rsidR="00232746" w:rsidRPr="00232746" w:rsidRDefault="00A84FE1" w:rsidP="0063680C">
      <w:pPr>
        <w:pStyle w:val="LargeMain"/>
        <w:rPr>
          <w:sz w:val="16"/>
        </w:rPr>
      </w:pPr>
      <w:r w:rsidRPr="0063680C">
        <w:rPr>
          <w:b/>
          <w:bCs/>
        </w:rPr>
        <w:t>2</w:t>
      </w:r>
      <w:r w:rsidR="0063680C">
        <w:t xml:space="preserve"> </w:t>
      </w:r>
      <w:r w:rsidRPr="00A84FE1">
        <w:t>Breathe on me, Breath of God,</w:t>
      </w:r>
      <w:r w:rsidR="0063680C">
        <w:t xml:space="preserve"> </w:t>
      </w:r>
      <w:r w:rsidRPr="00A84FE1">
        <w:t>until my heart is pure,</w:t>
      </w:r>
    </w:p>
    <w:p w14:paraId="6953B16D" w14:textId="77777777" w:rsidR="00232746" w:rsidRPr="00232746" w:rsidRDefault="00A84FE1" w:rsidP="0063680C">
      <w:pPr>
        <w:pStyle w:val="LargeMain"/>
        <w:rPr>
          <w:sz w:val="16"/>
        </w:rPr>
      </w:pPr>
      <w:r w:rsidRPr="00A84FE1">
        <w:t>until with thee I will one will</w:t>
      </w:r>
      <w:r w:rsidR="0063680C">
        <w:t xml:space="preserve"> </w:t>
      </w:r>
      <w:r w:rsidRPr="00A84FE1">
        <w:t>to do and to endure.</w:t>
      </w:r>
    </w:p>
    <w:p w14:paraId="4ACA95D6" w14:textId="77777777" w:rsidR="00232746" w:rsidRPr="00232746" w:rsidRDefault="00232746" w:rsidP="0063680C">
      <w:pPr>
        <w:pStyle w:val="LargeMain"/>
        <w:rPr>
          <w:sz w:val="16"/>
        </w:rPr>
      </w:pPr>
    </w:p>
    <w:p w14:paraId="1B7D29C0" w14:textId="77777777" w:rsidR="00232746" w:rsidRPr="00232746" w:rsidRDefault="00A84FE1" w:rsidP="0063680C">
      <w:pPr>
        <w:pStyle w:val="LargeMain"/>
        <w:rPr>
          <w:sz w:val="16"/>
        </w:rPr>
      </w:pPr>
      <w:r w:rsidRPr="0063680C">
        <w:rPr>
          <w:b/>
          <w:bCs/>
        </w:rPr>
        <w:t>3</w:t>
      </w:r>
      <w:r w:rsidR="0063680C">
        <w:rPr>
          <w:b/>
          <w:bCs/>
        </w:rPr>
        <w:t xml:space="preserve"> </w:t>
      </w:r>
      <w:r w:rsidRPr="00A84FE1">
        <w:t>Breathe on me, Breath of God,</w:t>
      </w:r>
      <w:r w:rsidR="0063680C">
        <w:t xml:space="preserve"> </w:t>
      </w:r>
      <w:r w:rsidRPr="00A84FE1">
        <w:t>till I am wholly thine;</w:t>
      </w:r>
    </w:p>
    <w:p w14:paraId="34B2283A" w14:textId="77777777" w:rsidR="00232746" w:rsidRPr="00232746" w:rsidRDefault="00A84FE1" w:rsidP="0063680C">
      <w:pPr>
        <w:pStyle w:val="LargeMain"/>
        <w:rPr>
          <w:sz w:val="16"/>
        </w:rPr>
      </w:pPr>
      <w:r w:rsidRPr="00A84FE1">
        <w:t>until this earthly part of me</w:t>
      </w:r>
      <w:r w:rsidR="0063680C">
        <w:t xml:space="preserve"> </w:t>
      </w:r>
      <w:r w:rsidRPr="00A84FE1">
        <w:t>glows with Thy</w:t>
      </w:r>
      <w:r w:rsidR="0063680C">
        <w:t xml:space="preserve"> </w:t>
      </w:r>
      <w:r w:rsidRPr="00A84FE1">
        <w:t>fire divine.</w:t>
      </w:r>
    </w:p>
    <w:p w14:paraId="31BE01FA" w14:textId="77777777" w:rsidR="00232746" w:rsidRPr="00232746" w:rsidRDefault="00232746" w:rsidP="0063680C">
      <w:pPr>
        <w:pStyle w:val="LargeMain"/>
        <w:rPr>
          <w:sz w:val="16"/>
        </w:rPr>
      </w:pPr>
    </w:p>
    <w:p w14:paraId="06B4EF87" w14:textId="77777777" w:rsidR="00232746" w:rsidRPr="00232746" w:rsidRDefault="00A84FE1" w:rsidP="0063680C">
      <w:pPr>
        <w:pStyle w:val="LargeMain"/>
        <w:rPr>
          <w:sz w:val="16"/>
        </w:rPr>
      </w:pPr>
      <w:r w:rsidRPr="0063680C">
        <w:rPr>
          <w:b/>
          <w:bCs/>
        </w:rPr>
        <w:t>4</w:t>
      </w:r>
      <w:r w:rsidR="0063680C">
        <w:t xml:space="preserve"> </w:t>
      </w:r>
      <w:r w:rsidRPr="00A84FE1">
        <w:t>Breathe on me, Breath of God,</w:t>
      </w:r>
      <w:r w:rsidR="0063680C">
        <w:t xml:space="preserve"> </w:t>
      </w:r>
      <w:r w:rsidRPr="00A84FE1">
        <w:t>so shall I never die,</w:t>
      </w:r>
    </w:p>
    <w:p w14:paraId="05BF5C88" w14:textId="77777777" w:rsidR="00232746" w:rsidRPr="00232746" w:rsidRDefault="00A84FE1" w:rsidP="0063680C">
      <w:pPr>
        <w:pStyle w:val="LargeMain"/>
        <w:rPr>
          <w:sz w:val="16"/>
        </w:rPr>
      </w:pPr>
      <w:r w:rsidRPr="00A84FE1">
        <w:t>but live with Thee the perfect life</w:t>
      </w:r>
      <w:r w:rsidR="0063680C">
        <w:t xml:space="preserve"> </w:t>
      </w:r>
      <w:r w:rsidRPr="00A84FE1">
        <w:t>of thine eternity.</w:t>
      </w:r>
    </w:p>
    <w:p w14:paraId="194D81DC" w14:textId="77777777" w:rsidR="00232746" w:rsidRPr="00232746" w:rsidRDefault="00232746" w:rsidP="00A84FE1">
      <w:pPr>
        <w:pStyle w:val="Smallmainbold"/>
        <w:rPr>
          <w:rFonts w:asciiTheme="minorHAnsi" w:hAnsiTheme="minorHAnsi"/>
          <w:b w:val="0"/>
          <w:bCs/>
          <w:sz w:val="16"/>
        </w:rPr>
      </w:pPr>
    </w:p>
    <w:p w14:paraId="1806F8E7" w14:textId="77777777" w:rsidR="00232746" w:rsidRPr="00232746" w:rsidRDefault="00A84FE1" w:rsidP="0063680C">
      <w:pPr>
        <w:pStyle w:val="LargeHeading1"/>
        <w:rPr>
          <w:sz w:val="16"/>
        </w:rPr>
      </w:pPr>
      <w:r w:rsidRPr="0063680C">
        <w:t>The Sermon</w:t>
      </w:r>
      <w:r w:rsidR="0063680C">
        <w:t xml:space="preserve"> - </w:t>
      </w:r>
      <w:r w:rsidRPr="0063680C">
        <w:t>L</w:t>
      </w:r>
      <w:r w:rsidR="0063680C" w:rsidRPr="0063680C">
        <w:rPr>
          <w:caps w:val="0"/>
        </w:rPr>
        <w:t xml:space="preserve">etting go of our lives </w:t>
      </w:r>
    </w:p>
    <w:p w14:paraId="5E8762A6" w14:textId="77777777" w:rsidR="00232746" w:rsidRPr="00232746" w:rsidRDefault="00232746" w:rsidP="0063680C">
      <w:pPr>
        <w:pStyle w:val="LargeHeading1"/>
        <w:rPr>
          <w:sz w:val="16"/>
        </w:rPr>
      </w:pPr>
    </w:p>
    <w:p w14:paraId="5D8FA403" w14:textId="77777777" w:rsidR="00232746" w:rsidRPr="00232746" w:rsidRDefault="00A84FE1" w:rsidP="0063680C">
      <w:pPr>
        <w:pStyle w:val="LargeHeading1"/>
        <w:rPr>
          <w:sz w:val="16"/>
        </w:rPr>
      </w:pPr>
      <w:r w:rsidRPr="00A84FE1">
        <w:t xml:space="preserve">God forgave my sin </w:t>
      </w:r>
      <w:r w:rsidR="0063680C">
        <w:t xml:space="preserve">- </w:t>
      </w:r>
      <w:r w:rsidR="0063680C" w:rsidRPr="00A84FE1">
        <w:rPr>
          <w:caps w:val="0"/>
        </w:rPr>
        <w:t xml:space="preserve">Offertory </w:t>
      </w:r>
      <w:r w:rsidRPr="00A84FE1">
        <w:t>H</w:t>
      </w:r>
      <w:r w:rsidR="0063680C" w:rsidRPr="00A84FE1">
        <w:rPr>
          <w:caps w:val="0"/>
        </w:rPr>
        <w:t>ymn</w:t>
      </w:r>
      <w:r w:rsidRPr="00A84FE1">
        <w:t xml:space="preserve"> 480</w:t>
      </w:r>
    </w:p>
    <w:p w14:paraId="6A940052" w14:textId="77777777" w:rsidR="00232746" w:rsidRPr="00232746" w:rsidRDefault="00232746" w:rsidP="00A84FE1">
      <w:pPr>
        <w:pStyle w:val="Smallmainbold"/>
        <w:rPr>
          <w:rFonts w:asciiTheme="minorHAnsi" w:hAnsiTheme="minorHAnsi"/>
          <w:b w:val="0"/>
          <w:bCs/>
          <w:sz w:val="16"/>
        </w:rPr>
      </w:pPr>
    </w:p>
    <w:p w14:paraId="25D12DEE" w14:textId="77777777" w:rsidR="00232746" w:rsidRPr="00232746" w:rsidRDefault="0063680C" w:rsidP="0063680C">
      <w:pPr>
        <w:pStyle w:val="LargeMain"/>
        <w:rPr>
          <w:sz w:val="16"/>
        </w:rPr>
      </w:pPr>
      <w:r w:rsidRPr="0063680C">
        <w:rPr>
          <w:b/>
          <w:bCs/>
        </w:rPr>
        <w:t>1</w:t>
      </w:r>
      <w:r>
        <w:t xml:space="preserve"> </w:t>
      </w:r>
      <w:r w:rsidR="00A84FE1" w:rsidRPr="0063680C">
        <w:t xml:space="preserve">God forgave my sin in Jesus' name;  </w:t>
      </w:r>
    </w:p>
    <w:p w14:paraId="608F329C" w14:textId="77777777" w:rsidR="00232746" w:rsidRPr="00232746" w:rsidRDefault="00A84FE1" w:rsidP="0063680C">
      <w:pPr>
        <w:pStyle w:val="LargeMain"/>
        <w:rPr>
          <w:sz w:val="16"/>
        </w:rPr>
      </w:pPr>
      <w:r w:rsidRPr="0063680C">
        <w:t xml:space="preserve">I've been born again in Jesus' name,  </w:t>
      </w:r>
    </w:p>
    <w:p w14:paraId="31A1E035" w14:textId="77777777" w:rsidR="00232746" w:rsidRPr="00232746" w:rsidRDefault="00A84FE1" w:rsidP="0063680C">
      <w:pPr>
        <w:pStyle w:val="LargeMain"/>
        <w:rPr>
          <w:sz w:val="16"/>
        </w:rPr>
      </w:pPr>
      <w:r w:rsidRPr="0063680C">
        <w:t xml:space="preserve">and in Jesus' name I come to you  </w:t>
      </w:r>
    </w:p>
    <w:p w14:paraId="1F9E2766" w14:textId="77777777" w:rsidR="00232746" w:rsidRPr="00232746" w:rsidRDefault="00A84FE1" w:rsidP="0063680C">
      <w:pPr>
        <w:pStyle w:val="LargeMain"/>
        <w:rPr>
          <w:sz w:val="16"/>
        </w:rPr>
      </w:pPr>
      <w:r w:rsidRPr="0063680C">
        <w:t xml:space="preserve">to share his love as he told me to.  </w:t>
      </w:r>
    </w:p>
    <w:p w14:paraId="4A272407" w14:textId="77777777" w:rsidR="00232746" w:rsidRPr="00232746" w:rsidRDefault="00A84FE1" w:rsidP="0063680C">
      <w:pPr>
        <w:pStyle w:val="LargeMain"/>
        <w:rPr>
          <w:sz w:val="16"/>
        </w:rPr>
      </w:pPr>
      <w:r w:rsidRPr="0063680C">
        <w:t xml:space="preserve">  </w:t>
      </w:r>
    </w:p>
    <w:p w14:paraId="7933D7ED" w14:textId="77777777" w:rsidR="00232746" w:rsidRPr="00232746" w:rsidRDefault="00A84FE1" w:rsidP="0063680C">
      <w:pPr>
        <w:pStyle w:val="LargeMain"/>
        <w:rPr>
          <w:i/>
          <w:iCs/>
          <w:sz w:val="16"/>
        </w:rPr>
      </w:pPr>
      <w:r w:rsidRPr="0063680C">
        <w:rPr>
          <w:i/>
          <w:iCs/>
        </w:rPr>
        <w:t xml:space="preserve">He said:  'Freely, freely, you have received,  </w:t>
      </w:r>
    </w:p>
    <w:p w14:paraId="06EA684B" w14:textId="77777777" w:rsidR="00232746" w:rsidRPr="00232746" w:rsidRDefault="00A84FE1" w:rsidP="0063680C">
      <w:pPr>
        <w:pStyle w:val="LargeMain"/>
        <w:rPr>
          <w:i/>
          <w:iCs/>
          <w:sz w:val="16"/>
        </w:rPr>
      </w:pPr>
      <w:r w:rsidRPr="0063680C">
        <w:rPr>
          <w:i/>
          <w:iCs/>
        </w:rPr>
        <w:t xml:space="preserve">freely, freely give; go in my name, </w:t>
      </w:r>
    </w:p>
    <w:p w14:paraId="15FDBAFE" w14:textId="77777777" w:rsidR="00232746" w:rsidRPr="00232746" w:rsidRDefault="00A84FE1" w:rsidP="0063680C">
      <w:pPr>
        <w:pStyle w:val="LargeMain"/>
        <w:rPr>
          <w:i/>
          <w:iCs/>
          <w:sz w:val="16"/>
        </w:rPr>
      </w:pPr>
      <w:r w:rsidRPr="0063680C">
        <w:rPr>
          <w:i/>
          <w:iCs/>
        </w:rPr>
        <w:t xml:space="preserve">and because you believe, others will know that I live'.  </w:t>
      </w:r>
    </w:p>
    <w:p w14:paraId="64967B95" w14:textId="77777777" w:rsidR="00232746" w:rsidRPr="00232746" w:rsidRDefault="00A84FE1" w:rsidP="0063680C">
      <w:pPr>
        <w:pStyle w:val="LargeMain"/>
        <w:rPr>
          <w:i/>
          <w:iCs/>
          <w:sz w:val="16"/>
        </w:rPr>
      </w:pPr>
      <w:r w:rsidRPr="0063680C">
        <w:rPr>
          <w:i/>
          <w:iCs/>
        </w:rPr>
        <w:t xml:space="preserve">  </w:t>
      </w:r>
    </w:p>
    <w:p w14:paraId="07CDC592" w14:textId="77777777" w:rsidR="00232746" w:rsidRPr="00232746" w:rsidRDefault="00A84FE1" w:rsidP="0063680C">
      <w:pPr>
        <w:pStyle w:val="LargeMain"/>
        <w:rPr>
          <w:sz w:val="16"/>
        </w:rPr>
      </w:pPr>
      <w:r w:rsidRPr="0063680C">
        <w:rPr>
          <w:b/>
          <w:bCs/>
        </w:rPr>
        <w:t>2</w:t>
      </w:r>
      <w:r w:rsidRPr="0063680C">
        <w:t xml:space="preserve"> All power is given in Jesus' name,  </w:t>
      </w:r>
    </w:p>
    <w:p w14:paraId="1F9A7FC4" w14:textId="77777777" w:rsidR="00232746" w:rsidRPr="00232746" w:rsidRDefault="00A84FE1" w:rsidP="0063680C">
      <w:pPr>
        <w:pStyle w:val="LargeMain"/>
        <w:rPr>
          <w:sz w:val="16"/>
        </w:rPr>
      </w:pPr>
      <w:r w:rsidRPr="0063680C">
        <w:t xml:space="preserve">in earth and heaven in Jesus' name;  </w:t>
      </w:r>
    </w:p>
    <w:p w14:paraId="58F86836" w14:textId="77777777" w:rsidR="00232746" w:rsidRPr="00232746" w:rsidRDefault="00A84FE1" w:rsidP="0063680C">
      <w:pPr>
        <w:pStyle w:val="LargeMain"/>
        <w:rPr>
          <w:sz w:val="16"/>
        </w:rPr>
      </w:pPr>
      <w:r w:rsidRPr="0063680C">
        <w:t xml:space="preserve">and in Jesus' name I come to you  </w:t>
      </w:r>
    </w:p>
    <w:p w14:paraId="64DE9459" w14:textId="77777777" w:rsidR="00232746" w:rsidRPr="00232746" w:rsidRDefault="00A84FE1" w:rsidP="0063680C">
      <w:pPr>
        <w:pStyle w:val="LargeMain"/>
        <w:rPr>
          <w:sz w:val="16"/>
        </w:rPr>
      </w:pPr>
      <w:r w:rsidRPr="0063680C">
        <w:t xml:space="preserve">to share his power as he told me to.  </w:t>
      </w:r>
    </w:p>
    <w:p w14:paraId="49EDFF1C" w14:textId="77777777" w:rsidR="00232746" w:rsidRPr="00232746" w:rsidRDefault="00232746" w:rsidP="0063680C">
      <w:pPr>
        <w:pStyle w:val="LargeMain"/>
        <w:rPr>
          <w:sz w:val="16"/>
        </w:rPr>
      </w:pPr>
    </w:p>
    <w:p w14:paraId="7BEA2374" w14:textId="77777777" w:rsidR="00232746" w:rsidRPr="00232746" w:rsidRDefault="00A84FE1" w:rsidP="0063680C">
      <w:pPr>
        <w:pStyle w:val="LargeMain"/>
        <w:rPr>
          <w:sz w:val="16"/>
        </w:rPr>
      </w:pPr>
      <w:r w:rsidRPr="0063680C">
        <w:rPr>
          <w:b/>
          <w:bCs/>
        </w:rPr>
        <w:t>3</w:t>
      </w:r>
      <w:r w:rsidRPr="0063680C">
        <w:t xml:space="preserve"> God gives us life in Jesus' name,  </w:t>
      </w:r>
    </w:p>
    <w:p w14:paraId="3C112E7E" w14:textId="77777777" w:rsidR="00232746" w:rsidRPr="00232746" w:rsidRDefault="00A84FE1" w:rsidP="0063680C">
      <w:pPr>
        <w:pStyle w:val="LargeMain"/>
        <w:rPr>
          <w:sz w:val="16"/>
        </w:rPr>
      </w:pPr>
      <w:r w:rsidRPr="0063680C">
        <w:t xml:space="preserve">he lives in us in Jesus' name;  </w:t>
      </w:r>
    </w:p>
    <w:p w14:paraId="57253718" w14:textId="77777777" w:rsidR="00232746" w:rsidRPr="00232746" w:rsidRDefault="00A84FE1" w:rsidP="0063680C">
      <w:pPr>
        <w:pStyle w:val="LargeMain"/>
        <w:rPr>
          <w:sz w:val="16"/>
        </w:rPr>
      </w:pPr>
      <w:r w:rsidRPr="0063680C">
        <w:t xml:space="preserve">and in Jesus' name I come to you,  </w:t>
      </w:r>
    </w:p>
    <w:p w14:paraId="4F006273" w14:textId="77777777" w:rsidR="00232746" w:rsidRPr="00232746" w:rsidRDefault="00A84FE1" w:rsidP="0063680C">
      <w:pPr>
        <w:pStyle w:val="LargeMain"/>
        <w:rPr>
          <w:sz w:val="16"/>
        </w:rPr>
      </w:pPr>
      <w:r w:rsidRPr="0063680C">
        <w:t xml:space="preserve">to share his peace as he told me to.   </w:t>
      </w:r>
    </w:p>
    <w:p w14:paraId="7FDF8980" w14:textId="0C1E4816" w:rsidR="00232746" w:rsidRPr="00232746" w:rsidRDefault="00A84FE1" w:rsidP="0063680C">
      <w:pPr>
        <w:pStyle w:val="LargeHeading1"/>
        <w:rPr>
          <w:sz w:val="16"/>
        </w:rPr>
      </w:pPr>
      <w:r w:rsidRPr="0063680C">
        <w:lastRenderedPageBreak/>
        <w:t>Declaring Faith</w:t>
      </w:r>
      <w:r w:rsidR="0063680C">
        <w:t xml:space="preserve"> - </w:t>
      </w:r>
      <w:r w:rsidRPr="0063680C">
        <w:t>a</w:t>
      </w:r>
      <w:r w:rsidR="0063680C" w:rsidRPr="0063680C">
        <w:rPr>
          <w:caps w:val="0"/>
        </w:rPr>
        <w:t>ffirming our belief</w:t>
      </w:r>
    </w:p>
    <w:p w14:paraId="5A0E7142" w14:textId="77777777" w:rsidR="00232746" w:rsidRPr="00232746" w:rsidRDefault="00A84FE1" w:rsidP="0063680C">
      <w:pPr>
        <w:pStyle w:val="LargeMain"/>
        <w:rPr>
          <w:sz w:val="16"/>
        </w:rPr>
      </w:pPr>
      <w:r w:rsidRPr="00A84FE1">
        <w:t xml:space="preserve">Do you believe and trust in God the Father, who made the world? </w:t>
      </w:r>
    </w:p>
    <w:p w14:paraId="02B61724" w14:textId="77777777" w:rsidR="00232746" w:rsidRPr="00232746" w:rsidRDefault="00A84FE1" w:rsidP="0063680C">
      <w:pPr>
        <w:pStyle w:val="LargeMainBold"/>
        <w:rPr>
          <w:sz w:val="16"/>
        </w:rPr>
      </w:pPr>
      <w:r w:rsidRPr="00A84FE1">
        <w:t xml:space="preserve">I believe and trust in him </w:t>
      </w:r>
    </w:p>
    <w:p w14:paraId="1EA2761B" w14:textId="77777777" w:rsidR="00232746" w:rsidRPr="00232746" w:rsidRDefault="00232746" w:rsidP="0063680C">
      <w:pPr>
        <w:pStyle w:val="LargeMain"/>
        <w:rPr>
          <w:sz w:val="16"/>
        </w:rPr>
      </w:pPr>
    </w:p>
    <w:p w14:paraId="74FD44A6" w14:textId="77777777" w:rsidR="00232746" w:rsidRPr="00232746" w:rsidRDefault="00A84FE1" w:rsidP="0063680C">
      <w:pPr>
        <w:pStyle w:val="LargeMain"/>
        <w:rPr>
          <w:sz w:val="16"/>
        </w:rPr>
      </w:pPr>
      <w:r w:rsidRPr="00A84FE1">
        <w:t xml:space="preserve">Do you believe and trust in his Son Jesus Christ, who redeemed mankind? </w:t>
      </w:r>
    </w:p>
    <w:p w14:paraId="28005EAF" w14:textId="77777777" w:rsidR="00232746" w:rsidRPr="00232746" w:rsidRDefault="00A84FE1" w:rsidP="0063680C">
      <w:pPr>
        <w:pStyle w:val="LargeMainBold"/>
        <w:rPr>
          <w:sz w:val="16"/>
        </w:rPr>
      </w:pPr>
      <w:r w:rsidRPr="00A84FE1">
        <w:t xml:space="preserve">I believe and trust in him </w:t>
      </w:r>
    </w:p>
    <w:p w14:paraId="313D2868" w14:textId="77777777" w:rsidR="00232746" w:rsidRPr="00232746" w:rsidRDefault="00232746" w:rsidP="0063680C">
      <w:pPr>
        <w:pStyle w:val="LargeMain"/>
        <w:rPr>
          <w:sz w:val="16"/>
        </w:rPr>
      </w:pPr>
    </w:p>
    <w:p w14:paraId="51EFFDEB" w14:textId="77777777" w:rsidR="00232746" w:rsidRPr="00232746" w:rsidRDefault="00A84FE1" w:rsidP="0063680C">
      <w:pPr>
        <w:pStyle w:val="LargeMain"/>
        <w:rPr>
          <w:sz w:val="16"/>
        </w:rPr>
      </w:pPr>
      <w:r w:rsidRPr="00A84FE1">
        <w:t xml:space="preserve">Do you believe and trust in the Holy Spirit, who gives life to the people of God? </w:t>
      </w:r>
    </w:p>
    <w:p w14:paraId="670ADB79" w14:textId="77777777" w:rsidR="00232746" w:rsidRPr="00232746" w:rsidRDefault="00A84FE1" w:rsidP="0063680C">
      <w:pPr>
        <w:pStyle w:val="LargeMainBold"/>
        <w:rPr>
          <w:sz w:val="16"/>
        </w:rPr>
      </w:pPr>
      <w:r w:rsidRPr="0063680C">
        <w:t xml:space="preserve">I believe and trust in him </w:t>
      </w:r>
    </w:p>
    <w:p w14:paraId="2692A061" w14:textId="77777777" w:rsidR="00232746" w:rsidRPr="00232746" w:rsidRDefault="00232746" w:rsidP="0063680C">
      <w:pPr>
        <w:pStyle w:val="LargeMain"/>
        <w:rPr>
          <w:sz w:val="16"/>
        </w:rPr>
      </w:pPr>
    </w:p>
    <w:p w14:paraId="68C7438E" w14:textId="77777777" w:rsidR="00232746" w:rsidRPr="00232746" w:rsidRDefault="00A84FE1" w:rsidP="0063680C">
      <w:pPr>
        <w:pStyle w:val="LargeMain"/>
        <w:rPr>
          <w:sz w:val="16"/>
        </w:rPr>
      </w:pPr>
      <w:r w:rsidRPr="00A84FE1">
        <w:t xml:space="preserve">This is the faith of the Church </w:t>
      </w:r>
    </w:p>
    <w:p w14:paraId="6841FD83" w14:textId="77777777" w:rsidR="00232746" w:rsidRPr="00232746" w:rsidRDefault="00A84FE1" w:rsidP="0063680C">
      <w:pPr>
        <w:pStyle w:val="LargeMainBold"/>
        <w:rPr>
          <w:sz w:val="16"/>
        </w:rPr>
      </w:pPr>
      <w:r w:rsidRPr="00A84FE1">
        <w:t>This is our faith.</w:t>
      </w:r>
      <w:r w:rsidR="0063680C">
        <w:t xml:space="preserve"> </w:t>
      </w:r>
      <w:r w:rsidRPr="00A84FE1">
        <w:t>We believe and trust in</w:t>
      </w:r>
      <w:r w:rsidR="0063680C">
        <w:t xml:space="preserve"> </w:t>
      </w:r>
      <w:r w:rsidRPr="00A84FE1">
        <w:t>One God, Father,</w:t>
      </w:r>
      <w:r w:rsidR="0063680C">
        <w:t xml:space="preserve"> </w:t>
      </w:r>
      <w:r w:rsidRPr="00A84FE1">
        <w:t xml:space="preserve">Son and Holy Spirit. </w:t>
      </w:r>
    </w:p>
    <w:p w14:paraId="46A788EB" w14:textId="77777777" w:rsidR="00232746" w:rsidRPr="00232746" w:rsidRDefault="00232746" w:rsidP="00A84FE1">
      <w:pPr>
        <w:pStyle w:val="Smallmainbold"/>
        <w:rPr>
          <w:rFonts w:asciiTheme="minorHAnsi" w:hAnsiTheme="minorHAnsi"/>
          <w:b w:val="0"/>
          <w:bCs/>
          <w:sz w:val="16"/>
        </w:rPr>
      </w:pPr>
    </w:p>
    <w:p w14:paraId="406D0DFF" w14:textId="77777777" w:rsidR="00232746" w:rsidRPr="00232746" w:rsidRDefault="00A84FE1" w:rsidP="0063680C">
      <w:pPr>
        <w:pStyle w:val="LargeHeading1"/>
        <w:rPr>
          <w:sz w:val="16"/>
        </w:rPr>
      </w:pPr>
      <w:r w:rsidRPr="00A84FE1">
        <w:t>Praying Together</w:t>
      </w:r>
      <w:r w:rsidR="0063680C">
        <w:t xml:space="preserve"> - </w:t>
      </w:r>
      <w:r w:rsidRPr="00A84FE1">
        <w:t>I</w:t>
      </w:r>
      <w:r w:rsidR="0063680C" w:rsidRPr="00A84FE1">
        <w:rPr>
          <w:caps w:val="0"/>
        </w:rPr>
        <w:t>ntercessions</w:t>
      </w:r>
    </w:p>
    <w:p w14:paraId="32BEB47F" w14:textId="77777777" w:rsidR="00232746" w:rsidRPr="00232746" w:rsidRDefault="00232746" w:rsidP="00A84FE1">
      <w:pPr>
        <w:pStyle w:val="Smallmainbold"/>
        <w:rPr>
          <w:rFonts w:asciiTheme="minorHAnsi" w:hAnsiTheme="minorHAnsi"/>
          <w:b w:val="0"/>
          <w:bCs/>
          <w:sz w:val="16"/>
        </w:rPr>
      </w:pPr>
    </w:p>
    <w:p w14:paraId="1F61FE48" w14:textId="77777777" w:rsidR="00232746" w:rsidRPr="00232746" w:rsidRDefault="00A84FE1" w:rsidP="0063680C">
      <w:pPr>
        <w:pStyle w:val="LargeHeading1"/>
        <w:rPr>
          <w:sz w:val="16"/>
        </w:rPr>
      </w:pPr>
      <w:r w:rsidRPr="00A84FE1">
        <w:t>Sunday Collect</w:t>
      </w:r>
      <w:r w:rsidR="0063680C">
        <w:t xml:space="preserve"> - </w:t>
      </w:r>
      <w:r w:rsidRPr="00A84FE1">
        <w:t>F</w:t>
      </w:r>
      <w:r w:rsidR="0063680C" w:rsidRPr="00A84FE1">
        <w:rPr>
          <w:caps w:val="0"/>
        </w:rPr>
        <w:t xml:space="preserve">ifth Sunday </w:t>
      </w:r>
      <w:r w:rsidR="0063680C">
        <w:rPr>
          <w:caps w:val="0"/>
        </w:rPr>
        <w:t>i</w:t>
      </w:r>
      <w:r w:rsidR="0063680C" w:rsidRPr="00A84FE1">
        <w:rPr>
          <w:caps w:val="0"/>
        </w:rPr>
        <w:t xml:space="preserve">n Lent </w:t>
      </w:r>
    </w:p>
    <w:p w14:paraId="0D64C236" w14:textId="77777777" w:rsidR="00232746" w:rsidRPr="00232746" w:rsidRDefault="00232746" w:rsidP="00A84FE1">
      <w:pPr>
        <w:pStyle w:val="Smallmainbold"/>
        <w:rPr>
          <w:rFonts w:asciiTheme="minorHAnsi" w:hAnsiTheme="minorHAnsi"/>
          <w:b w:val="0"/>
          <w:bCs/>
          <w:sz w:val="16"/>
        </w:rPr>
      </w:pPr>
    </w:p>
    <w:p w14:paraId="2F04E526" w14:textId="77777777" w:rsidR="00232746" w:rsidRPr="00232746" w:rsidRDefault="00A84FE1" w:rsidP="0063680C">
      <w:pPr>
        <w:pStyle w:val="LargeHeading2"/>
        <w:rPr>
          <w:sz w:val="16"/>
        </w:rPr>
      </w:pPr>
      <w:r w:rsidRPr="00A84FE1">
        <w:t>The Lord's Prayer</w:t>
      </w:r>
      <w:r w:rsidR="0063680C">
        <w:t xml:space="preserve"> - </w:t>
      </w:r>
      <w:r w:rsidRPr="00A84FE1">
        <w:t>w</w:t>
      </w:r>
      <w:r w:rsidR="0063680C" w:rsidRPr="00A84FE1">
        <w:rPr>
          <w:caps w:val="0"/>
        </w:rPr>
        <w:t xml:space="preserve">e pray with </w:t>
      </w:r>
      <w:r w:rsidR="0063680C">
        <w:rPr>
          <w:caps w:val="0"/>
        </w:rPr>
        <w:t>J</w:t>
      </w:r>
      <w:r w:rsidR="0063680C" w:rsidRPr="00A84FE1">
        <w:rPr>
          <w:caps w:val="0"/>
        </w:rPr>
        <w:t>esus</w:t>
      </w:r>
    </w:p>
    <w:p w14:paraId="02866EE2" w14:textId="77777777" w:rsidR="00232746" w:rsidRDefault="00A84FE1" w:rsidP="0063680C">
      <w:pPr>
        <w:pStyle w:val="LargeMain"/>
      </w:pPr>
      <w:r w:rsidRPr="0063680C">
        <w:t xml:space="preserve">Our Father, who art in heaven, </w:t>
      </w:r>
    </w:p>
    <w:p w14:paraId="7DD512C1" w14:textId="6774AFBA" w:rsidR="00232746" w:rsidRPr="00232746" w:rsidRDefault="00A84FE1" w:rsidP="0063680C">
      <w:pPr>
        <w:pStyle w:val="LargeMain"/>
        <w:rPr>
          <w:sz w:val="16"/>
        </w:rPr>
      </w:pPr>
      <w:r w:rsidRPr="0063680C">
        <w:t xml:space="preserve">hallowed be thy name,  </w:t>
      </w:r>
    </w:p>
    <w:p w14:paraId="3C696228" w14:textId="77777777" w:rsidR="00232746" w:rsidRPr="00232746" w:rsidRDefault="00A84FE1" w:rsidP="0063680C">
      <w:pPr>
        <w:pStyle w:val="LargeMain"/>
        <w:rPr>
          <w:sz w:val="16"/>
        </w:rPr>
      </w:pPr>
      <w:r w:rsidRPr="0063680C">
        <w:t xml:space="preserve">thy kingdom come,  </w:t>
      </w:r>
    </w:p>
    <w:p w14:paraId="16A2BD9E" w14:textId="77777777" w:rsidR="00232746" w:rsidRPr="00232746" w:rsidRDefault="00A84FE1" w:rsidP="0063680C">
      <w:pPr>
        <w:pStyle w:val="LargeMain"/>
        <w:rPr>
          <w:sz w:val="16"/>
        </w:rPr>
      </w:pPr>
      <w:r w:rsidRPr="0063680C">
        <w:t>thy will be done, on earth as it is in heaven.</w:t>
      </w:r>
    </w:p>
    <w:p w14:paraId="4ED486F0" w14:textId="77777777" w:rsidR="00232746" w:rsidRPr="00232746" w:rsidRDefault="00A84FE1" w:rsidP="0063680C">
      <w:pPr>
        <w:pStyle w:val="LargeMain"/>
        <w:rPr>
          <w:sz w:val="16"/>
        </w:rPr>
      </w:pPr>
      <w:r w:rsidRPr="0063680C">
        <w:t xml:space="preserve">Give us this day our daily bread.  </w:t>
      </w:r>
    </w:p>
    <w:p w14:paraId="0369A0E3" w14:textId="77777777" w:rsidR="00232746" w:rsidRPr="00232746" w:rsidRDefault="00A84FE1" w:rsidP="0063680C">
      <w:pPr>
        <w:pStyle w:val="LargeMain"/>
        <w:rPr>
          <w:sz w:val="16"/>
        </w:rPr>
      </w:pPr>
      <w:r w:rsidRPr="0063680C">
        <w:t xml:space="preserve">And forgive us our trespasses  </w:t>
      </w:r>
    </w:p>
    <w:p w14:paraId="7425816D" w14:textId="77777777" w:rsidR="00232746" w:rsidRPr="00232746" w:rsidRDefault="00A84FE1" w:rsidP="0063680C">
      <w:pPr>
        <w:pStyle w:val="LargeMain"/>
        <w:rPr>
          <w:sz w:val="16"/>
        </w:rPr>
      </w:pPr>
      <w:r w:rsidRPr="0063680C">
        <w:t xml:space="preserve">as we forgive those who trespass against us.  </w:t>
      </w:r>
    </w:p>
    <w:p w14:paraId="6E4F092B" w14:textId="77777777" w:rsidR="00232746" w:rsidRPr="00232746" w:rsidRDefault="00A84FE1" w:rsidP="0063680C">
      <w:pPr>
        <w:pStyle w:val="LargeMain"/>
        <w:rPr>
          <w:sz w:val="16"/>
        </w:rPr>
      </w:pPr>
      <w:r w:rsidRPr="0063680C">
        <w:t xml:space="preserve">And lead us not into temptation, </w:t>
      </w:r>
    </w:p>
    <w:p w14:paraId="7E400AA5" w14:textId="77777777" w:rsidR="00232746" w:rsidRPr="00232746" w:rsidRDefault="00A84FE1" w:rsidP="0063680C">
      <w:pPr>
        <w:pStyle w:val="LargeMain"/>
        <w:rPr>
          <w:sz w:val="16"/>
        </w:rPr>
      </w:pPr>
      <w:r w:rsidRPr="0063680C">
        <w:t xml:space="preserve">but deliver us from evil.  </w:t>
      </w:r>
    </w:p>
    <w:p w14:paraId="6C410950" w14:textId="77777777" w:rsidR="00232746" w:rsidRPr="00232746" w:rsidRDefault="00A84FE1" w:rsidP="0063680C">
      <w:pPr>
        <w:pStyle w:val="LargeMain"/>
        <w:rPr>
          <w:sz w:val="16"/>
        </w:rPr>
      </w:pPr>
      <w:r w:rsidRPr="0063680C">
        <w:t xml:space="preserve">For thine is the kingdom, the power, and the glory  </w:t>
      </w:r>
    </w:p>
    <w:p w14:paraId="60ECCDC7" w14:textId="77777777" w:rsidR="00232746" w:rsidRPr="00232746" w:rsidRDefault="00A84FE1" w:rsidP="0063680C">
      <w:pPr>
        <w:pStyle w:val="LargeMain"/>
        <w:rPr>
          <w:sz w:val="16"/>
        </w:rPr>
      </w:pPr>
      <w:r w:rsidRPr="0063680C">
        <w:t>for ever and ever. Amen.</w:t>
      </w:r>
    </w:p>
    <w:p w14:paraId="779F3AC8" w14:textId="77777777" w:rsidR="00232746" w:rsidRPr="00232746" w:rsidRDefault="00232746" w:rsidP="00A84FE1">
      <w:pPr>
        <w:pStyle w:val="Smallmainbold"/>
        <w:rPr>
          <w:rFonts w:asciiTheme="minorHAnsi" w:hAnsiTheme="minorHAnsi"/>
          <w:b w:val="0"/>
          <w:bCs/>
          <w:sz w:val="16"/>
        </w:rPr>
      </w:pPr>
    </w:p>
    <w:p w14:paraId="1C0E590C" w14:textId="7A5879CA" w:rsidR="00232746" w:rsidRPr="00232746" w:rsidRDefault="00A84FE1" w:rsidP="0063680C">
      <w:pPr>
        <w:pStyle w:val="LargeHeading1"/>
        <w:rPr>
          <w:sz w:val="16"/>
        </w:rPr>
      </w:pPr>
      <w:r w:rsidRPr="0063680C">
        <w:t xml:space="preserve">Going out as God’s People </w:t>
      </w:r>
    </w:p>
    <w:p w14:paraId="6D7AEFBB" w14:textId="77777777" w:rsidR="00232746" w:rsidRPr="00232746" w:rsidRDefault="00232746" w:rsidP="0063680C">
      <w:pPr>
        <w:pStyle w:val="LargeMain"/>
        <w:rPr>
          <w:sz w:val="16"/>
        </w:rPr>
      </w:pPr>
    </w:p>
    <w:p w14:paraId="18D025B9" w14:textId="77777777" w:rsidR="00232746" w:rsidRPr="00232746" w:rsidRDefault="00A84FE1" w:rsidP="0063680C">
      <w:pPr>
        <w:pStyle w:val="LargeMain"/>
        <w:rPr>
          <w:sz w:val="16"/>
        </w:rPr>
      </w:pPr>
      <w:r w:rsidRPr="00A84FE1">
        <w:t>Blessed are you, Holy God,</w:t>
      </w:r>
      <w:r w:rsidR="0063680C">
        <w:t xml:space="preserve"> </w:t>
      </w:r>
      <w:r w:rsidRPr="00A84FE1">
        <w:t>creator, redeemer and life-giver;</w:t>
      </w:r>
      <w:r w:rsidR="0063680C">
        <w:t xml:space="preserve"> </w:t>
      </w:r>
      <w:r w:rsidRPr="00A84FE1">
        <w:t>you have spoken the world into bein</w:t>
      </w:r>
      <w:r w:rsidR="0063680C">
        <w:t xml:space="preserve">g </w:t>
      </w:r>
      <w:r w:rsidRPr="00A84FE1">
        <w:t>and filled it with wonder and beauty.</w:t>
      </w:r>
    </w:p>
    <w:p w14:paraId="0443EC73" w14:textId="77777777" w:rsidR="00232746" w:rsidRPr="00232746" w:rsidRDefault="00232746" w:rsidP="0063680C">
      <w:pPr>
        <w:pStyle w:val="LargeMain"/>
        <w:rPr>
          <w:sz w:val="16"/>
        </w:rPr>
      </w:pPr>
    </w:p>
    <w:p w14:paraId="76884ABC" w14:textId="77777777" w:rsidR="00232746" w:rsidRPr="00232746" w:rsidRDefault="00A84FE1" w:rsidP="0063680C">
      <w:pPr>
        <w:pStyle w:val="LargeMain"/>
        <w:rPr>
          <w:sz w:val="16"/>
        </w:rPr>
      </w:pPr>
      <w:r w:rsidRPr="00A84FE1">
        <w:t>For every blessing we have received</w:t>
      </w:r>
    </w:p>
    <w:p w14:paraId="79136F55" w14:textId="77777777" w:rsidR="00232746" w:rsidRPr="00232746" w:rsidRDefault="00A84FE1" w:rsidP="0063680C">
      <w:pPr>
        <w:pStyle w:val="LargeMainBold"/>
        <w:rPr>
          <w:sz w:val="16"/>
        </w:rPr>
      </w:pPr>
      <w:r w:rsidRPr="00A84FE1">
        <w:t>we give you thanks and praise.</w:t>
      </w:r>
    </w:p>
    <w:p w14:paraId="79A31074" w14:textId="77777777" w:rsidR="00232746" w:rsidRPr="00232746" w:rsidRDefault="00232746" w:rsidP="0063680C">
      <w:pPr>
        <w:pStyle w:val="LargeMain"/>
        <w:rPr>
          <w:sz w:val="16"/>
        </w:rPr>
      </w:pPr>
    </w:p>
    <w:p w14:paraId="49C6BFE4" w14:textId="77777777" w:rsidR="00232746" w:rsidRPr="00232746" w:rsidRDefault="00A84FE1" w:rsidP="0063680C">
      <w:pPr>
        <w:pStyle w:val="LargeMain"/>
        <w:rPr>
          <w:sz w:val="16"/>
        </w:rPr>
      </w:pPr>
      <w:r w:rsidRPr="00A84FE1">
        <w:t>Blessed are you, Holy God,</w:t>
      </w:r>
      <w:r w:rsidR="0063680C">
        <w:t xml:space="preserve"> </w:t>
      </w:r>
      <w:r w:rsidRPr="00A84FE1">
        <w:t>for people of every language and culture</w:t>
      </w:r>
      <w:r w:rsidR="0063680C">
        <w:t xml:space="preserve"> </w:t>
      </w:r>
      <w:r w:rsidRPr="00A84FE1">
        <w:t>and for the rich variety you give to life.</w:t>
      </w:r>
    </w:p>
    <w:p w14:paraId="68BC64F8" w14:textId="77777777" w:rsidR="00232746" w:rsidRPr="00232746" w:rsidRDefault="00232746" w:rsidP="0063680C">
      <w:pPr>
        <w:pStyle w:val="LargeMain"/>
        <w:rPr>
          <w:sz w:val="16"/>
        </w:rPr>
      </w:pPr>
    </w:p>
    <w:p w14:paraId="57F94D12" w14:textId="77777777" w:rsidR="00232746" w:rsidRPr="00232746" w:rsidRDefault="00A84FE1" w:rsidP="0063680C">
      <w:pPr>
        <w:pStyle w:val="LargeMain"/>
        <w:rPr>
          <w:sz w:val="16"/>
        </w:rPr>
      </w:pPr>
      <w:r w:rsidRPr="00A84FE1">
        <w:t>For every blessing we have received</w:t>
      </w:r>
    </w:p>
    <w:p w14:paraId="541C7505" w14:textId="77777777" w:rsidR="00232746" w:rsidRPr="00232746" w:rsidRDefault="00A84FE1" w:rsidP="0063680C">
      <w:pPr>
        <w:pStyle w:val="LargeMainBold"/>
        <w:rPr>
          <w:sz w:val="16"/>
        </w:rPr>
      </w:pPr>
      <w:r w:rsidRPr="00A84FE1">
        <w:t>we give you thanks and praise.</w:t>
      </w:r>
    </w:p>
    <w:p w14:paraId="4B601262" w14:textId="77777777" w:rsidR="00232746" w:rsidRPr="00232746" w:rsidRDefault="00232746" w:rsidP="0063680C">
      <w:pPr>
        <w:pStyle w:val="LargeMain"/>
        <w:rPr>
          <w:sz w:val="16"/>
        </w:rPr>
      </w:pPr>
    </w:p>
    <w:p w14:paraId="1662EE40" w14:textId="77777777" w:rsidR="00232746" w:rsidRPr="00232746" w:rsidRDefault="00A84FE1" w:rsidP="0063680C">
      <w:pPr>
        <w:pStyle w:val="LargeMain"/>
        <w:rPr>
          <w:sz w:val="16"/>
        </w:rPr>
      </w:pPr>
      <w:r w:rsidRPr="00A84FE1">
        <w:t>Blessed are you, Holy God,</w:t>
      </w:r>
      <w:r w:rsidR="0063680C">
        <w:t xml:space="preserve"> </w:t>
      </w:r>
      <w:r w:rsidRPr="00A84FE1">
        <w:t>for Jesus Christ our Saviour,</w:t>
      </w:r>
    </w:p>
    <w:p w14:paraId="6FA09CC0" w14:textId="77777777" w:rsidR="00232746" w:rsidRPr="00232746" w:rsidRDefault="00A84FE1" w:rsidP="0063680C">
      <w:pPr>
        <w:pStyle w:val="LargeMain"/>
        <w:rPr>
          <w:sz w:val="16"/>
        </w:rPr>
      </w:pPr>
      <w:r w:rsidRPr="00A84FE1">
        <w:t>truly divine and truly human,</w:t>
      </w:r>
      <w:r w:rsidR="0063680C">
        <w:t xml:space="preserve"> </w:t>
      </w:r>
      <w:r w:rsidRPr="00A84FE1">
        <w:t>living and dying for us,</w:t>
      </w:r>
    </w:p>
    <w:p w14:paraId="464D4D22" w14:textId="77777777" w:rsidR="00232746" w:rsidRPr="00232746" w:rsidRDefault="00A84FE1" w:rsidP="0063680C">
      <w:pPr>
        <w:pStyle w:val="LargeMain"/>
        <w:rPr>
          <w:sz w:val="16"/>
        </w:rPr>
      </w:pPr>
      <w:r w:rsidRPr="00A84FE1">
        <w:t>and going before us into heaven.</w:t>
      </w:r>
    </w:p>
    <w:p w14:paraId="1E94E68C" w14:textId="77777777" w:rsidR="00232746" w:rsidRPr="00232746" w:rsidRDefault="00232746" w:rsidP="0063680C">
      <w:pPr>
        <w:pStyle w:val="LargeMain"/>
        <w:rPr>
          <w:sz w:val="16"/>
        </w:rPr>
      </w:pPr>
    </w:p>
    <w:p w14:paraId="03E5BE21" w14:textId="77777777" w:rsidR="00232746" w:rsidRPr="00232746" w:rsidRDefault="00A84FE1" w:rsidP="0063680C">
      <w:pPr>
        <w:pStyle w:val="LargeMain"/>
        <w:rPr>
          <w:sz w:val="16"/>
        </w:rPr>
      </w:pPr>
      <w:r w:rsidRPr="00A84FE1">
        <w:t>For every blessing we have received</w:t>
      </w:r>
    </w:p>
    <w:p w14:paraId="7E34DFD2" w14:textId="77777777" w:rsidR="00232746" w:rsidRPr="00232746" w:rsidRDefault="00A84FE1" w:rsidP="0063680C">
      <w:pPr>
        <w:pStyle w:val="LargeMainBold"/>
        <w:rPr>
          <w:sz w:val="16"/>
        </w:rPr>
      </w:pPr>
      <w:r w:rsidRPr="0063680C">
        <w:t>we give you thanks and praise.</w:t>
      </w:r>
    </w:p>
    <w:p w14:paraId="4D7B792B" w14:textId="77777777" w:rsidR="00232746" w:rsidRPr="00232746" w:rsidRDefault="00232746" w:rsidP="0063680C">
      <w:pPr>
        <w:pStyle w:val="LargeMain"/>
        <w:rPr>
          <w:sz w:val="16"/>
        </w:rPr>
      </w:pPr>
    </w:p>
    <w:p w14:paraId="146FB632" w14:textId="77777777" w:rsidR="00232746" w:rsidRPr="00232746" w:rsidRDefault="00A84FE1" w:rsidP="0063680C">
      <w:pPr>
        <w:pStyle w:val="LargeMain"/>
        <w:rPr>
          <w:sz w:val="16"/>
        </w:rPr>
      </w:pPr>
      <w:r w:rsidRPr="00A84FE1">
        <w:t>Blessed are you, Holy God,</w:t>
      </w:r>
      <w:r w:rsidR="0063680C">
        <w:t xml:space="preserve"> </w:t>
      </w:r>
      <w:r w:rsidRPr="00A84FE1">
        <w:t>for your Spirit, the fire of love burning in our hearts,</w:t>
      </w:r>
      <w:r w:rsidR="0063680C">
        <w:t xml:space="preserve"> </w:t>
      </w:r>
      <w:r w:rsidRPr="00A84FE1">
        <w:t xml:space="preserve">bringing us to faith, </w:t>
      </w:r>
    </w:p>
    <w:p w14:paraId="4219BE20" w14:textId="77777777" w:rsidR="00232746" w:rsidRPr="00232746" w:rsidRDefault="00A84FE1" w:rsidP="0063680C">
      <w:pPr>
        <w:pStyle w:val="LargeMain"/>
        <w:rPr>
          <w:sz w:val="16"/>
        </w:rPr>
      </w:pPr>
      <w:r w:rsidRPr="00A84FE1">
        <w:t>and calling us to holiness</w:t>
      </w:r>
      <w:r w:rsidR="0063680C">
        <w:t xml:space="preserve"> </w:t>
      </w:r>
      <w:r w:rsidRPr="00A84FE1">
        <w:t>in the Church and in the world.</w:t>
      </w:r>
    </w:p>
    <w:p w14:paraId="709FB68D" w14:textId="77777777" w:rsidR="00232746" w:rsidRPr="00232746" w:rsidRDefault="00232746" w:rsidP="0063680C">
      <w:pPr>
        <w:pStyle w:val="LargeMain"/>
        <w:rPr>
          <w:sz w:val="16"/>
        </w:rPr>
      </w:pPr>
    </w:p>
    <w:p w14:paraId="26474021" w14:textId="77777777" w:rsidR="00232746" w:rsidRPr="00232746" w:rsidRDefault="00A84FE1" w:rsidP="0063680C">
      <w:pPr>
        <w:pStyle w:val="LargeMain"/>
        <w:rPr>
          <w:sz w:val="16"/>
        </w:rPr>
      </w:pPr>
      <w:r w:rsidRPr="00A84FE1">
        <w:t>For every blessing we have received</w:t>
      </w:r>
    </w:p>
    <w:p w14:paraId="7808AE75" w14:textId="77777777" w:rsidR="00232746" w:rsidRPr="00232746" w:rsidRDefault="00A84FE1" w:rsidP="0063680C">
      <w:pPr>
        <w:pStyle w:val="LargeMainBold"/>
        <w:rPr>
          <w:sz w:val="16"/>
        </w:rPr>
      </w:pPr>
      <w:r w:rsidRPr="00A84FE1">
        <w:t>we give you thanks and praise.</w:t>
      </w:r>
    </w:p>
    <w:p w14:paraId="0019C454" w14:textId="77777777" w:rsidR="00232746" w:rsidRPr="00232746" w:rsidRDefault="00232746" w:rsidP="00A84FE1">
      <w:pPr>
        <w:pStyle w:val="Smallmainbold"/>
        <w:rPr>
          <w:rFonts w:asciiTheme="minorHAnsi" w:hAnsiTheme="minorHAnsi"/>
          <w:b w:val="0"/>
          <w:bCs/>
          <w:sz w:val="16"/>
        </w:rPr>
      </w:pPr>
    </w:p>
    <w:p w14:paraId="0C82EFCB" w14:textId="2F45223D" w:rsidR="00232746" w:rsidRPr="00232746" w:rsidRDefault="00A84FE1" w:rsidP="0063680C">
      <w:pPr>
        <w:pStyle w:val="LargeHeading1"/>
        <w:rPr>
          <w:sz w:val="16"/>
        </w:rPr>
      </w:pPr>
      <w:r w:rsidRPr="00A84FE1">
        <w:t xml:space="preserve">The Dismissal </w:t>
      </w:r>
    </w:p>
    <w:p w14:paraId="1635E9FC" w14:textId="77777777" w:rsidR="00232746" w:rsidRPr="00232746" w:rsidRDefault="00232746" w:rsidP="00A84FE1">
      <w:pPr>
        <w:pStyle w:val="Smallmainbold"/>
        <w:rPr>
          <w:rFonts w:asciiTheme="minorHAnsi" w:hAnsiTheme="minorHAnsi"/>
          <w:b w:val="0"/>
          <w:bCs/>
          <w:sz w:val="16"/>
        </w:rPr>
      </w:pPr>
    </w:p>
    <w:p w14:paraId="0D4950A9" w14:textId="77777777" w:rsidR="00232746" w:rsidRPr="00232746" w:rsidRDefault="00A84FE1" w:rsidP="0063680C">
      <w:pPr>
        <w:pStyle w:val="LargeMain"/>
        <w:rPr>
          <w:sz w:val="16"/>
        </w:rPr>
      </w:pPr>
      <w:r w:rsidRPr="00A84FE1">
        <w:t xml:space="preserve">Christ give you Grace to grow in holiness </w:t>
      </w:r>
    </w:p>
    <w:p w14:paraId="595773A4" w14:textId="77777777" w:rsidR="00232746" w:rsidRPr="00232746" w:rsidRDefault="00A84FE1" w:rsidP="0063680C">
      <w:pPr>
        <w:pStyle w:val="LargeMain"/>
        <w:rPr>
          <w:sz w:val="16"/>
        </w:rPr>
      </w:pPr>
      <w:r w:rsidRPr="00A84FE1">
        <w:t xml:space="preserve">to deny yourselves, take up your cross and follow him </w:t>
      </w:r>
    </w:p>
    <w:p w14:paraId="0C986ED3" w14:textId="77777777" w:rsidR="00232746" w:rsidRPr="00232746" w:rsidRDefault="00A84FE1" w:rsidP="0063680C">
      <w:pPr>
        <w:pStyle w:val="LargeMain"/>
        <w:rPr>
          <w:sz w:val="16"/>
        </w:rPr>
      </w:pPr>
      <w:r w:rsidRPr="00A84FE1">
        <w:t xml:space="preserve">and the blessing… </w:t>
      </w:r>
    </w:p>
    <w:p w14:paraId="4EE0558A" w14:textId="77777777" w:rsidR="00232746" w:rsidRPr="00232746" w:rsidRDefault="00232746" w:rsidP="00A84FE1">
      <w:pPr>
        <w:pStyle w:val="Smallmainbold"/>
        <w:rPr>
          <w:rFonts w:asciiTheme="minorHAnsi" w:hAnsiTheme="minorHAnsi"/>
          <w:b w:val="0"/>
          <w:bCs/>
          <w:sz w:val="16"/>
        </w:rPr>
      </w:pPr>
    </w:p>
    <w:p w14:paraId="0F3E7484" w14:textId="77777777" w:rsidR="00232746" w:rsidRPr="00232746" w:rsidRDefault="00232746" w:rsidP="00A84FE1">
      <w:pPr>
        <w:pStyle w:val="Smallmainbold"/>
        <w:rPr>
          <w:rFonts w:asciiTheme="minorHAnsi" w:hAnsiTheme="minorHAnsi"/>
          <w:b w:val="0"/>
          <w:bCs/>
          <w:sz w:val="16"/>
        </w:rPr>
      </w:pPr>
    </w:p>
    <w:p w14:paraId="6677808A" w14:textId="0A3F3F20" w:rsidR="00232746" w:rsidRPr="00232746" w:rsidRDefault="00A84FE1" w:rsidP="0063680C">
      <w:pPr>
        <w:pStyle w:val="LargeHeading1"/>
        <w:rPr>
          <w:sz w:val="16"/>
        </w:rPr>
      </w:pPr>
      <w:r w:rsidRPr="0063680C">
        <w:t>O for a thousand tongues to sing</w:t>
      </w:r>
      <w:r w:rsidR="0063680C" w:rsidRPr="0063680C">
        <w:t xml:space="preserve"> - </w:t>
      </w:r>
      <w:r w:rsidRPr="0063680C">
        <w:t>104</w:t>
      </w:r>
    </w:p>
    <w:p w14:paraId="118B0FB1" w14:textId="77777777" w:rsidR="00232746" w:rsidRPr="00232746" w:rsidRDefault="00232746" w:rsidP="00A84FE1">
      <w:pPr>
        <w:pStyle w:val="Smallmainbold"/>
        <w:rPr>
          <w:rFonts w:asciiTheme="minorHAnsi" w:hAnsiTheme="minorHAnsi"/>
          <w:b w:val="0"/>
          <w:bCs/>
          <w:sz w:val="16"/>
        </w:rPr>
      </w:pPr>
    </w:p>
    <w:p w14:paraId="5E0E3059" w14:textId="77777777" w:rsidR="00232746" w:rsidRPr="00232746" w:rsidRDefault="00A84FE1" w:rsidP="0063680C">
      <w:pPr>
        <w:pStyle w:val="LargeMain"/>
        <w:rPr>
          <w:sz w:val="16"/>
        </w:rPr>
      </w:pPr>
      <w:r w:rsidRPr="0063680C">
        <w:t>1 O for a thousand tongues to sing</w:t>
      </w:r>
    </w:p>
    <w:p w14:paraId="7A52FDC1" w14:textId="77777777" w:rsidR="00232746" w:rsidRPr="00232746" w:rsidRDefault="00A84FE1" w:rsidP="0063680C">
      <w:pPr>
        <w:pStyle w:val="LargeMain"/>
        <w:rPr>
          <w:sz w:val="16"/>
        </w:rPr>
      </w:pPr>
      <w:r w:rsidRPr="0063680C">
        <w:t>my dear Redeemer's praise,</w:t>
      </w:r>
    </w:p>
    <w:p w14:paraId="45E88F30" w14:textId="77777777" w:rsidR="00232746" w:rsidRPr="00232746" w:rsidRDefault="00A84FE1" w:rsidP="0063680C">
      <w:pPr>
        <w:pStyle w:val="LargeMain"/>
        <w:rPr>
          <w:sz w:val="16"/>
        </w:rPr>
      </w:pPr>
      <w:r w:rsidRPr="0063680C">
        <w:t>the glories of my God and King,</w:t>
      </w:r>
    </w:p>
    <w:p w14:paraId="334C0306" w14:textId="77777777" w:rsidR="00232746" w:rsidRPr="00232746" w:rsidRDefault="00A84FE1" w:rsidP="0063680C">
      <w:pPr>
        <w:pStyle w:val="LargeMain"/>
        <w:rPr>
          <w:sz w:val="16"/>
        </w:rPr>
      </w:pPr>
      <w:r w:rsidRPr="0063680C">
        <w:t>the triumphs of his grace!</w:t>
      </w:r>
    </w:p>
    <w:p w14:paraId="061CCAF6" w14:textId="77777777" w:rsidR="00232746" w:rsidRPr="00232746" w:rsidRDefault="00232746" w:rsidP="0063680C">
      <w:pPr>
        <w:pStyle w:val="LargeMain"/>
        <w:rPr>
          <w:sz w:val="16"/>
        </w:rPr>
      </w:pPr>
    </w:p>
    <w:p w14:paraId="18AA7868" w14:textId="77777777" w:rsidR="00232746" w:rsidRPr="00232746" w:rsidRDefault="00A84FE1" w:rsidP="0063680C">
      <w:pPr>
        <w:pStyle w:val="LargeMain"/>
        <w:rPr>
          <w:sz w:val="16"/>
        </w:rPr>
      </w:pPr>
      <w:r w:rsidRPr="0063680C">
        <w:t>2 Jesus! the name that charms our fears,</w:t>
      </w:r>
    </w:p>
    <w:p w14:paraId="685B6A5F" w14:textId="77777777" w:rsidR="00232746" w:rsidRPr="00232746" w:rsidRDefault="00A84FE1" w:rsidP="0063680C">
      <w:pPr>
        <w:pStyle w:val="LargeMain"/>
        <w:rPr>
          <w:sz w:val="16"/>
        </w:rPr>
      </w:pPr>
      <w:r w:rsidRPr="0063680C">
        <w:t>that bids our sorrows cease;</w:t>
      </w:r>
    </w:p>
    <w:p w14:paraId="7CE43EDD" w14:textId="77777777" w:rsidR="00232746" w:rsidRPr="00232746" w:rsidRDefault="00A84FE1" w:rsidP="0063680C">
      <w:pPr>
        <w:pStyle w:val="LargeMain"/>
        <w:rPr>
          <w:sz w:val="16"/>
        </w:rPr>
      </w:pPr>
      <w:r w:rsidRPr="0063680C">
        <w:t>'tis music in the sinner's ears,</w:t>
      </w:r>
    </w:p>
    <w:p w14:paraId="24EAB132" w14:textId="77777777" w:rsidR="00232746" w:rsidRPr="00232746" w:rsidRDefault="00A84FE1" w:rsidP="0063680C">
      <w:pPr>
        <w:pStyle w:val="LargeMain"/>
        <w:rPr>
          <w:sz w:val="16"/>
        </w:rPr>
      </w:pPr>
      <w:r w:rsidRPr="0063680C">
        <w:t>'tis life, and health, and peace!</w:t>
      </w:r>
    </w:p>
    <w:p w14:paraId="5A9C9172" w14:textId="77777777" w:rsidR="00232746" w:rsidRPr="00232746" w:rsidRDefault="00232746" w:rsidP="0063680C">
      <w:pPr>
        <w:pStyle w:val="LargeMain"/>
        <w:rPr>
          <w:sz w:val="16"/>
        </w:rPr>
      </w:pPr>
    </w:p>
    <w:p w14:paraId="2B2A77B3" w14:textId="77777777" w:rsidR="00232746" w:rsidRPr="00232746" w:rsidRDefault="00A84FE1" w:rsidP="0063680C">
      <w:pPr>
        <w:pStyle w:val="LargeMain"/>
        <w:rPr>
          <w:sz w:val="16"/>
        </w:rPr>
      </w:pPr>
      <w:r w:rsidRPr="0063680C">
        <w:t>3 He breaks the power of cancelled sin,</w:t>
      </w:r>
    </w:p>
    <w:p w14:paraId="60F93C59" w14:textId="77777777" w:rsidR="00232746" w:rsidRPr="00232746" w:rsidRDefault="00A84FE1" w:rsidP="0063680C">
      <w:pPr>
        <w:pStyle w:val="LargeMain"/>
        <w:rPr>
          <w:sz w:val="16"/>
        </w:rPr>
      </w:pPr>
      <w:r w:rsidRPr="0063680C">
        <w:t>but sets the prisoner free;</w:t>
      </w:r>
    </w:p>
    <w:p w14:paraId="4239B88F" w14:textId="77777777" w:rsidR="00232746" w:rsidRPr="00232746" w:rsidRDefault="00A84FE1" w:rsidP="0063680C">
      <w:pPr>
        <w:pStyle w:val="LargeMain"/>
        <w:rPr>
          <w:sz w:val="16"/>
        </w:rPr>
      </w:pPr>
      <w:r w:rsidRPr="0063680C">
        <w:t>his blood can make the foulest clean,</w:t>
      </w:r>
    </w:p>
    <w:p w14:paraId="70470614" w14:textId="77777777" w:rsidR="00232746" w:rsidRPr="00232746" w:rsidRDefault="00A84FE1" w:rsidP="0063680C">
      <w:pPr>
        <w:pStyle w:val="LargeMain"/>
        <w:rPr>
          <w:sz w:val="16"/>
        </w:rPr>
      </w:pPr>
      <w:r w:rsidRPr="0063680C">
        <w:t>his blood availed for me.</w:t>
      </w:r>
    </w:p>
    <w:p w14:paraId="6FC12CA4" w14:textId="77777777" w:rsidR="00232746" w:rsidRPr="00232746" w:rsidRDefault="00232746" w:rsidP="0063680C">
      <w:pPr>
        <w:pStyle w:val="LargeMain"/>
        <w:rPr>
          <w:sz w:val="16"/>
        </w:rPr>
      </w:pPr>
    </w:p>
    <w:p w14:paraId="661C4C95" w14:textId="77777777" w:rsidR="00232746" w:rsidRPr="00232746" w:rsidRDefault="00A84FE1" w:rsidP="0063680C">
      <w:pPr>
        <w:pStyle w:val="LargeMain"/>
        <w:rPr>
          <w:sz w:val="16"/>
        </w:rPr>
      </w:pPr>
      <w:r w:rsidRPr="0063680C">
        <w:t>4 He speaks, and, listening to his voice,</w:t>
      </w:r>
    </w:p>
    <w:p w14:paraId="770E9D54" w14:textId="77777777" w:rsidR="00232746" w:rsidRPr="00232746" w:rsidRDefault="00A84FE1" w:rsidP="0063680C">
      <w:pPr>
        <w:pStyle w:val="LargeMain"/>
        <w:rPr>
          <w:sz w:val="16"/>
        </w:rPr>
      </w:pPr>
      <w:r w:rsidRPr="0063680C">
        <w:t>new life the dead receive;</w:t>
      </w:r>
    </w:p>
    <w:p w14:paraId="248AC514" w14:textId="77777777" w:rsidR="00232746" w:rsidRPr="00232746" w:rsidRDefault="00A84FE1" w:rsidP="0063680C">
      <w:pPr>
        <w:pStyle w:val="LargeMain"/>
        <w:rPr>
          <w:sz w:val="16"/>
        </w:rPr>
      </w:pPr>
      <w:r w:rsidRPr="0063680C">
        <w:t>the mournful broken hearts rejoice;</w:t>
      </w:r>
    </w:p>
    <w:p w14:paraId="677D15DA" w14:textId="77777777" w:rsidR="00232746" w:rsidRPr="00232746" w:rsidRDefault="00A84FE1" w:rsidP="0063680C">
      <w:pPr>
        <w:pStyle w:val="LargeMain"/>
        <w:rPr>
          <w:sz w:val="16"/>
        </w:rPr>
      </w:pPr>
      <w:r w:rsidRPr="0063680C">
        <w:t>the humble poor believe.</w:t>
      </w:r>
    </w:p>
    <w:p w14:paraId="44BC3C10" w14:textId="77777777" w:rsidR="00232746" w:rsidRPr="00232746" w:rsidRDefault="00232746" w:rsidP="0063680C">
      <w:pPr>
        <w:pStyle w:val="LargeMain"/>
        <w:rPr>
          <w:sz w:val="16"/>
        </w:rPr>
      </w:pPr>
    </w:p>
    <w:p w14:paraId="3AA01D64" w14:textId="77777777" w:rsidR="00232746" w:rsidRPr="00232746" w:rsidRDefault="00A84FE1" w:rsidP="0063680C">
      <w:pPr>
        <w:pStyle w:val="LargeMain"/>
        <w:rPr>
          <w:sz w:val="16"/>
        </w:rPr>
      </w:pPr>
      <w:r w:rsidRPr="0063680C">
        <w:t>5 Hear him, ye deaf; his praise, ye dumb,</w:t>
      </w:r>
    </w:p>
    <w:p w14:paraId="74089DD4" w14:textId="77777777" w:rsidR="00232746" w:rsidRPr="00232746" w:rsidRDefault="00A84FE1" w:rsidP="0063680C">
      <w:pPr>
        <w:pStyle w:val="LargeMain"/>
        <w:rPr>
          <w:sz w:val="16"/>
        </w:rPr>
      </w:pPr>
      <w:r w:rsidRPr="0063680C">
        <w:t>your loosened tongues employ;</w:t>
      </w:r>
      <w:r w:rsidR="0063680C">
        <w:t xml:space="preserve"> </w:t>
      </w:r>
      <w:r w:rsidRPr="0063680C">
        <w:t xml:space="preserve">ye blind, behold, </w:t>
      </w:r>
    </w:p>
    <w:p w14:paraId="369CAA9D" w14:textId="77777777" w:rsidR="00232746" w:rsidRPr="00232746" w:rsidRDefault="00A84FE1" w:rsidP="0063680C">
      <w:pPr>
        <w:pStyle w:val="LargeMain"/>
        <w:rPr>
          <w:sz w:val="16"/>
        </w:rPr>
      </w:pPr>
      <w:r w:rsidRPr="0063680C">
        <w:t>your Saviour come,</w:t>
      </w:r>
      <w:r w:rsidR="0063680C">
        <w:t xml:space="preserve"> </w:t>
      </w:r>
      <w:r w:rsidRPr="0063680C">
        <w:t>and leap, ye lame, for joy.</w:t>
      </w:r>
    </w:p>
    <w:p w14:paraId="334A1085" w14:textId="77777777" w:rsidR="00232746" w:rsidRPr="00232746" w:rsidRDefault="00232746" w:rsidP="0063680C">
      <w:pPr>
        <w:pStyle w:val="LargeMain"/>
        <w:rPr>
          <w:sz w:val="16"/>
        </w:rPr>
      </w:pPr>
    </w:p>
    <w:p w14:paraId="3285F78A" w14:textId="77777777" w:rsidR="00232746" w:rsidRPr="00232746" w:rsidRDefault="00A84FE1" w:rsidP="0063680C">
      <w:pPr>
        <w:pStyle w:val="LargeMain"/>
        <w:rPr>
          <w:sz w:val="16"/>
        </w:rPr>
      </w:pPr>
      <w:r w:rsidRPr="0063680C">
        <w:t>6 My gracious Master and my God,</w:t>
      </w:r>
    </w:p>
    <w:p w14:paraId="47F4CA2B" w14:textId="77777777" w:rsidR="00232746" w:rsidRPr="00232746" w:rsidRDefault="00A84FE1" w:rsidP="0063680C">
      <w:pPr>
        <w:pStyle w:val="LargeMain"/>
        <w:rPr>
          <w:sz w:val="16"/>
        </w:rPr>
      </w:pPr>
      <w:r w:rsidRPr="0063680C">
        <w:t>assist me to proclaim</w:t>
      </w:r>
      <w:r w:rsidR="0063680C">
        <w:t xml:space="preserve"> </w:t>
      </w:r>
      <w:r w:rsidRPr="0063680C">
        <w:t xml:space="preserve">and spread through </w:t>
      </w:r>
    </w:p>
    <w:p w14:paraId="3DEA8A47" w14:textId="77777777" w:rsidR="00232746" w:rsidRPr="00232746" w:rsidRDefault="00A84FE1" w:rsidP="0063680C">
      <w:pPr>
        <w:pStyle w:val="LargeMain"/>
        <w:rPr>
          <w:sz w:val="16"/>
        </w:rPr>
      </w:pPr>
      <w:r w:rsidRPr="0063680C">
        <w:t>all the earth abroad</w:t>
      </w:r>
      <w:r w:rsidR="0063680C">
        <w:t xml:space="preserve"> </w:t>
      </w:r>
      <w:r w:rsidRPr="0063680C">
        <w:t>the honours of thy Name.</w:t>
      </w:r>
    </w:p>
    <w:p w14:paraId="69C7AB9E" w14:textId="77777777" w:rsidR="00232746" w:rsidRPr="00232746" w:rsidRDefault="00232746" w:rsidP="0063680C">
      <w:pPr>
        <w:pStyle w:val="LargeMain"/>
        <w:rPr>
          <w:sz w:val="16"/>
        </w:rPr>
      </w:pPr>
    </w:p>
    <w:p w14:paraId="744BAB93" w14:textId="3765749C" w:rsidR="00232746" w:rsidRPr="00232746" w:rsidRDefault="00A84FE1" w:rsidP="0063680C">
      <w:pPr>
        <w:pStyle w:val="LargeHeading1"/>
        <w:rPr>
          <w:sz w:val="16"/>
        </w:rPr>
      </w:pPr>
      <w:r w:rsidRPr="00A84FE1">
        <w:t>Dismissal</w:t>
      </w:r>
    </w:p>
    <w:p w14:paraId="16020A36" w14:textId="77777777" w:rsidR="00232746" w:rsidRPr="00232746" w:rsidRDefault="00232746" w:rsidP="00A84FE1">
      <w:pPr>
        <w:pStyle w:val="Smallmainbold"/>
        <w:rPr>
          <w:rFonts w:asciiTheme="minorHAnsi" w:hAnsiTheme="minorHAnsi"/>
          <w:b w:val="0"/>
          <w:bCs/>
          <w:sz w:val="16"/>
        </w:rPr>
      </w:pPr>
    </w:p>
    <w:p w14:paraId="466B8703" w14:textId="77777777" w:rsidR="00232746" w:rsidRPr="00232746" w:rsidRDefault="00A84FE1" w:rsidP="0063680C">
      <w:pPr>
        <w:pStyle w:val="LargeMain"/>
        <w:rPr>
          <w:sz w:val="16"/>
        </w:rPr>
      </w:pPr>
      <w:r w:rsidRPr="00A84FE1">
        <w:t>We go into the world</w:t>
      </w:r>
    </w:p>
    <w:p w14:paraId="4E5F5764" w14:textId="4A37512C" w:rsidR="00232746" w:rsidRPr="00232746" w:rsidRDefault="00A84FE1" w:rsidP="0063680C">
      <w:pPr>
        <w:pStyle w:val="LargeMainBold"/>
        <w:rPr>
          <w:sz w:val="16"/>
        </w:rPr>
      </w:pPr>
      <w:r w:rsidRPr="00A84FE1">
        <w:t>to walk in God's light,</w:t>
      </w:r>
      <w:r w:rsidR="00232746">
        <w:t xml:space="preserve"> </w:t>
      </w:r>
      <w:r w:rsidRPr="00A84FE1">
        <w:t>to rejoice in God's love</w:t>
      </w:r>
    </w:p>
    <w:p w14:paraId="6C3542D7" w14:textId="77777777" w:rsidR="00232746" w:rsidRPr="00232746" w:rsidRDefault="00A84FE1" w:rsidP="0063680C">
      <w:pPr>
        <w:pStyle w:val="LargeMainBold"/>
        <w:rPr>
          <w:sz w:val="16"/>
        </w:rPr>
      </w:pPr>
      <w:r w:rsidRPr="00A84FE1">
        <w:lastRenderedPageBreak/>
        <w:t>and to reflect God's glory.</w:t>
      </w:r>
    </w:p>
    <w:p w14:paraId="52522B44" w14:textId="77777777" w:rsidR="00232746" w:rsidRPr="00232746" w:rsidRDefault="00232746" w:rsidP="00A84FE1">
      <w:pPr>
        <w:pStyle w:val="Smallmainbold"/>
        <w:rPr>
          <w:rFonts w:asciiTheme="minorHAnsi" w:hAnsiTheme="minorHAnsi"/>
          <w:b w:val="0"/>
          <w:bCs/>
          <w:sz w:val="16"/>
        </w:rPr>
      </w:pPr>
    </w:p>
    <w:p w14:paraId="3D9B5E0D" w14:textId="77777777" w:rsidR="00232746" w:rsidRPr="00232746" w:rsidRDefault="00A84FE1" w:rsidP="0063680C">
      <w:pPr>
        <w:pStyle w:val="LargeMain"/>
        <w:rPr>
          <w:sz w:val="16"/>
        </w:rPr>
      </w:pPr>
      <w:r w:rsidRPr="00A84FE1">
        <w:t xml:space="preserve">We go in peace to love and serve the Lord </w:t>
      </w:r>
    </w:p>
    <w:p w14:paraId="554A65B6" w14:textId="77777777" w:rsidR="00232746" w:rsidRPr="00232746" w:rsidRDefault="00A84FE1" w:rsidP="0063680C">
      <w:pPr>
        <w:pStyle w:val="LargeMainBold"/>
        <w:rPr>
          <w:sz w:val="16"/>
        </w:rPr>
      </w:pPr>
      <w:r w:rsidRPr="00A84FE1">
        <w:t>In the name of Christ, Amen</w:t>
      </w:r>
    </w:p>
    <w:p w14:paraId="222CD24F" w14:textId="77777777" w:rsidR="00232746" w:rsidRPr="00232746" w:rsidRDefault="00232746" w:rsidP="001117B2">
      <w:pPr>
        <w:pStyle w:val="Smallmainbold"/>
        <w:rPr>
          <w:rFonts w:asciiTheme="minorHAnsi" w:hAnsiTheme="minorHAnsi"/>
          <w:b w:val="0"/>
          <w:bCs/>
          <w:sz w:val="16"/>
        </w:rPr>
      </w:pPr>
    </w:p>
    <w:p w14:paraId="2C8CD659" w14:textId="77777777" w:rsidR="00232746" w:rsidRPr="00232746" w:rsidRDefault="00232746" w:rsidP="001117B2">
      <w:pPr>
        <w:pStyle w:val="Smallmainbold"/>
        <w:rPr>
          <w:rFonts w:asciiTheme="minorHAnsi" w:hAnsiTheme="minorHAnsi"/>
          <w:b w:val="0"/>
          <w:bCs/>
          <w:sz w:val="16"/>
        </w:rPr>
      </w:pPr>
    </w:p>
    <w:p w14:paraId="47C68389" w14:textId="0A3C45C5" w:rsidR="00297CAE" w:rsidRDefault="00297CAE" w:rsidP="001117B2">
      <w:pPr>
        <w:pStyle w:val="Smallmainbold"/>
        <w:rPr>
          <w:rFonts w:asciiTheme="minorHAnsi" w:hAnsiTheme="minorHAnsi"/>
          <w:b w:val="0"/>
          <w:bCs/>
        </w:rPr>
      </w:pPr>
    </w:p>
    <w:p w14:paraId="6A1E8A86" w14:textId="57E627F5" w:rsidR="00C767DB" w:rsidRDefault="00C767DB" w:rsidP="001117B2">
      <w:pPr>
        <w:pStyle w:val="Smallmainbold"/>
        <w:rPr>
          <w:rFonts w:asciiTheme="minorHAnsi" w:hAnsiTheme="minorHAnsi"/>
          <w:b w:val="0"/>
          <w:bCs/>
        </w:rPr>
      </w:pPr>
      <w:r>
        <w:rPr>
          <w:rFonts w:asciiTheme="minorHAnsi" w:hAnsiTheme="minorHAnsi"/>
          <w:b w:val="0"/>
          <w:bCs/>
        </w:rPr>
        <w:t xml:space="preserve">Hi Jen – </w:t>
      </w:r>
    </w:p>
    <w:p w14:paraId="3D4ECFBD" w14:textId="77777777" w:rsidR="00C767DB" w:rsidRDefault="00C767DB" w:rsidP="001117B2">
      <w:pPr>
        <w:pStyle w:val="Smallmainbold"/>
        <w:rPr>
          <w:rFonts w:asciiTheme="minorHAnsi" w:hAnsiTheme="minorHAnsi"/>
          <w:b w:val="0"/>
          <w:bCs/>
        </w:rPr>
      </w:pPr>
    </w:p>
    <w:p w14:paraId="2FF3B136" w14:textId="72754940" w:rsidR="00C767DB" w:rsidRPr="00C767DB" w:rsidRDefault="00C767DB" w:rsidP="001117B2">
      <w:pPr>
        <w:pStyle w:val="Smallmainbold"/>
        <w:rPr>
          <w:rFonts w:asciiTheme="minorHAnsi" w:hAnsiTheme="minorHAnsi"/>
          <w:b w:val="0"/>
          <w:bCs/>
          <w:u w:val="single"/>
        </w:rPr>
      </w:pPr>
      <w:r w:rsidRPr="00C767DB">
        <w:rPr>
          <w:rFonts w:asciiTheme="minorHAnsi" w:hAnsiTheme="minorHAnsi"/>
          <w:b w:val="0"/>
          <w:bCs/>
          <w:u w:val="single"/>
        </w:rPr>
        <w:t>Notices</w:t>
      </w:r>
    </w:p>
    <w:p w14:paraId="3274881A" w14:textId="368C46B4" w:rsidR="00C767DB" w:rsidRDefault="00C767DB" w:rsidP="00C767DB">
      <w:pPr>
        <w:pStyle w:val="Smallmainbold"/>
        <w:rPr>
          <w:b w:val="0"/>
          <w:bCs/>
          <w:sz w:val="32"/>
          <w:szCs w:val="32"/>
        </w:rPr>
      </w:pPr>
      <w:r w:rsidRPr="00713DE8">
        <w:rPr>
          <w:b w:val="0"/>
          <w:bCs/>
          <w:sz w:val="32"/>
          <w:szCs w:val="32"/>
        </w:rPr>
        <w:t xml:space="preserve">Easter Lillies </w:t>
      </w:r>
      <w:r>
        <w:rPr>
          <w:b w:val="0"/>
          <w:bCs/>
          <w:sz w:val="32"/>
          <w:szCs w:val="32"/>
        </w:rPr>
        <w:t xml:space="preserve">- </w:t>
      </w:r>
      <w:r w:rsidRPr="00C767DB">
        <w:rPr>
          <w:b w:val="0"/>
          <w:bCs/>
          <w:sz w:val="32"/>
          <w:szCs w:val="32"/>
        </w:rPr>
        <w:t>To donate the cost of a lily in memory of a loved one for display during our Easter services please see the sign up sheet in the Jeremy Taylor Chapel</w:t>
      </w:r>
    </w:p>
    <w:p w14:paraId="3B961FDE" w14:textId="77777777" w:rsidR="00C767DB" w:rsidRDefault="00C767DB" w:rsidP="00C767DB">
      <w:pPr>
        <w:pStyle w:val="Smallmainbold"/>
        <w:rPr>
          <w:b w:val="0"/>
          <w:bCs/>
          <w:sz w:val="32"/>
          <w:szCs w:val="32"/>
        </w:rPr>
      </w:pPr>
    </w:p>
    <w:p w14:paraId="09515A00" w14:textId="61C332C5" w:rsidR="00C767DB" w:rsidRDefault="00C767DB" w:rsidP="00C767DB">
      <w:pPr>
        <w:pStyle w:val="Smallmainbold"/>
        <w:rPr>
          <w:b w:val="0"/>
          <w:bCs/>
          <w:sz w:val="32"/>
          <w:szCs w:val="32"/>
        </w:rPr>
      </w:pPr>
      <w:r>
        <w:rPr>
          <w:b w:val="0"/>
          <w:bCs/>
          <w:sz w:val="32"/>
          <w:szCs w:val="32"/>
        </w:rPr>
        <w:t>Holy Week &amp; Easter - Would you check this with Sarah and see what she would like to have added? This is the relevant section of the draft calendar which is with Sarah and Marlene to be amended:</w:t>
      </w:r>
    </w:p>
    <w:p w14:paraId="68E937BD" w14:textId="77777777" w:rsidR="00C767DB" w:rsidRDefault="00C767DB" w:rsidP="00C767DB">
      <w:pPr>
        <w:tabs>
          <w:tab w:val="right" w:pos="1418"/>
          <w:tab w:val="left" w:pos="3119"/>
          <w:tab w:val="right" w:pos="10206"/>
        </w:tabs>
        <w:spacing w:after="0" w:line="240" w:lineRule="auto"/>
      </w:pPr>
    </w:p>
    <w:p w14:paraId="560C4F6F" w14:textId="77777777" w:rsidR="00C767DB" w:rsidRDefault="00C767DB" w:rsidP="00C767DB">
      <w:pPr>
        <w:tabs>
          <w:tab w:val="right" w:pos="1418"/>
          <w:tab w:val="left" w:pos="3119"/>
          <w:tab w:val="right" w:pos="10206"/>
        </w:tabs>
        <w:spacing w:after="0" w:line="240" w:lineRule="auto"/>
      </w:pPr>
      <w:r>
        <w:t xml:space="preserve">Monday 30 March </w:t>
      </w:r>
    </w:p>
    <w:p w14:paraId="3150463E" w14:textId="77777777" w:rsidR="00C767DB" w:rsidRDefault="00C767DB" w:rsidP="00C767DB">
      <w:pPr>
        <w:tabs>
          <w:tab w:val="right" w:pos="1418"/>
          <w:tab w:val="left" w:pos="3119"/>
          <w:tab w:val="right" w:pos="10206"/>
        </w:tabs>
        <w:spacing w:after="0" w:line="240" w:lineRule="auto"/>
      </w:pPr>
      <w:r>
        <w:tab/>
        <w:t xml:space="preserve"> 7:30</w:t>
      </w:r>
      <w:r>
        <w:tab/>
        <w:t>Community Prayer Walk</w:t>
      </w:r>
      <w:r>
        <w:tab/>
        <w:t xml:space="preserve"> </w:t>
      </w:r>
    </w:p>
    <w:p w14:paraId="6FA38818" w14:textId="77777777" w:rsidR="00C767DB" w:rsidRDefault="00C767DB" w:rsidP="00C767DB">
      <w:pPr>
        <w:tabs>
          <w:tab w:val="right" w:pos="1418"/>
          <w:tab w:val="left" w:pos="3119"/>
          <w:tab w:val="right" w:pos="10206"/>
        </w:tabs>
        <w:spacing w:after="0" w:line="240" w:lineRule="auto"/>
      </w:pPr>
      <w:r>
        <w:tab/>
      </w:r>
      <w:r>
        <w:tab/>
      </w:r>
    </w:p>
    <w:p w14:paraId="6FA8FD2C" w14:textId="77777777" w:rsidR="00C767DB" w:rsidRDefault="00C767DB" w:rsidP="00C767DB">
      <w:pPr>
        <w:tabs>
          <w:tab w:val="right" w:pos="1418"/>
          <w:tab w:val="left" w:pos="3119"/>
          <w:tab w:val="right" w:pos="10206"/>
        </w:tabs>
        <w:spacing w:after="0" w:line="240" w:lineRule="auto"/>
      </w:pPr>
      <w:r>
        <w:t xml:space="preserve">Tuesday 31 March </w:t>
      </w:r>
    </w:p>
    <w:p w14:paraId="410575F3" w14:textId="77777777" w:rsidR="00C767DB" w:rsidRDefault="00C767DB" w:rsidP="00C767DB">
      <w:pPr>
        <w:tabs>
          <w:tab w:val="right" w:pos="1418"/>
          <w:tab w:val="left" w:pos="3119"/>
          <w:tab w:val="right" w:pos="10206"/>
        </w:tabs>
        <w:spacing w:after="0" w:line="240" w:lineRule="auto"/>
      </w:pPr>
      <w:r>
        <w:tab/>
        <w:t xml:space="preserve"> 7:30</w:t>
      </w:r>
      <w:r>
        <w:tab/>
        <w:t>Hymns of Holy Week Service</w:t>
      </w:r>
      <w:r>
        <w:tab/>
        <w:t xml:space="preserve"> in Killaney</w:t>
      </w:r>
    </w:p>
    <w:p w14:paraId="098AB396" w14:textId="77777777" w:rsidR="00C767DB" w:rsidRDefault="00C767DB" w:rsidP="00C767DB">
      <w:pPr>
        <w:tabs>
          <w:tab w:val="right" w:pos="1418"/>
          <w:tab w:val="left" w:pos="3119"/>
          <w:tab w:val="right" w:pos="10206"/>
        </w:tabs>
        <w:spacing w:after="0" w:line="240" w:lineRule="auto"/>
      </w:pPr>
      <w:r>
        <w:tab/>
      </w:r>
      <w:r>
        <w:tab/>
      </w:r>
    </w:p>
    <w:p w14:paraId="4BDB35BD" w14:textId="77777777" w:rsidR="00C767DB" w:rsidRDefault="00C767DB" w:rsidP="00C767DB">
      <w:pPr>
        <w:tabs>
          <w:tab w:val="right" w:pos="1418"/>
          <w:tab w:val="left" w:pos="3119"/>
          <w:tab w:val="right" w:pos="10206"/>
        </w:tabs>
        <w:spacing w:after="0" w:line="240" w:lineRule="auto"/>
      </w:pPr>
      <w:r>
        <w:tab/>
      </w:r>
      <w:r>
        <w:tab/>
        <w:t>Isaiah 50:4-9, John 13:21-32</w:t>
      </w:r>
    </w:p>
    <w:p w14:paraId="33A971D9" w14:textId="77777777" w:rsidR="00C767DB" w:rsidRDefault="00C767DB" w:rsidP="00C767DB">
      <w:pPr>
        <w:tabs>
          <w:tab w:val="right" w:pos="1418"/>
          <w:tab w:val="left" w:pos="3119"/>
          <w:tab w:val="right" w:pos="10206"/>
        </w:tabs>
        <w:spacing w:after="0" w:line="240" w:lineRule="auto"/>
      </w:pPr>
      <w:r>
        <w:t xml:space="preserve">Friday 3 April </w:t>
      </w:r>
    </w:p>
    <w:p w14:paraId="068151AD" w14:textId="77777777" w:rsidR="00C767DB" w:rsidRDefault="00C767DB" w:rsidP="00C767DB">
      <w:pPr>
        <w:tabs>
          <w:tab w:val="right" w:pos="1418"/>
          <w:tab w:val="left" w:pos="3119"/>
          <w:tab w:val="right" w:pos="10206"/>
        </w:tabs>
        <w:spacing w:after="0" w:line="240" w:lineRule="auto"/>
      </w:pPr>
      <w:r>
        <w:tab/>
        <w:t xml:space="preserve"> 7:30</w:t>
      </w:r>
      <w:r>
        <w:tab/>
        <w:t>Good Friday Service</w:t>
      </w:r>
      <w:r>
        <w:tab/>
        <w:t xml:space="preserve"> in Carryduff</w:t>
      </w:r>
    </w:p>
    <w:p w14:paraId="2A270409" w14:textId="77777777" w:rsidR="00C767DB" w:rsidRDefault="00C767DB" w:rsidP="00C767DB">
      <w:pPr>
        <w:tabs>
          <w:tab w:val="right" w:pos="1418"/>
          <w:tab w:val="left" w:pos="3119"/>
          <w:tab w:val="right" w:pos="10206"/>
        </w:tabs>
        <w:spacing w:after="0" w:line="240" w:lineRule="auto"/>
      </w:pPr>
      <w:r>
        <w:tab/>
      </w:r>
      <w:r>
        <w:tab/>
      </w:r>
    </w:p>
    <w:p w14:paraId="35D28ADD" w14:textId="77777777" w:rsidR="00C767DB" w:rsidRDefault="00C767DB" w:rsidP="00C767DB">
      <w:pPr>
        <w:tabs>
          <w:tab w:val="right" w:pos="1418"/>
          <w:tab w:val="left" w:pos="3119"/>
          <w:tab w:val="right" w:pos="10206"/>
        </w:tabs>
        <w:spacing w:after="0" w:line="240" w:lineRule="auto"/>
      </w:pPr>
      <w:r>
        <w:t xml:space="preserve">Sunday 5 April </w:t>
      </w:r>
      <w:r>
        <w:tab/>
        <w:t xml:space="preserve">Easter Sunday </w:t>
      </w:r>
      <w:r>
        <w:tab/>
        <w:t xml:space="preserve">(White) </w:t>
      </w:r>
    </w:p>
    <w:p w14:paraId="6925FF99" w14:textId="77777777" w:rsidR="00C767DB" w:rsidRDefault="00C767DB" w:rsidP="00C767DB">
      <w:pPr>
        <w:tabs>
          <w:tab w:val="right" w:pos="1418"/>
          <w:tab w:val="left" w:pos="3119"/>
          <w:tab w:val="right" w:pos="10206"/>
        </w:tabs>
        <w:spacing w:after="0" w:line="240" w:lineRule="auto"/>
      </w:pPr>
      <w:r>
        <w:tab/>
        <w:t xml:space="preserve"> 08:30</w:t>
      </w:r>
      <w:r>
        <w:tab/>
        <w:t>Holy Communion</w:t>
      </w:r>
      <w:r>
        <w:tab/>
        <w:t xml:space="preserve"> in Carryduff</w:t>
      </w:r>
    </w:p>
    <w:p w14:paraId="71CB7D13" w14:textId="77777777" w:rsidR="00C767DB" w:rsidRDefault="00C767DB" w:rsidP="00C767DB">
      <w:pPr>
        <w:tabs>
          <w:tab w:val="right" w:pos="1418"/>
          <w:tab w:val="left" w:pos="3119"/>
          <w:tab w:val="right" w:pos="10206"/>
        </w:tabs>
        <w:spacing w:after="0" w:line="240" w:lineRule="auto"/>
      </w:pPr>
      <w:r>
        <w:tab/>
        <w:t xml:space="preserve"> 10:00</w:t>
      </w:r>
      <w:r>
        <w:tab/>
        <w:t>Parish Communion</w:t>
      </w:r>
      <w:r>
        <w:tab/>
        <w:t xml:space="preserve"> in Carryduff</w:t>
      </w:r>
    </w:p>
    <w:p w14:paraId="268A42B5" w14:textId="77777777" w:rsidR="00C767DB" w:rsidRDefault="00C767DB" w:rsidP="00C767DB">
      <w:pPr>
        <w:tabs>
          <w:tab w:val="right" w:pos="1418"/>
          <w:tab w:val="left" w:pos="3119"/>
          <w:tab w:val="right" w:pos="10206"/>
        </w:tabs>
        <w:spacing w:after="0" w:line="240" w:lineRule="auto"/>
      </w:pPr>
      <w:r>
        <w:tab/>
        <w:t xml:space="preserve"> 12:00</w:t>
      </w:r>
      <w:r>
        <w:tab/>
        <w:t>Parish Communion</w:t>
      </w:r>
      <w:r>
        <w:tab/>
        <w:t xml:space="preserve"> in Killaney</w:t>
      </w:r>
    </w:p>
    <w:p w14:paraId="749C7AD6" w14:textId="77777777" w:rsidR="00C767DB" w:rsidRPr="00713DE8" w:rsidRDefault="00C767DB" w:rsidP="00C767DB">
      <w:pPr>
        <w:pStyle w:val="Smallmainbold"/>
        <w:rPr>
          <w:b w:val="0"/>
          <w:bCs/>
          <w:sz w:val="32"/>
          <w:szCs w:val="32"/>
        </w:rPr>
      </w:pPr>
    </w:p>
    <w:p w14:paraId="10F65705" w14:textId="77777777" w:rsidR="00C767DB" w:rsidRPr="00713DE8" w:rsidRDefault="00C767DB" w:rsidP="00C767DB">
      <w:pPr>
        <w:pStyle w:val="Smallmainbold"/>
        <w:rPr>
          <w:b w:val="0"/>
          <w:bCs/>
          <w:sz w:val="32"/>
          <w:szCs w:val="32"/>
        </w:rPr>
      </w:pPr>
    </w:p>
    <w:p w14:paraId="557503F3" w14:textId="77777777" w:rsidR="00C767DB" w:rsidRPr="00713DE8" w:rsidRDefault="00C767DB" w:rsidP="00C767DB">
      <w:pPr>
        <w:pStyle w:val="Smallmainbold"/>
        <w:rPr>
          <w:b w:val="0"/>
          <w:bCs/>
          <w:sz w:val="32"/>
          <w:szCs w:val="32"/>
        </w:rPr>
      </w:pPr>
      <w:r w:rsidRPr="00713DE8">
        <w:rPr>
          <w:b w:val="0"/>
          <w:bCs/>
          <w:sz w:val="32"/>
          <w:szCs w:val="32"/>
        </w:rPr>
        <w:t xml:space="preserve">Tuesday Pins &amp; Needles 10am-11:30 </w:t>
      </w:r>
    </w:p>
    <w:p w14:paraId="052576C5" w14:textId="77777777" w:rsidR="00C767DB" w:rsidRPr="00713DE8" w:rsidRDefault="00C767DB" w:rsidP="00C767DB">
      <w:pPr>
        <w:pStyle w:val="Smallmainbold"/>
        <w:rPr>
          <w:b w:val="0"/>
          <w:bCs/>
          <w:sz w:val="32"/>
          <w:szCs w:val="32"/>
        </w:rPr>
      </w:pPr>
    </w:p>
    <w:p w14:paraId="094A0FDA" w14:textId="77777777" w:rsidR="00C767DB" w:rsidRPr="00713DE8" w:rsidRDefault="00C767DB" w:rsidP="00C767DB">
      <w:pPr>
        <w:pStyle w:val="Smallmainbold"/>
        <w:rPr>
          <w:b w:val="0"/>
          <w:bCs/>
          <w:sz w:val="32"/>
          <w:szCs w:val="32"/>
        </w:rPr>
      </w:pPr>
      <w:r w:rsidRPr="00713DE8">
        <w:rPr>
          <w:b w:val="0"/>
          <w:bCs/>
          <w:sz w:val="32"/>
          <w:szCs w:val="32"/>
        </w:rPr>
        <w:t xml:space="preserve">Wednesday </w:t>
      </w:r>
      <w:r>
        <w:rPr>
          <w:b w:val="0"/>
          <w:bCs/>
          <w:sz w:val="32"/>
          <w:szCs w:val="32"/>
        </w:rPr>
        <w:t>25</w:t>
      </w:r>
      <w:r w:rsidRPr="00713DE8">
        <w:rPr>
          <w:b w:val="0"/>
          <w:bCs/>
          <w:sz w:val="32"/>
          <w:szCs w:val="32"/>
          <w:vertAlign w:val="superscript"/>
        </w:rPr>
        <w:t>th</w:t>
      </w:r>
      <w:r w:rsidRPr="00713DE8">
        <w:rPr>
          <w:b w:val="0"/>
          <w:bCs/>
          <w:sz w:val="32"/>
          <w:szCs w:val="32"/>
        </w:rPr>
        <w:t xml:space="preserve"> Midweek Fellowship </w:t>
      </w:r>
      <w:r>
        <w:rPr>
          <w:b w:val="0"/>
          <w:bCs/>
          <w:sz w:val="32"/>
          <w:szCs w:val="32"/>
        </w:rPr>
        <w:t xml:space="preserve">11:30am followed by lunch sign up sheet in JT Chapel </w:t>
      </w:r>
    </w:p>
    <w:p w14:paraId="2C13336D" w14:textId="77777777" w:rsidR="00C767DB" w:rsidRPr="00713DE8" w:rsidRDefault="00C767DB" w:rsidP="00C767DB">
      <w:pPr>
        <w:pStyle w:val="Smallmainbold"/>
        <w:rPr>
          <w:b w:val="0"/>
          <w:bCs/>
          <w:sz w:val="32"/>
          <w:szCs w:val="32"/>
        </w:rPr>
      </w:pPr>
    </w:p>
    <w:p w14:paraId="77A8A81F" w14:textId="77777777" w:rsidR="00C767DB" w:rsidRPr="00713DE8" w:rsidRDefault="00C767DB" w:rsidP="00C767DB">
      <w:pPr>
        <w:pStyle w:val="Smallmainbold"/>
        <w:rPr>
          <w:b w:val="0"/>
          <w:bCs/>
          <w:sz w:val="32"/>
          <w:szCs w:val="32"/>
        </w:rPr>
      </w:pPr>
      <w:r w:rsidRPr="00713DE8">
        <w:rPr>
          <w:b w:val="0"/>
          <w:bCs/>
          <w:sz w:val="32"/>
          <w:szCs w:val="32"/>
        </w:rPr>
        <w:t xml:space="preserve"> Sunday 2</w:t>
      </w:r>
      <w:r>
        <w:rPr>
          <w:b w:val="0"/>
          <w:bCs/>
          <w:sz w:val="32"/>
          <w:szCs w:val="32"/>
        </w:rPr>
        <w:t>9</w:t>
      </w:r>
      <w:r w:rsidRPr="00ED585E">
        <w:rPr>
          <w:b w:val="0"/>
          <w:bCs/>
          <w:sz w:val="32"/>
          <w:szCs w:val="32"/>
          <w:vertAlign w:val="superscript"/>
        </w:rPr>
        <w:t>th</w:t>
      </w:r>
      <w:r>
        <w:rPr>
          <w:b w:val="0"/>
          <w:bCs/>
          <w:sz w:val="32"/>
          <w:szCs w:val="32"/>
        </w:rPr>
        <w:t xml:space="preserve"> Palm Sunday </w:t>
      </w:r>
    </w:p>
    <w:p w14:paraId="1C46B110" w14:textId="77777777" w:rsidR="00C767DB" w:rsidRPr="00713DE8" w:rsidRDefault="00C767DB" w:rsidP="00C767DB">
      <w:pPr>
        <w:pStyle w:val="Smallmainbold"/>
        <w:rPr>
          <w:b w:val="0"/>
          <w:bCs/>
          <w:sz w:val="32"/>
          <w:szCs w:val="32"/>
        </w:rPr>
      </w:pPr>
      <w:r>
        <w:rPr>
          <w:b w:val="0"/>
          <w:bCs/>
          <w:sz w:val="32"/>
          <w:szCs w:val="32"/>
        </w:rPr>
        <w:t xml:space="preserve">All age worship </w:t>
      </w:r>
      <w:r w:rsidRPr="00713DE8">
        <w:rPr>
          <w:b w:val="0"/>
          <w:bCs/>
          <w:sz w:val="32"/>
          <w:szCs w:val="32"/>
        </w:rPr>
        <w:t>10:00 am in Carryduff</w:t>
      </w:r>
    </w:p>
    <w:p w14:paraId="5F0379C5" w14:textId="77777777" w:rsidR="00C767DB" w:rsidRPr="00713DE8" w:rsidRDefault="00C767DB" w:rsidP="00C767DB">
      <w:pPr>
        <w:pStyle w:val="Smallmainbold"/>
        <w:rPr>
          <w:b w:val="0"/>
          <w:bCs/>
          <w:sz w:val="32"/>
          <w:szCs w:val="32"/>
        </w:rPr>
      </w:pPr>
      <w:r>
        <w:rPr>
          <w:b w:val="0"/>
          <w:bCs/>
          <w:sz w:val="32"/>
          <w:szCs w:val="32"/>
        </w:rPr>
        <w:t xml:space="preserve">All age worship  </w:t>
      </w:r>
      <w:r w:rsidRPr="00713DE8">
        <w:rPr>
          <w:b w:val="0"/>
          <w:bCs/>
          <w:sz w:val="32"/>
          <w:szCs w:val="32"/>
        </w:rPr>
        <w:t>12:00 noon in Killaney</w:t>
      </w:r>
    </w:p>
    <w:p w14:paraId="29300675" w14:textId="77777777" w:rsidR="00C767DB" w:rsidRPr="00A84FE1" w:rsidRDefault="00C767DB" w:rsidP="001117B2">
      <w:pPr>
        <w:pStyle w:val="Smallmainbold"/>
        <w:rPr>
          <w:rFonts w:asciiTheme="minorHAnsi" w:hAnsiTheme="minorHAnsi"/>
          <w:b w:val="0"/>
          <w:bCs/>
        </w:rPr>
      </w:pPr>
    </w:p>
    <w:sectPr w:rsidR="00C767DB" w:rsidRPr="00A84FE1"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E1"/>
    <w:rsid w:val="00040056"/>
    <w:rsid w:val="00073B7F"/>
    <w:rsid w:val="001117B2"/>
    <w:rsid w:val="00133434"/>
    <w:rsid w:val="00147A5C"/>
    <w:rsid w:val="00195692"/>
    <w:rsid w:val="00204680"/>
    <w:rsid w:val="00232746"/>
    <w:rsid w:val="00297CAE"/>
    <w:rsid w:val="002A66D0"/>
    <w:rsid w:val="002D07DF"/>
    <w:rsid w:val="00456A26"/>
    <w:rsid w:val="00464A53"/>
    <w:rsid w:val="00562BFE"/>
    <w:rsid w:val="005700CF"/>
    <w:rsid w:val="005F67A3"/>
    <w:rsid w:val="0063680C"/>
    <w:rsid w:val="00763ED2"/>
    <w:rsid w:val="007F5CBB"/>
    <w:rsid w:val="008E3E7D"/>
    <w:rsid w:val="00A44241"/>
    <w:rsid w:val="00A54F5B"/>
    <w:rsid w:val="00A84FE1"/>
    <w:rsid w:val="00B33EB6"/>
    <w:rsid w:val="00B577BF"/>
    <w:rsid w:val="00BE2029"/>
    <w:rsid w:val="00C15953"/>
    <w:rsid w:val="00C46A49"/>
    <w:rsid w:val="00C767DB"/>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0949"/>
  <w15:chartTrackingRefBased/>
  <w15:docId w15:val="{9E8466AA-6305-C04C-A84A-0DF86953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7F"/>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40</TotalTime>
  <Pages>11</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4</cp:revision>
  <dcterms:created xsi:type="dcterms:W3CDTF">2026-03-18T22:43:00Z</dcterms:created>
  <dcterms:modified xsi:type="dcterms:W3CDTF">2026-03-18T23:39:00Z</dcterms:modified>
</cp:coreProperties>
</file>