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F92B" w14:textId="77777777" w:rsidR="00210E51" w:rsidRPr="00210E51" w:rsidRDefault="00447167" w:rsidP="00F07EE9">
      <w:pPr>
        <w:pStyle w:val="LargeHeading1"/>
        <w:rPr>
          <w:sz w:val="16"/>
        </w:rPr>
      </w:pPr>
      <w:r w:rsidRPr="00F07EE9">
        <w:t>Sunday 8th March</w:t>
      </w:r>
      <w:r w:rsidR="00F07EE9">
        <w:t xml:space="preserve"> - </w:t>
      </w:r>
      <w:r w:rsidR="00F07EE9" w:rsidRPr="00F07EE9">
        <w:rPr>
          <w:caps w:val="0"/>
        </w:rPr>
        <w:t xml:space="preserve">Third Sunday </w:t>
      </w:r>
      <w:r w:rsidR="00F07EE9">
        <w:rPr>
          <w:caps w:val="0"/>
        </w:rPr>
        <w:t>i</w:t>
      </w:r>
      <w:r w:rsidR="00F07EE9" w:rsidRPr="00F07EE9">
        <w:rPr>
          <w:caps w:val="0"/>
        </w:rPr>
        <w:t>n Lent</w:t>
      </w:r>
    </w:p>
    <w:p w14:paraId="14E4B2D3" w14:textId="77777777" w:rsidR="00210E51" w:rsidRPr="00210E51" w:rsidRDefault="00210E51" w:rsidP="00F07EE9">
      <w:pPr>
        <w:pStyle w:val="LargeHeading1"/>
        <w:rPr>
          <w:sz w:val="16"/>
        </w:rPr>
      </w:pPr>
    </w:p>
    <w:p w14:paraId="1F817F6D" w14:textId="77777777" w:rsidR="00210E51" w:rsidRPr="00210E51" w:rsidRDefault="00447167" w:rsidP="00F07EE9">
      <w:pPr>
        <w:pStyle w:val="LargeHeading1"/>
        <w:rPr>
          <w:sz w:val="16"/>
        </w:rPr>
      </w:pPr>
      <w:r w:rsidRPr="00F07EE9">
        <w:t>Glorious Things of thee are spoken</w:t>
      </w:r>
    </w:p>
    <w:p w14:paraId="5BEBCBE0" w14:textId="77777777" w:rsidR="00210E51" w:rsidRPr="00210E51" w:rsidRDefault="00447167" w:rsidP="00F07EE9">
      <w:pPr>
        <w:pStyle w:val="LargeHeading1"/>
        <w:rPr>
          <w:sz w:val="16"/>
        </w:rPr>
      </w:pPr>
      <w:r w:rsidRPr="00F07EE9">
        <w:t>H</w:t>
      </w:r>
      <w:r w:rsidR="00F07EE9" w:rsidRPr="00F07EE9">
        <w:rPr>
          <w:caps w:val="0"/>
        </w:rPr>
        <w:t>ymn</w:t>
      </w:r>
      <w:r w:rsidRPr="00F07EE9">
        <w:t xml:space="preserve"> 646</w:t>
      </w:r>
    </w:p>
    <w:p w14:paraId="7FF93945" w14:textId="77777777" w:rsidR="00210E51" w:rsidRPr="00210E51" w:rsidRDefault="00210E51" w:rsidP="00447167">
      <w:pPr>
        <w:pStyle w:val="Smallmainbold"/>
        <w:rPr>
          <w:rFonts w:asciiTheme="minorHAnsi" w:hAnsiTheme="minorHAnsi"/>
          <w:b w:val="0"/>
          <w:bCs/>
          <w:sz w:val="16"/>
          <w:szCs w:val="32"/>
        </w:rPr>
      </w:pPr>
    </w:p>
    <w:p w14:paraId="6BF37127" w14:textId="77777777" w:rsidR="00210E51" w:rsidRPr="00210E51" w:rsidRDefault="00447167" w:rsidP="00F07EE9">
      <w:pPr>
        <w:pStyle w:val="LargeMain"/>
        <w:rPr>
          <w:b/>
          <w:sz w:val="16"/>
          <w:szCs w:val="40"/>
        </w:rPr>
      </w:pPr>
      <w:r w:rsidRPr="00210E51">
        <w:rPr>
          <w:b/>
          <w:bCs/>
          <w:sz w:val="40"/>
          <w:szCs w:val="40"/>
        </w:rPr>
        <w:t>1</w:t>
      </w:r>
      <w:r w:rsidRPr="00F07EE9">
        <w:rPr>
          <w:sz w:val="40"/>
          <w:szCs w:val="40"/>
        </w:rPr>
        <w:t xml:space="preserve"> Glorious things of thee are spoken,</w:t>
      </w:r>
      <w:r w:rsidR="00F07EE9">
        <w:rPr>
          <w:b/>
          <w:sz w:val="40"/>
          <w:szCs w:val="40"/>
        </w:rPr>
        <w:t xml:space="preserve"> </w:t>
      </w:r>
      <w:r w:rsidRPr="00F07EE9">
        <w:rPr>
          <w:sz w:val="40"/>
          <w:szCs w:val="40"/>
        </w:rPr>
        <w:t>Zion, city of our God;</w:t>
      </w:r>
    </w:p>
    <w:p w14:paraId="07AB69AA" w14:textId="77777777" w:rsidR="00210E51" w:rsidRPr="00210E51" w:rsidRDefault="00447167" w:rsidP="00F07EE9">
      <w:pPr>
        <w:pStyle w:val="LargeMain"/>
        <w:rPr>
          <w:b/>
          <w:sz w:val="16"/>
          <w:szCs w:val="40"/>
        </w:rPr>
      </w:pPr>
      <w:r w:rsidRPr="00F07EE9">
        <w:rPr>
          <w:sz w:val="40"/>
          <w:szCs w:val="40"/>
        </w:rPr>
        <w:t>he whose word can ne’er be broken</w:t>
      </w:r>
    </w:p>
    <w:p w14:paraId="09F66DE8" w14:textId="77777777" w:rsidR="00210E51" w:rsidRPr="00210E51" w:rsidRDefault="00447167" w:rsidP="00F07EE9">
      <w:pPr>
        <w:pStyle w:val="LargeMain"/>
        <w:rPr>
          <w:b/>
          <w:sz w:val="16"/>
          <w:szCs w:val="40"/>
        </w:rPr>
      </w:pPr>
      <w:r w:rsidRPr="00F07EE9">
        <w:rPr>
          <w:sz w:val="40"/>
          <w:szCs w:val="40"/>
        </w:rPr>
        <w:t>formed thee for his own abode.</w:t>
      </w:r>
    </w:p>
    <w:p w14:paraId="1ACD36BD" w14:textId="77777777" w:rsidR="00210E51" w:rsidRPr="00210E51" w:rsidRDefault="00447167" w:rsidP="00F07EE9">
      <w:pPr>
        <w:pStyle w:val="LargeMain"/>
        <w:rPr>
          <w:b/>
          <w:sz w:val="16"/>
          <w:szCs w:val="40"/>
        </w:rPr>
      </w:pPr>
      <w:r w:rsidRPr="00F07EE9">
        <w:rPr>
          <w:sz w:val="40"/>
          <w:szCs w:val="40"/>
        </w:rPr>
        <w:t>On the rock of ages founded,</w:t>
      </w:r>
      <w:r w:rsidR="00F07EE9">
        <w:rPr>
          <w:sz w:val="40"/>
          <w:szCs w:val="40"/>
        </w:rPr>
        <w:t xml:space="preserve"> </w:t>
      </w:r>
      <w:r w:rsidRPr="00F07EE9">
        <w:rPr>
          <w:sz w:val="40"/>
          <w:szCs w:val="40"/>
        </w:rPr>
        <w:t>what can shake thy sure repose?</w:t>
      </w:r>
    </w:p>
    <w:p w14:paraId="66A3DB55" w14:textId="77777777" w:rsidR="00210E51" w:rsidRPr="00210E51" w:rsidRDefault="00447167" w:rsidP="00F07EE9">
      <w:pPr>
        <w:pStyle w:val="LargeMain"/>
        <w:rPr>
          <w:b/>
          <w:sz w:val="16"/>
          <w:szCs w:val="40"/>
        </w:rPr>
      </w:pPr>
      <w:r w:rsidRPr="00F07EE9">
        <w:rPr>
          <w:sz w:val="40"/>
          <w:szCs w:val="40"/>
        </w:rPr>
        <w:t>With salvation’s walls surrounded,</w:t>
      </w:r>
      <w:r w:rsidR="00F07EE9">
        <w:rPr>
          <w:b/>
          <w:sz w:val="40"/>
          <w:szCs w:val="40"/>
        </w:rPr>
        <w:t xml:space="preserve"> </w:t>
      </w:r>
    </w:p>
    <w:p w14:paraId="36BFB67A" w14:textId="77777777" w:rsidR="00210E51" w:rsidRPr="00210E51" w:rsidRDefault="00447167" w:rsidP="00F07EE9">
      <w:pPr>
        <w:pStyle w:val="LargeMain"/>
        <w:rPr>
          <w:b/>
          <w:sz w:val="16"/>
          <w:szCs w:val="40"/>
        </w:rPr>
      </w:pPr>
      <w:r w:rsidRPr="00F07EE9">
        <w:rPr>
          <w:sz w:val="40"/>
          <w:szCs w:val="40"/>
        </w:rPr>
        <w:t>thou may’st smile at all thy foes.</w:t>
      </w:r>
    </w:p>
    <w:p w14:paraId="73C84819" w14:textId="77777777" w:rsidR="00210E51" w:rsidRPr="00210E51" w:rsidRDefault="00210E51" w:rsidP="00F07EE9">
      <w:pPr>
        <w:pStyle w:val="LargeMain"/>
        <w:rPr>
          <w:sz w:val="16"/>
          <w:szCs w:val="40"/>
        </w:rPr>
      </w:pPr>
    </w:p>
    <w:p w14:paraId="6A2C0A79" w14:textId="77777777" w:rsidR="00210E51" w:rsidRPr="00210E51" w:rsidRDefault="00447167" w:rsidP="00F07EE9">
      <w:pPr>
        <w:pStyle w:val="LargeMain"/>
        <w:rPr>
          <w:b/>
          <w:sz w:val="16"/>
          <w:szCs w:val="40"/>
        </w:rPr>
      </w:pPr>
      <w:r w:rsidRPr="00210E51">
        <w:rPr>
          <w:b/>
          <w:bCs/>
          <w:sz w:val="40"/>
          <w:szCs w:val="40"/>
        </w:rPr>
        <w:t>2</w:t>
      </w:r>
      <w:r w:rsidRPr="00F07EE9">
        <w:rPr>
          <w:sz w:val="40"/>
          <w:szCs w:val="40"/>
        </w:rPr>
        <w:t xml:space="preserve"> See, the streams of living waters,</w:t>
      </w:r>
    </w:p>
    <w:p w14:paraId="232E8778" w14:textId="6582E8DB" w:rsidR="00210E51" w:rsidRPr="00210E51" w:rsidRDefault="00447167" w:rsidP="00F07EE9">
      <w:pPr>
        <w:pStyle w:val="LargeMain"/>
        <w:rPr>
          <w:b/>
          <w:sz w:val="16"/>
          <w:szCs w:val="40"/>
        </w:rPr>
      </w:pPr>
      <w:r w:rsidRPr="00F07EE9">
        <w:rPr>
          <w:sz w:val="40"/>
          <w:szCs w:val="40"/>
        </w:rPr>
        <w:t>springing from eternal love,</w:t>
      </w:r>
    </w:p>
    <w:p w14:paraId="3AEB3674" w14:textId="77777777" w:rsidR="00210E51" w:rsidRPr="00210E51" w:rsidRDefault="00447167" w:rsidP="00F07EE9">
      <w:pPr>
        <w:pStyle w:val="LargeMain"/>
        <w:rPr>
          <w:b/>
          <w:sz w:val="16"/>
          <w:szCs w:val="40"/>
        </w:rPr>
      </w:pPr>
      <w:r w:rsidRPr="00F07EE9">
        <w:rPr>
          <w:sz w:val="40"/>
          <w:szCs w:val="40"/>
        </w:rPr>
        <w:t>well supply thy sons and daughters,</w:t>
      </w:r>
    </w:p>
    <w:p w14:paraId="25A661EB" w14:textId="77777777" w:rsidR="00210E51" w:rsidRPr="00210E51" w:rsidRDefault="00447167" w:rsidP="00F07EE9">
      <w:pPr>
        <w:pStyle w:val="LargeMain"/>
        <w:rPr>
          <w:b/>
          <w:sz w:val="16"/>
          <w:szCs w:val="40"/>
        </w:rPr>
      </w:pPr>
      <w:r w:rsidRPr="00F07EE9">
        <w:rPr>
          <w:sz w:val="40"/>
          <w:szCs w:val="40"/>
        </w:rPr>
        <w:t>and all fear of want remove.</w:t>
      </w:r>
    </w:p>
    <w:p w14:paraId="5EBE286A" w14:textId="77777777" w:rsidR="00210E51" w:rsidRPr="00210E51" w:rsidRDefault="00447167" w:rsidP="00F07EE9">
      <w:pPr>
        <w:pStyle w:val="LargeMain"/>
        <w:rPr>
          <w:b/>
          <w:sz w:val="16"/>
          <w:szCs w:val="40"/>
        </w:rPr>
      </w:pPr>
      <w:r w:rsidRPr="00F07EE9">
        <w:rPr>
          <w:sz w:val="40"/>
          <w:szCs w:val="40"/>
        </w:rPr>
        <w:t>Who can faint while such a river</w:t>
      </w:r>
    </w:p>
    <w:p w14:paraId="5822522D" w14:textId="77777777" w:rsidR="00210E51" w:rsidRPr="00210E51" w:rsidRDefault="00447167" w:rsidP="00F07EE9">
      <w:pPr>
        <w:pStyle w:val="LargeMain"/>
        <w:rPr>
          <w:b/>
          <w:sz w:val="16"/>
          <w:szCs w:val="40"/>
        </w:rPr>
      </w:pPr>
      <w:r w:rsidRPr="00F07EE9">
        <w:rPr>
          <w:sz w:val="40"/>
          <w:szCs w:val="40"/>
        </w:rPr>
        <w:t>ever flows their thirst to assuage:</w:t>
      </w:r>
    </w:p>
    <w:p w14:paraId="103BE8C0" w14:textId="77777777" w:rsidR="00210E51" w:rsidRPr="00210E51" w:rsidRDefault="00447167" w:rsidP="00F07EE9">
      <w:pPr>
        <w:pStyle w:val="LargeMain"/>
        <w:rPr>
          <w:b/>
          <w:sz w:val="16"/>
          <w:szCs w:val="40"/>
        </w:rPr>
      </w:pPr>
      <w:r w:rsidRPr="00F07EE9">
        <w:rPr>
          <w:sz w:val="40"/>
          <w:szCs w:val="40"/>
        </w:rPr>
        <w:t>grace which, like the Lord the giver,</w:t>
      </w:r>
    </w:p>
    <w:p w14:paraId="3633744A" w14:textId="77777777" w:rsidR="00210E51" w:rsidRPr="00210E51" w:rsidRDefault="00447167" w:rsidP="00F07EE9">
      <w:pPr>
        <w:pStyle w:val="LargeMain"/>
        <w:rPr>
          <w:b/>
          <w:sz w:val="16"/>
          <w:szCs w:val="40"/>
        </w:rPr>
      </w:pPr>
      <w:r w:rsidRPr="00F07EE9">
        <w:rPr>
          <w:sz w:val="40"/>
          <w:szCs w:val="40"/>
        </w:rPr>
        <w:t>never fails from age to age?</w:t>
      </w:r>
    </w:p>
    <w:p w14:paraId="6F0110AC" w14:textId="77777777" w:rsidR="00210E51" w:rsidRPr="00210E51" w:rsidRDefault="00210E51" w:rsidP="00F07EE9">
      <w:pPr>
        <w:pStyle w:val="LargeMain"/>
        <w:rPr>
          <w:b/>
          <w:sz w:val="16"/>
          <w:szCs w:val="40"/>
        </w:rPr>
      </w:pPr>
    </w:p>
    <w:p w14:paraId="1A271109" w14:textId="77777777" w:rsidR="00210E51" w:rsidRPr="00210E51" w:rsidRDefault="00447167" w:rsidP="00F07EE9">
      <w:pPr>
        <w:pStyle w:val="LargeMain"/>
        <w:rPr>
          <w:b/>
          <w:sz w:val="16"/>
          <w:szCs w:val="40"/>
        </w:rPr>
      </w:pPr>
      <w:r w:rsidRPr="00210E51">
        <w:rPr>
          <w:b/>
          <w:bCs/>
          <w:sz w:val="40"/>
          <w:szCs w:val="40"/>
        </w:rPr>
        <w:t>3</w:t>
      </w:r>
      <w:r w:rsidRPr="00F07EE9">
        <w:rPr>
          <w:sz w:val="40"/>
          <w:szCs w:val="40"/>
        </w:rPr>
        <w:t xml:space="preserve"> Blest inhabitants of Zion, Washed in the Redeemer’s blood;  </w:t>
      </w:r>
    </w:p>
    <w:p w14:paraId="153F3ACF" w14:textId="77777777" w:rsidR="00210E51" w:rsidRPr="00210E51" w:rsidRDefault="00447167" w:rsidP="00F07EE9">
      <w:pPr>
        <w:pStyle w:val="LargeMain"/>
        <w:rPr>
          <w:b/>
          <w:sz w:val="16"/>
          <w:szCs w:val="40"/>
        </w:rPr>
      </w:pPr>
      <w:r w:rsidRPr="00F07EE9">
        <w:rPr>
          <w:sz w:val="40"/>
          <w:szCs w:val="40"/>
        </w:rPr>
        <w:t xml:space="preserve">Jesus, whom their souls rely on,  </w:t>
      </w:r>
    </w:p>
    <w:p w14:paraId="1D80D5F9" w14:textId="77777777" w:rsidR="00210E51" w:rsidRPr="00210E51" w:rsidRDefault="00447167" w:rsidP="00F07EE9">
      <w:pPr>
        <w:pStyle w:val="LargeMain"/>
        <w:rPr>
          <w:b/>
          <w:sz w:val="16"/>
          <w:szCs w:val="40"/>
        </w:rPr>
      </w:pPr>
      <w:r w:rsidRPr="00F07EE9">
        <w:rPr>
          <w:sz w:val="40"/>
          <w:szCs w:val="40"/>
        </w:rPr>
        <w:t xml:space="preserve">Makes them kings and priests to God.  </w:t>
      </w:r>
    </w:p>
    <w:p w14:paraId="1EED6BB1" w14:textId="77777777" w:rsidR="00210E51" w:rsidRPr="00210E51" w:rsidRDefault="00447167" w:rsidP="00F07EE9">
      <w:pPr>
        <w:pStyle w:val="LargeMain"/>
        <w:rPr>
          <w:b/>
          <w:sz w:val="16"/>
          <w:szCs w:val="40"/>
        </w:rPr>
      </w:pPr>
      <w:r w:rsidRPr="00F07EE9">
        <w:rPr>
          <w:sz w:val="40"/>
          <w:szCs w:val="40"/>
        </w:rPr>
        <w:t xml:space="preserve">’Tis His love His people raises  </w:t>
      </w:r>
      <w:r w:rsidR="00210E51">
        <w:rPr>
          <w:b/>
          <w:sz w:val="16"/>
          <w:szCs w:val="40"/>
        </w:rPr>
        <w:t xml:space="preserve"> </w:t>
      </w:r>
      <w:r w:rsidRPr="00F07EE9">
        <w:rPr>
          <w:sz w:val="40"/>
          <w:szCs w:val="40"/>
        </w:rPr>
        <w:t>Over self to reign as kings;</w:t>
      </w:r>
    </w:p>
    <w:p w14:paraId="32C67F41" w14:textId="77777777" w:rsidR="00210E51" w:rsidRPr="00210E51" w:rsidRDefault="00447167" w:rsidP="00F07EE9">
      <w:pPr>
        <w:pStyle w:val="LargeMain"/>
        <w:rPr>
          <w:sz w:val="16"/>
          <w:szCs w:val="40"/>
        </w:rPr>
      </w:pPr>
      <w:r w:rsidRPr="00F07EE9">
        <w:rPr>
          <w:sz w:val="40"/>
          <w:szCs w:val="40"/>
        </w:rPr>
        <w:t>and, as priests, His solemn praises,</w:t>
      </w:r>
    </w:p>
    <w:p w14:paraId="7828BC7F" w14:textId="77777777" w:rsidR="00210E51" w:rsidRPr="00210E51" w:rsidRDefault="00447167" w:rsidP="00F07EE9">
      <w:pPr>
        <w:pStyle w:val="LargeMain"/>
        <w:rPr>
          <w:b/>
          <w:sz w:val="16"/>
          <w:szCs w:val="40"/>
        </w:rPr>
      </w:pPr>
      <w:r w:rsidRPr="00F07EE9">
        <w:rPr>
          <w:sz w:val="40"/>
          <w:szCs w:val="40"/>
        </w:rPr>
        <w:t>each for a thank-offering brings.</w:t>
      </w:r>
    </w:p>
    <w:p w14:paraId="4DD45E14" w14:textId="77777777" w:rsidR="00210E51" w:rsidRPr="00210E51" w:rsidRDefault="00210E51" w:rsidP="00F07EE9">
      <w:pPr>
        <w:pStyle w:val="LargeMain"/>
        <w:rPr>
          <w:b/>
          <w:sz w:val="16"/>
          <w:szCs w:val="40"/>
        </w:rPr>
      </w:pPr>
    </w:p>
    <w:p w14:paraId="537CA5D7" w14:textId="77777777" w:rsidR="00210E51" w:rsidRPr="00210E51" w:rsidRDefault="00447167" w:rsidP="00F07EE9">
      <w:pPr>
        <w:pStyle w:val="LargeMain"/>
        <w:rPr>
          <w:b/>
          <w:sz w:val="16"/>
          <w:szCs w:val="40"/>
        </w:rPr>
      </w:pPr>
      <w:r w:rsidRPr="00210E51">
        <w:rPr>
          <w:b/>
          <w:bCs/>
          <w:sz w:val="40"/>
          <w:szCs w:val="40"/>
        </w:rPr>
        <w:t>4</w:t>
      </w:r>
      <w:r w:rsidRPr="00F07EE9">
        <w:rPr>
          <w:sz w:val="40"/>
          <w:szCs w:val="40"/>
        </w:rPr>
        <w:t xml:space="preserve"> Saviour, since of Zion’s city</w:t>
      </w:r>
      <w:r w:rsidR="00210E51">
        <w:rPr>
          <w:b/>
          <w:sz w:val="16"/>
          <w:szCs w:val="40"/>
        </w:rPr>
        <w:t xml:space="preserve"> </w:t>
      </w:r>
      <w:r w:rsidRPr="00F07EE9">
        <w:rPr>
          <w:sz w:val="40"/>
          <w:szCs w:val="40"/>
        </w:rPr>
        <w:t>I through grace a member am,</w:t>
      </w:r>
    </w:p>
    <w:p w14:paraId="57F5D8E5" w14:textId="77777777" w:rsidR="00210E51" w:rsidRPr="00210E51" w:rsidRDefault="00447167" w:rsidP="00F07EE9">
      <w:pPr>
        <w:pStyle w:val="LargeMain"/>
        <w:rPr>
          <w:b/>
          <w:sz w:val="16"/>
          <w:szCs w:val="40"/>
        </w:rPr>
      </w:pPr>
      <w:r w:rsidRPr="00F07EE9">
        <w:rPr>
          <w:sz w:val="40"/>
          <w:szCs w:val="40"/>
        </w:rPr>
        <w:t>let the world deride or pity,</w:t>
      </w:r>
      <w:r w:rsidR="00210E51">
        <w:rPr>
          <w:b/>
          <w:sz w:val="16"/>
          <w:szCs w:val="40"/>
        </w:rPr>
        <w:t xml:space="preserve"> </w:t>
      </w:r>
      <w:r w:rsidRPr="00F07EE9">
        <w:rPr>
          <w:sz w:val="40"/>
          <w:szCs w:val="40"/>
        </w:rPr>
        <w:t>I will glory in thy name.</w:t>
      </w:r>
    </w:p>
    <w:p w14:paraId="3838CBBA" w14:textId="77777777" w:rsidR="00210E51" w:rsidRPr="00210E51" w:rsidRDefault="00447167" w:rsidP="00F07EE9">
      <w:pPr>
        <w:pStyle w:val="LargeMain"/>
        <w:rPr>
          <w:b/>
          <w:sz w:val="16"/>
          <w:szCs w:val="40"/>
        </w:rPr>
      </w:pPr>
      <w:r w:rsidRPr="00F07EE9">
        <w:rPr>
          <w:sz w:val="40"/>
          <w:szCs w:val="40"/>
        </w:rPr>
        <w:t>Fading is the worldling’s pleasure,</w:t>
      </w:r>
    </w:p>
    <w:p w14:paraId="0D3895C9" w14:textId="77777777" w:rsidR="00210E51" w:rsidRPr="00210E51" w:rsidRDefault="00447167" w:rsidP="00F07EE9">
      <w:pPr>
        <w:pStyle w:val="LargeMain"/>
        <w:rPr>
          <w:b/>
          <w:sz w:val="16"/>
          <w:szCs w:val="40"/>
        </w:rPr>
      </w:pPr>
      <w:r w:rsidRPr="00F07EE9">
        <w:rPr>
          <w:sz w:val="40"/>
          <w:szCs w:val="40"/>
        </w:rPr>
        <w:t>all his boasted pomp and show;</w:t>
      </w:r>
    </w:p>
    <w:p w14:paraId="255F76CC" w14:textId="77777777" w:rsidR="00210E51" w:rsidRPr="00210E51" w:rsidRDefault="00447167" w:rsidP="00F07EE9">
      <w:pPr>
        <w:pStyle w:val="LargeMain"/>
        <w:rPr>
          <w:b/>
          <w:sz w:val="16"/>
          <w:szCs w:val="40"/>
        </w:rPr>
      </w:pPr>
      <w:r w:rsidRPr="00F07EE9">
        <w:rPr>
          <w:sz w:val="40"/>
          <w:szCs w:val="40"/>
        </w:rPr>
        <w:t>solid joys and lasting treasure</w:t>
      </w:r>
      <w:r w:rsidR="00210E51">
        <w:rPr>
          <w:b/>
          <w:sz w:val="16"/>
          <w:szCs w:val="40"/>
        </w:rPr>
        <w:t xml:space="preserve"> </w:t>
      </w:r>
      <w:r w:rsidRPr="00F07EE9">
        <w:rPr>
          <w:sz w:val="40"/>
          <w:szCs w:val="40"/>
        </w:rPr>
        <w:t>none but Zion’s children know.</w:t>
      </w:r>
    </w:p>
    <w:p w14:paraId="5A5D2D2D" w14:textId="77777777" w:rsidR="00210E51" w:rsidRPr="00210E51" w:rsidRDefault="00210E51" w:rsidP="00447167">
      <w:pPr>
        <w:pStyle w:val="Smallmainbold"/>
        <w:rPr>
          <w:rFonts w:asciiTheme="minorHAnsi" w:hAnsiTheme="minorHAnsi"/>
          <w:b w:val="0"/>
          <w:bCs/>
          <w:sz w:val="16"/>
          <w:szCs w:val="32"/>
        </w:rPr>
      </w:pPr>
    </w:p>
    <w:p w14:paraId="2A5A2DA7" w14:textId="77777777" w:rsidR="00210E51" w:rsidRPr="00210E51" w:rsidRDefault="00447167" w:rsidP="00F07EE9">
      <w:pPr>
        <w:pStyle w:val="LargeHeading1"/>
        <w:rPr>
          <w:sz w:val="16"/>
        </w:rPr>
      </w:pPr>
      <w:r w:rsidRPr="00F15CF5">
        <w:t xml:space="preserve"> The Greeting</w:t>
      </w:r>
    </w:p>
    <w:p w14:paraId="6096377B" w14:textId="77777777" w:rsidR="00210E51" w:rsidRPr="00210E51" w:rsidRDefault="00210E51" w:rsidP="00447167">
      <w:pPr>
        <w:pStyle w:val="Smallmainbold"/>
        <w:rPr>
          <w:rFonts w:asciiTheme="minorHAnsi" w:hAnsiTheme="minorHAnsi"/>
          <w:b w:val="0"/>
          <w:bCs/>
          <w:color w:val="00B050"/>
          <w:sz w:val="16"/>
          <w:szCs w:val="32"/>
        </w:rPr>
      </w:pPr>
    </w:p>
    <w:p w14:paraId="64CD82E5" w14:textId="77777777" w:rsidR="00210E51" w:rsidRPr="00210E51" w:rsidRDefault="00447167" w:rsidP="00F07EE9">
      <w:pPr>
        <w:pStyle w:val="LargeHeading1"/>
        <w:rPr>
          <w:sz w:val="16"/>
        </w:rPr>
      </w:pPr>
      <w:r w:rsidRPr="00F15CF5">
        <w:lastRenderedPageBreak/>
        <w:t>Hello and Welcome</w:t>
      </w:r>
    </w:p>
    <w:p w14:paraId="3B2375AA" w14:textId="77777777" w:rsidR="00210E51" w:rsidRPr="00210E51" w:rsidRDefault="00210E51" w:rsidP="00447167">
      <w:pPr>
        <w:pStyle w:val="Smallmainbold"/>
        <w:rPr>
          <w:rFonts w:asciiTheme="minorHAnsi" w:hAnsiTheme="minorHAnsi"/>
          <w:b w:val="0"/>
          <w:bCs/>
          <w:sz w:val="16"/>
          <w:szCs w:val="32"/>
        </w:rPr>
      </w:pPr>
    </w:p>
    <w:p w14:paraId="103D9BE3" w14:textId="77777777" w:rsidR="00210E51" w:rsidRPr="00210E51" w:rsidRDefault="00447167" w:rsidP="00F07EE9">
      <w:pPr>
        <w:pStyle w:val="LargeMain"/>
        <w:rPr>
          <w:b/>
          <w:sz w:val="16"/>
        </w:rPr>
      </w:pPr>
      <w:r w:rsidRPr="00F15CF5">
        <w:t>The Lord be with you</w:t>
      </w:r>
    </w:p>
    <w:p w14:paraId="4A5AC625" w14:textId="77777777" w:rsidR="00210E51" w:rsidRPr="00210E51" w:rsidRDefault="00447167" w:rsidP="00F07EE9">
      <w:pPr>
        <w:pStyle w:val="LargeMainBold"/>
        <w:rPr>
          <w:sz w:val="16"/>
        </w:rPr>
      </w:pPr>
      <w:r w:rsidRPr="00F07EE9">
        <w:t>and also with you</w:t>
      </w:r>
    </w:p>
    <w:p w14:paraId="177062A5" w14:textId="77777777" w:rsidR="00210E51" w:rsidRPr="00210E51" w:rsidRDefault="00210E51" w:rsidP="00447167">
      <w:pPr>
        <w:pStyle w:val="Smallmainbold"/>
        <w:rPr>
          <w:rFonts w:asciiTheme="minorHAnsi" w:hAnsiTheme="minorHAnsi"/>
          <w:b w:val="0"/>
          <w:bCs/>
          <w:sz w:val="16"/>
          <w:szCs w:val="32"/>
        </w:rPr>
      </w:pPr>
    </w:p>
    <w:p w14:paraId="039CE3FF" w14:textId="77777777" w:rsidR="00210E51" w:rsidRPr="00210E51" w:rsidRDefault="00447167" w:rsidP="00F07EE9">
      <w:pPr>
        <w:pStyle w:val="LargeMain"/>
        <w:rPr>
          <w:b/>
          <w:sz w:val="16"/>
        </w:rPr>
      </w:pPr>
      <w:r w:rsidRPr="00F15CF5">
        <w:t>O Lord, open our lips</w:t>
      </w:r>
    </w:p>
    <w:p w14:paraId="1056BB20" w14:textId="77777777" w:rsidR="00210E51" w:rsidRPr="00210E51" w:rsidRDefault="00447167" w:rsidP="00F07EE9">
      <w:pPr>
        <w:pStyle w:val="LargeMainBold"/>
        <w:rPr>
          <w:sz w:val="16"/>
        </w:rPr>
      </w:pPr>
      <w:r w:rsidRPr="00F15CF5">
        <w:t>and our mouth will proclaim your praise.</w:t>
      </w:r>
    </w:p>
    <w:p w14:paraId="6A55827B" w14:textId="77777777" w:rsidR="00210E51" w:rsidRPr="00210E51" w:rsidRDefault="00210E51" w:rsidP="00447167">
      <w:pPr>
        <w:pStyle w:val="Smallmainbold"/>
        <w:rPr>
          <w:rFonts w:asciiTheme="minorHAnsi" w:hAnsiTheme="minorHAnsi"/>
          <w:b w:val="0"/>
          <w:bCs/>
          <w:sz w:val="16"/>
          <w:szCs w:val="32"/>
        </w:rPr>
      </w:pPr>
    </w:p>
    <w:p w14:paraId="3767B38D" w14:textId="77777777" w:rsidR="00210E51" w:rsidRPr="00210E51" w:rsidRDefault="00447167" w:rsidP="00F07EE9">
      <w:pPr>
        <w:pStyle w:val="LargeMain"/>
        <w:rPr>
          <w:b/>
          <w:sz w:val="16"/>
        </w:rPr>
      </w:pPr>
      <w:r w:rsidRPr="00F15CF5">
        <w:t>Let us worship the Lord.</w:t>
      </w:r>
    </w:p>
    <w:p w14:paraId="1A875C2A" w14:textId="77777777" w:rsidR="00210E51" w:rsidRPr="00210E51" w:rsidRDefault="00447167" w:rsidP="00F07EE9">
      <w:pPr>
        <w:pStyle w:val="LargeMainBold"/>
        <w:rPr>
          <w:sz w:val="16"/>
        </w:rPr>
      </w:pPr>
      <w:r w:rsidRPr="00F15CF5">
        <w:t>All praise to his name</w:t>
      </w:r>
    </w:p>
    <w:p w14:paraId="55E77B84" w14:textId="77777777" w:rsidR="00210E51" w:rsidRPr="00210E51" w:rsidRDefault="00210E51" w:rsidP="00447167">
      <w:pPr>
        <w:pStyle w:val="Smallmainbold"/>
        <w:rPr>
          <w:rFonts w:asciiTheme="minorHAnsi" w:hAnsiTheme="minorHAnsi"/>
          <w:b w:val="0"/>
          <w:bCs/>
          <w:sz w:val="16"/>
          <w:szCs w:val="32"/>
        </w:rPr>
      </w:pPr>
    </w:p>
    <w:p w14:paraId="6E34CDFD" w14:textId="77777777" w:rsidR="00210E51" w:rsidRPr="00210E51" w:rsidRDefault="00447167" w:rsidP="00F07EE9">
      <w:pPr>
        <w:pStyle w:val="LargeMain"/>
        <w:rPr>
          <w:b/>
          <w:sz w:val="16"/>
        </w:rPr>
      </w:pPr>
      <w:r w:rsidRPr="00F15CF5">
        <w:t>Blessed be God, Father, Son and Holy Spirit.</w:t>
      </w:r>
    </w:p>
    <w:p w14:paraId="007088D7" w14:textId="77777777" w:rsidR="00210E51" w:rsidRPr="00210E51" w:rsidRDefault="00447167" w:rsidP="00F07EE9">
      <w:pPr>
        <w:pStyle w:val="LargeMainBold"/>
        <w:rPr>
          <w:sz w:val="16"/>
        </w:rPr>
      </w:pPr>
      <w:r w:rsidRPr="00F15CF5">
        <w:t>Blessed be God for ever.</w:t>
      </w:r>
    </w:p>
    <w:p w14:paraId="783E602B" w14:textId="77777777" w:rsidR="00210E51" w:rsidRPr="00210E51" w:rsidRDefault="00210E51" w:rsidP="00447167">
      <w:pPr>
        <w:pStyle w:val="Smallmainbold"/>
        <w:rPr>
          <w:rFonts w:asciiTheme="minorHAnsi" w:hAnsiTheme="minorHAnsi"/>
          <w:b w:val="0"/>
          <w:bCs/>
          <w:sz w:val="16"/>
          <w:szCs w:val="32"/>
        </w:rPr>
      </w:pPr>
    </w:p>
    <w:p w14:paraId="65D9B708" w14:textId="77777777" w:rsidR="00210E51" w:rsidRPr="00210E51" w:rsidRDefault="00447167" w:rsidP="00F07EE9">
      <w:pPr>
        <w:pStyle w:val="LargeHeading1"/>
        <w:rPr>
          <w:sz w:val="16"/>
        </w:rPr>
      </w:pPr>
      <w:r w:rsidRPr="00F15CF5">
        <w:t>Confession - saying sorry to God</w:t>
      </w:r>
    </w:p>
    <w:p w14:paraId="6C4F93A8" w14:textId="77777777" w:rsidR="00210E51" w:rsidRPr="00210E51" w:rsidRDefault="00210E51" w:rsidP="00447167">
      <w:pPr>
        <w:pStyle w:val="Smallmainbold"/>
        <w:rPr>
          <w:rFonts w:asciiTheme="minorHAnsi" w:hAnsiTheme="minorHAnsi"/>
          <w:b w:val="0"/>
          <w:bCs/>
          <w:sz w:val="16"/>
          <w:szCs w:val="32"/>
        </w:rPr>
      </w:pPr>
    </w:p>
    <w:p w14:paraId="17BAE988" w14:textId="77777777" w:rsidR="00210E51" w:rsidRPr="00210E51" w:rsidRDefault="00447167" w:rsidP="00F07EE9">
      <w:pPr>
        <w:pStyle w:val="LargeMainBold"/>
        <w:rPr>
          <w:sz w:val="16"/>
        </w:rPr>
      </w:pPr>
      <w:r w:rsidRPr="00F15CF5">
        <w:t>We confess, O Lord,</w:t>
      </w:r>
      <w:r w:rsidR="00F07EE9">
        <w:t xml:space="preserve"> </w:t>
      </w:r>
      <w:r w:rsidRPr="00F15CF5">
        <w:t xml:space="preserve">that we see ourselves </w:t>
      </w:r>
    </w:p>
    <w:p w14:paraId="586C2831" w14:textId="77777777" w:rsidR="00210E51" w:rsidRPr="00210E51" w:rsidRDefault="00447167" w:rsidP="00F07EE9">
      <w:pPr>
        <w:pStyle w:val="LargeMainBold"/>
        <w:rPr>
          <w:sz w:val="16"/>
        </w:rPr>
      </w:pPr>
      <w:r w:rsidRPr="00F15CF5">
        <w:t xml:space="preserve">in the woman Jesus met at the well </w:t>
      </w:r>
    </w:p>
    <w:p w14:paraId="10A489B3" w14:textId="77777777" w:rsidR="00210E51" w:rsidRPr="00210E51" w:rsidRDefault="00447167" w:rsidP="00F07EE9">
      <w:pPr>
        <w:pStyle w:val="LargeMainBold"/>
        <w:rPr>
          <w:sz w:val="16"/>
        </w:rPr>
      </w:pPr>
      <w:r w:rsidRPr="00F15CF5">
        <w:t xml:space="preserve">blinkered by the toil of everyday life;  </w:t>
      </w:r>
    </w:p>
    <w:p w14:paraId="191315C3" w14:textId="77777777" w:rsidR="00210E51" w:rsidRPr="00210E51" w:rsidRDefault="00447167" w:rsidP="00F07EE9">
      <w:pPr>
        <w:pStyle w:val="LargeMainBold"/>
        <w:rPr>
          <w:sz w:val="16"/>
        </w:rPr>
      </w:pPr>
      <w:r w:rsidRPr="00F15CF5">
        <w:t xml:space="preserve">dragged down by the past and what it has made us.  </w:t>
      </w:r>
    </w:p>
    <w:p w14:paraId="232BB5DC" w14:textId="77777777" w:rsidR="00210E51" w:rsidRPr="00210E51" w:rsidRDefault="00447167" w:rsidP="00F07EE9">
      <w:pPr>
        <w:pStyle w:val="LargeMainBold"/>
        <w:rPr>
          <w:sz w:val="16"/>
        </w:rPr>
      </w:pPr>
      <w:r w:rsidRPr="00F15CF5">
        <w:t xml:space="preserve">We confess that we are slow </w:t>
      </w:r>
    </w:p>
    <w:p w14:paraId="31857A04" w14:textId="77777777" w:rsidR="00210E51" w:rsidRPr="00210E51" w:rsidRDefault="00447167" w:rsidP="00F07EE9">
      <w:pPr>
        <w:pStyle w:val="LargeMainBold"/>
        <w:rPr>
          <w:sz w:val="16"/>
        </w:rPr>
      </w:pPr>
      <w:r w:rsidRPr="00F15CF5">
        <w:t xml:space="preserve">to recognise your presence –  </w:t>
      </w:r>
    </w:p>
    <w:p w14:paraId="61BA969B" w14:textId="77777777" w:rsidR="00210E51" w:rsidRPr="00210E51" w:rsidRDefault="00447167" w:rsidP="00F07EE9">
      <w:pPr>
        <w:pStyle w:val="LargeMainBold"/>
        <w:rPr>
          <w:sz w:val="16"/>
        </w:rPr>
      </w:pPr>
      <w:r w:rsidRPr="00F15CF5">
        <w:t xml:space="preserve">the shaft of light that shines upon our darkness  </w:t>
      </w:r>
    </w:p>
    <w:p w14:paraId="39D93CAA" w14:textId="77777777" w:rsidR="00210E51" w:rsidRPr="00210E51" w:rsidRDefault="00447167" w:rsidP="00F07EE9">
      <w:pPr>
        <w:pStyle w:val="LargeMainBold"/>
        <w:rPr>
          <w:sz w:val="16"/>
        </w:rPr>
      </w:pPr>
      <w:r w:rsidRPr="00F15CF5">
        <w:t xml:space="preserve">and shifts our perspective on who we are  </w:t>
      </w:r>
    </w:p>
    <w:p w14:paraId="396080B4" w14:textId="77777777" w:rsidR="00210E51" w:rsidRPr="00210E51" w:rsidRDefault="00447167" w:rsidP="00F07EE9">
      <w:pPr>
        <w:pStyle w:val="LargeMainBold"/>
        <w:rPr>
          <w:sz w:val="16"/>
        </w:rPr>
      </w:pPr>
      <w:r w:rsidRPr="00F15CF5">
        <w:t xml:space="preserve">and who we might become.  </w:t>
      </w:r>
    </w:p>
    <w:p w14:paraId="2B692406" w14:textId="77777777" w:rsidR="00210E51" w:rsidRPr="00210E51" w:rsidRDefault="00447167" w:rsidP="00F07EE9">
      <w:pPr>
        <w:pStyle w:val="LargeMainBold"/>
        <w:rPr>
          <w:sz w:val="16"/>
        </w:rPr>
      </w:pPr>
      <w:r w:rsidRPr="00F15CF5">
        <w:t xml:space="preserve">Thirsting, we ask you to refresh </w:t>
      </w:r>
    </w:p>
    <w:p w14:paraId="07FBB488" w14:textId="77777777" w:rsidR="00210E51" w:rsidRPr="00210E51" w:rsidRDefault="00447167" w:rsidP="00F07EE9">
      <w:pPr>
        <w:pStyle w:val="LargeMainBold"/>
        <w:rPr>
          <w:sz w:val="16"/>
        </w:rPr>
      </w:pPr>
      <w:r w:rsidRPr="00F15CF5">
        <w:t xml:space="preserve">the dry landscapes of our lives  </w:t>
      </w:r>
    </w:p>
    <w:p w14:paraId="425C1709" w14:textId="77777777" w:rsidR="00210E51" w:rsidRPr="00210E51" w:rsidRDefault="00447167" w:rsidP="00F07EE9">
      <w:pPr>
        <w:pStyle w:val="LargeMainBold"/>
        <w:rPr>
          <w:sz w:val="16"/>
        </w:rPr>
      </w:pPr>
      <w:r w:rsidRPr="00F15CF5">
        <w:t xml:space="preserve">and unburden us of the weight of past deeds,  </w:t>
      </w:r>
    </w:p>
    <w:p w14:paraId="49263016" w14:textId="77777777" w:rsidR="00210E51" w:rsidRPr="00210E51" w:rsidRDefault="00447167" w:rsidP="00F07EE9">
      <w:pPr>
        <w:pStyle w:val="LargeMainBold"/>
        <w:rPr>
          <w:sz w:val="16"/>
        </w:rPr>
      </w:pPr>
      <w:r w:rsidRPr="00F15CF5">
        <w:t>so we may begin again.  Amen</w:t>
      </w:r>
    </w:p>
    <w:p w14:paraId="590FA7AA" w14:textId="77777777" w:rsidR="00210E51" w:rsidRPr="00210E51" w:rsidRDefault="00210E51" w:rsidP="00447167">
      <w:pPr>
        <w:pStyle w:val="Smallmainbold"/>
        <w:rPr>
          <w:rFonts w:asciiTheme="minorHAnsi" w:hAnsiTheme="minorHAnsi"/>
          <w:b w:val="0"/>
          <w:bCs/>
          <w:sz w:val="16"/>
          <w:szCs w:val="32"/>
        </w:rPr>
      </w:pPr>
    </w:p>
    <w:p w14:paraId="3D10E417" w14:textId="77777777" w:rsidR="00210E51" w:rsidRPr="00210E51" w:rsidRDefault="00447167" w:rsidP="00F07EE9">
      <w:pPr>
        <w:pStyle w:val="LargeHeading1"/>
        <w:rPr>
          <w:sz w:val="16"/>
        </w:rPr>
      </w:pPr>
      <w:r w:rsidRPr="00F15CF5">
        <w:t>Forgiveness - a reminder of God's gift</w:t>
      </w:r>
    </w:p>
    <w:p w14:paraId="4C0B2105" w14:textId="77777777" w:rsidR="00210E51" w:rsidRPr="00210E51" w:rsidRDefault="00210E51" w:rsidP="00447167">
      <w:pPr>
        <w:pStyle w:val="Smallmainbold"/>
        <w:rPr>
          <w:rFonts w:asciiTheme="minorHAnsi" w:hAnsiTheme="minorHAnsi"/>
          <w:b w:val="0"/>
          <w:bCs/>
          <w:sz w:val="16"/>
          <w:szCs w:val="32"/>
        </w:rPr>
      </w:pPr>
    </w:p>
    <w:p w14:paraId="7DAA4AED" w14:textId="77777777" w:rsidR="00210E51" w:rsidRPr="00210E51" w:rsidRDefault="00447167" w:rsidP="00F07EE9">
      <w:pPr>
        <w:pStyle w:val="LargeHeading1"/>
        <w:rPr>
          <w:sz w:val="16"/>
        </w:rPr>
      </w:pPr>
      <w:r w:rsidRPr="00F15CF5">
        <w:t>Preparing - to hear God's word</w:t>
      </w:r>
    </w:p>
    <w:p w14:paraId="09095ED0" w14:textId="77777777" w:rsidR="00210E51" w:rsidRPr="00210E51" w:rsidRDefault="00210E51" w:rsidP="00447167">
      <w:pPr>
        <w:pStyle w:val="Smallmainbold"/>
        <w:rPr>
          <w:rFonts w:asciiTheme="minorHAnsi" w:hAnsiTheme="minorHAnsi"/>
          <w:b w:val="0"/>
          <w:bCs/>
          <w:sz w:val="16"/>
          <w:szCs w:val="32"/>
        </w:rPr>
      </w:pPr>
    </w:p>
    <w:p w14:paraId="1FB13B23" w14:textId="77777777" w:rsidR="00210E51" w:rsidRPr="00210E51" w:rsidRDefault="00447167" w:rsidP="00F07EE9">
      <w:pPr>
        <w:pStyle w:val="LargeMain"/>
        <w:rPr>
          <w:b/>
          <w:sz w:val="16"/>
        </w:rPr>
      </w:pPr>
      <w:r w:rsidRPr="00F15CF5">
        <w:t>Your word is a lantern to my feet</w:t>
      </w:r>
    </w:p>
    <w:p w14:paraId="5DC1FDDD" w14:textId="77777777" w:rsidR="00210E51" w:rsidRPr="00210E51" w:rsidRDefault="00447167" w:rsidP="00F07EE9">
      <w:pPr>
        <w:pStyle w:val="LargeMainBold"/>
        <w:rPr>
          <w:sz w:val="16"/>
        </w:rPr>
      </w:pPr>
      <w:r w:rsidRPr="00F15CF5">
        <w:lastRenderedPageBreak/>
        <w:t>And a light upon our path</w:t>
      </w:r>
    </w:p>
    <w:p w14:paraId="7634EB03" w14:textId="77777777" w:rsidR="00210E51" w:rsidRPr="00210E51" w:rsidRDefault="00210E51" w:rsidP="00447167">
      <w:pPr>
        <w:pStyle w:val="Smallmainbold"/>
        <w:rPr>
          <w:rFonts w:asciiTheme="minorHAnsi" w:hAnsiTheme="minorHAnsi"/>
          <w:b w:val="0"/>
          <w:bCs/>
          <w:sz w:val="16"/>
          <w:szCs w:val="32"/>
        </w:rPr>
      </w:pPr>
    </w:p>
    <w:p w14:paraId="22BC8892" w14:textId="77777777" w:rsidR="00210E51" w:rsidRPr="00210E51" w:rsidRDefault="00447167" w:rsidP="00F07EE9">
      <w:pPr>
        <w:pStyle w:val="LargeMain"/>
        <w:rPr>
          <w:b/>
          <w:sz w:val="16"/>
        </w:rPr>
      </w:pPr>
      <w:r w:rsidRPr="00F15CF5">
        <w:t>O Lord your word is everlasting</w:t>
      </w:r>
    </w:p>
    <w:p w14:paraId="07030689" w14:textId="77777777" w:rsidR="00210E51" w:rsidRPr="00210E51" w:rsidRDefault="00447167" w:rsidP="00F07EE9">
      <w:pPr>
        <w:pStyle w:val="LargeMainBold"/>
        <w:rPr>
          <w:sz w:val="16"/>
        </w:rPr>
      </w:pPr>
      <w:r w:rsidRPr="00F15CF5">
        <w:t>It stands firm for ever in the heavens</w:t>
      </w:r>
    </w:p>
    <w:p w14:paraId="1A1E5F48" w14:textId="77777777" w:rsidR="00210E51" w:rsidRPr="00210E51" w:rsidRDefault="00210E51" w:rsidP="00447167">
      <w:pPr>
        <w:pStyle w:val="Smallmainbold"/>
        <w:rPr>
          <w:rFonts w:asciiTheme="minorHAnsi" w:hAnsiTheme="minorHAnsi"/>
          <w:b w:val="0"/>
          <w:bCs/>
          <w:sz w:val="16"/>
          <w:szCs w:val="32"/>
        </w:rPr>
      </w:pPr>
    </w:p>
    <w:p w14:paraId="41D4AEE1" w14:textId="77777777" w:rsidR="00210E51" w:rsidRPr="00210E51" w:rsidRDefault="00447167" w:rsidP="00F07EE9">
      <w:pPr>
        <w:pStyle w:val="LargeMain"/>
        <w:rPr>
          <w:b/>
          <w:sz w:val="16"/>
        </w:rPr>
      </w:pPr>
      <w:r w:rsidRPr="00F15CF5">
        <w:t>Let us then receive the word of the Lord</w:t>
      </w:r>
    </w:p>
    <w:p w14:paraId="6D50B00D" w14:textId="77777777" w:rsidR="00210E51" w:rsidRPr="00210E51" w:rsidRDefault="00447167" w:rsidP="00F07EE9">
      <w:pPr>
        <w:pStyle w:val="LargeMainBold"/>
        <w:rPr>
          <w:sz w:val="16"/>
        </w:rPr>
      </w:pPr>
      <w:r w:rsidRPr="00F15CF5">
        <w:t>So may the light of your presence shine into our hearts</w:t>
      </w:r>
    </w:p>
    <w:p w14:paraId="4B7EE5C6" w14:textId="77777777" w:rsidR="00210E51" w:rsidRPr="00210E51" w:rsidRDefault="00210E51" w:rsidP="00447167">
      <w:pPr>
        <w:pStyle w:val="Smallmainbold"/>
        <w:rPr>
          <w:rFonts w:asciiTheme="minorHAnsi" w:hAnsiTheme="minorHAnsi"/>
          <w:b w:val="0"/>
          <w:bCs/>
          <w:sz w:val="16"/>
          <w:szCs w:val="32"/>
        </w:rPr>
      </w:pPr>
    </w:p>
    <w:p w14:paraId="184749AD" w14:textId="77777777" w:rsidR="00210E51" w:rsidRPr="00210E51" w:rsidRDefault="00447167" w:rsidP="00F07EE9">
      <w:pPr>
        <w:pStyle w:val="LargeHeading1"/>
        <w:rPr>
          <w:sz w:val="16"/>
        </w:rPr>
      </w:pPr>
      <w:r w:rsidRPr="00F07EE9">
        <w:t>John 4:5-26 - please be seated</w:t>
      </w:r>
    </w:p>
    <w:p w14:paraId="01E223D4" w14:textId="77777777" w:rsidR="00210E51" w:rsidRPr="00210E51" w:rsidRDefault="00210E51" w:rsidP="00447167">
      <w:pPr>
        <w:pStyle w:val="Smallmainbold"/>
        <w:rPr>
          <w:rFonts w:asciiTheme="minorHAnsi" w:hAnsiTheme="minorHAnsi"/>
          <w:b w:val="0"/>
          <w:bCs/>
          <w:sz w:val="16"/>
          <w:szCs w:val="32"/>
        </w:rPr>
      </w:pPr>
    </w:p>
    <w:p w14:paraId="205EDC3C" w14:textId="77777777" w:rsidR="00210E51" w:rsidRPr="00210E51" w:rsidRDefault="00447167" w:rsidP="00F07EE9">
      <w:pPr>
        <w:pStyle w:val="LargeMain"/>
        <w:rPr>
          <w:b/>
          <w:sz w:val="16"/>
          <w:szCs w:val="40"/>
        </w:rPr>
      </w:pPr>
      <w:r w:rsidRPr="00210E51">
        <w:rPr>
          <w:sz w:val="40"/>
          <w:szCs w:val="40"/>
        </w:rPr>
        <w:t>Jesus Rejected at Nazareth</w:t>
      </w:r>
    </w:p>
    <w:p w14:paraId="41BAD160" w14:textId="77777777" w:rsidR="00210E51" w:rsidRPr="00210E51" w:rsidRDefault="00447167" w:rsidP="00F07EE9">
      <w:pPr>
        <w:pStyle w:val="LargeMain"/>
        <w:rPr>
          <w:b/>
          <w:sz w:val="16"/>
          <w:szCs w:val="40"/>
        </w:rPr>
      </w:pPr>
      <w:r w:rsidRPr="00210E51">
        <w:rPr>
          <w:sz w:val="40"/>
          <w:szCs w:val="40"/>
        </w:rPr>
        <w:t>5 So he came to a town in Samaria called Sychar, near the plot of ground Jacob had given to his son Joseph. 6 Jacob’s well was there, and Jesus, tired as he was from the journey, sat down by the well. It was about noon.</w:t>
      </w:r>
    </w:p>
    <w:p w14:paraId="78404882" w14:textId="77777777" w:rsidR="00210E51" w:rsidRPr="00210E51" w:rsidRDefault="00447167" w:rsidP="00F07EE9">
      <w:pPr>
        <w:pStyle w:val="LargeMain"/>
        <w:rPr>
          <w:b/>
          <w:sz w:val="16"/>
          <w:szCs w:val="40"/>
        </w:rPr>
      </w:pPr>
      <w:r w:rsidRPr="00210E51">
        <w:rPr>
          <w:sz w:val="40"/>
          <w:szCs w:val="40"/>
        </w:rPr>
        <w:t>7 When a Samaritan woman came to draw water, Jesus said to her, “Will you give me a drink?” 8 (His disciples had gone into the town to buy food.)</w:t>
      </w:r>
      <w:r w:rsidR="00F07EE9" w:rsidRPr="00210E51">
        <w:rPr>
          <w:b/>
          <w:sz w:val="40"/>
          <w:szCs w:val="40"/>
        </w:rPr>
        <w:t xml:space="preserve"> </w:t>
      </w:r>
      <w:r w:rsidRPr="00210E51">
        <w:rPr>
          <w:sz w:val="40"/>
          <w:szCs w:val="40"/>
        </w:rPr>
        <w:t>9 The Samaritan woman said to him, “You are a Jew and I am a Samaritan</w:t>
      </w:r>
      <w:r w:rsidR="00F07EE9" w:rsidRPr="00210E51">
        <w:rPr>
          <w:sz w:val="40"/>
          <w:szCs w:val="40"/>
        </w:rPr>
        <w:t xml:space="preserve"> </w:t>
      </w:r>
      <w:r w:rsidRPr="00210E51">
        <w:rPr>
          <w:sz w:val="40"/>
          <w:szCs w:val="40"/>
        </w:rPr>
        <w:t>woman. How can you ask me for a drink?” (For Jews do not associate with Samaritans.)</w:t>
      </w:r>
      <w:r w:rsidR="00F07EE9" w:rsidRPr="00210E51">
        <w:rPr>
          <w:b/>
          <w:sz w:val="40"/>
          <w:szCs w:val="40"/>
        </w:rPr>
        <w:t xml:space="preserve"> </w:t>
      </w:r>
      <w:r w:rsidRPr="00210E51">
        <w:rPr>
          <w:sz w:val="40"/>
          <w:szCs w:val="40"/>
        </w:rPr>
        <w:t>10 Jesus answered her, “If you knew the gift of God and who it is that asks you for a drink, you would have asked him and he would have given you living water.”</w:t>
      </w:r>
      <w:r w:rsidR="00F07EE9" w:rsidRPr="00210E51">
        <w:rPr>
          <w:b/>
          <w:sz w:val="40"/>
          <w:szCs w:val="40"/>
        </w:rPr>
        <w:t xml:space="preserve"> </w:t>
      </w:r>
      <w:r w:rsidRPr="00210E51">
        <w:rPr>
          <w:sz w:val="40"/>
          <w:szCs w:val="40"/>
        </w:rPr>
        <w:t>11 “Sir,” the woman said, “you have nothing to draw with and the well is deep. Where can you get this living water? 12 Are you greater than our father Jacob, who gave us the well and drank from it himself, as did also his sons and his livestock?”</w:t>
      </w:r>
      <w:r w:rsidR="00F07EE9" w:rsidRPr="00210E51">
        <w:rPr>
          <w:b/>
          <w:sz w:val="40"/>
          <w:szCs w:val="40"/>
        </w:rPr>
        <w:t xml:space="preserve"> </w:t>
      </w:r>
      <w:r w:rsidRPr="00210E51">
        <w:rPr>
          <w:sz w:val="40"/>
          <w:szCs w:val="40"/>
        </w:rPr>
        <w:t>13 Jesus answered, “Everyone who drinks this water will be thirsty again,14 but whoever drinks the water I give them will never thirst. Indeed, the water I give them will become in them a spring of water welling up to eternal life.”</w:t>
      </w:r>
      <w:r w:rsidR="00F07EE9" w:rsidRPr="00210E51">
        <w:rPr>
          <w:b/>
          <w:sz w:val="40"/>
          <w:szCs w:val="40"/>
        </w:rPr>
        <w:t xml:space="preserve"> </w:t>
      </w:r>
      <w:r w:rsidRPr="00210E51">
        <w:rPr>
          <w:sz w:val="40"/>
          <w:szCs w:val="40"/>
        </w:rPr>
        <w:t>15 The woman said to him, “Sir, give me this water so that I won’t get thirsty and have to keep coming here to draw water.”</w:t>
      </w:r>
    </w:p>
    <w:p w14:paraId="5EFD8E05" w14:textId="77777777" w:rsidR="00210E51" w:rsidRPr="00210E51" w:rsidRDefault="00447167" w:rsidP="00F07EE9">
      <w:pPr>
        <w:pStyle w:val="LargeMain"/>
        <w:rPr>
          <w:b/>
          <w:sz w:val="16"/>
          <w:szCs w:val="40"/>
        </w:rPr>
      </w:pPr>
      <w:r w:rsidRPr="00210E51">
        <w:rPr>
          <w:sz w:val="40"/>
          <w:szCs w:val="40"/>
        </w:rPr>
        <w:lastRenderedPageBreak/>
        <w:t>16 He told her, “Go, call your husband and come back.”</w:t>
      </w:r>
    </w:p>
    <w:p w14:paraId="2C2A380B" w14:textId="77777777" w:rsidR="00210E51" w:rsidRPr="00210E51" w:rsidRDefault="00447167" w:rsidP="00F07EE9">
      <w:pPr>
        <w:pStyle w:val="LargeMain"/>
        <w:rPr>
          <w:b/>
          <w:sz w:val="16"/>
          <w:szCs w:val="40"/>
        </w:rPr>
      </w:pPr>
      <w:r w:rsidRPr="00210E51">
        <w:rPr>
          <w:sz w:val="40"/>
          <w:szCs w:val="40"/>
        </w:rPr>
        <w:t>17 “I have no husband,” she replied.</w:t>
      </w:r>
      <w:r w:rsidR="00F07EE9" w:rsidRPr="00210E51">
        <w:rPr>
          <w:b/>
          <w:sz w:val="40"/>
          <w:szCs w:val="40"/>
        </w:rPr>
        <w:t xml:space="preserve"> </w:t>
      </w:r>
      <w:r w:rsidRPr="00210E51">
        <w:rPr>
          <w:sz w:val="40"/>
          <w:szCs w:val="40"/>
        </w:rPr>
        <w:t>Jesus said to her, “You are right when you say you have no husband.18 The fact is, you have had five husbands, and the man you now have is not your husband. What you have just said is quite true.”</w:t>
      </w:r>
      <w:r w:rsidR="00F07EE9" w:rsidRPr="00210E51">
        <w:rPr>
          <w:b/>
          <w:sz w:val="40"/>
          <w:szCs w:val="40"/>
        </w:rPr>
        <w:t xml:space="preserve"> </w:t>
      </w:r>
      <w:r w:rsidRPr="00210E51">
        <w:rPr>
          <w:sz w:val="40"/>
          <w:szCs w:val="40"/>
        </w:rPr>
        <w:t>19 “Sir,” the woman said, “I can see that you are a prophet. 20 Our ancestors worshiped on this mountain, but you Jews claim that the place where we must worship is in Jerusalem.”</w:t>
      </w:r>
    </w:p>
    <w:p w14:paraId="327C0FF2" w14:textId="77777777" w:rsidR="00210E51" w:rsidRPr="00210E51" w:rsidRDefault="00447167" w:rsidP="00F07EE9">
      <w:pPr>
        <w:pStyle w:val="LargeMain"/>
        <w:rPr>
          <w:b/>
          <w:sz w:val="16"/>
          <w:szCs w:val="40"/>
        </w:rPr>
      </w:pPr>
      <w:r w:rsidRPr="00210E51">
        <w:rPr>
          <w:sz w:val="40"/>
          <w:szCs w:val="40"/>
        </w:rPr>
        <w:t>21 “Woman,” Jesus replied, “believe me, a time is coming when you will worship the Father neither on this mountain nor in Jerusalem. 22 You Samaritans worship what you do not know; we worship what we do know, for salvation is from the Jews. 23 Yet a time is coming and has now come</w:t>
      </w:r>
      <w:r w:rsidR="00F07EE9" w:rsidRPr="00210E51">
        <w:rPr>
          <w:sz w:val="40"/>
          <w:szCs w:val="40"/>
        </w:rPr>
        <w:t xml:space="preserve"> </w:t>
      </w:r>
      <w:r w:rsidRPr="00210E51">
        <w:rPr>
          <w:sz w:val="40"/>
          <w:szCs w:val="40"/>
        </w:rPr>
        <w:t>when the true worshipers will worship the Father in the Spirit and in truth, for they are the kind of worshipers the Father seeks. 24 God is spirit, and his worshipers must worship in the Spirit and in truth.”</w:t>
      </w:r>
    </w:p>
    <w:p w14:paraId="328AA51F" w14:textId="77777777" w:rsidR="00210E51" w:rsidRPr="00210E51" w:rsidRDefault="00447167" w:rsidP="00F07EE9">
      <w:pPr>
        <w:pStyle w:val="LargeMain"/>
        <w:rPr>
          <w:b/>
          <w:sz w:val="16"/>
          <w:szCs w:val="40"/>
        </w:rPr>
      </w:pPr>
      <w:r w:rsidRPr="00210E51">
        <w:rPr>
          <w:sz w:val="40"/>
          <w:szCs w:val="40"/>
        </w:rPr>
        <w:t>25 The woman said, “I know that Messiah” (called Christ) “is coming. When he comes, he will explain everything to us.”</w:t>
      </w:r>
      <w:r w:rsidR="00F07EE9" w:rsidRPr="00210E51">
        <w:rPr>
          <w:b/>
          <w:sz w:val="40"/>
          <w:szCs w:val="40"/>
        </w:rPr>
        <w:t xml:space="preserve"> </w:t>
      </w:r>
      <w:r w:rsidRPr="00210E51">
        <w:rPr>
          <w:sz w:val="40"/>
          <w:szCs w:val="40"/>
        </w:rPr>
        <w:t>26 Then Jesus declared, “I, the one speaking to you—I am he</w:t>
      </w:r>
    </w:p>
    <w:p w14:paraId="0BED6816" w14:textId="77777777" w:rsidR="00210E51" w:rsidRPr="00210E51" w:rsidRDefault="00210E51" w:rsidP="00F07EE9">
      <w:pPr>
        <w:pStyle w:val="LargeMain"/>
        <w:rPr>
          <w:b/>
          <w:sz w:val="16"/>
        </w:rPr>
      </w:pPr>
    </w:p>
    <w:p w14:paraId="0CFC80FE" w14:textId="77777777" w:rsidR="00210E51" w:rsidRPr="00210E51" w:rsidRDefault="00447167" w:rsidP="00F07EE9">
      <w:pPr>
        <w:pStyle w:val="LargeMain"/>
        <w:rPr>
          <w:b/>
          <w:sz w:val="16"/>
        </w:rPr>
      </w:pPr>
      <w:r w:rsidRPr="00F15CF5">
        <w:t>This is the word of the Lord.</w:t>
      </w:r>
    </w:p>
    <w:p w14:paraId="204D4572" w14:textId="77777777" w:rsidR="00210E51" w:rsidRPr="00210E51" w:rsidRDefault="00447167" w:rsidP="00F07EE9">
      <w:pPr>
        <w:pStyle w:val="LargeMainBold"/>
        <w:rPr>
          <w:sz w:val="16"/>
        </w:rPr>
      </w:pPr>
      <w:r w:rsidRPr="00F15CF5">
        <w:t>Thanks be to God</w:t>
      </w:r>
    </w:p>
    <w:p w14:paraId="4F6DDE16" w14:textId="77777777" w:rsidR="00210E51" w:rsidRPr="00210E51" w:rsidRDefault="00210E51" w:rsidP="00447167">
      <w:pPr>
        <w:pStyle w:val="Smallmainbold"/>
        <w:rPr>
          <w:rFonts w:asciiTheme="minorHAnsi" w:hAnsiTheme="minorHAnsi"/>
          <w:b w:val="0"/>
          <w:bCs/>
          <w:sz w:val="16"/>
          <w:szCs w:val="32"/>
        </w:rPr>
      </w:pPr>
    </w:p>
    <w:p w14:paraId="71751EC4" w14:textId="77777777" w:rsidR="00210E51" w:rsidRPr="00210E51" w:rsidRDefault="00447167" w:rsidP="00F07EE9">
      <w:pPr>
        <w:pStyle w:val="LargeHeading1"/>
        <w:rPr>
          <w:sz w:val="16"/>
        </w:rPr>
      </w:pPr>
      <w:r w:rsidRPr="00F07EE9">
        <w:t>Children's Spot</w:t>
      </w:r>
    </w:p>
    <w:p w14:paraId="352A2869" w14:textId="77777777" w:rsidR="00210E51" w:rsidRPr="00210E51" w:rsidRDefault="00210E51" w:rsidP="00447167">
      <w:pPr>
        <w:pStyle w:val="Smallmainbold"/>
        <w:rPr>
          <w:rFonts w:asciiTheme="minorHAnsi" w:hAnsiTheme="minorHAnsi"/>
          <w:b w:val="0"/>
          <w:bCs/>
          <w:sz w:val="16"/>
          <w:szCs w:val="32"/>
        </w:rPr>
      </w:pPr>
    </w:p>
    <w:p w14:paraId="6568BFD7" w14:textId="77777777" w:rsidR="00210E51" w:rsidRPr="00210E51" w:rsidRDefault="00447167" w:rsidP="00F07EE9">
      <w:pPr>
        <w:pStyle w:val="LargeHeading1"/>
        <w:rPr>
          <w:sz w:val="16"/>
        </w:rPr>
      </w:pPr>
      <w:r w:rsidRPr="00F15CF5">
        <w:t>He made the stars to shine</w:t>
      </w:r>
      <w:r w:rsidR="00F07EE9">
        <w:t xml:space="preserve"> - </w:t>
      </w:r>
      <w:r w:rsidRPr="00F15CF5">
        <w:t>V</w:t>
      </w:r>
      <w:r w:rsidR="00F07EE9" w:rsidRPr="00F15CF5">
        <w:rPr>
          <w:caps w:val="0"/>
        </w:rPr>
        <w:t>ideo</w:t>
      </w:r>
    </w:p>
    <w:p w14:paraId="7E949828" w14:textId="77777777" w:rsidR="00210E51" w:rsidRPr="00210E51" w:rsidRDefault="00210E51" w:rsidP="00447167">
      <w:pPr>
        <w:pStyle w:val="Smallmainbold"/>
        <w:rPr>
          <w:rFonts w:asciiTheme="minorHAnsi" w:hAnsiTheme="minorHAnsi"/>
          <w:b w:val="0"/>
          <w:bCs/>
          <w:sz w:val="16"/>
          <w:szCs w:val="32"/>
        </w:rPr>
      </w:pPr>
    </w:p>
    <w:p w14:paraId="428F717E" w14:textId="77777777" w:rsidR="00210E51" w:rsidRPr="00210E51" w:rsidRDefault="00447167" w:rsidP="00F07EE9">
      <w:pPr>
        <w:pStyle w:val="LargeHeading1"/>
        <w:rPr>
          <w:sz w:val="16"/>
        </w:rPr>
      </w:pPr>
      <w:r w:rsidRPr="00F15CF5">
        <w:t>Sunday Club Begins</w:t>
      </w:r>
    </w:p>
    <w:p w14:paraId="1401D3A1" w14:textId="77777777" w:rsidR="00210E51" w:rsidRPr="00210E51" w:rsidRDefault="00210E51" w:rsidP="00447167">
      <w:pPr>
        <w:pStyle w:val="Smallmainbold"/>
        <w:rPr>
          <w:rFonts w:asciiTheme="minorHAnsi" w:hAnsiTheme="minorHAnsi"/>
          <w:b w:val="0"/>
          <w:bCs/>
          <w:sz w:val="16"/>
          <w:szCs w:val="32"/>
        </w:rPr>
      </w:pPr>
    </w:p>
    <w:p w14:paraId="6CE8C712" w14:textId="77777777" w:rsidR="00210E51" w:rsidRPr="00210E51" w:rsidRDefault="00447167" w:rsidP="00F07EE9">
      <w:pPr>
        <w:pStyle w:val="LargeHeading1"/>
        <w:rPr>
          <w:sz w:val="16"/>
        </w:rPr>
      </w:pPr>
      <w:r w:rsidRPr="00F15CF5">
        <w:t>Second Reading:  Psalm 33:1-8</w:t>
      </w:r>
    </w:p>
    <w:p w14:paraId="15FBED32" w14:textId="77777777" w:rsidR="00210E51" w:rsidRPr="00210E51" w:rsidRDefault="00447167" w:rsidP="00F07EE9">
      <w:pPr>
        <w:pStyle w:val="LargeHeading1"/>
        <w:rPr>
          <w:sz w:val="16"/>
        </w:rPr>
      </w:pPr>
      <w:r w:rsidRPr="00F15CF5">
        <w:t>p</w:t>
      </w:r>
      <w:r w:rsidR="00F07EE9" w:rsidRPr="00F15CF5">
        <w:rPr>
          <w:caps w:val="0"/>
        </w:rPr>
        <w:t>lease be seated</w:t>
      </w:r>
    </w:p>
    <w:p w14:paraId="7CC74577" w14:textId="77777777" w:rsidR="00210E51" w:rsidRPr="00210E51" w:rsidRDefault="00210E51" w:rsidP="00447167">
      <w:pPr>
        <w:pStyle w:val="Smallmainbold"/>
        <w:rPr>
          <w:rFonts w:asciiTheme="minorHAnsi" w:hAnsiTheme="minorHAnsi"/>
          <w:b w:val="0"/>
          <w:bCs/>
          <w:sz w:val="16"/>
          <w:szCs w:val="32"/>
        </w:rPr>
      </w:pPr>
    </w:p>
    <w:p w14:paraId="1BCAB143" w14:textId="77777777" w:rsidR="00210E51" w:rsidRPr="00210E51" w:rsidRDefault="00447167" w:rsidP="00F07EE9">
      <w:pPr>
        <w:pStyle w:val="LargeMain"/>
        <w:rPr>
          <w:b/>
          <w:sz w:val="16"/>
          <w:szCs w:val="40"/>
        </w:rPr>
      </w:pPr>
      <w:r w:rsidRPr="00210E51">
        <w:rPr>
          <w:sz w:val="40"/>
          <w:szCs w:val="40"/>
        </w:rPr>
        <w:t>1 Sing joyfully to the Lord, you righteous;</w:t>
      </w:r>
    </w:p>
    <w:p w14:paraId="597C9804" w14:textId="77777777" w:rsidR="00210E51" w:rsidRPr="00210E51" w:rsidRDefault="00447167" w:rsidP="00F07EE9">
      <w:pPr>
        <w:pStyle w:val="LargeMain"/>
        <w:rPr>
          <w:b/>
          <w:sz w:val="16"/>
          <w:szCs w:val="40"/>
        </w:rPr>
      </w:pPr>
      <w:r w:rsidRPr="00210E51">
        <w:rPr>
          <w:sz w:val="40"/>
          <w:szCs w:val="40"/>
        </w:rPr>
        <w:t>it is fitting for the upright to praise him.</w:t>
      </w:r>
    </w:p>
    <w:p w14:paraId="192B9EFA" w14:textId="77777777" w:rsidR="00210E51" w:rsidRPr="00210E51" w:rsidRDefault="00447167" w:rsidP="00F07EE9">
      <w:pPr>
        <w:pStyle w:val="LargeMain"/>
        <w:rPr>
          <w:b/>
          <w:sz w:val="16"/>
          <w:szCs w:val="40"/>
        </w:rPr>
      </w:pPr>
      <w:r w:rsidRPr="00210E51">
        <w:rPr>
          <w:sz w:val="40"/>
          <w:szCs w:val="40"/>
        </w:rPr>
        <w:lastRenderedPageBreak/>
        <w:t>2 Praise the Lord with the harp;</w:t>
      </w:r>
    </w:p>
    <w:p w14:paraId="4769E5AB" w14:textId="77777777" w:rsidR="00210E51" w:rsidRPr="00210E51" w:rsidRDefault="00447167" w:rsidP="00F07EE9">
      <w:pPr>
        <w:pStyle w:val="LargeMain"/>
        <w:rPr>
          <w:b/>
          <w:sz w:val="16"/>
          <w:szCs w:val="40"/>
        </w:rPr>
      </w:pPr>
      <w:r w:rsidRPr="00210E51">
        <w:rPr>
          <w:sz w:val="40"/>
          <w:szCs w:val="40"/>
        </w:rPr>
        <w:t>make music to him on the ten-stringed lyre.</w:t>
      </w:r>
    </w:p>
    <w:p w14:paraId="4B207C7A" w14:textId="77777777" w:rsidR="00210E51" w:rsidRPr="00210E51" w:rsidRDefault="00447167" w:rsidP="00F07EE9">
      <w:pPr>
        <w:pStyle w:val="LargeMain"/>
        <w:rPr>
          <w:b/>
          <w:sz w:val="16"/>
          <w:szCs w:val="40"/>
        </w:rPr>
      </w:pPr>
      <w:r w:rsidRPr="00210E51">
        <w:rPr>
          <w:sz w:val="40"/>
          <w:szCs w:val="40"/>
        </w:rPr>
        <w:t>3 Sing to him a new song;</w:t>
      </w:r>
    </w:p>
    <w:p w14:paraId="0FF492A6" w14:textId="77777777" w:rsidR="00210E51" w:rsidRPr="00210E51" w:rsidRDefault="00447167" w:rsidP="00F07EE9">
      <w:pPr>
        <w:pStyle w:val="LargeMain"/>
        <w:rPr>
          <w:b/>
          <w:sz w:val="16"/>
          <w:szCs w:val="40"/>
        </w:rPr>
      </w:pPr>
      <w:r w:rsidRPr="00210E51">
        <w:rPr>
          <w:sz w:val="40"/>
          <w:szCs w:val="40"/>
        </w:rPr>
        <w:t>play skillfully,</w:t>
      </w:r>
      <w:r w:rsidR="00F07EE9" w:rsidRPr="00210E51">
        <w:rPr>
          <w:sz w:val="40"/>
          <w:szCs w:val="40"/>
        </w:rPr>
        <w:t xml:space="preserve"> </w:t>
      </w:r>
      <w:r w:rsidRPr="00210E51">
        <w:rPr>
          <w:sz w:val="40"/>
          <w:szCs w:val="40"/>
        </w:rPr>
        <w:t>and shout for joy.</w:t>
      </w:r>
    </w:p>
    <w:p w14:paraId="10AA70E0" w14:textId="77777777" w:rsidR="00210E51" w:rsidRPr="00210E51" w:rsidRDefault="00447167" w:rsidP="00F07EE9">
      <w:pPr>
        <w:pStyle w:val="LargeMain"/>
        <w:rPr>
          <w:b/>
          <w:sz w:val="16"/>
          <w:szCs w:val="40"/>
        </w:rPr>
      </w:pPr>
      <w:r w:rsidRPr="00210E51">
        <w:rPr>
          <w:sz w:val="40"/>
          <w:szCs w:val="40"/>
        </w:rPr>
        <w:t>4 For the word of the Lord is right and true;</w:t>
      </w:r>
    </w:p>
    <w:p w14:paraId="5348845C" w14:textId="77777777" w:rsidR="00210E51" w:rsidRPr="00210E51" w:rsidRDefault="00447167" w:rsidP="00F07EE9">
      <w:pPr>
        <w:pStyle w:val="LargeMain"/>
        <w:rPr>
          <w:b/>
          <w:sz w:val="16"/>
          <w:szCs w:val="40"/>
        </w:rPr>
      </w:pPr>
      <w:r w:rsidRPr="00210E51">
        <w:rPr>
          <w:sz w:val="40"/>
          <w:szCs w:val="40"/>
        </w:rPr>
        <w:t>he is faithful in all he does.</w:t>
      </w:r>
    </w:p>
    <w:p w14:paraId="50B8BE41" w14:textId="77777777" w:rsidR="00210E51" w:rsidRPr="00210E51" w:rsidRDefault="00447167" w:rsidP="00F07EE9">
      <w:pPr>
        <w:pStyle w:val="LargeMain"/>
        <w:rPr>
          <w:b/>
          <w:sz w:val="16"/>
          <w:szCs w:val="40"/>
        </w:rPr>
      </w:pPr>
      <w:r w:rsidRPr="00210E51">
        <w:rPr>
          <w:sz w:val="40"/>
          <w:szCs w:val="40"/>
        </w:rPr>
        <w:t>5 The Lord loves righteousness and justice;</w:t>
      </w:r>
    </w:p>
    <w:p w14:paraId="5415FC8E" w14:textId="77777777" w:rsidR="00210E51" w:rsidRPr="00210E51" w:rsidRDefault="00447167" w:rsidP="00F07EE9">
      <w:pPr>
        <w:pStyle w:val="LargeMain"/>
        <w:rPr>
          <w:b/>
          <w:sz w:val="16"/>
          <w:szCs w:val="40"/>
        </w:rPr>
      </w:pPr>
      <w:r w:rsidRPr="00210E51">
        <w:rPr>
          <w:sz w:val="40"/>
          <w:szCs w:val="40"/>
        </w:rPr>
        <w:t>the earth is full of his unfailing love.</w:t>
      </w:r>
    </w:p>
    <w:p w14:paraId="4A6A8F45" w14:textId="77777777" w:rsidR="00210E51" w:rsidRPr="00210E51" w:rsidRDefault="00447167" w:rsidP="00F07EE9">
      <w:pPr>
        <w:pStyle w:val="LargeMain"/>
        <w:rPr>
          <w:b/>
          <w:sz w:val="16"/>
          <w:szCs w:val="40"/>
        </w:rPr>
      </w:pPr>
      <w:r w:rsidRPr="00210E51">
        <w:rPr>
          <w:sz w:val="40"/>
          <w:szCs w:val="40"/>
        </w:rPr>
        <w:t>6 By the word of the Lord the heavens were made,</w:t>
      </w:r>
    </w:p>
    <w:p w14:paraId="308E6F36" w14:textId="77777777" w:rsidR="00210E51" w:rsidRPr="00210E51" w:rsidRDefault="00447167" w:rsidP="00F07EE9">
      <w:pPr>
        <w:pStyle w:val="LargeMain"/>
        <w:rPr>
          <w:b/>
          <w:sz w:val="16"/>
          <w:szCs w:val="40"/>
        </w:rPr>
      </w:pPr>
      <w:r w:rsidRPr="00210E51">
        <w:rPr>
          <w:sz w:val="40"/>
          <w:szCs w:val="40"/>
        </w:rPr>
        <w:t>their starry host by the breath of his mouth.</w:t>
      </w:r>
    </w:p>
    <w:p w14:paraId="22263DC5" w14:textId="77777777" w:rsidR="00210E51" w:rsidRPr="00210E51" w:rsidRDefault="00447167" w:rsidP="00F07EE9">
      <w:pPr>
        <w:pStyle w:val="LargeMain"/>
        <w:rPr>
          <w:b/>
          <w:sz w:val="16"/>
          <w:szCs w:val="40"/>
        </w:rPr>
      </w:pPr>
      <w:r w:rsidRPr="00210E51">
        <w:rPr>
          <w:sz w:val="40"/>
          <w:szCs w:val="40"/>
        </w:rPr>
        <w:t>7 He gathers the waters of the sea into jars;</w:t>
      </w:r>
    </w:p>
    <w:p w14:paraId="4EE6AF44" w14:textId="77777777" w:rsidR="00210E51" w:rsidRPr="00210E51" w:rsidRDefault="00447167" w:rsidP="00F07EE9">
      <w:pPr>
        <w:pStyle w:val="LargeMain"/>
        <w:rPr>
          <w:b/>
          <w:sz w:val="16"/>
          <w:szCs w:val="40"/>
        </w:rPr>
      </w:pPr>
      <w:r w:rsidRPr="00210E51">
        <w:rPr>
          <w:sz w:val="40"/>
          <w:szCs w:val="40"/>
        </w:rPr>
        <w:t>he puts the deep into storehouses.</w:t>
      </w:r>
    </w:p>
    <w:p w14:paraId="33B013C0" w14:textId="77777777" w:rsidR="00210E51" w:rsidRPr="00210E51" w:rsidRDefault="00447167" w:rsidP="00F07EE9">
      <w:pPr>
        <w:pStyle w:val="LargeMain"/>
        <w:rPr>
          <w:b/>
          <w:sz w:val="16"/>
          <w:szCs w:val="40"/>
        </w:rPr>
      </w:pPr>
      <w:r w:rsidRPr="00210E51">
        <w:rPr>
          <w:sz w:val="40"/>
          <w:szCs w:val="40"/>
        </w:rPr>
        <w:t>8 Let all the earth fear the Lord;</w:t>
      </w:r>
    </w:p>
    <w:p w14:paraId="685E694D" w14:textId="77777777" w:rsidR="00210E51" w:rsidRPr="00210E51" w:rsidRDefault="00447167" w:rsidP="00F07EE9">
      <w:pPr>
        <w:pStyle w:val="LargeMain"/>
        <w:rPr>
          <w:b/>
          <w:sz w:val="16"/>
          <w:szCs w:val="40"/>
        </w:rPr>
      </w:pPr>
      <w:r w:rsidRPr="00210E51">
        <w:rPr>
          <w:sz w:val="40"/>
          <w:szCs w:val="40"/>
        </w:rPr>
        <w:t>let all the people of the world revere him.</w:t>
      </w:r>
    </w:p>
    <w:p w14:paraId="08FAACB5" w14:textId="77777777" w:rsidR="00210E51" w:rsidRPr="00210E51" w:rsidRDefault="00210E51" w:rsidP="00447167">
      <w:pPr>
        <w:pStyle w:val="Smallmainbold"/>
        <w:rPr>
          <w:rFonts w:asciiTheme="minorHAnsi" w:hAnsiTheme="minorHAnsi"/>
          <w:b w:val="0"/>
          <w:bCs/>
          <w:sz w:val="16"/>
          <w:szCs w:val="32"/>
        </w:rPr>
      </w:pPr>
    </w:p>
    <w:p w14:paraId="527BA9D0" w14:textId="77777777" w:rsidR="00210E51" w:rsidRPr="00210E51" w:rsidRDefault="00447167" w:rsidP="00F07EE9">
      <w:pPr>
        <w:pStyle w:val="LargeMain"/>
        <w:rPr>
          <w:b/>
          <w:sz w:val="16"/>
        </w:rPr>
      </w:pPr>
      <w:r w:rsidRPr="00F15CF5">
        <w:t>This is the word of the Lord.</w:t>
      </w:r>
    </w:p>
    <w:p w14:paraId="2ADCAA43" w14:textId="77777777" w:rsidR="00210E51" w:rsidRPr="00210E51" w:rsidRDefault="00447167" w:rsidP="00F07EE9">
      <w:pPr>
        <w:pStyle w:val="LargeMainBold"/>
        <w:rPr>
          <w:sz w:val="16"/>
        </w:rPr>
      </w:pPr>
      <w:r w:rsidRPr="00F15CF5">
        <w:t>Thanks be to God</w:t>
      </w:r>
    </w:p>
    <w:p w14:paraId="6E7C8DC0" w14:textId="77777777" w:rsidR="00210E51" w:rsidRPr="00210E51" w:rsidRDefault="00210E51" w:rsidP="00F07EE9">
      <w:pPr>
        <w:pStyle w:val="LargeHeading1"/>
        <w:rPr>
          <w:sz w:val="16"/>
        </w:rPr>
      </w:pPr>
    </w:p>
    <w:p w14:paraId="110A24A3" w14:textId="77777777" w:rsidR="00210E51" w:rsidRPr="00210E51" w:rsidRDefault="00447167" w:rsidP="00F07EE9">
      <w:pPr>
        <w:pStyle w:val="LargeHeading1"/>
        <w:rPr>
          <w:sz w:val="16"/>
        </w:rPr>
      </w:pPr>
      <w:r w:rsidRPr="00F15CF5">
        <w:t>Jesus, Thou joy of loving hearts</w:t>
      </w:r>
      <w:r w:rsidR="00F07EE9">
        <w:t xml:space="preserve"> </w:t>
      </w:r>
    </w:p>
    <w:p w14:paraId="36E239F6" w14:textId="77777777" w:rsidR="00210E51" w:rsidRPr="00210E51" w:rsidRDefault="00447167" w:rsidP="00F07EE9">
      <w:pPr>
        <w:pStyle w:val="LargeHeading1"/>
        <w:rPr>
          <w:sz w:val="16"/>
        </w:rPr>
      </w:pPr>
      <w:r w:rsidRPr="00F15CF5">
        <w:t>H</w:t>
      </w:r>
      <w:r w:rsidR="00F07EE9" w:rsidRPr="00F15CF5">
        <w:rPr>
          <w:caps w:val="0"/>
        </w:rPr>
        <w:t xml:space="preserve">ymn </w:t>
      </w:r>
      <w:r w:rsidRPr="00F15CF5">
        <w:t>425</w:t>
      </w:r>
    </w:p>
    <w:p w14:paraId="1FD66218" w14:textId="77777777" w:rsidR="00210E51" w:rsidRPr="00210E51" w:rsidRDefault="00210E51" w:rsidP="00447167">
      <w:pPr>
        <w:pStyle w:val="Smallmainbold"/>
        <w:rPr>
          <w:rFonts w:asciiTheme="minorHAnsi" w:hAnsiTheme="minorHAnsi"/>
          <w:b w:val="0"/>
          <w:bCs/>
          <w:color w:val="00B050"/>
          <w:sz w:val="16"/>
          <w:szCs w:val="32"/>
        </w:rPr>
      </w:pPr>
    </w:p>
    <w:p w14:paraId="733D8281" w14:textId="77777777" w:rsidR="00210E51" w:rsidRDefault="00447167" w:rsidP="00F07EE9">
      <w:pPr>
        <w:pStyle w:val="LargeMain"/>
        <w:rPr>
          <w:b/>
          <w:sz w:val="16"/>
          <w:szCs w:val="40"/>
        </w:rPr>
      </w:pPr>
      <w:r w:rsidRPr="00210E51">
        <w:rPr>
          <w:sz w:val="40"/>
          <w:szCs w:val="40"/>
        </w:rPr>
        <w:t>1 Jesus, thou joy of loving hearts;</w:t>
      </w:r>
    </w:p>
    <w:p w14:paraId="7E3A6626" w14:textId="14AAB063" w:rsidR="00210E51" w:rsidRPr="00210E51" w:rsidRDefault="00447167" w:rsidP="00F07EE9">
      <w:pPr>
        <w:pStyle w:val="LargeMain"/>
        <w:rPr>
          <w:b/>
          <w:sz w:val="16"/>
          <w:szCs w:val="40"/>
        </w:rPr>
      </w:pPr>
      <w:r w:rsidRPr="00210E51">
        <w:rPr>
          <w:sz w:val="40"/>
          <w:szCs w:val="40"/>
        </w:rPr>
        <w:t>thou fount of life, our lives sustain;</w:t>
      </w:r>
    </w:p>
    <w:p w14:paraId="0B4654A6" w14:textId="77777777" w:rsidR="00210E51" w:rsidRPr="00210E51" w:rsidRDefault="00447167" w:rsidP="00F07EE9">
      <w:pPr>
        <w:pStyle w:val="LargeMain"/>
        <w:rPr>
          <w:b/>
          <w:sz w:val="16"/>
          <w:szCs w:val="40"/>
        </w:rPr>
      </w:pPr>
      <w:r w:rsidRPr="00210E51">
        <w:rPr>
          <w:sz w:val="40"/>
          <w:szCs w:val="40"/>
        </w:rPr>
        <w:t>from the best bliss that earth imparts</w:t>
      </w:r>
    </w:p>
    <w:p w14:paraId="7DE7C4F0" w14:textId="77777777" w:rsidR="00210E51" w:rsidRPr="00210E51" w:rsidRDefault="00447167" w:rsidP="00F07EE9">
      <w:pPr>
        <w:pStyle w:val="LargeMain"/>
        <w:rPr>
          <w:b/>
          <w:sz w:val="16"/>
          <w:szCs w:val="40"/>
        </w:rPr>
      </w:pPr>
      <w:r w:rsidRPr="00210E51">
        <w:rPr>
          <w:sz w:val="40"/>
          <w:szCs w:val="40"/>
        </w:rPr>
        <w:t>we turn unfilled to thee again.</w:t>
      </w:r>
    </w:p>
    <w:p w14:paraId="3F7B1E94" w14:textId="77777777" w:rsidR="00210E51" w:rsidRPr="00210E51" w:rsidRDefault="00210E51" w:rsidP="00F07EE9">
      <w:pPr>
        <w:pStyle w:val="LargeMain"/>
        <w:rPr>
          <w:b/>
          <w:sz w:val="16"/>
          <w:szCs w:val="40"/>
        </w:rPr>
      </w:pPr>
    </w:p>
    <w:p w14:paraId="4725B716" w14:textId="77777777" w:rsidR="00210E51" w:rsidRPr="00210E51" w:rsidRDefault="00447167" w:rsidP="00F07EE9">
      <w:pPr>
        <w:pStyle w:val="LargeMain"/>
        <w:rPr>
          <w:b/>
          <w:sz w:val="16"/>
          <w:szCs w:val="40"/>
        </w:rPr>
      </w:pPr>
      <w:r w:rsidRPr="00210E51">
        <w:rPr>
          <w:sz w:val="40"/>
          <w:szCs w:val="40"/>
        </w:rPr>
        <w:t>2 Thy truth unchanged hath ever stood;</w:t>
      </w:r>
    </w:p>
    <w:p w14:paraId="13681B3E" w14:textId="77777777" w:rsidR="00210E51" w:rsidRPr="00210E51" w:rsidRDefault="00447167" w:rsidP="00F07EE9">
      <w:pPr>
        <w:pStyle w:val="LargeMain"/>
        <w:rPr>
          <w:b/>
          <w:sz w:val="16"/>
          <w:szCs w:val="40"/>
        </w:rPr>
      </w:pPr>
      <w:r w:rsidRPr="00210E51">
        <w:rPr>
          <w:sz w:val="40"/>
          <w:szCs w:val="40"/>
        </w:rPr>
        <w:t>thou savest those that on thee call;</w:t>
      </w:r>
    </w:p>
    <w:p w14:paraId="76332A99" w14:textId="77777777" w:rsidR="00210E51" w:rsidRPr="00210E51" w:rsidRDefault="00447167" w:rsidP="00F07EE9">
      <w:pPr>
        <w:pStyle w:val="LargeMain"/>
        <w:rPr>
          <w:b/>
          <w:sz w:val="16"/>
          <w:szCs w:val="40"/>
        </w:rPr>
      </w:pPr>
      <w:r w:rsidRPr="00210E51">
        <w:rPr>
          <w:sz w:val="40"/>
          <w:szCs w:val="40"/>
        </w:rPr>
        <w:t>to them that seek thee, thou art good;</w:t>
      </w:r>
    </w:p>
    <w:p w14:paraId="32D3EEF6" w14:textId="77777777" w:rsidR="00210E51" w:rsidRPr="00210E51" w:rsidRDefault="00447167" w:rsidP="00F07EE9">
      <w:pPr>
        <w:pStyle w:val="LargeMain"/>
        <w:rPr>
          <w:b/>
          <w:sz w:val="16"/>
          <w:szCs w:val="40"/>
        </w:rPr>
      </w:pPr>
      <w:r w:rsidRPr="00210E51">
        <w:rPr>
          <w:sz w:val="40"/>
          <w:szCs w:val="40"/>
        </w:rPr>
        <w:t>to them that find thee all in all.</w:t>
      </w:r>
    </w:p>
    <w:p w14:paraId="07832F15" w14:textId="77777777" w:rsidR="00210E51" w:rsidRPr="00210E51" w:rsidRDefault="00210E51" w:rsidP="00F07EE9">
      <w:pPr>
        <w:pStyle w:val="LargeMain"/>
        <w:rPr>
          <w:b/>
          <w:sz w:val="16"/>
          <w:szCs w:val="40"/>
        </w:rPr>
      </w:pPr>
    </w:p>
    <w:p w14:paraId="1C9E83C2" w14:textId="77777777" w:rsidR="00210E51" w:rsidRPr="00210E51" w:rsidRDefault="00447167" w:rsidP="00F07EE9">
      <w:pPr>
        <w:pStyle w:val="LargeMain"/>
        <w:rPr>
          <w:b/>
          <w:sz w:val="16"/>
          <w:szCs w:val="40"/>
        </w:rPr>
      </w:pPr>
      <w:r w:rsidRPr="00210E51">
        <w:rPr>
          <w:sz w:val="40"/>
          <w:szCs w:val="40"/>
        </w:rPr>
        <w:t>3 We taste thee, O thou living bread,</w:t>
      </w:r>
    </w:p>
    <w:p w14:paraId="68719231" w14:textId="77777777" w:rsidR="00210E51" w:rsidRPr="00210E51" w:rsidRDefault="00447167" w:rsidP="00F07EE9">
      <w:pPr>
        <w:pStyle w:val="LargeMain"/>
        <w:rPr>
          <w:b/>
          <w:sz w:val="16"/>
          <w:szCs w:val="40"/>
        </w:rPr>
      </w:pPr>
      <w:r w:rsidRPr="00210E51">
        <w:rPr>
          <w:sz w:val="40"/>
          <w:szCs w:val="40"/>
        </w:rPr>
        <w:t>and long to feast upon thee still;</w:t>
      </w:r>
    </w:p>
    <w:p w14:paraId="39ED4649" w14:textId="77777777" w:rsidR="00210E51" w:rsidRPr="00210E51" w:rsidRDefault="00447167" w:rsidP="00F07EE9">
      <w:pPr>
        <w:pStyle w:val="LargeMain"/>
        <w:rPr>
          <w:b/>
          <w:sz w:val="16"/>
          <w:szCs w:val="40"/>
        </w:rPr>
      </w:pPr>
      <w:r w:rsidRPr="00210E51">
        <w:rPr>
          <w:sz w:val="40"/>
          <w:szCs w:val="40"/>
        </w:rPr>
        <w:t>we drink of thee, the fountain-head,</w:t>
      </w:r>
    </w:p>
    <w:p w14:paraId="592E5BB3" w14:textId="77777777" w:rsidR="00210E51" w:rsidRPr="00210E51" w:rsidRDefault="00447167" w:rsidP="00F07EE9">
      <w:pPr>
        <w:pStyle w:val="LargeMain"/>
        <w:rPr>
          <w:b/>
          <w:sz w:val="16"/>
          <w:szCs w:val="40"/>
        </w:rPr>
      </w:pPr>
      <w:r w:rsidRPr="00210E51">
        <w:rPr>
          <w:sz w:val="40"/>
          <w:szCs w:val="40"/>
        </w:rPr>
        <w:t>and thirst our souls from thee to fill.</w:t>
      </w:r>
    </w:p>
    <w:p w14:paraId="6280D770" w14:textId="77777777" w:rsidR="00210E51" w:rsidRPr="00210E51" w:rsidRDefault="00210E51" w:rsidP="00F07EE9">
      <w:pPr>
        <w:pStyle w:val="LargeMain"/>
        <w:rPr>
          <w:b/>
          <w:sz w:val="16"/>
          <w:szCs w:val="40"/>
        </w:rPr>
      </w:pPr>
    </w:p>
    <w:p w14:paraId="3D752BF1" w14:textId="77777777" w:rsidR="00210E51" w:rsidRPr="00210E51" w:rsidRDefault="00447167" w:rsidP="00F07EE9">
      <w:pPr>
        <w:pStyle w:val="LargeMain"/>
        <w:rPr>
          <w:b/>
          <w:sz w:val="16"/>
          <w:szCs w:val="40"/>
        </w:rPr>
      </w:pPr>
      <w:r w:rsidRPr="00210E51">
        <w:rPr>
          <w:sz w:val="40"/>
          <w:szCs w:val="40"/>
        </w:rPr>
        <w:t>4 Our restless spirits yearn for thee,</w:t>
      </w:r>
    </w:p>
    <w:p w14:paraId="18F998BC" w14:textId="77777777" w:rsidR="00210E51" w:rsidRPr="00210E51" w:rsidRDefault="00447167" w:rsidP="00F07EE9">
      <w:pPr>
        <w:pStyle w:val="LargeMain"/>
        <w:rPr>
          <w:b/>
          <w:sz w:val="16"/>
          <w:szCs w:val="40"/>
        </w:rPr>
      </w:pPr>
      <w:r w:rsidRPr="00210E51">
        <w:rPr>
          <w:sz w:val="40"/>
          <w:szCs w:val="40"/>
        </w:rPr>
        <w:t>where'er our changeful lot is cast;</w:t>
      </w:r>
    </w:p>
    <w:p w14:paraId="5333F9C4" w14:textId="77777777" w:rsidR="00210E51" w:rsidRPr="00210E51" w:rsidRDefault="00447167" w:rsidP="00F07EE9">
      <w:pPr>
        <w:pStyle w:val="LargeMain"/>
        <w:rPr>
          <w:b/>
          <w:sz w:val="16"/>
          <w:szCs w:val="40"/>
        </w:rPr>
      </w:pPr>
      <w:r w:rsidRPr="00210E51">
        <w:rPr>
          <w:sz w:val="40"/>
          <w:szCs w:val="40"/>
        </w:rPr>
        <w:t>glad when thy gracious smile we see,</w:t>
      </w:r>
    </w:p>
    <w:p w14:paraId="373C90A5" w14:textId="77777777" w:rsidR="00210E51" w:rsidRPr="00210E51" w:rsidRDefault="00447167" w:rsidP="00F07EE9">
      <w:pPr>
        <w:pStyle w:val="LargeMain"/>
        <w:rPr>
          <w:b/>
          <w:sz w:val="16"/>
          <w:szCs w:val="40"/>
        </w:rPr>
      </w:pPr>
      <w:r w:rsidRPr="00210E51">
        <w:rPr>
          <w:sz w:val="40"/>
          <w:szCs w:val="40"/>
        </w:rPr>
        <w:t>blessed when our faith can hold thee fast.</w:t>
      </w:r>
    </w:p>
    <w:p w14:paraId="2985CF07" w14:textId="77777777" w:rsidR="00210E51" w:rsidRPr="00210E51" w:rsidRDefault="00210E51" w:rsidP="00F07EE9">
      <w:pPr>
        <w:pStyle w:val="LargeMain"/>
        <w:rPr>
          <w:b/>
          <w:sz w:val="16"/>
          <w:szCs w:val="40"/>
        </w:rPr>
      </w:pPr>
    </w:p>
    <w:p w14:paraId="51267931" w14:textId="77777777" w:rsidR="00210E51" w:rsidRPr="00210E51" w:rsidRDefault="00447167" w:rsidP="00F07EE9">
      <w:pPr>
        <w:pStyle w:val="LargeMain"/>
        <w:rPr>
          <w:b/>
          <w:sz w:val="16"/>
          <w:szCs w:val="40"/>
        </w:rPr>
      </w:pPr>
      <w:r w:rsidRPr="00210E51">
        <w:rPr>
          <w:sz w:val="40"/>
          <w:szCs w:val="40"/>
        </w:rPr>
        <w:t>5 O Jesus, ever with us stay;</w:t>
      </w:r>
    </w:p>
    <w:p w14:paraId="563FB3C4" w14:textId="77777777" w:rsidR="00210E51" w:rsidRPr="00210E51" w:rsidRDefault="00447167" w:rsidP="00F07EE9">
      <w:pPr>
        <w:pStyle w:val="LargeMain"/>
        <w:rPr>
          <w:b/>
          <w:sz w:val="16"/>
          <w:szCs w:val="40"/>
        </w:rPr>
      </w:pPr>
      <w:r w:rsidRPr="00210E51">
        <w:rPr>
          <w:sz w:val="40"/>
          <w:szCs w:val="40"/>
        </w:rPr>
        <w:t>make all our moments calm and bright;</w:t>
      </w:r>
    </w:p>
    <w:p w14:paraId="0C6CDBFF" w14:textId="77777777" w:rsidR="00210E51" w:rsidRPr="00210E51" w:rsidRDefault="00447167" w:rsidP="00F07EE9">
      <w:pPr>
        <w:pStyle w:val="LargeMain"/>
        <w:rPr>
          <w:b/>
          <w:sz w:val="16"/>
          <w:szCs w:val="40"/>
        </w:rPr>
      </w:pPr>
      <w:r w:rsidRPr="00210E51">
        <w:rPr>
          <w:sz w:val="40"/>
          <w:szCs w:val="40"/>
        </w:rPr>
        <w:t>chase the dark night of sin away,</w:t>
      </w:r>
    </w:p>
    <w:p w14:paraId="0F731F36" w14:textId="77777777" w:rsidR="00210E51" w:rsidRPr="00210E51" w:rsidRDefault="00447167" w:rsidP="00F07EE9">
      <w:pPr>
        <w:pStyle w:val="LargeMain"/>
        <w:rPr>
          <w:b/>
          <w:sz w:val="16"/>
          <w:szCs w:val="40"/>
        </w:rPr>
      </w:pPr>
      <w:r w:rsidRPr="00210E51">
        <w:rPr>
          <w:sz w:val="40"/>
          <w:szCs w:val="40"/>
        </w:rPr>
        <w:t>shed o'er the world thy holy light.</w:t>
      </w:r>
    </w:p>
    <w:p w14:paraId="4E810DA5" w14:textId="77777777" w:rsidR="00210E51" w:rsidRPr="00210E51" w:rsidRDefault="00210E51" w:rsidP="00447167">
      <w:pPr>
        <w:pStyle w:val="Smallmainbold"/>
        <w:rPr>
          <w:rFonts w:asciiTheme="minorHAnsi" w:hAnsiTheme="minorHAnsi"/>
          <w:b w:val="0"/>
          <w:bCs/>
          <w:sz w:val="16"/>
          <w:szCs w:val="32"/>
        </w:rPr>
      </w:pPr>
    </w:p>
    <w:p w14:paraId="26D1DA60" w14:textId="77777777" w:rsidR="00210E51" w:rsidRPr="00210E51" w:rsidRDefault="00447167" w:rsidP="00F07EE9">
      <w:pPr>
        <w:pStyle w:val="LargeHeading1"/>
        <w:rPr>
          <w:sz w:val="16"/>
        </w:rPr>
      </w:pPr>
      <w:r w:rsidRPr="00F15CF5">
        <w:t>The Sermon</w:t>
      </w:r>
    </w:p>
    <w:p w14:paraId="5BB360DA" w14:textId="77777777" w:rsidR="00210E51" w:rsidRPr="00210E51" w:rsidRDefault="00210E51" w:rsidP="00447167">
      <w:pPr>
        <w:pStyle w:val="Smallmainbold"/>
        <w:rPr>
          <w:rFonts w:asciiTheme="minorHAnsi" w:hAnsiTheme="minorHAnsi"/>
          <w:b w:val="0"/>
          <w:bCs/>
          <w:sz w:val="16"/>
          <w:szCs w:val="32"/>
        </w:rPr>
      </w:pPr>
    </w:p>
    <w:p w14:paraId="4B1A0FC9" w14:textId="77777777" w:rsidR="00210E51" w:rsidRPr="00210E51" w:rsidRDefault="00447167" w:rsidP="00F07EE9">
      <w:pPr>
        <w:pStyle w:val="LargeHeading1"/>
        <w:rPr>
          <w:sz w:val="16"/>
        </w:rPr>
      </w:pPr>
      <w:r w:rsidRPr="00F15CF5">
        <w:t>O breath of life come sweeping through us </w:t>
      </w:r>
      <w:r w:rsidR="00F07EE9">
        <w:t xml:space="preserve">- </w:t>
      </w:r>
      <w:r w:rsidRPr="00F15CF5">
        <w:t>H</w:t>
      </w:r>
      <w:r w:rsidR="00F07EE9" w:rsidRPr="00F15CF5">
        <w:rPr>
          <w:caps w:val="0"/>
        </w:rPr>
        <w:t>ymn</w:t>
      </w:r>
      <w:r w:rsidRPr="00F15CF5">
        <w:t xml:space="preserve"> 305</w:t>
      </w:r>
    </w:p>
    <w:p w14:paraId="41DC67AA" w14:textId="77777777" w:rsidR="00210E51" w:rsidRPr="00210E51" w:rsidRDefault="00210E51" w:rsidP="00447167">
      <w:pPr>
        <w:pStyle w:val="Smallmainbold"/>
        <w:rPr>
          <w:rFonts w:asciiTheme="minorHAnsi" w:hAnsiTheme="minorHAnsi"/>
          <w:b w:val="0"/>
          <w:bCs/>
          <w:sz w:val="16"/>
          <w:szCs w:val="32"/>
        </w:rPr>
      </w:pPr>
    </w:p>
    <w:p w14:paraId="6D437EBB" w14:textId="77777777" w:rsidR="00210E51" w:rsidRPr="00210E51" w:rsidRDefault="00447167" w:rsidP="00F07EE9">
      <w:pPr>
        <w:pStyle w:val="LargeMain"/>
        <w:rPr>
          <w:sz w:val="16"/>
          <w:szCs w:val="40"/>
        </w:rPr>
      </w:pPr>
      <w:r w:rsidRPr="00210E51">
        <w:rPr>
          <w:sz w:val="40"/>
          <w:szCs w:val="40"/>
        </w:rPr>
        <w:t>1 O Breath of life, come sweeping through us,</w:t>
      </w:r>
    </w:p>
    <w:p w14:paraId="2AFEC4A5" w14:textId="77777777" w:rsidR="00210E51" w:rsidRPr="00210E51" w:rsidRDefault="00447167" w:rsidP="00F07EE9">
      <w:pPr>
        <w:pStyle w:val="LargeMain"/>
        <w:rPr>
          <w:sz w:val="16"/>
          <w:szCs w:val="40"/>
        </w:rPr>
      </w:pPr>
      <w:r w:rsidRPr="00210E51">
        <w:rPr>
          <w:sz w:val="40"/>
          <w:szCs w:val="40"/>
        </w:rPr>
        <w:t>revive your Church with life and power;</w:t>
      </w:r>
    </w:p>
    <w:p w14:paraId="1EBE4815" w14:textId="77777777" w:rsidR="00210E51" w:rsidRPr="00210E51" w:rsidRDefault="00447167" w:rsidP="00F07EE9">
      <w:pPr>
        <w:pStyle w:val="LargeMain"/>
        <w:rPr>
          <w:sz w:val="16"/>
          <w:szCs w:val="40"/>
        </w:rPr>
      </w:pPr>
      <w:r w:rsidRPr="00210E51">
        <w:rPr>
          <w:sz w:val="40"/>
          <w:szCs w:val="40"/>
        </w:rPr>
        <w:t>O Breath of life, come, cleanse, renew us,</w:t>
      </w:r>
    </w:p>
    <w:p w14:paraId="23D5F51B" w14:textId="77777777" w:rsidR="00210E51" w:rsidRPr="00210E51" w:rsidRDefault="00447167" w:rsidP="00F07EE9">
      <w:pPr>
        <w:pStyle w:val="LargeMain"/>
        <w:rPr>
          <w:sz w:val="16"/>
          <w:szCs w:val="40"/>
        </w:rPr>
      </w:pPr>
      <w:r w:rsidRPr="00210E51">
        <w:rPr>
          <w:sz w:val="40"/>
          <w:szCs w:val="40"/>
        </w:rPr>
        <w:t>and fit your Church to meet this hour.</w:t>
      </w:r>
    </w:p>
    <w:p w14:paraId="6228E479" w14:textId="77777777" w:rsidR="00210E51" w:rsidRPr="00210E51" w:rsidRDefault="00210E51" w:rsidP="00F07EE9">
      <w:pPr>
        <w:pStyle w:val="LargeMain"/>
        <w:rPr>
          <w:sz w:val="16"/>
          <w:szCs w:val="40"/>
        </w:rPr>
      </w:pPr>
    </w:p>
    <w:p w14:paraId="701A3461" w14:textId="77777777" w:rsidR="00210E51" w:rsidRPr="00210E51" w:rsidRDefault="00447167" w:rsidP="00F07EE9">
      <w:pPr>
        <w:pStyle w:val="LargeMain"/>
        <w:rPr>
          <w:sz w:val="16"/>
          <w:szCs w:val="40"/>
        </w:rPr>
      </w:pPr>
      <w:r w:rsidRPr="00210E51">
        <w:rPr>
          <w:sz w:val="40"/>
          <w:szCs w:val="40"/>
        </w:rPr>
        <w:t>2 O Wind of God, come, bend us, break us,</w:t>
      </w:r>
    </w:p>
    <w:p w14:paraId="300D0099" w14:textId="77777777" w:rsidR="00210E51" w:rsidRPr="00210E51" w:rsidRDefault="00447167" w:rsidP="00F07EE9">
      <w:pPr>
        <w:pStyle w:val="LargeMain"/>
        <w:rPr>
          <w:sz w:val="16"/>
          <w:szCs w:val="40"/>
        </w:rPr>
      </w:pPr>
      <w:r w:rsidRPr="00210E51">
        <w:rPr>
          <w:sz w:val="40"/>
          <w:szCs w:val="40"/>
        </w:rPr>
        <w:t>till humbly we confess our need;</w:t>
      </w:r>
    </w:p>
    <w:p w14:paraId="166313DF" w14:textId="77777777" w:rsidR="00210E51" w:rsidRPr="00210E51" w:rsidRDefault="00447167" w:rsidP="00F07EE9">
      <w:pPr>
        <w:pStyle w:val="LargeMain"/>
        <w:rPr>
          <w:sz w:val="16"/>
          <w:szCs w:val="40"/>
        </w:rPr>
      </w:pPr>
      <w:r w:rsidRPr="00210E51">
        <w:rPr>
          <w:sz w:val="40"/>
          <w:szCs w:val="40"/>
        </w:rPr>
        <w:t>then in your tenderness re-make us,</w:t>
      </w:r>
    </w:p>
    <w:p w14:paraId="3A3391ED" w14:textId="77777777" w:rsidR="00210E51" w:rsidRPr="00210E51" w:rsidRDefault="00447167" w:rsidP="00F07EE9">
      <w:pPr>
        <w:pStyle w:val="LargeMain"/>
        <w:rPr>
          <w:sz w:val="16"/>
          <w:szCs w:val="40"/>
        </w:rPr>
      </w:pPr>
      <w:r w:rsidRPr="00210E51">
        <w:rPr>
          <w:sz w:val="40"/>
          <w:szCs w:val="40"/>
        </w:rPr>
        <w:t>revive, restore, for this we plead.</w:t>
      </w:r>
    </w:p>
    <w:p w14:paraId="677206BD" w14:textId="77777777" w:rsidR="00210E51" w:rsidRPr="00210E51" w:rsidRDefault="00210E51" w:rsidP="00F07EE9">
      <w:pPr>
        <w:pStyle w:val="LargeMain"/>
        <w:rPr>
          <w:sz w:val="16"/>
          <w:szCs w:val="40"/>
        </w:rPr>
      </w:pPr>
    </w:p>
    <w:p w14:paraId="7A1B296E" w14:textId="77777777" w:rsidR="00210E51" w:rsidRPr="00210E51" w:rsidRDefault="00447167" w:rsidP="00F07EE9">
      <w:pPr>
        <w:pStyle w:val="LargeMain"/>
        <w:rPr>
          <w:sz w:val="16"/>
          <w:szCs w:val="40"/>
        </w:rPr>
      </w:pPr>
      <w:r w:rsidRPr="00210E51">
        <w:rPr>
          <w:sz w:val="40"/>
          <w:szCs w:val="40"/>
        </w:rPr>
        <w:t>3 O Breath of love, come breathe within us,</w:t>
      </w:r>
    </w:p>
    <w:p w14:paraId="59A6AFF8" w14:textId="77777777" w:rsidR="00210E51" w:rsidRPr="00210E51" w:rsidRDefault="00447167" w:rsidP="00F07EE9">
      <w:pPr>
        <w:pStyle w:val="LargeMain"/>
        <w:rPr>
          <w:sz w:val="16"/>
          <w:szCs w:val="40"/>
        </w:rPr>
      </w:pPr>
      <w:r w:rsidRPr="00210E51">
        <w:rPr>
          <w:sz w:val="40"/>
          <w:szCs w:val="40"/>
        </w:rPr>
        <w:t>renewing thought and will and heart;</w:t>
      </w:r>
    </w:p>
    <w:p w14:paraId="7101F0E7" w14:textId="77777777" w:rsidR="00210E51" w:rsidRPr="00210E51" w:rsidRDefault="00447167" w:rsidP="00F07EE9">
      <w:pPr>
        <w:pStyle w:val="LargeMain"/>
        <w:rPr>
          <w:sz w:val="16"/>
          <w:szCs w:val="40"/>
        </w:rPr>
      </w:pPr>
      <w:r w:rsidRPr="00210E51">
        <w:rPr>
          <w:sz w:val="40"/>
          <w:szCs w:val="40"/>
        </w:rPr>
        <w:t>come, Love of Christ,</w:t>
      </w:r>
      <w:r w:rsidR="00F07EE9" w:rsidRPr="00210E51">
        <w:rPr>
          <w:sz w:val="40"/>
          <w:szCs w:val="40"/>
        </w:rPr>
        <w:t xml:space="preserve"> </w:t>
      </w:r>
      <w:r w:rsidRPr="00210E51">
        <w:rPr>
          <w:sz w:val="40"/>
          <w:szCs w:val="40"/>
        </w:rPr>
        <w:t>afresh to win us,</w:t>
      </w:r>
    </w:p>
    <w:p w14:paraId="426830F6" w14:textId="77777777" w:rsidR="00210E51" w:rsidRPr="00210E51" w:rsidRDefault="00447167" w:rsidP="00F07EE9">
      <w:pPr>
        <w:pStyle w:val="LargeMain"/>
        <w:rPr>
          <w:sz w:val="16"/>
          <w:szCs w:val="40"/>
        </w:rPr>
      </w:pPr>
      <w:r w:rsidRPr="00210E51">
        <w:rPr>
          <w:sz w:val="40"/>
          <w:szCs w:val="40"/>
        </w:rPr>
        <w:t>revive your Church in every part.</w:t>
      </w:r>
    </w:p>
    <w:p w14:paraId="322B288E" w14:textId="77777777" w:rsidR="00210E51" w:rsidRPr="00210E51" w:rsidRDefault="00210E51" w:rsidP="00F07EE9">
      <w:pPr>
        <w:pStyle w:val="LargeMain"/>
        <w:rPr>
          <w:sz w:val="16"/>
          <w:szCs w:val="40"/>
        </w:rPr>
      </w:pPr>
    </w:p>
    <w:p w14:paraId="2026E885" w14:textId="77777777" w:rsidR="00210E51" w:rsidRPr="00210E51" w:rsidRDefault="00447167" w:rsidP="00F07EE9">
      <w:pPr>
        <w:pStyle w:val="LargeMain"/>
        <w:rPr>
          <w:sz w:val="16"/>
          <w:szCs w:val="40"/>
        </w:rPr>
      </w:pPr>
      <w:r w:rsidRPr="00210E51">
        <w:rPr>
          <w:sz w:val="40"/>
          <w:szCs w:val="40"/>
        </w:rPr>
        <w:t>4 Revive us, Lord! Is zeal abating</w:t>
      </w:r>
    </w:p>
    <w:p w14:paraId="62C4C89C" w14:textId="77777777" w:rsidR="00210E51" w:rsidRPr="00210E51" w:rsidRDefault="00447167" w:rsidP="00F07EE9">
      <w:pPr>
        <w:pStyle w:val="LargeMain"/>
        <w:rPr>
          <w:sz w:val="16"/>
          <w:szCs w:val="40"/>
        </w:rPr>
      </w:pPr>
      <w:r w:rsidRPr="00210E51">
        <w:rPr>
          <w:sz w:val="40"/>
          <w:szCs w:val="40"/>
        </w:rPr>
        <w:t>while harvest fields are vast and white?</w:t>
      </w:r>
    </w:p>
    <w:p w14:paraId="63E36F33" w14:textId="77777777" w:rsidR="00210E51" w:rsidRPr="00210E51" w:rsidRDefault="00447167" w:rsidP="00F07EE9">
      <w:pPr>
        <w:pStyle w:val="LargeMain"/>
        <w:rPr>
          <w:sz w:val="16"/>
          <w:szCs w:val="40"/>
        </w:rPr>
      </w:pPr>
      <w:r w:rsidRPr="00210E51">
        <w:rPr>
          <w:sz w:val="40"/>
          <w:szCs w:val="40"/>
        </w:rPr>
        <w:t>Revive us, Lord, the world is waiting,</w:t>
      </w:r>
    </w:p>
    <w:p w14:paraId="27384D1E" w14:textId="77777777" w:rsidR="00210E51" w:rsidRPr="00210E51" w:rsidRDefault="00447167" w:rsidP="00F07EE9">
      <w:pPr>
        <w:pStyle w:val="LargeMain"/>
        <w:rPr>
          <w:sz w:val="16"/>
          <w:szCs w:val="40"/>
        </w:rPr>
      </w:pPr>
      <w:r w:rsidRPr="00210E51">
        <w:rPr>
          <w:sz w:val="40"/>
          <w:szCs w:val="40"/>
        </w:rPr>
        <w:t>equip your church to spread the light.</w:t>
      </w:r>
    </w:p>
    <w:p w14:paraId="35F3521D" w14:textId="77777777" w:rsidR="00210E51" w:rsidRPr="00210E51" w:rsidRDefault="00210E51" w:rsidP="00F07EE9">
      <w:pPr>
        <w:pStyle w:val="LargeMain"/>
        <w:rPr>
          <w:sz w:val="16"/>
        </w:rPr>
      </w:pPr>
    </w:p>
    <w:p w14:paraId="299B54B9" w14:textId="77777777" w:rsidR="00210E51" w:rsidRPr="00210E51" w:rsidRDefault="00447167" w:rsidP="00F07EE9">
      <w:pPr>
        <w:pStyle w:val="LargeHeading1"/>
        <w:rPr>
          <w:sz w:val="16"/>
        </w:rPr>
      </w:pPr>
      <w:r w:rsidRPr="00F07EE9">
        <w:t>Declaring Faith - a</w:t>
      </w:r>
      <w:r w:rsidR="00F07EE9" w:rsidRPr="00F07EE9">
        <w:rPr>
          <w:caps w:val="0"/>
        </w:rPr>
        <w:t>ffirming our belief</w:t>
      </w:r>
    </w:p>
    <w:p w14:paraId="470E0D4E" w14:textId="77777777" w:rsidR="00210E51" w:rsidRPr="00210E51" w:rsidRDefault="00210E51" w:rsidP="00447167">
      <w:pPr>
        <w:pStyle w:val="Smallmainbold"/>
        <w:rPr>
          <w:rFonts w:asciiTheme="minorHAnsi" w:hAnsiTheme="minorHAnsi"/>
          <w:b w:val="0"/>
          <w:bCs/>
          <w:sz w:val="16"/>
          <w:szCs w:val="32"/>
        </w:rPr>
      </w:pPr>
    </w:p>
    <w:p w14:paraId="751ABB82" w14:textId="77777777" w:rsidR="00210E51" w:rsidRPr="00210E51" w:rsidRDefault="00447167" w:rsidP="00F07EE9">
      <w:pPr>
        <w:pStyle w:val="LargeMainBold"/>
        <w:rPr>
          <w:sz w:val="16"/>
        </w:rPr>
      </w:pPr>
      <w:r w:rsidRPr="00F15CF5">
        <w:t xml:space="preserve">I believe in God, the Father almighty, </w:t>
      </w:r>
    </w:p>
    <w:p w14:paraId="77EDA110" w14:textId="77777777" w:rsidR="00210E51" w:rsidRPr="00210E51" w:rsidRDefault="00447167" w:rsidP="00F07EE9">
      <w:pPr>
        <w:pStyle w:val="LargeMainBold"/>
        <w:rPr>
          <w:sz w:val="16"/>
        </w:rPr>
      </w:pPr>
      <w:r w:rsidRPr="00F15CF5">
        <w:t>creator of heaven and earth.</w:t>
      </w:r>
    </w:p>
    <w:p w14:paraId="6DFB277F" w14:textId="77777777" w:rsidR="00210E51" w:rsidRPr="00210E51" w:rsidRDefault="00447167" w:rsidP="00F07EE9">
      <w:pPr>
        <w:pStyle w:val="LargeMainBold"/>
        <w:rPr>
          <w:sz w:val="16"/>
        </w:rPr>
      </w:pPr>
      <w:r w:rsidRPr="00F15CF5">
        <w:t xml:space="preserve">I believe in Jesus Christ, God's only Son, our Lord, </w:t>
      </w:r>
    </w:p>
    <w:p w14:paraId="161D2007" w14:textId="77777777" w:rsidR="00210E51" w:rsidRPr="00210E51" w:rsidRDefault="00447167" w:rsidP="00F07EE9">
      <w:pPr>
        <w:pStyle w:val="LargeMainBold"/>
        <w:rPr>
          <w:sz w:val="16"/>
        </w:rPr>
      </w:pPr>
      <w:r w:rsidRPr="00F15CF5">
        <w:t xml:space="preserve">who was conceived by the Holy Spirit, </w:t>
      </w:r>
    </w:p>
    <w:p w14:paraId="386641D7" w14:textId="77777777" w:rsidR="00210E51" w:rsidRPr="00210E51" w:rsidRDefault="00447167" w:rsidP="00F07EE9">
      <w:pPr>
        <w:pStyle w:val="LargeMainBold"/>
        <w:rPr>
          <w:sz w:val="16"/>
        </w:rPr>
      </w:pPr>
      <w:r w:rsidRPr="00F15CF5">
        <w:t xml:space="preserve">born of the Virgin Mary, </w:t>
      </w:r>
    </w:p>
    <w:p w14:paraId="7050CC1A" w14:textId="77777777" w:rsidR="00210E51" w:rsidRPr="00210E51" w:rsidRDefault="00447167" w:rsidP="00F07EE9">
      <w:pPr>
        <w:pStyle w:val="LargeMainBold"/>
        <w:rPr>
          <w:sz w:val="16"/>
        </w:rPr>
      </w:pPr>
      <w:r w:rsidRPr="00F15CF5">
        <w:t xml:space="preserve">suffered under Pontius Pilate, </w:t>
      </w:r>
    </w:p>
    <w:p w14:paraId="78FA7596" w14:textId="77777777" w:rsidR="00210E51" w:rsidRPr="00210E51" w:rsidRDefault="00447167" w:rsidP="00F07EE9">
      <w:pPr>
        <w:pStyle w:val="LargeMainBold"/>
        <w:rPr>
          <w:sz w:val="16"/>
        </w:rPr>
      </w:pPr>
      <w:r w:rsidRPr="00F15CF5">
        <w:t xml:space="preserve">was crucified, died and was buried; </w:t>
      </w:r>
    </w:p>
    <w:p w14:paraId="6C39014E" w14:textId="77777777" w:rsidR="00210E51" w:rsidRPr="00210E51" w:rsidRDefault="00447167" w:rsidP="00F07EE9">
      <w:pPr>
        <w:pStyle w:val="LargeMainBold"/>
        <w:rPr>
          <w:sz w:val="16"/>
        </w:rPr>
      </w:pPr>
      <w:r w:rsidRPr="00F15CF5">
        <w:t>he descended to the dead.</w:t>
      </w:r>
    </w:p>
    <w:p w14:paraId="6AB558EF" w14:textId="77777777" w:rsidR="00210E51" w:rsidRPr="00210E51" w:rsidRDefault="00447167" w:rsidP="00F07EE9">
      <w:pPr>
        <w:pStyle w:val="LargeMainBold"/>
        <w:rPr>
          <w:sz w:val="16"/>
        </w:rPr>
      </w:pPr>
      <w:r w:rsidRPr="00F15CF5">
        <w:t xml:space="preserve">On the third day he rose again; </w:t>
      </w:r>
    </w:p>
    <w:p w14:paraId="07F6FF19" w14:textId="77777777" w:rsidR="00210E51" w:rsidRPr="00210E51" w:rsidRDefault="00447167" w:rsidP="00F07EE9">
      <w:pPr>
        <w:pStyle w:val="LargeMainBold"/>
        <w:rPr>
          <w:sz w:val="16"/>
        </w:rPr>
      </w:pPr>
      <w:r w:rsidRPr="00F15CF5">
        <w:t xml:space="preserve">he ascended into heaven, </w:t>
      </w:r>
    </w:p>
    <w:p w14:paraId="3BA392DB" w14:textId="77777777" w:rsidR="00210E51" w:rsidRPr="00210E51" w:rsidRDefault="00447167" w:rsidP="00F07EE9">
      <w:pPr>
        <w:pStyle w:val="LargeMainBold"/>
        <w:rPr>
          <w:sz w:val="16"/>
        </w:rPr>
      </w:pPr>
      <w:r w:rsidRPr="00F15CF5">
        <w:t xml:space="preserve">he is seated at the right hand of the Father, </w:t>
      </w:r>
    </w:p>
    <w:p w14:paraId="107B23EC" w14:textId="77777777" w:rsidR="00210E51" w:rsidRDefault="00447167" w:rsidP="00F07EE9">
      <w:pPr>
        <w:pStyle w:val="LargeMainBold"/>
      </w:pPr>
      <w:r w:rsidRPr="00F15CF5">
        <w:t xml:space="preserve">and he will come again to judge </w:t>
      </w:r>
    </w:p>
    <w:p w14:paraId="471332CE" w14:textId="1F15556E" w:rsidR="00210E51" w:rsidRPr="00210E51" w:rsidRDefault="00447167" w:rsidP="00F07EE9">
      <w:pPr>
        <w:pStyle w:val="LargeMainBold"/>
        <w:rPr>
          <w:sz w:val="16"/>
        </w:rPr>
      </w:pPr>
      <w:r w:rsidRPr="00F15CF5">
        <w:t>the living and the dead.</w:t>
      </w:r>
    </w:p>
    <w:p w14:paraId="3CE51495" w14:textId="77777777" w:rsidR="00210E51" w:rsidRPr="00210E51" w:rsidRDefault="00447167" w:rsidP="00F07EE9">
      <w:pPr>
        <w:pStyle w:val="LargeMainBold"/>
        <w:rPr>
          <w:sz w:val="16"/>
        </w:rPr>
      </w:pPr>
      <w:r w:rsidRPr="00F15CF5">
        <w:t xml:space="preserve">I believe in the Holy Spirit, the holy catholic Church, </w:t>
      </w:r>
    </w:p>
    <w:p w14:paraId="0CFFD4FB" w14:textId="77777777" w:rsidR="00210E51" w:rsidRPr="00210E51" w:rsidRDefault="00447167" w:rsidP="00F07EE9">
      <w:pPr>
        <w:pStyle w:val="LargeMainBold"/>
        <w:rPr>
          <w:sz w:val="16"/>
        </w:rPr>
      </w:pPr>
      <w:r w:rsidRPr="00F15CF5">
        <w:t xml:space="preserve">the communion of saints, the forgiveness of sins, </w:t>
      </w:r>
    </w:p>
    <w:p w14:paraId="37DC2478" w14:textId="77777777" w:rsidR="00210E51" w:rsidRPr="00210E51" w:rsidRDefault="00447167" w:rsidP="00F07EE9">
      <w:pPr>
        <w:pStyle w:val="LargeMainBold"/>
        <w:rPr>
          <w:sz w:val="16"/>
        </w:rPr>
      </w:pPr>
      <w:r w:rsidRPr="00F15CF5">
        <w:t xml:space="preserve">the resurrection of the body, </w:t>
      </w:r>
    </w:p>
    <w:p w14:paraId="44FC9449" w14:textId="77777777" w:rsidR="00210E51" w:rsidRPr="00210E51" w:rsidRDefault="00447167" w:rsidP="00F07EE9">
      <w:pPr>
        <w:pStyle w:val="LargeMainBold"/>
        <w:rPr>
          <w:sz w:val="16"/>
        </w:rPr>
      </w:pPr>
      <w:r w:rsidRPr="00F15CF5">
        <w:t>and the life everlasting. Amen.</w:t>
      </w:r>
    </w:p>
    <w:p w14:paraId="28D18119" w14:textId="77777777" w:rsidR="00210E51" w:rsidRPr="00210E51" w:rsidRDefault="00210E51" w:rsidP="00447167">
      <w:pPr>
        <w:pStyle w:val="Smallmainbold"/>
        <w:rPr>
          <w:rFonts w:asciiTheme="minorHAnsi" w:hAnsiTheme="minorHAnsi"/>
          <w:sz w:val="16"/>
          <w:szCs w:val="32"/>
        </w:rPr>
      </w:pPr>
    </w:p>
    <w:p w14:paraId="085267FD" w14:textId="77777777" w:rsidR="00210E51" w:rsidRPr="00210E51" w:rsidRDefault="00210E51" w:rsidP="00447167">
      <w:pPr>
        <w:pStyle w:val="Smallmainbold"/>
        <w:rPr>
          <w:rFonts w:asciiTheme="minorHAnsi" w:hAnsiTheme="minorHAnsi"/>
          <w:b w:val="0"/>
          <w:bCs/>
          <w:sz w:val="16"/>
          <w:szCs w:val="32"/>
        </w:rPr>
      </w:pPr>
    </w:p>
    <w:p w14:paraId="378D6F82" w14:textId="77777777" w:rsidR="00210E51" w:rsidRPr="00210E51" w:rsidRDefault="00447167" w:rsidP="00F07EE9">
      <w:pPr>
        <w:pStyle w:val="LargeHeading1"/>
        <w:rPr>
          <w:sz w:val="16"/>
        </w:rPr>
      </w:pPr>
      <w:r w:rsidRPr="00F07EE9">
        <w:t xml:space="preserve"> Praying Together </w:t>
      </w:r>
      <w:r w:rsidR="00F07EE9">
        <w:t xml:space="preserve">- </w:t>
      </w:r>
      <w:r w:rsidRPr="00F07EE9">
        <w:t>I</w:t>
      </w:r>
      <w:r w:rsidR="00F07EE9" w:rsidRPr="00F07EE9">
        <w:rPr>
          <w:caps w:val="0"/>
        </w:rPr>
        <w:t>ntercessions</w:t>
      </w:r>
    </w:p>
    <w:p w14:paraId="47FBA37F" w14:textId="77777777" w:rsidR="00210E51" w:rsidRPr="00210E51" w:rsidRDefault="00210E51" w:rsidP="00447167">
      <w:pPr>
        <w:pStyle w:val="Smallmainbold"/>
        <w:rPr>
          <w:rFonts w:asciiTheme="minorHAnsi" w:hAnsiTheme="minorHAnsi"/>
          <w:b w:val="0"/>
          <w:bCs/>
          <w:sz w:val="16"/>
          <w:szCs w:val="32"/>
        </w:rPr>
      </w:pPr>
    </w:p>
    <w:p w14:paraId="1867D3E5" w14:textId="77777777" w:rsidR="00210E51" w:rsidRPr="00210E51" w:rsidRDefault="00447167" w:rsidP="00F07EE9">
      <w:pPr>
        <w:pStyle w:val="LargeHeading1"/>
        <w:rPr>
          <w:sz w:val="16"/>
        </w:rPr>
      </w:pPr>
      <w:r w:rsidRPr="00F15CF5">
        <w:t>Sunday Collect</w:t>
      </w:r>
      <w:r w:rsidR="00F07EE9">
        <w:t xml:space="preserve"> - </w:t>
      </w:r>
      <w:r w:rsidRPr="00F15CF5">
        <w:t>3</w:t>
      </w:r>
      <w:r w:rsidR="00F07EE9" w:rsidRPr="00F07EE9">
        <w:rPr>
          <w:caps w:val="0"/>
          <w:vertAlign w:val="superscript"/>
        </w:rPr>
        <w:t>rd</w:t>
      </w:r>
      <w:r w:rsidR="00F07EE9" w:rsidRPr="00F15CF5">
        <w:rPr>
          <w:caps w:val="0"/>
        </w:rPr>
        <w:t xml:space="preserve"> Sunday </w:t>
      </w:r>
      <w:r w:rsidR="00F07EE9">
        <w:rPr>
          <w:caps w:val="0"/>
        </w:rPr>
        <w:t>i</w:t>
      </w:r>
      <w:r w:rsidR="00F07EE9" w:rsidRPr="00F15CF5">
        <w:rPr>
          <w:caps w:val="0"/>
        </w:rPr>
        <w:t>n Lent</w:t>
      </w:r>
    </w:p>
    <w:p w14:paraId="6238AF90" w14:textId="77777777" w:rsidR="00210E51" w:rsidRPr="00210E51" w:rsidRDefault="00210E51" w:rsidP="00447167">
      <w:pPr>
        <w:pStyle w:val="Smallmainbold"/>
        <w:rPr>
          <w:rFonts w:asciiTheme="minorHAnsi" w:hAnsiTheme="minorHAnsi"/>
          <w:b w:val="0"/>
          <w:bCs/>
          <w:color w:val="00B050"/>
          <w:sz w:val="16"/>
          <w:szCs w:val="32"/>
        </w:rPr>
      </w:pPr>
    </w:p>
    <w:p w14:paraId="1CF31774" w14:textId="77777777" w:rsidR="00210E51" w:rsidRPr="00210E51" w:rsidRDefault="00447167" w:rsidP="00F07EE9">
      <w:pPr>
        <w:pStyle w:val="LargeHeading1"/>
        <w:rPr>
          <w:sz w:val="16"/>
        </w:rPr>
      </w:pPr>
      <w:r w:rsidRPr="00F07EE9">
        <w:t>The Lord's Prayer</w:t>
      </w:r>
      <w:r w:rsidR="00F07EE9">
        <w:t xml:space="preserve"> - </w:t>
      </w:r>
      <w:r w:rsidRPr="00F07EE9">
        <w:t>w</w:t>
      </w:r>
      <w:r w:rsidR="00F07EE9" w:rsidRPr="00F07EE9">
        <w:rPr>
          <w:caps w:val="0"/>
        </w:rPr>
        <w:t xml:space="preserve">e pray with </w:t>
      </w:r>
      <w:r w:rsidR="00F07EE9">
        <w:rPr>
          <w:caps w:val="0"/>
        </w:rPr>
        <w:t>J</w:t>
      </w:r>
      <w:r w:rsidR="00F07EE9" w:rsidRPr="00F07EE9">
        <w:rPr>
          <w:caps w:val="0"/>
        </w:rPr>
        <w:t>esus</w:t>
      </w:r>
    </w:p>
    <w:p w14:paraId="1ED20E80" w14:textId="77777777" w:rsidR="00210E51" w:rsidRPr="00210E51" w:rsidRDefault="00210E51" w:rsidP="00447167">
      <w:pPr>
        <w:pStyle w:val="Smallmainbold"/>
        <w:rPr>
          <w:rFonts w:asciiTheme="minorHAnsi" w:hAnsiTheme="minorHAnsi"/>
          <w:b w:val="0"/>
          <w:bCs/>
          <w:sz w:val="16"/>
          <w:szCs w:val="32"/>
        </w:rPr>
      </w:pPr>
    </w:p>
    <w:p w14:paraId="6CA929E2" w14:textId="77777777" w:rsidR="00210E51" w:rsidRPr="00210E51" w:rsidRDefault="00447167" w:rsidP="00F07EE9">
      <w:pPr>
        <w:pStyle w:val="LargeHeading1"/>
        <w:rPr>
          <w:sz w:val="16"/>
        </w:rPr>
      </w:pPr>
      <w:r w:rsidRPr="00F15CF5">
        <w:t>My heart is filled with thankfulness</w:t>
      </w:r>
      <w:r w:rsidR="00F07EE9">
        <w:t xml:space="preserve"> </w:t>
      </w:r>
      <w:r w:rsidR="00F07EE9" w:rsidRPr="00F15CF5">
        <w:rPr>
          <w:caps w:val="0"/>
        </w:rPr>
        <w:t xml:space="preserve">Thanks &amp; Praise </w:t>
      </w:r>
      <w:r w:rsidRPr="00F15CF5">
        <w:t>99</w:t>
      </w:r>
    </w:p>
    <w:p w14:paraId="30B8B884" w14:textId="77777777" w:rsidR="00210E51" w:rsidRPr="00210E51" w:rsidRDefault="00210E51" w:rsidP="00447167">
      <w:pPr>
        <w:pStyle w:val="Smallmainbold"/>
        <w:rPr>
          <w:rFonts w:asciiTheme="minorHAnsi" w:hAnsiTheme="minorHAnsi"/>
          <w:b w:val="0"/>
          <w:bCs/>
          <w:sz w:val="16"/>
          <w:szCs w:val="32"/>
        </w:rPr>
      </w:pPr>
    </w:p>
    <w:p w14:paraId="34AFCABB" w14:textId="77777777" w:rsidR="00210E51" w:rsidRPr="00210E51" w:rsidRDefault="00447167" w:rsidP="00F07EE9">
      <w:pPr>
        <w:pStyle w:val="LargeMainBold"/>
        <w:rPr>
          <w:b w:val="0"/>
          <w:bCs/>
          <w:sz w:val="16"/>
          <w:szCs w:val="40"/>
        </w:rPr>
      </w:pPr>
      <w:r w:rsidRPr="00210E51">
        <w:rPr>
          <w:b w:val="0"/>
          <w:bCs/>
          <w:sz w:val="40"/>
          <w:szCs w:val="40"/>
        </w:rPr>
        <w:t>1 My heart is filled with </w:t>
      </w:r>
    </w:p>
    <w:p w14:paraId="67534E71" w14:textId="77777777" w:rsidR="00210E51" w:rsidRPr="00210E51" w:rsidRDefault="00447167" w:rsidP="00F07EE9">
      <w:pPr>
        <w:pStyle w:val="LargeMainBold"/>
        <w:rPr>
          <w:b w:val="0"/>
          <w:bCs/>
          <w:sz w:val="16"/>
          <w:szCs w:val="40"/>
        </w:rPr>
      </w:pPr>
      <w:r w:rsidRPr="00210E51">
        <w:rPr>
          <w:b w:val="0"/>
          <w:bCs/>
          <w:sz w:val="40"/>
          <w:szCs w:val="40"/>
        </w:rPr>
        <w:t>thankfulness to Him who bore my pain,</w:t>
      </w:r>
    </w:p>
    <w:p w14:paraId="1078AB37" w14:textId="77777777" w:rsidR="00210E51" w:rsidRDefault="00447167" w:rsidP="00F07EE9">
      <w:pPr>
        <w:pStyle w:val="LargeMainBold"/>
        <w:rPr>
          <w:b w:val="0"/>
          <w:bCs/>
          <w:sz w:val="40"/>
          <w:szCs w:val="40"/>
        </w:rPr>
      </w:pPr>
      <w:r w:rsidRPr="00210E51">
        <w:rPr>
          <w:b w:val="0"/>
          <w:bCs/>
          <w:sz w:val="40"/>
          <w:szCs w:val="40"/>
        </w:rPr>
        <w:t>who plumbed the depths of my disgrace</w:t>
      </w:r>
    </w:p>
    <w:p w14:paraId="38CDA787" w14:textId="23586072" w:rsidR="00210E51" w:rsidRPr="00210E51" w:rsidRDefault="00447167" w:rsidP="00F07EE9">
      <w:pPr>
        <w:pStyle w:val="LargeMainBold"/>
        <w:rPr>
          <w:b w:val="0"/>
          <w:bCs/>
          <w:sz w:val="16"/>
          <w:szCs w:val="40"/>
        </w:rPr>
      </w:pPr>
      <w:r w:rsidRPr="00210E51">
        <w:rPr>
          <w:b w:val="0"/>
          <w:bCs/>
          <w:sz w:val="40"/>
          <w:szCs w:val="40"/>
        </w:rPr>
        <w:t>and gave me life again,</w:t>
      </w:r>
    </w:p>
    <w:p w14:paraId="36A45E57" w14:textId="77777777" w:rsidR="00210E51" w:rsidRDefault="00447167" w:rsidP="00F07EE9">
      <w:pPr>
        <w:pStyle w:val="LargeMainBold"/>
        <w:rPr>
          <w:b w:val="0"/>
          <w:bCs/>
          <w:sz w:val="40"/>
          <w:szCs w:val="40"/>
        </w:rPr>
      </w:pPr>
      <w:r w:rsidRPr="00210E51">
        <w:rPr>
          <w:b w:val="0"/>
          <w:bCs/>
          <w:sz w:val="40"/>
          <w:szCs w:val="40"/>
        </w:rPr>
        <w:t>who crushed my curse of sinfulness</w:t>
      </w:r>
    </w:p>
    <w:p w14:paraId="65F3E984" w14:textId="29E44E80" w:rsidR="00210E51" w:rsidRPr="00210E51" w:rsidRDefault="00447167" w:rsidP="00F07EE9">
      <w:pPr>
        <w:pStyle w:val="LargeMainBold"/>
        <w:rPr>
          <w:b w:val="0"/>
          <w:bCs/>
          <w:sz w:val="16"/>
          <w:szCs w:val="40"/>
        </w:rPr>
      </w:pPr>
      <w:r w:rsidRPr="00210E51">
        <w:rPr>
          <w:b w:val="0"/>
          <w:bCs/>
          <w:sz w:val="40"/>
          <w:szCs w:val="40"/>
        </w:rPr>
        <w:lastRenderedPageBreak/>
        <w:t>and clothed me with His light,</w:t>
      </w:r>
    </w:p>
    <w:p w14:paraId="478927DA" w14:textId="76167BA7" w:rsidR="00210E51" w:rsidRPr="00210E51" w:rsidRDefault="00447167" w:rsidP="00F07EE9">
      <w:pPr>
        <w:pStyle w:val="LargeMainBold"/>
        <w:rPr>
          <w:b w:val="0"/>
          <w:bCs/>
          <w:sz w:val="16"/>
          <w:szCs w:val="40"/>
        </w:rPr>
      </w:pPr>
      <w:r w:rsidRPr="00210E51">
        <w:rPr>
          <w:b w:val="0"/>
          <w:bCs/>
          <w:sz w:val="40"/>
          <w:szCs w:val="40"/>
        </w:rPr>
        <w:t>and wrote His law of righteousness</w:t>
      </w:r>
      <w:r w:rsidR="00210E51">
        <w:rPr>
          <w:b w:val="0"/>
          <w:bCs/>
          <w:sz w:val="40"/>
          <w:szCs w:val="40"/>
        </w:rPr>
        <w:t xml:space="preserve"> </w:t>
      </w:r>
      <w:r w:rsidRPr="00210E51">
        <w:rPr>
          <w:b w:val="0"/>
          <w:bCs/>
          <w:sz w:val="40"/>
          <w:szCs w:val="40"/>
        </w:rPr>
        <w:t>with pow'r upon my heart.</w:t>
      </w:r>
    </w:p>
    <w:p w14:paraId="73CAC131" w14:textId="77777777" w:rsidR="00210E51" w:rsidRPr="00210E51" w:rsidRDefault="00210E51" w:rsidP="00F07EE9">
      <w:pPr>
        <w:pStyle w:val="LargeMainBold"/>
        <w:rPr>
          <w:b w:val="0"/>
          <w:bCs/>
          <w:sz w:val="16"/>
          <w:szCs w:val="40"/>
        </w:rPr>
      </w:pPr>
    </w:p>
    <w:p w14:paraId="0CA321FB" w14:textId="77777777" w:rsidR="00210E51" w:rsidRPr="00210E51" w:rsidRDefault="00447167" w:rsidP="00F07EE9">
      <w:pPr>
        <w:pStyle w:val="LargeMainBold"/>
        <w:rPr>
          <w:b w:val="0"/>
          <w:bCs/>
          <w:sz w:val="16"/>
          <w:szCs w:val="40"/>
        </w:rPr>
      </w:pPr>
      <w:r w:rsidRPr="00210E51">
        <w:rPr>
          <w:b w:val="0"/>
          <w:bCs/>
          <w:sz w:val="40"/>
          <w:szCs w:val="40"/>
        </w:rPr>
        <w:t>2 My heart is filled with thankfulness to Him who walks beside,</w:t>
      </w:r>
    </w:p>
    <w:p w14:paraId="6F68B66F" w14:textId="77777777" w:rsidR="00210E51" w:rsidRPr="00210E51" w:rsidRDefault="00447167" w:rsidP="00F07EE9">
      <w:pPr>
        <w:pStyle w:val="LargeMainBold"/>
        <w:rPr>
          <w:b w:val="0"/>
          <w:bCs/>
          <w:sz w:val="16"/>
          <w:szCs w:val="40"/>
        </w:rPr>
      </w:pPr>
      <w:r w:rsidRPr="00210E51">
        <w:rPr>
          <w:b w:val="0"/>
          <w:bCs/>
          <w:sz w:val="40"/>
          <w:szCs w:val="40"/>
        </w:rPr>
        <w:t>who floods my weaknesses with strength and causes fears to fly,</w:t>
      </w:r>
    </w:p>
    <w:p w14:paraId="6A8343DD" w14:textId="77777777" w:rsidR="00210E51" w:rsidRPr="00210E51" w:rsidRDefault="00447167" w:rsidP="00F07EE9">
      <w:pPr>
        <w:pStyle w:val="LargeMainBold"/>
        <w:rPr>
          <w:b w:val="0"/>
          <w:bCs/>
          <w:sz w:val="16"/>
          <w:szCs w:val="40"/>
        </w:rPr>
      </w:pPr>
      <w:r w:rsidRPr="00210E51">
        <w:rPr>
          <w:b w:val="0"/>
          <w:bCs/>
          <w:sz w:val="40"/>
          <w:szCs w:val="40"/>
        </w:rPr>
        <w:t>whose every promise is enough</w:t>
      </w:r>
      <w:r w:rsidR="00F07EE9" w:rsidRPr="00210E51">
        <w:rPr>
          <w:b w:val="0"/>
          <w:bCs/>
          <w:sz w:val="40"/>
          <w:szCs w:val="40"/>
        </w:rPr>
        <w:t xml:space="preserve"> </w:t>
      </w:r>
      <w:r w:rsidRPr="00210E51">
        <w:rPr>
          <w:b w:val="0"/>
          <w:bCs/>
          <w:sz w:val="40"/>
          <w:szCs w:val="40"/>
        </w:rPr>
        <w:t>for every step I take,</w:t>
      </w:r>
    </w:p>
    <w:p w14:paraId="555A61F1" w14:textId="77777777" w:rsidR="00210E51" w:rsidRPr="00210E51" w:rsidRDefault="00447167" w:rsidP="00F07EE9">
      <w:pPr>
        <w:pStyle w:val="LargeMainBold"/>
        <w:rPr>
          <w:b w:val="0"/>
          <w:bCs/>
          <w:sz w:val="16"/>
          <w:szCs w:val="40"/>
        </w:rPr>
      </w:pPr>
      <w:r w:rsidRPr="00210E51">
        <w:rPr>
          <w:b w:val="0"/>
          <w:bCs/>
          <w:sz w:val="40"/>
          <w:szCs w:val="40"/>
        </w:rPr>
        <w:t>sustaining me with arms of love, and crowning me with grace.</w:t>
      </w:r>
    </w:p>
    <w:p w14:paraId="076C36DE" w14:textId="77777777" w:rsidR="00210E51" w:rsidRPr="00210E51" w:rsidRDefault="00210E51" w:rsidP="00F07EE9">
      <w:pPr>
        <w:pStyle w:val="LargeMainBold"/>
        <w:rPr>
          <w:b w:val="0"/>
          <w:bCs/>
          <w:sz w:val="16"/>
          <w:szCs w:val="40"/>
        </w:rPr>
      </w:pPr>
    </w:p>
    <w:p w14:paraId="4E2729C8" w14:textId="77777777" w:rsidR="00210E51" w:rsidRPr="00210E51" w:rsidRDefault="00447167" w:rsidP="00F07EE9">
      <w:pPr>
        <w:pStyle w:val="LargeMainBold"/>
        <w:rPr>
          <w:b w:val="0"/>
          <w:bCs/>
          <w:sz w:val="16"/>
          <w:szCs w:val="40"/>
        </w:rPr>
      </w:pPr>
      <w:r w:rsidRPr="00210E51">
        <w:rPr>
          <w:b w:val="0"/>
          <w:bCs/>
          <w:sz w:val="40"/>
          <w:szCs w:val="40"/>
        </w:rPr>
        <w:t>3 My heart is filled with</w:t>
      </w:r>
    </w:p>
    <w:p w14:paraId="31FB1384" w14:textId="77777777" w:rsidR="00210E51" w:rsidRPr="00210E51" w:rsidRDefault="00447167" w:rsidP="00F07EE9">
      <w:pPr>
        <w:pStyle w:val="LargeMainBold"/>
        <w:rPr>
          <w:b w:val="0"/>
          <w:bCs/>
          <w:sz w:val="16"/>
          <w:szCs w:val="40"/>
        </w:rPr>
      </w:pPr>
      <w:r w:rsidRPr="00210E51">
        <w:rPr>
          <w:b w:val="0"/>
          <w:bCs/>
          <w:sz w:val="40"/>
          <w:szCs w:val="40"/>
        </w:rPr>
        <w:t>thankfulness to Him who reigns above,</w:t>
      </w:r>
    </w:p>
    <w:p w14:paraId="15962B1C" w14:textId="77777777" w:rsidR="00210E51" w:rsidRPr="00210E51" w:rsidRDefault="00447167" w:rsidP="00F07EE9">
      <w:pPr>
        <w:pStyle w:val="LargeMainBold"/>
        <w:rPr>
          <w:b w:val="0"/>
          <w:bCs/>
          <w:sz w:val="16"/>
          <w:szCs w:val="40"/>
        </w:rPr>
      </w:pPr>
      <w:r w:rsidRPr="00210E51">
        <w:rPr>
          <w:b w:val="0"/>
          <w:bCs/>
          <w:sz w:val="40"/>
          <w:szCs w:val="40"/>
        </w:rPr>
        <w:t>whose wisdom is my perfect peace, whose every thought is love.</w:t>
      </w:r>
    </w:p>
    <w:p w14:paraId="5C09B6A4" w14:textId="77777777" w:rsidR="00210E51" w:rsidRPr="00210E51" w:rsidRDefault="00447167" w:rsidP="00F07EE9">
      <w:pPr>
        <w:pStyle w:val="LargeMainBold"/>
        <w:rPr>
          <w:b w:val="0"/>
          <w:bCs/>
          <w:sz w:val="16"/>
          <w:szCs w:val="40"/>
        </w:rPr>
      </w:pPr>
      <w:r w:rsidRPr="00210E51">
        <w:rPr>
          <w:b w:val="0"/>
          <w:bCs/>
          <w:sz w:val="40"/>
          <w:szCs w:val="40"/>
        </w:rPr>
        <w:t xml:space="preserve">For every day I have on earth </w:t>
      </w:r>
    </w:p>
    <w:p w14:paraId="42BE2D0E" w14:textId="77777777" w:rsidR="00210E51" w:rsidRPr="00210E51" w:rsidRDefault="00447167" w:rsidP="00F07EE9">
      <w:pPr>
        <w:pStyle w:val="LargeMainBold"/>
        <w:rPr>
          <w:b w:val="0"/>
          <w:bCs/>
          <w:sz w:val="16"/>
          <w:szCs w:val="40"/>
        </w:rPr>
      </w:pPr>
      <w:r w:rsidRPr="00210E51">
        <w:rPr>
          <w:b w:val="0"/>
          <w:bCs/>
          <w:sz w:val="40"/>
          <w:szCs w:val="40"/>
        </w:rPr>
        <w:t>is given by the King,</w:t>
      </w:r>
    </w:p>
    <w:p w14:paraId="09485272" w14:textId="77777777" w:rsidR="00210E51" w:rsidRPr="00210E51" w:rsidRDefault="00447167" w:rsidP="00F07EE9">
      <w:pPr>
        <w:pStyle w:val="LargeMainBold"/>
        <w:rPr>
          <w:b w:val="0"/>
          <w:bCs/>
          <w:sz w:val="16"/>
          <w:szCs w:val="40"/>
        </w:rPr>
      </w:pPr>
      <w:r w:rsidRPr="00210E51">
        <w:rPr>
          <w:b w:val="0"/>
          <w:bCs/>
          <w:sz w:val="40"/>
          <w:szCs w:val="40"/>
        </w:rPr>
        <w:t xml:space="preserve">so I will give my life, my all, </w:t>
      </w:r>
    </w:p>
    <w:p w14:paraId="3D5382E1" w14:textId="77777777" w:rsidR="00210E51" w:rsidRPr="00210E51" w:rsidRDefault="00447167" w:rsidP="00F07EE9">
      <w:pPr>
        <w:pStyle w:val="LargeMainBold"/>
        <w:rPr>
          <w:b w:val="0"/>
          <w:bCs/>
          <w:sz w:val="16"/>
          <w:szCs w:val="40"/>
        </w:rPr>
      </w:pPr>
      <w:r w:rsidRPr="00210E51">
        <w:rPr>
          <w:b w:val="0"/>
          <w:bCs/>
          <w:sz w:val="40"/>
          <w:szCs w:val="40"/>
        </w:rPr>
        <w:t>to love and follow Him.</w:t>
      </w:r>
    </w:p>
    <w:p w14:paraId="47D0CAD4" w14:textId="77777777" w:rsidR="00210E51" w:rsidRPr="00210E51" w:rsidRDefault="00210E51" w:rsidP="00447167">
      <w:pPr>
        <w:pStyle w:val="Smallmainbold"/>
        <w:rPr>
          <w:rFonts w:asciiTheme="minorHAnsi" w:hAnsiTheme="minorHAnsi"/>
          <w:b w:val="0"/>
          <w:bCs/>
          <w:sz w:val="16"/>
          <w:szCs w:val="32"/>
        </w:rPr>
      </w:pPr>
    </w:p>
    <w:p w14:paraId="57BC852B" w14:textId="77777777" w:rsidR="00210E51" w:rsidRPr="00210E51" w:rsidRDefault="00447167" w:rsidP="00F07EE9">
      <w:pPr>
        <w:pStyle w:val="LargeHeading1"/>
        <w:rPr>
          <w:sz w:val="16"/>
        </w:rPr>
      </w:pPr>
      <w:r w:rsidRPr="00F15CF5">
        <w:t>Dismissal &amp; Blessing</w:t>
      </w:r>
    </w:p>
    <w:p w14:paraId="764DB376" w14:textId="77777777" w:rsidR="00210E51" w:rsidRPr="00210E51" w:rsidRDefault="00210E51" w:rsidP="00447167">
      <w:pPr>
        <w:pStyle w:val="Smallmainbold"/>
        <w:rPr>
          <w:rFonts w:asciiTheme="minorHAnsi" w:hAnsiTheme="minorHAnsi"/>
          <w:b w:val="0"/>
          <w:bCs/>
          <w:sz w:val="16"/>
          <w:szCs w:val="32"/>
        </w:rPr>
      </w:pPr>
    </w:p>
    <w:p w14:paraId="4DC28008" w14:textId="77777777" w:rsidR="00210E51" w:rsidRPr="00210E51" w:rsidRDefault="00447167" w:rsidP="00F07EE9">
      <w:pPr>
        <w:pStyle w:val="LargeMain"/>
        <w:rPr>
          <w:b/>
          <w:sz w:val="16"/>
        </w:rPr>
      </w:pPr>
      <w:r w:rsidRPr="00F15CF5">
        <w:t>Let us say together:</w:t>
      </w:r>
    </w:p>
    <w:p w14:paraId="39B68807" w14:textId="77777777" w:rsidR="00210E51" w:rsidRPr="00210E51" w:rsidRDefault="00210E51" w:rsidP="00447167">
      <w:pPr>
        <w:pStyle w:val="Smallmainbold"/>
        <w:rPr>
          <w:rFonts w:asciiTheme="minorHAnsi" w:hAnsiTheme="minorHAnsi"/>
          <w:b w:val="0"/>
          <w:bCs/>
          <w:sz w:val="16"/>
          <w:szCs w:val="32"/>
        </w:rPr>
      </w:pPr>
    </w:p>
    <w:p w14:paraId="063F02BB" w14:textId="77777777" w:rsidR="00210E51" w:rsidRPr="00210E51" w:rsidRDefault="00447167" w:rsidP="00F07EE9">
      <w:pPr>
        <w:pStyle w:val="LargeMainBold"/>
        <w:rPr>
          <w:sz w:val="16"/>
        </w:rPr>
      </w:pPr>
      <w:r w:rsidRPr="00F15CF5">
        <w:t>Be with us Lord,</w:t>
      </w:r>
    </w:p>
    <w:p w14:paraId="6EC90F62" w14:textId="77777777" w:rsidR="00210E51" w:rsidRPr="00210E51" w:rsidRDefault="00447167" w:rsidP="00F07EE9">
      <w:pPr>
        <w:pStyle w:val="LargeMainBold"/>
        <w:rPr>
          <w:sz w:val="16"/>
        </w:rPr>
      </w:pPr>
      <w:r w:rsidRPr="00F15CF5">
        <w:t>as we go out into the world.</w:t>
      </w:r>
    </w:p>
    <w:p w14:paraId="2A21AD3E" w14:textId="77777777" w:rsidR="00210E51" w:rsidRPr="00210E51" w:rsidRDefault="00447167" w:rsidP="00F07EE9">
      <w:pPr>
        <w:pStyle w:val="LargeMainBold"/>
        <w:rPr>
          <w:sz w:val="16"/>
        </w:rPr>
      </w:pPr>
      <w:r w:rsidRPr="00F15CF5">
        <w:t>May the lips that have sung your praise</w:t>
      </w:r>
    </w:p>
    <w:p w14:paraId="3F6B4D2C" w14:textId="77777777" w:rsidR="00210E51" w:rsidRPr="00210E51" w:rsidRDefault="00447167" w:rsidP="00F07EE9">
      <w:pPr>
        <w:pStyle w:val="LargeMainBold"/>
        <w:rPr>
          <w:sz w:val="16"/>
        </w:rPr>
      </w:pPr>
      <w:r w:rsidRPr="00F15CF5">
        <w:t>always speak the truth;</w:t>
      </w:r>
    </w:p>
    <w:p w14:paraId="4B824228" w14:textId="77777777" w:rsidR="00210E51" w:rsidRPr="00210E51" w:rsidRDefault="00447167" w:rsidP="00F07EE9">
      <w:pPr>
        <w:pStyle w:val="LargeMainBold"/>
        <w:rPr>
          <w:sz w:val="16"/>
        </w:rPr>
      </w:pPr>
      <w:r w:rsidRPr="00F15CF5">
        <w:t>may the ears which have heard your Word</w:t>
      </w:r>
    </w:p>
    <w:p w14:paraId="723C5310" w14:textId="77777777" w:rsidR="00210E51" w:rsidRPr="00210E51" w:rsidRDefault="00447167" w:rsidP="00F07EE9">
      <w:pPr>
        <w:pStyle w:val="LargeMainBold"/>
        <w:rPr>
          <w:sz w:val="16"/>
        </w:rPr>
      </w:pPr>
      <w:r w:rsidRPr="00F15CF5">
        <w:t>listen only to what is good</w:t>
      </w:r>
    </w:p>
    <w:p w14:paraId="615679A6" w14:textId="77777777" w:rsidR="00210E51" w:rsidRPr="00210E51" w:rsidRDefault="00447167" w:rsidP="00F07EE9">
      <w:pPr>
        <w:pStyle w:val="LargeMainBold"/>
        <w:rPr>
          <w:sz w:val="16"/>
        </w:rPr>
      </w:pPr>
      <w:r w:rsidRPr="00F15CF5">
        <w:t>and may our lives as well as our worship</w:t>
      </w:r>
    </w:p>
    <w:p w14:paraId="1E437D1B" w14:textId="77777777" w:rsidR="00210E51" w:rsidRPr="00210E51" w:rsidRDefault="00447167" w:rsidP="00F07EE9">
      <w:pPr>
        <w:pStyle w:val="LargeMainBold"/>
        <w:rPr>
          <w:sz w:val="16"/>
        </w:rPr>
      </w:pPr>
      <w:r w:rsidRPr="00F15CF5">
        <w:t>be always pleasing in your sight,</w:t>
      </w:r>
    </w:p>
    <w:p w14:paraId="46EF9D21" w14:textId="77777777" w:rsidR="00210E51" w:rsidRPr="00210E51" w:rsidRDefault="00447167" w:rsidP="00F07EE9">
      <w:pPr>
        <w:pStyle w:val="LargeMainBold"/>
        <w:rPr>
          <w:sz w:val="16"/>
        </w:rPr>
      </w:pPr>
      <w:r w:rsidRPr="00F15CF5">
        <w:t>for the glory of Jesus Christ our Lord. Amen.</w:t>
      </w:r>
    </w:p>
    <w:p w14:paraId="716BDA25" w14:textId="77777777" w:rsidR="00210E51" w:rsidRPr="00210E51" w:rsidRDefault="00210E51" w:rsidP="00447167">
      <w:pPr>
        <w:pStyle w:val="Smallmainbold"/>
        <w:rPr>
          <w:rFonts w:asciiTheme="minorHAnsi" w:hAnsiTheme="minorHAnsi"/>
          <w:b w:val="0"/>
          <w:bCs/>
          <w:sz w:val="16"/>
          <w:szCs w:val="32"/>
        </w:rPr>
      </w:pPr>
    </w:p>
    <w:p w14:paraId="519CB181" w14:textId="77777777" w:rsidR="00210E51" w:rsidRPr="00210E51" w:rsidRDefault="00210E51" w:rsidP="00447167">
      <w:pPr>
        <w:pStyle w:val="Smallmainbold"/>
        <w:rPr>
          <w:rFonts w:asciiTheme="minorHAnsi" w:hAnsiTheme="minorHAnsi"/>
          <w:b w:val="0"/>
          <w:bCs/>
          <w:sz w:val="16"/>
          <w:szCs w:val="32"/>
        </w:rPr>
      </w:pPr>
    </w:p>
    <w:p w14:paraId="10772203" w14:textId="77777777" w:rsidR="00210E51" w:rsidRPr="00210E51" w:rsidRDefault="00F07EE9" w:rsidP="00210E51">
      <w:pPr>
        <w:pStyle w:val="LargeMain"/>
        <w:rPr>
          <w:b/>
          <w:sz w:val="16"/>
        </w:rPr>
      </w:pPr>
      <w:r w:rsidRPr="00F15CF5">
        <w:t>Notices</w:t>
      </w:r>
    </w:p>
    <w:p w14:paraId="223CA2D6" w14:textId="77777777" w:rsidR="00210E51" w:rsidRPr="00210E51" w:rsidRDefault="00F07EE9" w:rsidP="00210E51">
      <w:pPr>
        <w:pStyle w:val="LargeMain"/>
        <w:rPr>
          <w:b/>
          <w:sz w:val="16"/>
        </w:rPr>
      </w:pPr>
      <w:r w:rsidRPr="00F15CF5">
        <w:t xml:space="preserve">Wednesday 11th March </w:t>
      </w:r>
    </w:p>
    <w:p w14:paraId="24A643AE" w14:textId="77777777" w:rsidR="00210E51" w:rsidRPr="00210E51" w:rsidRDefault="00F07EE9" w:rsidP="00210E51">
      <w:pPr>
        <w:pStyle w:val="LargeMain"/>
        <w:rPr>
          <w:b/>
          <w:sz w:val="16"/>
        </w:rPr>
      </w:pPr>
      <w:r w:rsidRPr="00F15CF5">
        <w:t>10:00 am - Midweek Fellowship followed by refreshments</w:t>
      </w:r>
    </w:p>
    <w:p w14:paraId="197F27CE" w14:textId="77777777" w:rsidR="00210E51" w:rsidRPr="00210E51" w:rsidRDefault="00210E51" w:rsidP="00210E51">
      <w:pPr>
        <w:pStyle w:val="LargeMain"/>
        <w:rPr>
          <w:b/>
          <w:sz w:val="16"/>
        </w:rPr>
      </w:pPr>
    </w:p>
    <w:p w14:paraId="70FFA34C" w14:textId="77777777" w:rsidR="00210E51" w:rsidRPr="00210E51" w:rsidRDefault="00F07EE9" w:rsidP="00210E51">
      <w:pPr>
        <w:pStyle w:val="LargeMain"/>
        <w:rPr>
          <w:b/>
          <w:sz w:val="16"/>
        </w:rPr>
      </w:pPr>
      <w:r w:rsidRPr="00F15CF5">
        <w:t>Friday 13th</w:t>
      </w:r>
    </w:p>
    <w:p w14:paraId="1A289B6A" w14:textId="77777777" w:rsidR="00210E51" w:rsidRPr="00210E51" w:rsidRDefault="00210E51" w:rsidP="00210E51">
      <w:pPr>
        <w:pStyle w:val="LargeMain"/>
        <w:rPr>
          <w:b/>
          <w:sz w:val="16"/>
        </w:rPr>
      </w:pPr>
    </w:p>
    <w:p w14:paraId="5D67D92E" w14:textId="77777777" w:rsidR="00210E51" w:rsidRPr="00210E51" w:rsidRDefault="00F07EE9" w:rsidP="00210E51">
      <w:pPr>
        <w:pStyle w:val="LargeMain"/>
        <w:rPr>
          <w:b/>
          <w:sz w:val="16"/>
        </w:rPr>
      </w:pPr>
      <w:r w:rsidRPr="00F15CF5">
        <w:t xml:space="preserve"> 7:00-8:30pm J Club</w:t>
      </w:r>
    </w:p>
    <w:p w14:paraId="7403AD2C" w14:textId="77777777" w:rsidR="00210E51" w:rsidRPr="00210E51" w:rsidRDefault="00210E51" w:rsidP="00210E51">
      <w:pPr>
        <w:pStyle w:val="LargeMain"/>
        <w:rPr>
          <w:b/>
          <w:sz w:val="16"/>
        </w:rPr>
      </w:pPr>
    </w:p>
    <w:p w14:paraId="39D6F630" w14:textId="77777777" w:rsidR="00210E51" w:rsidRPr="00210E51" w:rsidRDefault="00F07EE9" w:rsidP="00210E51">
      <w:pPr>
        <w:pStyle w:val="LargeMain"/>
        <w:rPr>
          <w:b/>
          <w:sz w:val="16"/>
        </w:rPr>
      </w:pPr>
      <w:r w:rsidRPr="00F15CF5">
        <w:t>Sunday 15th March</w:t>
      </w:r>
    </w:p>
    <w:p w14:paraId="06AF6AB4" w14:textId="77777777" w:rsidR="00210E51" w:rsidRPr="00210E51" w:rsidRDefault="00210E51" w:rsidP="00210E51">
      <w:pPr>
        <w:pStyle w:val="LargeMain"/>
        <w:rPr>
          <w:b/>
          <w:sz w:val="16"/>
        </w:rPr>
      </w:pPr>
    </w:p>
    <w:p w14:paraId="347A7C8B" w14:textId="77777777" w:rsidR="00210E51" w:rsidRPr="00210E51" w:rsidRDefault="00F07EE9" w:rsidP="00210E51">
      <w:pPr>
        <w:pStyle w:val="LargeMain"/>
        <w:rPr>
          <w:b/>
          <w:sz w:val="16"/>
        </w:rPr>
      </w:pPr>
      <w:r w:rsidRPr="00F15CF5">
        <w:t xml:space="preserve"> Carryduff </w:t>
      </w:r>
    </w:p>
    <w:p w14:paraId="1B34CEAD" w14:textId="77777777" w:rsidR="00210E51" w:rsidRPr="00210E51" w:rsidRDefault="00F07EE9" w:rsidP="00210E51">
      <w:pPr>
        <w:pStyle w:val="LargeMain"/>
        <w:rPr>
          <w:b/>
          <w:sz w:val="16"/>
        </w:rPr>
      </w:pPr>
      <w:r w:rsidRPr="00F15CF5">
        <w:t xml:space="preserve"> 8:30am Holy Communion</w:t>
      </w:r>
    </w:p>
    <w:p w14:paraId="40EB431D" w14:textId="77777777" w:rsidR="00210E51" w:rsidRPr="00210E51" w:rsidRDefault="00F07EE9" w:rsidP="00210E51">
      <w:pPr>
        <w:pStyle w:val="LargeMain"/>
        <w:rPr>
          <w:b/>
          <w:sz w:val="16"/>
        </w:rPr>
      </w:pPr>
      <w:r w:rsidRPr="00F15CF5">
        <w:t xml:space="preserve"> 10:00am Worship</w:t>
      </w:r>
    </w:p>
    <w:p w14:paraId="1C7A8EC6" w14:textId="77777777" w:rsidR="00210E51" w:rsidRPr="00210E51" w:rsidRDefault="00210E51" w:rsidP="00210E51">
      <w:pPr>
        <w:pStyle w:val="LargeMain"/>
        <w:rPr>
          <w:b/>
          <w:sz w:val="16"/>
        </w:rPr>
      </w:pPr>
    </w:p>
    <w:p w14:paraId="0BE41161" w14:textId="77777777" w:rsidR="00210E51" w:rsidRPr="00210E51" w:rsidRDefault="00F07EE9" w:rsidP="00210E51">
      <w:pPr>
        <w:pStyle w:val="LargeMain"/>
        <w:rPr>
          <w:b/>
          <w:sz w:val="16"/>
        </w:rPr>
      </w:pPr>
      <w:r w:rsidRPr="00F15CF5">
        <w:t xml:space="preserve"> Killaney </w:t>
      </w:r>
    </w:p>
    <w:p w14:paraId="66E0A8A3" w14:textId="77777777" w:rsidR="00210E51" w:rsidRPr="00210E51" w:rsidRDefault="00F07EE9" w:rsidP="00210E51">
      <w:pPr>
        <w:pStyle w:val="LargeMain"/>
        <w:rPr>
          <w:b/>
          <w:sz w:val="16"/>
        </w:rPr>
      </w:pPr>
      <w:r w:rsidRPr="00F15CF5">
        <w:t xml:space="preserve"> 12:00 noon Worship</w:t>
      </w:r>
    </w:p>
    <w:p w14:paraId="53B27424" w14:textId="77777777" w:rsidR="00210E51" w:rsidRPr="00210E51" w:rsidRDefault="00210E51" w:rsidP="00210E51">
      <w:pPr>
        <w:pStyle w:val="LargeMain"/>
        <w:rPr>
          <w:b/>
          <w:sz w:val="16"/>
        </w:rPr>
      </w:pPr>
    </w:p>
    <w:p w14:paraId="001E7DBF" w14:textId="77777777" w:rsidR="00210E51" w:rsidRPr="00210E51" w:rsidRDefault="00210E51" w:rsidP="00447167">
      <w:pPr>
        <w:pStyle w:val="Smallmainbold"/>
        <w:rPr>
          <w:rFonts w:asciiTheme="minorHAnsi" w:hAnsiTheme="minorHAnsi"/>
          <w:b w:val="0"/>
          <w:bCs/>
          <w:sz w:val="16"/>
          <w:szCs w:val="32"/>
        </w:rPr>
      </w:pPr>
    </w:p>
    <w:p w14:paraId="2CCAB4BF" w14:textId="77777777" w:rsidR="00210E51" w:rsidRPr="00210E51" w:rsidRDefault="00210E51" w:rsidP="00447167">
      <w:pPr>
        <w:pStyle w:val="Smallmainbold"/>
        <w:rPr>
          <w:rFonts w:asciiTheme="minorHAnsi" w:hAnsiTheme="minorHAnsi"/>
          <w:b w:val="0"/>
          <w:bCs/>
          <w:sz w:val="16"/>
          <w:szCs w:val="32"/>
        </w:rPr>
      </w:pPr>
    </w:p>
    <w:p w14:paraId="62CCB467" w14:textId="77777777" w:rsidR="00F07EE9" w:rsidRPr="00F15CF5" w:rsidRDefault="00F07EE9" w:rsidP="00447167">
      <w:pPr>
        <w:pStyle w:val="Smallmainbold"/>
        <w:rPr>
          <w:rFonts w:asciiTheme="minorHAnsi" w:hAnsiTheme="minorHAnsi"/>
          <w:b w:val="0"/>
          <w:bCs/>
          <w:sz w:val="32"/>
          <w:szCs w:val="32"/>
        </w:rPr>
      </w:pPr>
    </w:p>
    <w:sectPr w:rsidR="00F07EE9" w:rsidRPr="00F15CF5"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67"/>
    <w:rsid w:val="00040056"/>
    <w:rsid w:val="00073B7F"/>
    <w:rsid w:val="001117B2"/>
    <w:rsid w:val="00147A5C"/>
    <w:rsid w:val="00195692"/>
    <w:rsid w:val="00210E51"/>
    <w:rsid w:val="00297CAE"/>
    <w:rsid w:val="002A66D0"/>
    <w:rsid w:val="002D07DF"/>
    <w:rsid w:val="00447167"/>
    <w:rsid w:val="00456A26"/>
    <w:rsid w:val="00562BFE"/>
    <w:rsid w:val="005700CF"/>
    <w:rsid w:val="005F67A3"/>
    <w:rsid w:val="00763ED2"/>
    <w:rsid w:val="00793030"/>
    <w:rsid w:val="007F5CBB"/>
    <w:rsid w:val="008A2A39"/>
    <w:rsid w:val="008E3E7D"/>
    <w:rsid w:val="00A44241"/>
    <w:rsid w:val="00A54F5B"/>
    <w:rsid w:val="00B33EB6"/>
    <w:rsid w:val="00B577BF"/>
    <w:rsid w:val="00BE2029"/>
    <w:rsid w:val="00C15953"/>
    <w:rsid w:val="00C46A49"/>
    <w:rsid w:val="00D97566"/>
    <w:rsid w:val="00DB2C49"/>
    <w:rsid w:val="00F07EE9"/>
    <w:rsid w:val="00F15CF5"/>
    <w:rsid w:val="00FF0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DEFF"/>
  <w15:chartTrackingRefBased/>
  <w15:docId w15:val="{C53733DB-A478-CE4A-8E52-7FFA0B18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B7F"/>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456A26"/>
    <w:pPr>
      <w:spacing w:after="0" w:line="240" w:lineRule="auto"/>
    </w:pPr>
    <w:rPr>
      <w:rFonts w:ascii="Cambria" w:hAnsi="Cambria" w:cs="Times New Roman (Body CS)"/>
      <w:b/>
      <w:caps/>
      <w:sz w:val="48"/>
    </w:rPr>
  </w:style>
  <w:style w:type="paragraph" w:customStyle="1" w:styleId="LargeHeading2">
    <w:name w:val="Large Heading 2"/>
    <w:basedOn w:val="Normal"/>
    <w:qFormat/>
    <w:rsid w:val="00456A26"/>
    <w:pPr>
      <w:spacing w:after="0" w:line="240" w:lineRule="auto"/>
    </w:pPr>
    <w:rPr>
      <w:rFonts w:ascii="Cambria" w:hAnsi="Cambria" w:cs="Times New Roman (Body CS)"/>
      <w:b/>
      <w:caps/>
      <w:sz w:val="44"/>
    </w:rPr>
  </w:style>
  <w:style w:type="paragraph" w:customStyle="1" w:styleId="LargeMain">
    <w:name w:val="Large Main"/>
    <w:basedOn w:val="Normal"/>
    <w:qFormat/>
    <w:rsid w:val="00456A26"/>
    <w:pPr>
      <w:spacing w:after="0" w:line="240" w:lineRule="auto"/>
    </w:pPr>
    <w:rPr>
      <w:rFonts w:ascii="Cambria" w:hAnsi="Cambria"/>
      <w:sz w:val="44"/>
    </w:rPr>
  </w:style>
  <w:style w:type="paragraph" w:customStyle="1" w:styleId="LargeMainBold">
    <w:name w:val="Large Main Bold"/>
    <w:basedOn w:val="Normal"/>
    <w:qFormat/>
    <w:rsid w:val="00456A26"/>
    <w:pPr>
      <w:spacing w:after="0" w:line="240" w:lineRule="auto"/>
    </w:pPr>
    <w:rPr>
      <w:rFonts w:ascii="Cambria" w:hAnsi="Cambria"/>
      <w:b/>
      <w:sz w:val="44"/>
    </w:rPr>
  </w:style>
  <w:style w:type="paragraph" w:customStyle="1" w:styleId="SmallHeading1">
    <w:name w:val="Small Heading 1"/>
    <w:basedOn w:val="Normal"/>
    <w:qFormat/>
    <w:rsid w:val="00456A26"/>
    <w:pPr>
      <w:spacing w:after="0" w:line="240" w:lineRule="auto"/>
    </w:pPr>
    <w:rPr>
      <w:rFonts w:ascii="Cambria" w:hAnsi="Cambria" w:cs="Times New Roman (Body CS)"/>
      <w:b/>
      <w:caps/>
      <w:sz w:val="36"/>
    </w:rPr>
  </w:style>
  <w:style w:type="paragraph" w:customStyle="1" w:styleId="SmallHeading2">
    <w:name w:val="Small Heading 2"/>
    <w:basedOn w:val="Normal"/>
    <w:qFormat/>
    <w:rsid w:val="00456A26"/>
    <w:pPr>
      <w:spacing w:after="0" w:line="240" w:lineRule="auto"/>
    </w:pPr>
    <w:rPr>
      <w:rFonts w:ascii="Cambria" w:hAnsi="Cambria" w:cs="Times New Roman (Body CS)"/>
      <w:b/>
      <w:caps/>
      <w:sz w:val="30"/>
    </w:rPr>
  </w:style>
  <w:style w:type="paragraph" w:customStyle="1" w:styleId="Smallmain">
    <w:name w:val="Small main"/>
    <w:basedOn w:val="Normal"/>
    <w:qFormat/>
    <w:rsid w:val="00456A26"/>
    <w:pPr>
      <w:spacing w:after="0" w:line="240" w:lineRule="auto"/>
    </w:pPr>
    <w:rPr>
      <w:rFonts w:ascii="Cambria" w:hAnsi="Cambria"/>
      <w:sz w:val="30"/>
    </w:rPr>
  </w:style>
  <w:style w:type="paragraph" w:customStyle="1" w:styleId="Smallmainbold">
    <w:name w:val="Small main bold"/>
    <w:basedOn w:val="Normal"/>
    <w:qFormat/>
    <w:rsid w:val="00456A26"/>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17</TotalTime>
  <Pages>9</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4</cp:revision>
  <dcterms:created xsi:type="dcterms:W3CDTF">2026-03-04T20:24:00Z</dcterms:created>
  <dcterms:modified xsi:type="dcterms:W3CDTF">2026-03-04T20:47:00Z</dcterms:modified>
</cp:coreProperties>
</file>