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4C13" w14:textId="77777777" w:rsidR="005A1B0E" w:rsidRPr="005A1B0E" w:rsidRDefault="00EA5169" w:rsidP="00FF6646">
      <w:pPr>
        <w:pStyle w:val="LargeHeading1"/>
        <w:jc w:val="center"/>
        <w:rPr>
          <w:sz w:val="16"/>
        </w:rPr>
      </w:pPr>
      <w:r w:rsidRPr="00C47A13">
        <w:t xml:space="preserve">Holy Communion </w:t>
      </w:r>
      <w:r w:rsidR="00FF6646">
        <w:t xml:space="preserve">- </w:t>
      </w:r>
      <w:r w:rsidRPr="00C47A13">
        <w:t>Sunday 1st March</w:t>
      </w:r>
    </w:p>
    <w:p w14:paraId="73910FAE" w14:textId="77777777" w:rsidR="005A1B0E" w:rsidRPr="005A1B0E" w:rsidRDefault="00EA5169" w:rsidP="00FF6646">
      <w:pPr>
        <w:pStyle w:val="LargeHeading1"/>
        <w:jc w:val="center"/>
        <w:rPr>
          <w:sz w:val="16"/>
        </w:rPr>
      </w:pPr>
      <w:r w:rsidRPr="00C47A13">
        <w:t>2nd Sunday in Lent</w:t>
      </w:r>
    </w:p>
    <w:p w14:paraId="1F136A9E" w14:textId="77777777" w:rsidR="005A1B0E" w:rsidRPr="005A1B0E" w:rsidRDefault="005A1B0E" w:rsidP="00FF6646">
      <w:pPr>
        <w:spacing w:after="0" w:line="240" w:lineRule="auto"/>
        <w:jc w:val="center"/>
        <w:rPr>
          <w:sz w:val="16"/>
          <w:szCs w:val="32"/>
        </w:rPr>
      </w:pPr>
    </w:p>
    <w:p w14:paraId="316FE2AA" w14:textId="77777777" w:rsidR="005A1B0E" w:rsidRPr="005A1B0E" w:rsidRDefault="00EA5169" w:rsidP="00FF6646">
      <w:pPr>
        <w:pStyle w:val="LargeHeading1"/>
        <w:rPr>
          <w:sz w:val="16"/>
        </w:rPr>
      </w:pPr>
      <w:r w:rsidRPr="00C47A13">
        <w:t>New every morning</w:t>
      </w:r>
      <w:r w:rsidR="00FF6646">
        <w:t xml:space="preserve"> -</w:t>
      </w:r>
      <w:r w:rsidRPr="00C47A13">
        <w:t xml:space="preserve"> H</w:t>
      </w:r>
      <w:r w:rsidR="00FF6646" w:rsidRPr="00C47A13">
        <w:rPr>
          <w:caps w:val="0"/>
        </w:rPr>
        <w:t>ymn</w:t>
      </w:r>
      <w:r w:rsidRPr="00C47A13">
        <w:t xml:space="preserve"> 59</w:t>
      </w:r>
    </w:p>
    <w:p w14:paraId="2C577072" w14:textId="77777777" w:rsidR="005A1B0E" w:rsidRPr="005A1B0E" w:rsidRDefault="005A1B0E" w:rsidP="00EA5169">
      <w:pPr>
        <w:spacing w:after="0" w:line="240" w:lineRule="auto"/>
        <w:rPr>
          <w:sz w:val="16"/>
          <w:szCs w:val="32"/>
        </w:rPr>
      </w:pPr>
    </w:p>
    <w:p w14:paraId="7FF0CF4A" w14:textId="77777777" w:rsidR="005A1B0E" w:rsidRPr="005A1B0E" w:rsidRDefault="00EA5169" w:rsidP="00FF6646">
      <w:pPr>
        <w:pStyle w:val="LargeMain"/>
        <w:rPr>
          <w:sz w:val="16"/>
        </w:rPr>
      </w:pPr>
      <w:r w:rsidRPr="00C47A13">
        <w:rPr>
          <w:b/>
          <w:bCs/>
        </w:rPr>
        <w:t>1</w:t>
      </w:r>
      <w:r w:rsidRPr="00C47A13">
        <w:t xml:space="preserve"> New every morning is the love </w:t>
      </w:r>
    </w:p>
    <w:p w14:paraId="34F4B62B" w14:textId="77777777" w:rsidR="005A1B0E" w:rsidRPr="005A1B0E" w:rsidRDefault="00EA5169" w:rsidP="00FF6646">
      <w:pPr>
        <w:pStyle w:val="LargeMain"/>
        <w:rPr>
          <w:sz w:val="16"/>
        </w:rPr>
      </w:pPr>
      <w:r w:rsidRPr="00C47A13">
        <w:t xml:space="preserve">our wakening and uprising prove; </w:t>
      </w:r>
    </w:p>
    <w:p w14:paraId="580876ED" w14:textId="77777777" w:rsidR="005A1B0E" w:rsidRPr="005A1B0E" w:rsidRDefault="00EA5169" w:rsidP="00FF6646">
      <w:pPr>
        <w:pStyle w:val="LargeMain"/>
        <w:rPr>
          <w:sz w:val="16"/>
        </w:rPr>
      </w:pPr>
      <w:r w:rsidRPr="00C47A13">
        <w:t xml:space="preserve">through sleep and darkness safely brought, </w:t>
      </w:r>
    </w:p>
    <w:p w14:paraId="1075E1D2" w14:textId="77777777" w:rsidR="005A1B0E" w:rsidRPr="005A1B0E" w:rsidRDefault="00EA5169" w:rsidP="00FF6646">
      <w:pPr>
        <w:pStyle w:val="LargeMain"/>
        <w:rPr>
          <w:sz w:val="16"/>
        </w:rPr>
      </w:pPr>
      <w:r w:rsidRPr="00C47A13">
        <w:t xml:space="preserve">restored to life and power and thought. </w:t>
      </w:r>
    </w:p>
    <w:p w14:paraId="1564F2BC" w14:textId="77777777" w:rsidR="005A1B0E" w:rsidRPr="005A1B0E" w:rsidRDefault="005A1B0E" w:rsidP="00FF6646">
      <w:pPr>
        <w:pStyle w:val="LargeMain"/>
        <w:rPr>
          <w:sz w:val="16"/>
        </w:rPr>
      </w:pPr>
    </w:p>
    <w:p w14:paraId="6AB90638" w14:textId="77777777" w:rsidR="005A1B0E" w:rsidRPr="005A1B0E" w:rsidRDefault="00EA5169" w:rsidP="00FF6646">
      <w:pPr>
        <w:pStyle w:val="LargeMain"/>
        <w:rPr>
          <w:sz w:val="16"/>
        </w:rPr>
      </w:pPr>
      <w:r w:rsidRPr="00C47A13">
        <w:rPr>
          <w:b/>
          <w:bCs/>
        </w:rPr>
        <w:t>2</w:t>
      </w:r>
      <w:r w:rsidRPr="00C47A13">
        <w:t xml:space="preserve"> New mercies, each returning day, </w:t>
      </w:r>
    </w:p>
    <w:p w14:paraId="7D6D16C9" w14:textId="77777777" w:rsidR="005A1B0E" w:rsidRPr="005A1B0E" w:rsidRDefault="00EA5169" w:rsidP="00FF6646">
      <w:pPr>
        <w:pStyle w:val="LargeMain"/>
        <w:rPr>
          <w:sz w:val="16"/>
        </w:rPr>
      </w:pPr>
      <w:r w:rsidRPr="00C47A13">
        <w:t xml:space="preserve">hover around us while we pray; </w:t>
      </w:r>
    </w:p>
    <w:p w14:paraId="4F68D801" w14:textId="77777777" w:rsidR="005A1B0E" w:rsidRPr="005A1B0E" w:rsidRDefault="00EA5169" w:rsidP="00FF6646">
      <w:pPr>
        <w:pStyle w:val="LargeMain"/>
        <w:rPr>
          <w:sz w:val="16"/>
        </w:rPr>
      </w:pPr>
      <w:r w:rsidRPr="00C47A13">
        <w:t xml:space="preserve">new perils past, new sins forgiven, </w:t>
      </w:r>
    </w:p>
    <w:p w14:paraId="459454B1" w14:textId="77777777" w:rsidR="005A1B0E" w:rsidRPr="005A1B0E" w:rsidRDefault="00EA5169" w:rsidP="00FF6646">
      <w:pPr>
        <w:pStyle w:val="LargeMain"/>
        <w:rPr>
          <w:sz w:val="16"/>
        </w:rPr>
      </w:pPr>
      <w:r w:rsidRPr="00C47A13">
        <w:t xml:space="preserve">new thoughts of God, new hopes of heaven. </w:t>
      </w:r>
    </w:p>
    <w:p w14:paraId="6681E7CF" w14:textId="77777777" w:rsidR="005A1B0E" w:rsidRPr="005A1B0E" w:rsidRDefault="005A1B0E" w:rsidP="00FF6646">
      <w:pPr>
        <w:pStyle w:val="LargeMain"/>
        <w:rPr>
          <w:sz w:val="16"/>
        </w:rPr>
      </w:pPr>
    </w:p>
    <w:p w14:paraId="3D9585C8" w14:textId="77777777" w:rsidR="005A1B0E" w:rsidRPr="005A1B0E" w:rsidRDefault="00EA5169" w:rsidP="00FF6646">
      <w:pPr>
        <w:pStyle w:val="LargeMain"/>
        <w:rPr>
          <w:sz w:val="16"/>
        </w:rPr>
      </w:pPr>
      <w:r w:rsidRPr="00C47A13">
        <w:rPr>
          <w:b/>
          <w:bCs/>
        </w:rPr>
        <w:t>3</w:t>
      </w:r>
      <w:r w:rsidRPr="00C47A13">
        <w:t xml:space="preserve"> If on our daily course our mind </w:t>
      </w:r>
    </w:p>
    <w:p w14:paraId="4E73452B" w14:textId="77777777" w:rsidR="005A1B0E" w:rsidRPr="005A1B0E" w:rsidRDefault="00EA5169" w:rsidP="00FF6646">
      <w:pPr>
        <w:pStyle w:val="LargeMain"/>
        <w:rPr>
          <w:sz w:val="16"/>
        </w:rPr>
      </w:pPr>
      <w:r w:rsidRPr="00C47A13">
        <w:t xml:space="preserve">be set to hallow all we find, </w:t>
      </w:r>
    </w:p>
    <w:p w14:paraId="7D8C5753" w14:textId="77777777" w:rsidR="005A1B0E" w:rsidRPr="005A1B0E" w:rsidRDefault="00EA5169" w:rsidP="00FF6646">
      <w:pPr>
        <w:pStyle w:val="LargeMain"/>
        <w:rPr>
          <w:sz w:val="16"/>
        </w:rPr>
      </w:pPr>
      <w:r w:rsidRPr="00C47A13">
        <w:t xml:space="preserve">new treasures still, of countless price, </w:t>
      </w:r>
    </w:p>
    <w:p w14:paraId="54859B3C" w14:textId="77777777" w:rsidR="005A1B0E" w:rsidRPr="005A1B0E" w:rsidRDefault="00EA5169" w:rsidP="00FF6646">
      <w:pPr>
        <w:pStyle w:val="LargeMain"/>
        <w:rPr>
          <w:sz w:val="16"/>
        </w:rPr>
      </w:pPr>
      <w:r w:rsidRPr="00C47A13">
        <w:t xml:space="preserve">God will provide for sacrifice. </w:t>
      </w:r>
    </w:p>
    <w:p w14:paraId="24A11D6C" w14:textId="77777777" w:rsidR="005A1B0E" w:rsidRPr="005A1B0E" w:rsidRDefault="005A1B0E" w:rsidP="00FF6646">
      <w:pPr>
        <w:pStyle w:val="LargeMain"/>
        <w:rPr>
          <w:sz w:val="16"/>
        </w:rPr>
      </w:pPr>
    </w:p>
    <w:p w14:paraId="18AA594E" w14:textId="77777777" w:rsidR="005A1B0E" w:rsidRPr="005A1B0E" w:rsidRDefault="00EA5169" w:rsidP="00FF6646">
      <w:pPr>
        <w:pStyle w:val="LargeMain"/>
        <w:rPr>
          <w:sz w:val="16"/>
        </w:rPr>
      </w:pPr>
      <w:r w:rsidRPr="00C47A13">
        <w:rPr>
          <w:b/>
          <w:bCs/>
        </w:rPr>
        <w:t>4</w:t>
      </w:r>
      <w:r w:rsidRPr="00C47A13">
        <w:t xml:space="preserve"> Old friends, old scenes, will lovelier be,</w:t>
      </w:r>
    </w:p>
    <w:p w14:paraId="1D08F463" w14:textId="77777777" w:rsidR="005A1B0E" w:rsidRPr="005A1B0E" w:rsidRDefault="00EA5169" w:rsidP="00FF6646">
      <w:pPr>
        <w:pStyle w:val="LargeMain"/>
        <w:rPr>
          <w:sz w:val="16"/>
        </w:rPr>
      </w:pPr>
      <w:r w:rsidRPr="00C47A13">
        <w:t>as more of heaven in each we see;</w:t>
      </w:r>
    </w:p>
    <w:p w14:paraId="02AAEB2B" w14:textId="77777777" w:rsidR="005A1B0E" w:rsidRPr="005A1B0E" w:rsidRDefault="00EA5169" w:rsidP="00FF6646">
      <w:pPr>
        <w:pStyle w:val="LargeMain"/>
        <w:rPr>
          <w:sz w:val="16"/>
        </w:rPr>
      </w:pPr>
      <w:r w:rsidRPr="00C47A13">
        <w:t>some softening gleam of love and prayer</w:t>
      </w:r>
    </w:p>
    <w:p w14:paraId="67062FCE" w14:textId="77777777" w:rsidR="005A1B0E" w:rsidRPr="005A1B0E" w:rsidRDefault="00EA5169" w:rsidP="00FF6646">
      <w:pPr>
        <w:pStyle w:val="LargeMain"/>
        <w:rPr>
          <w:sz w:val="16"/>
        </w:rPr>
      </w:pPr>
      <w:r w:rsidRPr="00C47A13">
        <w:t>shall dawn on every cross and care.</w:t>
      </w:r>
    </w:p>
    <w:p w14:paraId="7364D2B7" w14:textId="77777777" w:rsidR="005A1B0E" w:rsidRPr="005A1B0E" w:rsidRDefault="005A1B0E" w:rsidP="00FF6646">
      <w:pPr>
        <w:pStyle w:val="LargeMain"/>
        <w:rPr>
          <w:sz w:val="16"/>
        </w:rPr>
      </w:pPr>
    </w:p>
    <w:p w14:paraId="2F45126E" w14:textId="77777777" w:rsidR="005A1B0E" w:rsidRPr="005A1B0E" w:rsidRDefault="00EA5169" w:rsidP="00FF6646">
      <w:pPr>
        <w:pStyle w:val="LargeMain"/>
        <w:rPr>
          <w:sz w:val="16"/>
        </w:rPr>
      </w:pPr>
      <w:r w:rsidRPr="00C47A13">
        <w:rPr>
          <w:b/>
          <w:bCs/>
        </w:rPr>
        <w:t>5</w:t>
      </w:r>
      <w:r w:rsidRPr="00C47A13">
        <w:t xml:space="preserve"> The trivial round, the common task, </w:t>
      </w:r>
    </w:p>
    <w:p w14:paraId="56C3267E" w14:textId="77777777" w:rsidR="005A1B0E" w:rsidRPr="005A1B0E" w:rsidRDefault="00EA5169" w:rsidP="00FF6646">
      <w:pPr>
        <w:pStyle w:val="LargeMain"/>
        <w:rPr>
          <w:sz w:val="16"/>
        </w:rPr>
      </w:pPr>
      <w:r w:rsidRPr="00C47A13">
        <w:t xml:space="preserve">will furnish all we ought to ask: </w:t>
      </w:r>
    </w:p>
    <w:p w14:paraId="37F35ADD" w14:textId="77777777" w:rsidR="005A1B0E" w:rsidRPr="005A1B0E" w:rsidRDefault="00EA5169" w:rsidP="00FF6646">
      <w:pPr>
        <w:pStyle w:val="LargeMain"/>
        <w:rPr>
          <w:sz w:val="16"/>
        </w:rPr>
      </w:pPr>
      <w:r w:rsidRPr="00C47A13">
        <w:t xml:space="preserve">room to deny ourselves; a road </w:t>
      </w:r>
    </w:p>
    <w:p w14:paraId="08F07822" w14:textId="77777777" w:rsidR="005A1B0E" w:rsidRPr="005A1B0E" w:rsidRDefault="00EA5169" w:rsidP="00FF6646">
      <w:pPr>
        <w:pStyle w:val="LargeMain"/>
        <w:rPr>
          <w:sz w:val="16"/>
        </w:rPr>
      </w:pPr>
      <w:r w:rsidRPr="00C47A13">
        <w:t xml:space="preserve">to bring us daily nearer God. </w:t>
      </w:r>
    </w:p>
    <w:p w14:paraId="0C3D54FF" w14:textId="77777777" w:rsidR="005A1B0E" w:rsidRPr="005A1B0E" w:rsidRDefault="005A1B0E" w:rsidP="00FF6646">
      <w:pPr>
        <w:pStyle w:val="LargeMain"/>
        <w:rPr>
          <w:sz w:val="16"/>
        </w:rPr>
      </w:pPr>
    </w:p>
    <w:p w14:paraId="19718BFA" w14:textId="77777777" w:rsidR="005A1B0E" w:rsidRPr="005A1B0E" w:rsidRDefault="00EA5169" w:rsidP="00FF6646">
      <w:pPr>
        <w:pStyle w:val="LargeMain"/>
        <w:rPr>
          <w:sz w:val="16"/>
        </w:rPr>
      </w:pPr>
      <w:r w:rsidRPr="00C47A13">
        <w:rPr>
          <w:b/>
          <w:bCs/>
        </w:rPr>
        <w:t>6</w:t>
      </w:r>
      <w:r w:rsidRPr="00C47A13">
        <w:t xml:space="preserve"> Only, O Lord, in your dear love, </w:t>
      </w:r>
    </w:p>
    <w:p w14:paraId="75B687B6" w14:textId="77777777" w:rsidR="005A1B0E" w:rsidRPr="005A1B0E" w:rsidRDefault="00EA5169" w:rsidP="00FF6646">
      <w:pPr>
        <w:pStyle w:val="LargeMain"/>
        <w:rPr>
          <w:sz w:val="16"/>
        </w:rPr>
      </w:pPr>
      <w:r w:rsidRPr="00C47A13">
        <w:t xml:space="preserve">fit us for perfect rest above; </w:t>
      </w:r>
    </w:p>
    <w:p w14:paraId="5A05695D" w14:textId="77777777" w:rsidR="005A1B0E" w:rsidRPr="005A1B0E" w:rsidRDefault="00EA5169" w:rsidP="00FF6646">
      <w:pPr>
        <w:pStyle w:val="LargeMain"/>
        <w:rPr>
          <w:sz w:val="16"/>
        </w:rPr>
      </w:pPr>
      <w:r w:rsidRPr="00C47A13">
        <w:t xml:space="preserve">and help us, this and every day, </w:t>
      </w:r>
    </w:p>
    <w:p w14:paraId="75BE90A6" w14:textId="77777777" w:rsidR="005A1B0E" w:rsidRPr="005A1B0E" w:rsidRDefault="00EA5169" w:rsidP="00FF6646">
      <w:pPr>
        <w:pStyle w:val="LargeMain"/>
        <w:rPr>
          <w:sz w:val="16"/>
        </w:rPr>
      </w:pPr>
      <w:r w:rsidRPr="00C47A13">
        <w:t xml:space="preserve">to live more nearly as we pray. </w:t>
      </w:r>
    </w:p>
    <w:p w14:paraId="6EE31977" w14:textId="43C26BA3" w:rsidR="005A1B0E" w:rsidRPr="005A1B0E" w:rsidRDefault="00EA5169" w:rsidP="00FF6646">
      <w:pPr>
        <w:pStyle w:val="LargeHeading1"/>
        <w:rPr>
          <w:sz w:val="16"/>
        </w:rPr>
      </w:pPr>
      <w:r w:rsidRPr="00C07042">
        <w:lastRenderedPageBreak/>
        <w:t>Greeting </w:t>
      </w:r>
    </w:p>
    <w:p w14:paraId="1954E0C5" w14:textId="77777777" w:rsidR="005A1B0E" w:rsidRPr="005A1B0E" w:rsidRDefault="005A1B0E" w:rsidP="00EA5169">
      <w:pPr>
        <w:spacing w:after="0" w:line="240" w:lineRule="auto"/>
        <w:rPr>
          <w:sz w:val="16"/>
          <w:szCs w:val="32"/>
        </w:rPr>
      </w:pPr>
    </w:p>
    <w:p w14:paraId="6CEA3521" w14:textId="77777777" w:rsidR="005A1B0E" w:rsidRPr="005A1B0E" w:rsidRDefault="00EA5169" w:rsidP="00FF6646">
      <w:pPr>
        <w:pStyle w:val="LargeMain"/>
        <w:rPr>
          <w:sz w:val="16"/>
        </w:rPr>
      </w:pPr>
      <w:r w:rsidRPr="00C47A13">
        <w:t>Grace, mercy and peace from God our Father and the Lord Jesus Christ be with you all:</w:t>
      </w:r>
    </w:p>
    <w:p w14:paraId="0F4DD5CC" w14:textId="77777777" w:rsidR="005A1B0E" w:rsidRPr="005A1B0E" w:rsidRDefault="00EA5169" w:rsidP="00FF6646">
      <w:pPr>
        <w:pStyle w:val="LargeMain"/>
        <w:rPr>
          <w:b/>
          <w:bCs/>
          <w:sz w:val="16"/>
        </w:rPr>
      </w:pPr>
      <w:r w:rsidRPr="00C07042">
        <w:rPr>
          <w:b/>
          <w:bCs/>
        </w:rPr>
        <w:t>and also with you</w:t>
      </w:r>
    </w:p>
    <w:p w14:paraId="380FAAC8" w14:textId="77777777" w:rsidR="005A1B0E" w:rsidRPr="005A1B0E" w:rsidRDefault="005A1B0E" w:rsidP="00EA5169">
      <w:pPr>
        <w:spacing w:after="0" w:line="240" w:lineRule="auto"/>
        <w:rPr>
          <w:b/>
          <w:bCs/>
          <w:sz w:val="16"/>
          <w:szCs w:val="32"/>
        </w:rPr>
      </w:pPr>
    </w:p>
    <w:p w14:paraId="4C1792EC" w14:textId="77777777" w:rsidR="005A1B0E" w:rsidRPr="005A1B0E" w:rsidRDefault="005A1B0E" w:rsidP="00EA5169">
      <w:pPr>
        <w:spacing w:after="0" w:line="240" w:lineRule="auto"/>
        <w:rPr>
          <w:sz w:val="16"/>
          <w:szCs w:val="32"/>
        </w:rPr>
      </w:pPr>
    </w:p>
    <w:p w14:paraId="36F437E3" w14:textId="14A835CB" w:rsidR="005A1B0E" w:rsidRPr="005A1B0E" w:rsidRDefault="00EA5169" w:rsidP="00FF6646">
      <w:pPr>
        <w:pStyle w:val="LargeHeading1"/>
        <w:rPr>
          <w:sz w:val="16"/>
        </w:rPr>
      </w:pPr>
      <w:r w:rsidRPr="00FF6646">
        <w:t xml:space="preserve">Collect for Purity  </w:t>
      </w:r>
    </w:p>
    <w:p w14:paraId="5210C5D2" w14:textId="77777777" w:rsidR="005A1B0E" w:rsidRPr="005A1B0E" w:rsidRDefault="005A1B0E" w:rsidP="00EA5169">
      <w:pPr>
        <w:spacing w:after="0" w:line="240" w:lineRule="auto"/>
        <w:rPr>
          <w:sz w:val="16"/>
          <w:szCs w:val="32"/>
        </w:rPr>
      </w:pPr>
    </w:p>
    <w:p w14:paraId="5D2C358B" w14:textId="14245D9A" w:rsidR="005A1B0E" w:rsidRPr="005A1B0E" w:rsidRDefault="00EA5169" w:rsidP="00FF6646">
      <w:pPr>
        <w:pStyle w:val="LargeHeading1"/>
        <w:rPr>
          <w:sz w:val="16"/>
        </w:rPr>
      </w:pPr>
      <w:r w:rsidRPr="00C07042">
        <w:t>Penitence</w:t>
      </w:r>
    </w:p>
    <w:p w14:paraId="040EF569" w14:textId="77777777" w:rsidR="005A1B0E" w:rsidRPr="005A1B0E" w:rsidRDefault="005A1B0E" w:rsidP="00EA5169">
      <w:pPr>
        <w:spacing w:after="0" w:line="240" w:lineRule="auto"/>
        <w:rPr>
          <w:sz w:val="16"/>
          <w:szCs w:val="32"/>
        </w:rPr>
      </w:pPr>
    </w:p>
    <w:p w14:paraId="2FB2768B" w14:textId="77777777" w:rsidR="005A1B0E" w:rsidRPr="005A1B0E" w:rsidRDefault="00EA5169" w:rsidP="00FF6646">
      <w:pPr>
        <w:pStyle w:val="LargeMain"/>
        <w:rPr>
          <w:sz w:val="16"/>
        </w:rPr>
      </w:pPr>
      <w:r w:rsidRPr="00C47A13">
        <w:t>... On these two commandments depend all the law and the prophets.</w:t>
      </w:r>
    </w:p>
    <w:p w14:paraId="317572CC" w14:textId="77777777" w:rsidR="005A1B0E" w:rsidRPr="005A1B0E" w:rsidRDefault="00EA5169" w:rsidP="00FF6646">
      <w:pPr>
        <w:pStyle w:val="LargeMain"/>
        <w:rPr>
          <w:b/>
          <w:bCs/>
          <w:sz w:val="16"/>
        </w:rPr>
      </w:pPr>
      <w:r w:rsidRPr="00C07042">
        <w:rPr>
          <w:b/>
          <w:bCs/>
        </w:rPr>
        <w:t>Lord have mercy on us and write these your laws in our hearts</w:t>
      </w:r>
    </w:p>
    <w:p w14:paraId="01C1DB0C" w14:textId="77777777" w:rsidR="005A1B0E" w:rsidRPr="005A1B0E" w:rsidRDefault="005A1B0E" w:rsidP="00EA5169">
      <w:pPr>
        <w:spacing w:after="0" w:line="240" w:lineRule="auto"/>
        <w:rPr>
          <w:sz w:val="16"/>
          <w:szCs w:val="32"/>
        </w:rPr>
      </w:pPr>
    </w:p>
    <w:p w14:paraId="7BFB103B" w14:textId="2FA3815E" w:rsidR="005A1B0E" w:rsidRPr="005A1B0E" w:rsidRDefault="00EA5169" w:rsidP="00FF6646">
      <w:pPr>
        <w:pStyle w:val="LargeHeading1"/>
        <w:rPr>
          <w:sz w:val="16"/>
        </w:rPr>
      </w:pPr>
      <w:r w:rsidRPr="00C07042">
        <w:t>Confession</w:t>
      </w:r>
    </w:p>
    <w:p w14:paraId="69AAA621" w14:textId="77777777" w:rsidR="005A1B0E" w:rsidRPr="005A1B0E" w:rsidRDefault="005A1B0E" w:rsidP="00EA5169">
      <w:pPr>
        <w:spacing w:after="0" w:line="240" w:lineRule="auto"/>
        <w:rPr>
          <w:sz w:val="16"/>
          <w:szCs w:val="32"/>
        </w:rPr>
      </w:pPr>
    </w:p>
    <w:p w14:paraId="67D02C51" w14:textId="77777777" w:rsidR="005A1B0E" w:rsidRPr="005A1B0E" w:rsidRDefault="00EA5169" w:rsidP="00FF6646">
      <w:pPr>
        <w:pStyle w:val="LargeHeading1"/>
        <w:rPr>
          <w:sz w:val="16"/>
        </w:rPr>
      </w:pPr>
      <w:r w:rsidRPr="00C07042">
        <w:t xml:space="preserve">Absolution  </w:t>
      </w:r>
    </w:p>
    <w:p w14:paraId="384106C1" w14:textId="77777777" w:rsidR="005A1B0E" w:rsidRPr="005A1B0E" w:rsidRDefault="005A1B0E" w:rsidP="00EA5169">
      <w:pPr>
        <w:spacing w:after="0" w:line="240" w:lineRule="auto"/>
        <w:rPr>
          <w:sz w:val="16"/>
          <w:szCs w:val="32"/>
        </w:rPr>
      </w:pPr>
    </w:p>
    <w:p w14:paraId="501DEB95" w14:textId="77777777" w:rsidR="005A1B0E" w:rsidRPr="005A1B0E" w:rsidRDefault="00EA5169" w:rsidP="00FF6646">
      <w:pPr>
        <w:pStyle w:val="LargeHeading1"/>
        <w:rPr>
          <w:sz w:val="16"/>
        </w:rPr>
      </w:pPr>
      <w:r w:rsidRPr="00C07042">
        <w:t>Gloria in Excelsis</w:t>
      </w:r>
      <w:r w:rsidR="00FF6646">
        <w:t xml:space="preserve"> - </w:t>
      </w:r>
      <w:r w:rsidRPr="00C07042">
        <w:t>P</w:t>
      </w:r>
      <w:r w:rsidR="00FF6646" w:rsidRPr="00C07042">
        <w:rPr>
          <w:caps w:val="0"/>
        </w:rPr>
        <w:t xml:space="preserve">lease stand  </w:t>
      </w:r>
    </w:p>
    <w:p w14:paraId="26E39E6E" w14:textId="77777777" w:rsidR="005A1B0E" w:rsidRPr="005A1B0E" w:rsidRDefault="005A1B0E" w:rsidP="00EA5169">
      <w:pPr>
        <w:spacing w:after="0" w:line="240" w:lineRule="auto"/>
        <w:rPr>
          <w:sz w:val="16"/>
          <w:szCs w:val="32"/>
        </w:rPr>
      </w:pPr>
    </w:p>
    <w:p w14:paraId="40AFB41E" w14:textId="5227A0E8" w:rsidR="005A1B0E" w:rsidRPr="005A1B0E" w:rsidRDefault="00EA5169" w:rsidP="00FF6646">
      <w:pPr>
        <w:pStyle w:val="LargeHeading1"/>
        <w:rPr>
          <w:sz w:val="16"/>
        </w:rPr>
      </w:pPr>
      <w:r w:rsidRPr="00C07042">
        <w:t xml:space="preserve">The Collect - </w:t>
      </w:r>
      <w:r w:rsidR="00FF6646" w:rsidRPr="00C07042">
        <w:rPr>
          <w:caps w:val="0"/>
        </w:rPr>
        <w:t xml:space="preserve">The 2nd Sunday </w:t>
      </w:r>
      <w:r w:rsidR="00FF6646">
        <w:rPr>
          <w:caps w:val="0"/>
        </w:rPr>
        <w:t>i</w:t>
      </w:r>
      <w:r w:rsidR="00FF6646" w:rsidRPr="00C07042">
        <w:rPr>
          <w:caps w:val="0"/>
        </w:rPr>
        <w:t>n Lent</w:t>
      </w:r>
    </w:p>
    <w:p w14:paraId="2F9DBBB1" w14:textId="77777777" w:rsidR="005A1B0E" w:rsidRPr="005A1B0E" w:rsidRDefault="005A1B0E" w:rsidP="00EA5169">
      <w:pPr>
        <w:spacing w:after="0" w:line="240" w:lineRule="auto"/>
        <w:rPr>
          <w:sz w:val="16"/>
          <w:szCs w:val="32"/>
        </w:rPr>
      </w:pPr>
    </w:p>
    <w:p w14:paraId="272E7BCD" w14:textId="5554B474" w:rsidR="005A1B0E" w:rsidRPr="005A1B0E" w:rsidRDefault="00EA5169" w:rsidP="00FF6646">
      <w:pPr>
        <w:pStyle w:val="LargeHeading1"/>
        <w:rPr>
          <w:sz w:val="16"/>
        </w:rPr>
      </w:pPr>
      <w:r w:rsidRPr="00C07042">
        <w:t>Genesis 12: 1-4</w:t>
      </w:r>
    </w:p>
    <w:p w14:paraId="3D503074" w14:textId="77777777" w:rsidR="005A1B0E" w:rsidRPr="005A1B0E" w:rsidRDefault="005A1B0E" w:rsidP="00EA5169">
      <w:pPr>
        <w:spacing w:after="0" w:line="240" w:lineRule="auto"/>
        <w:rPr>
          <w:sz w:val="16"/>
          <w:szCs w:val="32"/>
        </w:rPr>
      </w:pPr>
    </w:p>
    <w:p w14:paraId="18DCD34A" w14:textId="77777777" w:rsidR="005A1B0E" w:rsidRPr="005A1B0E" w:rsidRDefault="00EA5169" w:rsidP="00FF6646">
      <w:pPr>
        <w:pStyle w:val="LargeMain"/>
        <w:rPr>
          <w:sz w:val="16"/>
        </w:rPr>
      </w:pPr>
      <w:r w:rsidRPr="00C47A13">
        <w:t>A reading from Genesis Chapter 12 beginning at verse 1</w:t>
      </w:r>
    </w:p>
    <w:p w14:paraId="6AA2848A" w14:textId="77777777" w:rsidR="005A1B0E" w:rsidRPr="005A1B0E" w:rsidRDefault="005A1B0E" w:rsidP="00FF6646">
      <w:pPr>
        <w:pStyle w:val="LargeMain"/>
        <w:rPr>
          <w:sz w:val="16"/>
        </w:rPr>
      </w:pPr>
    </w:p>
    <w:p w14:paraId="231E5E1F" w14:textId="77777777" w:rsidR="005A1B0E" w:rsidRPr="005A1B0E" w:rsidRDefault="00EA5169" w:rsidP="00FF6646">
      <w:pPr>
        <w:pStyle w:val="LargeMain"/>
        <w:rPr>
          <w:sz w:val="16"/>
        </w:rPr>
      </w:pPr>
      <w:r w:rsidRPr="00C47A13">
        <w:t xml:space="preserve">The Lord had said to Abram, “Go from your country, your people and your father’s household to the land I will show you.2 “I will make you into a great nation, and I will bless you; I will make your name great, and you will be a blessing.  3 I will bless those who bless you, and whoever curses you, I will curse; and all peoples on earth will be blessed through you.” </w:t>
      </w:r>
    </w:p>
    <w:p w14:paraId="24E91D25" w14:textId="77777777" w:rsidR="005A1B0E" w:rsidRPr="005A1B0E" w:rsidRDefault="00EA5169" w:rsidP="00FF6646">
      <w:pPr>
        <w:pStyle w:val="LargeMain"/>
        <w:rPr>
          <w:sz w:val="16"/>
        </w:rPr>
      </w:pPr>
      <w:r w:rsidRPr="00C47A13">
        <w:lastRenderedPageBreak/>
        <w:t>4 So Abram went, as the Lord had told him; and Lot went with him. Abram was seventy-five years old when he set out from Harran.</w:t>
      </w:r>
    </w:p>
    <w:p w14:paraId="1E0FC91E" w14:textId="77777777" w:rsidR="005A1B0E" w:rsidRPr="005A1B0E" w:rsidRDefault="005A1B0E" w:rsidP="00FF6646">
      <w:pPr>
        <w:pStyle w:val="LargeMain"/>
        <w:rPr>
          <w:sz w:val="16"/>
        </w:rPr>
      </w:pPr>
    </w:p>
    <w:p w14:paraId="3A8CA1A3" w14:textId="77777777" w:rsidR="005A1B0E" w:rsidRPr="005A1B0E" w:rsidRDefault="00EA5169" w:rsidP="00FF6646">
      <w:pPr>
        <w:pStyle w:val="LargeMain"/>
        <w:rPr>
          <w:sz w:val="16"/>
        </w:rPr>
      </w:pPr>
      <w:r w:rsidRPr="00C47A13">
        <w:t>This is the word of the Lord </w:t>
      </w:r>
    </w:p>
    <w:p w14:paraId="69938874" w14:textId="77777777" w:rsidR="005A1B0E" w:rsidRPr="005A1B0E" w:rsidRDefault="00EA5169" w:rsidP="00FF6646">
      <w:pPr>
        <w:pStyle w:val="LargeMainBold"/>
        <w:rPr>
          <w:sz w:val="16"/>
        </w:rPr>
      </w:pPr>
      <w:r w:rsidRPr="00C07042">
        <w:t xml:space="preserve">Thanks be to God  </w:t>
      </w:r>
    </w:p>
    <w:p w14:paraId="5BE6CC11" w14:textId="77777777" w:rsidR="005A1B0E" w:rsidRPr="005A1B0E" w:rsidRDefault="005A1B0E" w:rsidP="00EA5169">
      <w:pPr>
        <w:spacing w:after="0" w:line="240" w:lineRule="auto"/>
        <w:rPr>
          <w:sz w:val="16"/>
          <w:szCs w:val="32"/>
        </w:rPr>
      </w:pPr>
    </w:p>
    <w:p w14:paraId="7967E773" w14:textId="77777777" w:rsidR="005A1B0E" w:rsidRPr="005A1B0E" w:rsidRDefault="00EA5169" w:rsidP="00FF6646">
      <w:pPr>
        <w:pStyle w:val="LargeHeading1"/>
        <w:rPr>
          <w:sz w:val="16"/>
        </w:rPr>
      </w:pPr>
      <w:r w:rsidRPr="00C07042">
        <w:t xml:space="preserve">John 3: 1-17 </w:t>
      </w:r>
    </w:p>
    <w:p w14:paraId="222723FC" w14:textId="77777777" w:rsidR="005A1B0E" w:rsidRPr="005A1B0E" w:rsidRDefault="005A1B0E" w:rsidP="00EA5169">
      <w:pPr>
        <w:spacing w:after="0" w:line="240" w:lineRule="auto"/>
        <w:rPr>
          <w:sz w:val="16"/>
          <w:szCs w:val="32"/>
        </w:rPr>
      </w:pPr>
    </w:p>
    <w:p w14:paraId="4FA0CB31" w14:textId="77777777" w:rsidR="005A1B0E" w:rsidRPr="005A1B0E" w:rsidRDefault="00EA5169" w:rsidP="00FF6646">
      <w:pPr>
        <w:pStyle w:val="LargeMain"/>
        <w:rPr>
          <w:sz w:val="16"/>
        </w:rPr>
      </w:pPr>
      <w:r w:rsidRPr="00C47A13">
        <w:t>...beginning at verse 1</w:t>
      </w:r>
    </w:p>
    <w:p w14:paraId="2204C810" w14:textId="77777777" w:rsidR="005A1B0E" w:rsidRPr="005A1B0E" w:rsidRDefault="00EA5169" w:rsidP="00FF6646">
      <w:pPr>
        <w:pStyle w:val="LargeMain"/>
        <w:rPr>
          <w:b/>
          <w:bCs/>
          <w:sz w:val="16"/>
        </w:rPr>
      </w:pPr>
      <w:r w:rsidRPr="00C07042">
        <w:rPr>
          <w:b/>
          <w:bCs/>
        </w:rPr>
        <w:t xml:space="preserve">Glory to you, Lord Jesus Christ. </w:t>
      </w:r>
    </w:p>
    <w:p w14:paraId="2C7BC27D" w14:textId="77777777" w:rsidR="005A1B0E" w:rsidRPr="005A1B0E" w:rsidRDefault="005A1B0E" w:rsidP="00EA5169">
      <w:pPr>
        <w:spacing w:after="0" w:line="240" w:lineRule="auto"/>
        <w:rPr>
          <w:sz w:val="16"/>
          <w:szCs w:val="32"/>
        </w:rPr>
      </w:pPr>
    </w:p>
    <w:p w14:paraId="2D4F903A" w14:textId="77777777" w:rsidR="005A1B0E" w:rsidRPr="005A1B0E" w:rsidRDefault="00EA5169" w:rsidP="00FF6646">
      <w:pPr>
        <w:pStyle w:val="LargeMain"/>
        <w:rPr>
          <w:sz w:val="16"/>
        </w:rPr>
      </w:pPr>
      <w:r w:rsidRPr="00C47A13">
        <w:t>Now there was a Pharisee, a man named Nicodemus who was a member of the Jewish ruling council. 2 He came to Jesus at night and said, “Rabbi, we know that you are a teacher who has come from God. For no one could perform the signs you are doing if God were not with him.”3 Jesus replied, “Very truly I tell you, no one can see the kingdom of God unless they are born again.”</w:t>
      </w:r>
    </w:p>
    <w:p w14:paraId="646F5804" w14:textId="77777777" w:rsidR="005A1B0E" w:rsidRPr="005A1B0E" w:rsidRDefault="00EA5169" w:rsidP="00FF6646">
      <w:pPr>
        <w:pStyle w:val="LargeMain"/>
        <w:rPr>
          <w:sz w:val="16"/>
        </w:rPr>
      </w:pPr>
      <w:r w:rsidRPr="00C47A13">
        <w:t>4 “How can someone be born when they are old?” Nicodemus asked. “Surely they cannot enter a second time into their mother’s womb to be born!”</w:t>
      </w:r>
    </w:p>
    <w:p w14:paraId="25B30AF2" w14:textId="77777777" w:rsidR="005A1B0E" w:rsidRPr="005A1B0E" w:rsidRDefault="00EA5169" w:rsidP="00FF6646">
      <w:pPr>
        <w:pStyle w:val="LargeMain"/>
        <w:rPr>
          <w:sz w:val="16"/>
        </w:rPr>
      </w:pPr>
      <w:r w:rsidRPr="00C47A13">
        <w:t xml:space="preserve">5 Jesus answered, “Very truly I tell you, no one can enter the kingdom of God unless they are born of water and the Spirit. 6 Flesh gives birth to flesh, but the Spirit gives birth to spirit. 7 You should not be surprised at my saying, ‘You must be born again.’ 8 The wind blows wherever it pleases. You hear its sound, but you cannot tell where it comes from or where it is going. So it is with everyone born of the Spirit.”9 “How can this be?” Nicodemus asked.10 “You are Israel’s teacher,” said Jesus, “and do you not understand these things? </w:t>
      </w:r>
      <w:r w:rsidRPr="00C47A13">
        <w:lastRenderedPageBreak/>
        <w:t>11 Very truly I tell you, we speak of what we know, and we testify to what we have seen, but still you people do not accept our testimony. 12 I have spoken to you of earthly things and you do not believe; how then will you believe if I speak of heavenly things? 13 No one has ever gone into heaven except the one who came from heaven—the Son of Man. 14 Just as Moses lifted up the snake in the wilderness, so the Son of Man must be lifted up,15 that everyone who believes may have eternal life in him.”16 For God so loved the world that he gave his one and only Son, that whoever believes in him shall not perish but have eternal life. 17 For God did not send his Son into the world to condemn the world, but to save the world through him.</w:t>
      </w:r>
    </w:p>
    <w:p w14:paraId="60B7AD3E" w14:textId="77777777" w:rsidR="005A1B0E" w:rsidRPr="005A1B0E" w:rsidRDefault="005A1B0E" w:rsidP="00FF6646">
      <w:pPr>
        <w:pStyle w:val="LargeMain"/>
        <w:rPr>
          <w:sz w:val="16"/>
        </w:rPr>
      </w:pPr>
    </w:p>
    <w:p w14:paraId="5EBA6D6A" w14:textId="77777777" w:rsidR="005A1B0E" w:rsidRPr="005A1B0E" w:rsidRDefault="00EA5169" w:rsidP="00FF6646">
      <w:pPr>
        <w:pStyle w:val="LargeMain"/>
        <w:rPr>
          <w:sz w:val="16"/>
        </w:rPr>
      </w:pPr>
      <w:r w:rsidRPr="00C47A13">
        <w:t>This is the Gospel of the Lord.</w:t>
      </w:r>
    </w:p>
    <w:p w14:paraId="0FEEC197" w14:textId="77777777" w:rsidR="005A1B0E" w:rsidRPr="005A1B0E" w:rsidRDefault="00EA5169" w:rsidP="00FF6646">
      <w:pPr>
        <w:pStyle w:val="LargeMainBold"/>
        <w:rPr>
          <w:sz w:val="16"/>
        </w:rPr>
      </w:pPr>
      <w:r w:rsidRPr="00C07042">
        <w:t>Praise to you, Lord Jesus Christ.</w:t>
      </w:r>
    </w:p>
    <w:p w14:paraId="55857500" w14:textId="77777777" w:rsidR="005A1B0E" w:rsidRPr="005A1B0E" w:rsidRDefault="005A1B0E" w:rsidP="00EA5169">
      <w:pPr>
        <w:spacing w:after="0" w:line="240" w:lineRule="auto"/>
        <w:rPr>
          <w:sz w:val="16"/>
          <w:szCs w:val="32"/>
        </w:rPr>
      </w:pPr>
    </w:p>
    <w:p w14:paraId="48FD3432" w14:textId="2D9BAD9E" w:rsidR="005A1B0E" w:rsidRPr="005A1B0E" w:rsidRDefault="00EA5169" w:rsidP="00FF6646">
      <w:pPr>
        <w:pStyle w:val="LargeHeading1"/>
        <w:rPr>
          <w:sz w:val="16"/>
        </w:rPr>
      </w:pPr>
      <w:r w:rsidRPr="00C07042">
        <w:t xml:space="preserve">Children's Spot </w:t>
      </w:r>
    </w:p>
    <w:p w14:paraId="34C8412D" w14:textId="77777777" w:rsidR="005A1B0E" w:rsidRPr="005A1B0E" w:rsidRDefault="005A1B0E" w:rsidP="00FF6646">
      <w:pPr>
        <w:pStyle w:val="LargeHeading1"/>
        <w:rPr>
          <w:sz w:val="16"/>
        </w:rPr>
      </w:pPr>
    </w:p>
    <w:p w14:paraId="1E11F11E" w14:textId="48605A51" w:rsidR="005A1B0E" w:rsidRPr="005A1B0E" w:rsidRDefault="00EA5169" w:rsidP="00FF6646">
      <w:pPr>
        <w:pStyle w:val="LargeHeading1"/>
        <w:rPr>
          <w:sz w:val="16"/>
        </w:rPr>
      </w:pPr>
      <w:r w:rsidRPr="00C07042">
        <w:t>Our God is a great big God</w:t>
      </w:r>
      <w:r w:rsidR="00FF6646">
        <w:t xml:space="preserve"> - Video</w:t>
      </w:r>
    </w:p>
    <w:p w14:paraId="315BCD9D" w14:textId="77777777" w:rsidR="005A1B0E" w:rsidRPr="005A1B0E" w:rsidRDefault="005A1B0E" w:rsidP="00EA5169">
      <w:pPr>
        <w:spacing w:after="0" w:line="240" w:lineRule="auto"/>
        <w:rPr>
          <w:sz w:val="16"/>
          <w:szCs w:val="32"/>
        </w:rPr>
      </w:pPr>
    </w:p>
    <w:p w14:paraId="55C3829F" w14:textId="3375C00D" w:rsidR="005A1B0E" w:rsidRPr="005A1B0E" w:rsidRDefault="00EA5169" w:rsidP="00FF6646">
      <w:pPr>
        <w:pStyle w:val="LargeHeading1"/>
        <w:rPr>
          <w:sz w:val="16"/>
        </w:rPr>
      </w:pPr>
      <w:r w:rsidRPr="00C07042">
        <w:t>Sermon</w:t>
      </w:r>
      <w:r w:rsidR="00FF6646">
        <w:t xml:space="preserve"> - </w:t>
      </w:r>
      <w:r w:rsidRPr="00C07042">
        <w:t>L</w:t>
      </w:r>
      <w:r w:rsidR="001E30ED" w:rsidRPr="00C07042">
        <w:rPr>
          <w:caps w:val="0"/>
        </w:rPr>
        <w:t xml:space="preserve">etting go of </w:t>
      </w:r>
      <w:r w:rsidR="001E30ED">
        <w:rPr>
          <w:caps w:val="0"/>
        </w:rPr>
        <w:t>E</w:t>
      </w:r>
      <w:r w:rsidR="001E30ED" w:rsidRPr="00C07042">
        <w:rPr>
          <w:caps w:val="0"/>
        </w:rPr>
        <w:t>xpectations</w:t>
      </w:r>
    </w:p>
    <w:p w14:paraId="4876FD38" w14:textId="77777777" w:rsidR="005A1B0E" w:rsidRPr="005A1B0E" w:rsidRDefault="005A1B0E" w:rsidP="00EA5169">
      <w:pPr>
        <w:spacing w:after="0" w:line="240" w:lineRule="auto"/>
        <w:rPr>
          <w:sz w:val="16"/>
          <w:szCs w:val="32"/>
        </w:rPr>
      </w:pPr>
    </w:p>
    <w:p w14:paraId="0ABF377C" w14:textId="2BB7B201" w:rsidR="005A1B0E" w:rsidRPr="005A1B0E" w:rsidRDefault="00EA5169" w:rsidP="005A1B0E">
      <w:pPr>
        <w:pStyle w:val="LargeHeading2"/>
        <w:rPr>
          <w:sz w:val="16"/>
        </w:rPr>
      </w:pPr>
      <w:r w:rsidRPr="00FF6646">
        <w:t>Spirit of God, unseen as the wind</w:t>
      </w:r>
      <w:r w:rsidR="005A1B0E">
        <w:t xml:space="preserve"> - </w:t>
      </w:r>
      <w:r w:rsidRPr="00FF6646">
        <w:t>H</w:t>
      </w:r>
      <w:r w:rsidR="00FF6646" w:rsidRPr="00FF6646">
        <w:t>ymn</w:t>
      </w:r>
      <w:r w:rsidRPr="00FF6646">
        <w:t xml:space="preserve"> 386</w:t>
      </w:r>
    </w:p>
    <w:p w14:paraId="64C048C4" w14:textId="77777777" w:rsidR="005A1B0E" w:rsidRPr="005A1B0E" w:rsidRDefault="005A1B0E" w:rsidP="00EA5169">
      <w:pPr>
        <w:spacing w:after="0" w:line="240" w:lineRule="auto"/>
        <w:rPr>
          <w:sz w:val="16"/>
          <w:szCs w:val="32"/>
        </w:rPr>
      </w:pPr>
    </w:p>
    <w:p w14:paraId="08DE736F" w14:textId="77777777" w:rsidR="005A1B0E" w:rsidRPr="005A1B0E" w:rsidRDefault="00EA5169" w:rsidP="00FF6646">
      <w:pPr>
        <w:pStyle w:val="LargeMain"/>
        <w:rPr>
          <w:b/>
          <w:bCs/>
          <w:i/>
          <w:iCs/>
          <w:sz w:val="16"/>
        </w:rPr>
      </w:pPr>
      <w:r w:rsidRPr="00FF6646">
        <w:rPr>
          <w:b/>
          <w:bCs/>
          <w:i/>
          <w:iCs/>
        </w:rPr>
        <w:t>Spirit of God, unseen as the wind,</w:t>
      </w:r>
    </w:p>
    <w:p w14:paraId="50313CED" w14:textId="77777777" w:rsidR="005A1B0E" w:rsidRPr="005A1B0E" w:rsidRDefault="00EA5169" w:rsidP="00FF6646">
      <w:pPr>
        <w:pStyle w:val="LargeMain"/>
        <w:rPr>
          <w:b/>
          <w:bCs/>
          <w:i/>
          <w:iCs/>
          <w:sz w:val="16"/>
        </w:rPr>
      </w:pPr>
      <w:r w:rsidRPr="00FF6646">
        <w:rPr>
          <w:b/>
          <w:bCs/>
          <w:i/>
          <w:iCs/>
        </w:rPr>
        <w:t>gentle as is the dove;</w:t>
      </w:r>
    </w:p>
    <w:p w14:paraId="3DC10B25" w14:textId="77777777" w:rsidR="005A1B0E" w:rsidRPr="005A1B0E" w:rsidRDefault="00EA5169" w:rsidP="00FF6646">
      <w:pPr>
        <w:pStyle w:val="LargeMain"/>
        <w:rPr>
          <w:b/>
          <w:bCs/>
          <w:i/>
          <w:iCs/>
          <w:sz w:val="16"/>
        </w:rPr>
      </w:pPr>
      <w:r w:rsidRPr="00FF6646">
        <w:rPr>
          <w:b/>
          <w:bCs/>
          <w:i/>
          <w:iCs/>
        </w:rPr>
        <w:t xml:space="preserve">teach us the truth </w:t>
      </w:r>
    </w:p>
    <w:p w14:paraId="60EB218B" w14:textId="77777777" w:rsidR="005A1B0E" w:rsidRPr="005A1B0E" w:rsidRDefault="00EA5169" w:rsidP="00FF6646">
      <w:pPr>
        <w:pStyle w:val="LargeMain"/>
        <w:rPr>
          <w:b/>
          <w:bCs/>
          <w:i/>
          <w:iCs/>
          <w:sz w:val="16"/>
        </w:rPr>
      </w:pPr>
      <w:r w:rsidRPr="00FF6646">
        <w:rPr>
          <w:b/>
          <w:bCs/>
          <w:i/>
          <w:iCs/>
        </w:rPr>
        <w:t>and help us believe,</w:t>
      </w:r>
    </w:p>
    <w:p w14:paraId="4931853A" w14:textId="77777777" w:rsidR="005A1B0E" w:rsidRPr="005A1B0E" w:rsidRDefault="00EA5169" w:rsidP="00FF6646">
      <w:pPr>
        <w:pStyle w:val="LargeMain"/>
        <w:rPr>
          <w:b/>
          <w:bCs/>
          <w:i/>
          <w:iCs/>
          <w:sz w:val="16"/>
        </w:rPr>
      </w:pPr>
      <w:r w:rsidRPr="00FF6646">
        <w:rPr>
          <w:b/>
          <w:bCs/>
          <w:i/>
          <w:iCs/>
        </w:rPr>
        <w:t>show us the Saviour’s love.</w:t>
      </w:r>
    </w:p>
    <w:p w14:paraId="0BD0E3EE" w14:textId="77777777" w:rsidR="005A1B0E" w:rsidRPr="005A1B0E" w:rsidRDefault="005A1B0E" w:rsidP="00FF6646">
      <w:pPr>
        <w:pStyle w:val="LargeMain"/>
        <w:rPr>
          <w:sz w:val="16"/>
        </w:rPr>
      </w:pPr>
    </w:p>
    <w:p w14:paraId="06717E1F" w14:textId="77777777" w:rsidR="005A1B0E" w:rsidRPr="005A1B0E" w:rsidRDefault="00FF6646" w:rsidP="00FF6646">
      <w:pPr>
        <w:pStyle w:val="LargeMain"/>
        <w:rPr>
          <w:sz w:val="16"/>
        </w:rPr>
      </w:pPr>
      <w:r w:rsidRPr="00FF6646">
        <w:rPr>
          <w:b/>
          <w:bCs/>
        </w:rPr>
        <w:t>1</w:t>
      </w:r>
      <w:r>
        <w:t xml:space="preserve"> </w:t>
      </w:r>
      <w:r w:rsidR="00EA5169" w:rsidRPr="00C47A13">
        <w:t>You spoke to us long, long ago,</w:t>
      </w:r>
    </w:p>
    <w:p w14:paraId="5D2C9B67" w14:textId="77777777" w:rsidR="005A1B0E" w:rsidRPr="005A1B0E" w:rsidRDefault="00EA5169" w:rsidP="00FF6646">
      <w:pPr>
        <w:pStyle w:val="LargeMain"/>
        <w:rPr>
          <w:sz w:val="16"/>
        </w:rPr>
      </w:pPr>
      <w:r w:rsidRPr="00C47A13">
        <w:lastRenderedPageBreak/>
        <w:t>gave us the written word;</w:t>
      </w:r>
    </w:p>
    <w:p w14:paraId="639F2286" w14:textId="77777777" w:rsidR="005A1B0E" w:rsidRPr="005A1B0E" w:rsidRDefault="00EA5169" w:rsidP="00FF6646">
      <w:pPr>
        <w:pStyle w:val="LargeMain"/>
        <w:rPr>
          <w:sz w:val="16"/>
        </w:rPr>
      </w:pPr>
      <w:r w:rsidRPr="00C47A13">
        <w:t>we read it still, needing its truth,</w:t>
      </w:r>
    </w:p>
    <w:p w14:paraId="6FC6B653" w14:textId="77777777" w:rsidR="005A1B0E" w:rsidRPr="005A1B0E" w:rsidRDefault="00EA5169" w:rsidP="00FF6646">
      <w:pPr>
        <w:pStyle w:val="LargeMain"/>
        <w:rPr>
          <w:sz w:val="16"/>
        </w:rPr>
      </w:pPr>
      <w:r w:rsidRPr="00C47A13">
        <w:t>through it God’s voice is heard.</w:t>
      </w:r>
    </w:p>
    <w:p w14:paraId="354D8451" w14:textId="77777777" w:rsidR="005A1B0E" w:rsidRPr="005A1B0E" w:rsidRDefault="005A1B0E" w:rsidP="00FF6646">
      <w:pPr>
        <w:pStyle w:val="LargeMain"/>
        <w:rPr>
          <w:sz w:val="16"/>
        </w:rPr>
      </w:pPr>
    </w:p>
    <w:p w14:paraId="35DEF3D9" w14:textId="77777777" w:rsidR="005A1B0E" w:rsidRPr="005A1B0E" w:rsidRDefault="00FF6646" w:rsidP="00FF6646">
      <w:pPr>
        <w:pStyle w:val="LargeMain"/>
        <w:rPr>
          <w:sz w:val="16"/>
        </w:rPr>
      </w:pPr>
      <w:r w:rsidRPr="00FF6646">
        <w:rPr>
          <w:b/>
          <w:bCs/>
        </w:rPr>
        <w:t xml:space="preserve">2 </w:t>
      </w:r>
      <w:r w:rsidR="00EA5169" w:rsidRPr="00C47A13">
        <w:t>Without your help we fail our Lord,</w:t>
      </w:r>
    </w:p>
    <w:p w14:paraId="64E7B8BF" w14:textId="77777777" w:rsidR="005A1B0E" w:rsidRPr="005A1B0E" w:rsidRDefault="00EA5169" w:rsidP="00FF6646">
      <w:pPr>
        <w:pStyle w:val="LargeMain"/>
        <w:rPr>
          <w:sz w:val="16"/>
        </w:rPr>
      </w:pPr>
      <w:r w:rsidRPr="00C47A13">
        <w:t>we cannot live his way;</w:t>
      </w:r>
    </w:p>
    <w:p w14:paraId="38E08D58" w14:textId="77777777" w:rsidR="005A1B0E" w:rsidRPr="005A1B0E" w:rsidRDefault="00EA5169" w:rsidP="00FF6646">
      <w:pPr>
        <w:pStyle w:val="LargeMain"/>
        <w:rPr>
          <w:sz w:val="16"/>
        </w:rPr>
      </w:pPr>
      <w:r w:rsidRPr="00C47A13">
        <w:t xml:space="preserve">we need your power, </w:t>
      </w:r>
    </w:p>
    <w:p w14:paraId="710077AB" w14:textId="77777777" w:rsidR="005A1B0E" w:rsidRPr="005A1B0E" w:rsidRDefault="00EA5169" w:rsidP="00FF6646">
      <w:pPr>
        <w:pStyle w:val="LargeMain"/>
        <w:rPr>
          <w:sz w:val="16"/>
        </w:rPr>
      </w:pPr>
      <w:r w:rsidRPr="00C47A13">
        <w:t>we need your strength,</w:t>
      </w:r>
    </w:p>
    <w:p w14:paraId="099644E4" w14:textId="77777777" w:rsidR="005A1B0E" w:rsidRPr="005A1B0E" w:rsidRDefault="00EA5169" w:rsidP="00FF6646">
      <w:pPr>
        <w:pStyle w:val="LargeMain"/>
        <w:rPr>
          <w:sz w:val="16"/>
        </w:rPr>
      </w:pPr>
      <w:r w:rsidRPr="00C47A13">
        <w:t>following Christ each day.</w:t>
      </w:r>
    </w:p>
    <w:p w14:paraId="64DD9FDD" w14:textId="77777777" w:rsidR="005A1B0E" w:rsidRPr="005A1B0E" w:rsidRDefault="005A1B0E" w:rsidP="00FF6646">
      <w:pPr>
        <w:pStyle w:val="LargeMain"/>
        <w:rPr>
          <w:sz w:val="16"/>
        </w:rPr>
      </w:pPr>
    </w:p>
    <w:p w14:paraId="7C0CBBD2" w14:textId="77777777" w:rsidR="005A1B0E" w:rsidRPr="005A1B0E" w:rsidRDefault="00EA5169" w:rsidP="00FF6646">
      <w:pPr>
        <w:pStyle w:val="LargeHeading1"/>
        <w:rPr>
          <w:sz w:val="16"/>
        </w:rPr>
      </w:pPr>
      <w:r w:rsidRPr="00C07042">
        <w:t>The Nicene Creed</w:t>
      </w:r>
      <w:r w:rsidR="00FF6646">
        <w:t xml:space="preserve"> - </w:t>
      </w:r>
      <w:r w:rsidRPr="00C07042">
        <w:t>P</w:t>
      </w:r>
      <w:r w:rsidR="00FF6646" w:rsidRPr="00C07042">
        <w:rPr>
          <w:caps w:val="0"/>
        </w:rPr>
        <w:t>lease stand</w:t>
      </w:r>
    </w:p>
    <w:p w14:paraId="0F8E682B" w14:textId="77777777" w:rsidR="005A1B0E" w:rsidRPr="005A1B0E" w:rsidRDefault="005A1B0E" w:rsidP="00EA5169">
      <w:pPr>
        <w:spacing w:after="0" w:line="240" w:lineRule="auto"/>
        <w:rPr>
          <w:sz w:val="16"/>
          <w:szCs w:val="32"/>
        </w:rPr>
      </w:pPr>
    </w:p>
    <w:p w14:paraId="3C878DD2" w14:textId="77777777" w:rsidR="005A1B0E" w:rsidRPr="005A1B0E" w:rsidRDefault="00EA5169" w:rsidP="00FF6646">
      <w:pPr>
        <w:pStyle w:val="LargeHeading1"/>
        <w:rPr>
          <w:sz w:val="16"/>
        </w:rPr>
      </w:pPr>
      <w:r w:rsidRPr="00C07042">
        <w:t>Prayers of the People </w:t>
      </w:r>
    </w:p>
    <w:p w14:paraId="375882E3" w14:textId="77777777" w:rsidR="005A1B0E" w:rsidRPr="005A1B0E" w:rsidRDefault="005A1B0E" w:rsidP="00EA5169">
      <w:pPr>
        <w:spacing w:after="0" w:line="240" w:lineRule="auto"/>
        <w:rPr>
          <w:sz w:val="16"/>
          <w:szCs w:val="32"/>
        </w:rPr>
      </w:pPr>
    </w:p>
    <w:p w14:paraId="396EA6D0" w14:textId="77777777" w:rsidR="005A1B0E" w:rsidRPr="005A1B0E" w:rsidRDefault="00EA5169" w:rsidP="00FF6646">
      <w:pPr>
        <w:pStyle w:val="LargeMain"/>
        <w:rPr>
          <w:sz w:val="16"/>
        </w:rPr>
      </w:pPr>
      <w:r w:rsidRPr="00C47A13">
        <w:t>Lord, in your mercy  </w:t>
      </w:r>
    </w:p>
    <w:p w14:paraId="231BA10D" w14:textId="77777777" w:rsidR="005A1B0E" w:rsidRPr="005A1B0E" w:rsidRDefault="00EA5169" w:rsidP="00FF6646">
      <w:pPr>
        <w:pStyle w:val="LargeMain"/>
        <w:rPr>
          <w:b/>
          <w:bCs/>
          <w:sz w:val="16"/>
        </w:rPr>
      </w:pPr>
      <w:r w:rsidRPr="00C07042">
        <w:rPr>
          <w:b/>
          <w:bCs/>
        </w:rPr>
        <w:t>Hear our prayer.  </w:t>
      </w:r>
    </w:p>
    <w:p w14:paraId="75FE3ED8" w14:textId="77777777" w:rsidR="005A1B0E" w:rsidRPr="005A1B0E" w:rsidRDefault="005A1B0E" w:rsidP="00EA5169">
      <w:pPr>
        <w:spacing w:after="0" w:line="240" w:lineRule="auto"/>
        <w:rPr>
          <w:sz w:val="16"/>
          <w:szCs w:val="32"/>
        </w:rPr>
      </w:pPr>
    </w:p>
    <w:p w14:paraId="4FE678A5" w14:textId="77777777" w:rsidR="005A1B0E" w:rsidRPr="005A1B0E" w:rsidRDefault="00EA5169" w:rsidP="001E30ED">
      <w:pPr>
        <w:pStyle w:val="LargeMain"/>
        <w:rPr>
          <w:sz w:val="16"/>
        </w:rPr>
      </w:pPr>
      <w:r w:rsidRPr="00C47A13">
        <w:t>And finally...</w:t>
      </w:r>
    </w:p>
    <w:p w14:paraId="57AF3E49" w14:textId="77777777" w:rsidR="005A1B0E" w:rsidRPr="005A1B0E" w:rsidRDefault="005A1B0E" w:rsidP="00EA5169">
      <w:pPr>
        <w:spacing w:after="0" w:line="240" w:lineRule="auto"/>
        <w:rPr>
          <w:sz w:val="16"/>
          <w:szCs w:val="32"/>
        </w:rPr>
      </w:pPr>
    </w:p>
    <w:p w14:paraId="79D8BFE5" w14:textId="77777777" w:rsidR="005A1B0E" w:rsidRPr="005A1B0E" w:rsidRDefault="00EA5169" w:rsidP="00FF6646">
      <w:pPr>
        <w:pStyle w:val="LargeMainBold"/>
        <w:rPr>
          <w:sz w:val="16"/>
        </w:rPr>
      </w:pPr>
      <w:r w:rsidRPr="00C07042">
        <w:t xml:space="preserve">Merciful Father    </w:t>
      </w:r>
    </w:p>
    <w:p w14:paraId="33245132" w14:textId="4134887C" w:rsidR="005A1B0E" w:rsidRPr="005A1B0E" w:rsidRDefault="00EA5169" w:rsidP="00FF6646">
      <w:pPr>
        <w:pStyle w:val="LargeMainBold"/>
        <w:rPr>
          <w:sz w:val="16"/>
        </w:rPr>
      </w:pPr>
      <w:r w:rsidRPr="00C07042">
        <w:t xml:space="preserve">accept these our prayers for the sake of your Son,  </w:t>
      </w:r>
    </w:p>
    <w:p w14:paraId="5DB49ED1" w14:textId="77777777" w:rsidR="005A1B0E" w:rsidRPr="005A1B0E" w:rsidRDefault="00EA5169" w:rsidP="00FF6646">
      <w:pPr>
        <w:pStyle w:val="LargeMainBold"/>
        <w:rPr>
          <w:sz w:val="16"/>
        </w:rPr>
      </w:pPr>
      <w:r w:rsidRPr="00C07042">
        <w:t xml:space="preserve">our Saviour Jesus Christ. Amen.  </w:t>
      </w:r>
    </w:p>
    <w:p w14:paraId="12DC70E8" w14:textId="77777777" w:rsidR="005A1B0E" w:rsidRPr="005A1B0E" w:rsidRDefault="005A1B0E" w:rsidP="001E30ED">
      <w:pPr>
        <w:pStyle w:val="LargeHeading1"/>
        <w:rPr>
          <w:sz w:val="16"/>
          <w:szCs w:val="16"/>
        </w:rPr>
      </w:pPr>
    </w:p>
    <w:p w14:paraId="21B601BE" w14:textId="1764D8C3" w:rsidR="005A1B0E" w:rsidRPr="005A1B0E" w:rsidRDefault="00EA5169" w:rsidP="001E30ED">
      <w:pPr>
        <w:pStyle w:val="LargeHeading1"/>
        <w:rPr>
          <w:sz w:val="16"/>
        </w:rPr>
      </w:pPr>
      <w:r w:rsidRPr="00C07042">
        <w:t>Prayer of Humble Access</w:t>
      </w:r>
    </w:p>
    <w:p w14:paraId="5E6D9869" w14:textId="77777777" w:rsidR="005A1B0E" w:rsidRPr="005A1B0E" w:rsidRDefault="005A1B0E" w:rsidP="00FF6646">
      <w:pPr>
        <w:pStyle w:val="LargeHeading1"/>
        <w:rPr>
          <w:sz w:val="16"/>
        </w:rPr>
      </w:pPr>
    </w:p>
    <w:p w14:paraId="2795529E" w14:textId="77777777" w:rsidR="005A1B0E" w:rsidRPr="005A1B0E" w:rsidRDefault="00EA5169" w:rsidP="00FF6646">
      <w:pPr>
        <w:pStyle w:val="LargeHeading1"/>
        <w:rPr>
          <w:sz w:val="16"/>
        </w:rPr>
      </w:pPr>
      <w:r w:rsidRPr="00C07042">
        <w:t xml:space="preserve">The Peace  </w:t>
      </w:r>
    </w:p>
    <w:p w14:paraId="611B7AA0" w14:textId="77777777" w:rsidR="005A1B0E" w:rsidRPr="005A1B0E" w:rsidRDefault="00EA5169" w:rsidP="00EA5169">
      <w:pPr>
        <w:spacing w:after="0" w:line="240" w:lineRule="auto"/>
        <w:rPr>
          <w:sz w:val="16"/>
          <w:szCs w:val="32"/>
        </w:rPr>
      </w:pPr>
      <w:r w:rsidRPr="00C47A13">
        <w:rPr>
          <w:sz w:val="32"/>
          <w:szCs w:val="32"/>
        </w:rPr>
        <w:t xml:space="preserve">  </w:t>
      </w:r>
    </w:p>
    <w:p w14:paraId="00DED47D" w14:textId="77777777" w:rsidR="005A1B0E" w:rsidRPr="005A1B0E" w:rsidRDefault="00EA5169" w:rsidP="00FF6646">
      <w:pPr>
        <w:pStyle w:val="LargeMain"/>
        <w:rPr>
          <w:sz w:val="16"/>
        </w:rPr>
      </w:pPr>
      <w:r w:rsidRPr="00C47A13">
        <w:t xml:space="preserve">The Peace of the Lord be always with you  </w:t>
      </w:r>
    </w:p>
    <w:p w14:paraId="7AA8DFB1" w14:textId="77777777" w:rsidR="005A1B0E" w:rsidRPr="005A1B0E" w:rsidRDefault="00EA5169" w:rsidP="00FF6646">
      <w:pPr>
        <w:pStyle w:val="LargeMain"/>
        <w:rPr>
          <w:b/>
          <w:bCs/>
          <w:sz w:val="16"/>
        </w:rPr>
      </w:pPr>
      <w:r w:rsidRPr="00C07042">
        <w:rPr>
          <w:b/>
          <w:bCs/>
        </w:rPr>
        <w:t xml:space="preserve">and also with you </w:t>
      </w:r>
    </w:p>
    <w:p w14:paraId="3B9A7652" w14:textId="77777777" w:rsidR="005A1B0E" w:rsidRPr="005A1B0E" w:rsidRDefault="005A1B0E" w:rsidP="00EA5169">
      <w:pPr>
        <w:spacing w:after="0" w:line="240" w:lineRule="auto"/>
        <w:rPr>
          <w:sz w:val="16"/>
          <w:szCs w:val="32"/>
        </w:rPr>
      </w:pPr>
    </w:p>
    <w:p w14:paraId="07B21B40" w14:textId="77777777" w:rsidR="005A1B0E" w:rsidRDefault="00EA5169" w:rsidP="00FF6646">
      <w:pPr>
        <w:pStyle w:val="LargeHeading1"/>
        <w:rPr>
          <w:sz w:val="16"/>
        </w:rPr>
      </w:pPr>
      <w:r w:rsidRPr="00C07042">
        <w:t xml:space="preserve">Jesus, stand among us </w:t>
      </w:r>
    </w:p>
    <w:p w14:paraId="61E669C1" w14:textId="26939B1B" w:rsidR="005A1B0E" w:rsidRPr="005A1B0E" w:rsidRDefault="00FF6646" w:rsidP="00FF6646">
      <w:pPr>
        <w:pStyle w:val="LargeHeading1"/>
        <w:rPr>
          <w:sz w:val="16"/>
        </w:rPr>
      </w:pPr>
      <w:r w:rsidRPr="00C07042">
        <w:rPr>
          <w:caps w:val="0"/>
        </w:rPr>
        <w:t>Hymn 424</w:t>
      </w:r>
      <w:r>
        <w:rPr>
          <w:caps w:val="0"/>
        </w:rPr>
        <w:t xml:space="preserve"> - </w:t>
      </w:r>
      <w:r w:rsidRPr="00C07042">
        <w:rPr>
          <w:caps w:val="0"/>
        </w:rPr>
        <w:t>Offering Hymn</w:t>
      </w:r>
    </w:p>
    <w:p w14:paraId="5F73ECC0" w14:textId="77777777" w:rsidR="005A1B0E" w:rsidRPr="005A1B0E" w:rsidRDefault="005A1B0E" w:rsidP="00EA5169">
      <w:pPr>
        <w:spacing w:after="0" w:line="240" w:lineRule="auto"/>
        <w:rPr>
          <w:sz w:val="16"/>
          <w:szCs w:val="32"/>
        </w:rPr>
      </w:pPr>
    </w:p>
    <w:p w14:paraId="42F417D4" w14:textId="77777777" w:rsidR="005A1B0E" w:rsidRPr="005A1B0E" w:rsidRDefault="00EA5169" w:rsidP="00FF6646">
      <w:pPr>
        <w:pStyle w:val="LargeMain"/>
        <w:rPr>
          <w:sz w:val="16"/>
        </w:rPr>
      </w:pPr>
      <w:r w:rsidRPr="00FF6646">
        <w:rPr>
          <w:b/>
          <w:bCs/>
        </w:rPr>
        <w:t>1</w:t>
      </w:r>
      <w:r w:rsidRPr="00C47A13">
        <w:t xml:space="preserve"> Jesus stand among us</w:t>
      </w:r>
      <w:r w:rsidR="00FF6646">
        <w:t xml:space="preserve"> </w:t>
      </w:r>
      <w:r w:rsidRPr="00C47A13">
        <w:t>At the meeting of our lives;</w:t>
      </w:r>
    </w:p>
    <w:p w14:paraId="09165CA2" w14:textId="77777777" w:rsidR="005A1B0E" w:rsidRPr="005A1B0E" w:rsidRDefault="00EA5169" w:rsidP="00FF6646">
      <w:pPr>
        <w:pStyle w:val="LargeMain"/>
        <w:rPr>
          <w:sz w:val="16"/>
        </w:rPr>
      </w:pPr>
      <w:r w:rsidRPr="00C47A13">
        <w:t>Be our sweet agreement</w:t>
      </w:r>
      <w:r w:rsidR="00FF6646">
        <w:t xml:space="preserve"> </w:t>
      </w:r>
      <w:r w:rsidRPr="00C47A13">
        <w:t>At the meeting of our eyes.</w:t>
      </w:r>
    </w:p>
    <w:p w14:paraId="3B0D8DFC" w14:textId="77777777" w:rsidR="005A1B0E" w:rsidRPr="005A1B0E" w:rsidRDefault="00EA5169" w:rsidP="00FF6646">
      <w:pPr>
        <w:pStyle w:val="LargeMain"/>
        <w:rPr>
          <w:sz w:val="16"/>
        </w:rPr>
      </w:pPr>
      <w:r w:rsidRPr="00C47A13">
        <w:t>O Jesus, we love You, so we gather here;</w:t>
      </w:r>
    </w:p>
    <w:p w14:paraId="101F35EF" w14:textId="77777777" w:rsidR="005A1B0E" w:rsidRPr="005A1B0E" w:rsidRDefault="00EA5169" w:rsidP="00FF6646">
      <w:pPr>
        <w:pStyle w:val="LargeMain"/>
        <w:rPr>
          <w:sz w:val="16"/>
        </w:rPr>
      </w:pPr>
      <w:r w:rsidRPr="00C47A13">
        <w:lastRenderedPageBreak/>
        <w:t>Join our hearts in unity and take away our fear.</w:t>
      </w:r>
    </w:p>
    <w:p w14:paraId="1864D962" w14:textId="77777777" w:rsidR="005A1B0E" w:rsidRPr="005A1B0E" w:rsidRDefault="005A1B0E" w:rsidP="00FF6646">
      <w:pPr>
        <w:pStyle w:val="LargeMain"/>
        <w:rPr>
          <w:sz w:val="16"/>
        </w:rPr>
      </w:pPr>
    </w:p>
    <w:p w14:paraId="09C72A08" w14:textId="77777777" w:rsidR="005A1B0E" w:rsidRPr="005A1B0E" w:rsidRDefault="00EA5169" w:rsidP="00FF6646">
      <w:pPr>
        <w:pStyle w:val="LargeMain"/>
        <w:rPr>
          <w:sz w:val="16"/>
        </w:rPr>
      </w:pPr>
      <w:r w:rsidRPr="00FF6646">
        <w:rPr>
          <w:b/>
          <w:bCs/>
        </w:rPr>
        <w:t>2</w:t>
      </w:r>
      <w:r w:rsidRPr="00C47A13">
        <w:t xml:space="preserve"> So to You we're gathering</w:t>
      </w:r>
      <w:r w:rsidR="00FF6646">
        <w:t xml:space="preserve"> </w:t>
      </w:r>
      <w:r w:rsidRPr="00C47A13">
        <w:t>Out of each and every land;</w:t>
      </w:r>
    </w:p>
    <w:p w14:paraId="0E7FB453" w14:textId="77777777" w:rsidR="005A1B0E" w:rsidRPr="005A1B0E" w:rsidRDefault="00EA5169" w:rsidP="00FF6646">
      <w:pPr>
        <w:pStyle w:val="LargeMain"/>
        <w:rPr>
          <w:sz w:val="16"/>
        </w:rPr>
      </w:pPr>
      <w:r w:rsidRPr="00C47A13">
        <w:t>Christ the love between us</w:t>
      </w:r>
      <w:r w:rsidR="00FF6646">
        <w:t xml:space="preserve"> </w:t>
      </w:r>
      <w:r w:rsidRPr="00C47A13">
        <w:t>At the joining of our hands.</w:t>
      </w:r>
    </w:p>
    <w:p w14:paraId="27FF565D" w14:textId="77777777" w:rsidR="005A1B0E" w:rsidRPr="005A1B0E" w:rsidRDefault="00EA5169" w:rsidP="00FF6646">
      <w:pPr>
        <w:pStyle w:val="LargeMain"/>
        <w:rPr>
          <w:sz w:val="16"/>
        </w:rPr>
      </w:pPr>
      <w:r w:rsidRPr="00C47A13">
        <w:t>O Jesus, we love You, so we gather here;</w:t>
      </w:r>
    </w:p>
    <w:p w14:paraId="004FA694" w14:textId="77777777" w:rsidR="005A1B0E" w:rsidRPr="005A1B0E" w:rsidRDefault="00EA5169" w:rsidP="00FF6646">
      <w:pPr>
        <w:pStyle w:val="LargeMain"/>
        <w:rPr>
          <w:sz w:val="16"/>
        </w:rPr>
      </w:pPr>
      <w:r w:rsidRPr="00C47A13">
        <w:t>Join our hearts in unity and take away our fear.</w:t>
      </w:r>
    </w:p>
    <w:p w14:paraId="0AB632D7" w14:textId="77777777" w:rsidR="005A1B0E" w:rsidRPr="005A1B0E" w:rsidRDefault="005A1B0E" w:rsidP="00FF6646">
      <w:pPr>
        <w:pStyle w:val="LargeMain"/>
        <w:rPr>
          <w:sz w:val="16"/>
        </w:rPr>
      </w:pPr>
    </w:p>
    <w:p w14:paraId="623653AE" w14:textId="77777777" w:rsidR="005A1B0E" w:rsidRPr="005A1B0E" w:rsidRDefault="00EA5169" w:rsidP="00FF6646">
      <w:pPr>
        <w:pStyle w:val="LargeMain"/>
        <w:rPr>
          <w:sz w:val="16"/>
        </w:rPr>
      </w:pPr>
      <w:r w:rsidRPr="00FF6646">
        <w:rPr>
          <w:b/>
          <w:bCs/>
        </w:rPr>
        <w:t>3</w:t>
      </w:r>
      <w:r w:rsidRPr="00C47A13">
        <w:t xml:space="preserve"> Jesus, stand among us</w:t>
      </w:r>
      <w:r w:rsidR="00FF6646">
        <w:t xml:space="preserve"> </w:t>
      </w:r>
      <w:r w:rsidRPr="00C47A13">
        <w:t>At the breaking of the bread;</w:t>
      </w:r>
    </w:p>
    <w:p w14:paraId="6801D1CE" w14:textId="77777777" w:rsidR="005A1B0E" w:rsidRPr="005A1B0E" w:rsidRDefault="00EA5169" w:rsidP="00FF6646">
      <w:pPr>
        <w:pStyle w:val="LargeMain"/>
        <w:rPr>
          <w:sz w:val="16"/>
        </w:rPr>
      </w:pPr>
      <w:r w:rsidRPr="00C47A13">
        <w:t>Join us as one body</w:t>
      </w:r>
      <w:r w:rsidR="00FF6646">
        <w:t xml:space="preserve"> </w:t>
      </w:r>
      <w:r w:rsidRPr="00C47A13">
        <w:t>As we worship You, our Head.</w:t>
      </w:r>
    </w:p>
    <w:p w14:paraId="6AB045E0" w14:textId="77777777" w:rsidR="005A1B0E" w:rsidRPr="005A1B0E" w:rsidRDefault="00EA5169" w:rsidP="00FF6646">
      <w:pPr>
        <w:pStyle w:val="LargeMain"/>
        <w:rPr>
          <w:sz w:val="16"/>
        </w:rPr>
      </w:pPr>
      <w:r w:rsidRPr="00C47A13">
        <w:t>O Jesus, we love You, so we gather here;</w:t>
      </w:r>
    </w:p>
    <w:p w14:paraId="43758145" w14:textId="77777777" w:rsidR="005A1B0E" w:rsidRPr="005A1B0E" w:rsidRDefault="00EA5169" w:rsidP="00FF6646">
      <w:pPr>
        <w:pStyle w:val="LargeMain"/>
        <w:rPr>
          <w:sz w:val="16"/>
        </w:rPr>
      </w:pPr>
      <w:r w:rsidRPr="00C47A13">
        <w:t>Join our hearts in unity and take away our fear.</w:t>
      </w:r>
    </w:p>
    <w:p w14:paraId="0DED10C2" w14:textId="77777777" w:rsidR="005A1B0E" w:rsidRPr="005A1B0E" w:rsidRDefault="005A1B0E" w:rsidP="00EA5169">
      <w:pPr>
        <w:spacing w:after="0" w:line="240" w:lineRule="auto"/>
        <w:rPr>
          <w:sz w:val="16"/>
          <w:szCs w:val="32"/>
        </w:rPr>
      </w:pPr>
    </w:p>
    <w:p w14:paraId="0EC477E1" w14:textId="77777777" w:rsidR="005A1B0E" w:rsidRPr="005A1B0E" w:rsidRDefault="00EA5169" w:rsidP="00FF6646">
      <w:pPr>
        <w:pStyle w:val="LargeHeading1"/>
        <w:rPr>
          <w:sz w:val="16"/>
        </w:rPr>
      </w:pPr>
      <w:r w:rsidRPr="00C07042">
        <w:t>Taking the Bread &amp; Wine</w:t>
      </w:r>
    </w:p>
    <w:p w14:paraId="2237A8D7" w14:textId="77777777" w:rsidR="005A1B0E" w:rsidRPr="005A1B0E" w:rsidRDefault="005A1B0E" w:rsidP="00EA5169">
      <w:pPr>
        <w:spacing w:after="0" w:line="240" w:lineRule="auto"/>
        <w:rPr>
          <w:sz w:val="16"/>
          <w:szCs w:val="32"/>
        </w:rPr>
      </w:pPr>
    </w:p>
    <w:p w14:paraId="72E6233A" w14:textId="77777777" w:rsidR="005A1B0E" w:rsidRPr="005A1B0E" w:rsidRDefault="00EA5169" w:rsidP="00FF6646">
      <w:pPr>
        <w:pStyle w:val="LargeHeading1"/>
        <w:rPr>
          <w:sz w:val="16"/>
        </w:rPr>
      </w:pPr>
      <w:r w:rsidRPr="00C07042">
        <w:t xml:space="preserve">Great Thanksgiving </w:t>
      </w:r>
    </w:p>
    <w:p w14:paraId="01E269C6" w14:textId="77777777" w:rsidR="005A1B0E" w:rsidRPr="005A1B0E" w:rsidRDefault="005A1B0E" w:rsidP="00EA5169">
      <w:pPr>
        <w:spacing w:after="0" w:line="240" w:lineRule="auto"/>
        <w:rPr>
          <w:sz w:val="16"/>
          <w:szCs w:val="32"/>
        </w:rPr>
      </w:pPr>
    </w:p>
    <w:p w14:paraId="3F513F85" w14:textId="77777777" w:rsidR="005A1B0E" w:rsidRPr="005A1B0E" w:rsidRDefault="00EA5169" w:rsidP="001E30ED">
      <w:pPr>
        <w:pStyle w:val="LargeHeading1"/>
        <w:rPr>
          <w:sz w:val="16"/>
        </w:rPr>
      </w:pPr>
      <w:r w:rsidRPr="00C07042">
        <w:t>The Lord’s Prayer</w:t>
      </w:r>
    </w:p>
    <w:p w14:paraId="2AFEB9EB" w14:textId="77777777" w:rsidR="005A1B0E" w:rsidRPr="005A1B0E" w:rsidRDefault="005A1B0E" w:rsidP="00EA5169">
      <w:pPr>
        <w:spacing w:after="0" w:line="240" w:lineRule="auto"/>
        <w:rPr>
          <w:sz w:val="16"/>
          <w:szCs w:val="32"/>
        </w:rPr>
      </w:pPr>
    </w:p>
    <w:p w14:paraId="732CF3BD" w14:textId="77777777" w:rsidR="005A1B0E" w:rsidRPr="005A1B0E" w:rsidRDefault="00EA5169" w:rsidP="001E30ED">
      <w:pPr>
        <w:pStyle w:val="LargeHeading1"/>
        <w:rPr>
          <w:sz w:val="16"/>
        </w:rPr>
      </w:pPr>
      <w:r w:rsidRPr="00C07042">
        <w:t>Breaking Bread</w:t>
      </w:r>
    </w:p>
    <w:p w14:paraId="1E8F8B54" w14:textId="77777777" w:rsidR="005A1B0E" w:rsidRPr="005A1B0E" w:rsidRDefault="005A1B0E" w:rsidP="00EA5169">
      <w:pPr>
        <w:spacing w:after="0" w:line="240" w:lineRule="auto"/>
        <w:rPr>
          <w:sz w:val="16"/>
          <w:szCs w:val="32"/>
        </w:rPr>
      </w:pPr>
    </w:p>
    <w:p w14:paraId="64B62579" w14:textId="77777777" w:rsidR="005A1B0E" w:rsidRPr="005A1B0E" w:rsidRDefault="00EA5169" w:rsidP="001E30ED">
      <w:pPr>
        <w:pStyle w:val="LargeHeading1"/>
        <w:rPr>
          <w:sz w:val="16"/>
        </w:rPr>
      </w:pPr>
      <w:r w:rsidRPr="00C07042">
        <w:t>Invitation</w:t>
      </w:r>
    </w:p>
    <w:p w14:paraId="3AC88779" w14:textId="77777777" w:rsidR="005A1B0E" w:rsidRPr="005A1B0E" w:rsidRDefault="005A1B0E" w:rsidP="00EA5169">
      <w:pPr>
        <w:spacing w:after="0" w:line="240" w:lineRule="auto"/>
        <w:rPr>
          <w:sz w:val="16"/>
          <w:szCs w:val="32"/>
        </w:rPr>
      </w:pPr>
    </w:p>
    <w:p w14:paraId="77A3D61E" w14:textId="77777777" w:rsidR="005A1B0E" w:rsidRPr="005A1B0E" w:rsidRDefault="00EA5169" w:rsidP="001E30ED">
      <w:pPr>
        <w:pStyle w:val="LargeHeading1"/>
        <w:rPr>
          <w:sz w:val="16"/>
        </w:rPr>
      </w:pPr>
      <w:r w:rsidRPr="00C07042">
        <w:t>Receiving Communion</w:t>
      </w:r>
    </w:p>
    <w:p w14:paraId="18E6B49C" w14:textId="77777777" w:rsidR="005A1B0E" w:rsidRPr="005A1B0E" w:rsidRDefault="00EA5169" w:rsidP="001E30ED">
      <w:pPr>
        <w:pStyle w:val="LargeHeading1"/>
        <w:rPr>
          <w:sz w:val="44"/>
          <w:szCs w:val="44"/>
        </w:rPr>
      </w:pPr>
      <w:r w:rsidRPr="005A1B0E">
        <w:rPr>
          <w:sz w:val="44"/>
          <w:szCs w:val="44"/>
        </w:rPr>
        <w:t>P</w:t>
      </w:r>
      <w:r w:rsidR="001E30ED" w:rsidRPr="005A1B0E">
        <w:rPr>
          <w:caps w:val="0"/>
          <w:sz w:val="44"/>
          <w:szCs w:val="44"/>
        </w:rPr>
        <w:t>lease come forward to receive the bread and wine.</w:t>
      </w:r>
    </w:p>
    <w:p w14:paraId="65AB888E" w14:textId="77777777" w:rsidR="005A1B0E" w:rsidRPr="005A1B0E" w:rsidRDefault="005A1B0E" w:rsidP="00EA5169">
      <w:pPr>
        <w:spacing w:after="0" w:line="240" w:lineRule="auto"/>
        <w:rPr>
          <w:sz w:val="16"/>
          <w:szCs w:val="32"/>
        </w:rPr>
      </w:pPr>
    </w:p>
    <w:p w14:paraId="79C086C3" w14:textId="77777777" w:rsidR="005A1B0E" w:rsidRPr="005A1B0E" w:rsidRDefault="00EA5169" w:rsidP="001E30ED">
      <w:pPr>
        <w:pStyle w:val="LargeHeading1"/>
        <w:rPr>
          <w:sz w:val="16"/>
        </w:rPr>
      </w:pPr>
      <w:r w:rsidRPr="001E30ED">
        <w:t>Prayer after Communion</w:t>
      </w:r>
    </w:p>
    <w:p w14:paraId="69FEE0BF" w14:textId="77777777" w:rsidR="005A1B0E" w:rsidRPr="005A1B0E" w:rsidRDefault="005A1B0E" w:rsidP="00EA5169">
      <w:pPr>
        <w:spacing w:after="0" w:line="240" w:lineRule="auto"/>
        <w:rPr>
          <w:sz w:val="16"/>
          <w:szCs w:val="32"/>
        </w:rPr>
      </w:pPr>
    </w:p>
    <w:p w14:paraId="2A5D20E9" w14:textId="77777777" w:rsidR="005A1B0E" w:rsidRPr="005A1B0E" w:rsidRDefault="00EA5169" w:rsidP="001E30ED">
      <w:pPr>
        <w:pStyle w:val="LargeHeading1"/>
        <w:rPr>
          <w:sz w:val="16"/>
        </w:rPr>
      </w:pPr>
      <w:r w:rsidRPr="00C07042">
        <w:t>Sending Prayer</w:t>
      </w:r>
    </w:p>
    <w:p w14:paraId="51C44F0E" w14:textId="77777777" w:rsidR="005A1B0E" w:rsidRPr="005A1B0E" w:rsidRDefault="005A1B0E" w:rsidP="00EA5169">
      <w:pPr>
        <w:spacing w:after="0" w:line="240" w:lineRule="auto"/>
        <w:rPr>
          <w:sz w:val="16"/>
          <w:szCs w:val="32"/>
        </w:rPr>
      </w:pPr>
    </w:p>
    <w:p w14:paraId="17CA9B4B" w14:textId="77777777" w:rsidR="005A1B0E" w:rsidRPr="005A1B0E" w:rsidRDefault="00EA5169" w:rsidP="005A1B0E">
      <w:pPr>
        <w:pStyle w:val="LargeHeading1"/>
        <w:rPr>
          <w:sz w:val="16"/>
        </w:rPr>
      </w:pPr>
      <w:r w:rsidRPr="00C07042">
        <w:t>Blessing</w:t>
      </w:r>
    </w:p>
    <w:p w14:paraId="52B44BA2" w14:textId="77777777" w:rsidR="005A1B0E" w:rsidRPr="005A1B0E" w:rsidRDefault="005A1B0E" w:rsidP="00EA5169">
      <w:pPr>
        <w:spacing w:after="0" w:line="240" w:lineRule="auto"/>
        <w:rPr>
          <w:sz w:val="16"/>
          <w:szCs w:val="32"/>
        </w:rPr>
      </w:pPr>
    </w:p>
    <w:p w14:paraId="7E28EEBD" w14:textId="77777777" w:rsidR="005A1B0E" w:rsidRPr="005A1B0E" w:rsidRDefault="00EA5169" w:rsidP="005A1B0E">
      <w:pPr>
        <w:pStyle w:val="LargeHeading2"/>
        <w:rPr>
          <w:sz w:val="16"/>
        </w:rPr>
      </w:pPr>
      <w:r w:rsidRPr="005A1B0E">
        <w:t>Blessèd assurance, Jesus is mine</w:t>
      </w:r>
      <w:r w:rsidR="005A1B0E" w:rsidRPr="005A1B0E">
        <w:t xml:space="preserve"> - </w:t>
      </w:r>
      <w:r w:rsidRPr="005A1B0E">
        <w:t>H</w:t>
      </w:r>
      <w:r w:rsidR="005A1B0E" w:rsidRPr="005A1B0E">
        <w:t xml:space="preserve">ymn </w:t>
      </w:r>
      <w:r w:rsidRPr="005A1B0E">
        <w:t>562</w:t>
      </w:r>
    </w:p>
    <w:p w14:paraId="035BD275" w14:textId="77777777" w:rsidR="005A1B0E" w:rsidRPr="005A1B0E" w:rsidRDefault="005A1B0E" w:rsidP="00EA5169">
      <w:pPr>
        <w:spacing w:after="0" w:line="240" w:lineRule="auto"/>
        <w:rPr>
          <w:sz w:val="16"/>
          <w:szCs w:val="32"/>
        </w:rPr>
      </w:pPr>
    </w:p>
    <w:p w14:paraId="0D4B3D46" w14:textId="77777777" w:rsidR="005A1B0E" w:rsidRPr="005A1B0E" w:rsidRDefault="00EA5169" w:rsidP="005A1B0E">
      <w:pPr>
        <w:pStyle w:val="LargeMain"/>
        <w:rPr>
          <w:sz w:val="16"/>
        </w:rPr>
      </w:pPr>
      <w:r w:rsidRPr="00C07042">
        <w:rPr>
          <w:b/>
          <w:bCs/>
        </w:rPr>
        <w:t>1</w:t>
      </w:r>
      <w:r w:rsidRPr="00C47A13">
        <w:t xml:space="preserve"> Blessèd assurance, Jesus is mine:</w:t>
      </w:r>
    </w:p>
    <w:p w14:paraId="61EC358E" w14:textId="77777777" w:rsidR="005A1B0E" w:rsidRPr="005A1B0E" w:rsidRDefault="00EA5169" w:rsidP="005A1B0E">
      <w:pPr>
        <w:pStyle w:val="LargeMain"/>
        <w:rPr>
          <w:sz w:val="16"/>
        </w:rPr>
      </w:pPr>
      <w:r w:rsidRPr="00C47A13">
        <w:t>O what a foretaste of glory divine!</w:t>
      </w:r>
    </w:p>
    <w:p w14:paraId="5C948C81" w14:textId="77777777" w:rsidR="005A1B0E" w:rsidRPr="005A1B0E" w:rsidRDefault="00EA5169" w:rsidP="005A1B0E">
      <w:pPr>
        <w:pStyle w:val="LargeMain"/>
        <w:rPr>
          <w:sz w:val="16"/>
        </w:rPr>
      </w:pPr>
      <w:r w:rsidRPr="00C47A13">
        <w:t>Heir of salvation, purchase of God;</w:t>
      </w:r>
    </w:p>
    <w:p w14:paraId="0D962276" w14:textId="77777777" w:rsidR="005A1B0E" w:rsidRPr="005A1B0E" w:rsidRDefault="00EA5169" w:rsidP="005A1B0E">
      <w:pPr>
        <w:pStyle w:val="LargeMain"/>
        <w:rPr>
          <w:sz w:val="16"/>
        </w:rPr>
      </w:pPr>
      <w:r w:rsidRPr="00C47A13">
        <w:t>born of his Spirit, washed in his blood.</w:t>
      </w:r>
    </w:p>
    <w:p w14:paraId="53B4C33C" w14:textId="77777777" w:rsidR="005A1B0E" w:rsidRPr="005A1B0E" w:rsidRDefault="005A1B0E" w:rsidP="005A1B0E">
      <w:pPr>
        <w:pStyle w:val="LargeMain"/>
        <w:rPr>
          <w:sz w:val="16"/>
        </w:rPr>
      </w:pPr>
    </w:p>
    <w:p w14:paraId="5CBF73E8" w14:textId="77777777" w:rsidR="005A1B0E" w:rsidRPr="005A1B0E" w:rsidRDefault="00EA5169" w:rsidP="005A1B0E">
      <w:pPr>
        <w:pStyle w:val="LargeMain"/>
        <w:rPr>
          <w:i/>
          <w:iCs/>
          <w:sz w:val="16"/>
        </w:rPr>
      </w:pPr>
      <w:r w:rsidRPr="00C07042">
        <w:rPr>
          <w:i/>
          <w:iCs/>
        </w:rPr>
        <w:t>This is my story, this is my song,</w:t>
      </w:r>
    </w:p>
    <w:p w14:paraId="0776E07E" w14:textId="77777777" w:rsidR="005A1B0E" w:rsidRPr="005A1B0E" w:rsidRDefault="00EA5169" w:rsidP="005A1B0E">
      <w:pPr>
        <w:pStyle w:val="LargeMain"/>
        <w:rPr>
          <w:i/>
          <w:iCs/>
          <w:sz w:val="16"/>
        </w:rPr>
      </w:pPr>
      <w:r w:rsidRPr="00C07042">
        <w:rPr>
          <w:i/>
          <w:iCs/>
        </w:rPr>
        <w:t>praising my Saviour all the day long.</w:t>
      </w:r>
    </w:p>
    <w:p w14:paraId="66ADFB0C" w14:textId="77777777" w:rsidR="005A1B0E" w:rsidRPr="005A1B0E" w:rsidRDefault="00EA5169" w:rsidP="005A1B0E">
      <w:pPr>
        <w:pStyle w:val="LargeMain"/>
        <w:rPr>
          <w:i/>
          <w:iCs/>
          <w:sz w:val="16"/>
        </w:rPr>
      </w:pPr>
      <w:r w:rsidRPr="00C07042">
        <w:rPr>
          <w:i/>
          <w:iCs/>
        </w:rPr>
        <w:t>This is my story, this is my song,</w:t>
      </w:r>
    </w:p>
    <w:p w14:paraId="759CED09" w14:textId="77777777" w:rsidR="005A1B0E" w:rsidRPr="005A1B0E" w:rsidRDefault="00EA5169" w:rsidP="005A1B0E">
      <w:pPr>
        <w:pStyle w:val="LargeMain"/>
        <w:rPr>
          <w:i/>
          <w:iCs/>
          <w:sz w:val="16"/>
        </w:rPr>
      </w:pPr>
      <w:r w:rsidRPr="00C07042">
        <w:rPr>
          <w:i/>
          <w:iCs/>
        </w:rPr>
        <w:t>praising my Saviour all the day long.</w:t>
      </w:r>
    </w:p>
    <w:p w14:paraId="203E7146" w14:textId="77777777" w:rsidR="005A1B0E" w:rsidRPr="005A1B0E" w:rsidRDefault="005A1B0E" w:rsidP="005A1B0E">
      <w:pPr>
        <w:pStyle w:val="LargeMain"/>
        <w:rPr>
          <w:sz w:val="16"/>
        </w:rPr>
      </w:pPr>
    </w:p>
    <w:p w14:paraId="22430480" w14:textId="77777777" w:rsidR="005A1B0E" w:rsidRPr="005A1B0E" w:rsidRDefault="00EA5169" w:rsidP="005A1B0E">
      <w:pPr>
        <w:pStyle w:val="LargeMain"/>
        <w:rPr>
          <w:sz w:val="16"/>
        </w:rPr>
      </w:pPr>
      <w:r w:rsidRPr="00C07042">
        <w:rPr>
          <w:b/>
          <w:bCs/>
        </w:rPr>
        <w:t>2</w:t>
      </w:r>
      <w:r w:rsidRPr="00C47A13">
        <w:t xml:space="preserve"> Perfect submission, perfect delight,</w:t>
      </w:r>
    </w:p>
    <w:p w14:paraId="103D4CC9" w14:textId="77777777" w:rsidR="005A1B0E" w:rsidRPr="005A1B0E" w:rsidRDefault="00EA5169" w:rsidP="005A1B0E">
      <w:pPr>
        <w:pStyle w:val="LargeMain"/>
        <w:rPr>
          <w:sz w:val="16"/>
        </w:rPr>
      </w:pPr>
      <w:r w:rsidRPr="00C47A13">
        <w:t>visions of rapture burst on my sight;</w:t>
      </w:r>
    </w:p>
    <w:p w14:paraId="0AE5D428" w14:textId="77777777" w:rsidR="005A1B0E" w:rsidRPr="005A1B0E" w:rsidRDefault="00EA5169" w:rsidP="005A1B0E">
      <w:pPr>
        <w:pStyle w:val="LargeMain"/>
        <w:rPr>
          <w:sz w:val="16"/>
        </w:rPr>
      </w:pPr>
      <w:r w:rsidRPr="00C47A13">
        <w:t>angels descending bring from above</w:t>
      </w:r>
    </w:p>
    <w:p w14:paraId="1FDAC539" w14:textId="77777777" w:rsidR="005A1B0E" w:rsidRPr="005A1B0E" w:rsidRDefault="00EA5169" w:rsidP="005A1B0E">
      <w:pPr>
        <w:pStyle w:val="LargeMain"/>
        <w:rPr>
          <w:sz w:val="16"/>
        </w:rPr>
      </w:pPr>
      <w:r w:rsidRPr="00C47A13">
        <w:t>echoes of mercy, whispers of love.</w:t>
      </w:r>
    </w:p>
    <w:p w14:paraId="26CCE361" w14:textId="77777777" w:rsidR="005A1B0E" w:rsidRPr="005A1B0E" w:rsidRDefault="005A1B0E" w:rsidP="005A1B0E">
      <w:pPr>
        <w:pStyle w:val="LargeMain"/>
        <w:rPr>
          <w:sz w:val="16"/>
        </w:rPr>
      </w:pPr>
    </w:p>
    <w:p w14:paraId="17CA6550" w14:textId="77777777" w:rsidR="005A1B0E" w:rsidRPr="005A1B0E" w:rsidRDefault="00EA5169" w:rsidP="005A1B0E">
      <w:pPr>
        <w:pStyle w:val="LargeMain"/>
        <w:rPr>
          <w:sz w:val="16"/>
        </w:rPr>
      </w:pPr>
      <w:r w:rsidRPr="00C07042">
        <w:rPr>
          <w:b/>
          <w:bCs/>
        </w:rPr>
        <w:t>3</w:t>
      </w:r>
      <w:r w:rsidRPr="00C47A13">
        <w:t xml:space="preserve"> Perfect submission, all is at rest,</w:t>
      </w:r>
    </w:p>
    <w:p w14:paraId="14981704" w14:textId="77777777" w:rsidR="005A1B0E" w:rsidRPr="005A1B0E" w:rsidRDefault="00EA5169" w:rsidP="005A1B0E">
      <w:pPr>
        <w:pStyle w:val="LargeMain"/>
        <w:rPr>
          <w:sz w:val="16"/>
        </w:rPr>
      </w:pPr>
      <w:r w:rsidRPr="00C47A13">
        <w:t>I in my Saviour am happy and blessed;</w:t>
      </w:r>
    </w:p>
    <w:p w14:paraId="07EE2D67" w14:textId="77777777" w:rsidR="005A1B0E" w:rsidRPr="005A1B0E" w:rsidRDefault="00EA5169" w:rsidP="005A1B0E">
      <w:pPr>
        <w:pStyle w:val="LargeMain"/>
        <w:rPr>
          <w:sz w:val="16"/>
        </w:rPr>
      </w:pPr>
      <w:r w:rsidRPr="00C47A13">
        <w:t>watching and waiting, looking above,</w:t>
      </w:r>
    </w:p>
    <w:p w14:paraId="4371CB99" w14:textId="77777777" w:rsidR="005A1B0E" w:rsidRPr="005A1B0E" w:rsidRDefault="00EA5169" w:rsidP="005A1B0E">
      <w:pPr>
        <w:pStyle w:val="LargeMain"/>
        <w:rPr>
          <w:sz w:val="16"/>
        </w:rPr>
      </w:pPr>
      <w:r w:rsidRPr="00C47A13">
        <w:t>filled with his goodness, lost in his love.</w:t>
      </w:r>
    </w:p>
    <w:p w14:paraId="7F9C946E" w14:textId="77777777" w:rsidR="005A1B0E" w:rsidRPr="005A1B0E" w:rsidRDefault="005A1B0E" w:rsidP="005A1B0E">
      <w:pPr>
        <w:pStyle w:val="LargeMain"/>
        <w:rPr>
          <w:sz w:val="16"/>
        </w:rPr>
      </w:pPr>
    </w:p>
    <w:p w14:paraId="3248545D" w14:textId="4AD5B795" w:rsidR="00EA5169" w:rsidRPr="00C47A13" w:rsidRDefault="005A1B0E" w:rsidP="005A1B0E">
      <w:pPr>
        <w:pStyle w:val="LargeHeading1"/>
      </w:pPr>
      <w:r w:rsidRPr="00C07042">
        <w:t>Notices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20"/>
      </w:tblGrid>
      <w:tr w:rsidR="005A1B0E" w14:paraId="4C86F405" w14:textId="77777777" w:rsidTr="005A1B0E">
        <w:tc>
          <w:tcPr>
            <w:tcW w:w="4536" w:type="dxa"/>
          </w:tcPr>
          <w:p w14:paraId="0AFB2D4E" w14:textId="77777777" w:rsidR="005A1B0E" w:rsidRPr="005A1B0E" w:rsidRDefault="005A1B0E" w:rsidP="005A1B0E">
            <w:pPr>
              <w:rPr>
                <w:b/>
                <w:bCs/>
                <w:sz w:val="16"/>
                <w:szCs w:val="32"/>
              </w:rPr>
            </w:pPr>
            <w:r w:rsidRPr="005A1B0E">
              <w:rPr>
                <w:b/>
                <w:bCs/>
                <w:sz w:val="32"/>
                <w:szCs w:val="32"/>
              </w:rPr>
              <w:t xml:space="preserve">Monday 2nd </w:t>
            </w:r>
            <w:r>
              <w:rPr>
                <w:b/>
                <w:bCs/>
                <w:sz w:val="32"/>
                <w:szCs w:val="32"/>
              </w:rPr>
              <w:t>March</w:t>
            </w:r>
          </w:p>
          <w:p w14:paraId="32773CC4" w14:textId="77777777" w:rsidR="005A1B0E" w:rsidRPr="005A1B0E" w:rsidRDefault="005A1B0E" w:rsidP="005A1B0E">
            <w:pPr>
              <w:rPr>
                <w:sz w:val="16"/>
                <w:szCs w:val="32"/>
              </w:rPr>
            </w:pPr>
            <w:r w:rsidRPr="00C47A13">
              <w:rPr>
                <w:sz w:val="32"/>
                <w:szCs w:val="32"/>
              </w:rPr>
              <w:t>Carryduff Vestry at 7:30pm</w:t>
            </w:r>
          </w:p>
          <w:p w14:paraId="2362E6B3" w14:textId="77777777" w:rsidR="005A1B0E" w:rsidRPr="005A1B0E" w:rsidRDefault="005A1B0E" w:rsidP="005A1B0E">
            <w:pPr>
              <w:rPr>
                <w:sz w:val="16"/>
                <w:szCs w:val="32"/>
              </w:rPr>
            </w:pPr>
          </w:p>
          <w:p w14:paraId="3E1C1BCB" w14:textId="77777777" w:rsidR="005A1B0E" w:rsidRPr="005A1B0E" w:rsidRDefault="005A1B0E" w:rsidP="005A1B0E">
            <w:pPr>
              <w:rPr>
                <w:b/>
                <w:bCs/>
                <w:sz w:val="16"/>
                <w:szCs w:val="32"/>
              </w:rPr>
            </w:pPr>
            <w:r w:rsidRPr="005A1B0E">
              <w:rPr>
                <w:b/>
                <w:bCs/>
                <w:sz w:val="32"/>
                <w:szCs w:val="32"/>
              </w:rPr>
              <w:t>Wednesday 7th </w:t>
            </w:r>
            <w:r>
              <w:rPr>
                <w:b/>
                <w:bCs/>
                <w:sz w:val="32"/>
                <w:szCs w:val="32"/>
              </w:rPr>
              <w:t>March</w:t>
            </w:r>
          </w:p>
          <w:p w14:paraId="0D9E213D" w14:textId="77777777" w:rsidR="005A1B0E" w:rsidRPr="005A1B0E" w:rsidRDefault="005A1B0E" w:rsidP="005A1B0E">
            <w:pPr>
              <w:rPr>
                <w:sz w:val="16"/>
                <w:szCs w:val="32"/>
              </w:rPr>
            </w:pPr>
            <w:r w:rsidRPr="00C47A13">
              <w:rPr>
                <w:sz w:val="32"/>
                <w:szCs w:val="32"/>
              </w:rPr>
              <w:t>10:00am Midweek Fellowship</w:t>
            </w:r>
          </w:p>
          <w:p w14:paraId="3F7A77C4" w14:textId="77777777" w:rsidR="005A1B0E" w:rsidRPr="005A1B0E" w:rsidRDefault="005A1B0E" w:rsidP="005A1B0E">
            <w:pPr>
              <w:rPr>
                <w:sz w:val="16"/>
                <w:szCs w:val="32"/>
              </w:rPr>
            </w:pPr>
            <w:r w:rsidRPr="00C47A13">
              <w:rPr>
                <w:sz w:val="32"/>
                <w:szCs w:val="32"/>
              </w:rPr>
              <w:t xml:space="preserve"> followed by refreshments</w:t>
            </w:r>
          </w:p>
          <w:p w14:paraId="58516A73" w14:textId="77777777" w:rsidR="005A1B0E" w:rsidRPr="005A1B0E" w:rsidRDefault="005A1B0E" w:rsidP="005A1B0E">
            <w:pPr>
              <w:rPr>
                <w:sz w:val="16"/>
                <w:szCs w:val="32"/>
              </w:rPr>
            </w:pPr>
          </w:p>
          <w:p w14:paraId="7874D681" w14:textId="77777777" w:rsidR="005A1B0E" w:rsidRPr="005A1B0E" w:rsidRDefault="005A1B0E" w:rsidP="005A1B0E">
            <w:pPr>
              <w:rPr>
                <w:b/>
                <w:bCs/>
                <w:sz w:val="16"/>
                <w:szCs w:val="32"/>
              </w:rPr>
            </w:pPr>
            <w:r w:rsidRPr="005A1B0E">
              <w:rPr>
                <w:b/>
                <w:bCs/>
                <w:sz w:val="32"/>
                <w:szCs w:val="32"/>
              </w:rPr>
              <w:t xml:space="preserve"> Thursday 5th </w:t>
            </w:r>
            <w:r>
              <w:rPr>
                <w:b/>
                <w:bCs/>
                <w:sz w:val="32"/>
                <w:szCs w:val="32"/>
              </w:rPr>
              <w:t>March</w:t>
            </w:r>
          </w:p>
          <w:p w14:paraId="032B8E6B" w14:textId="466DAC39" w:rsidR="005A1B0E" w:rsidRDefault="005A1B0E" w:rsidP="00EA5169">
            <w:pPr>
              <w:rPr>
                <w:sz w:val="32"/>
                <w:szCs w:val="32"/>
              </w:rPr>
            </w:pPr>
            <w:r w:rsidRPr="00C47A13">
              <w:rPr>
                <w:sz w:val="32"/>
                <w:szCs w:val="32"/>
              </w:rPr>
              <w:t>Mothers' Union 7:30pm</w:t>
            </w:r>
          </w:p>
        </w:tc>
        <w:tc>
          <w:tcPr>
            <w:tcW w:w="5920" w:type="dxa"/>
          </w:tcPr>
          <w:p w14:paraId="3EF8C972" w14:textId="77777777" w:rsidR="005A1B0E" w:rsidRPr="005A1B0E" w:rsidRDefault="005A1B0E" w:rsidP="005A1B0E">
            <w:pPr>
              <w:rPr>
                <w:b/>
                <w:bCs/>
                <w:sz w:val="16"/>
                <w:szCs w:val="32"/>
              </w:rPr>
            </w:pPr>
            <w:r w:rsidRPr="005A1B0E">
              <w:rPr>
                <w:b/>
                <w:bCs/>
                <w:sz w:val="32"/>
                <w:szCs w:val="32"/>
              </w:rPr>
              <w:t xml:space="preserve">Sunday 11th </w:t>
            </w:r>
            <w:r>
              <w:rPr>
                <w:b/>
                <w:bCs/>
                <w:sz w:val="32"/>
                <w:szCs w:val="32"/>
              </w:rPr>
              <w:t>March</w:t>
            </w:r>
          </w:p>
          <w:p w14:paraId="7D67398C" w14:textId="77777777" w:rsidR="005A1B0E" w:rsidRPr="005A1B0E" w:rsidRDefault="005A1B0E" w:rsidP="005A1B0E">
            <w:pPr>
              <w:rPr>
                <w:sz w:val="16"/>
                <w:szCs w:val="32"/>
              </w:rPr>
            </w:pPr>
            <w:r w:rsidRPr="00C47A13">
              <w:rPr>
                <w:sz w:val="32"/>
                <w:szCs w:val="32"/>
              </w:rPr>
              <w:t>No 8:30am service</w:t>
            </w:r>
          </w:p>
          <w:p w14:paraId="318E2139" w14:textId="77777777" w:rsidR="005A1B0E" w:rsidRPr="005A1B0E" w:rsidRDefault="005A1B0E" w:rsidP="005A1B0E">
            <w:pPr>
              <w:rPr>
                <w:sz w:val="16"/>
                <w:szCs w:val="32"/>
              </w:rPr>
            </w:pPr>
            <w:r w:rsidRPr="00C47A13">
              <w:rPr>
                <w:sz w:val="32"/>
                <w:szCs w:val="32"/>
              </w:rPr>
              <w:t xml:space="preserve">10:00am Sunday Worship in Carryduff </w:t>
            </w:r>
          </w:p>
          <w:p w14:paraId="1110B370" w14:textId="77777777" w:rsidR="005A1B0E" w:rsidRPr="005A1B0E" w:rsidRDefault="005A1B0E" w:rsidP="005A1B0E">
            <w:pPr>
              <w:rPr>
                <w:sz w:val="16"/>
                <w:szCs w:val="32"/>
              </w:rPr>
            </w:pPr>
            <w:r w:rsidRPr="00C47A13">
              <w:rPr>
                <w:sz w:val="32"/>
                <w:szCs w:val="32"/>
              </w:rPr>
              <w:t>12:00 noon Sunday Worship in Killaney</w:t>
            </w:r>
          </w:p>
          <w:p w14:paraId="48C07B38" w14:textId="77777777" w:rsidR="005A1B0E" w:rsidRPr="005A1B0E" w:rsidRDefault="005A1B0E" w:rsidP="005A1B0E">
            <w:pPr>
              <w:rPr>
                <w:sz w:val="16"/>
                <w:szCs w:val="32"/>
              </w:rPr>
            </w:pPr>
          </w:p>
          <w:p w14:paraId="1AFFB271" w14:textId="77777777" w:rsidR="005A1B0E" w:rsidRPr="005A1B0E" w:rsidRDefault="005A1B0E" w:rsidP="005A1B0E">
            <w:pPr>
              <w:rPr>
                <w:b/>
                <w:bCs/>
                <w:sz w:val="16"/>
                <w:szCs w:val="32"/>
              </w:rPr>
            </w:pPr>
            <w:r w:rsidRPr="005A1B0E">
              <w:rPr>
                <w:b/>
                <w:bCs/>
                <w:sz w:val="32"/>
                <w:szCs w:val="32"/>
              </w:rPr>
              <w:t xml:space="preserve">Friday 6th March </w:t>
            </w:r>
          </w:p>
          <w:p w14:paraId="25EC1CE0" w14:textId="77777777" w:rsidR="005A1B0E" w:rsidRPr="005A1B0E" w:rsidRDefault="005A1B0E" w:rsidP="005A1B0E">
            <w:pPr>
              <w:rPr>
                <w:sz w:val="16"/>
                <w:szCs w:val="32"/>
              </w:rPr>
            </w:pPr>
            <w:r w:rsidRPr="00C47A13">
              <w:rPr>
                <w:sz w:val="32"/>
                <w:szCs w:val="32"/>
              </w:rPr>
              <w:t xml:space="preserve">Banbridge </w:t>
            </w:r>
            <w:r>
              <w:rPr>
                <w:sz w:val="32"/>
                <w:szCs w:val="32"/>
              </w:rPr>
              <w:t>-</w:t>
            </w:r>
            <w:r>
              <w:rPr>
                <w:sz w:val="32"/>
                <w:szCs w:val="32"/>
              </w:rPr>
              <w:t xml:space="preserve"> </w:t>
            </w:r>
            <w:r w:rsidRPr="00C47A13">
              <w:rPr>
                <w:sz w:val="32"/>
                <w:szCs w:val="32"/>
              </w:rPr>
              <w:t>Lisburn Ukulele</w:t>
            </w:r>
            <w:r>
              <w:rPr>
                <w:sz w:val="32"/>
                <w:szCs w:val="32"/>
              </w:rPr>
              <w:t xml:space="preserve"> concert</w:t>
            </w:r>
            <w:r>
              <w:rPr>
                <w:sz w:val="32"/>
                <w:szCs w:val="32"/>
              </w:rPr>
              <w:t xml:space="preserve"> at 7:30pm. Tickets £10 from </w:t>
            </w:r>
            <w:r w:rsidRPr="005A1B0E">
              <w:rPr>
                <w:sz w:val="32"/>
                <w:szCs w:val="32"/>
              </w:rPr>
              <w:t>Fiona, Jenny, Victoria, Raymond or Keith</w:t>
            </w:r>
          </w:p>
          <w:p w14:paraId="39033EA4" w14:textId="5E6D65ED" w:rsidR="005A1B0E" w:rsidRDefault="005A1B0E" w:rsidP="00EA5169">
            <w:pPr>
              <w:rPr>
                <w:sz w:val="32"/>
                <w:szCs w:val="32"/>
              </w:rPr>
            </w:pPr>
          </w:p>
        </w:tc>
      </w:tr>
    </w:tbl>
    <w:p w14:paraId="6E1C86CD" w14:textId="77777777" w:rsidR="005A1B0E" w:rsidRPr="005A1B0E" w:rsidRDefault="005A1B0E" w:rsidP="001117B2">
      <w:pPr>
        <w:pStyle w:val="Smallmainbold"/>
        <w:rPr>
          <w:sz w:val="16"/>
        </w:rPr>
      </w:pPr>
    </w:p>
    <w:p w14:paraId="3BBDA9D6" w14:textId="77777777" w:rsidR="00297CAE" w:rsidRPr="001117B2" w:rsidRDefault="00297CAE" w:rsidP="001117B2">
      <w:pPr>
        <w:pStyle w:val="Smallmainbold"/>
      </w:pPr>
    </w:p>
    <w:sectPr w:rsidR="00297CAE" w:rsidRPr="001117B2"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69"/>
    <w:rsid w:val="00040056"/>
    <w:rsid w:val="00073B7F"/>
    <w:rsid w:val="001117B2"/>
    <w:rsid w:val="00147A5C"/>
    <w:rsid w:val="00195692"/>
    <w:rsid w:val="001E30ED"/>
    <w:rsid w:val="00297CAE"/>
    <w:rsid w:val="002A66D0"/>
    <w:rsid w:val="002D07DF"/>
    <w:rsid w:val="00456A26"/>
    <w:rsid w:val="00562BFE"/>
    <w:rsid w:val="005700CF"/>
    <w:rsid w:val="005A1B0E"/>
    <w:rsid w:val="005F67A3"/>
    <w:rsid w:val="006E0A74"/>
    <w:rsid w:val="00763ED2"/>
    <w:rsid w:val="007F5CBB"/>
    <w:rsid w:val="008E3E7D"/>
    <w:rsid w:val="00A44241"/>
    <w:rsid w:val="00A54F5B"/>
    <w:rsid w:val="00B33EB6"/>
    <w:rsid w:val="00B577BF"/>
    <w:rsid w:val="00BE2029"/>
    <w:rsid w:val="00C15953"/>
    <w:rsid w:val="00C46A49"/>
    <w:rsid w:val="00D97566"/>
    <w:rsid w:val="00DB2C49"/>
    <w:rsid w:val="00DE7F13"/>
    <w:rsid w:val="00EA5169"/>
    <w:rsid w:val="00FF6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9C8F9D"/>
  <w15:chartTrackingRefBased/>
  <w15:docId w15:val="{F5DE116F-19E3-2F4B-8C82-DBF38FE1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169"/>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 w:type="table" w:styleId="TableGrid">
    <w:name w:val="Table Grid"/>
    <w:basedOn w:val="TableNormal"/>
    <w:uiPriority w:val="39"/>
    <w:rsid w:val="005A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27</TotalTime>
  <Pages>7</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3</cp:revision>
  <dcterms:created xsi:type="dcterms:W3CDTF">2026-02-26T10:18:00Z</dcterms:created>
  <dcterms:modified xsi:type="dcterms:W3CDTF">2026-02-26T10:54:00Z</dcterms:modified>
</cp:coreProperties>
</file>