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3F95" w14:textId="77777777" w:rsidR="00E4341C" w:rsidRPr="00E4341C" w:rsidRDefault="009E490C" w:rsidP="009E490C">
      <w:pPr>
        <w:pStyle w:val="LargeHeading1"/>
        <w:rPr>
          <w:sz w:val="16"/>
        </w:rPr>
      </w:pPr>
      <w:r>
        <w:t xml:space="preserve">All Ages Together - </w:t>
      </w:r>
      <w:r>
        <w:rPr>
          <w:caps w:val="0"/>
        </w:rPr>
        <w:t>Sunday 22nd February</w:t>
      </w:r>
    </w:p>
    <w:p w14:paraId="096EBA2E" w14:textId="77777777" w:rsidR="00E4341C" w:rsidRPr="00E4341C" w:rsidRDefault="009E490C" w:rsidP="009E490C">
      <w:pPr>
        <w:pStyle w:val="LargeHeading1"/>
        <w:jc w:val="center"/>
        <w:rPr>
          <w:sz w:val="16"/>
        </w:rPr>
      </w:pPr>
      <w:r>
        <w:rPr>
          <w:caps w:val="0"/>
        </w:rPr>
        <w:t>The 1st Sunday In Lent</w:t>
      </w:r>
    </w:p>
    <w:p w14:paraId="77E938B8" w14:textId="77777777" w:rsidR="00E4341C" w:rsidRPr="00E4341C" w:rsidRDefault="00E4341C" w:rsidP="009E490C">
      <w:pPr>
        <w:pStyle w:val="Smallmainbold"/>
        <w:rPr>
          <w:sz w:val="16"/>
        </w:rPr>
      </w:pPr>
    </w:p>
    <w:p w14:paraId="1B385B5A" w14:textId="77777777" w:rsidR="00E4341C" w:rsidRPr="00E4341C" w:rsidRDefault="009E490C" w:rsidP="009E490C">
      <w:pPr>
        <w:pStyle w:val="LargeHeading1"/>
        <w:rPr>
          <w:sz w:val="16"/>
        </w:rPr>
      </w:pPr>
      <w:r w:rsidRPr="009E490C">
        <w:t>Hello and Welcome</w:t>
      </w:r>
    </w:p>
    <w:p w14:paraId="5C1555DF" w14:textId="77777777" w:rsidR="00E4341C" w:rsidRPr="00E4341C" w:rsidRDefault="00E4341C" w:rsidP="009E490C">
      <w:pPr>
        <w:pStyle w:val="LargeHeading1"/>
        <w:rPr>
          <w:sz w:val="16"/>
        </w:rPr>
      </w:pPr>
    </w:p>
    <w:p w14:paraId="5551F74A" w14:textId="77777777" w:rsidR="00E4341C" w:rsidRPr="00E4341C" w:rsidRDefault="009E490C" w:rsidP="009E490C">
      <w:pPr>
        <w:pStyle w:val="LargeHeading1"/>
        <w:rPr>
          <w:sz w:val="16"/>
        </w:rPr>
      </w:pPr>
      <w:r w:rsidRPr="009E490C">
        <w:t>Opening Prayer</w:t>
      </w:r>
    </w:p>
    <w:p w14:paraId="4488C4E6" w14:textId="77777777" w:rsidR="00E4341C" w:rsidRPr="00E4341C" w:rsidRDefault="00E4341C" w:rsidP="009E490C">
      <w:pPr>
        <w:pStyle w:val="Smallmainbold"/>
        <w:rPr>
          <w:sz w:val="16"/>
        </w:rPr>
      </w:pPr>
    </w:p>
    <w:p w14:paraId="045CF165" w14:textId="77777777" w:rsidR="00E4341C" w:rsidRPr="00E4341C" w:rsidRDefault="009E490C" w:rsidP="009E490C">
      <w:pPr>
        <w:pStyle w:val="LargeMain"/>
        <w:rPr>
          <w:sz w:val="16"/>
        </w:rPr>
      </w:pPr>
      <w:r w:rsidRPr="009E490C">
        <w:t xml:space="preserve">The Lord be with you </w:t>
      </w:r>
    </w:p>
    <w:p w14:paraId="6FBA9BB7" w14:textId="77777777" w:rsidR="00E4341C" w:rsidRPr="00E4341C" w:rsidRDefault="009E490C" w:rsidP="009E490C">
      <w:pPr>
        <w:pStyle w:val="LargeMainBold"/>
        <w:rPr>
          <w:sz w:val="16"/>
        </w:rPr>
      </w:pPr>
      <w:r w:rsidRPr="009E490C">
        <w:t xml:space="preserve">And also with you </w:t>
      </w:r>
    </w:p>
    <w:p w14:paraId="64F49BE9" w14:textId="77777777" w:rsidR="00E4341C" w:rsidRPr="00E4341C" w:rsidRDefault="00E4341C" w:rsidP="009E490C">
      <w:pPr>
        <w:pStyle w:val="Smallmainbold"/>
        <w:rPr>
          <w:sz w:val="16"/>
        </w:rPr>
      </w:pPr>
    </w:p>
    <w:p w14:paraId="16809A82" w14:textId="77777777" w:rsidR="00E4341C" w:rsidRPr="00E4341C" w:rsidRDefault="009E490C" w:rsidP="009E490C">
      <w:pPr>
        <w:pStyle w:val="LargeMain"/>
        <w:rPr>
          <w:sz w:val="16"/>
        </w:rPr>
      </w:pPr>
      <w:r w:rsidRPr="009E490C">
        <w:t>This is the day that the Lord has made</w:t>
      </w:r>
    </w:p>
    <w:p w14:paraId="41EC8D51" w14:textId="77777777" w:rsidR="00E4341C" w:rsidRPr="00E4341C" w:rsidRDefault="009E490C" w:rsidP="009E490C">
      <w:pPr>
        <w:pStyle w:val="LargeMainBold"/>
        <w:rPr>
          <w:sz w:val="16"/>
        </w:rPr>
      </w:pPr>
      <w:r>
        <w:t>We will rejoice and be glad in it.</w:t>
      </w:r>
    </w:p>
    <w:p w14:paraId="2AF6410E" w14:textId="77777777" w:rsidR="00E4341C" w:rsidRPr="00E4341C" w:rsidRDefault="00E4341C" w:rsidP="009E490C">
      <w:pPr>
        <w:pStyle w:val="Smallmainbold"/>
        <w:rPr>
          <w:sz w:val="16"/>
        </w:rPr>
      </w:pPr>
    </w:p>
    <w:p w14:paraId="2F8CEC85" w14:textId="77777777" w:rsidR="00E4341C" w:rsidRPr="00E4341C" w:rsidRDefault="009E490C" w:rsidP="009E490C">
      <w:pPr>
        <w:pStyle w:val="LargeHeading1"/>
        <w:rPr>
          <w:sz w:val="16"/>
        </w:rPr>
      </w:pPr>
      <w:r>
        <w:t>Praise Him! Praise Him! - H</w:t>
      </w:r>
      <w:r>
        <w:rPr>
          <w:caps w:val="0"/>
        </w:rPr>
        <w:t xml:space="preserve">ymn </w:t>
      </w:r>
      <w:r>
        <w:t>367</w:t>
      </w:r>
    </w:p>
    <w:p w14:paraId="4C5A8820" w14:textId="77777777" w:rsidR="00E4341C" w:rsidRPr="00E4341C" w:rsidRDefault="00E4341C" w:rsidP="009E490C">
      <w:pPr>
        <w:pStyle w:val="Smallmainbold"/>
        <w:rPr>
          <w:sz w:val="16"/>
        </w:rPr>
      </w:pPr>
    </w:p>
    <w:p w14:paraId="52E3C47C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1 Praise him, praise him, everybody praise him  </w:t>
      </w:r>
    </w:p>
    <w:p w14:paraId="19B2E1EA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God is love, God is love!  </w:t>
      </w:r>
    </w:p>
    <w:p w14:paraId="301E3857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praise him, praise him, everybody praise him  </w:t>
      </w:r>
    </w:p>
    <w:p w14:paraId="279D34DE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God is love, God is love!</w:t>
      </w:r>
    </w:p>
    <w:p w14:paraId="5501F167" w14:textId="77777777" w:rsidR="00E4341C" w:rsidRPr="00E4341C" w:rsidRDefault="00E4341C" w:rsidP="009E490C">
      <w:pPr>
        <w:pStyle w:val="LargeMain"/>
        <w:rPr>
          <w:sz w:val="16"/>
          <w:szCs w:val="40"/>
        </w:rPr>
      </w:pPr>
    </w:p>
    <w:p w14:paraId="25CB7AF3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2 Thank him, thank him, everybody thank him  </w:t>
      </w:r>
    </w:p>
    <w:p w14:paraId="34D8D19E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God is love, God is love!  </w:t>
      </w:r>
    </w:p>
    <w:p w14:paraId="6380B33C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thank him, thank him, everybody thank him  </w:t>
      </w:r>
    </w:p>
    <w:p w14:paraId="64230300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God is love, God is love!</w:t>
      </w:r>
    </w:p>
    <w:p w14:paraId="2E371136" w14:textId="77777777" w:rsidR="00E4341C" w:rsidRPr="00E4341C" w:rsidRDefault="00E4341C" w:rsidP="009E490C">
      <w:pPr>
        <w:pStyle w:val="LargeMain"/>
        <w:rPr>
          <w:sz w:val="16"/>
          <w:szCs w:val="40"/>
        </w:rPr>
      </w:pPr>
    </w:p>
    <w:p w14:paraId="29021173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3 Love him, love him, everybody love him  </w:t>
      </w:r>
    </w:p>
    <w:p w14:paraId="53E0DEA1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God is love, God is love!  </w:t>
      </w:r>
    </w:p>
    <w:p w14:paraId="79967FF7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love him, love him, everybody love him  </w:t>
      </w:r>
    </w:p>
    <w:p w14:paraId="3A534C3F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God is love, God is love!</w:t>
      </w:r>
    </w:p>
    <w:p w14:paraId="28A0ECCC" w14:textId="77777777" w:rsidR="00E4341C" w:rsidRPr="00E4341C" w:rsidRDefault="00E4341C" w:rsidP="009E490C">
      <w:pPr>
        <w:pStyle w:val="LargeMain"/>
        <w:rPr>
          <w:sz w:val="16"/>
          <w:szCs w:val="40"/>
        </w:rPr>
      </w:pPr>
    </w:p>
    <w:p w14:paraId="318E880F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4 Serve him, serve him, everybody serve him  </w:t>
      </w:r>
    </w:p>
    <w:p w14:paraId="45A9A770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God is love, God is love!  </w:t>
      </w:r>
    </w:p>
    <w:p w14:paraId="67337CEB" w14:textId="77777777" w:rsidR="00E4341C" w:rsidRPr="00E4341C" w:rsidRDefault="009E490C" w:rsidP="009E490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Serve him, serve him, everybody serve him  </w:t>
      </w:r>
    </w:p>
    <w:p w14:paraId="2FF78507" w14:textId="77777777" w:rsidR="00E4341C" w:rsidRPr="00E4341C" w:rsidRDefault="009E490C" w:rsidP="009E490C">
      <w:pPr>
        <w:pStyle w:val="LargeMain"/>
        <w:rPr>
          <w:sz w:val="16"/>
        </w:rPr>
      </w:pPr>
      <w:r>
        <w:t>God is love, God is love</w:t>
      </w:r>
    </w:p>
    <w:p w14:paraId="45B72001" w14:textId="77777777" w:rsidR="00E4341C" w:rsidRPr="00E4341C" w:rsidRDefault="00E4341C" w:rsidP="009E490C">
      <w:pPr>
        <w:pStyle w:val="Smallmainbold"/>
        <w:rPr>
          <w:sz w:val="16"/>
        </w:rPr>
      </w:pPr>
    </w:p>
    <w:p w14:paraId="2CDF54EF" w14:textId="77777777" w:rsidR="00E4341C" w:rsidRPr="00E4341C" w:rsidRDefault="009E490C" w:rsidP="00E4341C">
      <w:pPr>
        <w:pStyle w:val="LargeHeading1"/>
        <w:rPr>
          <w:sz w:val="16"/>
        </w:rPr>
      </w:pPr>
      <w:r w:rsidRPr="00E4341C">
        <w:t>Saying sorry</w:t>
      </w:r>
    </w:p>
    <w:p w14:paraId="0ECA2141" w14:textId="77777777" w:rsidR="00E4341C" w:rsidRPr="00E4341C" w:rsidRDefault="00E4341C" w:rsidP="009E490C">
      <w:pPr>
        <w:pStyle w:val="Smallmainbold"/>
        <w:rPr>
          <w:sz w:val="16"/>
        </w:rPr>
      </w:pPr>
    </w:p>
    <w:p w14:paraId="3EA0A7EC" w14:textId="77777777" w:rsidR="00E4341C" w:rsidRPr="00E4341C" w:rsidRDefault="009E490C" w:rsidP="00E4341C">
      <w:pPr>
        <w:pStyle w:val="LargeHeading1"/>
        <w:rPr>
          <w:sz w:val="16"/>
        </w:rPr>
      </w:pPr>
      <w:r w:rsidRPr="00E4341C">
        <w:lastRenderedPageBreak/>
        <w:t>Assurance of Forgiveness</w:t>
      </w:r>
    </w:p>
    <w:p w14:paraId="3456E0A0" w14:textId="77777777" w:rsidR="00E4341C" w:rsidRPr="00E4341C" w:rsidRDefault="00E4341C" w:rsidP="009E490C">
      <w:pPr>
        <w:pStyle w:val="Smallmainbold"/>
        <w:rPr>
          <w:sz w:val="16"/>
        </w:rPr>
      </w:pPr>
    </w:p>
    <w:p w14:paraId="4AD93822" w14:textId="77777777" w:rsidR="00E4341C" w:rsidRPr="00E4341C" w:rsidRDefault="009E490C" w:rsidP="00E4341C">
      <w:pPr>
        <w:pStyle w:val="LargeHeading1"/>
        <w:rPr>
          <w:sz w:val="16"/>
        </w:rPr>
      </w:pPr>
      <w:r w:rsidRPr="00E4341C">
        <w:t>Preparing to hear God's word</w:t>
      </w:r>
    </w:p>
    <w:p w14:paraId="0A4B5B34" w14:textId="77777777" w:rsidR="00E4341C" w:rsidRPr="00E4341C" w:rsidRDefault="00E4341C" w:rsidP="009E490C">
      <w:pPr>
        <w:pStyle w:val="Smallmainbold"/>
        <w:rPr>
          <w:sz w:val="16"/>
        </w:rPr>
      </w:pPr>
    </w:p>
    <w:p w14:paraId="18B6DF88" w14:textId="77777777" w:rsidR="00E4341C" w:rsidRPr="00E4341C" w:rsidRDefault="009E490C" w:rsidP="00E4341C">
      <w:pPr>
        <w:pStyle w:val="LargeMain"/>
        <w:rPr>
          <w:sz w:val="16"/>
        </w:rPr>
      </w:pPr>
      <w:r w:rsidRPr="00E4341C">
        <w:t>Let us hear the word of the Lord.</w:t>
      </w:r>
    </w:p>
    <w:p w14:paraId="29E49077" w14:textId="77777777" w:rsidR="00E4341C" w:rsidRPr="00E4341C" w:rsidRDefault="009E490C" w:rsidP="00E4341C">
      <w:pPr>
        <w:pStyle w:val="LargeMainBold"/>
        <w:rPr>
          <w:sz w:val="16"/>
        </w:rPr>
      </w:pPr>
      <w:r>
        <w:t>So may the light of God's presence shine into our hearts.</w:t>
      </w:r>
    </w:p>
    <w:p w14:paraId="4086F421" w14:textId="77777777" w:rsidR="00E4341C" w:rsidRPr="00E4341C" w:rsidRDefault="00E4341C" w:rsidP="00E4341C">
      <w:pPr>
        <w:pStyle w:val="LargeMainBold"/>
        <w:rPr>
          <w:sz w:val="16"/>
        </w:rPr>
      </w:pPr>
    </w:p>
    <w:p w14:paraId="6E68B7F8" w14:textId="77777777" w:rsidR="00E4341C" w:rsidRPr="00E4341C" w:rsidRDefault="009E490C" w:rsidP="00E4341C">
      <w:pPr>
        <w:pStyle w:val="LargeHeading1"/>
        <w:rPr>
          <w:sz w:val="16"/>
        </w:rPr>
      </w:pPr>
      <w:r>
        <w:t>Matthew 4: 1-11</w:t>
      </w:r>
      <w:r w:rsidR="00E4341C">
        <w:t xml:space="preserve"> - </w:t>
      </w:r>
      <w:r>
        <w:t>p</w:t>
      </w:r>
      <w:r w:rsidR="00E4341C">
        <w:rPr>
          <w:caps w:val="0"/>
        </w:rPr>
        <w:t>lease be seated</w:t>
      </w:r>
    </w:p>
    <w:p w14:paraId="42668959" w14:textId="77777777" w:rsidR="00E4341C" w:rsidRPr="00E4341C" w:rsidRDefault="00E4341C" w:rsidP="009E490C">
      <w:pPr>
        <w:pStyle w:val="Smallmainbold"/>
        <w:rPr>
          <w:sz w:val="16"/>
        </w:rPr>
      </w:pPr>
    </w:p>
    <w:p w14:paraId="63912854" w14:textId="0DD240A5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A reading from</w:t>
      </w:r>
      <w:r w:rsidR="0034193B">
        <w:rPr>
          <w:sz w:val="40"/>
          <w:szCs w:val="40"/>
        </w:rPr>
        <w:t xml:space="preserve"> </w:t>
      </w:r>
      <w:r w:rsidRPr="00E4341C">
        <w:rPr>
          <w:sz w:val="40"/>
          <w:szCs w:val="40"/>
        </w:rPr>
        <w:t>Matthew chapter 4 beginning at verse1</w:t>
      </w:r>
    </w:p>
    <w:p w14:paraId="52C4FA74" w14:textId="77777777" w:rsidR="00E4341C" w:rsidRPr="00E4341C" w:rsidRDefault="00E4341C" w:rsidP="00E4341C">
      <w:pPr>
        <w:pStyle w:val="LargeMain"/>
        <w:rPr>
          <w:sz w:val="16"/>
          <w:szCs w:val="16"/>
        </w:rPr>
      </w:pPr>
    </w:p>
    <w:p w14:paraId="606F5043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4 Then Jesus was led by the Spirit into the wilderness to be tempted by the devil. 2 After fasting forty days and forty nights, he was hungry. 3 The tempter came to him and said, “If you are the Son of God, tell these stones to become bread.”4 Jesus answered, “It is written: ‘Man shall not live on bread alone, but on every word that comes from the mouth of God.’ 5 Then the devil took him to the holy city and had him stand on the highest point of the temple. 6 “If you are the Son of God,” he said, “throw yourself down. For it is written: ‘He will command his angels concerning you,  and they will lift you up in their hands,  so that you will not strike your foot against a stone.7 Jesus answered him, “It is also written: ‘Do not put the Lord your God to the test.8 Again, the devil took him to a very high mountain and showed him all the kingdoms of the world and their splendour. 9 “All this I will give you,” he said, “if you will bow down and worship me.” 10 Jesus said to him, “Away from me, Satan! For it is written: ‘Worship the Lord your God, and serve him only.’11 Then the devil left him, and angels came and attended him.</w:t>
      </w:r>
    </w:p>
    <w:p w14:paraId="2966F30F" w14:textId="77777777" w:rsidR="00E4341C" w:rsidRPr="00E4341C" w:rsidRDefault="00E4341C" w:rsidP="009E490C">
      <w:pPr>
        <w:pStyle w:val="Smallmainbold"/>
        <w:rPr>
          <w:sz w:val="16"/>
        </w:rPr>
      </w:pPr>
    </w:p>
    <w:p w14:paraId="782206A1" w14:textId="77777777" w:rsidR="00E4341C" w:rsidRPr="00E4341C" w:rsidRDefault="009E490C" w:rsidP="00E4341C">
      <w:pPr>
        <w:pStyle w:val="LargeMain"/>
        <w:rPr>
          <w:sz w:val="16"/>
        </w:rPr>
      </w:pPr>
      <w:r w:rsidRPr="00E4341C">
        <w:t>This is the word of the Lord.</w:t>
      </w:r>
    </w:p>
    <w:p w14:paraId="62F38BCA" w14:textId="77777777" w:rsidR="00E4341C" w:rsidRPr="00E4341C" w:rsidRDefault="009E490C" w:rsidP="00E4341C">
      <w:pPr>
        <w:pStyle w:val="LargeMain"/>
        <w:rPr>
          <w:b/>
          <w:bCs/>
          <w:sz w:val="16"/>
        </w:rPr>
      </w:pPr>
      <w:r w:rsidRPr="00E4341C">
        <w:rPr>
          <w:b/>
          <w:bCs/>
        </w:rPr>
        <w:t>Thanks be to God</w:t>
      </w:r>
    </w:p>
    <w:p w14:paraId="3446BFDE" w14:textId="77777777" w:rsidR="00E4341C" w:rsidRPr="00E4341C" w:rsidRDefault="00E4341C" w:rsidP="009E490C">
      <w:pPr>
        <w:pStyle w:val="Smallmainbold"/>
        <w:rPr>
          <w:sz w:val="16"/>
        </w:rPr>
      </w:pPr>
    </w:p>
    <w:p w14:paraId="171D958A" w14:textId="77777777" w:rsidR="00E4341C" w:rsidRPr="00E4341C" w:rsidRDefault="009E490C" w:rsidP="00E4341C">
      <w:pPr>
        <w:pStyle w:val="LargeHeading1"/>
        <w:rPr>
          <w:sz w:val="16"/>
        </w:rPr>
      </w:pPr>
      <w:r>
        <w:lastRenderedPageBreak/>
        <w:t>Song:</w:t>
      </w:r>
      <w:r w:rsidR="00E4341C">
        <w:t xml:space="preserve"> </w:t>
      </w:r>
      <w:r>
        <w:t>For God so loved the world</w:t>
      </w:r>
    </w:p>
    <w:p w14:paraId="64FE85C1" w14:textId="77777777" w:rsidR="00E4341C" w:rsidRPr="00E4341C" w:rsidRDefault="00E4341C" w:rsidP="009E490C">
      <w:pPr>
        <w:pStyle w:val="Smallmainbold"/>
        <w:rPr>
          <w:sz w:val="16"/>
        </w:rPr>
      </w:pPr>
    </w:p>
    <w:p w14:paraId="1E07A4C5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For God so loved the world He gave His only Son,</w:t>
      </w:r>
    </w:p>
    <w:p w14:paraId="528D098E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And whoever believes in Him</w:t>
      </w:r>
    </w:p>
    <w:p w14:paraId="2F400FF8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Shall not </w:t>
      </w:r>
      <w:proofErr w:type="gramStart"/>
      <w:r w:rsidRPr="00E4341C">
        <w:rPr>
          <w:sz w:val="40"/>
          <w:szCs w:val="40"/>
        </w:rPr>
        <w:t>die,but</w:t>
      </w:r>
      <w:proofErr w:type="gramEnd"/>
      <w:r w:rsidRPr="00E4341C">
        <w:rPr>
          <w:sz w:val="40"/>
          <w:szCs w:val="40"/>
        </w:rPr>
        <w:t xml:space="preserve"> have eternal life.</w:t>
      </w:r>
    </w:p>
    <w:p w14:paraId="47B166F9" w14:textId="77777777" w:rsidR="00E4341C" w:rsidRPr="00E4341C" w:rsidRDefault="00E4341C" w:rsidP="00E4341C">
      <w:pPr>
        <w:pStyle w:val="LargeMain"/>
        <w:rPr>
          <w:sz w:val="16"/>
          <w:szCs w:val="40"/>
        </w:rPr>
      </w:pPr>
    </w:p>
    <w:p w14:paraId="4BB446D1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“L” is for the love that He has for me</w:t>
      </w:r>
    </w:p>
    <w:p w14:paraId="489D5F39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“I” am the reason He died on the tree</w:t>
      </w:r>
    </w:p>
    <w:p w14:paraId="32B0F4B0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“F” is for forgiveness and now I am free,</w:t>
      </w:r>
    </w:p>
    <w:p w14:paraId="45CC05CC" w14:textId="77777777" w:rsidR="00E4341C" w:rsidRPr="00E4341C" w:rsidRDefault="009E490C" w:rsidP="00E4341C">
      <w:pPr>
        <w:pStyle w:val="LargeMain"/>
        <w:rPr>
          <w:i/>
          <w:iCs/>
          <w:sz w:val="16"/>
          <w:szCs w:val="40"/>
        </w:rPr>
      </w:pPr>
      <w:r w:rsidRPr="00E4341C">
        <w:rPr>
          <w:sz w:val="40"/>
          <w:szCs w:val="40"/>
        </w:rPr>
        <w:t>“E” is to enjoy being in His company.</w:t>
      </w:r>
      <w:r w:rsidR="00E4341C" w:rsidRPr="00E4341C">
        <w:rPr>
          <w:sz w:val="40"/>
          <w:szCs w:val="40"/>
        </w:rPr>
        <w:tab/>
      </w:r>
      <w:r w:rsidR="00E4341C" w:rsidRPr="00E4341C">
        <w:rPr>
          <w:sz w:val="40"/>
          <w:szCs w:val="40"/>
        </w:rPr>
        <w:tab/>
      </w:r>
      <w:r w:rsidR="00E4341C" w:rsidRPr="00E4341C">
        <w:rPr>
          <w:sz w:val="40"/>
          <w:szCs w:val="40"/>
        </w:rPr>
        <w:tab/>
      </w:r>
      <w:r w:rsidR="00E4341C" w:rsidRPr="00E4341C">
        <w:rPr>
          <w:i/>
          <w:iCs/>
          <w:sz w:val="40"/>
          <w:szCs w:val="40"/>
        </w:rPr>
        <w:t>Repeat</w:t>
      </w:r>
    </w:p>
    <w:p w14:paraId="3F072E1D" w14:textId="77777777" w:rsidR="00E4341C" w:rsidRPr="00E4341C" w:rsidRDefault="00E4341C" w:rsidP="009E490C">
      <w:pPr>
        <w:pStyle w:val="Smallmainbold"/>
        <w:rPr>
          <w:sz w:val="16"/>
        </w:rPr>
      </w:pPr>
    </w:p>
    <w:p w14:paraId="1859E851" w14:textId="77777777" w:rsidR="00E4341C" w:rsidRPr="00E4341C" w:rsidRDefault="009E490C" w:rsidP="00E4341C">
      <w:pPr>
        <w:pStyle w:val="LargeHeading1"/>
        <w:rPr>
          <w:sz w:val="16"/>
        </w:rPr>
      </w:pPr>
      <w:r>
        <w:t>Reflection</w:t>
      </w:r>
    </w:p>
    <w:p w14:paraId="4C323C33" w14:textId="77777777" w:rsidR="00E4341C" w:rsidRPr="00E4341C" w:rsidRDefault="00E4341C" w:rsidP="009E490C">
      <w:pPr>
        <w:pStyle w:val="Smallmainbold"/>
        <w:rPr>
          <w:sz w:val="16"/>
        </w:rPr>
      </w:pPr>
    </w:p>
    <w:p w14:paraId="28E4167F" w14:textId="77777777" w:rsidR="00E4341C" w:rsidRPr="00E4341C" w:rsidRDefault="00E4341C" w:rsidP="00E4341C">
      <w:pPr>
        <w:pStyle w:val="LargeHeading1"/>
        <w:rPr>
          <w:sz w:val="16"/>
        </w:rPr>
      </w:pPr>
      <w:r>
        <w:t xml:space="preserve">Song: </w:t>
      </w:r>
      <w:r w:rsidR="009E490C" w:rsidRPr="00E4341C">
        <w:t>Be bold, be strong</w:t>
      </w:r>
    </w:p>
    <w:p w14:paraId="513FCD65" w14:textId="77777777" w:rsidR="00E4341C" w:rsidRPr="00E4341C" w:rsidRDefault="00E4341C" w:rsidP="009E490C">
      <w:pPr>
        <w:pStyle w:val="Smallmainbold"/>
        <w:rPr>
          <w:sz w:val="16"/>
        </w:rPr>
      </w:pPr>
    </w:p>
    <w:p w14:paraId="72A66547" w14:textId="77777777" w:rsidR="00E4341C" w:rsidRPr="00E4341C" w:rsidRDefault="009E490C" w:rsidP="00E4341C">
      <w:pPr>
        <w:pStyle w:val="LargeHeading1"/>
        <w:rPr>
          <w:sz w:val="16"/>
        </w:rPr>
      </w:pPr>
      <w:r w:rsidRPr="00E4341C">
        <w:t>Declaring Faith</w:t>
      </w:r>
      <w:r w:rsidR="00E4341C">
        <w:t xml:space="preserve"> - </w:t>
      </w:r>
      <w:r w:rsidRPr="00E4341C">
        <w:t>a</w:t>
      </w:r>
      <w:r w:rsidR="00E4341C" w:rsidRPr="00E4341C">
        <w:rPr>
          <w:caps w:val="0"/>
        </w:rPr>
        <w:t>ffirming our belief</w:t>
      </w:r>
    </w:p>
    <w:p w14:paraId="74883932" w14:textId="77777777" w:rsidR="00E4341C" w:rsidRPr="00E4341C" w:rsidRDefault="00E4341C" w:rsidP="009E490C">
      <w:pPr>
        <w:pStyle w:val="Smallmainbold"/>
        <w:rPr>
          <w:sz w:val="16"/>
        </w:rPr>
      </w:pPr>
    </w:p>
    <w:p w14:paraId="10D516BB" w14:textId="77777777" w:rsidR="00E4341C" w:rsidRPr="00E4341C" w:rsidRDefault="009E490C" w:rsidP="00E4341C">
      <w:pPr>
        <w:pStyle w:val="LargeMainBold"/>
        <w:rPr>
          <w:sz w:val="16"/>
        </w:rPr>
      </w:pPr>
      <w:r w:rsidRPr="00E4341C">
        <w:t>We believe in God the Father,</w:t>
      </w:r>
    </w:p>
    <w:p w14:paraId="786297DF" w14:textId="77777777" w:rsidR="00E4341C" w:rsidRPr="00E4341C" w:rsidRDefault="009E490C" w:rsidP="00E4341C">
      <w:pPr>
        <w:pStyle w:val="LargeMainBold"/>
        <w:rPr>
          <w:sz w:val="16"/>
        </w:rPr>
      </w:pPr>
      <w:r w:rsidRPr="00E4341C">
        <w:t>from whom every family</w:t>
      </w:r>
    </w:p>
    <w:p w14:paraId="563BE336" w14:textId="77777777" w:rsidR="00E4341C" w:rsidRPr="00E4341C" w:rsidRDefault="009E490C" w:rsidP="00E4341C">
      <w:pPr>
        <w:pStyle w:val="LargeMainBold"/>
        <w:rPr>
          <w:sz w:val="16"/>
        </w:rPr>
      </w:pPr>
      <w:r w:rsidRPr="00E4341C">
        <w:t>in heaven and on earth is named.</w:t>
      </w:r>
    </w:p>
    <w:p w14:paraId="599CF9D3" w14:textId="77777777" w:rsidR="00E4341C" w:rsidRPr="00E4341C" w:rsidRDefault="009E490C" w:rsidP="00E4341C">
      <w:pPr>
        <w:pStyle w:val="LargeMainBold"/>
        <w:rPr>
          <w:sz w:val="16"/>
        </w:rPr>
      </w:pPr>
      <w:r w:rsidRPr="00E4341C">
        <w:t>We believe in God the Son,</w:t>
      </w:r>
    </w:p>
    <w:p w14:paraId="1DE36D27" w14:textId="77777777" w:rsidR="00E4341C" w:rsidRPr="00E4341C" w:rsidRDefault="009E490C" w:rsidP="00E4341C">
      <w:pPr>
        <w:pStyle w:val="LargeMainBold"/>
        <w:rPr>
          <w:sz w:val="16"/>
        </w:rPr>
      </w:pPr>
      <w:r w:rsidRPr="00E4341C">
        <w:t>who lives in our hearts through faith,</w:t>
      </w:r>
    </w:p>
    <w:p w14:paraId="63822021" w14:textId="77777777" w:rsidR="00E4341C" w:rsidRPr="00E4341C" w:rsidRDefault="009E490C" w:rsidP="00E4341C">
      <w:pPr>
        <w:pStyle w:val="LargeMainBold"/>
        <w:rPr>
          <w:sz w:val="16"/>
        </w:rPr>
      </w:pPr>
      <w:r w:rsidRPr="00E4341C">
        <w:t>and fills us with his love.</w:t>
      </w:r>
    </w:p>
    <w:p w14:paraId="29F79A03" w14:textId="77777777" w:rsidR="00E4341C" w:rsidRPr="00E4341C" w:rsidRDefault="009E490C" w:rsidP="00E4341C">
      <w:pPr>
        <w:pStyle w:val="LargeMainBold"/>
        <w:rPr>
          <w:sz w:val="16"/>
        </w:rPr>
      </w:pPr>
      <w:r w:rsidRPr="00E4341C">
        <w:t>We believe in God the Holy Spirit,</w:t>
      </w:r>
    </w:p>
    <w:p w14:paraId="0E670223" w14:textId="77777777" w:rsidR="00E4341C" w:rsidRPr="00E4341C" w:rsidRDefault="009E490C" w:rsidP="00E4341C">
      <w:pPr>
        <w:pStyle w:val="LargeMainBold"/>
        <w:rPr>
          <w:sz w:val="16"/>
        </w:rPr>
      </w:pPr>
      <w:r w:rsidRPr="00E4341C">
        <w:t>who strengthens us</w:t>
      </w:r>
      <w:r w:rsidR="00E4341C">
        <w:t xml:space="preserve"> </w:t>
      </w:r>
      <w:r w:rsidRPr="00E4341C">
        <w:t>with power from on high.</w:t>
      </w:r>
    </w:p>
    <w:p w14:paraId="73CE663F" w14:textId="77777777" w:rsidR="00E4341C" w:rsidRPr="00E4341C" w:rsidRDefault="009E490C" w:rsidP="00E4341C">
      <w:pPr>
        <w:pStyle w:val="LargeMainBold"/>
        <w:rPr>
          <w:sz w:val="16"/>
        </w:rPr>
      </w:pPr>
      <w:r w:rsidRPr="00E4341C">
        <w:t>We believe in one God;</w:t>
      </w:r>
    </w:p>
    <w:p w14:paraId="2D3CFF6B" w14:textId="77777777" w:rsidR="00E4341C" w:rsidRPr="00E4341C" w:rsidRDefault="009E490C" w:rsidP="00E4341C">
      <w:pPr>
        <w:pStyle w:val="LargeMainBold"/>
        <w:rPr>
          <w:sz w:val="16"/>
        </w:rPr>
      </w:pPr>
      <w:r w:rsidRPr="00E4341C">
        <w:t>Father, Son and Holy Spirit. Amen.</w:t>
      </w:r>
    </w:p>
    <w:p w14:paraId="181F6D5C" w14:textId="77777777" w:rsidR="00E4341C" w:rsidRPr="00E4341C" w:rsidRDefault="00E4341C" w:rsidP="009E490C">
      <w:pPr>
        <w:pStyle w:val="Smallmainbold"/>
        <w:rPr>
          <w:sz w:val="16"/>
        </w:rPr>
      </w:pPr>
    </w:p>
    <w:p w14:paraId="5DB1784E" w14:textId="77777777" w:rsidR="00E4341C" w:rsidRPr="00E4341C" w:rsidRDefault="009E490C" w:rsidP="00E4341C">
      <w:pPr>
        <w:pStyle w:val="LargeHeading1"/>
        <w:rPr>
          <w:sz w:val="16"/>
        </w:rPr>
      </w:pPr>
      <w:r>
        <w:t>The Lord is my Shepherd</w:t>
      </w:r>
      <w:r w:rsidR="00E4341C">
        <w:t xml:space="preserve">- </w:t>
      </w:r>
      <w:r w:rsidR="00E4341C">
        <w:rPr>
          <w:caps w:val="0"/>
        </w:rPr>
        <w:t xml:space="preserve">Junior Praise </w:t>
      </w:r>
      <w:r>
        <w:t xml:space="preserve">244 </w:t>
      </w:r>
    </w:p>
    <w:p w14:paraId="7C613641" w14:textId="77777777" w:rsidR="00E4341C" w:rsidRPr="00E4341C" w:rsidRDefault="00E4341C" w:rsidP="009E490C">
      <w:pPr>
        <w:pStyle w:val="Smallmainbold"/>
        <w:rPr>
          <w:sz w:val="16"/>
        </w:rPr>
      </w:pPr>
    </w:p>
    <w:p w14:paraId="069D75E8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The Lord is my Shepherd</w:t>
      </w:r>
    </w:p>
    <w:p w14:paraId="44E2C754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I'll trust in Him always</w:t>
      </w:r>
    </w:p>
    <w:p w14:paraId="342E1809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He leads me by still waters</w:t>
      </w:r>
    </w:p>
    <w:p w14:paraId="71DCCC8A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I'll trust in Him always</w:t>
      </w:r>
    </w:p>
    <w:p w14:paraId="136433F1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Always, always, I'll trust in Him always</w:t>
      </w:r>
    </w:p>
    <w:p w14:paraId="7E1C93F1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lastRenderedPageBreak/>
        <w:t>Always, always, I'll trust in Him always</w:t>
      </w:r>
    </w:p>
    <w:p w14:paraId="29647266" w14:textId="77777777" w:rsidR="00E4341C" w:rsidRPr="00E4341C" w:rsidRDefault="00E4341C" w:rsidP="009E490C">
      <w:pPr>
        <w:pStyle w:val="Smallmainbold"/>
        <w:rPr>
          <w:sz w:val="16"/>
        </w:rPr>
      </w:pPr>
    </w:p>
    <w:p w14:paraId="535EEE32" w14:textId="3A284752" w:rsidR="00E4341C" w:rsidRPr="00E4341C" w:rsidRDefault="009E490C" w:rsidP="00E4341C">
      <w:pPr>
        <w:pStyle w:val="LargeHeading1"/>
        <w:rPr>
          <w:sz w:val="16"/>
        </w:rPr>
      </w:pPr>
      <w:r w:rsidRPr="00E4341C">
        <w:t xml:space="preserve">Praying </w:t>
      </w:r>
      <w:r w:rsidR="00E4341C" w:rsidRPr="00E4341C">
        <w:t xml:space="preserve">TOGETHER - </w:t>
      </w:r>
      <w:r w:rsidRPr="00E4341C">
        <w:t>I</w:t>
      </w:r>
      <w:r w:rsidR="00E4341C" w:rsidRPr="00E4341C">
        <w:rPr>
          <w:caps w:val="0"/>
        </w:rPr>
        <w:t>ntercessions</w:t>
      </w:r>
    </w:p>
    <w:p w14:paraId="7BE4D9B0" w14:textId="77777777" w:rsidR="00E4341C" w:rsidRPr="00E4341C" w:rsidRDefault="00E4341C" w:rsidP="009E490C">
      <w:pPr>
        <w:pStyle w:val="Smallmainbold"/>
        <w:rPr>
          <w:sz w:val="16"/>
        </w:rPr>
      </w:pPr>
    </w:p>
    <w:p w14:paraId="73388F9A" w14:textId="77777777" w:rsidR="00E4341C" w:rsidRPr="00E4341C" w:rsidRDefault="009E490C" w:rsidP="00E4341C">
      <w:pPr>
        <w:pStyle w:val="LargeMain"/>
        <w:rPr>
          <w:sz w:val="16"/>
        </w:rPr>
      </w:pPr>
      <w:r>
        <w:t xml:space="preserve">Lord in your mercy </w:t>
      </w:r>
    </w:p>
    <w:p w14:paraId="37A62214" w14:textId="77777777" w:rsidR="00E4341C" w:rsidRPr="00E4341C" w:rsidRDefault="009E490C" w:rsidP="00E4341C">
      <w:pPr>
        <w:pStyle w:val="LargeMainBold"/>
        <w:rPr>
          <w:sz w:val="16"/>
        </w:rPr>
      </w:pPr>
      <w:r w:rsidRPr="00E4341C">
        <w:t xml:space="preserve">Hear our Prayer </w:t>
      </w:r>
    </w:p>
    <w:p w14:paraId="7B762D55" w14:textId="77777777" w:rsidR="00E4341C" w:rsidRPr="00E4341C" w:rsidRDefault="00E4341C" w:rsidP="009E490C">
      <w:pPr>
        <w:pStyle w:val="Smallmainbold"/>
        <w:rPr>
          <w:sz w:val="16"/>
        </w:rPr>
      </w:pPr>
    </w:p>
    <w:p w14:paraId="0654C292" w14:textId="77777777" w:rsidR="00E4341C" w:rsidRPr="00E4341C" w:rsidRDefault="009E490C" w:rsidP="00E4341C">
      <w:pPr>
        <w:pStyle w:val="LargeHeading1"/>
        <w:rPr>
          <w:sz w:val="16"/>
        </w:rPr>
      </w:pPr>
      <w:r w:rsidRPr="00E4341C">
        <w:t>Sunday Collect</w:t>
      </w:r>
      <w:r w:rsidR="00E4341C">
        <w:t xml:space="preserve"> - </w:t>
      </w:r>
      <w:r w:rsidRPr="00E4341C">
        <w:t>T</w:t>
      </w:r>
      <w:r w:rsidR="00E4341C" w:rsidRPr="00E4341C">
        <w:rPr>
          <w:caps w:val="0"/>
        </w:rPr>
        <w:t xml:space="preserve">he 1st Sunday </w:t>
      </w:r>
      <w:r w:rsidR="00E4341C">
        <w:rPr>
          <w:caps w:val="0"/>
        </w:rPr>
        <w:t>i</w:t>
      </w:r>
      <w:r w:rsidR="00E4341C" w:rsidRPr="00E4341C">
        <w:rPr>
          <w:caps w:val="0"/>
        </w:rPr>
        <w:t>n Lent</w:t>
      </w:r>
    </w:p>
    <w:p w14:paraId="7CB91375" w14:textId="77777777" w:rsidR="00E4341C" w:rsidRPr="00E4341C" w:rsidRDefault="00E4341C" w:rsidP="009E490C">
      <w:pPr>
        <w:pStyle w:val="Smallmainbold"/>
        <w:rPr>
          <w:sz w:val="16"/>
        </w:rPr>
      </w:pPr>
    </w:p>
    <w:p w14:paraId="397BB34D" w14:textId="77777777" w:rsidR="00E4341C" w:rsidRPr="00E4341C" w:rsidRDefault="009E490C" w:rsidP="00E4341C">
      <w:pPr>
        <w:pStyle w:val="LargeHeading1"/>
        <w:rPr>
          <w:sz w:val="16"/>
        </w:rPr>
      </w:pPr>
      <w:r>
        <w:t xml:space="preserve">The Lord’s Prayer </w:t>
      </w:r>
      <w:r w:rsidR="00E4341C">
        <w:t xml:space="preserve">- </w:t>
      </w:r>
      <w:r>
        <w:t>w</w:t>
      </w:r>
      <w:r w:rsidR="00E4341C">
        <w:rPr>
          <w:caps w:val="0"/>
        </w:rPr>
        <w:t>e pray with Jesus</w:t>
      </w:r>
    </w:p>
    <w:p w14:paraId="599A518F" w14:textId="77777777" w:rsidR="00E4341C" w:rsidRPr="00E4341C" w:rsidRDefault="00E4341C" w:rsidP="009E490C">
      <w:pPr>
        <w:pStyle w:val="Smallmainbold"/>
        <w:rPr>
          <w:sz w:val="16"/>
        </w:rPr>
      </w:pPr>
    </w:p>
    <w:p w14:paraId="476C9508" w14:textId="77777777" w:rsidR="00E4341C" w:rsidRPr="00E4341C" w:rsidRDefault="009E490C" w:rsidP="00E4341C">
      <w:pPr>
        <w:pStyle w:val="LargeHeading1"/>
        <w:rPr>
          <w:sz w:val="16"/>
        </w:rPr>
      </w:pPr>
      <w:r w:rsidRPr="00E4341C">
        <w:t>I’m Special</w:t>
      </w:r>
      <w:r w:rsidR="00E4341C">
        <w:t xml:space="preserve"> - </w:t>
      </w:r>
      <w:r w:rsidRPr="00E4341C">
        <w:t>J</w:t>
      </w:r>
      <w:r w:rsidR="00E4341C" w:rsidRPr="00E4341C">
        <w:rPr>
          <w:caps w:val="0"/>
        </w:rPr>
        <w:t xml:space="preserve">unior Praise </w:t>
      </w:r>
      <w:r w:rsidRPr="00E4341C">
        <w:t>106</w:t>
      </w:r>
    </w:p>
    <w:p w14:paraId="2B9E3D55" w14:textId="77777777" w:rsidR="00E4341C" w:rsidRPr="00E4341C" w:rsidRDefault="00E4341C" w:rsidP="009E490C">
      <w:pPr>
        <w:pStyle w:val="Smallmainbold"/>
        <w:rPr>
          <w:sz w:val="16"/>
        </w:rPr>
      </w:pPr>
    </w:p>
    <w:p w14:paraId="52838419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I’m special because God has loved me,  </w:t>
      </w:r>
    </w:p>
    <w:p w14:paraId="42F15D41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For He gave the best thing that He had to save me;  </w:t>
      </w:r>
    </w:p>
    <w:p w14:paraId="6FD4203A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His own Son Jesus, </w:t>
      </w:r>
    </w:p>
    <w:p w14:paraId="6F66AA79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crucified to take the blame  </w:t>
      </w:r>
    </w:p>
    <w:p w14:paraId="2B66C345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For all the bad things I have done.</w:t>
      </w:r>
    </w:p>
    <w:p w14:paraId="2266FECB" w14:textId="50A6D5D9" w:rsidR="00E4341C" w:rsidRPr="00E4341C" w:rsidRDefault="00E4341C" w:rsidP="00E4341C">
      <w:pPr>
        <w:pStyle w:val="LargeMain"/>
        <w:rPr>
          <w:sz w:val="16"/>
          <w:szCs w:val="40"/>
        </w:rPr>
      </w:pPr>
    </w:p>
    <w:p w14:paraId="72B3BFB9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Thank You Jesus, thank You Lord,  </w:t>
      </w:r>
    </w:p>
    <w:p w14:paraId="48E6554A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For loving me so much.  </w:t>
      </w:r>
    </w:p>
    <w:p w14:paraId="3667A89F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I know I don’t deserve anything </w:t>
      </w:r>
    </w:p>
    <w:p w14:paraId="7B9BD423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Help me feel Your love right now,  </w:t>
      </w:r>
    </w:p>
    <w:p w14:paraId="69BCD04F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 xml:space="preserve">To know deep in my heart  </w:t>
      </w:r>
    </w:p>
    <w:p w14:paraId="38C39766" w14:textId="77777777" w:rsidR="00E4341C" w:rsidRPr="00E4341C" w:rsidRDefault="009E490C" w:rsidP="00E4341C">
      <w:pPr>
        <w:pStyle w:val="LargeMain"/>
        <w:rPr>
          <w:sz w:val="16"/>
          <w:szCs w:val="40"/>
        </w:rPr>
      </w:pPr>
      <w:r w:rsidRPr="00E4341C">
        <w:rPr>
          <w:sz w:val="40"/>
          <w:szCs w:val="40"/>
        </w:rPr>
        <w:t>That I’m Your special friend.</w:t>
      </w:r>
    </w:p>
    <w:p w14:paraId="4293FE1E" w14:textId="77777777" w:rsidR="00E4341C" w:rsidRPr="00E4341C" w:rsidRDefault="00E4341C" w:rsidP="009E490C">
      <w:pPr>
        <w:pStyle w:val="Smallmainbold"/>
        <w:rPr>
          <w:sz w:val="16"/>
        </w:rPr>
      </w:pPr>
    </w:p>
    <w:p w14:paraId="1027345A" w14:textId="77777777" w:rsidR="00E4341C" w:rsidRPr="00E4341C" w:rsidRDefault="009E490C" w:rsidP="00E4341C">
      <w:pPr>
        <w:pStyle w:val="LargeHeading1"/>
        <w:rPr>
          <w:sz w:val="16"/>
        </w:rPr>
      </w:pPr>
      <w:r>
        <w:t>Notices</w:t>
      </w:r>
    </w:p>
    <w:p w14:paraId="4B1009AE" w14:textId="77777777" w:rsidR="00E4341C" w:rsidRPr="00E4341C" w:rsidRDefault="00E4341C" w:rsidP="009E490C">
      <w:pPr>
        <w:pStyle w:val="Smallmainbold"/>
        <w:rPr>
          <w:sz w:val="16"/>
        </w:rPr>
      </w:pPr>
    </w:p>
    <w:p w14:paraId="3EAAF6BA" w14:textId="77777777" w:rsidR="00E4341C" w:rsidRPr="00E4341C" w:rsidRDefault="009E490C" w:rsidP="00E4341C">
      <w:pPr>
        <w:pStyle w:val="LargeHeading1"/>
        <w:rPr>
          <w:sz w:val="16"/>
        </w:rPr>
      </w:pPr>
      <w:r>
        <w:t>Closing Prayer</w:t>
      </w:r>
    </w:p>
    <w:p w14:paraId="3FC82413" w14:textId="77777777" w:rsidR="00E4341C" w:rsidRPr="00E4341C" w:rsidRDefault="00E4341C" w:rsidP="009E490C">
      <w:pPr>
        <w:pStyle w:val="Smallmainbold"/>
        <w:rPr>
          <w:sz w:val="16"/>
        </w:rPr>
      </w:pPr>
    </w:p>
    <w:p w14:paraId="740A5AD6" w14:textId="77777777" w:rsidR="00E4341C" w:rsidRPr="00E4341C" w:rsidRDefault="009E490C" w:rsidP="00E4341C">
      <w:pPr>
        <w:pStyle w:val="LargeMain"/>
        <w:rPr>
          <w:sz w:val="16"/>
        </w:rPr>
      </w:pPr>
      <w:r>
        <w:t xml:space="preserve">We go into the world </w:t>
      </w:r>
    </w:p>
    <w:p w14:paraId="0DE8D7DC" w14:textId="77777777" w:rsidR="00E4341C" w:rsidRPr="00E4341C" w:rsidRDefault="009E490C" w:rsidP="00E4341C">
      <w:pPr>
        <w:pStyle w:val="LargeMain"/>
        <w:rPr>
          <w:sz w:val="16"/>
        </w:rPr>
      </w:pPr>
      <w:r>
        <w:t xml:space="preserve">To walk in God's light </w:t>
      </w:r>
    </w:p>
    <w:p w14:paraId="7DE8E57D" w14:textId="77777777" w:rsidR="00E4341C" w:rsidRPr="00E4341C" w:rsidRDefault="009E490C" w:rsidP="00E4341C">
      <w:pPr>
        <w:pStyle w:val="LargeMain"/>
        <w:rPr>
          <w:sz w:val="16"/>
        </w:rPr>
      </w:pPr>
      <w:r w:rsidRPr="00E4341C">
        <w:t xml:space="preserve">To rejoice in God's love </w:t>
      </w:r>
    </w:p>
    <w:p w14:paraId="5517A0A9" w14:textId="77777777" w:rsidR="00E4341C" w:rsidRPr="00E4341C" w:rsidRDefault="009E490C" w:rsidP="00E4341C">
      <w:pPr>
        <w:pStyle w:val="LargeMainBold"/>
        <w:rPr>
          <w:sz w:val="16"/>
        </w:rPr>
      </w:pPr>
      <w:r>
        <w:t>And to reflect God's glory Amen</w:t>
      </w:r>
    </w:p>
    <w:p w14:paraId="067B5A33" w14:textId="77777777" w:rsidR="00E4341C" w:rsidRPr="00E4341C" w:rsidRDefault="00E4341C" w:rsidP="009E490C">
      <w:pPr>
        <w:pStyle w:val="Smallmainbold"/>
        <w:rPr>
          <w:sz w:val="16"/>
        </w:rPr>
      </w:pPr>
    </w:p>
    <w:p w14:paraId="45401218" w14:textId="77777777" w:rsidR="00E4341C" w:rsidRPr="00E4341C" w:rsidRDefault="00E4341C" w:rsidP="009E490C">
      <w:pPr>
        <w:pStyle w:val="Smallmainbold"/>
        <w:rPr>
          <w:sz w:val="16"/>
        </w:rPr>
      </w:pPr>
    </w:p>
    <w:p w14:paraId="0AB7A85E" w14:textId="77777777" w:rsidR="00E4341C" w:rsidRDefault="00E4341C" w:rsidP="009E490C">
      <w:pPr>
        <w:pStyle w:val="Smallmainbold"/>
      </w:pPr>
    </w:p>
    <w:p w14:paraId="456CAA41" w14:textId="77777777" w:rsidR="00E4341C" w:rsidRDefault="00E4341C" w:rsidP="009E490C">
      <w:pPr>
        <w:pStyle w:val="Smallmainbold"/>
      </w:pPr>
    </w:p>
    <w:p w14:paraId="6162085A" w14:textId="77777777" w:rsidR="00E4341C" w:rsidRDefault="00E4341C" w:rsidP="009E490C">
      <w:pPr>
        <w:pStyle w:val="Smallmainbold"/>
      </w:pPr>
    </w:p>
    <w:p w14:paraId="7DF2D0D9" w14:textId="74CC6C42" w:rsidR="00E4341C" w:rsidRPr="00E4341C" w:rsidRDefault="00E4341C" w:rsidP="009E490C">
      <w:pPr>
        <w:pStyle w:val="Smallmainbold"/>
        <w:rPr>
          <w:sz w:val="16"/>
        </w:rPr>
      </w:pPr>
      <w:r>
        <w:t>Notices</w:t>
      </w:r>
    </w:p>
    <w:p w14:paraId="121DBC5E" w14:textId="77777777" w:rsidR="00E4341C" w:rsidRPr="00E4341C" w:rsidRDefault="00E4341C" w:rsidP="00E4341C">
      <w:pPr>
        <w:pStyle w:val="Smallmainbold"/>
        <w:rPr>
          <w:sz w:val="16"/>
        </w:rPr>
      </w:pPr>
      <w:r>
        <w:t>Wednesday 25th February</w:t>
      </w:r>
    </w:p>
    <w:p w14:paraId="627AE306" w14:textId="77777777" w:rsidR="00E4341C" w:rsidRPr="00E4341C" w:rsidRDefault="00E4341C" w:rsidP="00E4341C">
      <w:pPr>
        <w:pStyle w:val="Smallmainbold"/>
        <w:rPr>
          <w:sz w:val="16"/>
        </w:rPr>
      </w:pPr>
      <w:r>
        <w:t>Midweek Fellowship at 11.30 followed by lunch</w:t>
      </w:r>
    </w:p>
    <w:p w14:paraId="1F64422F" w14:textId="77777777" w:rsidR="00E4341C" w:rsidRPr="00E4341C" w:rsidRDefault="00E4341C" w:rsidP="00E4341C">
      <w:pPr>
        <w:pStyle w:val="Smallmainbold"/>
        <w:rPr>
          <w:sz w:val="16"/>
        </w:rPr>
      </w:pPr>
    </w:p>
    <w:p w14:paraId="4CD91282" w14:textId="77777777" w:rsidR="00E4341C" w:rsidRPr="00E4341C" w:rsidRDefault="00E4341C" w:rsidP="00E4341C">
      <w:pPr>
        <w:pStyle w:val="Smallmainbold"/>
        <w:rPr>
          <w:sz w:val="16"/>
        </w:rPr>
      </w:pPr>
      <w:r>
        <w:t>Friday 27th February</w:t>
      </w:r>
    </w:p>
    <w:p w14:paraId="4A0596C3" w14:textId="77777777" w:rsidR="00E4341C" w:rsidRPr="00E4341C" w:rsidRDefault="00E4341C" w:rsidP="00E4341C">
      <w:pPr>
        <w:pStyle w:val="Smallmainbold"/>
        <w:rPr>
          <w:sz w:val="16"/>
        </w:rPr>
      </w:pPr>
      <w:r>
        <w:t xml:space="preserve">Babies &amp; toddlers 10am </w:t>
      </w:r>
    </w:p>
    <w:p w14:paraId="5DFD4EBF" w14:textId="77777777" w:rsidR="00E4341C" w:rsidRPr="00E4341C" w:rsidRDefault="00E4341C" w:rsidP="00E4341C">
      <w:pPr>
        <w:pStyle w:val="Smallmainbold"/>
        <w:rPr>
          <w:sz w:val="16"/>
        </w:rPr>
      </w:pPr>
      <w:r>
        <w:t>JClub 7.00pm</w:t>
      </w:r>
    </w:p>
    <w:p w14:paraId="59C2E15B" w14:textId="77777777" w:rsidR="00E4341C" w:rsidRPr="00E4341C" w:rsidRDefault="00E4341C" w:rsidP="00E4341C">
      <w:pPr>
        <w:pStyle w:val="Smallmainbold"/>
        <w:rPr>
          <w:sz w:val="16"/>
        </w:rPr>
      </w:pPr>
    </w:p>
    <w:p w14:paraId="1F9D2CF5" w14:textId="77777777" w:rsidR="00E4341C" w:rsidRPr="00E4341C" w:rsidRDefault="00E4341C" w:rsidP="00E4341C">
      <w:pPr>
        <w:pStyle w:val="Smallmainbold"/>
        <w:rPr>
          <w:sz w:val="16"/>
        </w:rPr>
      </w:pPr>
      <w:r>
        <w:t>Sunday 1st March</w:t>
      </w:r>
    </w:p>
    <w:p w14:paraId="020B6A5A" w14:textId="77777777" w:rsidR="00E4341C" w:rsidRPr="00E4341C" w:rsidRDefault="00E4341C" w:rsidP="00E4341C">
      <w:pPr>
        <w:pStyle w:val="Smallmainbold"/>
        <w:rPr>
          <w:sz w:val="16"/>
        </w:rPr>
      </w:pPr>
      <w:r>
        <w:t xml:space="preserve"> Holy Communion</w:t>
      </w:r>
    </w:p>
    <w:p w14:paraId="72FAEA29" w14:textId="77777777" w:rsidR="00E4341C" w:rsidRPr="00E4341C" w:rsidRDefault="00E4341C" w:rsidP="00E4341C">
      <w:pPr>
        <w:pStyle w:val="Smallmainbold"/>
        <w:rPr>
          <w:sz w:val="16"/>
        </w:rPr>
      </w:pPr>
      <w:r>
        <w:t xml:space="preserve"> 8:30 &amp; 10:00 in Carryduff</w:t>
      </w:r>
    </w:p>
    <w:p w14:paraId="6021AF76" w14:textId="77777777" w:rsidR="00E4341C" w:rsidRPr="00E4341C" w:rsidRDefault="00E4341C" w:rsidP="00E4341C">
      <w:pPr>
        <w:pStyle w:val="Smallmainbold"/>
        <w:rPr>
          <w:sz w:val="16"/>
        </w:rPr>
      </w:pPr>
      <w:r>
        <w:t xml:space="preserve"> 12:00 noon in Killaney</w:t>
      </w:r>
    </w:p>
    <w:p w14:paraId="075531AA" w14:textId="77777777" w:rsidR="00E4341C" w:rsidRPr="00E4341C" w:rsidRDefault="00E4341C" w:rsidP="00E4341C">
      <w:pPr>
        <w:pStyle w:val="Smallmainbold"/>
        <w:rPr>
          <w:sz w:val="16"/>
        </w:rPr>
      </w:pPr>
    </w:p>
    <w:p w14:paraId="6A5EFA88" w14:textId="77777777" w:rsidR="00E4341C" w:rsidRPr="00E4341C" w:rsidRDefault="00E4341C" w:rsidP="009E490C">
      <w:pPr>
        <w:pStyle w:val="Smallmainbold"/>
        <w:rPr>
          <w:sz w:val="16"/>
        </w:rPr>
      </w:pPr>
    </w:p>
    <w:p w14:paraId="58BE20F3" w14:textId="77777777" w:rsidR="00E4341C" w:rsidRPr="00E4341C" w:rsidRDefault="00E4341C" w:rsidP="009E490C">
      <w:pPr>
        <w:pStyle w:val="Smallmainbold"/>
        <w:rPr>
          <w:sz w:val="16"/>
        </w:rPr>
      </w:pPr>
    </w:p>
    <w:p w14:paraId="3204E0CA" w14:textId="77777777" w:rsidR="00E4341C" w:rsidRPr="001117B2" w:rsidRDefault="00E4341C" w:rsidP="009E490C">
      <w:pPr>
        <w:pStyle w:val="Smallmainbold"/>
      </w:pPr>
    </w:p>
    <w:sectPr w:rsidR="00E4341C" w:rsidRPr="001117B2" w:rsidSect="00073B7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60"/>
    <w:rsid w:val="00040056"/>
    <w:rsid w:val="00073B7F"/>
    <w:rsid w:val="001117B2"/>
    <w:rsid w:val="00147A5C"/>
    <w:rsid w:val="00195692"/>
    <w:rsid w:val="001F6A60"/>
    <w:rsid w:val="00297CAE"/>
    <w:rsid w:val="002A66D0"/>
    <w:rsid w:val="002D07DF"/>
    <w:rsid w:val="0034193B"/>
    <w:rsid w:val="00456A26"/>
    <w:rsid w:val="00562BFE"/>
    <w:rsid w:val="005700CF"/>
    <w:rsid w:val="005F67A3"/>
    <w:rsid w:val="00763ED2"/>
    <w:rsid w:val="007F5CBB"/>
    <w:rsid w:val="008E3E7D"/>
    <w:rsid w:val="009E490C"/>
    <w:rsid w:val="00A44241"/>
    <w:rsid w:val="00A54F5B"/>
    <w:rsid w:val="00B03649"/>
    <w:rsid w:val="00B33EB6"/>
    <w:rsid w:val="00B577BF"/>
    <w:rsid w:val="00BE2029"/>
    <w:rsid w:val="00C15953"/>
    <w:rsid w:val="00C46A49"/>
    <w:rsid w:val="00D97566"/>
    <w:rsid w:val="00DB2C49"/>
    <w:rsid w:val="00E4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5700F"/>
  <w15:chartTrackingRefBased/>
  <w15:docId w15:val="{3AE029F4-3CD1-7D48-B1B0-329A28B5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B7F"/>
  </w:style>
  <w:style w:type="paragraph" w:styleId="Heading1">
    <w:name w:val="heading 1"/>
    <w:basedOn w:val="Normal"/>
    <w:next w:val="Normal"/>
    <w:link w:val="Heading1Char"/>
    <w:uiPriority w:val="9"/>
    <w:qFormat/>
    <w:rsid w:val="002A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6D0"/>
    <w:rPr>
      <w:b/>
      <w:bCs/>
      <w:smallCaps/>
      <w:color w:val="0F4761" w:themeColor="accent1" w:themeShade="BF"/>
      <w:spacing w:val="5"/>
    </w:rPr>
  </w:style>
  <w:style w:type="paragraph" w:customStyle="1" w:styleId="LargeHeading1">
    <w:name w:val="Large Heading 1"/>
    <w:basedOn w:val="Normal"/>
    <w:qFormat/>
    <w:rsid w:val="00456A26"/>
    <w:pPr>
      <w:spacing w:after="0" w:line="240" w:lineRule="auto"/>
    </w:pPr>
    <w:rPr>
      <w:rFonts w:ascii="Cambria" w:hAnsi="Cambria" w:cs="Times New Roman (Body CS)"/>
      <w:b/>
      <w:caps/>
      <w:sz w:val="48"/>
    </w:rPr>
  </w:style>
  <w:style w:type="paragraph" w:customStyle="1" w:styleId="LargeHeading2">
    <w:name w:val="Large Heading 2"/>
    <w:basedOn w:val="Normal"/>
    <w:qFormat/>
    <w:rsid w:val="00456A26"/>
    <w:pPr>
      <w:spacing w:after="0" w:line="240" w:lineRule="auto"/>
    </w:pPr>
    <w:rPr>
      <w:rFonts w:ascii="Cambria" w:hAnsi="Cambria" w:cs="Times New Roman (Body CS)"/>
      <w:b/>
      <w:caps/>
      <w:sz w:val="44"/>
    </w:rPr>
  </w:style>
  <w:style w:type="paragraph" w:customStyle="1" w:styleId="LargeMain">
    <w:name w:val="Large Main"/>
    <w:basedOn w:val="Normal"/>
    <w:qFormat/>
    <w:rsid w:val="00456A26"/>
    <w:pPr>
      <w:spacing w:after="0" w:line="240" w:lineRule="auto"/>
    </w:pPr>
    <w:rPr>
      <w:rFonts w:ascii="Cambria" w:hAnsi="Cambria"/>
      <w:sz w:val="44"/>
    </w:rPr>
  </w:style>
  <w:style w:type="paragraph" w:customStyle="1" w:styleId="LargeMainBold">
    <w:name w:val="Large Main Bold"/>
    <w:basedOn w:val="Normal"/>
    <w:qFormat/>
    <w:rsid w:val="00456A26"/>
    <w:pPr>
      <w:spacing w:after="0" w:line="240" w:lineRule="auto"/>
    </w:pPr>
    <w:rPr>
      <w:rFonts w:ascii="Cambria" w:hAnsi="Cambria"/>
      <w:b/>
      <w:sz w:val="44"/>
    </w:rPr>
  </w:style>
  <w:style w:type="paragraph" w:customStyle="1" w:styleId="SmallHeading1">
    <w:name w:val="Small Heading 1"/>
    <w:basedOn w:val="Normal"/>
    <w:qFormat/>
    <w:rsid w:val="00456A26"/>
    <w:pPr>
      <w:spacing w:after="0" w:line="240" w:lineRule="auto"/>
    </w:pPr>
    <w:rPr>
      <w:rFonts w:ascii="Cambria" w:hAnsi="Cambria" w:cs="Times New Roman (Body CS)"/>
      <w:b/>
      <w:caps/>
      <w:sz w:val="36"/>
    </w:rPr>
  </w:style>
  <w:style w:type="paragraph" w:customStyle="1" w:styleId="SmallHeading2">
    <w:name w:val="Small Heading 2"/>
    <w:basedOn w:val="Normal"/>
    <w:qFormat/>
    <w:rsid w:val="00456A26"/>
    <w:pPr>
      <w:spacing w:after="0" w:line="240" w:lineRule="auto"/>
    </w:pPr>
    <w:rPr>
      <w:rFonts w:ascii="Cambria" w:hAnsi="Cambria" w:cs="Times New Roman (Body CS)"/>
      <w:b/>
      <w:caps/>
      <w:sz w:val="30"/>
    </w:rPr>
  </w:style>
  <w:style w:type="paragraph" w:customStyle="1" w:styleId="Smallmain">
    <w:name w:val="Small main"/>
    <w:basedOn w:val="Normal"/>
    <w:qFormat/>
    <w:rsid w:val="00456A26"/>
    <w:pPr>
      <w:spacing w:after="0" w:line="240" w:lineRule="auto"/>
    </w:pPr>
    <w:rPr>
      <w:rFonts w:ascii="Cambria" w:hAnsi="Cambria"/>
      <w:sz w:val="30"/>
    </w:rPr>
  </w:style>
  <w:style w:type="paragraph" w:customStyle="1" w:styleId="Smallmainbold">
    <w:name w:val="Small main bold"/>
    <w:basedOn w:val="Normal"/>
    <w:qFormat/>
    <w:rsid w:val="00456A26"/>
    <w:pPr>
      <w:spacing w:after="0" w:line="240" w:lineRule="auto"/>
    </w:pPr>
    <w:rPr>
      <w:rFonts w:ascii="Cambria" w:hAnsi="Cambria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keal/Desktop/Maureen/Library/Group%20Containers/UBF8T346G9.Office/User%20Content.localized/Templates.localized/Order%20of%20Servic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 of Service2.dotx</Template>
  <TotalTime>17</TotalTime>
  <Pages>5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Maureen</cp:lastModifiedBy>
  <cp:revision>4</cp:revision>
  <dcterms:created xsi:type="dcterms:W3CDTF">2026-02-19T12:20:00Z</dcterms:created>
  <dcterms:modified xsi:type="dcterms:W3CDTF">2026-02-19T12:50:00Z</dcterms:modified>
</cp:coreProperties>
</file>