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6606" w14:textId="77777777" w:rsidR="007C36CC" w:rsidRPr="007C36CC" w:rsidRDefault="00B050A9" w:rsidP="007C36CC">
      <w:pPr>
        <w:pStyle w:val="LargeHeading1"/>
        <w:rPr>
          <w:sz w:val="16"/>
        </w:rPr>
      </w:pPr>
      <w:r w:rsidRPr="004A6BFA">
        <w:t xml:space="preserve">Holy Communion </w:t>
      </w:r>
      <w:r>
        <w:t xml:space="preserve">- </w:t>
      </w:r>
      <w:r w:rsidRPr="004A6BFA">
        <w:t>Sunday 15th February</w:t>
      </w:r>
    </w:p>
    <w:p w14:paraId="5B0FE4BB" w14:textId="77777777" w:rsidR="007C36CC" w:rsidRPr="007C36CC" w:rsidRDefault="007C36CC" w:rsidP="007C36CC">
      <w:pPr>
        <w:pStyle w:val="LargeHeading1"/>
        <w:rPr>
          <w:sz w:val="16"/>
        </w:rPr>
      </w:pPr>
      <w:r w:rsidRPr="004A6BFA">
        <w:rPr>
          <w:caps w:val="0"/>
        </w:rPr>
        <w:t>The Sunday Before Lent</w:t>
      </w:r>
    </w:p>
    <w:p w14:paraId="0BC6C4A3" w14:textId="77777777" w:rsidR="007C36CC" w:rsidRPr="007C36CC" w:rsidRDefault="007C36CC" w:rsidP="00B050A9">
      <w:pPr>
        <w:spacing w:after="0" w:line="240" w:lineRule="auto"/>
        <w:rPr>
          <w:sz w:val="16"/>
          <w:szCs w:val="32"/>
        </w:rPr>
      </w:pPr>
    </w:p>
    <w:p w14:paraId="322DF2BC" w14:textId="77777777" w:rsidR="007C36CC" w:rsidRPr="007C36CC" w:rsidRDefault="00B050A9" w:rsidP="007C36CC">
      <w:pPr>
        <w:pStyle w:val="LargeHeading1"/>
        <w:rPr>
          <w:sz w:val="16"/>
        </w:rPr>
      </w:pPr>
      <w:r w:rsidRPr="007C36CC">
        <w:t>Approach</w:t>
      </w:r>
    </w:p>
    <w:p w14:paraId="27C5EC17" w14:textId="77777777" w:rsidR="007C36CC" w:rsidRPr="007C36CC" w:rsidRDefault="007C36CC" w:rsidP="007C36CC">
      <w:pPr>
        <w:pStyle w:val="LargeHeading1"/>
        <w:rPr>
          <w:sz w:val="16"/>
        </w:rPr>
      </w:pPr>
    </w:p>
    <w:p w14:paraId="48CA9942" w14:textId="77777777" w:rsidR="007C36CC" w:rsidRPr="007C36CC" w:rsidRDefault="00B050A9" w:rsidP="007C36CC">
      <w:pPr>
        <w:pStyle w:val="LargeHeading1"/>
        <w:rPr>
          <w:sz w:val="16"/>
        </w:rPr>
      </w:pPr>
      <w:r w:rsidRPr="007C36CC">
        <w:t>Name of all majesty - H</w:t>
      </w:r>
      <w:r w:rsidR="007C36CC" w:rsidRPr="007C36CC">
        <w:rPr>
          <w:caps w:val="0"/>
        </w:rPr>
        <w:t>ymn</w:t>
      </w:r>
      <w:r w:rsidRPr="007C36CC">
        <w:t xml:space="preserve"> 102</w:t>
      </w:r>
    </w:p>
    <w:p w14:paraId="1F665969" w14:textId="77777777" w:rsidR="007C36CC" w:rsidRPr="007C36CC" w:rsidRDefault="007C36CC" w:rsidP="00B050A9">
      <w:pPr>
        <w:spacing w:after="0" w:line="240" w:lineRule="auto"/>
        <w:rPr>
          <w:sz w:val="16"/>
          <w:szCs w:val="32"/>
        </w:rPr>
      </w:pPr>
    </w:p>
    <w:p w14:paraId="4F734659" w14:textId="77777777" w:rsidR="007C36CC" w:rsidRPr="007C36CC" w:rsidRDefault="00B050A9" w:rsidP="007C36CC">
      <w:pPr>
        <w:pStyle w:val="LargeMain"/>
        <w:rPr>
          <w:sz w:val="16"/>
        </w:rPr>
      </w:pPr>
      <w:r w:rsidRPr="00B41551">
        <w:rPr>
          <w:b/>
          <w:bCs/>
        </w:rPr>
        <w:t>1</w:t>
      </w:r>
      <w:r w:rsidRPr="00B41551">
        <w:t xml:space="preserve"> Name of all majesty,</w:t>
      </w:r>
      <w:r w:rsidR="007C36CC">
        <w:t xml:space="preserve"> </w:t>
      </w:r>
      <w:r w:rsidRPr="00B41551">
        <w:t>fathomless mystery,</w:t>
      </w:r>
    </w:p>
    <w:p w14:paraId="101A0ACD" w14:textId="77777777" w:rsidR="007C36CC" w:rsidRPr="007C36CC" w:rsidRDefault="00B050A9" w:rsidP="007C36CC">
      <w:pPr>
        <w:pStyle w:val="LargeMain"/>
        <w:rPr>
          <w:sz w:val="16"/>
        </w:rPr>
      </w:pPr>
      <w:r w:rsidRPr="00B41551">
        <w:t>King of the ages</w:t>
      </w:r>
      <w:r w:rsidR="007C36CC">
        <w:t xml:space="preserve"> </w:t>
      </w:r>
      <w:r w:rsidRPr="00B41551">
        <w:t>by angels adored;</w:t>
      </w:r>
    </w:p>
    <w:p w14:paraId="41D1FC40" w14:textId="77777777" w:rsidR="007C36CC" w:rsidRPr="007C36CC" w:rsidRDefault="00B050A9" w:rsidP="007C36CC">
      <w:pPr>
        <w:pStyle w:val="LargeMain"/>
        <w:rPr>
          <w:sz w:val="16"/>
        </w:rPr>
      </w:pPr>
      <w:r w:rsidRPr="00B41551">
        <w:t>power and authority,</w:t>
      </w:r>
      <w:r w:rsidR="007C36CC">
        <w:t xml:space="preserve"> </w:t>
      </w:r>
      <w:r w:rsidRPr="00B41551">
        <w:t>splendour and dignity,</w:t>
      </w:r>
    </w:p>
    <w:p w14:paraId="7CDD3012" w14:textId="77777777" w:rsidR="007C36CC" w:rsidRPr="007C36CC" w:rsidRDefault="00B050A9" w:rsidP="007C36CC">
      <w:pPr>
        <w:pStyle w:val="LargeMain"/>
        <w:rPr>
          <w:sz w:val="16"/>
        </w:rPr>
      </w:pPr>
      <w:r w:rsidRPr="00B41551">
        <w:t>bow to his mastery,</w:t>
      </w:r>
      <w:r w:rsidR="007C36CC">
        <w:t xml:space="preserve"> </w:t>
      </w:r>
      <w:r w:rsidRPr="00B41551">
        <w:t>Jesus is Lord!</w:t>
      </w:r>
    </w:p>
    <w:p w14:paraId="4C8A2690" w14:textId="77777777" w:rsidR="007C36CC" w:rsidRPr="007C36CC" w:rsidRDefault="007C36CC" w:rsidP="007C36CC">
      <w:pPr>
        <w:pStyle w:val="LargeMain"/>
        <w:rPr>
          <w:sz w:val="16"/>
        </w:rPr>
      </w:pPr>
    </w:p>
    <w:p w14:paraId="03B9327B" w14:textId="77777777" w:rsidR="007C36CC" w:rsidRPr="007C36CC" w:rsidRDefault="00B050A9" w:rsidP="007C36CC">
      <w:pPr>
        <w:pStyle w:val="LargeMain"/>
        <w:rPr>
          <w:sz w:val="16"/>
        </w:rPr>
      </w:pPr>
      <w:r w:rsidRPr="00B41551">
        <w:rPr>
          <w:b/>
          <w:bCs/>
        </w:rPr>
        <w:t>2</w:t>
      </w:r>
      <w:r w:rsidRPr="00B41551">
        <w:t xml:space="preserve"> Child of our destiny,</w:t>
      </w:r>
      <w:r w:rsidR="007C36CC">
        <w:t xml:space="preserve"> </w:t>
      </w:r>
      <w:r w:rsidRPr="00B41551">
        <w:t>God from eternity,</w:t>
      </w:r>
    </w:p>
    <w:p w14:paraId="09E005A3" w14:textId="77777777" w:rsidR="007C36CC" w:rsidRPr="007C36CC" w:rsidRDefault="00B050A9" w:rsidP="007C36CC">
      <w:pPr>
        <w:pStyle w:val="LargeMain"/>
        <w:rPr>
          <w:sz w:val="16"/>
        </w:rPr>
      </w:pPr>
      <w:r w:rsidRPr="00B41551">
        <w:t>love of the Father</w:t>
      </w:r>
      <w:r w:rsidR="007C36CC">
        <w:t xml:space="preserve"> </w:t>
      </w:r>
      <w:r w:rsidRPr="00B41551">
        <w:t>on sinners outpoured;</w:t>
      </w:r>
    </w:p>
    <w:p w14:paraId="5B6314AD" w14:textId="77777777" w:rsidR="007C36CC" w:rsidRPr="007C36CC" w:rsidRDefault="00B050A9" w:rsidP="007C36CC">
      <w:pPr>
        <w:pStyle w:val="LargeMain"/>
        <w:rPr>
          <w:sz w:val="16"/>
        </w:rPr>
      </w:pPr>
      <w:r w:rsidRPr="00B41551">
        <w:t>see now what God has done</w:t>
      </w:r>
      <w:r w:rsidR="007C36CC">
        <w:t xml:space="preserve"> </w:t>
      </w:r>
      <w:r w:rsidRPr="00B41551">
        <w:t>sending his only Son,</w:t>
      </w:r>
    </w:p>
    <w:p w14:paraId="0ECAB59C" w14:textId="77777777" w:rsidR="007C36CC" w:rsidRPr="007C36CC" w:rsidRDefault="00B050A9" w:rsidP="007C36CC">
      <w:pPr>
        <w:pStyle w:val="LargeMain"/>
        <w:rPr>
          <w:sz w:val="16"/>
        </w:rPr>
      </w:pPr>
      <w:r w:rsidRPr="00B41551">
        <w:t>Christ the beloved One,</w:t>
      </w:r>
      <w:r w:rsidR="007C36CC">
        <w:t xml:space="preserve"> </w:t>
      </w:r>
      <w:r w:rsidRPr="00B41551">
        <w:t>Jesus is Lord!</w:t>
      </w:r>
    </w:p>
    <w:p w14:paraId="11A5D7B3" w14:textId="77777777" w:rsidR="007C36CC" w:rsidRPr="007C36CC" w:rsidRDefault="007C36CC" w:rsidP="007C36CC">
      <w:pPr>
        <w:pStyle w:val="LargeMain"/>
        <w:rPr>
          <w:sz w:val="16"/>
        </w:rPr>
      </w:pPr>
    </w:p>
    <w:p w14:paraId="0D8C7E4B" w14:textId="77777777" w:rsidR="007C36CC" w:rsidRPr="007C36CC" w:rsidRDefault="00B050A9" w:rsidP="007C36CC">
      <w:pPr>
        <w:pStyle w:val="LargeMain"/>
        <w:rPr>
          <w:sz w:val="16"/>
        </w:rPr>
      </w:pPr>
      <w:r w:rsidRPr="00B41551">
        <w:rPr>
          <w:b/>
          <w:bCs/>
        </w:rPr>
        <w:t>3</w:t>
      </w:r>
      <w:r w:rsidRPr="00B41551">
        <w:t xml:space="preserve"> Saviour of Calvary,</w:t>
      </w:r>
      <w:r w:rsidR="007C36CC">
        <w:t xml:space="preserve"> </w:t>
      </w:r>
      <w:r w:rsidRPr="00B41551">
        <w:t>costliest victory,</w:t>
      </w:r>
    </w:p>
    <w:p w14:paraId="5F1A6584" w14:textId="77777777" w:rsidR="007C36CC" w:rsidRPr="007C36CC" w:rsidRDefault="00B050A9" w:rsidP="007C36CC">
      <w:pPr>
        <w:pStyle w:val="LargeMain"/>
        <w:rPr>
          <w:sz w:val="16"/>
        </w:rPr>
      </w:pPr>
      <w:r w:rsidRPr="00B41551">
        <w:t>darkness defeated</w:t>
      </w:r>
      <w:r w:rsidR="007C36CC">
        <w:t xml:space="preserve"> </w:t>
      </w:r>
      <w:r w:rsidRPr="00B41551">
        <w:t>and Eden restored;</w:t>
      </w:r>
    </w:p>
    <w:p w14:paraId="52557A7C" w14:textId="77777777" w:rsidR="007C36CC" w:rsidRPr="007C36CC" w:rsidRDefault="00B050A9" w:rsidP="007C36CC">
      <w:pPr>
        <w:pStyle w:val="LargeMain"/>
        <w:rPr>
          <w:sz w:val="16"/>
        </w:rPr>
      </w:pPr>
      <w:r w:rsidRPr="00B41551">
        <w:t>born as a man to die,</w:t>
      </w:r>
      <w:r w:rsidR="007C36CC">
        <w:t xml:space="preserve"> </w:t>
      </w:r>
      <w:r w:rsidRPr="00B41551">
        <w:t>nailed to a cross on high,</w:t>
      </w:r>
    </w:p>
    <w:p w14:paraId="6786C5D7" w14:textId="77777777" w:rsidR="007C36CC" w:rsidRPr="007C36CC" w:rsidRDefault="00B050A9" w:rsidP="007C36CC">
      <w:pPr>
        <w:pStyle w:val="LargeMain"/>
        <w:rPr>
          <w:sz w:val="16"/>
        </w:rPr>
      </w:pPr>
      <w:r w:rsidRPr="00B41551">
        <w:t>cold in the grave to lie,</w:t>
      </w:r>
      <w:r w:rsidR="007C36CC">
        <w:t xml:space="preserve"> </w:t>
      </w:r>
      <w:r w:rsidRPr="00B41551">
        <w:t>Jesus is Lord!</w:t>
      </w:r>
    </w:p>
    <w:p w14:paraId="3860B454" w14:textId="77777777" w:rsidR="007C36CC" w:rsidRPr="007C36CC" w:rsidRDefault="007C36CC" w:rsidP="007C36CC">
      <w:pPr>
        <w:pStyle w:val="LargeMain"/>
        <w:rPr>
          <w:sz w:val="16"/>
        </w:rPr>
      </w:pPr>
    </w:p>
    <w:p w14:paraId="2E5F1D84" w14:textId="77777777" w:rsidR="007C36CC" w:rsidRPr="007C36CC" w:rsidRDefault="00B050A9" w:rsidP="007C36CC">
      <w:pPr>
        <w:pStyle w:val="LargeMain"/>
        <w:rPr>
          <w:sz w:val="16"/>
        </w:rPr>
      </w:pPr>
      <w:r w:rsidRPr="00B41551">
        <w:rPr>
          <w:b/>
          <w:bCs/>
        </w:rPr>
        <w:t>4</w:t>
      </w:r>
      <w:r w:rsidRPr="00B41551">
        <w:t xml:space="preserve"> Source of all sovereignty,</w:t>
      </w:r>
      <w:r w:rsidR="007C36CC">
        <w:t xml:space="preserve"> </w:t>
      </w:r>
      <w:r w:rsidRPr="00B41551">
        <w:t>light, immortality,</w:t>
      </w:r>
    </w:p>
    <w:p w14:paraId="11CEC1C0" w14:textId="77777777" w:rsidR="007C36CC" w:rsidRPr="007C36CC" w:rsidRDefault="00B050A9" w:rsidP="007C36CC">
      <w:pPr>
        <w:pStyle w:val="LargeMain"/>
        <w:rPr>
          <w:sz w:val="16"/>
        </w:rPr>
      </w:pPr>
      <w:r w:rsidRPr="00B41551">
        <w:t>life everlasting</w:t>
      </w:r>
      <w:r w:rsidR="007C36CC">
        <w:t xml:space="preserve"> </w:t>
      </w:r>
      <w:r w:rsidRPr="00B41551">
        <w:t>and heaven assured;</w:t>
      </w:r>
    </w:p>
    <w:p w14:paraId="3F7C05EA" w14:textId="77777777" w:rsidR="007C36CC" w:rsidRPr="007C36CC" w:rsidRDefault="00B050A9" w:rsidP="007C36CC">
      <w:pPr>
        <w:pStyle w:val="LargeMain"/>
        <w:rPr>
          <w:sz w:val="16"/>
        </w:rPr>
      </w:pPr>
      <w:r w:rsidRPr="00B41551">
        <w:t>so with the ransomed, we</w:t>
      </w:r>
      <w:r w:rsidR="007C36CC">
        <w:t xml:space="preserve"> </w:t>
      </w:r>
      <w:r w:rsidRPr="00B41551">
        <w:t>praise him eternally,</w:t>
      </w:r>
    </w:p>
    <w:p w14:paraId="3D05F29F" w14:textId="77777777" w:rsidR="007C36CC" w:rsidRPr="007C36CC" w:rsidRDefault="00B050A9" w:rsidP="007C36CC">
      <w:pPr>
        <w:pStyle w:val="LargeMain"/>
        <w:rPr>
          <w:sz w:val="16"/>
        </w:rPr>
      </w:pPr>
      <w:r w:rsidRPr="00B41551">
        <w:t>Christ in his majesty,</w:t>
      </w:r>
      <w:r w:rsidR="007C36CC">
        <w:t xml:space="preserve"> </w:t>
      </w:r>
      <w:r w:rsidRPr="00B41551">
        <w:t>Jesus is Lord!</w:t>
      </w:r>
    </w:p>
    <w:p w14:paraId="2839A34B" w14:textId="77777777" w:rsidR="007C36CC" w:rsidRPr="007C36CC" w:rsidRDefault="007C36CC" w:rsidP="00B050A9">
      <w:pPr>
        <w:spacing w:after="0" w:line="240" w:lineRule="auto"/>
        <w:rPr>
          <w:sz w:val="16"/>
          <w:szCs w:val="32"/>
        </w:rPr>
      </w:pPr>
    </w:p>
    <w:p w14:paraId="40C7CDBB" w14:textId="77777777" w:rsidR="007C36CC" w:rsidRPr="007C36CC" w:rsidRDefault="00B050A9" w:rsidP="007C36CC">
      <w:pPr>
        <w:pStyle w:val="LargeHeading1"/>
        <w:rPr>
          <w:sz w:val="16"/>
        </w:rPr>
      </w:pPr>
      <w:r w:rsidRPr="004A6BFA">
        <w:t xml:space="preserve">Greeting  </w:t>
      </w:r>
    </w:p>
    <w:p w14:paraId="5D9B46FC" w14:textId="77777777" w:rsidR="007C36CC" w:rsidRPr="007C36CC" w:rsidRDefault="00B050A9" w:rsidP="007C36CC">
      <w:pPr>
        <w:pStyle w:val="LargeMain"/>
        <w:rPr>
          <w:sz w:val="16"/>
        </w:rPr>
      </w:pPr>
      <w:r w:rsidRPr="00B41551">
        <w:t xml:space="preserve">Grace, mercy and peace from God our Father and the Lord Jesus Christ be with you all: </w:t>
      </w:r>
    </w:p>
    <w:p w14:paraId="60470E61" w14:textId="77777777" w:rsidR="007C36CC" w:rsidRPr="007C36CC" w:rsidRDefault="00B050A9" w:rsidP="007C36CC">
      <w:pPr>
        <w:pStyle w:val="LargeMain"/>
        <w:rPr>
          <w:b/>
          <w:bCs/>
          <w:i/>
          <w:iCs/>
          <w:sz w:val="16"/>
        </w:rPr>
      </w:pPr>
      <w:r w:rsidRPr="004A6BFA">
        <w:rPr>
          <w:b/>
          <w:bCs/>
          <w:i/>
          <w:iCs/>
        </w:rPr>
        <w:t xml:space="preserve">and also with you.  </w:t>
      </w:r>
    </w:p>
    <w:p w14:paraId="20FF830C" w14:textId="77777777" w:rsidR="007C36CC" w:rsidRPr="007C36CC" w:rsidRDefault="007C36CC" w:rsidP="00B050A9">
      <w:pPr>
        <w:spacing w:after="0" w:line="240" w:lineRule="auto"/>
        <w:rPr>
          <w:sz w:val="16"/>
          <w:szCs w:val="32"/>
        </w:rPr>
      </w:pPr>
    </w:p>
    <w:p w14:paraId="5F4F6509" w14:textId="77777777" w:rsidR="007C36CC" w:rsidRPr="007C36CC" w:rsidRDefault="00B050A9" w:rsidP="007C36CC">
      <w:pPr>
        <w:pStyle w:val="LargeHeading1"/>
        <w:rPr>
          <w:sz w:val="16"/>
        </w:rPr>
      </w:pPr>
      <w:r w:rsidRPr="007C36CC">
        <w:t xml:space="preserve">Collect for Purity  </w:t>
      </w:r>
    </w:p>
    <w:p w14:paraId="03E3E3F6" w14:textId="77777777" w:rsidR="007C36CC" w:rsidRPr="007C36CC" w:rsidRDefault="007C36CC" w:rsidP="00B050A9">
      <w:pPr>
        <w:spacing w:after="0" w:line="240" w:lineRule="auto"/>
        <w:rPr>
          <w:sz w:val="16"/>
          <w:szCs w:val="32"/>
        </w:rPr>
      </w:pPr>
    </w:p>
    <w:p w14:paraId="03827F15" w14:textId="77777777" w:rsidR="007C36CC" w:rsidRPr="007C36CC" w:rsidRDefault="00B050A9" w:rsidP="007C36CC">
      <w:pPr>
        <w:pStyle w:val="LargeHeading1"/>
        <w:rPr>
          <w:sz w:val="16"/>
        </w:rPr>
      </w:pPr>
      <w:r w:rsidRPr="004A6BFA">
        <w:lastRenderedPageBreak/>
        <w:t>Penitence</w:t>
      </w:r>
    </w:p>
    <w:p w14:paraId="4051EFBE" w14:textId="77777777" w:rsidR="007C36CC" w:rsidRPr="007C36CC" w:rsidRDefault="007C36CC" w:rsidP="00B050A9">
      <w:pPr>
        <w:spacing w:after="0" w:line="240" w:lineRule="auto"/>
        <w:rPr>
          <w:sz w:val="16"/>
          <w:szCs w:val="32"/>
        </w:rPr>
      </w:pPr>
    </w:p>
    <w:p w14:paraId="69162D1D" w14:textId="77777777" w:rsidR="007C36CC" w:rsidRPr="007C36CC" w:rsidRDefault="00B050A9" w:rsidP="007C36CC">
      <w:pPr>
        <w:pStyle w:val="LargeMain"/>
        <w:rPr>
          <w:sz w:val="16"/>
        </w:rPr>
      </w:pPr>
      <w:r w:rsidRPr="00E945EA">
        <w:t>... On these two commandments depend all the law and the prophets.</w:t>
      </w:r>
    </w:p>
    <w:p w14:paraId="72E72DDB" w14:textId="77777777" w:rsidR="007C36CC" w:rsidRPr="007C36CC" w:rsidRDefault="00B050A9" w:rsidP="007C36CC">
      <w:pPr>
        <w:pStyle w:val="LargeMain"/>
        <w:rPr>
          <w:b/>
          <w:bCs/>
          <w:i/>
          <w:iCs/>
          <w:sz w:val="16"/>
        </w:rPr>
      </w:pPr>
      <w:r w:rsidRPr="004A6BFA">
        <w:rPr>
          <w:b/>
          <w:bCs/>
          <w:i/>
          <w:iCs/>
        </w:rPr>
        <w:t>Lord have mercy on us and write these your laws in our hearts</w:t>
      </w:r>
    </w:p>
    <w:p w14:paraId="29D70E71" w14:textId="77777777" w:rsidR="007C36CC" w:rsidRPr="007C36CC" w:rsidRDefault="007C36CC" w:rsidP="00B050A9">
      <w:pPr>
        <w:spacing w:after="0" w:line="240" w:lineRule="auto"/>
        <w:rPr>
          <w:sz w:val="16"/>
          <w:szCs w:val="32"/>
        </w:rPr>
      </w:pPr>
    </w:p>
    <w:p w14:paraId="6CDE9C2D" w14:textId="77777777" w:rsidR="007C36CC" w:rsidRPr="007C36CC" w:rsidRDefault="00B050A9" w:rsidP="007C36CC">
      <w:pPr>
        <w:pStyle w:val="LargeHeading1"/>
        <w:rPr>
          <w:sz w:val="16"/>
        </w:rPr>
      </w:pPr>
      <w:r w:rsidRPr="004A6BFA">
        <w:t>Confession</w:t>
      </w:r>
    </w:p>
    <w:p w14:paraId="2BEAD698" w14:textId="77777777" w:rsidR="007C36CC" w:rsidRPr="007C36CC" w:rsidRDefault="007C36CC" w:rsidP="00B050A9">
      <w:pPr>
        <w:spacing w:after="0" w:line="240" w:lineRule="auto"/>
        <w:rPr>
          <w:sz w:val="16"/>
          <w:szCs w:val="32"/>
        </w:rPr>
      </w:pPr>
    </w:p>
    <w:p w14:paraId="414A4D8B" w14:textId="77777777" w:rsidR="007C36CC" w:rsidRPr="007C36CC" w:rsidRDefault="00B050A9" w:rsidP="007C36CC">
      <w:pPr>
        <w:pStyle w:val="LargeHeading1"/>
        <w:rPr>
          <w:sz w:val="16"/>
        </w:rPr>
      </w:pPr>
      <w:r w:rsidRPr="007C36CC">
        <w:t xml:space="preserve">Absolution  </w:t>
      </w:r>
    </w:p>
    <w:p w14:paraId="5A8D9B32" w14:textId="77777777" w:rsidR="007C36CC" w:rsidRPr="007C36CC" w:rsidRDefault="007C36CC" w:rsidP="00B050A9">
      <w:pPr>
        <w:spacing w:after="0" w:line="240" w:lineRule="auto"/>
        <w:rPr>
          <w:sz w:val="16"/>
          <w:szCs w:val="32"/>
        </w:rPr>
      </w:pPr>
    </w:p>
    <w:p w14:paraId="42326B1C" w14:textId="77777777" w:rsidR="007C36CC" w:rsidRPr="007C36CC" w:rsidRDefault="00B050A9" w:rsidP="007C36CC">
      <w:pPr>
        <w:pStyle w:val="LargeHeading1"/>
        <w:rPr>
          <w:sz w:val="16"/>
        </w:rPr>
      </w:pPr>
      <w:r w:rsidRPr="004A6BFA">
        <w:t xml:space="preserve">Gloria in Excelsis </w:t>
      </w:r>
      <w:r w:rsidR="007C36CC">
        <w:t xml:space="preserve">- </w:t>
      </w:r>
      <w:r w:rsidRPr="004A6BFA">
        <w:t>P</w:t>
      </w:r>
      <w:r w:rsidR="007C36CC" w:rsidRPr="004A6BFA">
        <w:rPr>
          <w:caps w:val="0"/>
        </w:rPr>
        <w:t xml:space="preserve">lease stand </w:t>
      </w:r>
    </w:p>
    <w:p w14:paraId="2343EF6F" w14:textId="77777777" w:rsidR="007C36CC" w:rsidRPr="007C36CC" w:rsidRDefault="007C36CC" w:rsidP="00B050A9">
      <w:pPr>
        <w:spacing w:after="0" w:line="240" w:lineRule="auto"/>
        <w:rPr>
          <w:sz w:val="16"/>
          <w:szCs w:val="32"/>
        </w:rPr>
      </w:pPr>
    </w:p>
    <w:p w14:paraId="7B20B0C6" w14:textId="77777777" w:rsidR="007C36CC" w:rsidRPr="007C36CC" w:rsidRDefault="00B050A9" w:rsidP="007C36CC">
      <w:pPr>
        <w:pStyle w:val="LargeHeading1"/>
        <w:rPr>
          <w:sz w:val="16"/>
        </w:rPr>
      </w:pPr>
      <w:r w:rsidRPr="004A6BFA">
        <w:t xml:space="preserve">The Collect </w:t>
      </w:r>
      <w:r>
        <w:t xml:space="preserve">- </w:t>
      </w:r>
      <w:r w:rsidR="007C36CC" w:rsidRPr="004A6BFA">
        <w:rPr>
          <w:caps w:val="0"/>
        </w:rPr>
        <w:t xml:space="preserve">The Sunday </w:t>
      </w:r>
      <w:r w:rsidR="007C36CC">
        <w:rPr>
          <w:caps w:val="0"/>
        </w:rPr>
        <w:t>b</w:t>
      </w:r>
      <w:r w:rsidR="007C36CC" w:rsidRPr="004A6BFA">
        <w:rPr>
          <w:caps w:val="0"/>
        </w:rPr>
        <w:t>efore Lent</w:t>
      </w:r>
    </w:p>
    <w:p w14:paraId="302AA6A0" w14:textId="77777777" w:rsidR="007C36CC" w:rsidRPr="007C36CC" w:rsidRDefault="007C36CC" w:rsidP="00B050A9">
      <w:pPr>
        <w:spacing w:after="0" w:line="240" w:lineRule="auto"/>
        <w:rPr>
          <w:sz w:val="16"/>
          <w:szCs w:val="32"/>
        </w:rPr>
      </w:pPr>
    </w:p>
    <w:p w14:paraId="14932D90" w14:textId="77777777" w:rsidR="007C36CC" w:rsidRPr="007C36CC" w:rsidRDefault="00B050A9" w:rsidP="007C36CC">
      <w:pPr>
        <w:pStyle w:val="LargeHeading1"/>
        <w:rPr>
          <w:sz w:val="16"/>
        </w:rPr>
      </w:pPr>
      <w:r w:rsidRPr="007C36CC">
        <w:t>Exodus 24: 12-18</w:t>
      </w:r>
    </w:p>
    <w:p w14:paraId="6D47B5C4" w14:textId="77777777" w:rsidR="007C36CC" w:rsidRPr="007C36CC" w:rsidRDefault="007C36CC" w:rsidP="00B050A9">
      <w:pPr>
        <w:spacing w:after="0" w:line="240" w:lineRule="auto"/>
        <w:rPr>
          <w:sz w:val="16"/>
          <w:szCs w:val="32"/>
        </w:rPr>
      </w:pPr>
    </w:p>
    <w:p w14:paraId="0A80BEDD" w14:textId="77777777" w:rsidR="007C36CC" w:rsidRPr="007C36CC" w:rsidRDefault="00B050A9" w:rsidP="007C36CC">
      <w:pPr>
        <w:pStyle w:val="LargeMain"/>
        <w:rPr>
          <w:sz w:val="16"/>
        </w:rPr>
      </w:pPr>
      <w:r w:rsidRPr="00E945EA">
        <w:t>The reading is from Exodus chapter 24 beginning at verse 12</w:t>
      </w:r>
    </w:p>
    <w:p w14:paraId="0826E866" w14:textId="77777777" w:rsidR="007C36CC" w:rsidRPr="007C36CC" w:rsidRDefault="007C36CC" w:rsidP="007C36CC">
      <w:pPr>
        <w:pStyle w:val="LargeMain"/>
        <w:rPr>
          <w:sz w:val="16"/>
        </w:rPr>
      </w:pPr>
    </w:p>
    <w:p w14:paraId="542BBFB5" w14:textId="77777777" w:rsidR="007C36CC" w:rsidRPr="007C36CC" w:rsidRDefault="00B050A9" w:rsidP="007C36CC">
      <w:pPr>
        <w:pStyle w:val="LargeMain"/>
        <w:rPr>
          <w:sz w:val="16"/>
        </w:rPr>
      </w:pPr>
      <w:r w:rsidRPr="00E945EA">
        <w:t xml:space="preserve">12 The Lord said to Moses, “Come up to me on the mountain and stay here, and I will give you the tablets of stone with the law and commandments I have written for their instruction.”13 Then Moses set out with Joshua his aide, and Moses went up on the mountain of God. 14 He said to the elders, “Wait here for us until we come back to you. Aaron and Hur are with you, and anyone involved in a dispute can go to them.”15 When Moses went up on the mountain, the cloud covered it, 16 and the glory of the Lord settled on Mount Sinai. For six days the cloud covered the mountain, and on the seventh day the Lord called to Moses from within the cloud. 17 To the Israelites the glory of the Lord looked like a consuming fire on top of </w:t>
      </w:r>
      <w:r w:rsidRPr="00E945EA">
        <w:lastRenderedPageBreak/>
        <w:t>the mountain. 18 Then Moses entered the cloud as he went on up the mountain. And he stayed on the mountain forty days and forty nights.</w:t>
      </w:r>
    </w:p>
    <w:p w14:paraId="2D66576D" w14:textId="77777777" w:rsidR="007C36CC" w:rsidRPr="007C36CC" w:rsidRDefault="007C36CC" w:rsidP="007C36CC">
      <w:pPr>
        <w:pStyle w:val="LargeMain"/>
        <w:rPr>
          <w:sz w:val="16"/>
        </w:rPr>
      </w:pPr>
    </w:p>
    <w:p w14:paraId="61FCEDC3" w14:textId="77777777" w:rsidR="007C36CC" w:rsidRPr="007C36CC" w:rsidRDefault="00B050A9" w:rsidP="007C36CC">
      <w:pPr>
        <w:pStyle w:val="LargeMain"/>
        <w:rPr>
          <w:sz w:val="16"/>
        </w:rPr>
      </w:pPr>
      <w:r w:rsidRPr="00E945EA">
        <w:t xml:space="preserve">This is the word of the Lord  </w:t>
      </w:r>
    </w:p>
    <w:p w14:paraId="35CD0255" w14:textId="77777777" w:rsidR="007C36CC" w:rsidRPr="007C36CC" w:rsidRDefault="00B050A9" w:rsidP="007C36CC">
      <w:pPr>
        <w:pStyle w:val="LargeMainBold"/>
        <w:rPr>
          <w:sz w:val="16"/>
        </w:rPr>
      </w:pPr>
      <w:r w:rsidRPr="004A6BFA">
        <w:t xml:space="preserve">Thanks be to God  </w:t>
      </w:r>
    </w:p>
    <w:p w14:paraId="14DF452F" w14:textId="77777777" w:rsidR="007C36CC" w:rsidRPr="007C36CC" w:rsidRDefault="007C36CC" w:rsidP="00B050A9">
      <w:pPr>
        <w:spacing w:after="0" w:line="240" w:lineRule="auto"/>
        <w:rPr>
          <w:sz w:val="16"/>
          <w:szCs w:val="32"/>
        </w:rPr>
      </w:pPr>
    </w:p>
    <w:p w14:paraId="12AF122F" w14:textId="77777777" w:rsidR="007C36CC" w:rsidRPr="007C36CC" w:rsidRDefault="00B050A9" w:rsidP="007C36CC">
      <w:pPr>
        <w:pStyle w:val="LargeHeading1"/>
        <w:rPr>
          <w:sz w:val="16"/>
        </w:rPr>
      </w:pPr>
      <w:r w:rsidRPr="004A6BFA">
        <w:t>Matthew 17: 1-9</w:t>
      </w:r>
    </w:p>
    <w:p w14:paraId="61594FF7" w14:textId="77777777" w:rsidR="007C36CC" w:rsidRPr="007C36CC" w:rsidRDefault="007C36CC" w:rsidP="00B050A9">
      <w:pPr>
        <w:spacing w:after="0" w:line="240" w:lineRule="auto"/>
        <w:rPr>
          <w:sz w:val="16"/>
          <w:szCs w:val="32"/>
        </w:rPr>
      </w:pPr>
    </w:p>
    <w:p w14:paraId="36EC8FC2" w14:textId="77777777" w:rsidR="007C36CC" w:rsidRPr="007C36CC" w:rsidRDefault="00B050A9" w:rsidP="007C36CC">
      <w:pPr>
        <w:pStyle w:val="LargeMain"/>
        <w:rPr>
          <w:sz w:val="16"/>
        </w:rPr>
      </w:pPr>
      <w:r w:rsidRPr="00E945EA">
        <w:t>...beginning at verse 1</w:t>
      </w:r>
    </w:p>
    <w:p w14:paraId="26BC8E58" w14:textId="77777777" w:rsidR="007C36CC" w:rsidRPr="007C36CC" w:rsidRDefault="00B050A9" w:rsidP="007C36CC">
      <w:pPr>
        <w:pStyle w:val="LargeMain"/>
        <w:rPr>
          <w:b/>
          <w:bCs/>
          <w:i/>
          <w:iCs/>
          <w:sz w:val="16"/>
        </w:rPr>
      </w:pPr>
      <w:r w:rsidRPr="004A6BFA">
        <w:rPr>
          <w:b/>
          <w:bCs/>
          <w:i/>
          <w:iCs/>
        </w:rPr>
        <w:t xml:space="preserve">Glory to you, Lord Jesus Christ.  </w:t>
      </w:r>
    </w:p>
    <w:p w14:paraId="2AAD8B47" w14:textId="77777777" w:rsidR="007C36CC" w:rsidRPr="007C36CC" w:rsidRDefault="007C36CC" w:rsidP="00B050A9">
      <w:pPr>
        <w:spacing w:after="0" w:line="240" w:lineRule="auto"/>
        <w:rPr>
          <w:sz w:val="16"/>
          <w:szCs w:val="32"/>
        </w:rPr>
      </w:pPr>
    </w:p>
    <w:p w14:paraId="4636835C" w14:textId="77777777" w:rsidR="007C36CC" w:rsidRPr="007C36CC" w:rsidRDefault="00B050A9" w:rsidP="007C36CC">
      <w:pPr>
        <w:pStyle w:val="LargeMain"/>
        <w:rPr>
          <w:sz w:val="16"/>
        </w:rPr>
      </w:pPr>
      <w:r w:rsidRPr="00E945EA">
        <w:t>The Transfiguration</w:t>
      </w:r>
    </w:p>
    <w:p w14:paraId="04998C98" w14:textId="77777777" w:rsidR="007C36CC" w:rsidRPr="007C36CC" w:rsidRDefault="00B050A9" w:rsidP="007C36CC">
      <w:pPr>
        <w:pStyle w:val="LargeMain"/>
        <w:rPr>
          <w:sz w:val="16"/>
        </w:rPr>
      </w:pPr>
      <w:r w:rsidRPr="00E945EA">
        <w:t>17 After six days Jesus took with him Peter, James and John the brother of James, and led them up a high mountain by themselves. 2 There he was transfigured before them. His face shone like the sun, and his clothes became as white as the light. 3 Just then there appeared before them Moses and Elijah, talking with Jesus.</w:t>
      </w:r>
    </w:p>
    <w:p w14:paraId="26F52924" w14:textId="77777777" w:rsidR="007C36CC" w:rsidRPr="007C36CC" w:rsidRDefault="00B050A9" w:rsidP="007C36CC">
      <w:pPr>
        <w:pStyle w:val="LargeMain"/>
        <w:rPr>
          <w:sz w:val="16"/>
        </w:rPr>
      </w:pPr>
      <w:r w:rsidRPr="00E945EA">
        <w:t>4 Peter said to Jesus, “Lord, it is good for us to be here. If you wish, I will put up three shelters</w:t>
      </w:r>
      <w:r w:rsidR="007C36CC">
        <w:t xml:space="preserve"> - </w:t>
      </w:r>
      <w:r w:rsidRPr="00E945EA">
        <w:t>one for you, one for Moses and one for Elijah.”</w:t>
      </w:r>
    </w:p>
    <w:p w14:paraId="509BF901" w14:textId="77777777" w:rsidR="007C36CC" w:rsidRPr="007C36CC" w:rsidRDefault="00B050A9" w:rsidP="007C36CC">
      <w:pPr>
        <w:pStyle w:val="LargeMain"/>
        <w:rPr>
          <w:sz w:val="16"/>
        </w:rPr>
      </w:pPr>
      <w:r w:rsidRPr="00E945EA">
        <w:t>5 While he was still speaking, a bright cloud covered them, and a voice from the cloud said, “This is my Son, whom I love; with him I am well pleased. Listen to him!”</w:t>
      </w:r>
    </w:p>
    <w:p w14:paraId="0DD405EB" w14:textId="26381575" w:rsidR="007C36CC" w:rsidRPr="007C36CC" w:rsidRDefault="00B050A9" w:rsidP="007C36CC">
      <w:pPr>
        <w:pStyle w:val="LargeMain"/>
        <w:rPr>
          <w:sz w:val="16"/>
        </w:rPr>
      </w:pPr>
      <w:r w:rsidRPr="00E945EA">
        <w:t>6 When the disciples heard this, they fell facedown to the ground, terrified. 7 But Jesus came and touched them. “Get up,” he said. “Don’t be afraid.” 8 When they looked up, they saw no one except Jesus.</w:t>
      </w:r>
      <w:r w:rsidR="007C36CC">
        <w:rPr>
          <w:sz w:val="16"/>
        </w:rPr>
        <w:t xml:space="preserve"> </w:t>
      </w:r>
      <w:r w:rsidRPr="00E945EA">
        <w:t>9 As they were coming down the mountain, Jesus instructed them, “Don’t tell anyone what you have seen, until the Son of Man has been raised from the dead.”</w:t>
      </w:r>
    </w:p>
    <w:p w14:paraId="19F3C930" w14:textId="77777777" w:rsidR="007C36CC" w:rsidRPr="007C36CC" w:rsidRDefault="007C36CC" w:rsidP="00B050A9">
      <w:pPr>
        <w:spacing w:after="0" w:line="240" w:lineRule="auto"/>
        <w:rPr>
          <w:sz w:val="16"/>
          <w:szCs w:val="32"/>
        </w:rPr>
      </w:pPr>
    </w:p>
    <w:p w14:paraId="38BEDFCB" w14:textId="77777777" w:rsidR="007C36CC" w:rsidRPr="007C36CC" w:rsidRDefault="00B050A9" w:rsidP="007C36CC">
      <w:pPr>
        <w:pStyle w:val="LargeMain"/>
        <w:rPr>
          <w:sz w:val="16"/>
        </w:rPr>
      </w:pPr>
      <w:r w:rsidRPr="00E945EA">
        <w:t>This is the Gospel of the Lord.</w:t>
      </w:r>
    </w:p>
    <w:p w14:paraId="3C5AB98A" w14:textId="77777777" w:rsidR="007C36CC" w:rsidRPr="007C36CC" w:rsidRDefault="00B050A9" w:rsidP="007C36CC">
      <w:pPr>
        <w:pStyle w:val="LargeMain"/>
        <w:rPr>
          <w:b/>
          <w:bCs/>
          <w:i/>
          <w:iCs/>
          <w:sz w:val="16"/>
        </w:rPr>
      </w:pPr>
      <w:r w:rsidRPr="004A6BFA">
        <w:rPr>
          <w:b/>
          <w:bCs/>
          <w:i/>
          <w:iCs/>
        </w:rPr>
        <w:t>Praise to you, Lord Jesus Christ.</w:t>
      </w:r>
    </w:p>
    <w:p w14:paraId="7F8CBE3E" w14:textId="77777777" w:rsidR="007C36CC" w:rsidRPr="007C36CC" w:rsidRDefault="007C36CC" w:rsidP="00B050A9">
      <w:pPr>
        <w:spacing w:after="0" w:line="240" w:lineRule="auto"/>
        <w:rPr>
          <w:sz w:val="16"/>
          <w:szCs w:val="32"/>
        </w:rPr>
      </w:pPr>
    </w:p>
    <w:p w14:paraId="104CC999" w14:textId="77777777" w:rsidR="007C36CC" w:rsidRPr="007C36CC" w:rsidRDefault="00B050A9" w:rsidP="007C36CC">
      <w:pPr>
        <w:pStyle w:val="LargeHeading1"/>
        <w:rPr>
          <w:sz w:val="16"/>
        </w:rPr>
      </w:pPr>
      <w:r w:rsidRPr="007C36CC">
        <w:t>Children's Spot</w:t>
      </w:r>
    </w:p>
    <w:p w14:paraId="6CDEA7C7" w14:textId="77777777" w:rsidR="007C36CC" w:rsidRPr="007C36CC" w:rsidRDefault="007C36CC" w:rsidP="00B050A9">
      <w:pPr>
        <w:spacing w:after="0" w:line="240" w:lineRule="auto"/>
        <w:rPr>
          <w:sz w:val="16"/>
          <w:szCs w:val="32"/>
        </w:rPr>
      </w:pPr>
    </w:p>
    <w:p w14:paraId="49C28536" w14:textId="77777777" w:rsidR="007C36CC" w:rsidRPr="007C36CC" w:rsidRDefault="00B050A9" w:rsidP="007C36CC">
      <w:pPr>
        <w:pStyle w:val="LargeHeading1"/>
        <w:rPr>
          <w:sz w:val="16"/>
        </w:rPr>
      </w:pPr>
      <w:r w:rsidRPr="004A6BFA">
        <w:t>Jesus’ love is very wonderful</w:t>
      </w:r>
      <w:r w:rsidR="007C36CC">
        <w:t xml:space="preserve"> - </w:t>
      </w:r>
      <w:r w:rsidRPr="004A6BFA">
        <w:t>T &amp; P 75</w:t>
      </w:r>
    </w:p>
    <w:p w14:paraId="467D466D" w14:textId="77777777" w:rsidR="007C36CC" w:rsidRPr="007C36CC" w:rsidRDefault="007C36CC" w:rsidP="00B050A9">
      <w:pPr>
        <w:spacing w:after="0" w:line="240" w:lineRule="auto"/>
        <w:rPr>
          <w:sz w:val="16"/>
          <w:szCs w:val="32"/>
        </w:rPr>
      </w:pPr>
    </w:p>
    <w:p w14:paraId="0BC15EAF" w14:textId="77777777" w:rsidR="007C36CC" w:rsidRDefault="00B050A9" w:rsidP="007C36CC">
      <w:pPr>
        <w:pStyle w:val="LargeMain"/>
        <w:rPr>
          <w:sz w:val="16"/>
        </w:rPr>
      </w:pPr>
      <w:r w:rsidRPr="00B41551">
        <w:t xml:space="preserve">Jesus’ love is very wonderful, </w:t>
      </w:r>
    </w:p>
    <w:p w14:paraId="72C139C5" w14:textId="77DD9C48" w:rsidR="007C36CC" w:rsidRPr="007C36CC" w:rsidRDefault="00B050A9" w:rsidP="007C36CC">
      <w:pPr>
        <w:pStyle w:val="LargeMain"/>
        <w:rPr>
          <w:sz w:val="16"/>
        </w:rPr>
      </w:pPr>
      <w:r w:rsidRPr="00B41551">
        <w:t>Jesus’ love is very wonderful,</w:t>
      </w:r>
    </w:p>
    <w:p w14:paraId="12225DF0" w14:textId="77777777" w:rsidR="007C36CC" w:rsidRPr="007C36CC" w:rsidRDefault="00B050A9" w:rsidP="007C36CC">
      <w:pPr>
        <w:pStyle w:val="LargeMain"/>
        <w:rPr>
          <w:sz w:val="16"/>
        </w:rPr>
      </w:pPr>
      <w:r w:rsidRPr="00B41551">
        <w:t xml:space="preserve">Jesus’ love is very wonderful, </w:t>
      </w:r>
    </w:p>
    <w:p w14:paraId="3216250E" w14:textId="77777777" w:rsidR="007C36CC" w:rsidRPr="007C36CC" w:rsidRDefault="00B050A9" w:rsidP="007C36CC">
      <w:pPr>
        <w:pStyle w:val="LargeMain"/>
        <w:rPr>
          <w:sz w:val="16"/>
        </w:rPr>
      </w:pPr>
      <w:r w:rsidRPr="00B41551">
        <w:t>Oh, wonderful love!</w:t>
      </w:r>
    </w:p>
    <w:p w14:paraId="16984F19" w14:textId="77777777" w:rsidR="007C36CC" w:rsidRPr="007C36CC" w:rsidRDefault="007C36CC" w:rsidP="007C36CC">
      <w:pPr>
        <w:pStyle w:val="LargeMain"/>
        <w:rPr>
          <w:sz w:val="16"/>
        </w:rPr>
      </w:pPr>
    </w:p>
    <w:p w14:paraId="039CFD5B" w14:textId="77777777" w:rsidR="007C36CC" w:rsidRPr="007C36CC" w:rsidRDefault="00B050A9" w:rsidP="007C36CC">
      <w:pPr>
        <w:pStyle w:val="LargeMain"/>
        <w:rPr>
          <w:sz w:val="16"/>
        </w:rPr>
      </w:pPr>
      <w:r w:rsidRPr="00B41551">
        <w:t xml:space="preserve">It’s so high you can’t get over it, </w:t>
      </w:r>
    </w:p>
    <w:p w14:paraId="5C6B3D79" w14:textId="77777777" w:rsidR="007C36CC" w:rsidRPr="007C36CC" w:rsidRDefault="00B050A9" w:rsidP="007C36CC">
      <w:pPr>
        <w:pStyle w:val="LargeMain"/>
        <w:rPr>
          <w:sz w:val="16"/>
        </w:rPr>
      </w:pPr>
      <w:r w:rsidRPr="00B41551">
        <w:t xml:space="preserve">so low you can’t get under it, </w:t>
      </w:r>
    </w:p>
    <w:p w14:paraId="52C9FFA7" w14:textId="77777777" w:rsidR="007C36CC" w:rsidRPr="007C36CC" w:rsidRDefault="00B050A9" w:rsidP="007C36CC">
      <w:pPr>
        <w:pStyle w:val="LargeMain"/>
        <w:rPr>
          <w:sz w:val="16"/>
        </w:rPr>
      </w:pPr>
      <w:r w:rsidRPr="00B41551">
        <w:t xml:space="preserve">so wide you can’t get round it, </w:t>
      </w:r>
    </w:p>
    <w:p w14:paraId="7C1B4B95" w14:textId="77777777" w:rsidR="007C36CC" w:rsidRPr="007C36CC" w:rsidRDefault="00B050A9" w:rsidP="007C36CC">
      <w:pPr>
        <w:pStyle w:val="LargeMain"/>
        <w:rPr>
          <w:sz w:val="16"/>
        </w:rPr>
      </w:pPr>
      <w:r w:rsidRPr="00B41551">
        <w:t>Oh, wonderful love!</w:t>
      </w:r>
    </w:p>
    <w:p w14:paraId="3E2F8B64" w14:textId="77777777" w:rsidR="007C36CC" w:rsidRPr="007C36CC" w:rsidRDefault="007C36CC" w:rsidP="007C36CC">
      <w:pPr>
        <w:pStyle w:val="LargeMain"/>
        <w:rPr>
          <w:sz w:val="16"/>
        </w:rPr>
      </w:pPr>
    </w:p>
    <w:p w14:paraId="353B0313" w14:textId="77777777" w:rsidR="007C36CC" w:rsidRPr="007C36CC" w:rsidRDefault="00B050A9" w:rsidP="007C36CC">
      <w:pPr>
        <w:pStyle w:val="LargeMain"/>
        <w:rPr>
          <w:sz w:val="16"/>
        </w:rPr>
      </w:pPr>
      <w:r w:rsidRPr="00B41551">
        <w:t xml:space="preserve">Jesus’ love is very wonderful, </w:t>
      </w:r>
    </w:p>
    <w:p w14:paraId="5B45ED2E" w14:textId="77777777" w:rsidR="007C36CC" w:rsidRPr="007C36CC" w:rsidRDefault="00B050A9" w:rsidP="007C36CC">
      <w:pPr>
        <w:pStyle w:val="LargeMain"/>
        <w:rPr>
          <w:sz w:val="16"/>
        </w:rPr>
      </w:pPr>
      <w:r w:rsidRPr="00B41551">
        <w:t>Jesus’ love is very wonderful,</w:t>
      </w:r>
    </w:p>
    <w:p w14:paraId="7F252E14" w14:textId="77777777" w:rsidR="007C36CC" w:rsidRPr="007C36CC" w:rsidRDefault="00B050A9" w:rsidP="007C36CC">
      <w:pPr>
        <w:pStyle w:val="LargeMain"/>
        <w:rPr>
          <w:sz w:val="16"/>
        </w:rPr>
      </w:pPr>
      <w:r w:rsidRPr="00B41551">
        <w:t xml:space="preserve">Jesus’ love is very wonderful, </w:t>
      </w:r>
    </w:p>
    <w:p w14:paraId="666BAB4F" w14:textId="77777777" w:rsidR="007C36CC" w:rsidRPr="007C36CC" w:rsidRDefault="00B050A9" w:rsidP="007C36CC">
      <w:pPr>
        <w:pStyle w:val="LargeMain"/>
        <w:rPr>
          <w:sz w:val="16"/>
        </w:rPr>
      </w:pPr>
      <w:r w:rsidRPr="00B41551">
        <w:t>Oh, wonderful love!</w:t>
      </w:r>
    </w:p>
    <w:p w14:paraId="4B97D874" w14:textId="77777777" w:rsidR="007C36CC" w:rsidRPr="007C36CC" w:rsidRDefault="007C36CC" w:rsidP="00B050A9">
      <w:pPr>
        <w:spacing w:after="0" w:line="240" w:lineRule="auto"/>
        <w:rPr>
          <w:sz w:val="16"/>
          <w:szCs w:val="32"/>
        </w:rPr>
      </w:pPr>
    </w:p>
    <w:p w14:paraId="10F09B38" w14:textId="77777777" w:rsidR="007C36CC" w:rsidRPr="007C36CC" w:rsidRDefault="00B050A9" w:rsidP="007C36CC">
      <w:pPr>
        <w:pStyle w:val="LargeHeading1"/>
        <w:rPr>
          <w:sz w:val="16"/>
        </w:rPr>
      </w:pPr>
      <w:r w:rsidRPr="007C36CC">
        <w:t xml:space="preserve">Sermon  </w:t>
      </w:r>
    </w:p>
    <w:p w14:paraId="797F616C" w14:textId="77777777" w:rsidR="007C36CC" w:rsidRPr="007C36CC" w:rsidRDefault="007C36CC" w:rsidP="00B050A9">
      <w:pPr>
        <w:spacing w:after="0" w:line="240" w:lineRule="auto"/>
        <w:rPr>
          <w:sz w:val="16"/>
          <w:szCs w:val="32"/>
        </w:rPr>
      </w:pPr>
    </w:p>
    <w:p w14:paraId="16A589A2" w14:textId="60D89187" w:rsidR="007C36CC" w:rsidRPr="007C36CC" w:rsidRDefault="00B050A9" w:rsidP="007C36CC">
      <w:pPr>
        <w:pStyle w:val="LargeHeading1"/>
        <w:rPr>
          <w:sz w:val="16"/>
        </w:rPr>
      </w:pPr>
      <w:r w:rsidRPr="004A6BFA">
        <w:t>Be still, for the presence of the Lord</w:t>
      </w:r>
      <w:r>
        <w:t xml:space="preserve"> - </w:t>
      </w:r>
      <w:r w:rsidRPr="004A6BFA">
        <w:t>H</w:t>
      </w:r>
      <w:r w:rsidR="007C36CC" w:rsidRPr="004A6BFA">
        <w:rPr>
          <w:caps w:val="0"/>
        </w:rPr>
        <w:t>ymn</w:t>
      </w:r>
      <w:r w:rsidRPr="004A6BFA">
        <w:t xml:space="preserve"> 325</w:t>
      </w:r>
    </w:p>
    <w:p w14:paraId="679DBF1A" w14:textId="77777777" w:rsidR="007C36CC" w:rsidRPr="007C36CC" w:rsidRDefault="007C36CC" w:rsidP="00B050A9">
      <w:pPr>
        <w:spacing w:after="0" w:line="240" w:lineRule="auto"/>
        <w:rPr>
          <w:sz w:val="16"/>
          <w:szCs w:val="32"/>
        </w:rPr>
      </w:pPr>
    </w:p>
    <w:p w14:paraId="3FC98C28" w14:textId="77777777" w:rsidR="007C36CC" w:rsidRPr="007C36CC" w:rsidRDefault="00B050A9" w:rsidP="007C36CC">
      <w:pPr>
        <w:pStyle w:val="LargeMain"/>
        <w:rPr>
          <w:sz w:val="16"/>
        </w:rPr>
      </w:pPr>
      <w:r w:rsidRPr="004509E3">
        <w:rPr>
          <w:b/>
          <w:bCs/>
        </w:rPr>
        <w:t>1</w:t>
      </w:r>
      <w:r w:rsidRPr="00E945EA">
        <w:t xml:space="preserve"> Be still, for the presence of the Lord, </w:t>
      </w:r>
    </w:p>
    <w:p w14:paraId="10B5C82C" w14:textId="77777777" w:rsidR="007C36CC" w:rsidRPr="007C36CC" w:rsidRDefault="00B050A9" w:rsidP="007C36CC">
      <w:pPr>
        <w:pStyle w:val="LargeMain"/>
        <w:rPr>
          <w:sz w:val="16"/>
        </w:rPr>
      </w:pPr>
      <w:r w:rsidRPr="00E945EA">
        <w:t>the Holy One, is here.</w:t>
      </w:r>
    </w:p>
    <w:p w14:paraId="5B14B6FC" w14:textId="77777777" w:rsidR="007C36CC" w:rsidRPr="007C36CC" w:rsidRDefault="00B050A9" w:rsidP="007C36CC">
      <w:pPr>
        <w:pStyle w:val="LargeMain"/>
        <w:rPr>
          <w:sz w:val="16"/>
        </w:rPr>
      </w:pPr>
      <w:r w:rsidRPr="00E945EA">
        <w:t>Come, bow before him now, with reverence and fear.</w:t>
      </w:r>
    </w:p>
    <w:p w14:paraId="18CC46DD" w14:textId="77777777" w:rsidR="007C36CC" w:rsidRPr="007C36CC" w:rsidRDefault="00B050A9" w:rsidP="007C36CC">
      <w:pPr>
        <w:pStyle w:val="LargeMain"/>
        <w:rPr>
          <w:sz w:val="16"/>
        </w:rPr>
      </w:pPr>
      <w:r w:rsidRPr="00E945EA">
        <w:t>In him no sin is found, we stand on holy ground.</w:t>
      </w:r>
    </w:p>
    <w:p w14:paraId="7E276B67" w14:textId="77777777" w:rsidR="007C36CC" w:rsidRDefault="00B050A9" w:rsidP="007C36CC">
      <w:pPr>
        <w:pStyle w:val="LargeMain"/>
      </w:pPr>
      <w:r w:rsidRPr="00E945EA">
        <w:t xml:space="preserve">Be still, for the presence of the Lord, </w:t>
      </w:r>
    </w:p>
    <w:p w14:paraId="49397545" w14:textId="6F53D536" w:rsidR="007C36CC" w:rsidRPr="007C36CC" w:rsidRDefault="00B050A9" w:rsidP="007C36CC">
      <w:pPr>
        <w:pStyle w:val="LargeMain"/>
        <w:rPr>
          <w:sz w:val="16"/>
        </w:rPr>
      </w:pPr>
      <w:r w:rsidRPr="00E945EA">
        <w:t>the Holy One, is here.</w:t>
      </w:r>
    </w:p>
    <w:p w14:paraId="3C54C28A" w14:textId="77777777" w:rsidR="007C36CC" w:rsidRPr="007C36CC" w:rsidRDefault="007C36CC" w:rsidP="007C36CC">
      <w:pPr>
        <w:pStyle w:val="LargeMain"/>
        <w:rPr>
          <w:sz w:val="16"/>
        </w:rPr>
      </w:pPr>
    </w:p>
    <w:p w14:paraId="20D457C2" w14:textId="77777777" w:rsidR="007C36CC" w:rsidRPr="007C36CC" w:rsidRDefault="00B050A9" w:rsidP="007C36CC">
      <w:pPr>
        <w:pStyle w:val="LargeMain"/>
        <w:rPr>
          <w:sz w:val="16"/>
        </w:rPr>
      </w:pPr>
      <w:r w:rsidRPr="004509E3">
        <w:rPr>
          <w:b/>
          <w:bCs/>
        </w:rPr>
        <w:lastRenderedPageBreak/>
        <w:t>2</w:t>
      </w:r>
      <w:r w:rsidRPr="00E945EA">
        <w:t xml:space="preserve"> Be still, for the glory of the Lord is shining all around;</w:t>
      </w:r>
    </w:p>
    <w:p w14:paraId="2588A906" w14:textId="77777777" w:rsidR="007C36CC" w:rsidRPr="007C36CC" w:rsidRDefault="00B050A9" w:rsidP="007C36CC">
      <w:pPr>
        <w:pStyle w:val="LargeMain"/>
        <w:rPr>
          <w:sz w:val="16"/>
        </w:rPr>
      </w:pPr>
      <w:r w:rsidRPr="00E945EA">
        <w:t>he burns with holy fire, with splendour he is crowned.</w:t>
      </w:r>
    </w:p>
    <w:p w14:paraId="6A2B8A30" w14:textId="77777777" w:rsidR="007C36CC" w:rsidRPr="007C36CC" w:rsidRDefault="00B050A9" w:rsidP="007C36CC">
      <w:pPr>
        <w:pStyle w:val="LargeMain"/>
        <w:rPr>
          <w:sz w:val="16"/>
        </w:rPr>
      </w:pPr>
      <w:r w:rsidRPr="00E945EA">
        <w:t>How awesome is the sight, our radiant King of light!</w:t>
      </w:r>
    </w:p>
    <w:p w14:paraId="67A1AE72" w14:textId="77777777" w:rsidR="007C36CC" w:rsidRPr="007C36CC" w:rsidRDefault="00B050A9" w:rsidP="007C36CC">
      <w:pPr>
        <w:pStyle w:val="LargeMain"/>
        <w:rPr>
          <w:sz w:val="16"/>
        </w:rPr>
      </w:pPr>
      <w:r w:rsidRPr="00E945EA">
        <w:t>Be still, for the glory of the Lord is shining all around.</w:t>
      </w:r>
    </w:p>
    <w:p w14:paraId="40AE4480" w14:textId="77777777" w:rsidR="007C36CC" w:rsidRPr="007C36CC" w:rsidRDefault="007C36CC" w:rsidP="007C36CC">
      <w:pPr>
        <w:pStyle w:val="LargeMain"/>
        <w:rPr>
          <w:sz w:val="16"/>
        </w:rPr>
      </w:pPr>
    </w:p>
    <w:p w14:paraId="61424650" w14:textId="77777777" w:rsidR="007C36CC" w:rsidRPr="007C36CC" w:rsidRDefault="00B050A9" w:rsidP="007C36CC">
      <w:pPr>
        <w:pStyle w:val="LargeMain"/>
        <w:rPr>
          <w:sz w:val="16"/>
        </w:rPr>
      </w:pPr>
      <w:r w:rsidRPr="004509E3">
        <w:rPr>
          <w:b/>
          <w:bCs/>
        </w:rPr>
        <w:t>3</w:t>
      </w:r>
      <w:r w:rsidRPr="00E945EA">
        <w:t xml:space="preserve"> Be still, for the power of the Lord </w:t>
      </w:r>
    </w:p>
    <w:p w14:paraId="2C1CB0A3" w14:textId="77777777" w:rsidR="007C36CC" w:rsidRPr="007C36CC" w:rsidRDefault="00B050A9" w:rsidP="007C36CC">
      <w:pPr>
        <w:pStyle w:val="LargeMain"/>
        <w:rPr>
          <w:sz w:val="16"/>
        </w:rPr>
      </w:pPr>
      <w:r w:rsidRPr="00E945EA">
        <w:t>is moving in this place,</w:t>
      </w:r>
    </w:p>
    <w:p w14:paraId="1EAB7C01" w14:textId="77777777" w:rsidR="007C36CC" w:rsidRPr="007C36CC" w:rsidRDefault="00B050A9" w:rsidP="007C36CC">
      <w:pPr>
        <w:pStyle w:val="LargeMain"/>
        <w:rPr>
          <w:sz w:val="16"/>
        </w:rPr>
      </w:pPr>
      <w:r w:rsidRPr="00E945EA">
        <w:t>he comes to cleanse and heal, to minister his grace.</w:t>
      </w:r>
    </w:p>
    <w:p w14:paraId="0CEA5C00" w14:textId="77777777" w:rsidR="007C36CC" w:rsidRPr="007C36CC" w:rsidRDefault="00B050A9" w:rsidP="007C36CC">
      <w:pPr>
        <w:pStyle w:val="LargeMain"/>
        <w:rPr>
          <w:sz w:val="16"/>
        </w:rPr>
      </w:pPr>
      <w:r w:rsidRPr="00E945EA">
        <w:t>No work too hard for him, in faith receive from him;</w:t>
      </w:r>
    </w:p>
    <w:p w14:paraId="21A9410F" w14:textId="77777777" w:rsidR="007C36CC" w:rsidRPr="007C36CC" w:rsidRDefault="00B050A9" w:rsidP="007C36CC">
      <w:pPr>
        <w:pStyle w:val="LargeMain"/>
        <w:rPr>
          <w:sz w:val="16"/>
        </w:rPr>
      </w:pPr>
      <w:r w:rsidRPr="00E945EA">
        <w:t xml:space="preserve">be still, for the power of the Lord </w:t>
      </w:r>
    </w:p>
    <w:p w14:paraId="0DEED4C9" w14:textId="77777777" w:rsidR="007C36CC" w:rsidRPr="007C36CC" w:rsidRDefault="00B050A9" w:rsidP="007C36CC">
      <w:pPr>
        <w:pStyle w:val="LargeMain"/>
        <w:rPr>
          <w:sz w:val="16"/>
        </w:rPr>
      </w:pPr>
      <w:r w:rsidRPr="00E945EA">
        <w:t>is moving in this place.</w:t>
      </w:r>
    </w:p>
    <w:p w14:paraId="1E65CF01" w14:textId="77777777" w:rsidR="007C36CC" w:rsidRPr="007C36CC" w:rsidRDefault="007C36CC" w:rsidP="00B050A9">
      <w:pPr>
        <w:spacing w:after="0" w:line="240" w:lineRule="auto"/>
        <w:rPr>
          <w:sz w:val="16"/>
          <w:szCs w:val="32"/>
        </w:rPr>
      </w:pPr>
    </w:p>
    <w:p w14:paraId="53655C86" w14:textId="071A15EC" w:rsidR="007C36CC" w:rsidRPr="007C36CC" w:rsidRDefault="00B050A9" w:rsidP="007C36CC">
      <w:pPr>
        <w:pStyle w:val="LargeHeading1"/>
        <w:rPr>
          <w:sz w:val="16"/>
        </w:rPr>
      </w:pPr>
      <w:r w:rsidRPr="004A6BFA">
        <w:t>The Nicene Creed</w:t>
      </w:r>
      <w:r w:rsidR="007C36CC">
        <w:t xml:space="preserve"> - </w:t>
      </w:r>
      <w:r w:rsidRPr="004A6BFA">
        <w:t>P</w:t>
      </w:r>
      <w:r w:rsidR="00BB5CFA" w:rsidRPr="004A6BFA">
        <w:rPr>
          <w:caps w:val="0"/>
        </w:rPr>
        <w:t>lease stand</w:t>
      </w:r>
    </w:p>
    <w:p w14:paraId="0DB80B59" w14:textId="77777777" w:rsidR="007C36CC" w:rsidRPr="007C36CC" w:rsidRDefault="007C36CC" w:rsidP="00B050A9">
      <w:pPr>
        <w:spacing w:after="0" w:line="240" w:lineRule="auto"/>
        <w:rPr>
          <w:sz w:val="16"/>
          <w:szCs w:val="32"/>
        </w:rPr>
      </w:pPr>
    </w:p>
    <w:p w14:paraId="2EB5DAEB" w14:textId="77777777" w:rsidR="007C36CC" w:rsidRPr="007C36CC" w:rsidRDefault="00B050A9" w:rsidP="007C36CC">
      <w:pPr>
        <w:pStyle w:val="LargeHeading1"/>
        <w:rPr>
          <w:sz w:val="16"/>
        </w:rPr>
      </w:pPr>
      <w:r w:rsidRPr="004A6BFA">
        <w:t xml:space="preserve">Prayers of the People  </w:t>
      </w:r>
    </w:p>
    <w:p w14:paraId="119C4802" w14:textId="77777777" w:rsidR="007C36CC" w:rsidRPr="007C36CC" w:rsidRDefault="007C36CC" w:rsidP="00B050A9">
      <w:pPr>
        <w:spacing w:after="0" w:line="240" w:lineRule="auto"/>
        <w:rPr>
          <w:color w:val="00B050"/>
          <w:sz w:val="16"/>
          <w:szCs w:val="32"/>
        </w:rPr>
      </w:pPr>
    </w:p>
    <w:p w14:paraId="4C08A946" w14:textId="77777777" w:rsidR="007C36CC" w:rsidRPr="007C36CC" w:rsidRDefault="00B050A9" w:rsidP="007C36CC">
      <w:pPr>
        <w:pStyle w:val="LargeMain"/>
        <w:rPr>
          <w:sz w:val="16"/>
        </w:rPr>
      </w:pPr>
      <w:r w:rsidRPr="00B41551">
        <w:t xml:space="preserve">Lord, in your mercy   </w:t>
      </w:r>
    </w:p>
    <w:p w14:paraId="19E7BF67" w14:textId="77777777" w:rsidR="007C36CC" w:rsidRPr="007C36CC" w:rsidRDefault="00B050A9" w:rsidP="007C36CC">
      <w:pPr>
        <w:pStyle w:val="LargeMain"/>
        <w:rPr>
          <w:b/>
          <w:bCs/>
          <w:i/>
          <w:iCs/>
          <w:sz w:val="16"/>
        </w:rPr>
      </w:pPr>
      <w:r w:rsidRPr="004A6BFA">
        <w:rPr>
          <w:b/>
          <w:bCs/>
          <w:i/>
          <w:iCs/>
        </w:rPr>
        <w:t xml:space="preserve">Hear our prayer.  </w:t>
      </w:r>
    </w:p>
    <w:p w14:paraId="6AA69002" w14:textId="77777777" w:rsidR="007C36CC" w:rsidRPr="007C36CC" w:rsidRDefault="007C36CC" w:rsidP="00B050A9">
      <w:pPr>
        <w:spacing w:after="0" w:line="240" w:lineRule="auto"/>
        <w:rPr>
          <w:sz w:val="16"/>
          <w:szCs w:val="32"/>
        </w:rPr>
      </w:pPr>
    </w:p>
    <w:p w14:paraId="0CDD0E37" w14:textId="77777777" w:rsidR="007C36CC" w:rsidRPr="007C36CC" w:rsidRDefault="00B050A9" w:rsidP="007C36CC">
      <w:pPr>
        <w:pStyle w:val="LargeMain"/>
      </w:pPr>
      <w:r w:rsidRPr="007C36CC">
        <w:t xml:space="preserve">Merciful Father    </w:t>
      </w:r>
    </w:p>
    <w:p w14:paraId="4C9C82B8" w14:textId="77777777" w:rsidR="007C36CC" w:rsidRPr="007C36CC" w:rsidRDefault="00B050A9" w:rsidP="007C36CC">
      <w:pPr>
        <w:pStyle w:val="LargeMainBold"/>
        <w:rPr>
          <w:sz w:val="16"/>
        </w:rPr>
      </w:pPr>
      <w:r w:rsidRPr="004A6BFA">
        <w:t xml:space="preserve">accept these our prayers  </w:t>
      </w:r>
    </w:p>
    <w:p w14:paraId="296CBCBD" w14:textId="77777777" w:rsidR="007C36CC" w:rsidRPr="007C36CC" w:rsidRDefault="00B050A9" w:rsidP="007C36CC">
      <w:pPr>
        <w:pStyle w:val="LargeMainBold"/>
        <w:rPr>
          <w:sz w:val="16"/>
        </w:rPr>
      </w:pPr>
      <w:r w:rsidRPr="004A6BFA">
        <w:t xml:space="preserve">for the sake of your Son,  </w:t>
      </w:r>
    </w:p>
    <w:p w14:paraId="2624BF8C" w14:textId="77777777" w:rsidR="007C36CC" w:rsidRPr="007C36CC" w:rsidRDefault="00B050A9" w:rsidP="007C36CC">
      <w:pPr>
        <w:pStyle w:val="LargeMainBold"/>
        <w:rPr>
          <w:sz w:val="16"/>
        </w:rPr>
      </w:pPr>
      <w:r w:rsidRPr="004A6BFA">
        <w:t xml:space="preserve">our Saviour Jesus Christ. Amen.  </w:t>
      </w:r>
    </w:p>
    <w:p w14:paraId="6AD5159B" w14:textId="77777777" w:rsidR="007C36CC" w:rsidRPr="007C36CC" w:rsidRDefault="007C36CC" w:rsidP="00B050A9">
      <w:pPr>
        <w:spacing w:after="0" w:line="240" w:lineRule="auto"/>
        <w:rPr>
          <w:sz w:val="16"/>
          <w:szCs w:val="32"/>
        </w:rPr>
      </w:pPr>
    </w:p>
    <w:p w14:paraId="2FC33B3E" w14:textId="77777777" w:rsidR="007C36CC" w:rsidRPr="007C36CC" w:rsidRDefault="00B050A9" w:rsidP="007C36CC">
      <w:pPr>
        <w:pStyle w:val="LargeHeading1"/>
        <w:rPr>
          <w:sz w:val="16"/>
        </w:rPr>
      </w:pPr>
      <w:r w:rsidRPr="007C36CC">
        <w:t xml:space="preserve">Prayer of Humble Access </w:t>
      </w:r>
    </w:p>
    <w:p w14:paraId="37E50006" w14:textId="77777777" w:rsidR="007C36CC" w:rsidRPr="007C36CC" w:rsidRDefault="007C36CC" w:rsidP="00B050A9">
      <w:pPr>
        <w:spacing w:after="0" w:line="240" w:lineRule="auto"/>
        <w:rPr>
          <w:sz w:val="16"/>
          <w:szCs w:val="32"/>
        </w:rPr>
      </w:pPr>
    </w:p>
    <w:p w14:paraId="6C3CBE4A" w14:textId="77777777" w:rsidR="007C36CC" w:rsidRPr="007C36CC" w:rsidRDefault="00B050A9" w:rsidP="007C36CC">
      <w:pPr>
        <w:pStyle w:val="LargeHeading1"/>
        <w:rPr>
          <w:sz w:val="16"/>
        </w:rPr>
      </w:pPr>
      <w:r w:rsidRPr="004A6BFA">
        <w:t xml:space="preserve">The Peace  </w:t>
      </w:r>
    </w:p>
    <w:p w14:paraId="1A06DFA0" w14:textId="77777777" w:rsidR="007C36CC" w:rsidRPr="007C36CC" w:rsidRDefault="00B050A9" w:rsidP="00B050A9">
      <w:pPr>
        <w:spacing w:after="0" w:line="240" w:lineRule="auto"/>
        <w:rPr>
          <w:color w:val="EE0000"/>
          <w:sz w:val="16"/>
          <w:szCs w:val="32"/>
        </w:rPr>
      </w:pPr>
      <w:r w:rsidRPr="00B41551">
        <w:rPr>
          <w:color w:val="EE0000"/>
          <w:sz w:val="32"/>
          <w:szCs w:val="32"/>
        </w:rPr>
        <w:t xml:space="preserve">  </w:t>
      </w:r>
    </w:p>
    <w:p w14:paraId="505465C4" w14:textId="77777777" w:rsidR="007C36CC" w:rsidRPr="007C36CC" w:rsidRDefault="00B050A9" w:rsidP="007C36CC">
      <w:pPr>
        <w:pStyle w:val="LargeMain"/>
        <w:rPr>
          <w:sz w:val="16"/>
        </w:rPr>
      </w:pPr>
      <w:r w:rsidRPr="00B41551">
        <w:t xml:space="preserve">The Peace of the Lord be always with you  </w:t>
      </w:r>
    </w:p>
    <w:p w14:paraId="7B13E9A1" w14:textId="77777777" w:rsidR="007C36CC" w:rsidRPr="007C36CC" w:rsidRDefault="00B050A9" w:rsidP="007C36CC">
      <w:pPr>
        <w:pStyle w:val="LargeMain"/>
        <w:rPr>
          <w:b/>
          <w:bCs/>
          <w:i/>
          <w:iCs/>
          <w:sz w:val="16"/>
        </w:rPr>
      </w:pPr>
      <w:r w:rsidRPr="004A6BFA">
        <w:rPr>
          <w:b/>
          <w:bCs/>
          <w:i/>
          <w:iCs/>
        </w:rPr>
        <w:t xml:space="preserve">and also with you </w:t>
      </w:r>
    </w:p>
    <w:p w14:paraId="45F6B8F4" w14:textId="77777777" w:rsidR="007C36CC" w:rsidRPr="007C36CC" w:rsidRDefault="007C36CC" w:rsidP="00B050A9">
      <w:pPr>
        <w:spacing w:after="0" w:line="240" w:lineRule="auto"/>
        <w:rPr>
          <w:sz w:val="16"/>
          <w:szCs w:val="32"/>
        </w:rPr>
      </w:pPr>
    </w:p>
    <w:p w14:paraId="2DD9004E" w14:textId="77777777" w:rsidR="007C36CC" w:rsidRPr="007C36CC" w:rsidRDefault="00B050A9" w:rsidP="007C36CC">
      <w:pPr>
        <w:pStyle w:val="LargeHeading1"/>
        <w:rPr>
          <w:sz w:val="16"/>
        </w:rPr>
      </w:pPr>
      <w:r w:rsidRPr="007C36CC">
        <w:t>There is a Redeemer, H</w:t>
      </w:r>
      <w:r w:rsidR="007C36CC" w:rsidRPr="007C36CC">
        <w:rPr>
          <w:caps w:val="0"/>
        </w:rPr>
        <w:t>ymn</w:t>
      </w:r>
      <w:r w:rsidRPr="007C36CC">
        <w:t xml:space="preserve"> 112</w:t>
      </w:r>
    </w:p>
    <w:p w14:paraId="4B7336AD" w14:textId="77777777" w:rsidR="007C36CC" w:rsidRPr="007C36CC" w:rsidRDefault="007C36CC" w:rsidP="007C36CC">
      <w:pPr>
        <w:pStyle w:val="LargeHeading1"/>
        <w:rPr>
          <w:sz w:val="16"/>
        </w:rPr>
      </w:pPr>
      <w:r w:rsidRPr="007C36CC">
        <w:rPr>
          <w:caps w:val="0"/>
        </w:rPr>
        <w:t>Offering Hymn</w:t>
      </w:r>
    </w:p>
    <w:p w14:paraId="1E055F25" w14:textId="77777777" w:rsidR="007C36CC" w:rsidRPr="007C36CC" w:rsidRDefault="007C36CC" w:rsidP="00B050A9">
      <w:pPr>
        <w:spacing w:after="0" w:line="240" w:lineRule="auto"/>
        <w:rPr>
          <w:sz w:val="16"/>
          <w:szCs w:val="32"/>
        </w:rPr>
      </w:pPr>
    </w:p>
    <w:p w14:paraId="125BEF28" w14:textId="77777777" w:rsidR="007C36CC" w:rsidRPr="007C36CC" w:rsidRDefault="00B050A9" w:rsidP="007C36CC">
      <w:pPr>
        <w:pStyle w:val="LargeMain"/>
        <w:rPr>
          <w:sz w:val="16"/>
        </w:rPr>
      </w:pPr>
      <w:r w:rsidRPr="00B41551">
        <w:t>1 There is a Redeemer,</w:t>
      </w:r>
      <w:r w:rsidR="007C36CC">
        <w:t xml:space="preserve"> </w:t>
      </w:r>
      <w:r w:rsidRPr="00B41551">
        <w:t>Jesus, God's own Son,</w:t>
      </w:r>
    </w:p>
    <w:p w14:paraId="51C01114" w14:textId="77777777" w:rsidR="007C36CC" w:rsidRPr="007C36CC" w:rsidRDefault="00B050A9" w:rsidP="007C36CC">
      <w:pPr>
        <w:pStyle w:val="LargeMain"/>
        <w:rPr>
          <w:sz w:val="16"/>
        </w:rPr>
      </w:pPr>
      <w:r w:rsidRPr="00B41551">
        <w:lastRenderedPageBreak/>
        <w:t>precious Lamb of God, Messiah,</w:t>
      </w:r>
      <w:r w:rsidR="007C36CC">
        <w:t xml:space="preserve"> </w:t>
      </w:r>
      <w:r w:rsidRPr="00B41551">
        <w:t>Holy One.</w:t>
      </w:r>
    </w:p>
    <w:p w14:paraId="505C14F1" w14:textId="77777777" w:rsidR="007C36CC" w:rsidRPr="007C36CC" w:rsidRDefault="007C36CC" w:rsidP="007C36CC">
      <w:pPr>
        <w:pStyle w:val="LargeMain"/>
        <w:rPr>
          <w:sz w:val="16"/>
        </w:rPr>
      </w:pPr>
    </w:p>
    <w:p w14:paraId="3E322D6D" w14:textId="77777777" w:rsidR="007C36CC" w:rsidRPr="007C36CC" w:rsidRDefault="00B050A9" w:rsidP="007C36CC">
      <w:pPr>
        <w:pStyle w:val="LargeMain"/>
        <w:rPr>
          <w:i/>
          <w:iCs/>
          <w:sz w:val="16"/>
        </w:rPr>
      </w:pPr>
      <w:r w:rsidRPr="00B41551">
        <w:rPr>
          <w:i/>
          <w:iCs/>
        </w:rPr>
        <w:t>Thank you, O my Father,</w:t>
      </w:r>
      <w:r w:rsidR="007C36CC">
        <w:rPr>
          <w:i/>
          <w:iCs/>
        </w:rPr>
        <w:t xml:space="preserve"> </w:t>
      </w:r>
      <w:r w:rsidRPr="00B41551">
        <w:rPr>
          <w:i/>
          <w:iCs/>
        </w:rPr>
        <w:t>for giving us your Son,</w:t>
      </w:r>
    </w:p>
    <w:p w14:paraId="3B339AAC" w14:textId="77777777" w:rsidR="007C36CC" w:rsidRPr="007C36CC" w:rsidRDefault="00B050A9" w:rsidP="007C36CC">
      <w:pPr>
        <w:pStyle w:val="LargeMain"/>
        <w:rPr>
          <w:i/>
          <w:iCs/>
          <w:sz w:val="16"/>
        </w:rPr>
      </w:pPr>
      <w:r w:rsidRPr="00B41551">
        <w:rPr>
          <w:i/>
          <w:iCs/>
        </w:rPr>
        <w:t>and leaving your Spirit</w:t>
      </w:r>
      <w:r w:rsidR="007C36CC">
        <w:rPr>
          <w:i/>
          <w:iCs/>
        </w:rPr>
        <w:t xml:space="preserve"> </w:t>
      </w:r>
      <w:r w:rsidRPr="00B41551">
        <w:rPr>
          <w:i/>
          <w:iCs/>
        </w:rPr>
        <w:t>till the work on earth is done.</w:t>
      </w:r>
    </w:p>
    <w:p w14:paraId="45C1995E" w14:textId="77777777" w:rsidR="007C36CC" w:rsidRPr="007C36CC" w:rsidRDefault="007C36CC" w:rsidP="007C36CC">
      <w:pPr>
        <w:pStyle w:val="LargeMain"/>
        <w:rPr>
          <w:sz w:val="16"/>
        </w:rPr>
      </w:pPr>
    </w:p>
    <w:p w14:paraId="4C9F98C4" w14:textId="77777777" w:rsidR="007C36CC" w:rsidRPr="007C36CC" w:rsidRDefault="00B050A9" w:rsidP="007C36CC">
      <w:pPr>
        <w:pStyle w:val="LargeMain"/>
        <w:rPr>
          <w:sz w:val="16"/>
        </w:rPr>
      </w:pPr>
      <w:r w:rsidRPr="00B41551">
        <w:t>2 Jesus my Redeemer,</w:t>
      </w:r>
      <w:r w:rsidR="007C36CC">
        <w:t xml:space="preserve"> </w:t>
      </w:r>
      <w:r w:rsidRPr="00B41551">
        <w:t>name above all names,</w:t>
      </w:r>
    </w:p>
    <w:p w14:paraId="202B3E26" w14:textId="77777777" w:rsidR="007C36CC" w:rsidRPr="007C36CC" w:rsidRDefault="00B050A9" w:rsidP="007C36CC">
      <w:pPr>
        <w:pStyle w:val="LargeMain"/>
        <w:rPr>
          <w:sz w:val="16"/>
        </w:rPr>
      </w:pPr>
      <w:r w:rsidRPr="00B41551">
        <w:t>precious Lamb of God, Messiah,</w:t>
      </w:r>
      <w:r w:rsidR="007C36CC">
        <w:t xml:space="preserve"> </w:t>
      </w:r>
      <w:r w:rsidRPr="00B41551">
        <w:t>O for sinners slain.</w:t>
      </w:r>
    </w:p>
    <w:p w14:paraId="35FBF10D" w14:textId="77777777" w:rsidR="007C36CC" w:rsidRPr="007C36CC" w:rsidRDefault="007C36CC" w:rsidP="007C36CC">
      <w:pPr>
        <w:pStyle w:val="LargeMain"/>
        <w:rPr>
          <w:sz w:val="16"/>
        </w:rPr>
      </w:pPr>
    </w:p>
    <w:p w14:paraId="533A49FC" w14:textId="77777777" w:rsidR="007C36CC" w:rsidRPr="007C36CC" w:rsidRDefault="00B050A9" w:rsidP="007C36CC">
      <w:pPr>
        <w:pStyle w:val="LargeMain"/>
        <w:rPr>
          <w:sz w:val="16"/>
        </w:rPr>
      </w:pPr>
      <w:r w:rsidRPr="00B41551">
        <w:t>3 When I stand in glory</w:t>
      </w:r>
      <w:r w:rsidR="007C36CC">
        <w:t xml:space="preserve"> </w:t>
      </w:r>
      <w:r w:rsidRPr="00B41551">
        <w:t>I will see his face,</w:t>
      </w:r>
    </w:p>
    <w:p w14:paraId="5A0A23E4" w14:textId="77777777" w:rsidR="007C36CC" w:rsidRPr="007C36CC" w:rsidRDefault="00B050A9" w:rsidP="007C36CC">
      <w:pPr>
        <w:pStyle w:val="LargeMain"/>
        <w:rPr>
          <w:sz w:val="16"/>
        </w:rPr>
      </w:pPr>
      <w:r w:rsidRPr="00B41551">
        <w:t>and there I'll serve my King forever</w:t>
      </w:r>
      <w:r w:rsidR="007C36CC">
        <w:t xml:space="preserve"> </w:t>
      </w:r>
      <w:r w:rsidRPr="00B41551">
        <w:t>in that holy place.</w:t>
      </w:r>
    </w:p>
    <w:p w14:paraId="520FC675" w14:textId="77777777" w:rsidR="007C36CC" w:rsidRPr="007C36CC" w:rsidRDefault="007C36CC" w:rsidP="00B050A9">
      <w:pPr>
        <w:spacing w:after="0" w:line="240" w:lineRule="auto"/>
        <w:rPr>
          <w:sz w:val="16"/>
          <w:szCs w:val="32"/>
        </w:rPr>
      </w:pPr>
    </w:p>
    <w:p w14:paraId="44ECB564" w14:textId="77777777" w:rsidR="007C36CC" w:rsidRPr="007C36CC" w:rsidRDefault="00B050A9" w:rsidP="007C36CC">
      <w:pPr>
        <w:pStyle w:val="LargeHeading1"/>
        <w:rPr>
          <w:sz w:val="16"/>
        </w:rPr>
      </w:pPr>
      <w:r w:rsidRPr="004A6BFA">
        <w:t>Taking the Bread &amp; Wine</w:t>
      </w:r>
    </w:p>
    <w:p w14:paraId="47F79B23" w14:textId="77777777" w:rsidR="007C36CC" w:rsidRPr="007C36CC" w:rsidRDefault="007C36CC" w:rsidP="00B050A9">
      <w:pPr>
        <w:spacing w:after="0" w:line="240" w:lineRule="auto"/>
        <w:rPr>
          <w:sz w:val="16"/>
          <w:szCs w:val="32"/>
        </w:rPr>
      </w:pPr>
    </w:p>
    <w:p w14:paraId="167DE8D8" w14:textId="77777777" w:rsidR="007C36CC" w:rsidRPr="007C36CC" w:rsidRDefault="00B050A9" w:rsidP="007C36CC">
      <w:pPr>
        <w:pStyle w:val="LargeMain"/>
        <w:rPr>
          <w:sz w:val="16"/>
        </w:rPr>
      </w:pPr>
      <w:r w:rsidRPr="00B41551">
        <w:t>Christ our passover has been sacrificed for us</w:t>
      </w:r>
    </w:p>
    <w:p w14:paraId="6175A7DC" w14:textId="77777777" w:rsidR="007C36CC" w:rsidRPr="007C36CC" w:rsidRDefault="00B050A9" w:rsidP="007C36CC">
      <w:pPr>
        <w:pStyle w:val="LargeMain"/>
        <w:rPr>
          <w:b/>
          <w:bCs/>
          <w:i/>
          <w:iCs/>
          <w:sz w:val="16"/>
        </w:rPr>
      </w:pPr>
      <w:r w:rsidRPr="004A6BFA">
        <w:rPr>
          <w:b/>
          <w:bCs/>
          <w:i/>
          <w:iCs/>
        </w:rPr>
        <w:t>therefore let us celebrate the feast.</w:t>
      </w:r>
    </w:p>
    <w:p w14:paraId="79B5920A" w14:textId="77777777" w:rsidR="007C36CC" w:rsidRPr="007C36CC" w:rsidRDefault="007C36CC" w:rsidP="00B050A9">
      <w:pPr>
        <w:spacing w:after="0" w:line="240" w:lineRule="auto"/>
        <w:rPr>
          <w:sz w:val="16"/>
          <w:szCs w:val="32"/>
        </w:rPr>
      </w:pPr>
    </w:p>
    <w:p w14:paraId="1D09F1EE" w14:textId="77777777" w:rsidR="007C36CC" w:rsidRPr="007C36CC" w:rsidRDefault="00B050A9" w:rsidP="007C36CC">
      <w:pPr>
        <w:pStyle w:val="LargeHeading1"/>
        <w:rPr>
          <w:sz w:val="16"/>
        </w:rPr>
      </w:pPr>
      <w:r w:rsidRPr="004A6BFA">
        <w:t xml:space="preserve">Great Thanksgiving </w:t>
      </w:r>
    </w:p>
    <w:p w14:paraId="2192FCFF" w14:textId="77777777" w:rsidR="007C36CC" w:rsidRPr="007C36CC" w:rsidRDefault="007C36CC" w:rsidP="00B050A9">
      <w:pPr>
        <w:spacing w:after="0" w:line="240" w:lineRule="auto"/>
        <w:rPr>
          <w:sz w:val="16"/>
          <w:szCs w:val="32"/>
        </w:rPr>
      </w:pPr>
    </w:p>
    <w:p w14:paraId="72FBE2F5" w14:textId="77777777" w:rsidR="007C36CC" w:rsidRPr="007C36CC" w:rsidRDefault="00B050A9" w:rsidP="007C36CC">
      <w:pPr>
        <w:pStyle w:val="LargeMain"/>
        <w:rPr>
          <w:sz w:val="16"/>
        </w:rPr>
      </w:pPr>
      <w:r w:rsidRPr="00B41551">
        <w:t>The Lord is here</w:t>
      </w:r>
    </w:p>
    <w:p w14:paraId="39376CA4" w14:textId="77777777" w:rsidR="007C36CC" w:rsidRPr="007C36CC" w:rsidRDefault="00B050A9" w:rsidP="007C36CC">
      <w:pPr>
        <w:pStyle w:val="LargeMain"/>
        <w:rPr>
          <w:b/>
          <w:bCs/>
          <w:i/>
          <w:iCs/>
          <w:sz w:val="16"/>
        </w:rPr>
      </w:pPr>
      <w:r w:rsidRPr="004A6BFA">
        <w:rPr>
          <w:b/>
          <w:bCs/>
          <w:i/>
          <w:iCs/>
        </w:rPr>
        <w:t>His Spirit is with us</w:t>
      </w:r>
    </w:p>
    <w:p w14:paraId="1E4F9184" w14:textId="77777777" w:rsidR="007C36CC" w:rsidRPr="007C36CC" w:rsidRDefault="007C36CC" w:rsidP="00B050A9">
      <w:pPr>
        <w:spacing w:after="0" w:line="240" w:lineRule="auto"/>
        <w:rPr>
          <w:b/>
          <w:bCs/>
          <w:i/>
          <w:iCs/>
          <w:sz w:val="16"/>
          <w:szCs w:val="32"/>
        </w:rPr>
      </w:pPr>
    </w:p>
    <w:p w14:paraId="068B9DC5" w14:textId="77777777" w:rsidR="007C36CC" w:rsidRPr="007C36CC" w:rsidRDefault="00B050A9" w:rsidP="007C36CC">
      <w:pPr>
        <w:pStyle w:val="LargeMain"/>
        <w:rPr>
          <w:sz w:val="16"/>
        </w:rPr>
      </w:pPr>
      <w:proofErr w:type="gramStart"/>
      <w:r w:rsidRPr="00B41551">
        <w:t>Lift up</w:t>
      </w:r>
      <w:proofErr w:type="gramEnd"/>
      <w:r w:rsidRPr="00B41551">
        <w:t xml:space="preserve"> your hearts.</w:t>
      </w:r>
    </w:p>
    <w:p w14:paraId="14FB4D59" w14:textId="77777777" w:rsidR="007C36CC" w:rsidRPr="007C36CC" w:rsidRDefault="00B050A9" w:rsidP="007C36CC">
      <w:pPr>
        <w:pStyle w:val="LargeMain"/>
        <w:rPr>
          <w:b/>
          <w:bCs/>
          <w:i/>
          <w:iCs/>
          <w:sz w:val="16"/>
        </w:rPr>
      </w:pPr>
      <w:r w:rsidRPr="004A6BFA">
        <w:rPr>
          <w:b/>
          <w:bCs/>
          <w:i/>
          <w:iCs/>
        </w:rPr>
        <w:t>We lift them to the Lord.</w:t>
      </w:r>
    </w:p>
    <w:p w14:paraId="07D301EA" w14:textId="77777777" w:rsidR="007C36CC" w:rsidRPr="007C36CC" w:rsidRDefault="007C36CC" w:rsidP="00B050A9">
      <w:pPr>
        <w:spacing w:after="0" w:line="240" w:lineRule="auto"/>
        <w:rPr>
          <w:sz w:val="16"/>
          <w:szCs w:val="32"/>
        </w:rPr>
      </w:pPr>
    </w:p>
    <w:p w14:paraId="3BB89DB7" w14:textId="77777777" w:rsidR="007C36CC" w:rsidRPr="007C36CC" w:rsidRDefault="00B050A9" w:rsidP="007C36CC">
      <w:pPr>
        <w:pStyle w:val="LargeMain"/>
        <w:rPr>
          <w:sz w:val="16"/>
        </w:rPr>
      </w:pPr>
      <w:r w:rsidRPr="00B41551">
        <w:t xml:space="preserve">Let us give thanks to the </w:t>
      </w:r>
    </w:p>
    <w:p w14:paraId="4390CA44" w14:textId="77777777" w:rsidR="007C36CC" w:rsidRPr="007C36CC" w:rsidRDefault="00B050A9" w:rsidP="007C36CC">
      <w:pPr>
        <w:pStyle w:val="LargeMain"/>
        <w:rPr>
          <w:sz w:val="16"/>
        </w:rPr>
      </w:pPr>
      <w:r w:rsidRPr="00B41551">
        <w:t>Lord our God.</w:t>
      </w:r>
    </w:p>
    <w:p w14:paraId="06487C9C" w14:textId="77777777" w:rsidR="007C36CC" w:rsidRPr="007C36CC" w:rsidRDefault="00B050A9" w:rsidP="007C36CC">
      <w:pPr>
        <w:pStyle w:val="LargeMain"/>
        <w:rPr>
          <w:b/>
          <w:bCs/>
          <w:i/>
          <w:iCs/>
          <w:sz w:val="16"/>
        </w:rPr>
      </w:pPr>
      <w:r w:rsidRPr="004A6BFA">
        <w:rPr>
          <w:b/>
          <w:bCs/>
          <w:i/>
          <w:iCs/>
        </w:rPr>
        <w:t xml:space="preserve">It is right to give our </w:t>
      </w:r>
    </w:p>
    <w:p w14:paraId="4ABA6B09" w14:textId="77777777" w:rsidR="007C36CC" w:rsidRPr="007C36CC" w:rsidRDefault="00B050A9" w:rsidP="007C36CC">
      <w:pPr>
        <w:pStyle w:val="LargeMain"/>
        <w:rPr>
          <w:b/>
          <w:bCs/>
          <w:i/>
          <w:iCs/>
          <w:sz w:val="16"/>
        </w:rPr>
      </w:pPr>
      <w:r w:rsidRPr="004A6BFA">
        <w:rPr>
          <w:b/>
          <w:bCs/>
          <w:i/>
          <w:iCs/>
        </w:rPr>
        <w:t>thanks and praise.</w:t>
      </w:r>
    </w:p>
    <w:p w14:paraId="6CA9060B" w14:textId="77777777" w:rsidR="007C36CC" w:rsidRPr="007C36CC" w:rsidRDefault="007C36CC" w:rsidP="00B050A9">
      <w:pPr>
        <w:spacing w:after="0" w:line="240" w:lineRule="auto"/>
        <w:rPr>
          <w:sz w:val="16"/>
          <w:szCs w:val="32"/>
        </w:rPr>
      </w:pPr>
    </w:p>
    <w:p w14:paraId="1144530B" w14:textId="6E4D20ED" w:rsidR="007C36CC" w:rsidRPr="007C36CC" w:rsidRDefault="00B050A9" w:rsidP="007C36CC">
      <w:pPr>
        <w:pStyle w:val="LargeMainBold"/>
        <w:rPr>
          <w:sz w:val="16"/>
        </w:rPr>
      </w:pPr>
      <w:r w:rsidRPr="004A6BFA">
        <w:t xml:space="preserve">Holy, holy, holy Lord, God of power and might,  </w:t>
      </w:r>
    </w:p>
    <w:p w14:paraId="440B02BD" w14:textId="1B30A7B4" w:rsidR="007C36CC" w:rsidRPr="007C36CC" w:rsidRDefault="00B050A9" w:rsidP="007C36CC">
      <w:pPr>
        <w:pStyle w:val="LargeMainBold"/>
        <w:rPr>
          <w:sz w:val="16"/>
        </w:rPr>
      </w:pPr>
      <w:r w:rsidRPr="004A6BFA">
        <w:t>heaven and earth are</w:t>
      </w:r>
      <w:r w:rsidR="007C36CC">
        <w:rPr>
          <w:sz w:val="16"/>
        </w:rPr>
        <w:t xml:space="preserve"> </w:t>
      </w:r>
      <w:r w:rsidRPr="004A6BFA">
        <w:t xml:space="preserve">full of your glory.  </w:t>
      </w:r>
    </w:p>
    <w:p w14:paraId="1FDE3822" w14:textId="77777777" w:rsidR="007C36CC" w:rsidRPr="007C36CC" w:rsidRDefault="00B050A9" w:rsidP="007C36CC">
      <w:pPr>
        <w:pStyle w:val="LargeMainBold"/>
        <w:rPr>
          <w:sz w:val="16"/>
        </w:rPr>
      </w:pPr>
      <w:r w:rsidRPr="004A6BFA">
        <w:t xml:space="preserve">Hosanna in the highest!  </w:t>
      </w:r>
    </w:p>
    <w:p w14:paraId="5B6589FC" w14:textId="349E6B6C" w:rsidR="007C36CC" w:rsidRPr="007C36CC" w:rsidRDefault="00B050A9" w:rsidP="007C36CC">
      <w:pPr>
        <w:pStyle w:val="LargeMainBold"/>
        <w:rPr>
          <w:sz w:val="16"/>
        </w:rPr>
      </w:pPr>
      <w:r w:rsidRPr="004A6BFA">
        <w:t xml:space="preserve">Blessed is he who comes in the name of the Lord.  </w:t>
      </w:r>
    </w:p>
    <w:p w14:paraId="729E3F9F" w14:textId="77777777" w:rsidR="007C36CC" w:rsidRPr="007C36CC" w:rsidRDefault="00B050A9" w:rsidP="007C36CC">
      <w:pPr>
        <w:pStyle w:val="LargeMainBold"/>
        <w:rPr>
          <w:sz w:val="16"/>
        </w:rPr>
      </w:pPr>
      <w:r w:rsidRPr="004A6BFA">
        <w:t>Hosanna in the highest!</w:t>
      </w:r>
    </w:p>
    <w:p w14:paraId="3BFBACD9" w14:textId="77777777" w:rsidR="007C36CC" w:rsidRPr="007C36CC" w:rsidRDefault="007C36CC" w:rsidP="00B050A9">
      <w:pPr>
        <w:spacing w:after="0" w:line="240" w:lineRule="auto"/>
        <w:rPr>
          <w:b/>
          <w:bCs/>
          <w:i/>
          <w:iCs/>
          <w:sz w:val="16"/>
          <w:szCs w:val="32"/>
        </w:rPr>
      </w:pPr>
    </w:p>
    <w:p w14:paraId="4122E4DD" w14:textId="77777777" w:rsidR="007C36CC" w:rsidRPr="007C36CC" w:rsidRDefault="007C36CC" w:rsidP="00B050A9">
      <w:pPr>
        <w:spacing w:after="0" w:line="240" w:lineRule="auto"/>
        <w:rPr>
          <w:color w:val="EE0000"/>
          <w:sz w:val="16"/>
          <w:szCs w:val="32"/>
        </w:rPr>
      </w:pPr>
    </w:p>
    <w:p w14:paraId="4D5F7B0D" w14:textId="77777777" w:rsidR="007C36CC" w:rsidRPr="007C36CC" w:rsidRDefault="00B050A9" w:rsidP="007C36CC">
      <w:pPr>
        <w:pStyle w:val="LargeMain"/>
        <w:rPr>
          <w:sz w:val="16"/>
        </w:rPr>
      </w:pPr>
      <w:r w:rsidRPr="00B41551">
        <w:t xml:space="preserve">. . . Christ your Son commanded:  </w:t>
      </w:r>
    </w:p>
    <w:p w14:paraId="63007C9C" w14:textId="77777777" w:rsidR="007C36CC" w:rsidRPr="007C36CC" w:rsidRDefault="007C36CC" w:rsidP="007C36CC">
      <w:pPr>
        <w:pStyle w:val="LargeMain"/>
        <w:rPr>
          <w:sz w:val="16"/>
        </w:rPr>
      </w:pPr>
    </w:p>
    <w:p w14:paraId="3C3BE66D" w14:textId="3C8BEF91" w:rsidR="007C36CC" w:rsidRPr="007C36CC" w:rsidRDefault="00B050A9" w:rsidP="007C36CC">
      <w:pPr>
        <w:pStyle w:val="LargeMain"/>
        <w:rPr>
          <w:b/>
          <w:bCs/>
          <w:i/>
          <w:iCs/>
          <w:sz w:val="16"/>
        </w:rPr>
      </w:pPr>
      <w:r w:rsidRPr="004A6BFA">
        <w:rPr>
          <w:b/>
          <w:bCs/>
          <w:i/>
          <w:iCs/>
        </w:rPr>
        <w:t xml:space="preserve">we remember his passion and death,  </w:t>
      </w:r>
    </w:p>
    <w:p w14:paraId="570ADB5C" w14:textId="5F7265A4" w:rsidR="007C36CC" w:rsidRPr="007C36CC" w:rsidRDefault="00B050A9" w:rsidP="007C36CC">
      <w:pPr>
        <w:pStyle w:val="LargeMain"/>
        <w:rPr>
          <w:b/>
          <w:bCs/>
          <w:i/>
          <w:iCs/>
          <w:sz w:val="16"/>
        </w:rPr>
      </w:pPr>
      <w:r w:rsidRPr="004A6BFA">
        <w:rPr>
          <w:b/>
          <w:bCs/>
          <w:i/>
          <w:iCs/>
        </w:rPr>
        <w:t xml:space="preserve">we celebrate his resurrection and ascension,  </w:t>
      </w:r>
    </w:p>
    <w:p w14:paraId="27D4D848" w14:textId="77777777" w:rsidR="007C36CC" w:rsidRPr="007C36CC" w:rsidRDefault="00B050A9" w:rsidP="007C36CC">
      <w:pPr>
        <w:pStyle w:val="LargeMain"/>
        <w:rPr>
          <w:b/>
          <w:bCs/>
          <w:i/>
          <w:iCs/>
          <w:sz w:val="16"/>
        </w:rPr>
      </w:pPr>
      <w:r w:rsidRPr="004A6BFA">
        <w:rPr>
          <w:b/>
          <w:bCs/>
          <w:i/>
          <w:iCs/>
        </w:rPr>
        <w:t>and we look for the coming of his kingdom.</w:t>
      </w:r>
    </w:p>
    <w:p w14:paraId="2B79F8EE" w14:textId="77777777" w:rsidR="007C36CC" w:rsidRPr="007C36CC" w:rsidRDefault="007C36CC" w:rsidP="00B050A9">
      <w:pPr>
        <w:spacing w:after="0" w:line="240" w:lineRule="auto"/>
        <w:rPr>
          <w:sz w:val="16"/>
          <w:szCs w:val="32"/>
        </w:rPr>
      </w:pPr>
    </w:p>
    <w:p w14:paraId="64E73642" w14:textId="77777777" w:rsidR="007C36CC" w:rsidRPr="007C36CC" w:rsidRDefault="00B050A9" w:rsidP="007C36CC">
      <w:pPr>
        <w:pStyle w:val="LargeMain"/>
        <w:rPr>
          <w:sz w:val="16"/>
        </w:rPr>
      </w:pPr>
      <w:r w:rsidRPr="007C36CC">
        <w:t xml:space="preserve">. . . in the unity of the Holy Spirit, </w:t>
      </w:r>
    </w:p>
    <w:p w14:paraId="099F15A9" w14:textId="77777777" w:rsidR="007C36CC" w:rsidRPr="007C36CC" w:rsidRDefault="00B050A9" w:rsidP="007C36CC">
      <w:pPr>
        <w:pStyle w:val="LargeMainBold"/>
        <w:rPr>
          <w:sz w:val="16"/>
        </w:rPr>
      </w:pPr>
      <w:r w:rsidRPr="007C36CC">
        <w:t xml:space="preserve">all honour and glory are yours, Almighty Father, </w:t>
      </w:r>
      <w:proofErr w:type="gramStart"/>
      <w:r w:rsidRPr="007C36CC">
        <w:t>for ever and ever</w:t>
      </w:r>
      <w:proofErr w:type="gramEnd"/>
      <w:r w:rsidRPr="007C36CC">
        <w:t>. Amen.</w:t>
      </w:r>
    </w:p>
    <w:p w14:paraId="370EA014" w14:textId="77777777" w:rsidR="007C36CC" w:rsidRPr="007C36CC" w:rsidRDefault="007C36CC" w:rsidP="00B050A9">
      <w:pPr>
        <w:spacing w:after="0" w:line="240" w:lineRule="auto"/>
        <w:rPr>
          <w:sz w:val="16"/>
          <w:szCs w:val="32"/>
        </w:rPr>
      </w:pPr>
    </w:p>
    <w:p w14:paraId="300BF956" w14:textId="77777777" w:rsidR="007C36CC" w:rsidRPr="007C36CC" w:rsidRDefault="00B050A9" w:rsidP="007C36CC">
      <w:pPr>
        <w:pStyle w:val="LargeHeading1"/>
        <w:rPr>
          <w:sz w:val="16"/>
        </w:rPr>
      </w:pPr>
      <w:r w:rsidRPr="007C36CC">
        <w:t>The Lord’s Prayer</w:t>
      </w:r>
    </w:p>
    <w:p w14:paraId="2FEE5F39" w14:textId="77777777" w:rsidR="007C36CC" w:rsidRPr="007C36CC" w:rsidRDefault="007C36CC" w:rsidP="00B050A9">
      <w:pPr>
        <w:spacing w:after="0" w:line="240" w:lineRule="auto"/>
        <w:rPr>
          <w:sz w:val="16"/>
          <w:szCs w:val="32"/>
        </w:rPr>
      </w:pPr>
    </w:p>
    <w:p w14:paraId="19AF69B6" w14:textId="77777777" w:rsidR="007C36CC" w:rsidRPr="007C36CC" w:rsidRDefault="00B050A9" w:rsidP="007C36CC">
      <w:pPr>
        <w:pStyle w:val="LargeHeading1"/>
        <w:rPr>
          <w:sz w:val="16"/>
        </w:rPr>
      </w:pPr>
      <w:r w:rsidRPr="007C36CC">
        <w:t>Breaking Bread</w:t>
      </w:r>
    </w:p>
    <w:p w14:paraId="79773837" w14:textId="77777777" w:rsidR="007C36CC" w:rsidRPr="007C36CC" w:rsidRDefault="007C36CC" w:rsidP="00B050A9">
      <w:pPr>
        <w:spacing w:after="0" w:line="240" w:lineRule="auto"/>
        <w:rPr>
          <w:sz w:val="16"/>
          <w:szCs w:val="32"/>
        </w:rPr>
      </w:pPr>
    </w:p>
    <w:p w14:paraId="436B40D3" w14:textId="77777777" w:rsidR="007C36CC" w:rsidRPr="007C36CC" w:rsidRDefault="00B050A9" w:rsidP="007C36CC">
      <w:pPr>
        <w:pStyle w:val="LargeMain"/>
        <w:rPr>
          <w:sz w:val="16"/>
        </w:rPr>
      </w:pPr>
      <w:r w:rsidRPr="00B41551">
        <w:t xml:space="preserve">The bread which we break  </w:t>
      </w:r>
    </w:p>
    <w:p w14:paraId="71C608DB" w14:textId="77777777" w:rsidR="007C36CC" w:rsidRPr="007C36CC" w:rsidRDefault="00B050A9" w:rsidP="007C36CC">
      <w:pPr>
        <w:pStyle w:val="LargeMain"/>
        <w:rPr>
          <w:sz w:val="16"/>
        </w:rPr>
      </w:pPr>
      <w:r w:rsidRPr="00B41551">
        <w:t>is a sharing in the body of Christ.</w:t>
      </w:r>
    </w:p>
    <w:p w14:paraId="554EB39E" w14:textId="77777777" w:rsidR="007C36CC" w:rsidRPr="007C36CC" w:rsidRDefault="007C36CC" w:rsidP="00B050A9">
      <w:pPr>
        <w:spacing w:after="0" w:line="240" w:lineRule="auto"/>
        <w:rPr>
          <w:sz w:val="16"/>
          <w:szCs w:val="32"/>
        </w:rPr>
      </w:pPr>
    </w:p>
    <w:p w14:paraId="37FEBFD8" w14:textId="47AFF03F" w:rsidR="007C36CC" w:rsidRPr="007C36CC" w:rsidRDefault="00B050A9" w:rsidP="007C36CC">
      <w:pPr>
        <w:pStyle w:val="LargeMainBold"/>
        <w:rPr>
          <w:sz w:val="16"/>
        </w:rPr>
      </w:pPr>
      <w:r w:rsidRPr="004509E3">
        <w:t>We being many are one body, for we all share in the one bread.</w:t>
      </w:r>
    </w:p>
    <w:p w14:paraId="43128B93" w14:textId="77777777" w:rsidR="007C36CC" w:rsidRPr="007C36CC" w:rsidRDefault="007C36CC" w:rsidP="00B050A9">
      <w:pPr>
        <w:spacing w:after="0" w:line="240" w:lineRule="auto"/>
        <w:rPr>
          <w:sz w:val="16"/>
          <w:szCs w:val="32"/>
        </w:rPr>
      </w:pPr>
    </w:p>
    <w:p w14:paraId="3147F3DD" w14:textId="77777777" w:rsidR="007C36CC" w:rsidRPr="007C36CC" w:rsidRDefault="00B050A9" w:rsidP="007C36CC">
      <w:pPr>
        <w:pStyle w:val="LargeHeading1"/>
        <w:rPr>
          <w:sz w:val="16"/>
        </w:rPr>
      </w:pPr>
      <w:r w:rsidRPr="007C36CC">
        <w:t>Invitation</w:t>
      </w:r>
    </w:p>
    <w:p w14:paraId="30633190" w14:textId="77777777" w:rsidR="007C36CC" w:rsidRPr="007C36CC" w:rsidRDefault="007C36CC" w:rsidP="00B050A9">
      <w:pPr>
        <w:spacing w:after="0" w:line="240" w:lineRule="auto"/>
        <w:rPr>
          <w:sz w:val="16"/>
          <w:szCs w:val="32"/>
        </w:rPr>
      </w:pPr>
    </w:p>
    <w:p w14:paraId="54087209" w14:textId="2ABFFD6D" w:rsidR="007C36CC" w:rsidRPr="007C36CC" w:rsidRDefault="00B050A9" w:rsidP="00BB5CFA">
      <w:pPr>
        <w:pStyle w:val="LargeHeading1"/>
      </w:pPr>
      <w:r w:rsidRPr="007C36CC">
        <w:t>Receiving Communion</w:t>
      </w:r>
      <w:r w:rsidR="007C36CC">
        <w:t xml:space="preserve"> - </w:t>
      </w:r>
      <w:r w:rsidR="00BB5CFA">
        <w:rPr>
          <w:caps w:val="0"/>
        </w:rPr>
        <w:t>P</w:t>
      </w:r>
      <w:r w:rsidR="00BB5CFA" w:rsidRPr="007C36CC">
        <w:rPr>
          <w:caps w:val="0"/>
        </w:rPr>
        <w:t>lease come forward to receive the bread and wine</w:t>
      </w:r>
      <w:r w:rsidR="007C36CC" w:rsidRPr="007C36CC">
        <w:t>.</w:t>
      </w:r>
    </w:p>
    <w:p w14:paraId="630B9790" w14:textId="77777777" w:rsidR="007C36CC" w:rsidRPr="007C36CC" w:rsidRDefault="007C36CC" w:rsidP="007C36CC">
      <w:pPr>
        <w:pStyle w:val="LargeHeading1"/>
        <w:rPr>
          <w:sz w:val="16"/>
        </w:rPr>
      </w:pPr>
    </w:p>
    <w:p w14:paraId="1079F7F4" w14:textId="77777777" w:rsidR="007C36CC" w:rsidRPr="007C36CC" w:rsidRDefault="00B050A9" w:rsidP="007C36CC">
      <w:pPr>
        <w:pStyle w:val="LargeHeading1"/>
        <w:rPr>
          <w:sz w:val="16"/>
        </w:rPr>
      </w:pPr>
      <w:r w:rsidRPr="007C36CC">
        <w:t>Prayer after Communion</w:t>
      </w:r>
    </w:p>
    <w:p w14:paraId="3229FE25" w14:textId="77777777" w:rsidR="007C36CC" w:rsidRPr="007C36CC" w:rsidRDefault="007C36CC" w:rsidP="00B050A9">
      <w:pPr>
        <w:spacing w:after="0" w:line="240" w:lineRule="auto"/>
        <w:rPr>
          <w:color w:val="EE0000"/>
          <w:sz w:val="16"/>
          <w:szCs w:val="32"/>
        </w:rPr>
      </w:pPr>
    </w:p>
    <w:p w14:paraId="2328948D" w14:textId="77777777" w:rsidR="007C36CC" w:rsidRPr="007C36CC" w:rsidRDefault="00B050A9" w:rsidP="007C36CC">
      <w:pPr>
        <w:pStyle w:val="LargeHeading1"/>
        <w:rPr>
          <w:sz w:val="16"/>
        </w:rPr>
      </w:pPr>
      <w:r w:rsidRPr="004509E3">
        <w:t>Sending Prayer</w:t>
      </w:r>
    </w:p>
    <w:p w14:paraId="66D7B864" w14:textId="77777777" w:rsidR="007C36CC" w:rsidRPr="007C36CC" w:rsidRDefault="007C36CC" w:rsidP="00B050A9">
      <w:pPr>
        <w:spacing w:after="0" w:line="240" w:lineRule="auto"/>
        <w:rPr>
          <w:sz w:val="16"/>
          <w:szCs w:val="32"/>
        </w:rPr>
      </w:pPr>
    </w:p>
    <w:p w14:paraId="63BD902A" w14:textId="77777777" w:rsidR="007C36CC" w:rsidRPr="007C36CC" w:rsidRDefault="00B050A9" w:rsidP="007C36CC">
      <w:pPr>
        <w:pStyle w:val="LargeMainBold"/>
        <w:rPr>
          <w:sz w:val="16"/>
        </w:rPr>
      </w:pPr>
      <w:r w:rsidRPr="007C36CC">
        <w:t xml:space="preserve">Almighty God,  </w:t>
      </w:r>
    </w:p>
    <w:p w14:paraId="006BDAED" w14:textId="77777777" w:rsidR="007C36CC" w:rsidRPr="007C36CC" w:rsidRDefault="00B050A9" w:rsidP="007C36CC">
      <w:pPr>
        <w:pStyle w:val="LargeMainBold"/>
        <w:rPr>
          <w:sz w:val="16"/>
        </w:rPr>
      </w:pPr>
      <w:r w:rsidRPr="007C36CC">
        <w:t xml:space="preserve">we thank you for feeding us  </w:t>
      </w:r>
    </w:p>
    <w:p w14:paraId="0AEB55B2" w14:textId="4AF822F1" w:rsidR="007C36CC" w:rsidRPr="007C36CC" w:rsidRDefault="00B050A9" w:rsidP="007C36CC">
      <w:pPr>
        <w:pStyle w:val="LargeMainBold"/>
        <w:rPr>
          <w:sz w:val="16"/>
        </w:rPr>
      </w:pPr>
      <w:r w:rsidRPr="007C36CC">
        <w:t xml:space="preserve">with the spiritual </w:t>
      </w:r>
      <w:r w:rsidR="00BB5CFA" w:rsidRPr="007C36CC">
        <w:t>food of</w:t>
      </w:r>
      <w:r w:rsidRPr="007C36CC">
        <w:t xml:space="preserve"> the body and blood </w:t>
      </w:r>
    </w:p>
    <w:p w14:paraId="0EBED5E1" w14:textId="77777777" w:rsidR="007C36CC" w:rsidRPr="007C36CC" w:rsidRDefault="00B050A9" w:rsidP="007C36CC">
      <w:pPr>
        <w:pStyle w:val="LargeMainBold"/>
        <w:rPr>
          <w:sz w:val="16"/>
        </w:rPr>
      </w:pPr>
      <w:r w:rsidRPr="007C36CC">
        <w:t xml:space="preserve">of your Son Jesus Christ.  </w:t>
      </w:r>
    </w:p>
    <w:p w14:paraId="4A6E00DF" w14:textId="56084E1B" w:rsidR="007C36CC" w:rsidRPr="007C36CC" w:rsidRDefault="00B050A9" w:rsidP="007C36CC">
      <w:pPr>
        <w:pStyle w:val="LargeMainBold"/>
        <w:rPr>
          <w:sz w:val="16"/>
        </w:rPr>
      </w:pPr>
      <w:r w:rsidRPr="007C36CC">
        <w:t xml:space="preserve">Through him we offer you our souls and bodies </w:t>
      </w:r>
    </w:p>
    <w:p w14:paraId="01CAF5D8" w14:textId="77777777" w:rsidR="007C36CC" w:rsidRPr="007C36CC" w:rsidRDefault="00B050A9" w:rsidP="007C36CC">
      <w:pPr>
        <w:pStyle w:val="LargeMainBold"/>
        <w:rPr>
          <w:sz w:val="16"/>
        </w:rPr>
      </w:pPr>
      <w:r w:rsidRPr="007C36CC">
        <w:t xml:space="preserve">to be a living sacrifice.  </w:t>
      </w:r>
    </w:p>
    <w:p w14:paraId="6EE732C5" w14:textId="17A95354" w:rsidR="007C36CC" w:rsidRPr="007C36CC" w:rsidRDefault="00B050A9" w:rsidP="007C36CC">
      <w:pPr>
        <w:pStyle w:val="LargeMainBold"/>
        <w:rPr>
          <w:sz w:val="16"/>
        </w:rPr>
      </w:pPr>
      <w:r w:rsidRPr="007C36CC">
        <w:t xml:space="preserve">Send us out in the power of your Spirit  </w:t>
      </w:r>
    </w:p>
    <w:p w14:paraId="5649F5C6" w14:textId="55EE781C" w:rsidR="007C36CC" w:rsidRPr="007C36CC" w:rsidRDefault="00B050A9" w:rsidP="007C36CC">
      <w:pPr>
        <w:pStyle w:val="LargeMainBold"/>
        <w:rPr>
          <w:sz w:val="16"/>
        </w:rPr>
      </w:pPr>
      <w:r w:rsidRPr="007C36CC">
        <w:t xml:space="preserve">to live and work to your praise and glory. </w:t>
      </w:r>
    </w:p>
    <w:p w14:paraId="71AE3E4F" w14:textId="77777777" w:rsidR="007C36CC" w:rsidRPr="007C36CC" w:rsidRDefault="00B050A9" w:rsidP="007C36CC">
      <w:pPr>
        <w:pStyle w:val="LargeMainBold"/>
        <w:rPr>
          <w:sz w:val="16"/>
        </w:rPr>
      </w:pPr>
      <w:r w:rsidRPr="007C36CC">
        <w:lastRenderedPageBreak/>
        <w:t xml:space="preserve">Amen.  </w:t>
      </w:r>
    </w:p>
    <w:p w14:paraId="44994FB7" w14:textId="77777777" w:rsidR="007C36CC" w:rsidRPr="007C36CC" w:rsidRDefault="007C36CC" w:rsidP="00B050A9">
      <w:pPr>
        <w:spacing w:after="0" w:line="240" w:lineRule="auto"/>
        <w:rPr>
          <w:sz w:val="16"/>
          <w:szCs w:val="32"/>
        </w:rPr>
      </w:pPr>
    </w:p>
    <w:p w14:paraId="6EC81C5B" w14:textId="77777777" w:rsidR="007C36CC" w:rsidRPr="007C36CC" w:rsidRDefault="00B050A9" w:rsidP="007C36CC">
      <w:pPr>
        <w:pStyle w:val="LargeHeading1"/>
        <w:rPr>
          <w:sz w:val="16"/>
        </w:rPr>
      </w:pPr>
      <w:r w:rsidRPr="007C36CC">
        <w:t>Blessing</w:t>
      </w:r>
    </w:p>
    <w:p w14:paraId="0DF4CA52" w14:textId="77777777" w:rsidR="007C36CC" w:rsidRPr="007C36CC" w:rsidRDefault="007C36CC" w:rsidP="00B050A9">
      <w:pPr>
        <w:spacing w:after="0" w:line="240" w:lineRule="auto"/>
        <w:rPr>
          <w:sz w:val="16"/>
          <w:szCs w:val="32"/>
        </w:rPr>
      </w:pPr>
    </w:p>
    <w:p w14:paraId="0BE85292" w14:textId="77777777" w:rsidR="007C36CC" w:rsidRPr="007C36CC" w:rsidRDefault="00B050A9" w:rsidP="007C36CC">
      <w:pPr>
        <w:pStyle w:val="LargeHeading1"/>
        <w:rPr>
          <w:sz w:val="16"/>
        </w:rPr>
      </w:pPr>
      <w:r w:rsidRPr="004509E3">
        <w:t>Shine, Jesus, Shine</w:t>
      </w:r>
      <w:r>
        <w:t xml:space="preserve"> - </w:t>
      </w:r>
      <w:r w:rsidRPr="004509E3">
        <w:t>Hymn 195</w:t>
      </w:r>
    </w:p>
    <w:p w14:paraId="6AB45C6B" w14:textId="77777777" w:rsidR="007C36CC" w:rsidRPr="007C36CC" w:rsidRDefault="007C36CC" w:rsidP="00B050A9">
      <w:pPr>
        <w:spacing w:after="0" w:line="240" w:lineRule="auto"/>
        <w:rPr>
          <w:sz w:val="16"/>
          <w:szCs w:val="32"/>
        </w:rPr>
      </w:pPr>
    </w:p>
    <w:p w14:paraId="5374BDDC" w14:textId="77777777" w:rsidR="007C36CC" w:rsidRPr="007C36CC" w:rsidRDefault="00B050A9" w:rsidP="007C36CC">
      <w:pPr>
        <w:pStyle w:val="LargeMain"/>
        <w:rPr>
          <w:sz w:val="16"/>
        </w:rPr>
      </w:pPr>
      <w:r w:rsidRPr="00B41551">
        <w:rPr>
          <w:b/>
          <w:bCs/>
        </w:rPr>
        <w:t>1</w:t>
      </w:r>
      <w:r w:rsidRPr="00B41551">
        <w:t xml:space="preserve"> Lord, the light of your love is shining</w:t>
      </w:r>
    </w:p>
    <w:p w14:paraId="034542A7" w14:textId="77777777" w:rsidR="007C36CC" w:rsidRPr="007C36CC" w:rsidRDefault="00B050A9" w:rsidP="007C36CC">
      <w:pPr>
        <w:pStyle w:val="LargeMain"/>
        <w:rPr>
          <w:sz w:val="16"/>
        </w:rPr>
      </w:pPr>
      <w:proofErr w:type="gramStart"/>
      <w:r w:rsidRPr="00B41551">
        <w:t>in the midst of</w:t>
      </w:r>
      <w:proofErr w:type="gramEnd"/>
      <w:r w:rsidRPr="00B41551">
        <w:t xml:space="preserve"> the darkness, shining</w:t>
      </w:r>
    </w:p>
    <w:p w14:paraId="7FA3A1F6" w14:textId="77777777" w:rsidR="007C36CC" w:rsidRPr="007C36CC" w:rsidRDefault="00B050A9" w:rsidP="007C36CC">
      <w:pPr>
        <w:pStyle w:val="LargeMain"/>
        <w:rPr>
          <w:sz w:val="16"/>
        </w:rPr>
      </w:pPr>
      <w:r w:rsidRPr="00B41551">
        <w:t>Jesus, Light of the world, shine upon us</w:t>
      </w:r>
    </w:p>
    <w:p w14:paraId="06A98D1F" w14:textId="77777777" w:rsidR="007C36CC" w:rsidRPr="007C36CC" w:rsidRDefault="00B050A9" w:rsidP="007C36CC">
      <w:pPr>
        <w:pStyle w:val="LargeMain"/>
        <w:rPr>
          <w:sz w:val="16"/>
        </w:rPr>
      </w:pPr>
      <w:r w:rsidRPr="00B41551">
        <w:t>Set us free by the truth you now bring us,</w:t>
      </w:r>
    </w:p>
    <w:p w14:paraId="1E93B346" w14:textId="77777777" w:rsidR="007C36CC" w:rsidRPr="007C36CC" w:rsidRDefault="00B050A9" w:rsidP="007C36CC">
      <w:pPr>
        <w:pStyle w:val="LargeMain"/>
        <w:rPr>
          <w:sz w:val="16"/>
        </w:rPr>
      </w:pPr>
      <w:r w:rsidRPr="00B41551">
        <w:t>shine on me, shine on me.</w:t>
      </w:r>
    </w:p>
    <w:p w14:paraId="23514EE9" w14:textId="77777777" w:rsidR="007C36CC" w:rsidRPr="007C36CC" w:rsidRDefault="007C36CC" w:rsidP="007C36CC">
      <w:pPr>
        <w:pStyle w:val="LargeMain"/>
        <w:rPr>
          <w:sz w:val="16"/>
        </w:rPr>
      </w:pPr>
    </w:p>
    <w:p w14:paraId="0368B678" w14:textId="77777777" w:rsidR="007C36CC" w:rsidRPr="007C36CC" w:rsidRDefault="00B050A9" w:rsidP="007C36CC">
      <w:pPr>
        <w:pStyle w:val="LargeMain"/>
        <w:rPr>
          <w:i/>
          <w:iCs/>
          <w:sz w:val="16"/>
        </w:rPr>
      </w:pPr>
      <w:r w:rsidRPr="00B41551">
        <w:rPr>
          <w:i/>
          <w:iCs/>
        </w:rPr>
        <w:t>Shine, Jesus, shine</w:t>
      </w:r>
      <w:r w:rsidR="007C36CC">
        <w:rPr>
          <w:i/>
          <w:iCs/>
        </w:rPr>
        <w:t xml:space="preserve"> </w:t>
      </w:r>
      <w:r w:rsidRPr="00B41551">
        <w:rPr>
          <w:i/>
          <w:iCs/>
        </w:rPr>
        <w:t>fill this land with the Father's glory;</w:t>
      </w:r>
    </w:p>
    <w:p w14:paraId="47039CE3" w14:textId="77777777" w:rsidR="007C36CC" w:rsidRPr="007C36CC" w:rsidRDefault="00B050A9" w:rsidP="007C36CC">
      <w:pPr>
        <w:pStyle w:val="LargeMain"/>
        <w:rPr>
          <w:i/>
          <w:iCs/>
          <w:sz w:val="16"/>
        </w:rPr>
      </w:pPr>
      <w:r w:rsidRPr="00B41551">
        <w:rPr>
          <w:i/>
          <w:iCs/>
        </w:rPr>
        <w:t>blaze, Spirit, blaze,</w:t>
      </w:r>
      <w:r w:rsidR="007C36CC">
        <w:rPr>
          <w:i/>
          <w:iCs/>
        </w:rPr>
        <w:t xml:space="preserve"> </w:t>
      </w:r>
      <w:r w:rsidRPr="00B41551">
        <w:rPr>
          <w:i/>
          <w:iCs/>
        </w:rPr>
        <w:t>set our hearts on fire.</w:t>
      </w:r>
    </w:p>
    <w:p w14:paraId="40D25B79" w14:textId="77777777" w:rsidR="007C36CC" w:rsidRPr="007C36CC" w:rsidRDefault="00B050A9" w:rsidP="007C36CC">
      <w:pPr>
        <w:pStyle w:val="LargeMain"/>
        <w:rPr>
          <w:i/>
          <w:iCs/>
          <w:sz w:val="16"/>
        </w:rPr>
      </w:pPr>
      <w:r w:rsidRPr="00B41551">
        <w:rPr>
          <w:i/>
          <w:iCs/>
        </w:rPr>
        <w:t>Flow, river, flow,</w:t>
      </w:r>
      <w:r w:rsidR="007C36CC">
        <w:rPr>
          <w:i/>
          <w:iCs/>
        </w:rPr>
        <w:t xml:space="preserve"> </w:t>
      </w:r>
      <w:r w:rsidRPr="00B41551">
        <w:rPr>
          <w:i/>
          <w:iCs/>
        </w:rPr>
        <w:t>flood the nations with grace and mercy;</w:t>
      </w:r>
    </w:p>
    <w:p w14:paraId="25718C82" w14:textId="77777777" w:rsidR="007C36CC" w:rsidRPr="007C36CC" w:rsidRDefault="00B050A9" w:rsidP="007C36CC">
      <w:pPr>
        <w:pStyle w:val="LargeMain"/>
        <w:rPr>
          <w:i/>
          <w:iCs/>
          <w:sz w:val="16"/>
        </w:rPr>
      </w:pPr>
      <w:r w:rsidRPr="00B41551">
        <w:rPr>
          <w:i/>
          <w:iCs/>
        </w:rPr>
        <w:t>send forth your word,</w:t>
      </w:r>
      <w:r w:rsidR="007C36CC">
        <w:rPr>
          <w:i/>
          <w:iCs/>
        </w:rPr>
        <w:t xml:space="preserve"> </w:t>
      </w:r>
      <w:r w:rsidRPr="00B41551">
        <w:rPr>
          <w:i/>
          <w:iCs/>
        </w:rPr>
        <w:t>Lord, and let there be light.</w:t>
      </w:r>
    </w:p>
    <w:p w14:paraId="102820BC" w14:textId="77777777" w:rsidR="007C36CC" w:rsidRPr="007C36CC" w:rsidRDefault="007C36CC" w:rsidP="007C36CC">
      <w:pPr>
        <w:pStyle w:val="LargeMain"/>
        <w:rPr>
          <w:sz w:val="16"/>
        </w:rPr>
      </w:pPr>
    </w:p>
    <w:p w14:paraId="3A55740F" w14:textId="77777777" w:rsidR="007C36CC" w:rsidRPr="007C36CC" w:rsidRDefault="00B050A9" w:rsidP="007C36CC">
      <w:pPr>
        <w:pStyle w:val="LargeMain"/>
        <w:rPr>
          <w:sz w:val="16"/>
        </w:rPr>
      </w:pPr>
      <w:r w:rsidRPr="00B41551">
        <w:rPr>
          <w:b/>
          <w:bCs/>
        </w:rPr>
        <w:t>2</w:t>
      </w:r>
      <w:r w:rsidRPr="00B41551">
        <w:t xml:space="preserve"> Lord, I come to your awesome presence,</w:t>
      </w:r>
    </w:p>
    <w:p w14:paraId="1A8DAE02" w14:textId="77777777" w:rsidR="007C36CC" w:rsidRPr="007C36CC" w:rsidRDefault="00B050A9" w:rsidP="007C36CC">
      <w:pPr>
        <w:pStyle w:val="LargeMain"/>
        <w:rPr>
          <w:sz w:val="16"/>
        </w:rPr>
      </w:pPr>
      <w:r w:rsidRPr="00B41551">
        <w:t>from the shadows into your radiance;</w:t>
      </w:r>
    </w:p>
    <w:p w14:paraId="25135170" w14:textId="77777777" w:rsidR="007C36CC" w:rsidRPr="007C36CC" w:rsidRDefault="00B050A9" w:rsidP="007C36CC">
      <w:pPr>
        <w:pStyle w:val="LargeMain"/>
        <w:rPr>
          <w:sz w:val="16"/>
        </w:rPr>
      </w:pPr>
      <w:r w:rsidRPr="00B41551">
        <w:t>by the blood I may enter your brightness,</w:t>
      </w:r>
    </w:p>
    <w:p w14:paraId="27EB8B19" w14:textId="77777777" w:rsidR="007C36CC" w:rsidRPr="007C36CC" w:rsidRDefault="00B050A9" w:rsidP="007C36CC">
      <w:pPr>
        <w:pStyle w:val="LargeMain"/>
        <w:rPr>
          <w:sz w:val="16"/>
        </w:rPr>
      </w:pPr>
      <w:r w:rsidRPr="00B41551">
        <w:t>search me, try me, consume all my darkness.</w:t>
      </w:r>
    </w:p>
    <w:p w14:paraId="56206F64" w14:textId="77777777" w:rsidR="007C36CC" w:rsidRPr="007C36CC" w:rsidRDefault="00B050A9" w:rsidP="007C36CC">
      <w:pPr>
        <w:pStyle w:val="LargeMain"/>
        <w:rPr>
          <w:sz w:val="16"/>
        </w:rPr>
      </w:pPr>
      <w:r w:rsidRPr="00B41551">
        <w:t>Shine on me, shine on me.</w:t>
      </w:r>
    </w:p>
    <w:p w14:paraId="355E4471" w14:textId="77777777" w:rsidR="007C36CC" w:rsidRPr="007C36CC" w:rsidRDefault="007C36CC" w:rsidP="007C36CC">
      <w:pPr>
        <w:pStyle w:val="LargeMain"/>
        <w:rPr>
          <w:sz w:val="16"/>
        </w:rPr>
      </w:pPr>
    </w:p>
    <w:p w14:paraId="1B5B2ED7" w14:textId="77777777" w:rsidR="007C36CC" w:rsidRPr="007C36CC" w:rsidRDefault="00B050A9" w:rsidP="007C36CC">
      <w:pPr>
        <w:pStyle w:val="LargeMain"/>
        <w:rPr>
          <w:sz w:val="16"/>
        </w:rPr>
      </w:pPr>
      <w:r w:rsidRPr="00B41551">
        <w:rPr>
          <w:b/>
          <w:bCs/>
        </w:rPr>
        <w:t>3</w:t>
      </w:r>
      <w:r w:rsidRPr="00B41551">
        <w:t xml:space="preserve"> As we gaze on your kingly brightness,</w:t>
      </w:r>
    </w:p>
    <w:p w14:paraId="445951FD" w14:textId="77777777" w:rsidR="007C36CC" w:rsidRPr="007C36CC" w:rsidRDefault="00B050A9" w:rsidP="007C36CC">
      <w:pPr>
        <w:pStyle w:val="LargeMain"/>
        <w:rPr>
          <w:sz w:val="16"/>
        </w:rPr>
      </w:pPr>
      <w:r w:rsidRPr="00B41551">
        <w:t>so our faces display your likeness,</w:t>
      </w:r>
    </w:p>
    <w:p w14:paraId="0F9C85E0" w14:textId="77777777" w:rsidR="007C36CC" w:rsidRPr="007C36CC" w:rsidRDefault="00B050A9" w:rsidP="007C36CC">
      <w:pPr>
        <w:pStyle w:val="LargeMain"/>
        <w:rPr>
          <w:sz w:val="16"/>
        </w:rPr>
      </w:pPr>
      <w:r w:rsidRPr="00B41551">
        <w:t>ever changing from glory to glory,</w:t>
      </w:r>
    </w:p>
    <w:p w14:paraId="626EF1C8" w14:textId="77777777" w:rsidR="007C36CC" w:rsidRPr="007C36CC" w:rsidRDefault="00B050A9" w:rsidP="007C36CC">
      <w:pPr>
        <w:pStyle w:val="LargeMain"/>
        <w:rPr>
          <w:sz w:val="16"/>
        </w:rPr>
      </w:pPr>
      <w:r w:rsidRPr="00B41551">
        <w:t>mirrored here may our lives tell your story.</w:t>
      </w:r>
    </w:p>
    <w:p w14:paraId="57F050A2" w14:textId="77777777" w:rsidR="007C36CC" w:rsidRPr="007C36CC" w:rsidRDefault="00B050A9" w:rsidP="007C36CC">
      <w:pPr>
        <w:pStyle w:val="LargeMain"/>
        <w:rPr>
          <w:sz w:val="16"/>
        </w:rPr>
      </w:pPr>
      <w:r w:rsidRPr="00B41551">
        <w:t>Shine on me, shine on me.</w:t>
      </w:r>
    </w:p>
    <w:p w14:paraId="39524526" w14:textId="77777777" w:rsidR="007C36CC" w:rsidRPr="007C36CC" w:rsidRDefault="007C36CC" w:rsidP="00B050A9">
      <w:pPr>
        <w:spacing w:after="0" w:line="240" w:lineRule="auto"/>
        <w:rPr>
          <w:sz w:val="16"/>
          <w:szCs w:val="32"/>
        </w:rPr>
      </w:pPr>
    </w:p>
    <w:p w14:paraId="677560FF" w14:textId="77777777" w:rsidR="007C36CC" w:rsidRPr="007C36CC" w:rsidRDefault="00B050A9" w:rsidP="007C36CC">
      <w:pPr>
        <w:pStyle w:val="LargeHeading1"/>
        <w:rPr>
          <w:sz w:val="16"/>
        </w:rPr>
      </w:pPr>
      <w:r w:rsidRPr="007C36CC">
        <w:t xml:space="preserve">Dismissal  </w:t>
      </w:r>
    </w:p>
    <w:p w14:paraId="1D16FE6A" w14:textId="77777777" w:rsidR="007C36CC" w:rsidRPr="007C36CC" w:rsidRDefault="007C36CC" w:rsidP="007C36CC">
      <w:pPr>
        <w:pStyle w:val="LargeHeading1"/>
        <w:rPr>
          <w:sz w:val="16"/>
        </w:rPr>
      </w:pPr>
    </w:p>
    <w:p w14:paraId="08905E54" w14:textId="77777777" w:rsidR="007C36CC" w:rsidRPr="007C36CC" w:rsidRDefault="00B050A9" w:rsidP="007C36CC">
      <w:pPr>
        <w:pStyle w:val="LargeMain"/>
        <w:rPr>
          <w:sz w:val="16"/>
        </w:rPr>
      </w:pPr>
      <w:r w:rsidRPr="007C36CC">
        <w:t xml:space="preserve">Go in peace to love </w:t>
      </w:r>
    </w:p>
    <w:p w14:paraId="27EC32EF" w14:textId="77777777" w:rsidR="007C36CC" w:rsidRPr="007C36CC" w:rsidRDefault="00B050A9" w:rsidP="007C36CC">
      <w:pPr>
        <w:pStyle w:val="LargeMain"/>
        <w:rPr>
          <w:sz w:val="16"/>
        </w:rPr>
      </w:pPr>
      <w:r w:rsidRPr="007C36CC">
        <w:t xml:space="preserve">and serve the Lord  </w:t>
      </w:r>
    </w:p>
    <w:p w14:paraId="5AAC25C5" w14:textId="5D28C573" w:rsidR="00297CAE" w:rsidRPr="00BB5CFA" w:rsidRDefault="00B050A9" w:rsidP="00BB5CFA">
      <w:pPr>
        <w:pStyle w:val="LargeMainBold"/>
        <w:rPr>
          <w:sz w:val="16"/>
        </w:rPr>
      </w:pPr>
      <w:r w:rsidRPr="007C36CC">
        <w:t>in the name of Christ. Amen.</w:t>
      </w:r>
    </w:p>
    <w:sectPr w:rsidR="00297CAE" w:rsidRPr="00BB5CFA" w:rsidSect="00B050A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9"/>
    <w:rsid w:val="00040056"/>
    <w:rsid w:val="00073B7F"/>
    <w:rsid w:val="001117B2"/>
    <w:rsid w:val="00147A5C"/>
    <w:rsid w:val="00195692"/>
    <w:rsid w:val="00297CAE"/>
    <w:rsid w:val="002A66D0"/>
    <w:rsid w:val="002D07DF"/>
    <w:rsid w:val="00456A26"/>
    <w:rsid w:val="0051093F"/>
    <w:rsid w:val="00562BFE"/>
    <w:rsid w:val="005700CF"/>
    <w:rsid w:val="005F67A3"/>
    <w:rsid w:val="00763ED2"/>
    <w:rsid w:val="007C36CC"/>
    <w:rsid w:val="007F5CBB"/>
    <w:rsid w:val="008E3E7D"/>
    <w:rsid w:val="00A44241"/>
    <w:rsid w:val="00A54F5B"/>
    <w:rsid w:val="00B050A9"/>
    <w:rsid w:val="00B33EB6"/>
    <w:rsid w:val="00B577BF"/>
    <w:rsid w:val="00BB5CFA"/>
    <w:rsid w:val="00BE2029"/>
    <w:rsid w:val="00C15953"/>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4D0C02"/>
  <w15:chartTrackingRefBased/>
  <w15:docId w15:val="{99DA0586-3EC3-144E-9457-AE93E388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A9"/>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18</TotalTime>
  <Pages>8</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2026-02-13T09:25:00Z</dcterms:created>
  <dcterms:modified xsi:type="dcterms:W3CDTF">2026-02-13T09:43:00Z</dcterms:modified>
</cp:coreProperties>
</file>