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C795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1B0BEF0A" w14:textId="77777777" w:rsidR="00B2720F" w:rsidRPr="00B2720F" w:rsidRDefault="00AE705D" w:rsidP="00A722F5">
      <w:pPr>
        <w:pStyle w:val="LargeHeading1"/>
        <w:rPr>
          <w:sz w:val="16"/>
        </w:rPr>
      </w:pPr>
      <w:r w:rsidRPr="006847C5">
        <w:t>Sunday 8th February</w:t>
      </w:r>
      <w:r>
        <w:t xml:space="preserve"> - </w:t>
      </w:r>
      <w:r w:rsidR="00A722F5" w:rsidRPr="006847C5">
        <w:rPr>
          <w:caps w:val="0"/>
        </w:rPr>
        <w:t>Second Sunday Before Lent</w:t>
      </w:r>
    </w:p>
    <w:p w14:paraId="33DE188B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0C37C5F7" w14:textId="77777777" w:rsidR="00B2720F" w:rsidRPr="00B2720F" w:rsidRDefault="00AE705D" w:rsidP="00B2720F">
      <w:pPr>
        <w:pStyle w:val="LargeHeading2"/>
        <w:rPr>
          <w:sz w:val="16"/>
        </w:rPr>
      </w:pPr>
      <w:r w:rsidRPr="006847C5">
        <w:t>Love divine, all loves excelling</w:t>
      </w:r>
      <w:r>
        <w:t xml:space="preserve"> - </w:t>
      </w:r>
      <w:r w:rsidRPr="006847C5">
        <w:t>H</w:t>
      </w:r>
      <w:r w:rsidR="00B2720F" w:rsidRPr="006847C5">
        <w:rPr>
          <w:caps w:val="0"/>
        </w:rPr>
        <w:t>ymn</w:t>
      </w:r>
      <w:r w:rsidR="00A722F5" w:rsidRPr="006847C5">
        <w:t xml:space="preserve"> </w:t>
      </w:r>
      <w:r w:rsidRPr="006847C5">
        <w:t>634</w:t>
      </w:r>
    </w:p>
    <w:p w14:paraId="52B24C07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43B077E9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>1</w:t>
      </w:r>
      <w:r w:rsidRPr="00B2720F">
        <w:rPr>
          <w:sz w:val="40"/>
          <w:szCs w:val="40"/>
        </w:rPr>
        <w:t xml:space="preserve"> Love divine, all loves excelling,</w:t>
      </w:r>
    </w:p>
    <w:p w14:paraId="4A197CC9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joy of heaven, to earth come down,</w:t>
      </w:r>
    </w:p>
    <w:p w14:paraId="5E926D4C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fix in us thy humble dwelling,</w:t>
      </w:r>
    </w:p>
    <w:p w14:paraId="3D05AD72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all thy faithful mercies crown;</w:t>
      </w:r>
    </w:p>
    <w:p w14:paraId="13FFF2E4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Jesu, thou art all compassion,</w:t>
      </w:r>
    </w:p>
    <w:p w14:paraId="29A093C4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pure unbounded love thou art,</w:t>
      </w:r>
    </w:p>
    <w:p w14:paraId="23A6F800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visit us with thy salvation,</w:t>
      </w:r>
    </w:p>
    <w:p w14:paraId="2158A120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enter every trembling heart.</w:t>
      </w:r>
    </w:p>
    <w:p w14:paraId="718DD9A1" w14:textId="5784EBD8" w:rsidR="00B2720F" w:rsidRPr="00B2720F" w:rsidRDefault="00B2720F" w:rsidP="00A722F5">
      <w:pPr>
        <w:pStyle w:val="LargeMain"/>
        <w:rPr>
          <w:sz w:val="16"/>
          <w:szCs w:val="40"/>
        </w:rPr>
      </w:pPr>
    </w:p>
    <w:p w14:paraId="4099D443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>2</w:t>
      </w:r>
      <w:r w:rsidRPr="00B2720F">
        <w:rPr>
          <w:sz w:val="40"/>
          <w:szCs w:val="40"/>
        </w:rPr>
        <w:t xml:space="preserve"> Come, almighty to deliver,</w:t>
      </w:r>
    </w:p>
    <w:p w14:paraId="4C8B3546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let us all thy grace receive;</w:t>
      </w:r>
    </w:p>
    <w:p w14:paraId="53EC409C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suddenly return, and never,</w:t>
      </w:r>
    </w:p>
    <w:p w14:paraId="66F46D26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never more thy temples leave.</w:t>
      </w:r>
    </w:p>
    <w:p w14:paraId="5202DBCA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Thee we would be always blessing,</w:t>
      </w:r>
    </w:p>
    <w:p w14:paraId="469CA2FD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serve thee as thy hosts above,</w:t>
      </w:r>
    </w:p>
    <w:p w14:paraId="794F72D7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pray, and praise thee without ceasing,</w:t>
      </w:r>
    </w:p>
    <w:p w14:paraId="23B44C92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glory in thy perfect love.</w:t>
      </w:r>
    </w:p>
    <w:p w14:paraId="56EA46B1" w14:textId="77777777" w:rsidR="00B2720F" w:rsidRPr="00B2720F" w:rsidRDefault="00B2720F" w:rsidP="00A722F5">
      <w:pPr>
        <w:pStyle w:val="LargeMain"/>
        <w:rPr>
          <w:sz w:val="16"/>
          <w:szCs w:val="40"/>
        </w:rPr>
      </w:pPr>
    </w:p>
    <w:p w14:paraId="416C8827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>3</w:t>
      </w:r>
      <w:r w:rsidRPr="00B2720F">
        <w:rPr>
          <w:sz w:val="40"/>
          <w:szCs w:val="40"/>
        </w:rPr>
        <w:t xml:space="preserve"> Finish then thy new creation,</w:t>
      </w:r>
    </w:p>
    <w:p w14:paraId="2B86EB8F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pure and spotless let us be;</w:t>
      </w:r>
    </w:p>
    <w:p w14:paraId="27FB830F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let us see thy great salvation,</w:t>
      </w:r>
      <w:r w:rsidR="00A722F5" w:rsidRPr="00B2720F">
        <w:rPr>
          <w:sz w:val="40"/>
          <w:szCs w:val="40"/>
        </w:rPr>
        <w:t xml:space="preserve"> </w:t>
      </w:r>
      <w:r w:rsidRPr="00B2720F">
        <w:rPr>
          <w:sz w:val="40"/>
          <w:szCs w:val="40"/>
        </w:rPr>
        <w:t>perfectly restored in thee;</w:t>
      </w:r>
    </w:p>
    <w:p w14:paraId="7DF69E80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changed from glory into glory,</w:t>
      </w:r>
    </w:p>
    <w:p w14:paraId="178D13CC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till in heaven we take our place,</w:t>
      </w:r>
    </w:p>
    <w:p w14:paraId="381DC594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till we cast our crowns before thee,</w:t>
      </w:r>
    </w:p>
    <w:p w14:paraId="2DCC8E96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lost in wonder, love, and praise.</w:t>
      </w:r>
    </w:p>
    <w:p w14:paraId="246B74D1" w14:textId="77777777" w:rsidR="00B2720F" w:rsidRPr="00B2720F" w:rsidRDefault="00B2720F" w:rsidP="00A722F5">
      <w:pPr>
        <w:pStyle w:val="LargeHeading1"/>
        <w:rPr>
          <w:sz w:val="16"/>
          <w:szCs w:val="16"/>
        </w:rPr>
      </w:pPr>
    </w:p>
    <w:p w14:paraId="3F9345FC" w14:textId="74135331" w:rsidR="00B2720F" w:rsidRPr="00B2720F" w:rsidRDefault="00AE705D" w:rsidP="00A722F5">
      <w:pPr>
        <w:pStyle w:val="LargeHeading1"/>
        <w:rPr>
          <w:sz w:val="16"/>
        </w:rPr>
      </w:pPr>
      <w:r w:rsidRPr="00A722F5">
        <w:t>The Greeting</w:t>
      </w:r>
      <w:r w:rsidR="00A722F5">
        <w:t xml:space="preserve"> - </w:t>
      </w:r>
      <w:r w:rsidRPr="00A722F5">
        <w:t>H</w:t>
      </w:r>
      <w:r w:rsidR="00A722F5" w:rsidRPr="00A722F5">
        <w:rPr>
          <w:caps w:val="0"/>
        </w:rPr>
        <w:t>ello and welcome</w:t>
      </w:r>
    </w:p>
    <w:p w14:paraId="0FF0A22D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5E94236D" w14:textId="77777777" w:rsidR="00B2720F" w:rsidRPr="00B2720F" w:rsidRDefault="00AE705D" w:rsidP="00A722F5">
      <w:pPr>
        <w:pStyle w:val="LargeMain"/>
        <w:rPr>
          <w:sz w:val="16"/>
        </w:rPr>
      </w:pPr>
      <w:r w:rsidRPr="00A722F5">
        <w:t>The Lord be with you</w:t>
      </w:r>
    </w:p>
    <w:p w14:paraId="07736161" w14:textId="77777777" w:rsidR="00B2720F" w:rsidRPr="00B2720F" w:rsidRDefault="00AE705D" w:rsidP="00A722F5">
      <w:pPr>
        <w:pStyle w:val="LargeMainBold"/>
        <w:rPr>
          <w:sz w:val="16"/>
        </w:rPr>
      </w:pPr>
      <w:r w:rsidRPr="00A722F5">
        <w:t>and also with you</w:t>
      </w:r>
    </w:p>
    <w:p w14:paraId="706B80E8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3003EE10" w14:textId="77777777" w:rsidR="00B2720F" w:rsidRPr="00B2720F" w:rsidRDefault="00AE705D" w:rsidP="00A722F5">
      <w:pPr>
        <w:pStyle w:val="LargeMain"/>
        <w:rPr>
          <w:sz w:val="16"/>
        </w:rPr>
      </w:pPr>
      <w:r w:rsidRPr="00A722F5">
        <w:t>O Lord, open our lips</w:t>
      </w:r>
    </w:p>
    <w:p w14:paraId="5CBC1186" w14:textId="77777777" w:rsidR="00B2720F" w:rsidRPr="00B2720F" w:rsidRDefault="00AE705D" w:rsidP="00A722F5">
      <w:pPr>
        <w:pStyle w:val="LargeMainBold"/>
        <w:rPr>
          <w:sz w:val="16"/>
        </w:rPr>
      </w:pPr>
      <w:r w:rsidRPr="006847C5">
        <w:t>and our mouth will proclaim your praise.</w:t>
      </w:r>
    </w:p>
    <w:p w14:paraId="3111A9F2" w14:textId="77777777" w:rsidR="00B2720F" w:rsidRPr="00B2720F" w:rsidRDefault="00AE705D" w:rsidP="00A722F5">
      <w:pPr>
        <w:pStyle w:val="LargeMain"/>
        <w:rPr>
          <w:sz w:val="16"/>
        </w:rPr>
      </w:pPr>
      <w:r w:rsidRPr="00A722F5">
        <w:t>Let us worship the Lord.</w:t>
      </w:r>
    </w:p>
    <w:p w14:paraId="6CC9E51A" w14:textId="77777777" w:rsidR="00B2720F" w:rsidRPr="00B2720F" w:rsidRDefault="00AE705D" w:rsidP="00A722F5">
      <w:pPr>
        <w:pStyle w:val="LargeMainBold"/>
        <w:rPr>
          <w:sz w:val="16"/>
        </w:rPr>
      </w:pPr>
      <w:r w:rsidRPr="006847C5">
        <w:t>All praise to his name.</w:t>
      </w:r>
    </w:p>
    <w:p w14:paraId="186718AC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5FC50E42" w14:textId="77777777" w:rsidR="00B2720F" w:rsidRPr="00B2720F" w:rsidRDefault="00AE705D" w:rsidP="00A722F5">
      <w:pPr>
        <w:pStyle w:val="LargeMain"/>
        <w:rPr>
          <w:sz w:val="16"/>
        </w:rPr>
      </w:pPr>
      <w:r w:rsidRPr="00A722F5">
        <w:t>Blessed be God, Father, Son and Holy Spirit.</w:t>
      </w:r>
    </w:p>
    <w:p w14:paraId="71514D2E" w14:textId="77777777" w:rsidR="00B2720F" w:rsidRPr="00B2720F" w:rsidRDefault="00AE705D" w:rsidP="00A722F5">
      <w:pPr>
        <w:pStyle w:val="LargeMainBold"/>
        <w:rPr>
          <w:sz w:val="16"/>
        </w:rPr>
      </w:pPr>
      <w:r w:rsidRPr="00A722F5">
        <w:t>Blessed be God for ever.</w:t>
      </w:r>
    </w:p>
    <w:p w14:paraId="570AE328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7E0C5FD0" w14:textId="2F04210C" w:rsidR="00B2720F" w:rsidRPr="00B2720F" w:rsidRDefault="00AE705D" w:rsidP="00A722F5">
      <w:pPr>
        <w:pStyle w:val="LargeHeading1"/>
        <w:rPr>
          <w:sz w:val="16"/>
        </w:rPr>
      </w:pPr>
      <w:r w:rsidRPr="006847C5">
        <w:t>Penitence</w:t>
      </w:r>
      <w:r w:rsidR="00CD6182">
        <w:t>:</w:t>
      </w:r>
      <w:r>
        <w:t xml:space="preserve"> </w:t>
      </w:r>
      <w:r w:rsidRPr="006847C5">
        <w:t>saying sorry</w:t>
      </w:r>
    </w:p>
    <w:p w14:paraId="3BC4B941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7F094153" w14:textId="77777777" w:rsidR="00B2720F" w:rsidRPr="00B2720F" w:rsidRDefault="00AE705D" w:rsidP="00A722F5">
      <w:pPr>
        <w:pStyle w:val="LargeMain"/>
        <w:rPr>
          <w:sz w:val="16"/>
        </w:rPr>
      </w:pPr>
      <w:r w:rsidRPr="00A722F5">
        <w:t>Father, forgive us:</w:t>
      </w:r>
    </w:p>
    <w:p w14:paraId="4BF9F0A6" w14:textId="77777777" w:rsidR="00B2720F" w:rsidRPr="00B2720F" w:rsidRDefault="00AE705D" w:rsidP="00A722F5">
      <w:pPr>
        <w:pStyle w:val="LargeMainBold"/>
        <w:rPr>
          <w:sz w:val="16"/>
        </w:rPr>
      </w:pPr>
      <w:r w:rsidRPr="00900114">
        <w:t>save us and help us</w:t>
      </w:r>
    </w:p>
    <w:p w14:paraId="4E91FE99" w14:textId="77777777" w:rsidR="00B2720F" w:rsidRPr="00B2720F" w:rsidRDefault="00B2720F" w:rsidP="00A722F5">
      <w:pPr>
        <w:pStyle w:val="LargeHeading1"/>
        <w:rPr>
          <w:sz w:val="16"/>
        </w:rPr>
      </w:pPr>
    </w:p>
    <w:p w14:paraId="43F4A113" w14:textId="77777777" w:rsidR="00B2720F" w:rsidRPr="00B2720F" w:rsidRDefault="00AE705D" w:rsidP="00A722F5">
      <w:pPr>
        <w:pStyle w:val="LargeHeading1"/>
        <w:rPr>
          <w:sz w:val="16"/>
        </w:rPr>
      </w:pPr>
      <w:r w:rsidRPr="00A722F5">
        <w:t>Forgiveness - a r</w:t>
      </w:r>
      <w:r w:rsidR="00A722F5" w:rsidRPr="00A722F5">
        <w:rPr>
          <w:caps w:val="0"/>
        </w:rPr>
        <w:t xml:space="preserve">eminder of </w:t>
      </w:r>
      <w:r w:rsidR="00A722F5">
        <w:rPr>
          <w:caps w:val="0"/>
        </w:rPr>
        <w:t>G</w:t>
      </w:r>
      <w:r w:rsidR="00A722F5" w:rsidRPr="00A722F5">
        <w:rPr>
          <w:caps w:val="0"/>
        </w:rPr>
        <w:t>od's gift</w:t>
      </w:r>
    </w:p>
    <w:p w14:paraId="1AD43DAE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01983EB9" w14:textId="77777777" w:rsidR="00B2720F" w:rsidRPr="00B2720F" w:rsidRDefault="00AE705D" w:rsidP="00A722F5">
      <w:pPr>
        <w:pStyle w:val="LargeHeading1"/>
        <w:rPr>
          <w:sz w:val="16"/>
        </w:rPr>
      </w:pPr>
      <w:r w:rsidRPr="00900114">
        <w:t>Preparing</w:t>
      </w:r>
      <w:r>
        <w:t xml:space="preserve"> </w:t>
      </w:r>
      <w:r w:rsidRPr="00900114">
        <w:t>to hear God's word</w:t>
      </w:r>
    </w:p>
    <w:p w14:paraId="48AAE007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524C57F7" w14:textId="77777777" w:rsidR="00B2720F" w:rsidRPr="00B2720F" w:rsidRDefault="00AE705D" w:rsidP="00A722F5">
      <w:pPr>
        <w:pStyle w:val="LargeMain"/>
        <w:rPr>
          <w:sz w:val="16"/>
        </w:rPr>
      </w:pPr>
      <w:r w:rsidRPr="00A722F5">
        <w:t>Let us hear the word of the Lord.</w:t>
      </w:r>
    </w:p>
    <w:p w14:paraId="468CA6F6" w14:textId="77777777" w:rsidR="00B2720F" w:rsidRPr="00B2720F" w:rsidRDefault="00AE705D" w:rsidP="00A722F5">
      <w:pPr>
        <w:pStyle w:val="LargeMainBold"/>
        <w:rPr>
          <w:sz w:val="16"/>
        </w:rPr>
      </w:pPr>
      <w:r w:rsidRPr="00A722F5">
        <w:t>So may the light of your presence shine into our hearts.</w:t>
      </w:r>
    </w:p>
    <w:p w14:paraId="1CEE0057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3238E198" w14:textId="77777777" w:rsidR="00B2720F" w:rsidRPr="00B2720F" w:rsidRDefault="00AE705D" w:rsidP="00A722F5">
      <w:pPr>
        <w:pStyle w:val="LargeHeading1"/>
        <w:rPr>
          <w:sz w:val="16"/>
        </w:rPr>
      </w:pPr>
      <w:r w:rsidRPr="00900114">
        <w:t xml:space="preserve"> Luke 4:14-21</w:t>
      </w:r>
      <w:r>
        <w:t xml:space="preserve"> - </w:t>
      </w:r>
      <w:r w:rsidRPr="00900114">
        <w:t>p</w:t>
      </w:r>
      <w:r w:rsidR="00A722F5" w:rsidRPr="00900114">
        <w:rPr>
          <w:caps w:val="0"/>
        </w:rPr>
        <w:t>lease be seated</w:t>
      </w:r>
    </w:p>
    <w:p w14:paraId="4B336075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0E98B628" w14:textId="77777777" w:rsidR="00B2720F" w:rsidRPr="00B2720F" w:rsidRDefault="00AE705D" w:rsidP="00A722F5">
      <w:pPr>
        <w:pStyle w:val="LargeMain"/>
        <w:rPr>
          <w:sz w:val="16"/>
        </w:rPr>
      </w:pPr>
      <w:r w:rsidRPr="00A722F5">
        <w:t>Jesus Rejected at Nazareth</w:t>
      </w:r>
    </w:p>
    <w:p w14:paraId="35970DC1" w14:textId="631CD5A3" w:rsidR="00B2720F" w:rsidRPr="00B2720F" w:rsidRDefault="00AE705D" w:rsidP="00A722F5">
      <w:pPr>
        <w:pStyle w:val="LargeMain"/>
        <w:rPr>
          <w:sz w:val="16"/>
        </w:rPr>
      </w:pPr>
      <w:r w:rsidRPr="00A722F5">
        <w:t>14</w:t>
      </w:r>
      <w:r w:rsidR="00A722F5">
        <w:t xml:space="preserve"> </w:t>
      </w:r>
      <w:r w:rsidRPr="00A722F5">
        <w:t>Jesus returned to Galilee</w:t>
      </w:r>
      <w:r w:rsidR="00A722F5">
        <w:t xml:space="preserve"> </w:t>
      </w:r>
      <w:r w:rsidRPr="00A722F5">
        <w:t>in the power of the Spirit, and news about him spread through the whole countryside.</w:t>
      </w:r>
      <w:r w:rsidR="00A722F5">
        <w:t xml:space="preserve"> </w:t>
      </w:r>
      <w:r w:rsidRPr="00A722F5">
        <w:t>15</w:t>
      </w:r>
      <w:r w:rsidR="00A722F5">
        <w:t xml:space="preserve"> </w:t>
      </w:r>
      <w:r w:rsidRPr="00A722F5">
        <w:t>He was teaching in their synagogues,</w:t>
      </w:r>
      <w:r w:rsidR="00A722F5">
        <w:t xml:space="preserve"> </w:t>
      </w:r>
      <w:r w:rsidRPr="00A722F5">
        <w:t>and everyone praised him.16</w:t>
      </w:r>
      <w:r w:rsidR="00A722F5">
        <w:t xml:space="preserve"> </w:t>
      </w:r>
      <w:r w:rsidRPr="00A722F5">
        <w:t>He went to Nazareth,</w:t>
      </w:r>
      <w:r w:rsidR="00A722F5">
        <w:t xml:space="preserve"> </w:t>
      </w:r>
      <w:r w:rsidRPr="00A722F5">
        <w:t>where he had been brought up, and on the Sabbath day he went into the synagogue,</w:t>
      </w:r>
      <w:r w:rsidR="00A722F5">
        <w:t xml:space="preserve"> </w:t>
      </w:r>
      <w:r w:rsidRPr="00A722F5">
        <w:t>as was his custom. He stood up to read,</w:t>
      </w:r>
      <w:r w:rsidR="00A722F5">
        <w:t xml:space="preserve"> </w:t>
      </w:r>
      <w:r w:rsidRPr="00A722F5">
        <w:t>17</w:t>
      </w:r>
      <w:r w:rsidR="00A722F5">
        <w:t xml:space="preserve"> </w:t>
      </w:r>
      <w:r w:rsidRPr="00A722F5">
        <w:t>and the scroll of the prophet Isaiah was handed to him. Unrolling it, he found the place where it is written:18</w:t>
      </w:r>
      <w:r w:rsidR="00A722F5">
        <w:t xml:space="preserve"> </w:t>
      </w:r>
      <w:r w:rsidRPr="00A722F5">
        <w:t>“The Spirit of the Lord is on me,</w:t>
      </w:r>
      <w:r w:rsidR="00A722F5">
        <w:t xml:space="preserve"> </w:t>
      </w:r>
      <w:r w:rsidRPr="00A722F5">
        <w:t>because he has anointed me</w:t>
      </w:r>
      <w:r w:rsidR="00D2480A">
        <w:t xml:space="preserve"> </w:t>
      </w:r>
      <w:r w:rsidRPr="00A722F5">
        <w:t>to proclaim good news</w:t>
      </w:r>
      <w:r w:rsidR="00A722F5">
        <w:t xml:space="preserve"> </w:t>
      </w:r>
      <w:r w:rsidRPr="00A722F5">
        <w:t xml:space="preserve">to </w:t>
      </w:r>
      <w:r w:rsidRPr="00A722F5">
        <w:lastRenderedPageBreak/>
        <w:t>the poor.</w:t>
      </w:r>
      <w:r w:rsidR="00A722F5">
        <w:t xml:space="preserve"> </w:t>
      </w:r>
      <w:r w:rsidRPr="00A722F5">
        <w:t>He has sent me to proclaim freedom for the prisoners and recovery of sight for the blind,</w:t>
      </w:r>
      <w:r w:rsidR="00A722F5">
        <w:t xml:space="preserve"> </w:t>
      </w:r>
      <w:r w:rsidRPr="00A722F5">
        <w:t>to set the oppressed free,19</w:t>
      </w:r>
      <w:r w:rsidR="00A722F5">
        <w:t xml:space="preserve"> </w:t>
      </w:r>
      <w:r w:rsidRPr="00A722F5">
        <w:t>to proclaim the year of the Lord’s favour.”</w:t>
      </w:r>
      <w:r w:rsidR="00A722F5">
        <w:t xml:space="preserve"> </w:t>
      </w:r>
      <w:r w:rsidRPr="00A722F5">
        <w:t>20</w:t>
      </w:r>
      <w:r w:rsidR="00A722F5">
        <w:t xml:space="preserve"> </w:t>
      </w:r>
      <w:r w:rsidRPr="00A722F5">
        <w:t>Then he rolled up the scroll, gave it back to the attendant and sat down.</w:t>
      </w:r>
      <w:r w:rsidR="00A722F5">
        <w:t xml:space="preserve"> </w:t>
      </w:r>
      <w:r w:rsidRPr="00A722F5">
        <w:t>The eyes of everyone in the synagogue were fastened on him.</w:t>
      </w:r>
      <w:r w:rsidR="00A722F5">
        <w:t xml:space="preserve"> </w:t>
      </w:r>
      <w:r w:rsidRPr="00A722F5">
        <w:t>21</w:t>
      </w:r>
      <w:r w:rsidR="00A722F5">
        <w:t xml:space="preserve"> </w:t>
      </w:r>
      <w:r w:rsidRPr="00A722F5">
        <w:t>He began by saying to them,</w:t>
      </w:r>
      <w:r w:rsidR="00A722F5">
        <w:t xml:space="preserve"> </w:t>
      </w:r>
      <w:r w:rsidRPr="00A722F5">
        <w:t>“Today this scripture is fulfilled</w:t>
      </w:r>
      <w:r w:rsidR="00A722F5">
        <w:t xml:space="preserve"> </w:t>
      </w:r>
      <w:r w:rsidRPr="00A722F5">
        <w:t>in your hearing.”</w:t>
      </w:r>
    </w:p>
    <w:p w14:paraId="7EF769E5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2FA32340" w14:textId="77777777" w:rsidR="00B2720F" w:rsidRPr="00B2720F" w:rsidRDefault="00AE705D" w:rsidP="00A722F5">
      <w:pPr>
        <w:pStyle w:val="LargeMain"/>
        <w:rPr>
          <w:sz w:val="16"/>
        </w:rPr>
      </w:pPr>
      <w:r w:rsidRPr="00A722F5">
        <w:t>This is the word of the Lord.</w:t>
      </w:r>
    </w:p>
    <w:p w14:paraId="3CB402FA" w14:textId="77777777" w:rsidR="00B2720F" w:rsidRPr="00B2720F" w:rsidRDefault="00AE705D" w:rsidP="00A722F5">
      <w:pPr>
        <w:pStyle w:val="LargeMainBold"/>
        <w:rPr>
          <w:sz w:val="16"/>
        </w:rPr>
      </w:pPr>
      <w:r w:rsidRPr="00A722F5">
        <w:t>Thanks be to God</w:t>
      </w:r>
    </w:p>
    <w:p w14:paraId="60E2F647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1D3D2E4F" w14:textId="77777777" w:rsidR="00B2720F" w:rsidRPr="00B2720F" w:rsidRDefault="00AE705D" w:rsidP="00A722F5">
      <w:pPr>
        <w:pStyle w:val="LargeHeading1"/>
        <w:rPr>
          <w:sz w:val="16"/>
        </w:rPr>
      </w:pPr>
      <w:r w:rsidRPr="00900114">
        <w:t>Children's Spot</w:t>
      </w:r>
    </w:p>
    <w:p w14:paraId="4F2641D3" w14:textId="77777777" w:rsidR="00B2720F" w:rsidRPr="00B2720F" w:rsidRDefault="00B2720F" w:rsidP="00A722F5">
      <w:pPr>
        <w:pStyle w:val="LargeHeading1"/>
        <w:rPr>
          <w:sz w:val="16"/>
        </w:rPr>
      </w:pPr>
    </w:p>
    <w:p w14:paraId="74DE42CC" w14:textId="77777777" w:rsidR="00B2720F" w:rsidRPr="00B2720F" w:rsidRDefault="00AE705D" w:rsidP="00A722F5">
      <w:pPr>
        <w:pStyle w:val="LargeHeading1"/>
        <w:rPr>
          <w:sz w:val="16"/>
        </w:rPr>
      </w:pPr>
      <w:r w:rsidRPr="00900114">
        <w:t xml:space="preserve"> My God is so big</w:t>
      </w:r>
      <w:r>
        <w:t xml:space="preserve"> </w:t>
      </w:r>
      <w:r w:rsidRPr="00900114">
        <w:t>Thanks &amp; Praise 98</w:t>
      </w:r>
    </w:p>
    <w:p w14:paraId="0DB588F1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7F462A9A" w14:textId="77777777" w:rsidR="00B2720F" w:rsidRPr="00B2720F" w:rsidRDefault="00AE705D" w:rsidP="00A722F5">
      <w:pPr>
        <w:pStyle w:val="LargeMainBold"/>
        <w:rPr>
          <w:sz w:val="16"/>
          <w:szCs w:val="40"/>
        </w:rPr>
      </w:pPr>
      <w:r w:rsidRPr="00B2720F">
        <w:rPr>
          <w:sz w:val="40"/>
          <w:szCs w:val="40"/>
        </w:rPr>
        <w:t xml:space="preserve">1 </w:t>
      </w:r>
      <w:r w:rsidRPr="00B2720F">
        <w:rPr>
          <w:b w:val="0"/>
          <w:bCs/>
          <w:sz w:val="40"/>
          <w:szCs w:val="40"/>
        </w:rPr>
        <w:t>My God is so big,</w:t>
      </w:r>
      <w:r w:rsidRPr="00B2720F">
        <w:rPr>
          <w:sz w:val="40"/>
          <w:szCs w:val="40"/>
        </w:rPr>
        <w:t xml:space="preserve"> </w:t>
      </w:r>
    </w:p>
    <w:p w14:paraId="64BA307B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 xml:space="preserve">so strong and so mighty, </w:t>
      </w:r>
    </w:p>
    <w:p w14:paraId="75BF5EFF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 xml:space="preserve">there’s nothing that he cannot do. </w:t>
      </w:r>
    </w:p>
    <w:p w14:paraId="71B7F533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 xml:space="preserve">My God is so big, so strong and so mighty, </w:t>
      </w:r>
    </w:p>
    <w:p w14:paraId="66D7E286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 xml:space="preserve">there’s nothing that he cannot do. </w:t>
      </w:r>
    </w:p>
    <w:p w14:paraId="1E2C49C9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 xml:space="preserve">The rivers are his, the mountains are his, </w:t>
      </w:r>
    </w:p>
    <w:p w14:paraId="305916BC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 xml:space="preserve">the stars are his handiwork too. </w:t>
      </w:r>
    </w:p>
    <w:p w14:paraId="30B23691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My God is so big, so strong and so mighty,</w:t>
      </w:r>
    </w:p>
    <w:p w14:paraId="2E8A199D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there’s nothing that he cannot do.</w:t>
      </w:r>
    </w:p>
    <w:p w14:paraId="0305591B" w14:textId="77777777" w:rsidR="00B2720F" w:rsidRPr="00B2720F" w:rsidRDefault="00B2720F" w:rsidP="00AE705D">
      <w:pPr>
        <w:spacing w:after="0" w:line="240" w:lineRule="auto"/>
        <w:rPr>
          <w:sz w:val="16"/>
          <w:szCs w:val="40"/>
        </w:rPr>
      </w:pPr>
    </w:p>
    <w:p w14:paraId="25A5A3BD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>2</w:t>
      </w:r>
      <w:r w:rsidRPr="00B2720F">
        <w:rPr>
          <w:sz w:val="40"/>
          <w:szCs w:val="40"/>
        </w:rPr>
        <w:t xml:space="preserve"> My God is so big, so strong and so mighty, </w:t>
      </w:r>
    </w:p>
    <w:p w14:paraId="0866152E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 xml:space="preserve">there’s nothing that he cannot do. </w:t>
      </w:r>
    </w:p>
    <w:p w14:paraId="79E57E0E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 xml:space="preserve">My God is so big, so strong and so mighty </w:t>
      </w:r>
    </w:p>
    <w:p w14:paraId="52187049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 xml:space="preserve">there’s nothing that he cannot do. </w:t>
      </w:r>
    </w:p>
    <w:p w14:paraId="0AD46A83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 xml:space="preserve">He’s called you to live for him every day, </w:t>
      </w:r>
    </w:p>
    <w:p w14:paraId="2A89C374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 xml:space="preserve">in all that you say and you do. </w:t>
      </w:r>
    </w:p>
    <w:p w14:paraId="08E6064F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My God is so big, so strong and so mighty</w:t>
      </w:r>
    </w:p>
    <w:p w14:paraId="616E3468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there’s nothing that he cannot do.</w:t>
      </w:r>
    </w:p>
    <w:p w14:paraId="5BDD6899" w14:textId="77777777" w:rsidR="00B2720F" w:rsidRPr="00B2720F" w:rsidRDefault="00B2720F" w:rsidP="00A722F5">
      <w:pPr>
        <w:pStyle w:val="LargeHeading1"/>
        <w:rPr>
          <w:sz w:val="16"/>
        </w:rPr>
      </w:pPr>
    </w:p>
    <w:p w14:paraId="3AB93A1E" w14:textId="049622A0" w:rsidR="0072293B" w:rsidRDefault="0072293B" w:rsidP="00A722F5">
      <w:pPr>
        <w:pStyle w:val="LargeHeading1"/>
      </w:pPr>
      <w:r>
        <w:t>sunday club begins</w:t>
      </w:r>
    </w:p>
    <w:p w14:paraId="25679F17" w14:textId="77777777" w:rsidR="0072293B" w:rsidRPr="0072293B" w:rsidRDefault="0072293B" w:rsidP="00A722F5">
      <w:pPr>
        <w:pStyle w:val="LargeHeading1"/>
        <w:rPr>
          <w:sz w:val="16"/>
          <w:szCs w:val="16"/>
        </w:rPr>
      </w:pPr>
    </w:p>
    <w:p w14:paraId="78FC6919" w14:textId="6EF76EEE" w:rsidR="00B2720F" w:rsidRPr="00B2720F" w:rsidRDefault="00AE705D" w:rsidP="00A722F5">
      <w:pPr>
        <w:pStyle w:val="LargeHeading1"/>
        <w:rPr>
          <w:sz w:val="16"/>
        </w:rPr>
      </w:pPr>
      <w:r w:rsidRPr="00A722F5">
        <w:t>Second Reading: Psalm 89: 1-18</w:t>
      </w:r>
    </w:p>
    <w:p w14:paraId="17F61BD4" w14:textId="77777777" w:rsidR="00B2720F" w:rsidRPr="00B2720F" w:rsidRDefault="00AE705D" w:rsidP="00A722F5">
      <w:pPr>
        <w:pStyle w:val="LargeHeading1"/>
        <w:rPr>
          <w:sz w:val="16"/>
        </w:rPr>
      </w:pPr>
      <w:r w:rsidRPr="00A722F5">
        <w:t>p</w:t>
      </w:r>
      <w:r w:rsidR="00A722F5" w:rsidRPr="00A722F5">
        <w:rPr>
          <w:caps w:val="0"/>
        </w:rPr>
        <w:t>lease be seated</w:t>
      </w:r>
    </w:p>
    <w:p w14:paraId="57965102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0F8B3CEC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I will sing</w:t>
      </w:r>
      <w:r w:rsidR="00A722F5">
        <w:t xml:space="preserve"> </w:t>
      </w:r>
      <w:r w:rsidRPr="006847C5">
        <w:t>of the</w:t>
      </w:r>
      <w:r w:rsidR="00A722F5">
        <w:t xml:space="preserve"> </w:t>
      </w:r>
      <w:r w:rsidRPr="006847C5">
        <w:t xml:space="preserve">Lord’s great love forever; with my mouth I will make your faithfulness known through all generations.  </w:t>
      </w:r>
    </w:p>
    <w:p w14:paraId="6153366D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2</w:t>
      </w:r>
      <w:r w:rsidR="00A722F5">
        <w:t xml:space="preserve"> </w:t>
      </w:r>
      <w:r w:rsidRPr="006847C5">
        <w:t xml:space="preserve">I will declare that your love stands firm forever, </w:t>
      </w:r>
    </w:p>
    <w:p w14:paraId="6F57B72A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 xml:space="preserve">that you have established your faithfulness in heaven itself.  </w:t>
      </w:r>
    </w:p>
    <w:p w14:paraId="02C40B12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3</w:t>
      </w:r>
      <w:r w:rsidR="00A722F5">
        <w:t xml:space="preserve"> </w:t>
      </w:r>
      <w:r w:rsidRPr="006847C5">
        <w:t xml:space="preserve">You said, “I have made a covenant with my chosen one, I have sworn to David my servant,  </w:t>
      </w:r>
    </w:p>
    <w:p w14:paraId="54B2C930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4</w:t>
      </w:r>
      <w:r w:rsidR="00A722F5">
        <w:t xml:space="preserve"> </w:t>
      </w:r>
      <w:r w:rsidRPr="006847C5">
        <w:t>‘I will establish your line forever and make your throne firm through all generations.’”</w:t>
      </w:r>
    </w:p>
    <w:p w14:paraId="634A287E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5</w:t>
      </w:r>
      <w:r w:rsidR="00A722F5">
        <w:t xml:space="preserve"> </w:t>
      </w:r>
      <w:r w:rsidRPr="006847C5">
        <w:t>The heavens</w:t>
      </w:r>
      <w:r w:rsidR="00A722F5">
        <w:t xml:space="preserve"> </w:t>
      </w:r>
      <w:r w:rsidRPr="006847C5">
        <w:t>praise your wonders,</w:t>
      </w:r>
      <w:r w:rsidR="00A722F5">
        <w:t xml:space="preserve"> </w:t>
      </w:r>
      <w:r w:rsidRPr="006847C5">
        <w:t xml:space="preserve">Lord,  </w:t>
      </w:r>
    </w:p>
    <w:p w14:paraId="3D813268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your faithfulness too, in the assembly</w:t>
      </w:r>
      <w:r w:rsidR="00A722F5">
        <w:t xml:space="preserve"> </w:t>
      </w:r>
      <w:r w:rsidRPr="006847C5">
        <w:t xml:space="preserve">of the holy ones.  </w:t>
      </w:r>
    </w:p>
    <w:p w14:paraId="27B4B5C8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6</w:t>
      </w:r>
      <w:r w:rsidR="00A722F5">
        <w:t xml:space="preserve"> </w:t>
      </w:r>
      <w:r w:rsidRPr="006847C5">
        <w:t>For who in the skies above can compare with the</w:t>
      </w:r>
      <w:r w:rsidR="00A722F5">
        <w:t xml:space="preserve"> </w:t>
      </w:r>
      <w:r w:rsidRPr="006847C5">
        <w:t>Lord?  Who is like the</w:t>
      </w:r>
      <w:r w:rsidR="00A722F5">
        <w:t xml:space="preserve"> </w:t>
      </w:r>
      <w:r w:rsidRPr="006847C5">
        <w:t>Lord</w:t>
      </w:r>
      <w:r w:rsidR="00A722F5">
        <w:t xml:space="preserve"> </w:t>
      </w:r>
      <w:r w:rsidRPr="006847C5">
        <w:t xml:space="preserve">among the heavenly beings?  </w:t>
      </w:r>
    </w:p>
    <w:p w14:paraId="714FBB01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7</w:t>
      </w:r>
      <w:r w:rsidR="00A722F5">
        <w:t xml:space="preserve"> </w:t>
      </w:r>
      <w:r w:rsidRPr="006847C5">
        <w:t>In the council</w:t>
      </w:r>
      <w:r w:rsidR="00A722F5">
        <w:t xml:space="preserve"> </w:t>
      </w:r>
      <w:r w:rsidRPr="006847C5">
        <w:t>of the holy ones</w:t>
      </w:r>
      <w:r w:rsidR="00A722F5">
        <w:t xml:space="preserve"> </w:t>
      </w:r>
      <w:r w:rsidRPr="006847C5">
        <w:t>God is greatly feared;</w:t>
      </w:r>
      <w:r w:rsidR="00A722F5">
        <w:t xml:space="preserve"> </w:t>
      </w:r>
      <w:r w:rsidRPr="006847C5">
        <w:t xml:space="preserve">he is more awesome than all who surround him.  </w:t>
      </w:r>
    </w:p>
    <w:p w14:paraId="385959E9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8</w:t>
      </w:r>
      <w:r w:rsidR="00A722F5">
        <w:t xml:space="preserve"> </w:t>
      </w:r>
      <w:r w:rsidRPr="006847C5">
        <w:t>Who is like you,</w:t>
      </w:r>
      <w:r w:rsidR="00A722F5">
        <w:t xml:space="preserve"> </w:t>
      </w:r>
      <w:r w:rsidRPr="006847C5">
        <w:t>Lord</w:t>
      </w:r>
      <w:r w:rsidR="00A722F5">
        <w:t xml:space="preserve"> </w:t>
      </w:r>
      <w:r w:rsidRPr="006847C5">
        <w:t xml:space="preserve">God Almighty?  </w:t>
      </w:r>
    </w:p>
    <w:p w14:paraId="2F229393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You,</w:t>
      </w:r>
      <w:r w:rsidR="00A722F5">
        <w:t xml:space="preserve"> </w:t>
      </w:r>
      <w:r w:rsidRPr="006847C5">
        <w:t>Lord, are mighty, and your faithfulness surrounds you.</w:t>
      </w:r>
    </w:p>
    <w:p w14:paraId="555957CC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9</w:t>
      </w:r>
      <w:r w:rsidR="00A722F5">
        <w:t xml:space="preserve"> </w:t>
      </w:r>
      <w:r w:rsidRPr="006847C5">
        <w:t xml:space="preserve">You rule over the surging sea; when its waves mount up, you still them.  </w:t>
      </w:r>
    </w:p>
    <w:p w14:paraId="4C5C13E8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10</w:t>
      </w:r>
      <w:r w:rsidR="00A722F5">
        <w:t xml:space="preserve"> </w:t>
      </w:r>
      <w:r w:rsidRPr="006847C5">
        <w:t>You crushed Rahab</w:t>
      </w:r>
      <w:r w:rsidR="00A722F5">
        <w:t xml:space="preserve"> </w:t>
      </w:r>
      <w:r w:rsidRPr="006847C5">
        <w:t xml:space="preserve">like one of the slain;  </w:t>
      </w:r>
    </w:p>
    <w:p w14:paraId="29A216BC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with your strong arm you scattered</w:t>
      </w:r>
      <w:r w:rsidR="00A722F5">
        <w:t xml:space="preserve"> </w:t>
      </w:r>
      <w:r w:rsidRPr="006847C5">
        <w:t xml:space="preserve">your enemies.  </w:t>
      </w:r>
    </w:p>
    <w:p w14:paraId="52A6B82C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11</w:t>
      </w:r>
      <w:r w:rsidR="00A722F5">
        <w:t xml:space="preserve"> </w:t>
      </w:r>
      <w:r w:rsidRPr="006847C5">
        <w:t>The heavens are yours,</w:t>
      </w:r>
      <w:r w:rsidR="00A722F5">
        <w:t xml:space="preserve"> </w:t>
      </w:r>
      <w:r w:rsidRPr="006847C5">
        <w:t xml:space="preserve">and yours also the earth;  </w:t>
      </w:r>
    </w:p>
    <w:p w14:paraId="1930B943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 xml:space="preserve">you founded the world and all that is in it.  </w:t>
      </w:r>
    </w:p>
    <w:p w14:paraId="1D3880B9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lastRenderedPageBreak/>
        <w:t>12</w:t>
      </w:r>
      <w:r w:rsidR="00A722F5">
        <w:t xml:space="preserve"> </w:t>
      </w:r>
      <w:r w:rsidRPr="006847C5">
        <w:t xml:space="preserve">You created the north and the south;  </w:t>
      </w:r>
    </w:p>
    <w:p w14:paraId="24D6D7EA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Tabor</w:t>
      </w:r>
      <w:r w:rsidR="00A722F5">
        <w:t xml:space="preserve"> </w:t>
      </w:r>
      <w:r w:rsidRPr="006847C5">
        <w:t>and Hermon</w:t>
      </w:r>
      <w:r w:rsidR="00A722F5">
        <w:t xml:space="preserve"> </w:t>
      </w:r>
      <w:r w:rsidRPr="006847C5">
        <w:t>sing for joy</w:t>
      </w:r>
      <w:r w:rsidR="00A722F5">
        <w:t xml:space="preserve"> </w:t>
      </w:r>
      <w:r w:rsidRPr="006847C5">
        <w:t xml:space="preserve">at your name.  </w:t>
      </w:r>
    </w:p>
    <w:p w14:paraId="08D83D3C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13</w:t>
      </w:r>
      <w:r w:rsidR="00A722F5">
        <w:t xml:space="preserve"> </w:t>
      </w:r>
      <w:r w:rsidRPr="006847C5">
        <w:t xml:space="preserve">Your arm is endowed with power;  </w:t>
      </w:r>
    </w:p>
    <w:p w14:paraId="44433EC6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your hand is strong, your right hand exalted.</w:t>
      </w:r>
    </w:p>
    <w:p w14:paraId="493CD29E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14</w:t>
      </w:r>
      <w:r w:rsidR="00A722F5">
        <w:t xml:space="preserve"> </w:t>
      </w:r>
      <w:r w:rsidRPr="006847C5">
        <w:t xml:space="preserve">Righteousness and justice are the foundation of your throne; </w:t>
      </w:r>
      <w:r w:rsidR="00A722F5">
        <w:t>l</w:t>
      </w:r>
      <w:r w:rsidRPr="006847C5">
        <w:t xml:space="preserve">ove and faithfulness go before you.  </w:t>
      </w:r>
    </w:p>
    <w:p w14:paraId="7913241F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15</w:t>
      </w:r>
      <w:r w:rsidR="00A722F5">
        <w:t xml:space="preserve"> </w:t>
      </w:r>
      <w:r w:rsidRPr="006847C5">
        <w:t xml:space="preserve">Blessed are those who have learned to acclaim you,  </w:t>
      </w:r>
    </w:p>
    <w:p w14:paraId="1CFCD7D7" w14:textId="77777777" w:rsidR="00B2720F" w:rsidRPr="00B2720F" w:rsidRDefault="00A722F5" w:rsidP="00A722F5">
      <w:pPr>
        <w:pStyle w:val="LargeMain"/>
        <w:rPr>
          <w:sz w:val="16"/>
        </w:rPr>
      </w:pPr>
      <w:r>
        <w:t xml:space="preserve"> </w:t>
      </w:r>
      <w:r w:rsidR="00AE705D" w:rsidRPr="006847C5">
        <w:t>who walk</w:t>
      </w:r>
      <w:r>
        <w:t xml:space="preserve"> </w:t>
      </w:r>
      <w:r w:rsidR="00AE705D" w:rsidRPr="006847C5">
        <w:t>in the light</w:t>
      </w:r>
      <w:r>
        <w:t xml:space="preserve"> </w:t>
      </w:r>
      <w:r w:rsidR="00AE705D" w:rsidRPr="006847C5">
        <w:t>of your presence,</w:t>
      </w:r>
      <w:r>
        <w:t xml:space="preserve"> </w:t>
      </w:r>
      <w:r w:rsidR="00AE705D" w:rsidRPr="006847C5">
        <w:t xml:space="preserve">Lord.  </w:t>
      </w:r>
    </w:p>
    <w:p w14:paraId="7FCF232C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16</w:t>
      </w:r>
      <w:r w:rsidR="00A722F5">
        <w:t xml:space="preserve"> </w:t>
      </w:r>
      <w:r w:rsidRPr="006847C5">
        <w:t>They rejoice in your name</w:t>
      </w:r>
      <w:r w:rsidR="00A722F5">
        <w:t xml:space="preserve"> </w:t>
      </w:r>
      <w:r w:rsidRPr="006847C5">
        <w:t xml:space="preserve">all day long; they celebrate your righteousness.  </w:t>
      </w:r>
    </w:p>
    <w:p w14:paraId="3AEB90D3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17</w:t>
      </w:r>
      <w:r w:rsidR="00A722F5">
        <w:t xml:space="preserve"> </w:t>
      </w:r>
      <w:r w:rsidRPr="006847C5">
        <w:t>For you are their glory and strength, and by your favo</w:t>
      </w:r>
      <w:r w:rsidR="00A722F5">
        <w:t>u</w:t>
      </w:r>
      <w:r w:rsidRPr="006847C5">
        <w:t>r you exalt our horn.</w:t>
      </w:r>
    </w:p>
    <w:p w14:paraId="321327A9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18</w:t>
      </w:r>
      <w:r w:rsidR="00A722F5">
        <w:t xml:space="preserve"> </w:t>
      </w:r>
      <w:r w:rsidRPr="006847C5">
        <w:t>Indeed, our shield belongs to the</w:t>
      </w:r>
      <w:r w:rsidR="00A722F5">
        <w:t xml:space="preserve"> </w:t>
      </w:r>
      <w:r w:rsidRPr="006847C5">
        <w:t xml:space="preserve">Lord,  </w:t>
      </w:r>
    </w:p>
    <w:p w14:paraId="2DE764F5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our king</w:t>
      </w:r>
      <w:r w:rsidR="00A722F5">
        <w:t xml:space="preserve"> </w:t>
      </w:r>
      <w:r w:rsidRPr="006847C5">
        <w:t>to the Holy One of Israel</w:t>
      </w:r>
    </w:p>
    <w:p w14:paraId="2118D0EA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1351AB8E" w14:textId="77777777" w:rsidR="00B2720F" w:rsidRPr="00B2720F" w:rsidRDefault="00AE705D" w:rsidP="00A722F5">
      <w:pPr>
        <w:pStyle w:val="LargeMain"/>
        <w:rPr>
          <w:sz w:val="16"/>
        </w:rPr>
      </w:pPr>
      <w:r w:rsidRPr="00A722F5">
        <w:t>This is the word of the Lord.</w:t>
      </w:r>
    </w:p>
    <w:p w14:paraId="0D9A42E4" w14:textId="77777777" w:rsidR="00B2720F" w:rsidRPr="00B2720F" w:rsidRDefault="00AE705D" w:rsidP="00A722F5">
      <w:pPr>
        <w:pStyle w:val="LargeMainBold"/>
        <w:rPr>
          <w:sz w:val="16"/>
        </w:rPr>
      </w:pPr>
      <w:r w:rsidRPr="00A722F5">
        <w:t>Thanks be to God</w:t>
      </w:r>
    </w:p>
    <w:p w14:paraId="7204EBDB" w14:textId="77777777" w:rsidR="00B2720F" w:rsidRPr="00B2720F" w:rsidRDefault="00B2720F" w:rsidP="00A722F5">
      <w:pPr>
        <w:pStyle w:val="LargeHeading1"/>
        <w:rPr>
          <w:sz w:val="16"/>
        </w:rPr>
      </w:pPr>
    </w:p>
    <w:p w14:paraId="454FEDA7" w14:textId="77777777" w:rsidR="00B2720F" w:rsidRPr="00B2720F" w:rsidRDefault="00AE705D" w:rsidP="00A722F5">
      <w:pPr>
        <w:pStyle w:val="LargeHeading2"/>
        <w:rPr>
          <w:sz w:val="16"/>
        </w:rPr>
      </w:pPr>
      <w:r w:rsidRPr="00A722F5">
        <w:t>Brother, sister, let me serve you - H</w:t>
      </w:r>
      <w:r w:rsidR="00A722F5" w:rsidRPr="00A722F5">
        <w:rPr>
          <w:caps w:val="0"/>
        </w:rPr>
        <w:t>ymn</w:t>
      </w:r>
      <w:r w:rsidR="00A722F5" w:rsidRPr="00A722F5">
        <w:t xml:space="preserve"> </w:t>
      </w:r>
      <w:r w:rsidRPr="00A722F5">
        <w:t xml:space="preserve">517 </w:t>
      </w:r>
    </w:p>
    <w:p w14:paraId="265D09EB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21440400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 xml:space="preserve">1 </w:t>
      </w:r>
      <w:r w:rsidRPr="00B2720F">
        <w:rPr>
          <w:sz w:val="40"/>
          <w:szCs w:val="40"/>
        </w:rPr>
        <w:t>Brother, sister, let me serve you,</w:t>
      </w:r>
    </w:p>
    <w:p w14:paraId="27778DA4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let me be as Christ to you.</w:t>
      </w:r>
    </w:p>
    <w:p w14:paraId="78EB67C4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Pray that I may have the grace to</w:t>
      </w:r>
    </w:p>
    <w:p w14:paraId="54B3F4FB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let you be my servant, too.</w:t>
      </w:r>
    </w:p>
    <w:p w14:paraId="16CA2537" w14:textId="77777777" w:rsidR="00B2720F" w:rsidRPr="00B2720F" w:rsidRDefault="00B2720F" w:rsidP="00A722F5">
      <w:pPr>
        <w:pStyle w:val="LargeMain"/>
        <w:rPr>
          <w:sz w:val="16"/>
          <w:szCs w:val="40"/>
        </w:rPr>
      </w:pPr>
    </w:p>
    <w:p w14:paraId="4D5973B7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>2</w:t>
      </w:r>
      <w:r w:rsidRPr="00B2720F">
        <w:rPr>
          <w:sz w:val="40"/>
          <w:szCs w:val="40"/>
        </w:rPr>
        <w:t xml:space="preserve"> We are pilgrims on a journey,</w:t>
      </w:r>
    </w:p>
    <w:p w14:paraId="056632C9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and companions on the road;</w:t>
      </w:r>
    </w:p>
    <w:p w14:paraId="50AB80B5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we are here to help each other</w:t>
      </w:r>
    </w:p>
    <w:p w14:paraId="5DAF37E7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walk the mile and bear the load.</w:t>
      </w:r>
    </w:p>
    <w:p w14:paraId="26008EA2" w14:textId="77777777" w:rsidR="00B2720F" w:rsidRPr="00B2720F" w:rsidRDefault="00B2720F" w:rsidP="00A722F5">
      <w:pPr>
        <w:pStyle w:val="LargeMain"/>
        <w:rPr>
          <w:sz w:val="16"/>
          <w:szCs w:val="40"/>
        </w:rPr>
      </w:pPr>
    </w:p>
    <w:p w14:paraId="27F7C086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>3</w:t>
      </w:r>
      <w:r w:rsidRPr="00B2720F">
        <w:rPr>
          <w:sz w:val="40"/>
          <w:szCs w:val="40"/>
        </w:rPr>
        <w:t xml:space="preserve"> I will hold the Christ-light for you</w:t>
      </w:r>
    </w:p>
    <w:p w14:paraId="5FD9E237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in the night-time of your fear;</w:t>
      </w:r>
    </w:p>
    <w:p w14:paraId="535966DA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I will hold my hand out to you,</w:t>
      </w:r>
    </w:p>
    <w:p w14:paraId="47FCD021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speak the peace you long to hear.</w:t>
      </w:r>
    </w:p>
    <w:p w14:paraId="48C96E69" w14:textId="77777777" w:rsidR="00B2720F" w:rsidRPr="00B2720F" w:rsidRDefault="00B2720F" w:rsidP="00A722F5">
      <w:pPr>
        <w:pStyle w:val="LargeMain"/>
        <w:rPr>
          <w:sz w:val="16"/>
          <w:szCs w:val="40"/>
        </w:rPr>
      </w:pPr>
    </w:p>
    <w:p w14:paraId="201BBF37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>4</w:t>
      </w:r>
      <w:r w:rsidRPr="00B2720F">
        <w:rPr>
          <w:sz w:val="40"/>
          <w:szCs w:val="40"/>
        </w:rPr>
        <w:t xml:space="preserve"> I will weep when you are weeping;</w:t>
      </w:r>
    </w:p>
    <w:p w14:paraId="40FE1628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when you laugh I'll laugh with you.</w:t>
      </w:r>
    </w:p>
    <w:p w14:paraId="46A3B675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I will share your joy and sorrow</w:t>
      </w:r>
    </w:p>
    <w:p w14:paraId="15414586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till we've seen this journey through.</w:t>
      </w:r>
    </w:p>
    <w:p w14:paraId="0414E140" w14:textId="77777777" w:rsidR="00B2720F" w:rsidRPr="00B2720F" w:rsidRDefault="00B2720F" w:rsidP="00A722F5">
      <w:pPr>
        <w:pStyle w:val="LargeMain"/>
        <w:rPr>
          <w:sz w:val="16"/>
          <w:szCs w:val="40"/>
        </w:rPr>
      </w:pPr>
    </w:p>
    <w:p w14:paraId="41124179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>5</w:t>
      </w:r>
      <w:r w:rsidRPr="00B2720F">
        <w:rPr>
          <w:sz w:val="40"/>
          <w:szCs w:val="40"/>
        </w:rPr>
        <w:t xml:space="preserve"> When we sing to God in heaven</w:t>
      </w:r>
    </w:p>
    <w:p w14:paraId="1D938C35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we shall find such harmony,</w:t>
      </w:r>
    </w:p>
    <w:p w14:paraId="20D8ADB5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born of all we've known together</w:t>
      </w:r>
    </w:p>
    <w:p w14:paraId="37C658F3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of Christ's love and agony.</w:t>
      </w:r>
    </w:p>
    <w:p w14:paraId="4F4F37EB" w14:textId="77777777" w:rsidR="00B2720F" w:rsidRPr="00B2720F" w:rsidRDefault="00B2720F" w:rsidP="00A722F5">
      <w:pPr>
        <w:pStyle w:val="LargeMain"/>
        <w:rPr>
          <w:sz w:val="16"/>
          <w:szCs w:val="40"/>
        </w:rPr>
      </w:pPr>
    </w:p>
    <w:p w14:paraId="6B67BC8D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>6</w:t>
      </w:r>
      <w:r w:rsidRPr="00B2720F">
        <w:rPr>
          <w:sz w:val="40"/>
          <w:szCs w:val="40"/>
        </w:rPr>
        <w:t xml:space="preserve"> Won't you let me be your servant</w:t>
      </w:r>
    </w:p>
    <w:p w14:paraId="30C55887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let me be as Christ to you?</w:t>
      </w:r>
    </w:p>
    <w:p w14:paraId="02743E88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Pray that I may have the grace to</w:t>
      </w:r>
    </w:p>
    <w:p w14:paraId="5DB49E9D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let you be my servant, too.</w:t>
      </w:r>
    </w:p>
    <w:p w14:paraId="7535DBB4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1278105B" w14:textId="77777777" w:rsidR="00B2720F" w:rsidRPr="00B2720F" w:rsidRDefault="00AE705D" w:rsidP="00A722F5">
      <w:pPr>
        <w:pStyle w:val="LargeHeading1"/>
        <w:rPr>
          <w:sz w:val="16"/>
        </w:rPr>
      </w:pPr>
      <w:r w:rsidRPr="00A722F5">
        <w:t>The Sermon</w:t>
      </w:r>
    </w:p>
    <w:p w14:paraId="72E9AC27" w14:textId="77777777" w:rsidR="00B2720F" w:rsidRPr="00B2720F" w:rsidRDefault="00A722F5" w:rsidP="00A722F5">
      <w:pPr>
        <w:pStyle w:val="LargeHeading1"/>
        <w:rPr>
          <w:sz w:val="16"/>
        </w:rPr>
      </w:pPr>
      <w:r w:rsidRPr="00A722F5">
        <w:rPr>
          <w:caps w:val="0"/>
        </w:rPr>
        <w:t>Jonny Millar - International Justice Mission</w:t>
      </w:r>
    </w:p>
    <w:p w14:paraId="097E3A60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62BE6667" w14:textId="77777777" w:rsidR="00B2720F" w:rsidRPr="00B2720F" w:rsidRDefault="00AE705D" w:rsidP="00A722F5">
      <w:pPr>
        <w:pStyle w:val="LargeHeading1"/>
        <w:rPr>
          <w:sz w:val="16"/>
        </w:rPr>
      </w:pPr>
      <w:r w:rsidRPr="00900114">
        <w:t>The kingdom of God is</w:t>
      </w:r>
    </w:p>
    <w:p w14:paraId="5BC57C37" w14:textId="77777777" w:rsidR="00B2720F" w:rsidRPr="00B2720F" w:rsidRDefault="00A722F5" w:rsidP="00A722F5">
      <w:pPr>
        <w:pStyle w:val="LargeHeading1"/>
        <w:rPr>
          <w:sz w:val="16"/>
        </w:rPr>
      </w:pPr>
      <w:r w:rsidRPr="00900114">
        <w:rPr>
          <w:caps w:val="0"/>
        </w:rPr>
        <w:t>Collection Hymn</w:t>
      </w:r>
      <w:r>
        <w:rPr>
          <w:caps w:val="0"/>
        </w:rPr>
        <w:t xml:space="preserve"> - </w:t>
      </w:r>
      <w:r w:rsidRPr="00900114">
        <w:rPr>
          <w:caps w:val="0"/>
        </w:rPr>
        <w:t xml:space="preserve">Thanks &amp; Praise </w:t>
      </w:r>
      <w:r w:rsidR="00AE705D" w:rsidRPr="00900114">
        <w:t>146</w:t>
      </w:r>
    </w:p>
    <w:p w14:paraId="423B246B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459705E2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>1</w:t>
      </w:r>
      <w:r w:rsidRPr="00B2720F">
        <w:rPr>
          <w:sz w:val="40"/>
          <w:szCs w:val="40"/>
        </w:rPr>
        <w:t xml:space="preserve"> The kingdom of God is justice and joy, </w:t>
      </w:r>
    </w:p>
    <w:p w14:paraId="464FA5F7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for Jesus restores what sin would destroy;</w:t>
      </w:r>
    </w:p>
    <w:p w14:paraId="00C07932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 xml:space="preserve">God's power and glory in Jesus we know, </w:t>
      </w:r>
    </w:p>
    <w:p w14:paraId="68C4ECC8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and here and hereafter the kingdom shall grow.</w:t>
      </w:r>
    </w:p>
    <w:p w14:paraId="65BCB1B6" w14:textId="77777777" w:rsidR="00B2720F" w:rsidRPr="00B2720F" w:rsidRDefault="00B2720F" w:rsidP="00A722F5">
      <w:pPr>
        <w:pStyle w:val="LargeMain"/>
        <w:rPr>
          <w:sz w:val="16"/>
          <w:szCs w:val="40"/>
        </w:rPr>
      </w:pPr>
    </w:p>
    <w:p w14:paraId="2D1B9A34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>2</w:t>
      </w:r>
      <w:r w:rsidRPr="00B2720F">
        <w:rPr>
          <w:sz w:val="40"/>
          <w:szCs w:val="40"/>
        </w:rPr>
        <w:t xml:space="preserve"> The kingdom of God is mercy and grace, </w:t>
      </w:r>
    </w:p>
    <w:p w14:paraId="2F4524D0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the lepers are cleansed, the sinners find place,</w:t>
      </w:r>
    </w:p>
    <w:p w14:paraId="0317EB3F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the outcast are welcomed God's banquet to share,</w:t>
      </w:r>
    </w:p>
    <w:p w14:paraId="27906F47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and hope is awakened in place of despair.</w:t>
      </w:r>
    </w:p>
    <w:p w14:paraId="6B09CF22" w14:textId="77777777" w:rsidR="00B2720F" w:rsidRPr="00B2720F" w:rsidRDefault="00B2720F" w:rsidP="00A722F5">
      <w:pPr>
        <w:pStyle w:val="LargeMain"/>
        <w:rPr>
          <w:sz w:val="16"/>
          <w:szCs w:val="40"/>
        </w:rPr>
      </w:pPr>
    </w:p>
    <w:p w14:paraId="54EEB041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>3</w:t>
      </w:r>
      <w:r w:rsidRPr="00B2720F">
        <w:rPr>
          <w:sz w:val="40"/>
          <w:szCs w:val="40"/>
        </w:rPr>
        <w:t xml:space="preserve"> The kingdom of God is challenge and choice,</w:t>
      </w:r>
    </w:p>
    <w:p w14:paraId="06FADD73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believe the good news, repent and rejoice!</w:t>
      </w:r>
    </w:p>
    <w:p w14:paraId="7B23552D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His love for us sinners brought Christ to his cross,</w:t>
      </w:r>
    </w:p>
    <w:p w14:paraId="0EB5F956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our crisis of judgement for gain or for loss.</w:t>
      </w:r>
    </w:p>
    <w:p w14:paraId="762B0A4B" w14:textId="77777777" w:rsidR="00B2720F" w:rsidRPr="00B2720F" w:rsidRDefault="00B2720F" w:rsidP="00A722F5">
      <w:pPr>
        <w:pStyle w:val="LargeMain"/>
        <w:rPr>
          <w:sz w:val="16"/>
          <w:szCs w:val="40"/>
        </w:rPr>
      </w:pPr>
    </w:p>
    <w:p w14:paraId="0C55BC80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lastRenderedPageBreak/>
        <w:t>4</w:t>
      </w:r>
      <w:r w:rsidRPr="00B2720F">
        <w:rPr>
          <w:sz w:val="40"/>
          <w:szCs w:val="40"/>
        </w:rPr>
        <w:t xml:space="preserve"> God's kingdom is come, the gift and the goal,</w:t>
      </w:r>
    </w:p>
    <w:p w14:paraId="6E8935AA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in Jesus begun, in heaven made whole;</w:t>
      </w:r>
    </w:p>
    <w:p w14:paraId="4D8791ED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the heirs of the kingdom shall answer his call,</w:t>
      </w:r>
    </w:p>
    <w:p w14:paraId="4ED4C1EF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and all things cry glory to God all in all!</w:t>
      </w:r>
    </w:p>
    <w:p w14:paraId="5320DDC4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2AF3D919" w14:textId="77777777" w:rsidR="00B2720F" w:rsidRPr="00B2720F" w:rsidRDefault="00AE705D" w:rsidP="00A722F5">
      <w:pPr>
        <w:pStyle w:val="LargeHeading1"/>
        <w:rPr>
          <w:sz w:val="16"/>
        </w:rPr>
      </w:pPr>
      <w:r w:rsidRPr="00900114">
        <w:t>Declaring Faith</w:t>
      </w:r>
      <w:r>
        <w:t xml:space="preserve"> - </w:t>
      </w:r>
      <w:r w:rsidRPr="00900114">
        <w:t>a</w:t>
      </w:r>
      <w:r w:rsidR="00A722F5" w:rsidRPr="00900114">
        <w:rPr>
          <w:caps w:val="0"/>
        </w:rPr>
        <w:t>ffirming our belief</w:t>
      </w:r>
    </w:p>
    <w:p w14:paraId="67DC5DBC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32B8BECA" w14:textId="77777777" w:rsidR="00B2720F" w:rsidRPr="00B2720F" w:rsidRDefault="00AE705D" w:rsidP="00A722F5">
      <w:pPr>
        <w:pStyle w:val="LargeHeading1"/>
        <w:rPr>
          <w:sz w:val="16"/>
        </w:rPr>
      </w:pPr>
      <w:r w:rsidRPr="00A722F5">
        <w:t>Praying Together - I</w:t>
      </w:r>
      <w:r w:rsidR="00A722F5" w:rsidRPr="00A722F5">
        <w:rPr>
          <w:caps w:val="0"/>
        </w:rPr>
        <w:t>ntercessions</w:t>
      </w:r>
    </w:p>
    <w:p w14:paraId="747C1569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714694C5" w14:textId="77777777" w:rsidR="00B2720F" w:rsidRPr="00B2720F" w:rsidRDefault="00AE705D" w:rsidP="00A722F5">
      <w:pPr>
        <w:pStyle w:val="LargeMain"/>
        <w:rPr>
          <w:sz w:val="16"/>
        </w:rPr>
      </w:pPr>
      <w:r w:rsidRPr="00A722F5">
        <w:t>Let us pray to the Lord</w:t>
      </w:r>
    </w:p>
    <w:p w14:paraId="3FFD8844" w14:textId="77777777" w:rsidR="00B2720F" w:rsidRPr="00B2720F" w:rsidRDefault="00AE705D" w:rsidP="00A722F5">
      <w:pPr>
        <w:pStyle w:val="LargeMainBold"/>
        <w:rPr>
          <w:sz w:val="16"/>
        </w:rPr>
      </w:pPr>
      <w:r w:rsidRPr="00A722F5">
        <w:t>Lord, have mercy.</w:t>
      </w:r>
    </w:p>
    <w:p w14:paraId="7C6171B7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5F968E49" w14:textId="77777777" w:rsidR="00B2720F" w:rsidRPr="00B2720F" w:rsidRDefault="00AE705D" w:rsidP="00A722F5">
      <w:pPr>
        <w:pStyle w:val="LargeHeading1"/>
        <w:rPr>
          <w:sz w:val="16"/>
        </w:rPr>
      </w:pPr>
      <w:r w:rsidRPr="00A722F5">
        <w:t>Sunday Collect</w:t>
      </w:r>
      <w:r w:rsidR="00A722F5">
        <w:t xml:space="preserve"> - </w:t>
      </w:r>
      <w:r w:rsidR="00A722F5" w:rsidRPr="00A722F5">
        <w:rPr>
          <w:caps w:val="0"/>
        </w:rPr>
        <w:t>Second Sunday Before Lent</w:t>
      </w:r>
    </w:p>
    <w:p w14:paraId="2DDD7DF5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201283EC" w14:textId="77777777" w:rsidR="00B2720F" w:rsidRPr="00B2720F" w:rsidRDefault="00AE705D" w:rsidP="00A722F5">
      <w:pPr>
        <w:pStyle w:val="LargeHeading1"/>
        <w:rPr>
          <w:sz w:val="16"/>
        </w:rPr>
      </w:pPr>
      <w:r w:rsidRPr="00900114">
        <w:t>Daily Collect</w:t>
      </w:r>
      <w:r w:rsidR="00A722F5">
        <w:t xml:space="preserve"> - </w:t>
      </w:r>
      <w:r w:rsidR="00A722F5" w:rsidRPr="00900114">
        <w:rPr>
          <w:caps w:val="0"/>
        </w:rPr>
        <w:t xml:space="preserve">For God's </w:t>
      </w:r>
      <w:r w:rsidR="00A722F5">
        <w:rPr>
          <w:caps w:val="0"/>
        </w:rPr>
        <w:t>l</w:t>
      </w:r>
      <w:r w:rsidR="00A722F5" w:rsidRPr="00900114">
        <w:rPr>
          <w:caps w:val="0"/>
        </w:rPr>
        <w:t>eading</w:t>
      </w:r>
    </w:p>
    <w:p w14:paraId="015BBD7E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7662F638" w14:textId="77777777" w:rsidR="00B2720F" w:rsidRPr="00B2720F" w:rsidRDefault="00AE705D" w:rsidP="00A722F5">
      <w:pPr>
        <w:pStyle w:val="LargeMainBold"/>
        <w:rPr>
          <w:sz w:val="16"/>
        </w:rPr>
      </w:pPr>
      <w:r w:rsidRPr="00900114">
        <w:t xml:space="preserve">Go before us, Lord, in all our doings, </w:t>
      </w:r>
    </w:p>
    <w:p w14:paraId="2ABD15DE" w14:textId="77777777" w:rsidR="00B2720F" w:rsidRPr="00B2720F" w:rsidRDefault="00AE705D" w:rsidP="00A722F5">
      <w:pPr>
        <w:pStyle w:val="LargeMainBold"/>
        <w:rPr>
          <w:sz w:val="16"/>
        </w:rPr>
      </w:pPr>
      <w:r w:rsidRPr="00900114">
        <w:t xml:space="preserve">with your most gracious favour, </w:t>
      </w:r>
    </w:p>
    <w:p w14:paraId="2467DA4D" w14:textId="77777777" w:rsidR="00B2720F" w:rsidRPr="00B2720F" w:rsidRDefault="00AE705D" w:rsidP="00A722F5">
      <w:pPr>
        <w:pStyle w:val="LargeMainBold"/>
        <w:rPr>
          <w:sz w:val="16"/>
        </w:rPr>
      </w:pPr>
      <w:r w:rsidRPr="00900114">
        <w:t xml:space="preserve">and further us with your continual help; </w:t>
      </w:r>
    </w:p>
    <w:p w14:paraId="7630E105" w14:textId="77777777" w:rsidR="00B2720F" w:rsidRPr="00B2720F" w:rsidRDefault="00AE705D" w:rsidP="00A722F5">
      <w:pPr>
        <w:pStyle w:val="LargeMainBold"/>
        <w:rPr>
          <w:sz w:val="16"/>
        </w:rPr>
      </w:pPr>
      <w:r w:rsidRPr="00900114">
        <w:t xml:space="preserve">that in all our works begun, </w:t>
      </w:r>
    </w:p>
    <w:p w14:paraId="3A60621E" w14:textId="77777777" w:rsidR="00B2720F" w:rsidRPr="00B2720F" w:rsidRDefault="00AE705D" w:rsidP="00A722F5">
      <w:pPr>
        <w:pStyle w:val="LargeMainBold"/>
        <w:rPr>
          <w:sz w:val="16"/>
        </w:rPr>
      </w:pPr>
      <w:r w:rsidRPr="00900114">
        <w:t xml:space="preserve">continued and ended in you, </w:t>
      </w:r>
    </w:p>
    <w:p w14:paraId="216D18BD" w14:textId="77777777" w:rsidR="00B2720F" w:rsidRPr="00B2720F" w:rsidRDefault="00AE705D" w:rsidP="00A722F5">
      <w:pPr>
        <w:pStyle w:val="LargeMainBold"/>
        <w:rPr>
          <w:sz w:val="16"/>
        </w:rPr>
      </w:pPr>
      <w:r w:rsidRPr="00900114">
        <w:t xml:space="preserve">we may glorify your holy name, </w:t>
      </w:r>
    </w:p>
    <w:p w14:paraId="4184F327" w14:textId="77777777" w:rsidR="00B2720F" w:rsidRPr="00B2720F" w:rsidRDefault="00AE705D" w:rsidP="00A722F5">
      <w:pPr>
        <w:pStyle w:val="LargeMainBold"/>
        <w:rPr>
          <w:sz w:val="16"/>
        </w:rPr>
      </w:pPr>
      <w:r w:rsidRPr="00900114">
        <w:t xml:space="preserve">and finally by your mercy attain everlasting life; </w:t>
      </w:r>
    </w:p>
    <w:p w14:paraId="1ECDFF3A" w14:textId="643CAF78" w:rsidR="00B2720F" w:rsidRPr="00B2720F" w:rsidRDefault="00AE705D" w:rsidP="00A722F5">
      <w:pPr>
        <w:pStyle w:val="LargeMainBold"/>
        <w:rPr>
          <w:sz w:val="16"/>
        </w:rPr>
      </w:pPr>
      <w:r w:rsidRPr="00900114">
        <w:t>through Jesus Christ our Lord.</w:t>
      </w:r>
      <w:r w:rsidR="00D2480A">
        <w:t xml:space="preserve"> </w:t>
      </w:r>
      <w:r w:rsidRPr="00900114">
        <w:t xml:space="preserve">Amen. </w:t>
      </w:r>
    </w:p>
    <w:p w14:paraId="5FC51063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3002A4E5" w14:textId="77777777" w:rsidR="00B2720F" w:rsidRPr="00B2720F" w:rsidRDefault="00AE705D" w:rsidP="00A722F5">
      <w:pPr>
        <w:pStyle w:val="LargeHeading1"/>
        <w:rPr>
          <w:sz w:val="16"/>
        </w:rPr>
      </w:pPr>
      <w:r w:rsidRPr="00900114">
        <w:t>The Lord's Prayer</w:t>
      </w:r>
      <w:r w:rsidR="00A722F5">
        <w:t xml:space="preserve"> - </w:t>
      </w:r>
      <w:r w:rsidRPr="00900114">
        <w:t>w</w:t>
      </w:r>
      <w:r w:rsidR="00A722F5" w:rsidRPr="00900114">
        <w:rPr>
          <w:caps w:val="0"/>
        </w:rPr>
        <w:t xml:space="preserve">e pray with </w:t>
      </w:r>
      <w:r w:rsidR="00A722F5">
        <w:rPr>
          <w:caps w:val="0"/>
        </w:rPr>
        <w:t>J</w:t>
      </w:r>
      <w:r w:rsidR="00A722F5" w:rsidRPr="00900114">
        <w:rPr>
          <w:caps w:val="0"/>
        </w:rPr>
        <w:t>esus</w:t>
      </w:r>
    </w:p>
    <w:p w14:paraId="707CB942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449998A6" w14:textId="77777777" w:rsidR="00B2720F" w:rsidRPr="00B2720F" w:rsidRDefault="00AE705D" w:rsidP="00A722F5">
      <w:pPr>
        <w:pStyle w:val="LargeHeading1"/>
        <w:rPr>
          <w:sz w:val="16"/>
        </w:rPr>
      </w:pPr>
      <w:r w:rsidRPr="00A722F5">
        <w:t>The Benediction</w:t>
      </w:r>
    </w:p>
    <w:p w14:paraId="5381F717" w14:textId="77777777" w:rsidR="00B2720F" w:rsidRPr="00B2720F" w:rsidRDefault="00B2720F" w:rsidP="00A722F5">
      <w:pPr>
        <w:pStyle w:val="LargeHeading1"/>
        <w:rPr>
          <w:sz w:val="16"/>
        </w:rPr>
      </w:pPr>
    </w:p>
    <w:p w14:paraId="276349B6" w14:textId="77777777" w:rsidR="00B2720F" w:rsidRPr="00B2720F" w:rsidRDefault="00AE705D" w:rsidP="00A722F5">
      <w:pPr>
        <w:pStyle w:val="LargeHeading1"/>
        <w:rPr>
          <w:sz w:val="16"/>
        </w:rPr>
      </w:pPr>
      <w:r w:rsidRPr="00B75078">
        <w:t>Forth in the peace of Christ</w:t>
      </w:r>
      <w:r>
        <w:t xml:space="preserve"> </w:t>
      </w:r>
      <w:r w:rsidR="00B2720F">
        <w:t xml:space="preserve">- </w:t>
      </w:r>
      <w:r w:rsidRPr="00B75078">
        <w:t>H</w:t>
      </w:r>
      <w:r w:rsidR="00B2720F" w:rsidRPr="00B75078">
        <w:rPr>
          <w:caps w:val="0"/>
        </w:rPr>
        <w:t>ymn</w:t>
      </w:r>
      <w:r w:rsidRPr="00B75078">
        <w:t xml:space="preserve"> 454</w:t>
      </w:r>
    </w:p>
    <w:p w14:paraId="270F8BB5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3EFF8D16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>1</w:t>
      </w:r>
      <w:r w:rsidRPr="00B2720F">
        <w:rPr>
          <w:sz w:val="40"/>
          <w:szCs w:val="40"/>
        </w:rPr>
        <w:t xml:space="preserve"> Forth in the peace of Christ we go;</w:t>
      </w:r>
    </w:p>
    <w:p w14:paraId="26DD0A5E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Christ to the world with joy we bring;</w:t>
      </w:r>
    </w:p>
    <w:p w14:paraId="1B59401F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Christ in our minds, Christ on our lips,</w:t>
      </w:r>
    </w:p>
    <w:p w14:paraId="23F2B8A4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Christ in our hearts, the world’s true king.</w:t>
      </w:r>
    </w:p>
    <w:p w14:paraId="31A22C18" w14:textId="77777777" w:rsidR="00B2720F" w:rsidRPr="00B2720F" w:rsidRDefault="00B2720F" w:rsidP="00A722F5">
      <w:pPr>
        <w:pStyle w:val="LargeMain"/>
        <w:rPr>
          <w:sz w:val="16"/>
          <w:szCs w:val="40"/>
        </w:rPr>
      </w:pPr>
    </w:p>
    <w:p w14:paraId="645A3DD7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lastRenderedPageBreak/>
        <w:t>2</w:t>
      </w:r>
      <w:r w:rsidRPr="00B2720F">
        <w:rPr>
          <w:sz w:val="40"/>
          <w:szCs w:val="40"/>
        </w:rPr>
        <w:t xml:space="preserve"> King of our hearts, Christ makes us kings;</w:t>
      </w:r>
    </w:p>
    <w:p w14:paraId="1A40AD56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kingship with him his servants gain;</w:t>
      </w:r>
    </w:p>
    <w:p w14:paraId="3046EB5C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with Christ, the Servant-Lord of all,</w:t>
      </w:r>
    </w:p>
    <w:p w14:paraId="7F829D40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Christ’s world we serve to share Christ’s reign.</w:t>
      </w:r>
    </w:p>
    <w:p w14:paraId="50D7A09A" w14:textId="77777777" w:rsidR="00B2720F" w:rsidRPr="00B2720F" w:rsidRDefault="00B2720F" w:rsidP="00A722F5">
      <w:pPr>
        <w:pStyle w:val="LargeMain"/>
        <w:rPr>
          <w:sz w:val="16"/>
          <w:szCs w:val="40"/>
        </w:rPr>
      </w:pPr>
    </w:p>
    <w:p w14:paraId="57B2DF9A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>3</w:t>
      </w:r>
      <w:r w:rsidRPr="00B2720F">
        <w:rPr>
          <w:sz w:val="40"/>
          <w:szCs w:val="40"/>
        </w:rPr>
        <w:t xml:space="preserve"> Priests of the world, Christ sends us forth</w:t>
      </w:r>
    </w:p>
    <w:p w14:paraId="1AFAF858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this world of time to consecrate,</w:t>
      </w:r>
    </w:p>
    <w:p w14:paraId="4E13B6CA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our world of sin by grace to heal,</w:t>
      </w:r>
    </w:p>
    <w:p w14:paraId="052605E6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Christ’s world in Christ to re-create.</w:t>
      </w:r>
    </w:p>
    <w:p w14:paraId="1EBD0C11" w14:textId="77777777" w:rsidR="00B2720F" w:rsidRPr="00B2720F" w:rsidRDefault="00B2720F" w:rsidP="00A722F5">
      <w:pPr>
        <w:pStyle w:val="LargeMain"/>
        <w:rPr>
          <w:sz w:val="16"/>
          <w:szCs w:val="40"/>
        </w:rPr>
      </w:pPr>
    </w:p>
    <w:p w14:paraId="5F1CDBC1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>4</w:t>
      </w:r>
      <w:r w:rsidRPr="00B2720F">
        <w:rPr>
          <w:sz w:val="40"/>
          <w:szCs w:val="40"/>
        </w:rPr>
        <w:t xml:space="preserve"> Prophets of Christ, we hear his word:</w:t>
      </w:r>
    </w:p>
    <w:p w14:paraId="11795233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he claims our minds, to search his ways,</w:t>
      </w:r>
    </w:p>
    <w:p w14:paraId="6C91A5F3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he claims our lips, to speak his truth,</w:t>
      </w:r>
    </w:p>
    <w:p w14:paraId="2F486E78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he claims our hearts, to sing his praise.</w:t>
      </w:r>
    </w:p>
    <w:p w14:paraId="08C2C990" w14:textId="77777777" w:rsidR="00B2720F" w:rsidRPr="00B2720F" w:rsidRDefault="00B2720F" w:rsidP="00A722F5">
      <w:pPr>
        <w:pStyle w:val="LargeMain"/>
        <w:rPr>
          <w:sz w:val="16"/>
          <w:szCs w:val="40"/>
        </w:rPr>
      </w:pPr>
    </w:p>
    <w:p w14:paraId="34E7E2C3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b/>
          <w:bCs/>
          <w:sz w:val="40"/>
          <w:szCs w:val="40"/>
        </w:rPr>
        <w:t>5</w:t>
      </w:r>
      <w:r w:rsidRPr="00B2720F">
        <w:rPr>
          <w:sz w:val="40"/>
          <w:szCs w:val="40"/>
        </w:rPr>
        <w:t xml:space="preserve"> We are his Church, he makes us one:</w:t>
      </w:r>
    </w:p>
    <w:p w14:paraId="0EE10519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here is one hearth for all to find,</w:t>
      </w:r>
      <w:r w:rsidR="00A722F5" w:rsidRPr="00B2720F">
        <w:rPr>
          <w:sz w:val="40"/>
          <w:szCs w:val="40"/>
        </w:rPr>
        <w:t xml:space="preserve"> </w:t>
      </w:r>
    </w:p>
    <w:p w14:paraId="6BC75239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here is one flock, one Shepherd-King,</w:t>
      </w:r>
      <w:r w:rsidR="00A722F5" w:rsidRPr="00B2720F">
        <w:rPr>
          <w:sz w:val="40"/>
          <w:szCs w:val="40"/>
        </w:rPr>
        <w:t xml:space="preserve"> </w:t>
      </w:r>
    </w:p>
    <w:p w14:paraId="15B6EC5D" w14:textId="77777777" w:rsidR="00B2720F" w:rsidRPr="00B2720F" w:rsidRDefault="00AE705D" w:rsidP="00A722F5">
      <w:pPr>
        <w:pStyle w:val="LargeMain"/>
        <w:rPr>
          <w:sz w:val="16"/>
          <w:szCs w:val="40"/>
        </w:rPr>
      </w:pPr>
      <w:r w:rsidRPr="00B2720F">
        <w:rPr>
          <w:sz w:val="40"/>
          <w:szCs w:val="40"/>
        </w:rPr>
        <w:t>here is one faith, one heart, one mind.</w:t>
      </w:r>
    </w:p>
    <w:p w14:paraId="259679DD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2ADBA6AB" w14:textId="77777777" w:rsidR="00B2720F" w:rsidRPr="00B2720F" w:rsidRDefault="00AE705D" w:rsidP="00A722F5">
      <w:pPr>
        <w:pStyle w:val="LargeHeading1"/>
        <w:rPr>
          <w:sz w:val="16"/>
        </w:rPr>
      </w:pPr>
      <w:r w:rsidRPr="00900114">
        <w:t xml:space="preserve"> Dismissal</w:t>
      </w:r>
    </w:p>
    <w:p w14:paraId="4795A7E4" w14:textId="77777777" w:rsidR="00B2720F" w:rsidRPr="00B2720F" w:rsidRDefault="00B2720F" w:rsidP="00AE705D">
      <w:pPr>
        <w:spacing w:after="0" w:line="240" w:lineRule="auto"/>
        <w:rPr>
          <w:sz w:val="16"/>
          <w:szCs w:val="32"/>
        </w:rPr>
      </w:pPr>
    </w:p>
    <w:p w14:paraId="3FE021D2" w14:textId="77777777" w:rsidR="00B2720F" w:rsidRPr="00B2720F" w:rsidRDefault="00AE705D" w:rsidP="00A722F5">
      <w:pPr>
        <w:pStyle w:val="LargeMain"/>
        <w:rPr>
          <w:sz w:val="16"/>
        </w:rPr>
      </w:pPr>
      <w:r w:rsidRPr="006847C5">
        <w:t>We go into the world</w:t>
      </w:r>
    </w:p>
    <w:p w14:paraId="49E8769A" w14:textId="77777777" w:rsidR="00B2720F" w:rsidRPr="00B2720F" w:rsidRDefault="00AE705D" w:rsidP="00A722F5">
      <w:pPr>
        <w:pStyle w:val="LargeMainBold"/>
        <w:rPr>
          <w:sz w:val="16"/>
        </w:rPr>
      </w:pPr>
      <w:r w:rsidRPr="00900114">
        <w:t>to walk in God's light,</w:t>
      </w:r>
    </w:p>
    <w:p w14:paraId="00082D2A" w14:textId="77777777" w:rsidR="00B2720F" w:rsidRPr="00B2720F" w:rsidRDefault="00AE705D" w:rsidP="00A722F5">
      <w:pPr>
        <w:pStyle w:val="LargeMainBold"/>
        <w:rPr>
          <w:sz w:val="16"/>
        </w:rPr>
      </w:pPr>
      <w:r w:rsidRPr="00900114">
        <w:t>to rejoice in God's love</w:t>
      </w:r>
    </w:p>
    <w:p w14:paraId="672DC489" w14:textId="77777777" w:rsidR="00B2720F" w:rsidRDefault="00AE705D" w:rsidP="00A722F5">
      <w:pPr>
        <w:pStyle w:val="LargeMainBold"/>
      </w:pPr>
      <w:r w:rsidRPr="00900114">
        <w:t>and to reflect God's glory.</w:t>
      </w:r>
    </w:p>
    <w:p w14:paraId="7C58A065" w14:textId="77777777" w:rsidR="00B2720F" w:rsidRDefault="00B2720F" w:rsidP="00A722F5">
      <w:pPr>
        <w:pStyle w:val="LargeMainBold"/>
      </w:pPr>
    </w:p>
    <w:p w14:paraId="5078E6A0" w14:textId="77777777" w:rsidR="00B2720F" w:rsidRDefault="00B2720F" w:rsidP="00A722F5">
      <w:pPr>
        <w:pStyle w:val="LargeMainBold"/>
      </w:pPr>
    </w:p>
    <w:p w14:paraId="61D9A3D8" w14:textId="77777777" w:rsidR="00B2720F" w:rsidRPr="00B2720F" w:rsidRDefault="00B2720F" w:rsidP="00A722F5">
      <w:pPr>
        <w:pStyle w:val="LargeMainBold"/>
        <w:rPr>
          <w:sz w:val="16"/>
        </w:rPr>
      </w:pPr>
    </w:p>
    <w:p w14:paraId="756F7AC5" w14:textId="77777777" w:rsidR="00B2720F" w:rsidRPr="00B2720F" w:rsidRDefault="00B2720F" w:rsidP="00A722F5">
      <w:pPr>
        <w:pStyle w:val="LargeMainBold"/>
        <w:rPr>
          <w:sz w:val="16"/>
        </w:rPr>
      </w:pPr>
    </w:p>
    <w:p w14:paraId="29415BE9" w14:textId="636265B5" w:rsidR="00297CAE" w:rsidRPr="001117B2" w:rsidRDefault="00297CAE" w:rsidP="00A722F5">
      <w:pPr>
        <w:pStyle w:val="LargeMainBold"/>
      </w:pPr>
    </w:p>
    <w:sectPr w:rsidR="00297CAE" w:rsidRPr="001117B2" w:rsidSect="00AE705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5D"/>
    <w:rsid w:val="00040056"/>
    <w:rsid w:val="00073B7F"/>
    <w:rsid w:val="001117B2"/>
    <w:rsid w:val="00147A5C"/>
    <w:rsid w:val="00195692"/>
    <w:rsid w:val="00297CAE"/>
    <w:rsid w:val="002A66D0"/>
    <w:rsid w:val="002D07DF"/>
    <w:rsid w:val="0042648F"/>
    <w:rsid w:val="00456A26"/>
    <w:rsid w:val="00562BFE"/>
    <w:rsid w:val="005700CF"/>
    <w:rsid w:val="005F67A3"/>
    <w:rsid w:val="0072293B"/>
    <w:rsid w:val="00763ED2"/>
    <w:rsid w:val="007F5CBB"/>
    <w:rsid w:val="008A1E1D"/>
    <w:rsid w:val="008E3E7D"/>
    <w:rsid w:val="00A44241"/>
    <w:rsid w:val="00A54F5B"/>
    <w:rsid w:val="00A722F5"/>
    <w:rsid w:val="00AE705D"/>
    <w:rsid w:val="00B2720F"/>
    <w:rsid w:val="00B33EB6"/>
    <w:rsid w:val="00B577BF"/>
    <w:rsid w:val="00BE2029"/>
    <w:rsid w:val="00C15953"/>
    <w:rsid w:val="00C46A49"/>
    <w:rsid w:val="00CD6182"/>
    <w:rsid w:val="00D2480A"/>
    <w:rsid w:val="00D97566"/>
    <w:rsid w:val="00DB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CA646"/>
  <w15:chartTrackingRefBased/>
  <w15:docId w15:val="{9D23E21A-EF2F-6447-A731-1A12FBE8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05D"/>
  </w:style>
  <w:style w:type="paragraph" w:styleId="Heading1">
    <w:name w:val="heading 1"/>
    <w:basedOn w:val="Normal"/>
    <w:next w:val="Normal"/>
    <w:link w:val="Heading1Char"/>
    <w:uiPriority w:val="9"/>
    <w:qFormat/>
    <w:rsid w:val="002A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6D0"/>
    <w:rPr>
      <w:b/>
      <w:bCs/>
      <w:smallCaps/>
      <w:color w:val="0F4761" w:themeColor="accent1" w:themeShade="BF"/>
      <w:spacing w:val="5"/>
    </w:rPr>
  </w:style>
  <w:style w:type="paragraph" w:customStyle="1" w:styleId="LargeHeading1">
    <w:name w:val="Large Heading 1"/>
    <w:basedOn w:val="Normal"/>
    <w:qFormat/>
    <w:rsid w:val="00456A26"/>
    <w:pPr>
      <w:spacing w:after="0" w:line="240" w:lineRule="auto"/>
    </w:pPr>
    <w:rPr>
      <w:rFonts w:ascii="Cambria" w:hAnsi="Cambria" w:cs="Times New Roman (Body CS)"/>
      <w:b/>
      <w:caps/>
      <w:sz w:val="48"/>
    </w:rPr>
  </w:style>
  <w:style w:type="paragraph" w:customStyle="1" w:styleId="LargeHeading2">
    <w:name w:val="Large Heading 2"/>
    <w:basedOn w:val="Normal"/>
    <w:qFormat/>
    <w:rsid w:val="00456A26"/>
    <w:pPr>
      <w:spacing w:after="0" w:line="240" w:lineRule="auto"/>
    </w:pPr>
    <w:rPr>
      <w:rFonts w:ascii="Cambria" w:hAnsi="Cambria" w:cs="Times New Roman (Body CS)"/>
      <w:b/>
      <w:caps/>
      <w:sz w:val="44"/>
    </w:rPr>
  </w:style>
  <w:style w:type="paragraph" w:customStyle="1" w:styleId="LargeMain">
    <w:name w:val="Large Main"/>
    <w:basedOn w:val="Normal"/>
    <w:qFormat/>
    <w:rsid w:val="00456A26"/>
    <w:pPr>
      <w:spacing w:after="0" w:line="240" w:lineRule="auto"/>
    </w:pPr>
    <w:rPr>
      <w:rFonts w:ascii="Cambria" w:hAnsi="Cambria"/>
      <w:sz w:val="44"/>
    </w:rPr>
  </w:style>
  <w:style w:type="paragraph" w:customStyle="1" w:styleId="LargeMainBold">
    <w:name w:val="Large Main Bold"/>
    <w:basedOn w:val="Normal"/>
    <w:qFormat/>
    <w:rsid w:val="00456A26"/>
    <w:pPr>
      <w:spacing w:after="0" w:line="240" w:lineRule="auto"/>
    </w:pPr>
    <w:rPr>
      <w:rFonts w:ascii="Cambria" w:hAnsi="Cambria"/>
      <w:b/>
      <w:sz w:val="44"/>
    </w:rPr>
  </w:style>
  <w:style w:type="paragraph" w:customStyle="1" w:styleId="SmallHeading1">
    <w:name w:val="Small Heading 1"/>
    <w:basedOn w:val="Normal"/>
    <w:qFormat/>
    <w:rsid w:val="00456A26"/>
    <w:pPr>
      <w:spacing w:after="0" w:line="240" w:lineRule="auto"/>
    </w:pPr>
    <w:rPr>
      <w:rFonts w:ascii="Cambria" w:hAnsi="Cambria" w:cs="Times New Roman (Body CS)"/>
      <w:b/>
      <w:caps/>
      <w:sz w:val="36"/>
    </w:rPr>
  </w:style>
  <w:style w:type="paragraph" w:customStyle="1" w:styleId="SmallHeading2">
    <w:name w:val="Small Heading 2"/>
    <w:basedOn w:val="Normal"/>
    <w:qFormat/>
    <w:rsid w:val="00456A26"/>
    <w:pPr>
      <w:spacing w:after="0" w:line="240" w:lineRule="auto"/>
    </w:pPr>
    <w:rPr>
      <w:rFonts w:ascii="Cambria" w:hAnsi="Cambria" w:cs="Times New Roman (Body CS)"/>
      <w:b/>
      <w:caps/>
      <w:sz w:val="30"/>
    </w:rPr>
  </w:style>
  <w:style w:type="paragraph" w:customStyle="1" w:styleId="Smallmain">
    <w:name w:val="Small main"/>
    <w:basedOn w:val="Normal"/>
    <w:qFormat/>
    <w:rsid w:val="00456A26"/>
    <w:pPr>
      <w:spacing w:after="0" w:line="240" w:lineRule="auto"/>
    </w:pPr>
    <w:rPr>
      <w:rFonts w:ascii="Cambria" w:hAnsi="Cambria"/>
      <w:sz w:val="30"/>
    </w:rPr>
  </w:style>
  <w:style w:type="paragraph" w:customStyle="1" w:styleId="Smallmainbold">
    <w:name w:val="Small main bold"/>
    <w:basedOn w:val="Normal"/>
    <w:qFormat/>
    <w:rsid w:val="00456A26"/>
    <w:pPr>
      <w:spacing w:after="0" w:line="240" w:lineRule="auto"/>
    </w:pPr>
    <w:rPr>
      <w:rFonts w:ascii="Cambria" w:hAnsi="Cambria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keal/Desktop/Maureen/Library/Group%20Containers/UBF8T346G9.Office/User%20Content.localized/Templates.localized/Order%20of%20Servic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 of Service2.dotx</Template>
  <TotalTime>26</TotalTime>
  <Pages>8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Maureen</cp:lastModifiedBy>
  <cp:revision>5</cp:revision>
  <dcterms:created xsi:type="dcterms:W3CDTF">2026-02-04T13:35:00Z</dcterms:created>
  <dcterms:modified xsi:type="dcterms:W3CDTF">2026-02-04T14:17:00Z</dcterms:modified>
</cp:coreProperties>
</file>