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4CA" w14:textId="77777777" w:rsidR="005D48C2" w:rsidRPr="005D48C2" w:rsidRDefault="0015147C" w:rsidP="007A6905">
      <w:pPr>
        <w:pStyle w:val="LargeHeading1"/>
        <w:jc w:val="center"/>
        <w:rPr>
          <w:sz w:val="16"/>
        </w:rPr>
      </w:pPr>
      <w:r w:rsidRPr="00A64729">
        <w:t xml:space="preserve">Holy Communion </w:t>
      </w:r>
      <w:r>
        <w:t xml:space="preserve">- </w:t>
      </w:r>
      <w:r w:rsidRPr="00A64729">
        <w:t>S</w:t>
      </w:r>
      <w:r w:rsidR="007A6905" w:rsidRPr="00A64729">
        <w:rPr>
          <w:caps w:val="0"/>
        </w:rPr>
        <w:t>unday 1st February</w:t>
      </w:r>
    </w:p>
    <w:p w14:paraId="77BF5E6D" w14:textId="77777777" w:rsidR="005D48C2" w:rsidRPr="005D48C2" w:rsidRDefault="007A6905" w:rsidP="007A6905">
      <w:pPr>
        <w:pStyle w:val="LargeHeading1"/>
        <w:jc w:val="center"/>
        <w:rPr>
          <w:sz w:val="16"/>
        </w:rPr>
      </w:pPr>
      <w:r w:rsidRPr="00A64729">
        <w:rPr>
          <w:caps w:val="0"/>
        </w:rPr>
        <w:t xml:space="preserve">The Fourth Sunday After </w:t>
      </w:r>
      <w:r>
        <w:rPr>
          <w:caps w:val="0"/>
        </w:rPr>
        <w:t>t</w:t>
      </w:r>
      <w:r w:rsidRPr="00A64729">
        <w:rPr>
          <w:caps w:val="0"/>
        </w:rPr>
        <w:t>he Epiphany</w:t>
      </w:r>
    </w:p>
    <w:p w14:paraId="03966BEB" w14:textId="77777777" w:rsidR="005D48C2" w:rsidRPr="005D48C2" w:rsidRDefault="005D48C2" w:rsidP="0015147C">
      <w:pPr>
        <w:spacing w:after="0" w:line="240" w:lineRule="auto"/>
        <w:rPr>
          <w:sz w:val="16"/>
          <w:szCs w:val="32"/>
        </w:rPr>
      </w:pPr>
    </w:p>
    <w:p w14:paraId="4D0848E1" w14:textId="77777777" w:rsidR="005D48C2" w:rsidRPr="005D48C2" w:rsidRDefault="0015147C" w:rsidP="0015147C">
      <w:pPr>
        <w:pStyle w:val="LargeHeading1"/>
        <w:rPr>
          <w:sz w:val="16"/>
        </w:rPr>
      </w:pPr>
      <w:r w:rsidRPr="00A64729">
        <w:t>Approach</w:t>
      </w:r>
    </w:p>
    <w:p w14:paraId="51E0CD82" w14:textId="77777777" w:rsidR="005D48C2" w:rsidRPr="005D48C2" w:rsidRDefault="005D48C2" w:rsidP="0015147C">
      <w:pPr>
        <w:spacing w:after="0" w:line="240" w:lineRule="auto"/>
        <w:rPr>
          <w:color w:val="00B050"/>
          <w:sz w:val="16"/>
          <w:szCs w:val="32"/>
        </w:rPr>
      </w:pPr>
    </w:p>
    <w:p w14:paraId="76DE8CFE" w14:textId="77777777" w:rsidR="005D48C2" w:rsidRPr="005D48C2" w:rsidRDefault="0015147C" w:rsidP="0015147C">
      <w:pPr>
        <w:pStyle w:val="LargeHeading1"/>
        <w:rPr>
          <w:sz w:val="16"/>
        </w:rPr>
      </w:pPr>
      <w:r w:rsidRPr="00A64729">
        <w:t>Tell out my soul</w:t>
      </w:r>
      <w:r>
        <w:t xml:space="preserve"> - </w:t>
      </w:r>
      <w:r w:rsidRPr="00A64729">
        <w:t>H</w:t>
      </w:r>
      <w:r w:rsidRPr="00A64729">
        <w:rPr>
          <w:caps w:val="0"/>
        </w:rPr>
        <w:t>ymn</w:t>
      </w:r>
      <w:r w:rsidRPr="00A64729">
        <w:t xml:space="preserve"> 712</w:t>
      </w:r>
    </w:p>
    <w:p w14:paraId="52D3D16D" w14:textId="77777777" w:rsidR="005D48C2" w:rsidRPr="005D48C2" w:rsidRDefault="005D48C2" w:rsidP="0015147C">
      <w:pPr>
        <w:spacing w:after="0" w:line="240" w:lineRule="auto"/>
        <w:rPr>
          <w:sz w:val="16"/>
          <w:szCs w:val="32"/>
        </w:rPr>
      </w:pPr>
    </w:p>
    <w:p w14:paraId="2389F823" w14:textId="77777777" w:rsidR="005D48C2" w:rsidRPr="005D48C2" w:rsidRDefault="0015147C" w:rsidP="0015147C">
      <w:pPr>
        <w:pStyle w:val="LargeMain"/>
        <w:rPr>
          <w:sz w:val="16"/>
        </w:rPr>
      </w:pPr>
      <w:r w:rsidRPr="00A64729">
        <w:t>Tell out, my soul, the greatness of the Lord:</w:t>
      </w:r>
    </w:p>
    <w:p w14:paraId="66EDC017" w14:textId="77777777" w:rsidR="005D48C2" w:rsidRPr="005D48C2" w:rsidRDefault="0015147C" w:rsidP="0015147C">
      <w:pPr>
        <w:pStyle w:val="LargeMain"/>
        <w:rPr>
          <w:sz w:val="16"/>
        </w:rPr>
      </w:pPr>
      <w:r w:rsidRPr="00A64729">
        <w:t>unnumbered blessings, give my spirit voice;</w:t>
      </w:r>
    </w:p>
    <w:p w14:paraId="75C74866" w14:textId="77777777" w:rsidR="005D48C2" w:rsidRPr="005D48C2" w:rsidRDefault="0015147C" w:rsidP="0015147C">
      <w:pPr>
        <w:pStyle w:val="LargeMain"/>
        <w:rPr>
          <w:sz w:val="16"/>
        </w:rPr>
      </w:pPr>
      <w:r w:rsidRPr="00A64729">
        <w:t>tender to me the promise of his word;</w:t>
      </w:r>
    </w:p>
    <w:p w14:paraId="76436035" w14:textId="77777777" w:rsidR="005D48C2" w:rsidRPr="005D48C2" w:rsidRDefault="0015147C" w:rsidP="0015147C">
      <w:pPr>
        <w:pStyle w:val="LargeMain"/>
        <w:rPr>
          <w:sz w:val="16"/>
        </w:rPr>
      </w:pPr>
      <w:r w:rsidRPr="00A64729">
        <w:t>in God my Saviour shall my heart rejoice.</w:t>
      </w:r>
    </w:p>
    <w:p w14:paraId="11CEC492" w14:textId="77777777" w:rsidR="005D48C2" w:rsidRPr="005D48C2" w:rsidRDefault="005D48C2" w:rsidP="0015147C">
      <w:pPr>
        <w:pStyle w:val="LargeMain"/>
        <w:rPr>
          <w:sz w:val="16"/>
        </w:rPr>
      </w:pPr>
    </w:p>
    <w:p w14:paraId="79D91D69" w14:textId="77777777" w:rsidR="005D48C2" w:rsidRPr="005D48C2" w:rsidRDefault="0015147C" w:rsidP="0015147C">
      <w:pPr>
        <w:pStyle w:val="LargeMain"/>
        <w:rPr>
          <w:sz w:val="16"/>
        </w:rPr>
      </w:pPr>
      <w:r w:rsidRPr="00A64729">
        <w:t>2 Tell out, my soul, the greatness of his name:</w:t>
      </w:r>
    </w:p>
    <w:p w14:paraId="50CEFF07" w14:textId="77777777" w:rsidR="005D48C2" w:rsidRPr="005D48C2" w:rsidRDefault="0015147C" w:rsidP="0015147C">
      <w:pPr>
        <w:pStyle w:val="LargeMain"/>
        <w:rPr>
          <w:sz w:val="16"/>
        </w:rPr>
      </w:pPr>
      <w:r w:rsidRPr="00A64729">
        <w:t>make known his might, the deeds his arm has done;</w:t>
      </w:r>
    </w:p>
    <w:p w14:paraId="05B91EE8" w14:textId="77777777" w:rsidR="005D48C2" w:rsidRPr="005D48C2" w:rsidRDefault="0015147C" w:rsidP="0015147C">
      <w:pPr>
        <w:pStyle w:val="LargeMain"/>
        <w:rPr>
          <w:sz w:val="16"/>
        </w:rPr>
      </w:pPr>
      <w:r w:rsidRPr="00A64729">
        <w:t>his mercy sure, from age to age to same;</w:t>
      </w:r>
    </w:p>
    <w:p w14:paraId="11CA5613" w14:textId="77777777" w:rsidR="005D48C2" w:rsidRPr="005D48C2" w:rsidRDefault="0015147C" w:rsidP="0015147C">
      <w:pPr>
        <w:pStyle w:val="LargeMain"/>
        <w:rPr>
          <w:sz w:val="16"/>
        </w:rPr>
      </w:pPr>
      <w:r w:rsidRPr="00A64729">
        <w:t>his holy Name, the Lord, the Mighty One.</w:t>
      </w:r>
    </w:p>
    <w:p w14:paraId="1A54D9BE" w14:textId="77777777" w:rsidR="005D48C2" w:rsidRPr="005D48C2" w:rsidRDefault="005D48C2" w:rsidP="0015147C">
      <w:pPr>
        <w:pStyle w:val="LargeMain"/>
        <w:rPr>
          <w:sz w:val="16"/>
        </w:rPr>
      </w:pPr>
    </w:p>
    <w:p w14:paraId="4D92DB9F" w14:textId="77777777" w:rsidR="005D48C2" w:rsidRPr="005D48C2" w:rsidRDefault="0015147C" w:rsidP="0015147C">
      <w:pPr>
        <w:pStyle w:val="LargeMain"/>
        <w:rPr>
          <w:sz w:val="16"/>
        </w:rPr>
      </w:pPr>
      <w:r w:rsidRPr="00A64729">
        <w:t>3 Tell out, my soul, the greatness of his might:</w:t>
      </w:r>
    </w:p>
    <w:p w14:paraId="20670589" w14:textId="77777777" w:rsidR="005D48C2" w:rsidRPr="005D48C2" w:rsidRDefault="0015147C" w:rsidP="0015147C">
      <w:pPr>
        <w:pStyle w:val="LargeMain"/>
        <w:rPr>
          <w:sz w:val="16"/>
        </w:rPr>
      </w:pPr>
      <w:r w:rsidRPr="00A64729">
        <w:t>powers and dominions lay their glory by;</w:t>
      </w:r>
    </w:p>
    <w:p w14:paraId="228C7B62" w14:textId="77777777" w:rsidR="005D48C2" w:rsidRPr="005D48C2" w:rsidRDefault="0015147C" w:rsidP="0015147C">
      <w:pPr>
        <w:pStyle w:val="LargeMain"/>
        <w:rPr>
          <w:sz w:val="16"/>
        </w:rPr>
      </w:pPr>
      <w:r w:rsidRPr="00A64729">
        <w:t>proud hearts and stubborn wills are put to flight,</w:t>
      </w:r>
    </w:p>
    <w:p w14:paraId="253CE7FC" w14:textId="77777777" w:rsidR="005D48C2" w:rsidRPr="005D48C2" w:rsidRDefault="0015147C" w:rsidP="0015147C">
      <w:pPr>
        <w:pStyle w:val="LargeMain"/>
        <w:rPr>
          <w:sz w:val="16"/>
        </w:rPr>
      </w:pPr>
      <w:r w:rsidRPr="00A64729">
        <w:t>the hungry fed, the humble lifted high.</w:t>
      </w:r>
    </w:p>
    <w:p w14:paraId="2C9C7B81" w14:textId="77777777" w:rsidR="005D48C2" w:rsidRPr="005D48C2" w:rsidRDefault="005D48C2" w:rsidP="0015147C">
      <w:pPr>
        <w:pStyle w:val="LargeMain"/>
        <w:rPr>
          <w:sz w:val="16"/>
        </w:rPr>
      </w:pPr>
    </w:p>
    <w:p w14:paraId="0A6D0CB6" w14:textId="77777777" w:rsidR="005D48C2" w:rsidRPr="005D48C2" w:rsidRDefault="0015147C" w:rsidP="0015147C">
      <w:pPr>
        <w:pStyle w:val="LargeMain"/>
        <w:rPr>
          <w:sz w:val="16"/>
        </w:rPr>
      </w:pPr>
      <w:r w:rsidRPr="00A64729">
        <w:t>4 Tell out, my soul, the glories of his word:</w:t>
      </w:r>
    </w:p>
    <w:p w14:paraId="0D52F74F" w14:textId="77777777" w:rsidR="005D48C2" w:rsidRPr="005D48C2" w:rsidRDefault="0015147C" w:rsidP="0015147C">
      <w:pPr>
        <w:pStyle w:val="LargeMain"/>
        <w:rPr>
          <w:sz w:val="16"/>
        </w:rPr>
      </w:pPr>
      <w:r w:rsidRPr="00A64729">
        <w:t>firm is his promise, and his mercy sure.</w:t>
      </w:r>
    </w:p>
    <w:p w14:paraId="160CEBA1" w14:textId="77777777" w:rsidR="005D48C2" w:rsidRPr="005D48C2" w:rsidRDefault="0015147C" w:rsidP="0015147C">
      <w:pPr>
        <w:pStyle w:val="LargeMain"/>
        <w:rPr>
          <w:sz w:val="16"/>
        </w:rPr>
      </w:pPr>
      <w:r w:rsidRPr="00A64729">
        <w:t>Tell out, my soul, the greatness of the Lord</w:t>
      </w:r>
    </w:p>
    <w:p w14:paraId="1C5D0CDB" w14:textId="77777777" w:rsidR="005D48C2" w:rsidRPr="005D48C2" w:rsidRDefault="0015147C" w:rsidP="0015147C">
      <w:pPr>
        <w:pStyle w:val="LargeMain"/>
        <w:rPr>
          <w:sz w:val="16"/>
        </w:rPr>
      </w:pPr>
      <w:r w:rsidRPr="00A64729">
        <w:t>to children's children and for evermore.</w:t>
      </w:r>
    </w:p>
    <w:p w14:paraId="38C2E72E" w14:textId="77777777" w:rsidR="005D48C2" w:rsidRPr="005D48C2" w:rsidRDefault="005D48C2" w:rsidP="0015147C">
      <w:pPr>
        <w:spacing w:after="0" w:line="240" w:lineRule="auto"/>
        <w:rPr>
          <w:sz w:val="16"/>
          <w:szCs w:val="32"/>
        </w:rPr>
      </w:pPr>
    </w:p>
    <w:p w14:paraId="2C3FCCFA" w14:textId="77777777" w:rsidR="005D48C2" w:rsidRPr="005D48C2" w:rsidRDefault="0015147C" w:rsidP="0015147C">
      <w:pPr>
        <w:pStyle w:val="LargeHeading1"/>
        <w:rPr>
          <w:sz w:val="16"/>
        </w:rPr>
      </w:pPr>
      <w:r w:rsidRPr="00A64729">
        <w:t xml:space="preserve">Greeting  </w:t>
      </w:r>
    </w:p>
    <w:p w14:paraId="7D1DA24D" w14:textId="77777777" w:rsidR="005D48C2" w:rsidRPr="005D48C2" w:rsidRDefault="0015147C" w:rsidP="0015147C">
      <w:pPr>
        <w:pStyle w:val="LargeMain"/>
        <w:rPr>
          <w:sz w:val="16"/>
        </w:rPr>
      </w:pPr>
      <w:r w:rsidRPr="00A64729">
        <w:t xml:space="preserve">Grace, mercy and peace from God our Father and the Lord Jesus Christ be with you all: </w:t>
      </w:r>
    </w:p>
    <w:p w14:paraId="1004DECB" w14:textId="77777777" w:rsidR="005D48C2" w:rsidRPr="005D48C2" w:rsidRDefault="0015147C" w:rsidP="0015147C">
      <w:pPr>
        <w:pStyle w:val="LargeMain"/>
        <w:rPr>
          <w:b/>
          <w:bCs/>
          <w:i/>
          <w:iCs/>
          <w:sz w:val="16"/>
        </w:rPr>
      </w:pPr>
      <w:r w:rsidRPr="00A64729">
        <w:rPr>
          <w:b/>
          <w:bCs/>
          <w:i/>
          <w:iCs/>
        </w:rPr>
        <w:t xml:space="preserve">and also with you.  </w:t>
      </w:r>
    </w:p>
    <w:p w14:paraId="25E3CDEA" w14:textId="77777777" w:rsidR="005D48C2" w:rsidRPr="005D48C2" w:rsidRDefault="005D48C2" w:rsidP="0015147C">
      <w:pPr>
        <w:spacing w:after="0" w:line="240" w:lineRule="auto"/>
        <w:rPr>
          <w:sz w:val="16"/>
          <w:szCs w:val="32"/>
        </w:rPr>
      </w:pPr>
    </w:p>
    <w:p w14:paraId="78B476F1" w14:textId="77777777" w:rsidR="005D48C2" w:rsidRPr="005D48C2" w:rsidRDefault="0015147C" w:rsidP="0015147C">
      <w:pPr>
        <w:pStyle w:val="LargeHeading1"/>
        <w:rPr>
          <w:sz w:val="16"/>
        </w:rPr>
      </w:pPr>
      <w:r w:rsidRPr="00A64729">
        <w:t xml:space="preserve">Collect for Purity  </w:t>
      </w:r>
    </w:p>
    <w:p w14:paraId="3E43F53C" w14:textId="77777777" w:rsidR="005D48C2" w:rsidRPr="005D48C2" w:rsidRDefault="005D48C2" w:rsidP="0015147C">
      <w:pPr>
        <w:spacing w:after="0" w:line="240" w:lineRule="auto"/>
        <w:rPr>
          <w:sz w:val="16"/>
          <w:szCs w:val="32"/>
        </w:rPr>
      </w:pPr>
    </w:p>
    <w:p w14:paraId="5023D809" w14:textId="77777777" w:rsidR="005D48C2" w:rsidRPr="005D48C2" w:rsidRDefault="005D48C2" w:rsidP="0015147C">
      <w:pPr>
        <w:spacing w:after="0" w:line="240" w:lineRule="auto"/>
        <w:rPr>
          <w:sz w:val="16"/>
          <w:szCs w:val="32"/>
        </w:rPr>
      </w:pPr>
    </w:p>
    <w:p w14:paraId="1753ACBB" w14:textId="77777777" w:rsidR="005D48C2" w:rsidRPr="005D48C2" w:rsidRDefault="0015147C" w:rsidP="0015147C">
      <w:pPr>
        <w:pStyle w:val="LargeHeading1"/>
        <w:rPr>
          <w:sz w:val="16"/>
        </w:rPr>
      </w:pPr>
      <w:r w:rsidRPr="00A64729">
        <w:lastRenderedPageBreak/>
        <w:t>Introduction</w:t>
      </w:r>
    </w:p>
    <w:p w14:paraId="00164D2A" w14:textId="77777777" w:rsidR="005D48C2" w:rsidRPr="005D48C2" w:rsidRDefault="005D48C2" w:rsidP="0015147C">
      <w:pPr>
        <w:pStyle w:val="LargeHeading1"/>
        <w:rPr>
          <w:sz w:val="16"/>
        </w:rPr>
      </w:pPr>
    </w:p>
    <w:p w14:paraId="403B20A8" w14:textId="77777777" w:rsidR="005D48C2" w:rsidRPr="005D48C2" w:rsidRDefault="0015147C" w:rsidP="0015147C">
      <w:pPr>
        <w:pStyle w:val="LargeHeading1"/>
        <w:rPr>
          <w:sz w:val="16"/>
        </w:rPr>
      </w:pPr>
      <w:r w:rsidRPr="00A64729">
        <w:t>Penitence</w:t>
      </w:r>
    </w:p>
    <w:p w14:paraId="3760AC91" w14:textId="77777777" w:rsidR="005D48C2" w:rsidRPr="005D48C2" w:rsidRDefault="005D48C2" w:rsidP="0015147C">
      <w:pPr>
        <w:spacing w:after="0" w:line="240" w:lineRule="auto"/>
        <w:rPr>
          <w:sz w:val="16"/>
          <w:szCs w:val="32"/>
        </w:rPr>
      </w:pPr>
    </w:p>
    <w:p w14:paraId="4432A4A7" w14:textId="77777777" w:rsidR="005D48C2" w:rsidRPr="005D48C2" w:rsidRDefault="0015147C" w:rsidP="0015147C">
      <w:pPr>
        <w:pStyle w:val="LargeMain"/>
        <w:rPr>
          <w:sz w:val="16"/>
        </w:rPr>
      </w:pPr>
      <w:r w:rsidRPr="00A64729">
        <w:t>... On these two commandments depend all the law and the prophets.</w:t>
      </w:r>
    </w:p>
    <w:p w14:paraId="648033CC" w14:textId="77777777" w:rsidR="005D48C2" w:rsidRPr="005D48C2" w:rsidRDefault="0015147C" w:rsidP="0015147C">
      <w:pPr>
        <w:pStyle w:val="LargeMain"/>
        <w:rPr>
          <w:b/>
          <w:bCs/>
          <w:i/>
          <w:iCs/>
          <w:sz w:val="16"/>
        </w:rPr>
      </w:pPr>
      <w:r w:rsidRPr="00A64729">
        <w:rPr>
          <w:b/>
          <w:bCs/>
          <w:i/>
          <w:iCs/>
        </w:rPr>
        <w:t>Lord have mercy on us and write these your laws in our hearts</w:t>
      </w:r>
    </w:p>
    <w:p w14:paraId="25501258" w14:textId="77777777" w:rsidR="005D48C2" w:rsidRPr="005D48C2" w:rsidRDefault="005D48C2" w:rsidP="0015147C">
      <w:pPr>
        <w:spacing w:after="0" w:line="240" w:lineRule="auto"/>
        <w:rPr>
          <w:sz w:val="16"/>
          <w:szCs w:val="32"/>
        </w:rPr>
      </w:pPr>
    </w:p>
    <w:p w14:paraId="278404DB" w14:textId="77777777" w:rsidR="005D48C2" w:rsidRPr="005D48C2" w:rsidRDefault="0015147C" w:rsidP="0015147C">
      <w:pPr>
        <w:pStyle w:val="LargeHeading1"/>
        <w:rPr>
          <w:sz w:val="16"/>
        </w:rPr>
      </w:pPr>
      <w:r w:rsidRPr="00A64729">
        <w:t>Confession</w:t>
      </w:r>
    </w:p>
    <w:p w14:paraId="0EBB174F" w14:textId="77777777" w:rsidR="005D48C2" w:rsidRPr="005D48C2" w:rsidRDefault="005D48C2" w:rsidP="0015147C">
      <w:pPr>
        <w:spacing w:after="0" w:line="240" w:lineRule="auto"/>
        <w:rPr>
          <w:sz w:val="16"/>
          <w:szCs w:val="32"/>
        </w:rPr>
      </w:pPr>
    </w:p>
    <w:p w14:paraId="7253D5C4" w14:textId="77777777" w:rsidR="005D48C2" w:rsidRPr="005D48C2" w:rsidRDefault="0015147C" w:rsidP="0015147C">
      <w:pPr>
        <w:pStyle w:val="LargeHeading1"/>
        <w:rPr>
          <w:sz w:val="16"/>
        </w:rPr>
      </w:pPr>
      <w:r w:rsidRPr="00A64729">
        <w:t xml:space="preserve">Absolution </w:t>
      </w:r>
    </w:p>
    <w:p w14:paraId="54A01F1E" w14:textId="77777777" w:rsidR="005D48C2" w:rsidRPr="005D48C2" w:rsidRDefault="0015147C" w:rsidP="0015147C">
      <w:pPr>
        <w:spacing w:after="0" w:line="240" w:lineRule="auto"/>
        <w:rPr>
          <w:sz w:val="16"/>
          <w:szCs w:val="32"/>
        </w:rPr>
      </w:pPr>
      <w:r w:rsidRPr="00A64729">
        <w:rPr>
          <w:sz w:val="32"/>
          <w:szCs w:val="32"/>
        </w:rPr>
        <w:t xml:space="preserve">   </w:t>
      </w:r>
    </w:p>
    <w:p w14:paraId="50D8E886" w14:textId="0707CE5E" w:rsidR="005D48C2" w:rsidRPr="005D48C2" w:rsidRDefault="0015147C" w:rsidP="0015147C">
      <w:pPr>
        <w:pStyle w:val="LargeHeading1"/>
        <w:rPr>
          <w:sz w:val="16"/>
        </w:rPr>
      </w:pPr>
      <w:r w:rsidRPr="00A64729">
        <w:t xml:space="preserve">Gloria in </w:t>
      </w:r>
      <w:r w:rsidR="005D48C2" w:rsidRPr="00A64729">
        <w:t>EXCELSIS -</w:t>
      </w:r>
      <w:r>
        <w:t xml:space="preserve"> </w:t>
      </w:r>
      <w:r w:rsidRPr="00A64729">
        <w:t>P</w:t>
      </w:r>
      <w:r w:rsidRPr="00A64729">
        <w:rPr>
          <w:caps w:val="0"/>
        </w:rPr>
        <w:t xml:space="preserve">lease stand  </w:t>
      </w:r>
    </w:p>
    <w:p w14:paraId="2C5D4714" w14:textId="77777777" w:rsidR="005D48C2" w:rsidRPr="005D48C2" w:rsidRDefault="005D48C2" w:rsidP="0015147C">
      <w:pPr>
        <w:spacing w:after="0" w:line="240" w:lineRule="auto"/>
        <w:rPr>
          <w:sz w:val="16"/>
          <w:szCs w:val="32"/>
        </w:rPr>
      </w:pPr>
    </w:p>
    <w:p w14:paraId="7548F622" w14:textId="77777777" w:rsidR="005D48C2" w:rsidRPr="005D48C2" w:rsidRDefault="0015147C" w:rsidP="00553632">
      <w:pPr>
        <w:pStyle w:val="LargeHeading1"/>
        <w:rPr>
          <w:sz w:val="16"/>
        </w:rPr>
      </w:pPr>
      <w:r w:rsidRPr="00A64729">
        <w:t xml:space="preserve">The Collect </w:t>
      </w:r>
    </w:p>
    <w:p w14:paraId="0B177103" w14:textId="77777777" w:rsidR="005D48C2" w:rsidRPr="005D48C2" w:rsidRDefault="005D48C2" w:rsidP="0015147C">
      <w:pPr>
        <w:spacing w:after="0" w:line="240" w:lineRule="auto"/>
        <w:rPr>
          <w:sz w:val="16"/>
          <w:szCs w:val="32"/>
        </w:rPr>
      </w:pPr>
    </w:p>
    <w:p w14:paraId="3761BC54" w14:textId="77777777" w:rsidR="005D48C2" w:rsidRPr="005D48C2" w:rsidRDefault="00553632" w:rsidP="00553632">
      <w:pPr>
        <w:pStyle w:val="LargeHeading1"/>
        <w:rPr>
          <w:sz w:val="16"/>
        </w:rPr>
      </w:pPr>
      <w:r w:rsidRPr="00C431A6">
        <w:t>1 Corinthians 1:18-31</w:t>
      </w:r>
    </w:p>
    <w:p w14:paraId="3B82B743" w14:textId="77777777" w:rsidR="005D48C2" w:rsidRPr="005D48C2" w:rsidRDefault="005D48C2" w:rsidP="00553632">
      <w:pPr>
        <w:spacing w:after="0" w:line="240" w:lineRule="auto"/>
        <w:rPr>
          <w:sz w:val="16"/>
          <w:szCs w:val="32"/>
        </w:rPr>
      </w:pPr>
    </w:p>
    <w:p w14:paraId="18BA7EC3" w14:textId="77777777" w:rsidR="005D48C2" w:rsidRPr="005D48C2" w:rsidRDefault="00553632" w:rsidP="00553632">
      <w:pPr>
        <w:pStyle w:val="LargeMain"/>
        <w:rPr>
          <w:sz w:val="16"/>
        </w:rPr>
      </w:pPr>
      <w:r w:rsidRPr="00C431A6">
        <w:t>18 For the message of the cross is foolishness to those who are perishing, but to us who are being saved it is the power of God. 19 For it is written:</w:t>
      </w:r>
    </w:p>
    <w:p w14:paraId="4DFF7CE6" w14:textId="77777777" w:rsidR="005D48C2" w:rsidRPr="005D48C2" w:rsidRDefault="00553632" w:rsidP="00553632">
      <w:pPr>
        <w:pStyle w:val="LargeMain"/>
        <w:rPr>
          <w:sz w:val="16"/>
        </w:rPr>
      </w:pPr>
      <w:r w:rsidRPr="00C431A6">
        <w:t xml:space="preserve">“I will destroy the wisdom of the wise; the intelligence of the intelligent I will frustrate.” 20 Where is the wise person? Where is the teacher of the law? Where is the philosopher of this age? Has not God made foolish the wisdom of the world? 21 For since in the wisdom of God the world through its wisdom did not know him, God was pleased through the foolishness of what was preached to save those who believe. 22 Jews demand signs and Greeks look for wisdom, 23 but we preach Christ crucified: a stumbling block to Jews and foolishness to Gentiles, 24 but to those whom God has called, both Jews and Greeks, Christ the power of </w:t>
      </w:r>
      <w:r w:rsidRPr="00C431A6">
        <w:lastRenderedPageBreak/>
        <w:t>God and the wisdom of God. 25 For the foolishness of God is wiser than human wisdom, and the weakness of God is stronger than human strength.</w:t>
      </w:r>
    </w:p>
    <w:p w14:paraId="626552A1" w14:textId="77777777" w:rsidR="005D48C2" w:rsidRPr="005D48C2" w:rsidRDefault="00553632" w:rsidP="00553632">
      <w:pPr>
        <w:pStyle w:val="LargeMain"/>
        <w:rPr>
          <w:sz w:val="16"/>
        </w:rPr>
      </w:pPr>
      <w:r w:rsidRPr="00C431A6">
        <w:t>26 Brothers and sisters, think of what you were when you were called. Not many of you were wise by human standards; not many were influential; not many were of noble birth. 27 But God chose the foolish things of the world to shame the wise; God chose the weak things of the world to shame the strong. 28 God chose the lowly things of this world and the despised things—and the things that are not—to nullify the things that are, 29 so that no one may boast before him. </w:t>
      </w:r>
    </w:p>
    <w:p w14:paraId="3225F767" w14:textId="77777777" w:rsidR="005D48C2" w:rsidRPr="005D48C2" w:rsidRDefault="00553632" w:rsidP="00553632">
      <w:pPr>
        <w:pStyle w:val="LargeMain"/>
        <w:rPr>
          <w:sz w:val="16"/>
        </w:rPr>
      </w:pPr>
      <w:r w:rsidRPr="00C431A6">
        <w:t>^30 It is because of him that you are in Christ Jesus, who has become for us wisdom from God—that is, our righteousness, holiness and</w:t>
      </w:r>
      <w:r w:rsidR="00891710">
        <w:t xml:space="preserve"> </w:t>
      </w:r>
      <w:r w:rsidRPr="00C431A6">
        <w:t>redemption.</w:t>
      </w:r>
      <w:r w:rsidR="00891710">
        <w:t xml:space="preserve"> </w:t>
      </w:r>
      <w:r w:rsidRPr="00C431A6">
        <w:t>31</w:t>
      </w:r>
      <w:r w:rsidR="00891710">
        <w:t xml:space="preserve"> </w:t>
      </w:r>
      <w:r w:rsidRPr="00C431A6">
        <w:t>Therefore, as it is written: “Let the one who boasts boast in the Lord.”</w:t>
      </w:r>
    </w:p>
    <w:p w14:paraId="759104C7" w14:textId="77777777" w:rsidR="005D48C2" w:rsidRPr="005D48C2" w:rsidRDefault="005D48C2" w:rsidP="00553632">
      <w:pPr>
        <w:pStyle w:val="LargeMain"/>
        <w:rPr>
          <w:sz w:val="16"/>
        </w:rPr>
      </w:pPr>
    </w:p>
    <w:p w14:paraId="30008401" w14:textId="77777777" w:rsidR="005D48C2" w:rsidRPr="005D48C2" w:rsidRDefault="00553632" w:rsidP="00553632">
      <w:pPr>
        <w:pStyle w:val="LargeMain"/>
        <w:rPr>
          <w:sz w:val="16"/>
        </w:rPr>
      </w:pPr>
      <w:r w:rsidRPr="00C431A6">
        <w:t xml:space="preserve">This is the word of the Lord  </w:t>
      </w:r>
    </w:p>
    <w:p w14:paraId="6A5BA40D" w14:textId="77777777" w:rsidR="005D48C2" w:rsidRPr="005D48C2" w:rsidRDefault="00553632" w:rsidP="00553632">
      <w:pPr>
        <w:pStyle w:val="LargeMainBold"/>
        <w:rPr>
          <w:sz w:val="16"/>
        </w:rPr>
      </w:pPr>
      <w:r w:rsidRPr="00C431A6">
        <w:t xml:space="preserve">Thanks be to God </w:t>
      </w:r>
    </w:p>
    <w:p w14:paraId="58B182A7" w14:textId="77777777" w:rsidR="005D48C2" w:rsidRPr="005D48C2" w:rsidRDefault="005D48C2" w:rsidP="0015147C">
      <w:pPr>
        <w:spacing w:after="0" w:line="240" w:lineRule="auto"/>
        <w:rPr>
          <w:sz w:val="16"/>
          <w:szCs w:val="32"/>
        </w:rPr>
      </w:pPr>
    </w:p>
    <w:p w14:paraId="47F9E230" w14:textId="77777777" w:rsidR="005D48C2" w:rsidRPr="005D48C2" w:rsidRDefault="0015147C" w:rsidP="00553632">
      <w:pPr>
        <w:pStyle w:val="LargeHeading1"/>
        <w:rPr>
          <w:sz w:val="16"/>
        </w:rPr>
      </w:pPr>
      <w:r w:rsidRPr="00A64729">
        <w:t>John 10: 7-16</w:t>
      </w:r>
    </w:p>
    <w:p w14:paraId="58672AAC" w14:textId="77777777" w:rsidR="005D48C2" w:rsidRPr="005D48C2" w:rsidRDefault="005D48C2" w:rsidP="0015147C">
      <w:pPr>
        <w:spacing w:after="0" w:line="240" w:lineRule="auto"/>
        <w:rPr>
          <w:sz w:val="16"/>
          <w:szCs w:val="32"/>
        </w:rPr>
      </w:pPr>
    </w:p>
    <w:p w14:paraId="1C1D04C0" w14:textId="77777777" w:rsidR="005D48C2" w:rsidRPr="005D48C2" w:rsidRDefault="0015147C" w:rsidP="00553632">
      <w:pPr>
        <w:pStyle w:val="LargeMain"/>
        <w:rPr>
          <w:sz w:val="16"/>
        </w:rPr>
      </w:pPr>
      <w:r w:rsidRPr="00A64729">
        <w:t>Hear the Gospel of our Saviour Christ, according to John chapter 10</w:t>
      </w:r>
      <w:r w:rsidR="00553632">
        <w:t xml:space="preserve"> </w:t>
      </w:r>
      <w:r w:rsidRPr="00A64729">
        <w:t>beginning at verse 7</w:t>
      </w:r>
    </w:p>
    <w:p w14:paraId="1E25E13C" w14:textId="77777777" w:rsidR="005D48C2" w:rsidRPr="005D48C2" w:rsidRDefault="0015147C" w:rsidP="00553632">
      <w:pPr>
        <w:pStyle w:val="LargeMain"/>
        <w:rPr>
          <w:b/>
          <w:bCs/>
          <w:i/>
          <w:iCs/>
          <w:sz w:val="16"/>
        </w:rPr>
      </w:pPr>
      <w:r w:rsidRPr="00A64729">
        <w:rPr>
          <w:b/>
          <w:bCs/>
          <w:i/>
          <w:iCs/>
        </w:rPr>
        <w:t xml:space="preserve">Glory to you, Lord Jesus Christ.  </w:t>
      </w:r>
    </w:p>
    <w:p w14:paraId="2E3E6D00" w14:textId="77777777" w:rsidR="005D48C2" w:rsidRPr="005D48C2" w:rsidRDefault="005D48C2" w:rsidP="0015147C">
      <w:pPr>
        <w:spacing w:after="0" w:line="240" w:lineRule="auto"/>
        <w:rPr>
          <w:sz w:val="16"/>
          <w:szCs w:val="32"/>
        </w:rPr>
      </w:pPr>
    </w:p>
    <w:p w14:paraId="0DCFC7B2" w14:textId="77777777" w:rsidR="005D48C2" w:rsidRPr="005D48C2" w:rsidRDefault="0015147C" w:rsidP="00553632">
      <w:pPr>
        <w:pStyle w:val="LargeMain"/>
        <w:rPr>
          <w:sz w:val="16"/>
        </w:rPr>
      </w:pPr>
      <w:r w:rsidRPr="00A64729">
        <w:t>7 Therefore Jesus said again, “Very truly I tell you, I am the gate for the sheep. 8 All who have come before me are thieves and robbers, but the sheep have not listened to them. 9 I am the gate; whoever enters through me will be saved.</w:t>
      </w:r>
      <w:r w:rsidR="00553632">
        <w:t xml:space="preserve"> </w:t>
      </w:r>
      <w:r w:rsidRPr="00A64729">
        <w:t xml:space="preserve">They will come in and go out, and find </w:t>
      </w:r>
      <w:r w:rsidRPr="00A64729">
        <w:lastRenderedPageBreak/>
        <w:t>pasture. 10 The thief comes only to steal and kill and destroy; I have come that they may have life, and have it to the full. 11 “I am the good shepherd. The good shepherd lays down his life for the sheep. 12 The hired hand is not the shepherd and does not own the sheep. So when he sees the wolf coming, he abandons the sheep and runs away. Then the wolf attacks the flock and scatters it. 13 The man runs away because he is a hired hand and cares nothing for the sheep.</w:t>
      </w:r>
    </w:p>
    <w:p w14:paraId="0ABC3294" w14:textId="77777777" w:rsidR="005D48C2" w:rsidRPr="005D48C2" w:rsidRDefault="0015147C" w:rsidP="00553632">
      <w:pPr>
        <w:pStyle w:val="LargeMain"/>
        <w:rPr>
          <w:sz w:val="16"/>
        </w:rPr>
      </w:pPr>
      <w:r w:rsidRPr="00A64729">
        <w:t>^14 “I am the good shepherd; I know my sheep and my sheep know me— 15 just as the Father knows me and I know the Father—and I lay down my life for the sheep. 16 I have other sheep that are not of this sheep pen. I must bring them also. They too will listen to my voice, and there shall be one flock and one shepherd.</w:t>
      </w:r>
    </w:p>
    <w:p w14:paraId="70ED0266" w14:textId="77777777" w:rsidR="005D48C2" w:rsidRPr="005D48C2" w:rsidRDefault="005D48C2" w:rsidP="00553632">
      <w:pPr>
        <w:pStyle w:val="LargeMain"/>
        <w:rPr>
          <w:sz w:val="16"/>
        </w:rPr>
      </w:pPr>
    </w:p>
    <w:p w14:paraId="460C5775" w14:textId="77777777" w:rsidR="005D48C2" w:rsidRPr="005D48C2" w:rsidRDefault="0015147C" w:rsidP="00553632">
      <w:pPr>
        <w:pStyle w:val="LargeMain"/>
        <w:rPr>
          <w:sz w:val="16"/>
        </w:rPr>
      </w:pPr>
      <w:r w:rsidRPr="00A64729">
        <w:t>This is the Gospel of the Lord.</w:t>
      </w:r>
    </w:p>
    <w:p w14:paraId="79FD28C5" w14:textId="77777777" w:rsidR="005D48C2" w:rsidRPr="005D48C2" w:rsidRDefault="0015147C" w:rsidP="00553632">
      <w:pPr>
        <w:pStyle w:val="LargeMainBold"/>
        <w:rPr>
          <w:sz w:val="16"/>
        </w:rPr>
      </w:pPr>
      <w:r w:rsidRPr="00A64729">
        <w:t>Praise to you, Lord Jesus Christ.</w:t>
      </w:r>
    </w:p>
    <w:p w14:paraId="00120E73" w14:textId="77777777" w:rsidR="005D48C2" w:rsidRPr="005D48C2" w:rsidRDefault="005D48C2" w:rsidP="0015147C">
      <w:pPr>
        <w:spacing w:after="0" w:line="240" w:lineRule="auto"/>
        <w:rPr>
          <w:sz w:val="16"/>
          <w:szCs w:val="32"/>
        </w:rPr>
      </w:pPr>
    </w:p>
    <w:p w14:paraId="37A08691" w14:textId="77777777" w:rsidR="005D48C2" w:rsidRPr="005D48C2" w:rsidRDefault="0015147C" w:rsidP="00553632">
      <w:pPr>
        <w:pStyle w:val="LargeHeading1"/>
        <w:rPr>
          <w:sz w:val="16"/>
        </w:rPr>
      </w:pPr>
      <w:r w:rsidRPr="00A64729">
        <w:t>Children's Spot</w:t>
      </w:r>
    </w:p>
    <w:p w14:paraId="245747E9" w14:textId="77777777" w:rsidR="005D48C2" w:rsidRPr="005D48C2" w:rsidRDefault="005D48C2" w:rsidP="0015147C">
      <w:pPr>
        <w:spacing w:after="0" w:line="240" w:lineRule="auto"/>
        <w:rPr>
          <w:sz w:val="16"/>
          <w:szCs w:val="32"/>
        </w:rPr>
      </w:pPr>
    </w:p>
    <w:p w14:paraId="02BD02A5" w14:textId="77777777" w:rsidR="005D48C2" w:rsidRPr="005D48C2" w:rsidRDefault="0015147C" w:rsidP="00553632">
      <w:pPr>
        <w:pStyle w:val="LargeHeading1"/>
        <w:rPr>
          <w:sz w:val="16"/>
        </w:rPr>
      </w:pPr>
      <w:r w:rsidRPr="00A64729">
        <w:t>Jesus’ love is very wonderful</w:t>
      </w:r>
      <w:r w:rsidR="00553632">
        <w:t xml:space="preserve"> - </w:t>
      </w:r>
      <w:r w:rsidRPr="00A64729">
        <w:t>H</w:t>
      </w:r>
      <w:r w:rsidR="00553632" w:rsidRPr="00A64729">
        <w:rPr>
          <w:caps w:val="0"/>
        </w:rPr>
        <w:t>ymn</w:t>
      </w:r>
      <w:r w:rsidRPr="00A64729">
        <w:t xml:space="preserve"> 75</w:t>
      </w:r>
    </w:p>
    <w:p w14:paraId="281B36C7" w14:textId="77777777" w:rsidR="005D48C2" w:rsidRPr="005D48C2" w:rsidRDefault="005D48C2" w:rsidP="0015147C">
      <w:pPr>
        <w:spacing w:after="0" w:line="240" w:lineRule="auto"/>
        <w:rPr>
          <w:sz w:val="16"/>
          <w:szCs w:val="32"/>
        </w:rPr>
      </w:pPr>
    </w:p>
    <w:p w14:paraId="2D78617A" w14:textId="77777777" w:rsidR="005D48C2" w:rsidRPr="005D48C2" w:rsidRDefault="0015147C" w:rsidP="00553632">
      <w:pPr>
        <w:pStyle w:val="LargeMain"/>
        <w:rPr>
          <w:sz w:val="16"/>
        </w:rPr>
      </w:pPr>
      <w:r w:rsidRPr="00A64729">
        <w:t xml:space="preserve">Jesus’ love is very wonderful, </w:t>
      </w:r>
    </w:p>
    <w:p w14:paraId="0378FD23" w14:textId="77777777" w:rsidR="005D48C2" w:rsidRPr="005D48C2" w:rsidRDefault="0015147C" w:rsidP="00553632">
      <w:pPr>
        <w:pStyle w:val="LargeMain"/>
        <w:rPr>
          <w:sz w:val="16"/>
        </w:rPr>
      </w:pPr>
      <w:r w:rsidRPr="00A64729">
        <w:t>Jesus’ love is very wonderful,</w:t>
      </w:r>
    </w:p>
    <w:p w14:paraId="679AD782" w14:textId="77777777" w:rsidR="005D48C2" w:rsidRPr="005D48C2" w:rsidRDefault="0015147C" w:rsidP="00553632">
      <w:pPr>
        <w:pStyle w:val="LargeMain"/>
        <w:rPr>
          <w:sz w:val="16"/>
        </w:rPr>
      </w:pPr>
      <w:r w:rsidRPr="00A64729">
        <w:t xml:space="preserve">Jesus’ love is very wonderful, </w:t>
      </w:r>
    </w:p>
    <w:p w14:paraId="59269AE4" w14:textId="77777777" w:rsidR="005D48C2" w:rsidRPr="005D48C2" w:rsidRDefault="0015147C" w:rsidP="00553632">
      <w:pPr>
        <w:pStyle w:val="LargeMain"/>
        <w:rPr>
          <w:sz w:val="16"/>
        </w:rPr>
      </w:pPr>
      <w:r w:rsidRPr="00A64729">
        <w:t>Oh, wonderful love!</w:t>
      </w:r>
    </w:p>
    <w:p w14:paraId="39111025" w14:textId="77777777" w:rsidR="005D48C2" w:rsidRPr="005D48C2" w:rsidRDefault="005D48C2" w:rsidP="00553632">
      <w:pPr>
        <w:pStyle w:val="LargeMain"/>
        <w:rPr>
          <w:sz w:val="16"/>
        </w:rPr>
      </w:pPr>
    </w:p>
    <w:p w14:paraId="005C1AF7" w14:textId="77777777" w:rsidR="005D48C2" w:rsidRPr="005D48C2" w:rsidRDefault="0015147C" w:rsidP="00553632">
      <w:pPr>
        <w:pStyle w:val="LargeMain"/>
        <w:rPr>
          <w:sz w:val="16"/>
        </w:rPr>
      </w:pPr>
      <w:r w:rsidRPr="00A64729">
        <w:t xml:space="preserve">It’s so high you can’t get over it, </w:t>
      </w:r>
    </w:p>
    <w:p w14:paraId="0AEA86C4" w14:textId="77777777" w:rsidR="005D48C2" w:rsidRPr="005D48C2" w:rsidRDefault="0015147C" w:rsidP="00553632">
      <w:pPr>
        <w:pStyle w:val="LargeMain"/>
        <w:rPr>
          <w:sz w:val="16"/>
        </w:rPr>
      </w:pPr>
      <w:r w:rsidRPr="00A64729">
        <w:t xml:space="preserve">so low you can’t get under it, </w:t>
      </w:r>
    </w:p>
    <w:p w14:paraId="6B742AA1" w14:textId="77777777" w:rsidR="005D48C2" w:rsidRPr="005D48C2" w:rsidRDefault="0015147C" w:rsidP="00553632">
      <w:pPr>
        <w:pStyle w:val="LargeMain"/>
        <w:rPr>
          <w:sz w:val="16"/>
        </w:rPr>
      </w:pPr>
      <w:r w:rsidRPr="00A64729">
        <w:t xml:space="preserve">so wide you can’t get round it, </w:t>
      </w:r>
    </w:p>
    <w:p w14:paraId="6CE68828" w14:textId="77777777" w:rsidR="005D48C2" w:rsidRPr="005D48C2" w:rsidRDefault="0015147C" w:rsidP="00553632">
      <w:pPr>
        <w:pStyle w:val="LargeMain"/>
        <w:rPr>
          <w:sz w:val="16"/>
        </w:rPr>
      </w:pPr>
      <w:r w:rsidRPr="00A64729">
        <w:t>Oh, wonderful love!</w:t>
      </w:r>
    </w:p>
    <w:p w14:paraId="630266A8" w14:textId="77777777" w:rsidR="005D48C2" w:rsidRPr="005D48C2" w:rsidRDefault="005D48C2" w:rsidP="00553632">
      <w:pPr>
        <w:pStyle w:val="LargeMain"/>
        <w:rPr>
          <w:sz w:val="16"/>
        </w:rPr>
      </w:pPr>
    </w:p>
    <w:p w14:paraId="3C8D9898" w14:textId="77777777" w:rsidR="005D48C2" w:rsidRPr="005D48C2" w:rsidRDefault="0015147C" w:rsidP="00553632">
      <w:pPr>
        <w:pStyle w:val="LargeMain"/>
        <w:rPr>
          <w:sz w:val="16"/>
        </w:rPr>
      </w:pPr>
      <w:r w:rsidRPr="00A64729">
        <w:lastRenderedPageBreak/>
        <w:t xml:space="preserve">Jesus’ love is very wonderful, </w:t>
      </w:r>
    </w:p>
    <w:p w14:paraId="3B7EFAD0" w14:textId="77777777" w:rsidR="005D48C2" w:rsidRPr="005D48C2" w:rsidRDefault="0015147C" w:rsidP="00553632">
      <w:pPr>
        <w:pStyle w:val="LargeMain"/>
        <w:rPr>
          <w:sz w:val="16"/>
        </w:rPr>
      </w:pPr>
      <w:r w:rsidRPr="00A64729">
        <w:t>Jesus’ love is very wonderful,</w:t>
      </w:r>
    </w:p>
    <w:p w14:paraId="7F1F1072" w14:textId="77777777" w:rsidR="005D48C2" w:rsidRPr="005D48C2" w:rsidRDefault="0015147C" w:rsidP="00553632">
      <w:pPr>
        <w:pStyle w:val="LargeMain"/>
        <w:rPr>
          <w:sz w:val="16"/>
        </w:rPr>
      </w:pPr>
      <w:r w:rsidRPr="00A64729">
        <w:t xml:space="preserve">Jesus’ love is very wonderful, </w:t>
      </w:r>
    </w:p>
    <w:p w14:paraId="1C3B1AF0" w14:textId="77777777" w:rsidR="005D48C2" w:rsidRPr="005D48C2" w:rsidRDefault="0015147C" w:rsidP="00553632">
      <w:pPr>
        <w:pStyle w:val="LargeMain"/>
        <w:rPr>
          <w:sz w:val="16"/>
        </w:rPr>
      </w:pPr>
      <w:r w:rsidRPr="00A64729">
        <w:t>Oh, wonderful love!</w:t>
      </w:r>
    </w:p>
    <w:p w14:paraId="228531DF" w14:textId="77777777" w:rsidR="005D48C2" w:rsidRPr="005D48C2" w:rsidRDefault="005D48C2" w:rsidP="0015147C">
      <w:pPr>
        <w:spacing w:after="0" w:line="240" w:lineRule="auto"/>
        <w:rPr>
          <w:sz w:val="16"/>
          <w:szCs w:val="32"/>
        </w:rPr>
      </w:pPr>
    </w:p>
    <w:p w14:paraId="532E9F68" w14:textId="77777777" w:rsidR="005D48C2" w:rsidRPr="005D48C2" w:rsidRDefault="0015147C" w:rsidP="00553632">
      <w:pPr>
        <w:pStyle w:val="LargeHeading1"/>
        <w:rPr>
          <w:sz w:val="16"/>
        </w:rPr>
      </w:pPr>
      <w:r w:rsidRPr="00A64729">
        <w:t xml:space="preserve">Sermon </w:t>
      </w:r>
      <w:r w:rsidR="00553632">
        <w:t xml:space="preserve">- </w:t>
      </w:r>
      <w:r w:rsidRPr="00A64729">
        <w:t>Bishop David</w:t>
      </w:r>
    </w:p>
    <w:p w14:paraId="3EA6444E" w14:textId="77777777" w:rsidR="005D48C2" w:rsidRPr="005D48C2" w:rsidRDefault="005D48C2" w:rsidP="0015147C">
      <w:pPr>
        <w:spacing w:after="0" w:line="240" w:lineRule="auto"/>
        <w:rPr>
          <w:sz w:val="16"/>
          <w:szCs w:val="32"/>
        </w:rPr>
      </w:pPr>
    </w:p>
    <w:p w14:paraId="423C4CE9" w14:textId="77777777" w:rsidR="005D48C2" w:rsidRPr="005D48C2" w:rsidRDefault="0015147C" w:rsidP="00553632">
      <w:pPr>
        <w:pStyle w:val="LargeHeading1"/>
        <w:rPr>
          <w:sz w:val="16"/>
        </w:rPr>
      </w:pPr>
      <w:r w:rsidRPr="00A64729">
        <w:t>Breathe on me, Breath of God</w:t>
      </w:r>
      <w:r w:rsidR="00553632">
        <w:t xml:space="preserve"> - </w:t>
      </w:r>
      <w:r w:rsidRPr="00A64729">
        <w:t>H</w:t>
      </w:r>
      <w:r w:rsidR="00553632" w:rsidRPr="00A64729">
        <w:rPr>
          <w:caps w:val="0"/>
        </w:rPr>
        <w:t>ymn</w:t>
      </w:r>
      <w:r w:rsidRPr="00A64729">
        <w:t xml:space="preserve"> 293</w:t>
      </w:r>
    </w:p>
    <w:p w14:paraId="1E5F6090" w14:textId="77777777" w:rsidR="005D48C2" w:rsidRPr="005D48C2" w:rsidRDefault="005D48C2" w:rsidP="0015147C">
      <w:pPr>
        <w:spacing w:after="0" w:line="240" w:lineRule="auto"/>
        <w:rPr>
          <w:sz w:val="16"/>
          <w:szCs w:val="32"/>
        </w:rPr>
      </w:pPr>
    </w:p>
    <w:p w14:paraId="6FBD441F" w14:textId="77777777" w:rsidR="005D48C2" w:rsidRPr="005D48C2" w:rsidRDefault="0015147C" w:rsidP="00553632">
      <w:pPr>
        <w:pStyle w:val="LargeMain"/>
        <w:rPr>
          <w:sz w:val="16"/>
        </w:rPr>
      </w:pPr>
      <w:r w:rsidRPr="00A64729">
        <w:rPr>
          <w:b/>
          <w:bCs/>
        </w:rPr>
        <w:t xml:space="preserve">1 </w:t>
      </w:r>
      <w:r w:rsidRPr="00A64729">
        <w:t>Breathe on me, Breath of God,</w:t>
      </w:r>
      <w:r w:rsidR="00553632">
        <w:t xml:space="preserve"> </w:t>
      </w:r>
      <w:r w:rsidRPr="00A64729">
        <w:t>fill me with life anew,</w:t>
      </w:r>
    </w:p>
    <w:p w14:paraId="4024CF60" w14:textId="77777777" w:rsidR="005D48C2" w:rsidRPr="005D48C2" w:rsidRDefault="0015147C" w:rsidP="00553632">
      <w:pPr>
        <w:pStyle w:val="LargeMain"/>
        <w:rPr>
          <w:sz w:val="16"/>
        </w:rPr>
      </w:pPr>
      <w:r w:rsidRPr="00A64729">
        <w:t>that I may love what thou dost love,</w:t>
      </w:r>
    </w:p>
    <w:p w14:paraId="7B4F5E66" w14:textId="77777777" w:rsidR="005D48C2" w:rsidRPr="005D48C2" w:rsidRDefault="0015147C" w:rsidP="00553632">
      <w:pPr>
        <w:pStyle w:val="LargeMain"/>
        <w:rPr>
          <w:sz w:val="16"/>
        </w:rPr>
      </w:pPr>
      <w:r w:rsidRPr="00A64729">
        <w:t>and do what thou wouldst do.</w:t>
      </w:r>
    </w:p>
    <w:p w14:paraId="2EE558B4" w14:textId="77777777" w:rsidR="005D48C2" w:rsidRPr="005D48C2" w:rsidRDefault="005D48C2" w:rsidP="00553632">
      <w:pPr>
        <w:pStyle w:val="LargeMain"/>
        <w:rPr>
          <w:sz w:val="16"/>
        </w:rPr>
      </w:pPr>
    </w:p>
    <w:p w14:paraId="2E90209B" w14:textId="77777777" w:rsidR="005D48C2" w:rsidRPr="005D48C2" w:rsidRDefault="0015147C" w:rsidP="00553632">
      <w:pPr>
        <w:pStyle w:val="LargeMain"/>
        <w:rPr>
          <w:b/>
          <w:bCs/>
          <w:sz w:val="16"/>
        </w:rPr>
      </w:pPr>
      <w:r w:rsidRPr="00A64729">
        <w:rPr>
          <w:b/>
          <w:bCs/>
        </w:rPr>
        <w:t>2</w:t>
      </w:r>
      <w:r>
        <w:rPr>
          <w:b/>
          <w:bCs/>
        </w:rPr>
        <w:t xml:space="preserve"> </w:t>
      </w:r>
      <w:r w:rsidRPr="00A64729">
        <w:t>Breathe on me, Breath of God,</w:t>
      </w:r>
      <w:r w:rsidR="00553632">
        <w:rPr>
          <w:b/>
          <w:bCs/>
        </w:rPr>
        <w:t xml:space="preserve"> </w:t>
      </w:r>
      <w:r w:rsidRPr="00A64729">
        <w:t>until my heart is pure,</w:t>
      </w:r>
    </w:p>
    <w:p w14:paraId="278A7784" w14:textId="77777777" w:rsidR="005D48C2" w:rsidRPr="005D48C2" w:rsidRDefault="0015147C" w:rsidP="00553632">
      <w:pPr>
        <w:pStyle w:val="LargeMain"/>
        <w:rPr>
          <w:sz w:val="16"/>
        </w:rPr>
      </w:pPr>
      <w:r w:rsidRPr="00A64729">
        <w:t>until with thee I will one will</w:t>
      </w:r>
      <w:r w:rsidR="00553632">
        <w:t xml:space="preserve"> </w:t>
      </w:r>
      <w:r w:rsidRPr="00A64729">
        <w:t>to do and to endure.</w:t>
      </w:r>
    </w:p>
    <w:p w14:paraId="0617C245" w14:textId="77777777" w:rsidR="005D48C2" w:rsidRPr="005D48C2" w:rsidRDefault="005D48C2" w:rsidP="00553632">
      <w:pPr>
        <w:pStyle w:val="LargeMain"/>
        <w:rPr>
          <w:sz w:val="16"/>
        </w:rPr>
      </w:pPr>
    </w:p>
    <w:p w14:paraId="71A959F7" w14:textId="77777777" w:rsidR="005D48C2" w:rsidRPr="005D48C2" w:rsidRDefault="0015147C" w:rsidP="00553632">
      <w:pPr>
        <w:pStyle w:val="LargeMain"/>
        <w:rPr>
          <w:b/>
          <w:bCs/>
          <w:sz w:val="16"/>
        </w:rPr>
      </w:pPr>
      <w:r w:rsidRPr="00A64729">
        <w:rPr>
          <w:b/>
          <w:bCs/>
        </w:rPr>
        <w:t>3</w:t>
      </w:r>
      <w:r>
        <w:rPr>
          <w:b/>
          <w:bCs/>
        </w:rPr>
        <w:t xml:space="preserve"> </w:t>
      </w:r>
      <w:r w:rsidRPr="00A64729">
        <w:t>Breathe on me, Breath of God,</w:t>
      </w:r>
      <w:r w:rsidR="00553632">
        <w:t xml:space="preserve"> </w:t>
      </w:r>
      <w:r w:rsidRPr="00A64729">
        <w:t>till I am wholly thine;</w:t>
      </w:r>
    </w:p>
    <w:p w14:paraId="101B6CCF" w14:textId="77777777" w:rsidR="005D48C2" w:rsidRPr="005D48C2" w:rsidRDefault="0015147C" w:rsidP="00553632">
      <w:pPr>
        <w:pStyle w:val="LargeMain"/>
        <w:rPr>
          <w:sz w:val="16"/>
        </w:rPr>
      </w:pPr>
      <w:r w:rsidRPr="00A64729">
        <w:t>until this earthly part of me</w:t>
      </w:r>
      <w:r w:rsidR="00553632">
        <w:t xml:space="preserve"> </w:t>
      </w:r>
      <w:r w:rsidRPr="00A64729">
        <w:t>glows with Thy </w:t>
      </w:r>
      <w:r>
        <w:t>f</w:t>
      </w:r>
      <w:r w:rsidRPr="00A64729">
        <w:t>ire divine.</w:t>
      </w:r>
    </w:p>
    <w:p w14:paraId="0729EC10" w14:textId="77777777" w:rsidR="005D48C2" w:rsidRPr="005D48C2" w:rsidRDefault="005D48C2" w:rsidP="00553632">
      <w:pPr>
        <w:pStyle w:val="LargeMain"/>
        <w:rPr>
          <w:sz w:val="16"/>
        </w:rPr>
      </w:pPr>
    </w:p>
    <w:p w14:paraId="53DAD047" w14:textId="77777777" w:rsidR="005D48C2" w:rsidRPr="005D48C2" w:rsidRDefault="0015147C" w:rsidP="00553632">
      <w:pPr>
        <w:pStyle w:val="LargeMain"/>
        <w:rPr>
          <w:b/>
          <w:bCs/>
          <w:sz w:val="16"/>
        </w:rPr>
      </w:pPr>
      <w:r w:rsidRPr="00A64729">
        <w:rPr>
          <w:b/>
          <w:bCs/>
        </w:rPr>
        <w:t>4</w:t>
      </w:r>
      <w:r>
        <w:rPr>
          <w:b/>
          <w:bCs/>
        </w:rPr>
        <w:t xml:space="preserve"> </w:t>
      </w:r>
      <w:r w:rsidRPr="00A64729">
        <w:t>Breathe on me, Breath of God,</w:t>
      </w:r>
      <w:r w:rsidR="00553632">
        <w:rPr>
          <w:b/>
          <w:bCs/>
        </w:rPr>
        <w:t xml:space="preserve"> </w:t>
      </w:r>
      <w:r w:rsidRPr="00A64729">
        <w:t>so shall I never die,</w:t>
      </w:r>
    </w:p>
    <w:p w14:paraId="04E5EB81" w14:textId="77777777" w:rsidR="005D48C2" w:rsidRPr="005D48C2" w:rsidRDefault="0015147C" w:rsidP="00553632">
      <w:pPr>
        <w:pStyle w:val="LargeMain"/>
        <w:rPr>
          <w:sz w:val="16"/>
        </w:rPr>
      </w:pPr>
      <w:r w:rsidRPr="00A64729">
        <w:t>but live with Thee the perfect life</w:t>
      </w:r>
      <w:r w:rsidR="00553632">
        <w:t xml:space="preserve"> </w:t>
      </w:r>
      <w:r w:rsidRPr="00A64729">
        <w:t>of thine eternity.</w:t>
      </w:r>
    </w:p>
    <w:p w14:paraId="038876EE" w14:textId="77777777" w:rsidR="005D48C2" w:rsidRPr="005D48C2" w:rsidRDefault="005D48C2" w:rsidP="0015147C">
      <w:pPr>
        <w:spacing w:after="0" w:line="240" w:lineRule="auto"/>
        <w:rPr>
          <w:sz w:val="16"/>
          <w:szCs w:val="32"/>
        </w:rPr>
      </w:pPr>
    </w:p>
    <w:p w14:paraId="3657F471" w14:textId="77777777" w:rsidR="005D48C2" w:rsidRPr="005D48C2" w:rsidRDefault="0015147C" w:rsidP="00553632">
      <w:pPr>
        <w:pStyle w:val="LargeHeading1"/>
        <w:rPr>
          <w:sz w:val="16"/>
        </w:rPr>
      </w:pPr>
      <w:r w:rsidRPr="00A64729">
        <w:t>The Nicene Creed</w:t>
      </w:r>
      <w:r>
        <w:t xml:space="preserve"> - </w:t>
      </w:r>
      <w:r w:rsidRPr="00A64729">
        <w:t>P</w:t>
      </w:r>
      <w:r w:rsidR="00553632" w:rsidRPr="00A64729">
        <w:rPr>
          <w:caps w:val="0"/>
        </w:rPr>
        <w:t>lease stand</w:t>
      </w:r>
    </w:p>
    <w:p w14:paraId="67496279" w14:textId="77777777" w:rsidR="005D48C2" w:rsidRPr="005D48C2" w:rsidRDefault="005D48C2" w:rsidP="0015147C">
      <w:pPr>
        <w:spacing w:after="0" w:line="240" w:lineRule="auto"/>
        <w:rPr>
          <w:b/>
          <w:bCs/>
          <w:i/>
          <w:iCs/>
          <w:sz w:val="16"/>
          <w:szCs w:val="32"/>
        </w:rPr>
      </w:pPr>
    </w:p>
    <w:p w14:paraId="75BFE116" w14:textId="77777777" w:rsidR="005D48C2" w:rsidRPr="005D48C2" w:rsidRDefault="0015147C" w:rsidP="00553632">
      <w:pPr>
        <w:pStyle w:val="LargeHeading1"/>
        <w:rPr>
          <w:sz w:val="16"/>
        </w:rPr>
      </w:pPr>
      <w:r w:rsidRPr="00553632">
        <w:t xml:space="preserve">Prayers of the People  </w:t>
      </w:r>
    </w:p>
    <w:p w14:paraId="5D2AEFDE" w14:textId="77777777" w:rsidR="005D48C2" w:rsidRPr="005D48C2" w:rsidRDefault="005D48C2" w:rsidP="0015147C">
      <w:pPr>
        <w:spacing w:after="0" w:line="240" w:lineRule="auto"/>
        <w:rPr>
          <w:sz w:val="16"/>
          <w:szCs w:val="32"/>
        </w:rPr>
      </w:pPr>
    </w:p>
    <w:p w14:paraId="7FC1BFF4" w14:textId="77777777" w:rsidR="005D48C2" w:rsidRPr="005D48C2" w:rsidRDefault="0015147C" w:rsidP="00553632">
      <w:pPr>
        <w:pStyle w:val="LargeMain"/>
        <w:rPr>
          <w:sz w:val="16"/>
        </w:rPr>
      </w:pPr>
      <w:r w:rsidRPr="00A64729">
        <w:t xml:space="preserve">Lord, in your mercy   </w:t>
      </w:r>
    </w:p>
    <w:p w14:paraId="3359E414" w14:textId="77777777" w:rsidR="005D48C2" w:rsidRPr="005D48C2" w:rsidRDefault="0015147C" w:rsidP="00553632">
      <w:pPr>
        <w:pStyle w:val="LargeMainBold"/>
        <w:rPr>
          <w:sz w:val="16"/>
        </w:rPr>
      </w:pPr>
      <w:r w:rsidRPr="00553632">
        <w:t xml:space="preserve">Hear our prayer.  </w:t>
      </w:r>
    </w:p>
    <w:p w14:paraId="1A8F9129" w14:textId="77777777" w:rsidR="005D48C2" w:rsidRPr="005D48C2" w:rsidRDefault="005D48C2" w:rsidP="0015147C">
      <w:pPr>
        <w:spacing w:after="0" w:line="240" w:lineRule="auto"/>
        <w:rPr>
          <w:sz w:val="16"/>
          <w:szCs w:val="32"/>
        </w:rPr>
      </w:pPr>
    </w:p>
    <w:p w14:paraId="44FD1CDB" w14:textId="77777777" w:rsidR="005D48C2" w:rsidRPr="005D48C2" w:rsidRDefault="0015147C" w:rsidP="00553632">
      <w:pPr>
        <w:pStyle w:val="LargeMain"/>
        <w:rPr>
          <w:sz w:val="16"/>
        </w:rPr>
      </w:pPr>
      <w:r w:rsidRPr="00A64729">
        <w:t xml:space="preserve">Merciful Father    </w:t>
      </w:r>
    </w:p>
    <w:p w14:paraId="2ECCB21B" w14:textId="35D836FA" w:rsidR="005D48C2" w:rsidRPr="005D48C2" w:rsidRDefault="0015147C" w:rsidP="00553632">
      <w:pPr>
        <w:pStyle w:val="LargeMain"/>
        <w:rPr>
          <w:b/>
          <w:bCs/>
          <w:i/>
          <w:iCs/>
          <w:sz w:val="16"/>
        </w:rPr>
      </w:pPr>
      <w:r w:rsidRPr="00A64729">
        <w:rPr>
          <w:b/>
          <w:bCs/>
          <w:i/>
          <w:iCs/>
        </w:rPr>
        <w:t xml:space="preserve">accept these our </w:t>
      </w:r>
      <w:r w:rsidR="005D48C2" w:rsidRPr="00A64729">
        <w:rPr>
          <w:b/>
          <w:bCs/>
          <w:i/>
          <w:iCs/>
        </w:rPr>
        <w:t>prayers for</w:t>
      </w:r>
      <w:r w:rsidRPr="00A64729">
        <w:rPr>
          <w:b/>
          <w:bCs/>
          <w:i/>
          <w:iCs/>
        </w:rPr>
        <w:t xml:space="preserve"> the sake of your Son,  </w:t>
      </w:r>
    </w:p>
    <w:p w14:paraId="1E4BE646" w14:textId="77777777" w:rsidR="005D48C2" w:rsidRPr="005D48C2" w:rsidRDefault="0015147C" w:rsidP="00553632">
      <w:pPr>
        <w:pStyle w:val="LargeMain"/>
        <w:rPr>
          <w:b/>
          <w:bCs/>
          <w:i/>
          <w:iCs/>
          <w:sz w:val="16"/>
        </w:rPr>
      </w:pPr>
      <w:r w:rsidRPr="00A64729">
        <w:rPr>
          <w:b/>
          <w:bCs/>
          <w:i/>
          <w:iCs/>
        </w:rPr>
        <w:t xml:space="preserve">our Saviour Jesus Christ. Amen.  </w:t>
      </w:r>
    </w:p>
    <w:p w14:paraId="60CDC14D" w14:textId="77777777" w:rsidR="005D48C2" w:rsidRPr="005D48C2" w:rsidRDefault="005D48C2" w:rsidP="0015147C">
      <w:pPr>
        <w:spacing w:after="0" w:line="240" w:lineRule="auto"/>
        <w:rPr>
          <w:sz w:val="16"/>
          <w:szCs w:val="32"/>
        </w:rPr>
      </w:pPr>
    </w:p>
    <w:p w14:paraId="7D35F587" w14:textId="77777777" w:rsidR="005D48C2" w:rsidRPr="005D48C2" w:rsidRDefault="0015147C" w:rsidP="00553632">
      <w:pPr>
        <w:pStyle w:val="LargeHeading1"/>
        <w:rPr>
          <w:sz w:val="16"/>
        </w:rPr>
      </w:pPr>
      <w:r w:rsidRPr="00A64729">
        <w:t xml:space="preserve">Prayer of Humble Access </w:t>
      </w:r>
    </w:p>
    <w:p w14:paraId="1A193C9F" w14:textId="77777777" w:rsidR="005D48C2" w:rsidRPr="005D48C2" w:rsidRDefault="005D48C2" w:rsidP="0015147C">
      <w:pPr>
        <w:spacing w:after="0" w:line="240" w:lineRule="auto"/>
        <w:rPr>
          <w:sz w:val="16"/>
          <w:szCs w:val="32"/>
        </w:rPr>
      </w:pPr>
    </w:p>
    <w:p w14:paraId="4A806ECB" w14:textId="77777777" w:rsidR="005D48C2" w:rsidRPr="005D48C2" w:rsidRDefault="0015147C" w:rsidP="00553632">
      <w:pPr>
        <w:pStyle w:val="LargeHeading1"/>
        <w:rPr>
          <w:sz w:val="16"/>
        </w:rPr>
      </w:pPr>
      <w:r w:rsidRPr="00A64729">
        <w:t xml:space="preserve">The Peace  </w:t>
      </w:r>
    </w:p>
    <w:p w14:paraId="46B00BFA" w14:textId="77777777" w:rsidR="005D48C2" w:rsidRPr="005D48C2" w:rsidRDefault="0015147C" w:rsidP="0015147C">
      <w:pPr>
        <w:spacing w:after="0" w:line="240" w:lineRule="auto"/>
        <w:rPr>
          <w:sz w:val="16"/>
          <w:szCs w:val="32"/>
        </w:rPr>
      </w:pPr>
      <w:r w:rsidRPr="00A64729">
        <w:rPr>
          <w:sz w:val="32"/>
          <w:szCs w:val="32"/>
        </w:rPr>
        <w:t xml:space="preserve">  </w:t>
      </w:r>
    </w:p>
    <w:p w14:paraId="215FDB2C" w14:textId="77777777" w:rsidR="005D48C2" w:rsidRPr="005D48C2" w:rsidRDefault="0015147C" w:rsidP="00553632">
      <w:pPr>
        <w:pStyle w:val="LargeMain"/>
        <w:rPr>
          <w:sz w:val="16"/>
        </w:rPr>
      </w:pPr>
      <w:r w:rsidRPr="00A64729">
        <w:lastRenderedPageBreak/>
        <w:t xml:space="preserve">The Peace of the Lord be always with you  </w:t>
      </w:r>
    </w:p>
    <w:p w14:paraId="2F764D09" w14:textId="77777777" w:rsidR="005D48C2" w:rsidRPr="005D48C2" w:rsidRDefault="0015147C" w:rsidP="00553632">
      <w:pPr>
        <w:pStyle w:val="LargeMain"/>
        <w:rPr>
          <w:b/>
          <w:bCs/>
          <w:i/>
          <w:iCs/>
          <w:sz w:val="16"/>
        </w:rPr>
      </w:pPr>
      <w:r w:rsidRPr="00A64729">
        <w:rPr>
          <w:b/>
          <w:bCs/>
          <w:i/>
          <w:iCs/>
        </w:rPr>
        <w:t xml:space="preserve">and also with you </w:t>
      </w:r>
    </w:p>
    <w:p w14:paraId="687625D0" w14:textId="77777777" w:rsidR="005D48C2" w:rsidRPr="005D48C2" w:rsidRDefault="005D48C2" w:rsidP="0015147C">
      <w:pPr>
        <w:spacing w:after="0" w:line="240" w:lineRule="auto"/>
        <w:rPr>
          <w:sz w:val="16"/>
          <w:szCs w:val="32"/>
        </w:rPr>
      </w:pPr>
    </w:p>
    <w:p w14:paraId="5EF71C0A" w14:textId="77777777" w:rsidR="005D48C2" w:rsidRPr="005D48C2" w:rsidRDefault="0015147C" w:rsidP="00553632">
      <w:pPr>
        <w:pStyle w:val="LargeHeading1"/>
        <w:rPr>
          <w:sz w:val="16"/>
        </w:rPr>
      </w:pPr>
      <w:r w:rsidRPr="00553632">
        <w:t xml:space="preserve">Lord of the Church - </w:t>
      </w:r>
      <w:r w:rsidR="00553632" w:rsidRPr="00553632">
        <w:rPr>
          <w:caps w:val="0"/>
        </w:rPr>
        <w:t xml:space="preserve">Offering Hymn </w:t>
      </w:r>
      <w:r w:rsidRPr="00553632">
        <w:t>303</w:t>
      </w:r>
    </w:p>
    <w:p w14:paraId="48FBA71D" w14:textId="77777777" w:rsidR="005D48C2" w:rsidRPr="005D48C2" w:rsidRDefault="005D48C2" w:rsidP="0015147C">
      <w:pPr>
        <w:spacing w:after="0" w:line="240" w:lineRule="auto"/>
        <w:rPr>
          <w:sz w:val="16"/>
          <w:szCs w:val="32"/>
        </w:rPr>
      </w:pPr>
    </w:p>
    <w:p w14:paraId="30A166C9" w14:textId="77777777" w:rsidR="005D48C2" w:rsidRPr="005D48C2" w:rsidRDefault="0015147C" w:rsidP="00553632">
      <w:pPr>
        <w:pStyle w:val="LargeMain"/>
        <w:rPr>
          <w:sz w:val="16"/>
        </w:rPr>
      </w:pPr>
      <w:r w:rsidRPr="00A64729">
        <w:rPr>
          <w:b/>
          <w:bCs/>
        </w:rPr>
        <w:t>1</w:t>
      </w:r>
      <w:r w:rsidRPr="00A64729">
        <w:t xml:space="preserve"> Lord of the church, we pray for our renewing:</w:t>
      </w:r>
    </w:p>
    <w:p w14:paraId="4C19B229" w14:textId="77777777" w:rsidR="005D48C2" w:rsidRPr="005D48C2" w:rsidRDefault="0015147C" w:rsidP="00553632">
      <w:pPr>
        <w:pStyle w:val="LargeMain"/>
        <w:rPr>
          <w:sz w:val="16"/>
        </w:rPr>
      </w:pPr>
      <w:r w:rsidRPr="00A64729">
        <w:t>Christ over all, our undivided aim.</w:t>
      </w:r>
    </w:p>
    <w:p w14:paraId="4C17666A" w14:textId="77777777" w:rsidR="005D48C2" w:rsidRPr="005D48C2" w:rsidRDefault="0015147C" w:rsidP="00553632">
      <w:pPr>
        <w:pStyle w:val="LargeMain"/>
        <w:rPr>
          <w:sz w:val="16"/>
        </w:rPr>
      </w:pPr>
      <w:r w:rsidRPr="00A64729">
        <w:t>Fire of the Spirit, burn for our enduing,</w:t>
      </w:r>
    </w:p>
    <w:p w14:paraId="55D7D8BF" w14:textId="77777777" w:rsidR="005D48C2" w:rsidRPr="005D48C2" w:rsidRDefault="0015147C" w:rsidP="00553632">
      <w:pPr>
        <w:pStyle w:val="LargeMain"/>
        <w:rPr>
          <w:sz w:val="16"/>
        </w:rPr>
      </w:pPr>
      <w:r w:rsidRPr="00A64729">
        <w:t>wind of the Spirit, fan the living flame!</w:t>
      </w:r>
    </w:p>
    <w:p w14:paraId="54A2FA37" w14:textId="77777777" w:rsidR="005D48C2" w:rsidRPr="005D48C2" w:rsidRDefault="005D48C2" w:rsidP="00553632">
      <w:pPr>
        <w:pStyle w:val="LargeMain"/>
        <w:rPr>
          <w:sz w:val="16"/>
        </w:rPr>
      </w:pPr>
    </w:p>
    <w:p w14:paraId="6323684A" w14:textId="77777777" w:rsidR="005D48C2" w:rsidRPr="005D48C2" w:rsidRDefault="0015147C" w:rsidP="00553632">
      <w:pPr>
        <w:pStyle w:val="LargeMain"/>
        <w:rPr>
          <w:sz w:val="16"/>
        </w:rPr>
      </w:pPr>
      <w:r w:rsidRPr="00A64729">
        <w:t>We turn to Christ amid our fear and failing,</w:t>
      </w:r>
    </w:p>
    <w:p w14:paraId="180E8955" w14:textId="77777777" w:rsidR="005D48C2" w:rsidRPr="005D48C2" w:rsidRDefault="0015147C" w:rsidP="00553632">
      <w:pPr>
        <w:pStyle w:val="LargeMain"/>
        <w:rPr>
          <w:sz w:val="16"/>
        </w:rPr>
      </w:pPr>
      <w:r w:rsidRPr="00A64729">
        <w:t>the will that lacks the courage to be free,</w:t>
      </w:r>
    </w:p>
    <w:p w14:paraId="1097C973" w14:textId="77777777" w:rsidR="005D48C2" w:rsidRPr="005D48C2" w:rsidRDefault="0015147C" w:rsidP="00553632">
      <w:pPr>
        <w:pStyle w:val="LargeMain"/>
        <w:rPr>
          <w:sz w:val="16"/>
        </w:rPr>
      </w:pPr>
      <w:r w:rsidRPr="00A64729">
        <w:t>the weary labours, all but unavailing,</w:t>
      </w:r>
    </w:p>
    <w:p w14:paraId="72C32D24" w14:textId="77777777" w:rsidR="005D48C2" w:rsidRPr="005D48C2" w:rsidRDefault="0015147C" w:rsidP="00553632">
      <w:pPr>
        <w:pStyle w:val="LargeMain"/>
        <w:rPr>
          <w:sz w:val="16"/>
        </w:rPr>
      </w:pPr>
      <w:r w:rsidRPr="00A64729">
        <w:t>to bring us nearer what a church should be.</w:t>
      </w:r>
    </w:p>
    <w:p w14:paraId="44A7A332" w14:textId="77777777" w:rsidR="005D48C2" w:rsidRPr="005D48C2" w:rsidRDefault="005D48C2" w:rsidP="00553632">
      <w:pPr>
        <w:pStyle w:val="LargeMain"/>
        <w:rPr>
          <w:sz w:val="16"/>
        </w:rPr>
      </w:pPr>
    </w:p>
    <w:p w14:paraId="3C4F03DE" w14:textId="77777777" w:rsidR="005D48C2" w:rsidRPr="005D48C2" w:rsidRDefault="0015147C" w:rsidP="00553632">
      <w:pPr>
        <w:pStyle w:val="LargeMain"/>
        <w:rPr>
          <w:sz w:val="16"/>
        </w:rPr>
      </w:pPr>
      <w:r w:rsidRPr="00A64729">
        <w:rPr>
          <w:b/>
          <w:bCs/>
        </w:rPr>
        <w:t>2</w:t>
      </w:r>
      <w:r w:rsidRPr="00A64729">
        <w:t xml:space="preserve"> Lord of the church, we seek a Father’s blessing,</w:t>
      </w:r>
    </w:p>
    <w:p w14:paraId="3D5BA7B0" w14:textId="77777777" w:rsidR="005D48C2" w:rsidRPr="005D48C2" w:rsidRDefault="0015147C" w:rsidP="00553632">
      <w:pPr>
        <w:pStyle w:val="LargeMain"/>
        <w:rPr>
          <w:sz w:val="16"/>
        </w:rPr>
      </w:pPr>
      <w:r w:rsidRPr="00A64729">
        <w:t>a true repentance and a faith restored,</w:t>
      </w:r>
    </w:p>
    <w:p w14:paraId="3C9CE6E5" w14:textId="77777777" w:rsidR="005D48C2" w:rsidRPr="005D48C2" w:rsidRDefault="0015147C" w:rsidP="00553632">
      <w:pPr>
        <w:pStyle w:val="LargeMain"/>
        <w:rPr>
          <w:sz w:val="16"/>
        </w:rPr>
      </w:pPr>
      <w:r w:rsidRPr="00A64729">
        <w:t>a swift obedience and a new possessing,</w:t>
      </w:r>
    </w:p>
    <w:p w14:paraId="017794A4" w14:textId="77777777" w:rsidR="005D48C2" w:rsidRPr="005D48C2" w:rsidRDefault="0015147C" w:rsidP="00553632">
      <w:pPr>
        <w:pStyle w:val="LargeMain"/>
        <w:rPr>
          <w:sz w:val="16"/>
        </w:rPr>
      </w:pPr>
      <w:r w:rsidRPr="00A64729">
        <w:t>filled with the Holy Spirit of the Lord!</w:t>
      </w:r>
    </w:p>
    <w:p w14:paraId="638E1A0A" w14:textId="77777777" w:rsidR="005D48C2" w:rsidRPr="005D48C2" w:rsidRDefault="005D48C2" w:rsidP="00553632">
      <w:pPr>
        <w:pStyle w:val="LargeMain"/>
        <w:rPr>
          <w:sz w:val="16"/>
        </w:rPr>
      </w:pPr>
    </w:p>
    <w:p w14:paraId="0AF95677" w14:textId="77777777" w:rsidR="005D48C2" w:rsidRPr="005D48C2" w:rsidRDefault="0015147C" w:rsidP="00553632">
      <w:pPr>
        <w:pStyle w:val="LargeMain"/>
        <w:rPr>
          <w:sz w:val="16"/>
        </w:rPr>
      </w:pPr>
      <w:r w:rsidRPr="00A64729">
        <w:t>We turn to Christ from all our restless striving,</w:t>
      </w:r>
    </w:p>
    <w:p w14:paraId="5C3B8232" w14:textId="77777777" w:rsidR="005D48C2" w:rsidRPr="005D48C2" w:rsidRDefault="0015147C" w:rsidP="00553632">
      <w:pPr>
        <w:pStyle w:val="LargeMain"/>
        <w:rPr>
          <w:sz w:val="16"/>
        </w:rPr>
      </w:pPr>
      <w:r w:rsidRPr="00A64729">
        <w:t>unnumbered voices with a single prayer:</w:t>
      </w:r>
    </w:p>
    <w:p w14:paraId="524A52F6" w14:textId="77777777" w:rsidR="005D48C2" w:rsidRPr="005D48C2" w:rsidRDefault="0015147C" w:rsidP="00553632">
      <w:pPr>
        <w:pStyle w:val="LargeMain"/>
        <w:rPr>
          <w:sz w:val="16"/>
        </w:rPr>
      </w:pPr>
      <w:r w:rsidRPr="00A64729">
        <w:t>the living water for our souls’ reviving,</w:t>
      </w:r>
    </w:p>
    <w:p w14:paraId="058BE76E" w14:textId="77777777" w:rsidR="005D48C2" w:rsidRPr="005D48C2" w:rsidRDefault="0015147C" w:rsidP="00553632">
      <w:pPr>
        <w:pStyle w:val="LargeMain"/>
        <w:rPr>
          <w:sz w:val="16"/>
        </w:rPr>
      </w:pPr>
      <w:r w:rsidRPr="00A64729">
        <w:t>in Christ to live, and love and serve and care.</w:t>
      </w:r>
    </w:p>
    <w:p w14:paraId="633A22D4" w14:textId="77777777" w:rsidR="005D48C2" w:rsidRPr="005D48C2" w:rsidRDefault="005D48C2" w:rsidP="00553632">
      <w:pPr>
        <w:pStyle w:val="LargeMain"/>
        <w:rPr>
          <w:sz w:val="16"/>
        </w:rPr>
      </w:pPr>
    </w:p>
    <w:p w14:paraId="4C565291" w14:textId="77777777" w:rsidR="005D48C2" w:rsidRPr="005D48C2" w:rsidRDefault="0015147C" w:rsidP="00553632">
      <w:pPr>
        <w:pStyle w:val="LargeMain"/>
        <w:rPr>
          <w:sz w:val="16"/>
        </w:rPr>
      </w:pPr>
      <w:r w:rsidRPr="00A64729">
        <w:rPr>
          <w:b/>
          <w:bCs/>
        </w:rPr>
        <w:t>3</w:t>
      </w:r>
      <w:r w:rsidRPr="00A64729">
        <w:t xml:space="preserve"> Lord of the church, we long for our uniting,</w:t>
      </w:r>
    </w:p>
    <w:p w14:paraId="6FC52D76" w14:textId="77777777" w:rsidR="005D48C2" w:rsidRPr="005D48C2" w:rsidRDefault="0015147C" w:rsidP="00553632">
      <w:pPr>
        <w:pStyle w:val="LargeMain"/>
        <w:rPr>
          <w:sz w:val="16"/>
        </w:rPr>
      </w:pPr>
      <w:r w:rsidRPr="00A64729">
        <w:t>true to one calling, by one vision stirred;</w:t>
      </w:r>
    </w:p>
    <w:p w14:paraId="673EAE7B" w14:textId="77777777" w:rsidR="005D48C2" w:rsidRPr="005D48C2" w:rsidRDefault="0015147C" w:rsidP="00553632">
      <w:pPr>
        <w:pStyle w:val="LargeMain"/>
        <w:rPr>
          <w:sz w:val="16"/>
        </w:rPr>
      </w:pPr>
      <w:r w:rsidRPr="00A64729">
        <w:t>one cross proclaiming and one creed reciting,</w:t>
      </w:r>
    </w:p>
    <w:p w14:paraId="457B4E17" w14:textId="77777777" w:rsidR="005D48C2" w:rsidRPr="005D48C2" w:rsidRDefault="0015147C" w:rsidP="00553632">
      <w:pPr>
        <w:pStyle w:val="LargeMain"/>
        <w:rPr>
          <w:sz w:val="16"/>
        </w:rPr>
      </w:pPr>
      <w:r w:rsidRPr="00A64729">
        <w:t>one in the truth of Jesus and his word!</w:t>
      </w:r>
    </w:p>
    <w:p w14:paraId="266F9C80" w14:textId="77777777" w:rsidR="005D48C2" w:rsidRPr="005D48C2" w:rsidRDefault="005D48C2" w:rsidP="00553632">
      <w:pPr>
        <w:pStyle w:val="LargeMain"/>
        <w:rPr>
          <w:sz w:val="16"/>
        </w:rPr>
      </w:pPr>
    </w:p>
    <w:p w14:paraId="2EA06071" w14:textId="77777777" w:rsidR="005D48C2" w:rsidRPr="005D48C2" w:rsidRDefault="0015147C" w:rsidP="00553632">
      <w:pPr>
        <w:pStyle w:val="LargeMain"/>
        <w:rPr>
          <w:sz w:val="16"/>
        </w:rPr>
      </w:pPr>
      <w:r w:rsidRPr="00A64729">
        <w:t>So lead us on; till toil and trouble ended,</w:t>
      </w:r>
    </w:p>
    <w:p w14:paraId="0339E77A" w14:textId="77777777" w:rsidR="005D48C2" w:rsidRPr="005D48C2" w:rsidRDefault="0015147C" w:rsidP="00553632">
      <w:pPr>
        <w:pStyle w:val="LargeMain"/>
        <w:rPr>
          <w:sz w:val="16"/>
        </w:rPr>
      </w:pPr>
      <w:r w:rsidRPr="00A64729">
        <w:t>one Church triumphant one new song shall sing,</w:t>
      </w:r>
    </w:p>
    <w:p w14:paraId="32537365" w14:textId="77777777" w:rsidR="005D48C2" w:rsidRPr="005D48C2" w:rsidRDefault="0015147C" w:rsidP="00553632">
      <w:pPr>
        <w:pStyle w:val="LargeMain"/>
        <w:rPr>
          <w:sz w:val="16"/>
        </w:rPr>
      </w:pPr>
      <w:r w:rsidRPr="00A64729">
        <w:t>to praise his glory, risen and ascended,</w:t>
      </w:r>
    </w:p>
    <w:p w14:paraId="045A3589" w14:textId="77777777" w:rsidR="005D48C2" w:rsidRPr="005D48C2" w:rsidRDefault="0015147C" w:rsidP="00553632">
      <w:pPr>
        <w:pStyle w:val="LargeMain"/>
        <w:rPr>
          <w:sz w:val="16"/>
        </w:rPr>
      </w:pPr>
      <w:r w:rsidRPr="00A64729">
        <w:t>Christ over all, the everlasting King!</w:t>
      </w:r>
    </w:p>
    <w:p w14:paraId="13C47F65" w14:textId="77777777" w:rsidR="005D48C2" w:rsidRPr="005D48C2" w:rsidRDefault="005D48C2" w:rsidP="0015147C">
      <w:pPr>
        <w:spacing w:after="0" w:line="240" w:lineRule="auto"/>
        <w:rPr>
          <w:sz w:val="16"/>
          <w:szCs w:val="32"/>
        </w:rPr>
      </w:pPr>
    </w:p>
    <w:p w14:paraId="7062FCBE" w14:textId="77777777" w:rsidR="005D48C2" w:rsidRPr="005D48C2" w:rsidRDefault="0015147C" w:rsidP="00553632">
      <w:pPr>
        <w:pStyle w:val="LargeHeading1"/>
        <w:rPr>
          <w:sz w:val="16"/>
        </w:rPr>
      </w:pPr>
      <w:r w:rsidRPr="00A64729">
        <w:t>Taking the Bread &amp; Wine</w:t>
      </w:r>
    </w:p>
    <w:p w14:paraId="2087096D" w14:textId="77777777" w:rsidR="005D48C2" w:rsidRPr="005D48C2" w:rsidRDefault="005D48C2" w:rsidP="0015147C">
      <w:pPr>
        <w:spacing w:after="0" w:line="240" w:lineRule="auto"/>
        <w:rPr>
          <w:sz w:val="16"/>
          <w:szCs w:val="32"/>
        </w:rPr>
      </w:pPr>
    </w:p>
    <w:p w14:paraId="36638329" w14:textId="77777777" w:rsidR="005D48C2" w:rsidRPr="005D48C2" w:rsidRDefault="0015147C" w:rsidP="00553632">
      <w:pPr>
        <w:pStyle w:val="LargeMain"/>
        <w:rPr>
          <w:sz w:val="16"/>
        </w:rPr>
      </w:pPr>
      <w:r w:rsidRPr="00A64729">
        <w:t>Christ our passover has been sacrificed for us</w:t>
      </w:r>
    </w:p>
    <w:p w14:paraId="2C6555EB" w14:textId="77777777" w:rsidR="005D48C2" w:rsidRPr="005D48C2" w:rsidRDefault="0015147C" w:rsidP="00553632">
      <w:pPr>
        <w:pStyle w:val="LargeMain"/>
        <w:rPr>
          <w:b/>
          <w:bCs/>
          <w:i/>
          <w:iCs/>
          <w:sz w:val="16"/>
        </w:rPr>
      </w:pPr>
      <w:r w:rsidRPr="00A64729">
        <w:rPr>
          <w:b/>
          <w:bCs/>
          <w:i/>
          <w:iCs/>
        </w:rPr>
        <w:t>therefore let us celebrate the feast.</w:t>
      </w:r>
    </w:p>
    <w:p w14:paraId="469DDDD4" w14:textId="77777777" w:rsidR="005D48C2" w:rsidRPr="005D48C2" w:rsidRDefault="005D48C2" w:rsidP="0015147C">
      <w:pPr>
        <w:spacing w:after="0" w:line="240" w:lineRule="auto"/>
        <w:rPr>
          <w:sz w:val="16"/>
          <w:szCs w:val="32"/>
        </w:rPr>
      </w:pPr>
    </w:p>
    <w:p w14:paraId="7D231502" w14:textId="77777777" w:rsidR="005D48C2" w:rsidRPr="005D48C2" w:rsidRDefault="0015147C" w:rsidP="00553632">
      <w:pPr>
        <w:pStyle w:val="LargeHeading1"/>
        <w:rPr>
          <w:sz w:val="16"/>
        </w:rPr>
      </w:pPr>
      <w:r w:rsidRPr="00A64729">
        <w:t xml:space="preserve">Great Thanksgiving </w:t>
      </w:r>
    </w:p>
    <w:p w14:paraId="45E9EF81" w14:textId="77777777" w:rsidR="005D48C2" w:rsidRPr="005D48C2" w:rsidRDefault="005D48C2" w:rsidP="0015147C">
      <w:pPr>
        <w:spacing w:after="0" w:line="240" w:lineRule="auto"/>
        <w:rPr>
          <w:sz w:val="16"/>
          <w:szCs w:val="32"/>
        </w:rPr>
      </w:pPr>
    </w:p>
    <w:p w14:paraId="2581C272" w14:textId="77777777" w:rsidR="005D48C2" w:rsidRPr="005D48C2" w:rsidRDefault="0015147C" w:rsidP="00891710">
      <w:pPr>
        <w:pStyle w:val="LargeHeading1"/>
        <w:rPr>
          <w:sz w:val="16"/>
        </w:rPr>
      </w:pPr>
      <w:r w:rsidRPr="00A64729">
        <w:t>The Lord’s Prayer</w:t>
      </w:r>
    </w:p>
    <w:p w14:paraId="7E0D6581" w14:textId="77777777" w:rsidR="005D48C2" w:rsidRPr="005D48C2" w:rsidRDefault="005D48C2" w:rsidP="00891710">
      <w:pPr>
        <w:pStyle w:val="LargeHeading1"/>
        <w:rPr>
          <w:sz w:val="16"/>
        </w:rPr>
      </w:pPr>
    </w:p>
    <w:p w14:paraId="77CF7F5F" w14:textId="77777777" w:rsidR="005D48C2" w:rsidRPr="005D48C2" w:rsidRDefault="0015147C" w:rsidP="00553632">
      <w:pPr>
        <w:pStyle w:val="LargeHeading1"/>
        <w:rPr>
          <w:sz w:val="16"/>
        </w:rPr>
      </w:pPr>
      <w:r w:rsidRPr="00A64729">
        <w:t>Breaking Bread</w:t>
      </w:r>
    </w:p>
    <w:p w14:paraId="6E5667BB" w14:textId="77777777" w:rsidR="005D48C2" w:rsidRPr="005D48C2" w:rsidRDefault="005D48C2" w:rsidP="0015147C">
      <w:pPr>
        <w:spacing w:after="0" w:line="240" w:lineRule="auto"/>
        <w:rPr>
          <w:sz w:val="16"/>
          <w:szCs w:val="32"/>
        </w:rPr>
      </w:pPr>
    </w:p>
    <w:p w14:paraId="504710EF" w14:textId="77777777" w:rsidR="005D48C2" w:rsidRPr="005D48C2" w:rsidRDefault="0015147C" w:rsidP="00553632">
      <w:pPr>
        <w:pStyle w:val="LargeMain"/>
        <w:rPr>
          <w:sz w:val="16"/>
        </w:rPr>
      </w:pPr>
      <w:r w:rsidRPr="00A64729">
        <w:t xml:space="preserve">The bread which we break  </w:t>
      </w:r>
    </w:p>
    <w:p w14:paraId="233B827A" w14:textId="77777777" w:rsidR="005D48C2" w:rsidRPr="005D48C2" w:rsidRDefault="0015147C" w:rsidP="00553632">
      <w:pPr>
        <w:pStyle w:val="LargeMain"/>
        <w:rPr>
          <w:sz w:val="16"/>
        </w:rPr>
      </w:pPr>
      <w:r w:rsidRPr="00A64729">
        <w:t>is a sharing in the body of Christ.</w:t>
      </w:r>
    </w:p>
    <w:p w14:paraId="3D093C9D" w14:textId="77777777" w:rsidR="005D48C2" w:rsidRPr="005D48C2" w:rsidRDefault="005D48C2" w:rsidP="0015147C">
      <w:pPr>
        <w:spacing w:after="0" w:line="240" w:lineRule="auto"/>
        <w:rPr>
          <w:sz w:val="16"/>
          <w:szCs w:val="32"/>
        </w:rPr>
      </w:pPr>
    </w:p>
    <w:p w14:paraId="61030A18" w14:textId="77777777" w:rsidR="005D48C2" w:rsidRPr="005D48C2" w:rsidRDefault="0015147C" w:rsidP="00553632">
      <w:pPr>
        <w:pStyle w:val="LargeMainBold"/>
        <w:rPr>
          <w:sz w:val="16"/>
        </w:rPr>
      </w:pPr>
      <w:r w:rsidRPr="00A64729">
        <w:t xml:space="preserve">We being many are one body,  </w:t>
      </w:r>
    </w:p>
    <w:p w14:paraId="442ADCD3" w14:textId="77777777" w:rsidR="005D48C2" w:rsidRPr="005D48C2" w:rsidRDefault="0015147C" w:rsidP="00553632">
      <w:pPr>
        <w:pStyle w:val="LargeMainBold"/>
        <w:rPr>
          <w:sz w:val="16"/>
        </w:rPr>
      </w:pPr>
      <w:r w:rsidRPr="00A64729">
        <w:t>for we all share in the one bread.</w:t>
      </w:r>
    </w:p>
    <w:p w14:paraId="3B665B5A" w14:textId="77777777" w:rsidR="005D48C2" w:rsidRPr="005D48C2" w:rsidRDefault="005D48C2" w:rsidP="0015147C">
      <w:pPr>
        <w:spacing w:after="0" w:line="240" w:lineRule="auto"/>
        <w:rPr>
          <w:sz w:val="16"/>
          <w:szCs w:val="32"/>
        </w:rPr>
      </w:pPr>
    </w:p>
    <w:p w14:paraId="73DE0324" w14:textId="77777777" w:rsidR="005D48C2" w:rsidRPr="005D48C2" w:rsidRDefault="0015147C" w:rsidP="00553632">
      <w:pPr>
        <w:pStyle w:val="LargeHeading1"/>
        <w:rPr>
          <w:sz w:val="16"/>
        </w:rPr>
      </w:pPr>
      <w:r w:rsidRPr="00A64729">
        <w:t>Invitation</w:t>
      </w:r>
    </w:p>
    <w:p w14:paraId="272B6953" w14:textId="77777777" w:rsidR="005D48C2" w:rsidRPr="005D48C2" w:rsidRDefault="005D48C2" w:rsidP="0015147C">
      <w:pPr>
        <w:spacing w:after="0" w:line="240" w:lineRule="auto"/>
        <w:rPr>
          <w:sz w:val="16"/>
          <w:szCs w:val="32"/>
        </w:rPr>
      </w:pPr>
    </w:p>
    <w:p w14:paraId="57DBA311" w14:textId="77777777" w:rsidR="005D48C2" w:rsidRPr="005D48C2" w:rsidRDefault="0015147C" w:rsidP="00553632">
      <w:pPr>
        <w:pStyle w:val="LargeHeading1"/>
        <w:rPr>
          <w:sz w:val="16"/>
        </w:rPr>
      </w:pPr>
      <w:r w:rsidRPr="00A64729">
        <w:t>Receiving Communion</w:t>
      </w:r>
    </w:p>
    <w:p w14:paraId="79E0E51F" w14:textId="77777777" w:rsidR="005D48C2" w:rsidRPr="005D48C2" w:rsidRDefault="0015147C" w:rsidP="00553632">
      <w:pPr>
        <w:pStyle w:val="LargeHeading1"/>
        <w:rPr>
          <w:sz w:val="16"/>
        </w:rPr>
      </w:pPr>
      <w:r w:rsidRPr="00A64729">
        <w:t>P</w:t>
      </w:r>
      <w:r w:rsidR="00553632" w:rsidRPr="00A64729">
        <w:rPr>
          <w:caps w:val="0"/>
        </w:rPr>
        <w:t>lease come forward to receive the bread and wine.</w:t>
      </w:r>
    </w:p>
    <w:p w14:paraId="43C2C455" w14:textId="77777777" w:rsidR="005D48C2" w:rsidRPr="005D48C2" w:rsidRDefault="005D48C2" w:rsidP="0015147C">
      <w:pPr>
        <w:spacing w:after="0" w:line="240" w:lineRule="auto"/>
        <w:rPr>
          <w:sz w:val="16"/>
          <w:szCs w:val="32"/>
        </w:rPr>
      </w:pPr>
    </w:p>
    <w:p w14:paraId="796091A2" w14:textId="77777777" w:rsidR="005D48C2" w:rsidRPr="005D48C2" w:rsidRDefault="0015147C" w:rsidP="00553632">
      <w:pPr>
        <w:pStyle w:val="LargeHeading1"/>
        <w:rPr>
          <w:sz w:val="16"/>
        </w:rPr>
      </w:pPr>
      <w:r w:rsidRPr="00A64729">
        <w:t>Prayer after Communion</w:t>
      </w:r>
    </w:p>
    <w:p w14:paraId="08BFFCC0" w14:textId="77777777" w:rsidR="005D48C2" w:rsidRPr="005D48C2" w:rsidRDefault="005D48C2" w:rsidP="0015147C">
      <w:pPr>
        <w:spacing w:after="0" w:line="240" w:lineRule="auto"/>
        <w:rPr>
          <w:sz w:val="16"/>
          <w:szCs w:val="32"/>
        </w:rPr>
      </w:pPr>
    </w:p>
    <w:p w14:paraId="40165D0E" w14:textId="77777777" w:rsidR="005D48C2" w:rsidRPr="005D48C2" w:rsidRDefault="0015147C" w:rsidP="00553632">
      <w:pPr>
        <w:pStyle w:val="LargeHeading1"/>
        <w:rPr>
          <w:sz w:val="16"/>
        </w:rPr>
      </w:pPr>
      <w:r w:rsidRPr="00A64729">
        <w:t>Sending Prayer</w:t>
      </w:r>
    </w:p>
    <w:p w14:paraId="34FCB149" w14:textId="77777777" w:rsidR="005D48C2" w:rsidRPr="005D48C2" w:rsidRDefault="005D48C2" w:rsidP="0015147C">
      <w:pPr>
        <w:spacing w:after="0" w:line="240" w:lineRule="auto"/>
        <w:rPr>
          <w:sz w:val="16"/>
          <w:szCs w:val="32"/>
        </w:rPr>
      </w:pPr>
    </w:p>
    <w:p w14:paraId="32C6567C" w14:textId="77777777" w:rsidR="005D48C2" w:rsidRPr="005D48C2" w:rsidRDefault="0015147C" w:rsidP="00553632">
      <w:pPr>
        <w:pStyle w:val="LargeHeading1"/>
        <w:rPr>
          <w:sz w:val="16"/>
        </w:rPr>
      </w:pPr>
      <w:r w:rsidRPr="00A64729">
        <w:t>Blessing</w:t>
      </w:r>
    </w:p>
    <w:p w14:paraId="7DF0926F" w14:textId="77777777" w:rsidR="005D48C2" w:rsidRPr="005D48C2" w:rsidRDefault="005D48C2" w:rsidP="0015147C">
      <w:pPr>
        <w:spacing w:after="0" w:line="240" w:lineRule="auto"/>
        <w:rPr>
          <w:sz w:val="16"/>
          <w:szCs w:val="32"/>
        </w:rPr>
      </w:pPr>
    </w:p>
    <w:p w14:paraId="44B4DEC6" w14:textId="77777777" w:rsidR="005D48C2" w:rsidRPr="005D48C2" w:rsidRDefault="0015147C" w:rsidP="00553632">
      <w:pPr>
        <w:pStyle w:val="LargeHeading1"/>
        <w:rPr>
          <w:sz w:val="16"/>
        </w:rPr>
      </w:pPr>
      <w:r w:rsidRPr="00A64729">
        <w:t>There is a higher throne</w:t>
      </w:r>
      <w:r w:rsidR="00553632">
        <w:t xml:space="preserve"> </w:t>
      </w:r>
      <w:r w:rsidR="00553632" w:rsidRPr="00A64729">
        <w:rPr>
          <w:caps w:val="0"/>
        </w:rPr>
        <w:t xml:space="preserve">T &amp; P </w:t>
      </w:r>
      <w:r w:rsidRPr="00A64729">
        <w:t>150</w:t>
      </w:r>
    </w:p>
    <w:p w14:paraId="69D33C53" w14:textId="77777777" w:rsidR="005D48C2" w:rsidRPr="005D48C2" w:rsidRDefault="005D48C2" w:rsidP="0015147C">
      <w:pPr>
        <w:spacing w:after="0" w:line="240" w:lineRule="auto"/>
        <w:rPr>
          <w:sz w:val="16"/>
          <w:szCs w:val="32"/>
        </w:rPr>
      </w:pPr>
    </w:p>
    <w:p w14:paraId="3B6776CF" w14:textId="77777777" w:rsidR="005D48C2" w:rsidRPr="005D48C2" w:rsidRDefault="0015147C" w:rsidP="00553632">
      <w:pPr>
        <w:pStyle w:val="LargeMain"/>
        <w:rPr>
          <w:sz w:val="16"/>
          <w:szCs w:val="40"/>
        </w:rPr>
      </w:pPr>
      <w:r w:rsidRPr="005D48C2">
        <w:rPr>
          <w:b/>
          <w:bCs/>
          <w:sz w:val="40"/>
          <w:szCs w:val="40"/>
        </w:rPr>
        <w:t xml:space="preserve">1 </w:t>
      </w:r>
      <w:r w:rsidRPr="005D48C2">
        <w:rPr>
          <w:sz w:val="40"/>
          <w:szCs w:val="40"/>
        </w:rPr>
        <w:t>There is a higher throne</w:t>
      </w:r>
    </w:p>
    <w:p w14:paraId="0EE7A97F" w14:textId="77777777" w:rsidR="005D48C2" w:rsidRPr="005D48C2" w:rsidRDefault="0015147C" w:rsidP="00553632">
      <w:pPr>
        <w:pStyle w:val="LargeMain"/>
        <w:rPr>
          <w:sz w:val="16"/>
          <w:szCs w:val="40"/>
        </w:rPr>
      </w:pPr>
      <w:r w:rsidRPr="005D48C2">
        <w:rPr>
          <w:sz w:val="40"/>
          <w:szCs w:val="40"/>
        </w:rPr>
        <w:t>than all this world has known,</w:t>
      </w:r>
    </w:p>
    <w:p w14:paraId="7E387727" w14:textId="77777777" w:rsidR="005D48C2" w:rsidRPr="005D48C2" w:rsidRDefault="0015147C" w:rsidP="00553632">
      <w:pPr>
        <w:pStyle w:val="LargeMain"/>
        <w:rPr>
          <w:sz w:val="16"/>
          <w:szCs w:val="40"/>
        </w:rPr>
      </w:pPr>
      <w:r w:rsidRPr="005D48C2">
        <w:rPr>
          <w:sz w:val="40"/>
          <w:szCs w:val="40"/>
        </w:rPr>
        <w:t>Where faithful ones from ev’ry tongue</w:t>
      </w:r>
    </w:p>
    <w:p w14:paraId="4E79492D" w14:textId="77777777" w:rsidR="005D48C2" w:rsidRPr="005D48C2" w:rsidRDefault="0015147C" w:rsidP="00553632">
      <w:pPr>
        <w:pStyle w:val="LargeMain"/>
        <w:rPr>
          <w:sz w:val="16"/>
          <w:szCs w:val="40"/>
        </w:rPr>
      </w:pPr>
      <w:r w:rsidRPr="005D48C2">
        <w:rPr>
          <w:sz w:val="40"/>
          <w:szCs w:val="40"/>
        </w:rPr>
        <w:t>will one day come.</w:t>
      </w:r>
    </w:p>
    <w:p w14:paraId="773AFF1E" w14:textId="77777777" w:rsidR="005D48C2" w:rsidRPr="005D48C2" w:rsidRDefault="0015147C" w:rsidP="00553632">
      <w:pPr>
        <w:pStyle w:val="LargeMain"/>
        <w:rPr>
          <w:sz w:val="16"/>
          <w:szCs w:val="40"/>
        </w:rPr>
      </w:pPr>
      <w:r w:rsidRPr="005D48C2">
        <w:rPr>
          <w:sz w:val="40"/>
          <w:szCs w:val="40"/>
        </w:rPr>
        <w:t>Before the Son we’ll stand,</w:t>
      </w:r>
    </w:p>
    <w:p w14:paraId="74963FBA" w14:textId="77777777" w:rsidR="005D48C2" w:rsidRPr="005D48C2" w:rsidRDefault="0015147C" w:rsidP="00553632">
      <w:pPr>
        <w:pStyle w:val="LargeMain"/>
        <w:rPr>
          <w:sz w:val="16"/>
          <w:szCs w:val="40"/>
        </w:rPr>
      </w:pPr>
      <w:r w:rsidRPr="005D48C2">
        <w:rPr>
          <w:sz w:val="40"/>
          <w:szCs w:val="40"/>
        </w:rPr>
        <w:t>made faultless through the Lamb;</w:t>
      </w:r>
    </w:p>
    <w:p w14:paraId="0252CF33" w14:textId="77777777" w:rsidR="005D48C2" w:rsidRPr="005D48C2" w:rsidRDefault="0015147C" w:rsidP="00553632">
      <w:pPr>
        <w:pStyle w:val="LargeMain"/>
        <w:rPr>
          <w:sz w:val="16"/>
          <w:szCs w:val="40"/>
        </w:rPr>
      </w:pPr>
      <w:r w:rsidRPr="005D48C2">
        <w:rPr>
          <w:sz w:val="40"/>
          <w:szCs w:val="40"/>
        </w:rPr>
        <w:lastRenderedPageBreak/>
        <w:t>Believing hearts find promised grace; salvation comes.</w:t>
      </w:r>
    </w:p>
    <w:p w14:paraId="3DE38B3A" w14:textId="77777777" w:rsidR="005D48C2" w:rsidRPr="005D48C2" w:rsidRDefault="005D48C2" w:rsidP="00553632">
      <w:pPr>
        <w:pStyle w:val="LargeMain"/>
        <w:rPr>
          <w:sz w:val="16"/>
          <w:szCs w:val="40"/>
        </w:rPr>
      </w:pPr>
    </w:p>
    <w:p w14:paraId="70AEC255" w14:textId="77777777" w:rsidR="005D48C2" w:rsidRPr="005D48C2" w:rsidRDefault="0015147C" w:rsidP="00553632">
      <w:pPr>
        <w:pStyle w:val="LargeMain"/>
        <w:rPr>
          <w:i/>
          <w:iCs/>
          <w:sz w:val="16"/>
          <w:szCs w:val="40"/>
        </w:rPr>
      </w:pPr>
      <w:r w:rsidRPr="005D48C2">
        <w:rPr>
          <w:i/>
          <w:iCs/>
          <w:sz w:val="40"/>
          <w:szCs w:val="40"/>
        </w:rPr>
        <w:t>Hear heaven’s voices sing;</w:t>
      </w:r>
      <w:r w:rsidR="00553632" w:rsidRPr="005D48C2">
        <w:rPr>
          <w:i/>
          <w:iCs/>
          <w:sz w:val="40"/>
          <w:szCs w:val="40"/>
        </w:rPr>
        <w:t xml:space="preserve"> </w:t>
      </w:r>
      <w:r w:rsidRPr="005D48C2">
        <w:rPr>
          <w:i/>
          <w:iCs/>
          <w:sz w:val="40"/>
          <w:szCs w:val="40"/>
        </w:rPr>
        <w:t>their thund’rous anthem rings.</w:t>
      </w:r>
    </w:p>
    <w:p w14:paraId="7EF9B40D" w14:textId="77777777" w:rsidR="005D48C2" w:rsidRPr="005D48C2" w:rsidRDefault="0015147C" w:rsidP="00553632">
      <w:pPr>
        <w:pStyle w:val="LargeMain"/>
        <w:rPr>
          <w:i/>
          <w:iCs/>
          <w:sz w:val="16"/>
          <w:szCs w:val="40"/>
        </w:rPr>
      </w:pPr>
      <w:r w:rsidRPr="005D48C2">
        <w:rPr>
          <w:i/>
          <w:iCs/>
          <w:sz w:val="40"/>
          <w:szCs w:val="40"/>
        </w:rPr>
        <w:t>Through em’rald courts and sapphire skies</w:t>
      </w:r>
    </w:p>
    <w:p w14:paraId="7FA4D208" w14:textId="77777777" w:rsidR="005D48C2" w:rsidRPr="005D48C2" w:rsidRDefault="0015147C" w:rsidP="00553632">
      <w:pPr>
        <w:pStyle w:val="LargeMain"/>
        <w:rPr>
          <w:i/>
          <w:iCs/>
          <w:sz w:val="16"/>
          <w:szCs w:val="40"/>
        </w:rPr>
      </w:pPr>
      <w:r w:rsidRPr="005D48C2">
        <w:rPr>
          <w:i/>
          <w:iCs/>
          <w:sz w:val="40"/>
          <w:szCs w:val="40"/>
        </w:rPr>
        <w:t>their praises rise.</w:t>
      </w:r>
    </w:p>
    <w:p w14:paraId="1E52E2F6" w14:textId="77777777" w:rsidR="005D48C2" w:rsidRPr="005D48C2" w:rsidRDefault="0015147C" w:rsidP="00553632">
      <w:pPr>
        <w:pStyle w:val="LargeMain"/>
        <w:rPr>
          <w:i/>
          <w:iCs/>
          <w:sz w:val="16"/>
          <w:szCs w:val="40"/>
        </w:rPr>
      </w:pPr>
      <w:r w:rsidRPr="005D48C2">
        <w:rPr>
          <w:i/>
          <w:iCs/>
          <w:sz w:val="40"/>
          <w:szCs w:val="40"/>
        </w:rPr>
        <w:t>All glory, wisdom, pow’r,strength, thanks, and honour are</w:t>
      </w:r>
    </w:p>
    <w:p w14:paraId="778CDA57" w14:textId="77777777" w:rsidR="005D48C2" w:rsidRPr="005D48C2" w:rsidRDefault="0015147C" w:rsidP="00553632">
      <w:pPr>
        <w:pStyle w:val="LargeMain"/>
        <w:rPr>
          <w:i/>
          <w:iCs/>
          <w:sz w:val="16"/>
          <w:szCs w:val="40"/>
        </w:rPr>
      </w:pPr>
      <w:r w:rsidRPr="005D48C2">
        <w:rPr>
          <w:i/>
          <w:iCs/>
          <w:sz w:val="40"/>
          <w:szCs w:val="40"/>
        </w:rPr>
        <w:t>to God our King who reigns on high</w:t>
      </w:r>
      <w:r w:rsidR="00891710" w:rsidRPr="005D48C2">
        <w:rPr>
          <w:i/>
          <w:iCs/>
          <w:sz w:val="40"/>
          <w:szCs w:val="40"/>
        </w:rPr>
        <w:t xml:space="preserve"> </w:t>
      </w:r>
      <w:r w:rsidRPr="005D48C2">
        <w:rPr>
          <w:i/>
          <w:iCs/>
          <w:sz w:val="40"/>
          <w:szCs w:val="40"/>
        </w:rPr>
        <w:t>forevermore.</w:t>
      </w:r>
    </w:p>
    <w:p w14:paraId="71A14459" w14:textId="77777777" w:rsidR="005D48C2" w:rsidRPr="005D48C2" w:rsidRDefault="005D48C2" w:rsidP="00553632">
      <w:pPr>
        <w:pStyle w:val="LargeMain"/>
        <w:rPr>
          <w:sz w:val="16"/>
          <w:szCs w:val="40"/>
        </w:rPr>
      </w:pPr>
    </w:p>
    <w:p w14:paraId="5C635CE2" w14:textId="77777777" w:rsidR="005D48C2" w:rsidRPr="005D48C2" w:rsidRDefault="0015147C" w:rsidP="00553632">
      <w:pPr>
        <w:pStyle w:val="LargeMain"/>
        <w:rPr>
          <w:sz w:val="16"/>
          <w:szCs w:val="40"/>
        </w:rPr>
      </w:pPr>
      <w:r w:rsidRPr="005D48C2">
        <w:rPr>
          <w:b/>
          <w:bCs/>
          <w:sz w:val="40"/>
          <w:szCs w:val="40"/>
        </w:rPr>
        <w:t>2</w:t>
      </w:r>
      <w:r w:rsidRPr="005D48C2">
        <w:rPr>
          <w:sz w:val="40"/>
          <w:szCs w:val="40"/>
        </w:rPr>
        <w:t xml:space="preserve"> And there we’ll find our home,</w:t>
      </w:r>
    </w:p>
    <w:p w14:paraId="72990DDA" w14:textId="77777777" w:rsidR="005D48C2" w:rsidRPr="005D48C2" w:rsidRDefault="0015147C" w:rsidP="00553632">
      <w:pPr>
        <w:pStyle w:val="LargeMain"/>
        <w:rPr>
          <w:sz w:val="16"/>
          <w:szCs w:val="40"/>
        </w:rPr>
      </w:pPr>
      <w:r w:rsidRPr="005D48C2">
        <w:rPr>
          <w:sz w:val="40"/>
          <w:szCs w:val="40"/>
        </w:rPr>
        <w:t>our life before the throne.</w:t>
      </w:r>
    </w:p>
    <w:p w14:paraId="69FC9B4A" w14:textId="77777777" w:rsidR="005D48C2" w:rsidRPr="005D48C2" w:rsidRDefault="0015147C" w:rsidP="00553632">
      <w:pPr>
        <w:pStyle w:val="LargeMain"/>
        <w:rPr>
          <w:sz w:val="16"/>
          <w:szCs w:val="40"/>
        </w:rPr>
      </w:pPr>
      <w:r w:rsidRPr="005D48C2">
        <w:rPr>
          <w:sz w:val="40"/>
          <w:szCs w:val="40"/>
        </w:rPr>
        <w:t>We’ll honour him in perfect song</w:t>
      </w:r>
      <w:r w:rsidR="00891710" w:rsidRPr="005D48C2">
        <w:rPr>
          <w:sz w:val="40"/>
          <w:szCs w:val="40"/>
        </w:rPr>
        <w:t xml:space="preserve"> </w:t>
      </w:r>
      <w:r w:rsidRPr="005D48C2">
        <w:rPr>
          <w:sz w:val="40"/>
          <w:szCs w:val="40"/>
        </w:rPr>
        <w:t>where we belong.</w:t>
      </w:r>
    </w:p>
    <w:p w14:paraId="5BF7659A" w14:textId="77777777" w:rsidR="005D48C2" w:rsidRPr="005D48C2" w:rsidRDefault="0015147C" w:rsidP="00553632">
      <w:pPr>
        <w:pStyle w:val="LargeMain"/>
        <w:rPr>
          <w:sz w:val="16"/>
          <w:szCs w:val="40"/>
        </w:rPr>
      </w:pPr>
      <w:r w:rsidRPr="005D48C2">
        <w:rPr>
          <w:sz w:val="40"/>
          <w:szCs w:val="40"/>
        </w:rPr>
        <w:t>He’ll wipe each tear-stained eye</w:t>
      </w:r>
      <w:r w:rsidR="00891710" w:rsidRPr="005D48C2">
        <w:rPr>
          <w:sz w:val="40"/>
          <w:szCs w:val="40"/>
        </w:rPr>
        <w:t xml:space="preserve"> </w:t>
      </w:r>
    </w:p>
    <w:p w14:paraId="02DC0F32" w14:textId="77777777" w:rsidR="005D48C2" w:rsidRPr="005D48C2" w:rsidRDefault="0015147C" w:rsidP="00553632">
      <w:pPr>
        <w:pStyle w:val="LargeMain"/>
        <w:rPr>
          <w:sz w:val="16"/>
          <w:szCs w:val="40"/>
        </w:rPr>
      </w:pPr>
      <w:r w:rsidRPr="005D48C2">
        <w:rPr>
          <w:sz w:val="40"/>
          <w:szCs w:val="40"/>
        </w:rPr>
        <w:t>as thirst and hunger die.</w:t>
      </w:r>
    </w:p>
    <w:p w14:paraId="5637894A" w14:textId="77777777" w:rsidR="005D48C2" w:rsidRPr="005D48C2" w:rsidRDefault="0015147C" w:rsidP="00553632">
      <w:pPr>
        <w:pStyle w:val="LargeMain"/>
        <w:rPr>
          <w:sz w:val="16"/>
          <w:szCs w:val="40"/>
        </w:rPr>
      </w:pPr>
      <w:r w:rsidRPr="005D48C2">
        <w:rPr>
          <w:sz w:val="40"/>
          <w:szCs w:val="40"/>
        </w:rPr>
        <w:t>The Lamb becomes our Shepherd-King;</w:t>
      </w:r>
    </w:p>
    <w:p w14:paraId="68B331F4" w14:textId="77777777" w:rsidR="005D48C2" w:rsidRPr="005D48C2" w:rsidRDefault="0015147C" w:rsidP="00553632">
      <w:pPr>
        <w:pStyle w:val="LargeMain"/>
        <w:rPr>
          <w:sz w:val="16"/>
          <w:szCs w:val="40"/>
        </w:rPr>
      </w:pPr>
      <w:r w:rsidRPr="005D48C2">
        <w:rPr>
          <w:sz w:val="40"/>
          <w:szCs w:val="40"/>
        </w:rPr>
        <w:t>we’ll reign with him.</w:t>
      </w:r>
    </w:p>
    <w:p w14:paraId="3D905F44" w14:textId="77777777" w:rsidR="005D48C2" w:rsidRPr="005D48C2" w:rsidRDefault="005D48C2" w:rsidP="00553632">
      <w:pPr>
        <w:pStyle w:val="LargeMain"/>
        <w:rPr>
          <w:sz w:val="16"/>
          <w:szCs w:val="40"/>
        </w:rPr>
      </w:pPr>
    </w:p>
    <w:p w14:paraId="2CD88F64" w14:textId="77777777" w:rsidR="005D48C2" w:rsidRPr="005D48C2" w:rsidRDefault="0015147C" w:rsidP="00553632">
      <w:pPr>
        <w:pStyle w:val="LargeMain"/>
        <w:rPr>
          <w:i/>
          <w:iCs/>
          <w:sz w:val="16"/>
          <w:szCs w:val="40"/>
        </w:rPr>
      </w:pPr>
      <w:r w:rsidRPr="005D48C2">
        <w:rPr>
          <w:i/>
          <w:iCs/>
          <w:sz w:val="40"/>
          <w:szCs w:val="40"/>
        </w:rPr>
        <w:t>Hear heaven’s voices sing;</w:t>
      </w:r>
      <w:r w:rsidR="00891710" w:rsidRPr="005D48C2">
        <w:rPr>
          <w:i/>
          <w:iCs/>
          <w:sz w:val="40"/>
          <w:szCs w:val="40"/>
        </w:rPr>
        <w:t xml:space="preserve"> </w:t>
      </w:r>
      <w:r w:rsidRPr="005D48C2">
        <w:rPr>
          <w:i/>
          <w:iCs/>
          <w:sz w:val="40"/>
          <w:szCs w:val="40"/>
        </w:rPr>
        <w:t>their thund’rous anthem rings.</w:t>
      </w:r>
    </w:p>
    <w:p w14:paraId="5DE2D00D" w14:textId="77777777" w:rsidR="005D48C2" w:rsidRPr="005D48C2" w:rsidRDefault="0015147C" w:rsidP="00553632">
      <w:pPr>
        <w:pStyle w:val="LargeMain"/>
        <w:rPr>
          <w:i/>
          <w:iCs/>
          <w:sz w:val="16"/>
          <w:szCs w:val="40"/>
        </w:rPr>
      </w:pPr>
      <w:r w:rsidRPr="005D48C2">
        <w:rPr>
          <w:i/>
          <w:iCs/>
          <w:sz w:val="40"/>
          <w:szCs w:val="40"/>
        </w:rPr>
        <w:t>Through em’rald courts and sapphire skies</w:t>
      </w:r>
    </w:p>
    <w:p w14:paraId="7EEDF545" w14:textId="77777777" w:rsidR="005D48C2" w:rsidRPr="005D48C2" w:rsidRDefault="0015147C" w:rsidP="00553632">
      <w:pPr>
        <w:pStyle w:val="LargeMain"/>
        <w:rPr>
          <w:i/>
          <w:iCs/>
          <w:sz w:val="16"/>
          <w:szCs w:val="40"/>
        </w:rPr>
      </w:pPr>
      <w:r w:rsidRPr="005D48C2">
        <w:rPr>
          <w:i/>
          <w:iCs/>
          <w:sz w:val="40"/>
          <w:szCs w:val="40"/>
        </w:rPr>
        <w:t>their praises rise.</w:t>
      </w:r>
    </w:p>
    <w:p w14:paraId="0C011781" w14:textId="77777777" w:rsidR="005D48C2" w:rsidRPr="005D48C2" w:rsidRDefault="0015147C" w:rsidP="00553632">
      <w:pPr>
        <w:pStyle w:val="LargeMain"/>
        <w:rPr>
          <w:i/>
          <w:iCs/>
          <w:sz w:val="16"/>
          <w:szCs w:val="40"/>
        </w:rPr>
      </w:pPr>
      <w:r w:rsidRPr="005D48C2">
        <w:rPr>
          <w:i/>
          <w:iCs/>
          <w:sz w:val="40"/>
          <w:szCs w:val="40"/>
        </w:rPr>
        <w:t>All glory, wisdom, pow’r,</w:t>
      </w:r>
      <w:r w:rsidR="007A6905" w:rsidRPr="005D48C2">
        <w:rPr>
          <w:i/>
          <w:iCs/>
          <w:sz w:val="40"/>
          <w:szCs w:val="40"/>
        </w:rPr>
        <w:t xml:space="preserve"> </w:t>
      </w:r>
      <w:r w:rsidRPr="005D48C2">
        <w:rPr>
          <w:i/>
          <w:iCs/>
          <w:sz w:val="40"/>
          <w:szCs w:val="40"/>
        </w:rPr>
        <w:t>strength, thanks, and honour are</w:t>
      </w:r>
    </w:p>
    <w:p w14:paraId="1D43D571" w14:textId="77777777" w:rsidR="005D48C2" w:rsidRPr="005D48C2" w:rsidRDefault="0015147C" w:rsidP="00553632">
      <w:pPr>
        <w:pStyle w:val="LargeMain"/>
        <w:rPr>
          <w:i/>
          <w:iCs/>
          <w:sz w:val="16"/>
          <w:szCs w:val="40"/>
        </w:rPr>
      </w:pPr>
      <w:r w:rsidRPr="005D48C2">
        <w:rPr>
          <w:i/>
          <w:iCs/>
          <w:sz w:val="40"/>
          <w:szCs w:val="40"/>
        </w:rPr>
        <w:t>to God our King who reigns on high</w:t>
      </w:r>
      <w:r w:rsidR="00891710" w:rsidRPr="005D48C2">
        <w:rPr>
          <w:i/>
          <w:iCs/>
          <w:sz w:val="40"/>
          <w:szCs w:val="40"/>
        </w:rPr>
        <w:t xml:space="preserve"> </w:t>
      </w:r>
      <w:r w:rsidRPr="005D48C2">
        <w:rPr>
          <w:i/>
          <w:iCs/>
          <w:sz w:val="40"/>
          <w:szCs w:val="40"/>
        </w:rPr>
        <w:t>forevermore.</w:t>
      </w:r>
    </w:p>
    <w:p w14:paraId="4E6004CD" w14:textId="77777777" w:rsidR="005D48C2" w:rsidRPr="005D48C2" w:rsidRDefault="005D48C2" w:rsidP="0015147C">
      <w:pPr>
        <w:spacing w:after="0" w:line="240" w:lineRule="auto"/>
        <w:rPr>
          <w:sz w:val="16"/>
          <w:szCs w:val="32"/>
        </w:rPr>
      </w:pPr>
    </w:p>
    <w:p w14:paraId="59380503" w14:textId="77777777" w:rsidR="005D48C2" w:rsidRPr="005D48C2" w:rsidRDefault="0015147C" w:rsidP="00553632">
      <w:pPr>
        <w:pStyle w:val="LargeHeading1"/>
        <w:rPr>
          <w:sz w:val="16"/>
        </w:rPr>
      </w:pPr>
      <w:r w:rsidRPr="00A64729">
        <w:t xml:space="preserve">Dismissal  </w:t>
      </w:r>
    </w:p>
    <w:p w14:paraId="552518AF" w14:textId="77777777" w:rsidR="005D48C2" w:rsidRPr="005D48C2" w:rsidRDefault="005D48C2" w:rsidP="0015147C">
      <w:pPr>
        <w:spacing w:after="0" w:line="240" w:lineRule="auto"/>
        <w:rPr>
          <w:color w:val="00B050"/>
          <w:sz w:val="16"/>
          <w:szCs w:val="32"/>
        </w:rPr>
      </w:pPr>
    </w:p>
    <w:p w14:paraId="6A62CE64" w14:textId="77777777" w:rsidR="005D48C2" w:rsidRPr="005D48C2" w:rsidRDefault="0015147C" w:rsidP="00553632">
      <w:pPr>
        <w:pStyle w:val="LargeMain"/>
        <w:rPr>
          <w:sz w:val="16"/>
        </w:rPr>
      </w:pPr>
      <w:r w:rsidRPr="00A64729">
        <w:t>Go in peace to love</w:t>
      </w:r>
      <w:r w:rsidR="00553632">
        <w:t xml:space="preserve"> </w:t>
      </w:r>
      <w:r w:rsidRPr="00A64729">
        <w:t xml:space="preserve">and serve the Lord  </w:t>
      </w:r>
    </w:p>
    <w:p w14:paraId="47719C2C" w14:textId="77777777" w:rsidR="005D48C2" w:rsidRPr="005D48C2" w:rsidRDefault="0015147C" w:rsidP="00553632">
      <w:pPr>
        <w:pStyle w:val="LargeMain"/>
        <w:rPr>
          <w:b/>
          <w:bCs/>
          <w:i/>
          <w:iCs/>
          <w:sz w:val="16"/>
        </w:rPr>
      </w:pPr>
      <w:r w:rsidRPr="00A64729">
        <w:rPr>
          <w:b/>
          <w:bCs/>
          <w:i/>
          <w:iCs/>
        </w:rPr>
        <w:t>in the name of Christ. Amen.</w:t>
      </w:r>
    </w:p>
    <w:p w14:paraId="6C8126F6" w14:textId="77777777" w:rsidR="005D48C2" w:rsidRPr="005D48C2" w:rsidRDefault="005D48C2" w:rsidP="00553632">
      <w:pPr>
        <w:pStyle w:val="LargeMain"/>
        <w:rPr>
          <w:b/>
          <w:bCs/>
          <w:i/>
          <w:iCs/>
          <w:sz w:val="16"/>
          <w:szCs w:val="16"/>
        </w:rPr>
      </w:pPr>
    </w:p>
    <w:p w14:paraId="47353534" w14:textId="77777777" w:rsidR="005D48C2" w:rsidRPr="005D48C2" w:rsidRDefault="007A6905" w:rsidP="005D48C2">
      <w:pPr>
        <w:pStyle w:val="SmallHeading1"/>
        <w:rPr>
          <w:sz w:val="16"/>
        </w:rPr>
      </w:pPr>
      <w:r w:rsidRPr="005D48C2">
        <w:t>Notices</w:t>
      </w:r>
    </w:p>
    <w:p w14:paraId="3D442FFA" w14:textId="2DDBE903" w:rsidR="005D48C2" w:rsidRPr="005D48C2" w:rsidRDefault="005D48C2" w:rsidP="005D48C2">
      <w:pPr>
        <w:pStyle w:val="Smallmain"/>
        <w:rPr>
          <w:sz w:val="16"/>
        </w:rPr>
      </w:pPr>
      <w:bookmarkStart w:id="0" w:name="OLE_LINK1"/>
      <w:r w:rsidRPr="005D48C2">
        <w:rPr>
          <w:b/>
          <w:bCs/>
        </w:rPr>
        <w:t>Wednesday 4</w:t>
      </w:r>
      <w:r w:rsidRPr="005D48C2">
        <w:rPr>
          <w:b/>
          <w:bCs/>
          <w:vertAlign w:val="superscript"/>
        </w:rPr>
        <w:t>th</w:t>
      </w:r>
      <w:r w:rsidRPr="005D48C2">
        <w:rPr>
          <w:b/>
          <w:bCs/>
        </w:rPr>
        <w:t xml:space="preserve"> Feb</w:t>
      </w:r>
      <w:r>
        <w:t xml:space="preserve"> - Midweek Fellowship at 10 am in Carryduff</w:t>
      </w:r>
    </w:p>
    <w:p w14:paraId="772CF4B1" w14:textId="77777777" w:rsidR="005D48C2" w:rsidRPr="005D48C2" w:rsidRDefault="005D48C2" w:rsidP="005D48C2">
      <w:pPr>
        <w:pStyle w:val="Smallmain"/>
        <w:rPr>
          <w:sz w:val="16"/>
        </w:rPr>
      </w:pPr>
      <w:r w:rsidRPr="005D48C2">
        <w:rPr>
          <w:b/>
          <w:bCs/>
        </w:rPr>
        <w:t>Sunday 8</w:t>
      </w:r>
      <w:r w:rsidRPr="005D48C2">
        <w:rPr>
          <w:b/>
          <w:bCs/>
          <w:vertAlign w:val="superscript"/>
        </w:rPr>
        <w:t>th</w:t>
      </w:r>
      <w:r w:rsidRPr="005D48C2">
        <w:rPr>
          <w:b/>
          <w:bCs/>
        </w:rPr>
        <w:t xml:space="preserve"> Feb</w:t>
      </w:r>
      <w:r>
        <w:t xml:space="preserve"> with Jonny Millar from IJM</w:t>
      </w:r>
    </w:p>
    <w:p w14:paraId="240BF168" w14:textId="77777777" w:rsidR="005D48C2" w:rsidRPr="005D48C2" w:rsidRDefault="005D48C2" w:rsidP="005D48C2">
      <w:pPr>
        <w:pStyle w:val="Smallmain"/>
        <w:ind w:firstLine="720"/>
        <w:rPr>
          <w:sz w:val="16"/>
        </w:rPr>
      </w:pPr>
      <w:r>
        <w:t>No 8:30 communion</w:t>
      </w:r>
    </w:p>
    <w:p w14:paraId="173AF43A" w14:textId="6DA2FAA8" w:rsidR="005D48C2" w:rsidRPr="005D48C2" w:rsidRDefault="005D48C2" w:rsidP="005D48C2">
      <w:pPr>
        <w:pStyle w:val="Smallmain"/>
        <w:ind w:firstLine="720"/>
        <w:rPr>
          <w:sz w:val="16"/>
        </w:rPr>
      </w:pPr>
      <w:r>
        <w:t>10:00am Morning Prayer in Carryduff</w:t>
      </w:r>
    </w:p>
    <w:p w14:paraId="6D85FC08" w14:textId="68F082FA" w:rsidR="005D48C2" w:rsidRPr="005D48C2" w:rsidRDefault="005D48C2" w:rsidP="005D48C2">
      <w:pPr>
        <w:pStyle w:val="Smallmain"/>
        <w:ind w:firstLine="720"/>
        <w:rPr>
          <w:sz w:val="16"/>
        </w:rPr>
      </w:pPr>
      <w:r>
        <w:t>12 Noon Morning Prayer in Killaney</w:t>
      </w:r>
    </w:p>
    <w:p w14:paraId="738C9AA5" w14:textId="64B29BFB" w:rsidR="005D48C2" w:rsidRPr="005D48C2" w:rsidRDefault="005D48C2" w:rsidP="005D48C2">
      <w:pPr>
        <w:pStyle w:val="Smallmain"/>
        <w:rPr>
          <w:sz w:val="16"/>
        </w:rPr>
      </w:pPr>
      <w:r w:rsidRPr="005D48C2">
        <w:rPr>
          <w:b/>
          <w:bCs/>
        </w:rPr>
        <w:t>Saturday 7</w:t>
      </w:r>
      <w:r w:rsidRPr="005D48C2">
        <w:rPr>
          <w:b/>
          <w:bCs/>
          <w:vertAlign w:val="superscript"/>
        </w:rPr>
        <w:t>th</w:t>
      </w:r>
      <w:r w:rsidRPr="005D48C2">
        <w:rPr>
          <w:b/>
          <w:bCs/>
        </w:rPr>
        <w:t xml:space="preserve"> Feb</w:t>
      </w:r>
      <w:r>
        <w:t xml:space="preserve">- </w:t>
      </w:r>
      <w:r w:rsidRPr="008E26EC">
        <w:t>Work party at 9:30</w:t>
      </w:r>
      <w:r>
        <w:t xml:space="preserve"> - </w:t>
      </w:r>
      <w:r w:rsidRPr="008E26EC">
        <w:t>Sign up in the J</w:t>
      </w:r>
      <w:r w:rsidR="00B50241">
        <w:t xml:space="preserve">eremy </w:t>
      </w:r>
      <w:r w:rsidRPr="008E26EC">
        <w:t>T</w:t>
      </w:r>
      <w:r w:rsidR="00B50241">
        <w:t xml:space="preserve">aylor </w:t>
      </w:r>
      <w:r w:rsidRPr="008E26EC">
        <w:t xml:space="preserve">Chapel </w:t>
      </w:r>
    </w:p>
    <w:p w14:paraId="7F45EFED" w14:textId="3BAA6416" w:rsidR="005D48C2" w:rsidRPr="005D48C2" w:rsidRDefault="005D48C2" w:rsidP="005D48C2">
      <w:pPr>
        <w:pStyle w:val="Smallmain"/>
        <w:rPr>
          <w:sz w:val="16"/>
        </w:rPr>
      </w:pPr>
      <w:r w:rsidRPr="005D48C2">
        <w:rPr>
          <w:b/>
          <w:bCs/>
        </w:rPr>
        <w:t>Monday 9</w:t>
      </w:r>
      <w:r w:rsidRPr="005D48C2">
        <w:rPr>
          <w:b/>
          <w:bCs/>
          <w:vertAlign w:val="superscript"/>
        </w:rPr>
        <w:t>th</w:t>
      </w:r>
      <w:r w:rsidRPr="005D48C2">
        <w:rPr>
          <w:b/>
          <w:bCs/>
        </w:rPr>
        <w:t xml:space="preserve"> Feb</w:t>
      </w:r>
      <w:r w:rsidRPr="008E26EC">
        <w:t xml:space="preserve"> – Institution of Reverend Sarah Parkinson </w:t>
      </w:r>
      <w:r w:rsidR="00B50241">
        <w:t xml:space="preserve">at </w:t>
      </w:r>
      <w:r w:rsidRPr="008E26EC">
        <w:t xml:space="preserve">7:30 pm in </w:t>
      </w:r>
      <w:r w:rsidR="00B50241">
        <w:t>\</w:t>
      </w:r>
      <w:proofErr w:type="spellStart"/>
      <w:r w:rsidR="00B50241">
        <w:t>st</w:t>
      </w:r>
      <w:proofErr w:type="spellEnd"/>
      <w:r w:rsidR="00B50241">
        <w:t xml:space="preserve"> Ignatius’, </w:t>
      </w:r>
      <w:r w:rsidRPr="008E26EC">
        <w:t>Carryduff</w:t>
      </w:r>
    </w:p>
    <w:bookmarkEnd w:id="0"/>
    <w:p w14:paraId="004D684C" w14:textId="77777777" w:rsidR="005D48C2" w:rsidRPr="005D48C2" w:rsidRDefault="005D48C2" w:rsidP="001117B2">
      <w:pPr>
        <w:pStyle w:val="Smallmainbold"/>
        <w:rPr>
          <w:sz w:val="16"/>
        </w:rPr>
      </w:pPr>
    </w:p>
    <w:p w14:paraId="34A6CDC7" w14:textId="77777777" w:rsidR="005D48C2" w:rsidRPr="005D48C2" w:rsidRDefault="005D48C2" w:rsidP="001117B2">
      <w:pPr>
        <w:pStyle w:val="Smallmainbold"/>
        <w:rPr>
          <w:sz w:val="16"/>
        </w:rPr>
      </w:pPr>
    </w:p>
    <w:p w14:paraId="1770BF45" w14:textId="3BDBEA7F" w:rsidR="00297CAE" w:rsidRPr="001117B2" w:rsidRDefault="00297CAE" w:rsidP="001117B2">
      <w:pPr>
        <w:pStyle w:val="Smallmainbold"/>
      </w:pPr>
    </w:p>
    <w:sectPr w:rsidR="00297CAE" w:rsidRPr="001117B2" w:rsidSect="0015147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F7081"/>
    <w:multiLevelType w:val="hybridMultilevel"/>
    <w:tmpl w:val="5B60F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4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7C"/>
    <w:rsid w:val="00031BB4"/>
    <w:rsid w:val="00040056"/>
    <w:rsid w:val="00073B7F"/>
    <w:rsid w:val="000F6E98"/>
    <w:rsid w:val="001117B2"/>
    <w:rsid w:val="00147A5C"/>
    <w:rsid w:val="0015147C"/>
    <w:rsid w:val="00195692"/>
    <w:rsid w:val="00297CAE"/>
    <w:rsid w:val="002A66D0"/>
    <w:rsid w:val="002D07DF"/>
    <w:rsid w:val="00456A26"/>
    <w:rsid w:val="00553632"/>
    <w:rsid w:val="00562BFE"/>
    <w:rsid w:val="005700CF"/>
    <w:rsid w:val="005D48C2"/>
    <w:rsid w:val="005F67A3"/>
    <w:rsid w:val="00763ED2"/>
    <w:rsid w:val="007A6905"/>
    <w:rsid w:val="007F5CBB"/>
    <w:rsid w:val="00891710"/>
    <w:rsid w:val="008E3E7D"/>
    <w:rsid w:val="00A44241"/>
    <w:rsid w:val="00A54F5B"/>
    <w:rsid w:val="00B33EB6"/>
    <w:rsid w:val="00B50241"/>
    <w:rsid w:val="00B577BF"/>
    <w:rsid w:val="00BC36DF"/>
    <w:rsid w:val="00BE2029"/>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3309F4"/>
  <w15:chartTrackingRefBased/>
  <w15:docId w15:val="{F2553A12-C9CD-7044-97C2-3520C74A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7C"/>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27</TotalTime>
  <Pages>8</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2026-01-29T19:12:00Z</dcterms:created>
  <dcterms:modified xsi:type="dcterms:W3CDTF">2026-01-29T19:51:00Z</dcterms:modified>
</cp:coreProperties>
</file>