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3D9C" w14:textId="77777777" w:rsidR="00792221" w:rsidRPr="00792221" w:rsidRDefault="00AF2D22" w:rsidP="00FB3EC7">
      <w:pPr>
        <w:pStyle w:val="LargeHeading1"/>
        <w:rPr>
          <w:sz w:val="16"/>
        </w:rPr>
      </w:pPr>
      <w:r w:rsidRPr="008167D7">
        <w:t>Sunday 28th December</w:t>
      </w:r>
      <w:r w:rsidR="00792221">
        <w:tab/>
      </w:r>
      <w:r w:rsidR="00792221">
        <w:tab/>
      </w:r>
      <w:r w:rsidR="00792221">
        <w:tab/>
      </w:r>
      <w:r w:rsidR="00792221">
        <w:tab/>
      </w:r>
      <w:r w:rsidR="00792221">
        <w:tab/>
        <w:t>(SMP4)</w:t>
      </w:r>
    </w:p>
    <w:p w14:paraId="1067FD59" w14:textId="095AE5CD" w:rsidR="00792221" w:rsidRPr="00792221" w:rsidRDefault="00AF2D22" w:rsidP="00792221">
      <w:pPr>
        <w:pStyle w:val="LargeHeading1"/>
      </w:pPr>
      <w:r w:rsidRPr="00792221">
        <w:t>1</w:t>
      </w:r>
      <w:r w:rsidR="00792221" w:rsidRPr="00792221">
        <w:rPr>
          <w:caps w:val="0"/>
        </w:rPr>
        <w:t>st</w:t>
      </w:r>
      <w:r w:rsidRPr="00792221">
        <w:t xml:space="preserve"> </w:t>
      </w:r>
      <w:r w:rsidR="00792221" w:rsidRPr="00792221">
        <w:t>Sunday of Christmas</w:t>
      </w:r>
    </w:p>
    <w:p w14:paraId="006F02EC" w14:textId="77777777" w:rsidR="00792221" w:rsidRPr="00792221" w:rsidRDefault="00792221" w:rsidP="00AF2D22">
      <w:pPr>
        <w:spacing w:after="0" w:line="240" w:lineRule="auto"/>
        <w:rPr>
          <w:color w:val="00B050"/>
          <w:sz w:val="16"/>
          <w:szCs w:val="32"/>
        </w:rPr>
      </w:pPr>
    </w:p>
    <w:p w14:paraId="66C7F2E5" w14:textId="77777777" w:rsidR="00792221" w:rsidRPr="00792221" w:rsidRDefault="00AF2D22" w:rsidP="00FB3EC7">
      <w:pPr>
        <w:pStyle w:val="LargeHeading1"/>
        <w:rPr>
          <w:sz w:val="16"/>
        </w:rPr>
      </w:pPr>
      <w:r w:rsidRPr="008167D7">
        <w:t>See amid the winter's snow</w:t>
      </w:r>
      <w:r w:rsidR="00792221">
        <w:t xml:space="preserve"> - </w:t>
      </w:r>
      <w:r w:rsidRPr="008167D7">
        <w:t>H</w:t>
      </w:r>
      <w:r w:rsidR="00792221" w:rsidRPr="008167D7">
        <w:rPr>
          <w:caps w:val="0"/>
        </w:rPr>
        <w:t>ymn</w:t>
      </w:r>
      <w:r w:rsidRPr="008167D7">
        <w:t xml:space="preserve"> 179</w:t>
      </w:r>
    </w:p>
    <w:p w14:paraId="0C0C3CCD" w14:textId="77777777" w:rsidR="00792221" w:rsidRPr="00792221" w:rsidRDefault="00AF2D22" w:rsidP="00FB3EC7">
      <w:pPr>
        <w:pStyle w:val="LargeMain"/>
        <w:rPr>
          <w:sz w:val="16"/>
          <w:szCs w:val="40"/>
        </w:rPr>
      </w:pPr>
      <w:r w:rsidRPr="00792221">
        <w:rPr>
          <w:sz w:val="40"/>
          <w:szCs w:val="40"/>
        </w:rPr>
        <w:t>1 See amid the winter's snow,</w:t>
      </w:r>
      <w:r w:rsidR="00792221" w:rsidRPr="00792221">
        <w:rPr>
          <w:sz w:val="40"/>
          <w:szCs w:val="40"/>
        </w:rPr>
        <w:t xml:space="preserve"> </w:t>
      </w:r>
      <w:r w:rsidRPr="00792221">
        <w:rPr>
          <w:sz w:val="40"/>
          <w:szCs w:val="40"/>
        </w:rPr>
        <w:t>born for us on earth below,</w:t>
      </w:r>
    </w:p>
    <w:p w14:paraId="2EC2EB50" w14:textId="77777777" w:rsidR="00792221" w:rsidRPr="00792221" w:rsidRDefault="00AF2D22" w:rsidP="00FB3EC7">
      <w:pPr>
        <w:pStyle w:val="LargeMain"/>
        <w:rPr>
          <w:sz w:val="16"/>
          <w:szCs w:val="40"/>
        </w:rPr>
      </w:pPr>
      <w:r w:rsidRPr="00792221">
        <w:rPr>
          <w:sz w:val="40"/>
          <w:szCs w:val="40"/>
        </w:rPr>
        <w:t>see, the tender Lamb appears,</w:t>
      </w:r>
    </w:p>
    <w:p w14:paraId="129A5D99" w14:textId="77777777" w:rsidR="00792221" w:rsidRPr="00792221" w:rsidRDefault="00AF2D22" w:rsidP="00FB3EC7">
      <w:pPr>
        <w:pStyle w:val="LargeMain"/>
        <w:rPr>
          <w:sz w:val="16"/>
          <w:szCs w:val="40"/>
        </w:rPr>
      </w:pPr>
      <w:r w:rsidRPr="00792221">
        <w:rPr>
          <w:sz w:val="40"/>
          <w:szCs w:val="40"/>
        </w:rPr>
        <w:t>promised from eternal years.</w:t>
      </w:r>
    </w:p>
    <w:p w14:paraId="4705784B" w14:textId="77777777" w:rsidR="00792221" w:rsidRPr="00792221" w:rsidRDefault="00792221" w:rsidP="00FB3EC7">
      <w:pPr>
        <w:pStyle w:val="LargeMain"/>
        <w:rPr>
          <w:i/>
          <w:iCs/>
          <w:sz w:val="16"/>
          <w:szCs w:val="40"/>
        </w:rPr>
      </w:pPr>
    </w:p>
    <w:p w14:paraId="5CD57CE0" w14:textId="77777777" w:rsidR="00792221" w:rsidRPr="00792221" w:rsidRDefault="00AF2D22" w:rsidP="00FB3EC7">
      <w:pPr>
        <w:pStyle w:val="LargeMainBold"/>
        <w:rPr>
          <w:sz w:val="16"/>
          <w:szCs w:val="40"/>
        </w:rPr>
      </w:pPr>
      <w:r w:rsidRPr="00792221">
        <w:rPr>
          <w:sz w:val="40"/>
          <w:szCs w:val="40"/>
        </w:rPr>
        <w:t>Hail thou ever-</w:t>
      </w:r>
      <w:proofErr w:type="spellStart"/>
      <w:r w:rsidRPr="00792221">
        <w:rPr>
          <w:sz w:val="40"/>
          <w:szCs w:val="40"/>
        </w:rPr>
        <w:t>blessèd</w:t>
      </w:r>
      <w:proofErr w:type="spellEnd"/>
      <w:r w:rsidRPr="00792221">
        <w:rPr>
          <w:sz w:val="40"/>
          <w:szCs w:val="40"/>
        </w:rPr>
        <w:t> morn,</w:t>
      </w:r>
    </w:p>
    <w:p w14:paraId="662BC60D" w14:textId="77777777" w:rsidR="00792221" w:rsidRPr="00792221" w:rsidRDefault="00AF2D22" w:rsidP="00FB3EC7">
      <w:pPr>
        <w:pStyle w:val="LargeMainBold"/>
        <w:rPr>
          <w:sz w:val="16"/>
          <w:szCs w:val="40"/>
        </w:rPr>
      </w:pPr>
      <w:r w:rsidRPr="00792221">
        <w:rPr>
          <w:sz w:val="40"/>
          <w:szCs w:val="40"/>
        </w:rPr>
        <w:t>hail, redemption's happy dawn!</w:t>
      </w:r>
    </w:p>
    <w:p w14:paraId="68B8310E" w14:textId="77777777" w:rsidR="00792221" w:rsidRPr="00792221" w:rsidRDefault="00AF2D22" w:rsidP="00FB3EC7">
      <w:pPr>
        <w:pStyle w:val="LargeMainBold"/>
        <w:rPr>
          <w:sz w:val="16"/>
          <w:szCs w:val="40"/>
        </w:rPr>
      </w:pPr>
      <w:r w:rsidRPr="00792221">
        <w:rPr>
          <w:sz w:val="40"/>
          <w:szCs w:val="40"/>
        </w:rPr>
        <w:t>sing through all Jerusalem:</w:t>
      </w:r>
    </w:p>
    <w:p w14:paraId="6F18AD71" w14:textId="77777777" w:rsidR="00792221" w:rsidRPr="00792221" w:rsidRDefault="00AF2D22" w:rsidP="00FB3EC7">
      <w:pPr>
        <w:pStyle w:val="LargeMainBold"/>
        <w:rPr>
          <w:sz w:val="16"/>
          <w:szCs w:val="40"/>
        </w:rPr>
      </w:pPr>
      <w:r w:rsidRPr="00792221">
        <w:rPr>
          <w:sz w:val="40"/>
          <w:szCs w:val="40"/>
        </w:rPr>
        <w:t>‘Christ is born in Bethlehem!’</w:t>
      </w:r>
    </w:p>
    <w:p w14:paraId="20C2C868" w14:textId="77777777" w:rsidR="00792221" w:rsidRPr="00792221" w:rsidRDefault="00792221" w:rsidP="00FB3EC7">
      <w:pPr>
        <w:pStyle w:val="LargeMain"/>
        <w:rPr>
          <w:sz w:val="16"/>
          <w:szCs w:val="40"/>
        </w:rPr>
      </w:pPr>
    </w:p>
    <w:p w14:paraId="66AA788F" w14:textId="77777777" w:rsidR="00792221" w:rsidRPr="00792221" w:rsidRDefault="00AF2D22" w:rsidP="00FB3EC7">
      <w:pPr>
        <w:pStyle w:val="LargeMain"/>
        <w:rPr>
          <w:sz w:val="16"/>
          <w:szCs w:val="40"/>
        </w:rPr>
      </w:pPr>
      <w:r w:rsidRPr="00792221">
        <w:rPr>
          <w:sz w:val="40"/>
          <w:szCs w:val="40"/>
        </w:rPr>
        <w:t>2 Lo, within a manger lies </w:t>
      </w:r>
      <w:r w:rsidRPr="00792221">
        <w:rPr>
          <w:rFonts w:ascii="Arial" w:hAnsi="Arial" w:cs="Arial"/>
          <w:sz w:val="40"/>
          <w:szCs w:val="40"/>
        </w:rPr>
        <w:t>͜</w:t>
      </w:r>
    </w:p>
    <w:p w14:paraId="0F19F1B5" w14:textId="77777777" w:rsidR="00792221" w:rsidRPr="00792221" w:rsidRDefault="00AF2D22" w:rsidP="00FB3EC7">
      <w:pPr>
        <w:pStyle w:val="LargeMain"/>
        <w:rPr>
          <w:sz w:val="16"/>
          <w:szCs w:val="40"/>
        </w:rPr>
      </w:pPr>
      <w:r w:rsidRPr="00792221">
        <w:rPr>
          <w:sz w:val="40"/>
          <w:szCs w:val="40"/>
        </w:rPr>
        <w:t>he who built the starry skies;</w:t>
      </w:r>
    </w:p>
    <w:p w14:paraId="35E229CF" w14:textId="77777777" w:rsidR="00792221" w:rsidRPr="00792221" w:rsidRDefault="00AF2D22" w:rsidP="00FB3EC7">
      <w:pPr>
        <w:pStyle w:val="LargeMain"/>
        <w:rPr>
          <w:sz w:val="16"/>
          <w:szCs w:val="40"/>
        </w:rPr>
      </w:pPr>
      <w:r w:rsidRPr="00792221">
        <w:rPr>
          <w:sz w:val="40"/>
          <w:szCs w:val="40"/>
        </w:rPr>
        <w:t>he who, throned in height sublime,</w:t>
      </w:r>
    </w:p>
    <w:p w14:paraId="5AE405D2" w14:textId="77777777" w:rsidR="00792221" w:rsidRPr="00792221" w:rsidRDefault="00AF2D22" w:rsidP="00FB3EC7">
      <w:pPr>
        <w:pStyle w:val="LargeMain"/>
        <w:rPr>
          <w:sz w:val="16"/>
          <w:szCs w:val="40"/>
        </w:rPr>
      </w:pPr>
      <w:r w:rsidRPr="00792221">
        <w:rPr>
          <w:sz w:val="40"/>
          <w:szCs w:val="40"/>
        </w:rPr>
        <w:t>sits amid the cherubim!</w:t>
      </w:r>
    </w:p>
    <w:p w14:paraId="78C03329" w14:textId="77777777" w:rsidR="00792221" w:rsidRPr="00792221" w:rsidRDefault="00792221" w:rsidP="00FB3EC7">
      <w:pPr>
        <w:pStyle w:val="LargeMain"/>
        <w:rPr>
          <w:sz w:val="16"/>
          <w:szCs w:val="40"/>
        </w:rPr>
      </w:pPr>
    </w:p>
    <w:p w14:paraId="081B0364" w14:textId="77777777" w:rsidR="00792221" w:rsidRPr="00792221" w:rsidRDefault="00AF2D22" w:rsidP="00FB3EC7">
      <w:pPr>
        <w:pStyle w:val="LargeMain"/>
        <w:rPr>
          <w:sz w:val="16"/>
          <w:szCs w:val="40"/>
        </w:rPr>
      </w:pPr>
      <w:r w:rsidRPr="00792221">
        <w:rPr>
          <w:sz w:val="40"/>
          <w:szCs w:val="40"/>
        </w:rPr>
        <w:t>3 Say, ye holy shepherds, say,</w:t>
      </w:r>
    </w:p>
    <w:p w14:paraId="1A67581C" w14:textId="77777777" w:rsidR="00792221" w:rsidRPr="00792221" w:rsidRDefault="00AF2D22" w:rsidP="00FB3EC7">
      <w:pPr>
        <w:pStyle w:val="LargeMain"/>
        <w:rPr>
          <w:sz w:val="16"/>
          <w:szCs w:val="40"/>
        </w:rPr>
      </w:pPr>
      <w:r w:rsidRPr="00792221">
        <w:rPr>
          <w:sz w:val="40"/>
          <w:szCs w:val="40"/>
        </w:rPr>
        <w:t>what your joyful news today.</w:t>
      </w:r>
    </w:p>
    <w:p w14:paraId="21D765BE" w14:textId="77777777" w:rsidR="00792221" w:rsidRPr="00792221" w:rsidRDefault="00AF2D22" w:rsidP="00FB3EC7">
      <w:pPr>
        <w:pStyle w:val="LargeMain"/>
        <w:rPr>
          <w:sz w:val="16"/>
          <w:szCs w:val="40"/>
        </w:rPr>
      </w:pPr>
      <w:r w:rsidRPr="00792221">
        <w:rPr>
          <w:sz w:val="40"/>
          <w:szCs w:val="40"/>
        </w:rPr>
        <w:t>wherefore have ye left your sheep</w:t>
      </w:r>
    </w:p>
    <w:p w14:paraId="0916F00F" w14:textId="77777777" w:rsidR="00792221" w:rsidRPr="00792221" w:rsidRDefault="00AF2D22" w:rsidP="00FB3EC7">
      <w:pPr>
        <w:pStyle w:val="LargeMain"/>
        <w:rPr>
          <w:sz w:val="16"/>
          <w:szCs w:val="40"/>
        </w:rPr>
      </w:pPr>
      <w:r w:rsidRPr="00792221">
        <w:rPr>
          <w:sz w:val="40"/>
          <w:szCs w:val="40"/>
        </w:rPr>
        <w:t>on the lonely mountain steep? </w:t>
      </w:r>
    </w:p>
    <w:p w14:paraId="50041FB4" w14:textId="77777777" w:rsidR="00792221" w:rsidRPr="00792221" w:rsidRDefault="00792221" w:rsidP="00FB3EC7">
      <w:pPr>
        <w:pStyle w:val="LargeMain"/>
        <w:rPr>
          <w:sz w:val="16"/>
          <w:szCs w:val="40"/>
        </w:rPr>
      </w:pPr>
    </w:p>
    <w:p w14:paraId="60DC28A8" w14:textId="77777777" w:rsidR="00792221" w:rsidRPr="00792221" w:rsidRDefault="00AF2D22" w:rsidP="00FB3EC7">
      <w:pPr>
        <w:pStyle w:val="LargeMain"/>
        <w:rPr>
          <w:sz w:val="16"/>
          <w:szCs w:val="40"/>
        </w:rPr>
      </w:pPr>
      <w:r w:rsidRPr="00792221">
        <w:rPr>
          <w:sz w:val="40"/>
          <w:szCs w:val="40"/>
        </w:rPr>
        <w:t>4 "As we watched at dead of night,</w:t>
      </w:r>
    </w:p>
    <w:p w14:paraId="0CDE0053" w14:textId="77777777" w:rsidR="00792221" w:rsidRPr="00792221" w:rsidRDefault="00AF2D22" w:rsidP="00FB3EC7">
      <w:pPr>
        <w:pStyle w:val="LargeMain"/>
        <w:rPr>
          <w:sz w:val="16"/>
          <w:szCs w:val="40"/>
        </w:rPr>
      </w:pPr>
      <w:r w:rsidRPr="00792221">
        <w:rPr>
          <w:sz w:val="40"/>
          <w:szCs w:val="40"/>
        </w:rPr>
        <w:t>lo, we saw a wondrous light;</w:t>
      </w:r>
    </w:p>
    <w:p w14:paraId="2D3FBAC0" w14:textId="77777777" w:rsidR="00792221" w:rsidRPr="00792221" w:rsidRDefault="00AF2D22" w:rsidP="00FB3EC7">
      <w:pPr>
        <w:pStyle w:val="LargeMain"/>
        <w:rPr>
          <w:sz w:val="16"/>
          <w:szCs w:val="40"/>
        </w:rPr>
      </w:pPr>
      <w:r w:rsidRPr="00792221">
        <w:rPr>
          <w:sz w:val="40"/>
          <w:szCs w:val="40"/>
        </w:rPr>
        <w:t>angels singing 'Peace on earth'</w:t>
      </w:r>
    </w:p>
    <w:p w14:paraId="7DE71A2A" w14:textId="77777777" w:rsidR="00792221" w:rsidRPr="00792221" w:rsidRDefault="00AF2D22" w:rsidP="00FB3EC7">
      <w:pPr>
        <w:pStyle w:val="LargeMain"/>
        <w:rPr>
          <w:sz w:val="16"/>
          <w:szCs w:val="40"/>
        </w:rPr>
      </w:pPr>
      <w:r w:rsidRPr="00792221">
        <w:rPr>
          <w:sz w:val="40"/>
          <w:szCs w:val="40"/>
        </w:rPr>
        <w:t>told us of the Saviour's birth." </w:t>
      </w:r>
    </w:p>
    <w:p w14:paraId="25E3C1F5" w14:textId="77777777" w:rsidR="00792221" w:rsidRPr="00792221" w:rsidRDefault="00792221" w:rsidP="00FB3EC7">
      <w:pPr>
        <w:pStyle w:val="LargeMain"/>
        <w:rPr>
          <w:sz w:val="16"/>
          <w:szCs w:val="40"/>
        </w:rPr>
      </w:pPr>
    </w:p>
    <w:p w14:paraId="3BC70A2D" w14:textId="77777777" w:rsidR="00792221" w:rsidRPr="00792221" w:rsidRDefault="00AF2D22" w:rsidP="00FB3EC7">
      <w:pPr>
        <w:pStyle w:val="LargeMain"/>
        <w:rPr>
          <w:sz w:val="16"/>
          <w:szCs w:val="40"/>
        </w:rPr>
      </w:pPr>
      <w:r w:rsidRPr="00792221">
        <w:rPr>
          <w:sz w:val="40"/>
          <w:szCs w:val="40"/>
        </w:rPr>
        <w:t>5 Sacred Infant, all divine,</w:t>
      </w:r>
    </w:p>
    <w:p w14:paraId="308ADF33" w14:textId="77777777" w:rsidR="00792221" w:rsidRPr="00792221" w:rsidRDefault="00AF2D22" w:rsidP="00FB3EC7">
      <w:pPr>
        <w:pStyle w:val="LargeMain"/>
        <w:rPr>
          <w:sz w:val="16"/>
          <w:szCs w:val="40"/>
        </w:rPr>
      </w:pPr>
      <w:r w:rsidRPr="00792221">
        <w:rPr>
          <w:sz w:val="40"/>
          <w:szCs w:val="40"/>
        </w:rPr>
        <w:t>what a tender love was thine,</w:t>
      </w:r>
    </w:p>
    <w:p w14:paraId="7D496EB8" w14:textId="77777777" w:rsidR="00792221" w:rsidRPr="00792221" w:rsidRDefault="00AF2D22" w:rsidP="00FB3EC7">
      <w:pPr>
        <w:pStyle w:val="LargeMain"/>
        <w:rPr>
          <w:sz w:val="16"/>
          <w:szCs w:val="40"/>
        </w:rPr>
      </w:pPr>
      <w:proofErr w:type="gramStart"/>
      <w:r w:rsidRPr="00792221">
        <w:rPr>
          <w:sz w:val="40"/>
          <w:szCs w:val="40"/>
        </w:rPr>
        <w:t>thus</w:t>
      </w:r>
      <w:proofErr w:type="gramEnd"/>
      <w:r w:rsidRPr="00792221">
        <w:rPr>
          <w:sz w:val="40"/>
          <w:szCs w:val="40"/>
        </w:rPr>
        <w:t> to come from highest bliss</w:t>
      </w:r>
    </w:p>
    <w:p w14:paraId="244AB0D1" w14:textId="77777777" w:rsidR="00792221" w:rsidRPr="00792221" w:rsidRDefault="00AF2D22" w:rsidP="00FB3EC7">
      <w:pPr>
        <w:pStyle w:val="LargeMain"/>
        <w:rPr>
          <w:sz w:val="16"/>
          <w:szCs w:val="40"/>
        </w:rPr>
      </w:pPr>
      <w:r w:rsidRPr="00792221">
        <w:rPr>
          <w:sz w:val="40"/>
          <w:szCs w:val="40"/>
        </w:rPr>
        <w:t>down to such a world as this! </w:t>
      </w:r>
    </w:p>
    <w:p w14:paraId="606E0AC1" w14:textId="77777777" w:rsidR="00792221" w:rsidRPr="00792221" w:rsidRDefault="00792221" w:rsidP="00FB3EC7">
      <w:pPr>
        <w:pStyle w:val="LargeMain"/>
        <w:rPr>
          <w:sz w:val="16"/>
          <w:szCs w:val="40"/>
        </w:rPr>
      </w:pPr>
    </w:p>
    <w:p w14:paraId="19942896" w14:textId="77777777" w:rsidR="00792221" w:rsidRPr="00792221" w:rsidRDefault="00AF2D22" w:rsidP="00FB3EC7">
      <w:pPr>
        <w:pStyle w:val="LargeMain"/>
        <w:rPr>
          <w:sz w:val="16"/>
          <w:szCs w:val="40"/>
        </w:rPr>
      </w:pPr>
      <w:r w:rsidRPr="00792221">
        <w:rPr>
          <w:sz w:val="40"/>
          <w:szCs w:val="40"/>
        </w:rPr>
        <w:t>6 Teach, O teach us, holy Child,</w:t>
      </w:r>
    </w:p>
    <w:p w14:paraId="0145DCF5" w14:textId="77777777" w:rsidR="00792221" w:rsidRPr="00792221" w:rsidRDefault="00AF2D22" w:rsidP="00FB3EC7">
      <w:pPr>
        <w:pStyle w:val="LargeMain"/>
        <w:rPr>
          <w:sz w:val="16"/>
          <w:szCs w:val="40"/>
        </w:rPr>
      </w:pPr>
      <w:r w:rsidRPr="00792221">
        <w:rPr>
          <w:sz w:val="40"/>
          <w:szCs w:val="40"/>
        </w:rPr>
        <w:t>by thy face so meek and mild,</w:t>
      </w:r>
    </w:p>
    <w:p w14:paraId="06909B54" w14:textId="77777777" w:rsidR="00792221" w:rsidRPr="00792221" w:rsidRDefault="00AF2D22" w:rsidP="00FB3EC7">
      <w:pPr>
        <w:pStyle w:val="LargeMain"/>
        <w:rPr>
          <w:sz w:val="16"/>
          <w:szCs w:val="40"/>
        </w:rPr>
      </w:pPr>
      <w:r w:rsidRPr="00792221">
        <w:rPr>
          <w:sz w:val="40"/>
          <w:szCs w:val="40"/>
        </w:rPr>
        <w:t>teach us to resemble thee,</w:t>
      </w:r>
    </w:p>
    <w:p w14:paraId="453682AB" w14:textId="77777777" w:rsidR="00792221" w:rsidRPr="00792221" w:rsidRDefault="00AF2D22" w:rsidP="00FB3EC7">
      <w:pPr>
        <w:pStyle w:val="LargeMain"/>
        <w:rPr>
          <w:sz w:val="16"/>
          <w:szCs w:val="40"/>
        </w:rPr>
      </w:pPr>
      <w:r w:rsidRPr="00792221">
        <w:rPr>
          <w:sz w:val="40"/>
          <w:szCs w:val="40"/>
        </w:rPr>
        <w:lastRenderedPageBreak/>
        <w:t>in thy sweet humility.</w:t>
      </w:r>
    </w:p>
    <w:p w14:paraId="573FA69F" w14:textId="77777777" w:rsidR="00792221" w:rsidRPr="00792221" w:rsidRDefault="00792221" w:rsidP="00AF2D22">
      <w:pPr>
        <w:spacing w:after="0" w:line="240" w:lineRule="auto"/>
        <w:rPr>
          <w:sz w:val="16"/>
          <w:szCs w:val="32"/>
        </w:rPr>
      </w:pPr>
    </w:p>
    <w:p w14:paraId="4449D67C" w14:textId="77777777" w:rsidR="00792221" w:rsidRPr="00792221" w:rsidRDefault="00AF2D22" w:rsidP="00FB3EC7">
      <w:pPr>
        <w:pStyle w:val="LargeHeading1"/>
        <w:rPr>
          <w:sz w:val="16"/>
        </w:rPr>
      </w:pPr>
      <w:r w:rsidRPr="00FB3EC7">
        <w:t xml:space="preserve"> The Greeting</w:t>
      </w:r>
      <w:r w:rsidR="00FB3EC7">
        <w:t xml:space="preserve"> - </w:t>
      </w:r>
      <w:r w:rsidR="00FB3EC7" w:rsidRPr="00FB3EC7">
        <w:rPr>
          <w:caps w:val="0"/>
        </w:rPr>
        <w:t xml:space="preserve">Hello </w:t>
      </w:r>
      <w:r w:rsidR="00FB3EC7">
        <w:rPr>
          <w:caps w:val="0"/>
        </w:rPr>
        <w:t>a</w:t>
      </w:r>
      <w:r w:rsidR="00FB3EC7" w:rsidRPr="00FB3EC7">
        <w:rPr>
          <w:caps w:val="0"/>
        </w:rPr>
        <w:t>nd Welcome</w:t>
      </w:r>
    </w:p>
    <w:p w14:paraId="5FB62B50" w14:textId="77777777" w:rsidR="00792221" w:rsidRPr="00792221" w:rsidRDefault="00792221" w:rsidP="00AF2D22">
      <w:pPr>
        <w:spacing w:after="0" w:line="240" w:lineRule="auto"/>
        <w:rPr>
          <w:sz w:val="16"/>
          <w:szCs w:val="32"/>
        </w:rPr>
      </w:pPr>
    </w:p>
    <w:p w14:paraId="5B97B266" w14:textId="77777777" w:rsidR="00792221" w:rsidRPr="00792221" w:rsidRDefault="00AF2D22" w:rsidP="00FB3EC7">
      <w:pPr>
        <w:pStyle w:val="LargeHeading1"/>
        <w:rPr>
          <w:sz w:val="16"/>
        </w:rPr>
      </w:pPr>
      <w:r w:rsidRPr="00FB3EC7">
        <w:t xml:space="preserve">Penitence </w:t>
      </w:r>
      <w:proofErr w:type="gramStart"/>
      <w:r w:rsidRPr="00FB3EC7">
        <w:t xml:space="preserve">-  </w:t>
      </w:r>
      <w:r w:rsidR="00FB3EC7" w:rsidRPr="00FB3EC7">
        <w:rPr>
          <w:caps w:val="0"/>
        </w:rPr>
        <w:t>Saying</w:t>
      </w:r>
      <w:proofErr w:type="gramEnd"/>
      <w:r w:rsidR="00FB3EC7" w:rsidRPr="00FB3EC7">
        <w:rPr>
          <w:caps w:val="0"/>
        </w:rPr>
        <w:t xml:space="preserve"> Sorry</w:t>
      </w:r>
    </w:p>
    <w:p w14:paraId="65A3DFC6" w14:textId="77777777" w:rsidR="00792221" w:rsidRPr="00792221" w:rsidRDefault="00792221" w:rsidP="00AF2D22">
      <w:pPr>
        <w:spacing w:after="0" w:line="240" w:lineRule="auto"/>
        <w:rPr>
          <w:sz w:val="16"/>
          <w:szCs w:val="32"/>
        </w:rPr>
      </w:pPr>
    </w:p>
    <w:p w14:paraId="76E0BA1E" w14:textId="77777777" w:rsidR="00792221" w:rsidRPr="00792221" w:rsidRDefault="00AF2D22" w:rsidP="00FB3EC7">
      <w:pPr>
        <w:pStyle w:val="LargeHeading1"/>
        <w:rPr>
          <w:sz w:val="16"/>
        </w:rPr>
      </w:pPr>
      <w:r w:rsidRPr="00B523FC">
        <w:t>Forgiveness</w:t>
      </w:r>
      <w:r>
        <w:t xml:space="preserve"> - </w:t>
      </w:r>
      <w:r w:rsidR="00FB3EC7" w:rsidRPr="00B523FC">
        <w:rPr>
          <w:caps w:val="0"/>
        </w:rPr>
        <w:t xml:space="preserve">A Reminder </w:t>
      </w:r>
      <w:r w:rsidR="00FB3EC7">
        <w:rPr>
          <w:caps w:val="0"/>
        </w:rPr>
        <w:t>o</w:t>
      </w:r>
      <w:r w:rsidR="00FB3EC7" w:rsidRPr="00B523FC">
        <w:rPr>
          <w:caps w:val="0"/>
        </w:rPr>
        <w:t>f God's Gift</w:t>
      </w:r>
    </w:p>
    <w:p w14:paraId="2651172C" w14:textId="77777777" w:rsidR="00792221" w:rsidRPr="00792221" w:rsidRDefault="00792221" w:rsidP="00AF2D22">
      <w:pPr>
        <w:spacing w:after="0" w:line="240" w:lineRule="auto"/>
        <w:rPr>
          <w:sz w:val="16"/>
          <w:szCs w:val="32"/>
        </w:rPr>
      </w:pPr>
    </w:p>
    <w:p w14:paraId="6DC8AD6E" w14:textId="77777777" w:rsidR="00792221" w:rsidRPr="00792221" w:rsidRDefault="00AF2D22" w:rsidP="00FB3EC7">
      <w:pPr>
        <w:pStyle w:val="LargeHeading1"/>
        <w:rPr>
          <w:sz w:val="16"/>
        </w:rPr>
      </w:pPr>
      <w:r w:rsidRPr="00B523FC">
        <w:t>Preparing</w:t>
      </w:r>
      <w:r>
        <w:t xml:space="preserve"> </w:t>
      </w:r>
      <w:r w:rsidRPr="00B523FC">
        <w:t>to hear God's word</w:t>
      </w:r>
    </w:p>
    <w:p w14:paraId="46B24188" w14:textId="77777777" w:rsidR="00792221" w:rsidRPr="00792221" w:rsidRDefault="00792221" w:rsidP="00FB3EC7">
      <w:pPr>
        <w:pStyle w:val="LargeMainBold"/>
        <w:rPr>
          <w:sz w:val="16"/>
        </w:rPr>
      </w:pPr>
    </w:p>
    <w:p w14:paraId="0101ED5F" w14:textId="77777777" w:rsidR="00792221" w:rsidRPr="00792221" w:rsidRDefault="00AF2D22" w:rsidP="00FB3EC7">
      <w:pPr>
        <w:pStyle w:val="LargeHeading1"/>
        <w:rPr>
          <w:sz w:val="16"/>
        </w:rPr>
      </w:pPr>
      <w:r w:rsidRPr="00B523FC">
        <w:t>Hebrews 2: 10-18</w:t>
      </w:r>
      <w:r>
        <w:t xml:space="preserve"> -</w:t>
      </w:r>
      <w:r w:rsidRPr="00B523FC">
        <w:t xml:space="preserve"> p</w:t>
      </w:r>
      <w:r w:rsidR="00FB3EC7" w:rsidRPr="00B523FC">
        <w:rPr>
          <w:caps w:val="0"/>
        </w:rPr>
        <w:t>lease be seated</w:t>
      </w:r>
    </w:p>
    <w:p w14:paraId="41840E3C" w14:textId="77777777" w:rsidR="00792221" w:rsidRPr="00792221" w:rsidRDefault="00AF2D22" w:rsidP="00FB3EC7">
      <w:pPr>
        <w:pStyle w:val="LargeMain"/>
        <w:rPr>
          <w:sz w:val="36"/>
          <w:szCs w:val="36"/>
        </w:rPr>
      </w:pPr>
      <w:r w:rsidRPr="00792221">
        <w:rPr>
          <w:sz w:val="36"/>
          <w:szCs w:val="36"/>
        </w:rPr>
        <w:t xml:space="preserve">10 In bringing many sons and daughters to glory, it was fitting that God, for whom and through whom everything exists, should make the pioneer of their salvation perfect through what he suffered. 11 Both the one who makes people holy and those who are made holy are of the same family. </w:t>
      </w:r>
      <w:proofErr w:type="gramStart"/>
      <w:r w:rsidRPr="00792221">
        <w:rPr>
          <w:sz w:val="36"/>
          <w:szCs w:val="36"/>
        </w:rPr>
        <w:t>So</w:t>
      </w:r>
      <w:proofErr w:type="gramEnd"/>
      <w:r w:rsidRPr="00792221">
        <w:rPr>
          <w:sz w:val="36"/>
          <w:szCs w:val="36"/>
        </w:rPr>
        <w:t xml:space="preserve"> Jesus is not ashamed to call them brothers and sisters.12 He says,</w:t>
      </w:r>
    </w:p>
    <w:p w14:paraId="0EF82F6D" w14:textId="77777777" w:rsidR="00792221" w:rsidRPr="00792221" w:rsidRDefault="00AF2D22" w:rsidP="00FB3EC7">
      <w:pPr>
        <w:pStyle w:val="LargeMain"/>
        <w:rPr>
          <w:sz w:val="36"/>
          <w:szCs w:val="36"/>
        </w:rPr>
      </w:pPr>
      <w:r w:rsidRPr="00792221">
        <w:rPr>
          <w:sz w:val="36"/>
          <w:szCs w:val="36"/>
        </w:rPr>
        <w:t xml:space="preserve">“I will declare your name to my brothers and sisters;  </w:t>
      </w:r>
    </w:p>
    <w:p w14:paraId="539B49E2" w14:textId="77777777" w:rsidR="00792221" w:rsidRPr="00792221" w:rsidRDefault="00AF2D22" w:rsidP="00FB3EC7">
      <w:pPr>
        <w:pStyle w:val="LargeMain"/>
        <w:rPr>
          <w:sz w:val="36"/>
          <w:szCs w:val="36"/>
        </w:rPr>
      </w:pPr>
      <w:r w:rsidRPr="00792221">
        <w:rPr>
          <w:sz w:val="36"/>
          <w:szCs w:val="36"/>
        </w:rPr>
        <w:t> in the assembly I will sing your praises.”</w:t>
      </w:r>
    </w:p>
    <w:p w14:paraId="2BBD145F" w14:textId="77777777" w:rsidR="00792221" w:rsidRPr="00792221" w:rsidRDefault="00AF2D22" w:rsidP="00FB3EC7">
      <w:pPr>
        <w:pStyle w:val="LargeMain"/>
        <w:rPr>
          <w:sz w:val="36"/>
          <w:szCs w:val="36"/>
        </w:rPr>
      </w:pPr>
      <w:r w:rsidRPr="00792221">
        <w:rPr>
          <w:sz w:val="36"/>
          <w:szCs w:val="36"/>
        </w:rPr>
        <w:t xml:space="preserve">13 And </w:t>
      </w:r>
      <w:proofErr w:type="spellStart"/>
      <w:proofErr w:type="gramStart"/>
      <w:r w:rsidRPr="00792221">
        <w:rPr>
          <w:sz w:val="36"/>
          <w:szCs w:val="36"/>
        </w:rPr>
        <w:t>again,“</w:t>
      </w:r>
      <w:proofErr w:type="gramEnd"/>
      <w:r w:rsidRPr="00792221">
        <w:rPr>
          <w:sz w:val="36"/>
          <w:szCs w:val="36"/>
        </w:rPr>
        <w:t>I</w:t>
      </w:r>
      <w:proofErr w:type="spellEnd"/>
      <w:r w:rsidRPr="00792221">
        <w:rPr>
          <w:sz w:val="36"/>
          <w:szCs w:val="36"/>
        </w:rPr>
        <w:t xml:space="preserve"> will put my trust in </w:t>
      </w:r>
      <w:proofErr w:type="spellStart"/>
      <w:r w:rsidRPr="00792221">
        <w:rPr>
          <w:sz w:val="36"/>
          <w:szCs w:val="36"/>
        </w:rPr>
        <w:t>him</w:t>
      </w:r>
      <w:proofErr w:type="gramStart"/>
      <w:r w:rsidRPr="00792221">
        <w:rPr>
          <w:sz w:val="36"/>
          <w:szCs w:val="36"/>
        </w:rPr>
        <w:t>.”And</w:t>
      </w:r>
      <w:proofErr w:type="spellEnd"/>
      <w:proofErr w:type="gramEnd"/>
      <w:r w:rsidRPr="00792221">
        <w:rPr>
          <w:sz w:val="36"/>
          <w:szCs w:val="36"/>
        </w:rPr>
        <w:t xml:space="preserve"> again he says,</w:t>
      </w:r>
      <w:r w:rsidR="00FB3EC7" w:rsidRPr="00792221">
        <w:rPr>
          <w:sz w:val="36"/>
          <w:szCs w:val="36"/>
        </w:rPr>
        <w:t xml:space="preserve"> </w:t>
      </w:r>
      <w:r w:rsidRPr="00792221">
        <w:rPr>
          <w:sz w:val="36"/>
          <w:szCs w:val="36"/>
        </w:rPr>
        <w:t>“Here am I, and the children God has given me.”</w:t>
      </w:r>
    </w:p>
    <w:p w14:paraId="50604F0E" w14:textId="77777777" w:rsidR="00792221" w:rsidRPr="00792221" w:rsidRDefault="00AF2D22" w:rsidP="00FB3EC7">
      <w:pPr>
        <w:pStyle w:val="LargeMain"/>
        <w:rPr>
          <w:sz w:val="36"/>
          <w:szCs w:val="36"/>
        </w:rPr>
      </w:pPr>
      <w:r w:rsidRPr="00792221">
        <w:rPr>
          <w:sz w:val="36"/>
          <w:szCs w:val="36"/>
        </w:rPr>
        <w:t>14 Since the children have flesh and blood, he too shared in their humanity so that by his death he might break the power of him who holds the power of death—that is, the devil— 15 and free those who all their lives were held in slavery by their fear of death. 16 For surely it is not angels he helps, but Abraham’s descendants. 17 For this reason he had to be made like them,</w:t>
      </w:r>
      <w:r w:rsidR="00FB3EC7" w:rsidRPr="00792221">
        <w:rPr>
          <w:sz w:val="36"/>
          <w:szCs w:val="36"/>
        </w:rPr>
        <w:t xml:space="preserve"> </w:t>
      </w:r>
      <w:r w:rsidRPr="00792221">
        <w:rPr>
          <w:sz w:val="36"/>
          <w:szCs w:val="36"/>
        </w:rPr>
        <w:t xml:space="preserve">fully human in every way, in order that he might become a merciful and faithful high priest in service to God, and that he might make atonement for the sins of the people. 18 Because he himself suffered when he was tempted, he </w:t>
      </w:r>
      <w:proofErr w:type="gramStart"/>
      <w:r w:rsidRPr="00792221">
        <w:rPr>
          <w:sz w:val="36"/>
          <w:szCs w:val="36"/>
        </w:rPr>
        <w:t>is able to</w:t>
      </w:r>
      <w:proofErr w:type="gramEnd"/>
      <w:r w:rsidRPr="00792221">
        <w:rPr>
          <w:sz w:val="36"/>
          <w:szCs w:val="36"/>
        </w:rPr>
        <w:t xml:space="preserve"> help those who are being tempted.</w:t>
      </w:r>
    </w:p>
    <w:p w14:paraId="19C59D03" w14:textId="77777777" w:rsidR="00792221" w:rsidRPr="00792221" w:rsidRDefault="00792221" w:rsidP="00AF2D22">
      <w:pPr>
        <w:spacing w:after="0" w:line="240" w:lineRule="auto"/>
        <w:rPr>
          <w:sz w:val="16"/>
          <w:szCs w:val="32"/>
        </w:rPr>
      </w:pPr>
    </w:p>
    <w:p w14:paraId="279B93F8" w14:textId="77777777" w:rsidR="00792221" w:rsidRPr="00792221" w:rsidRDefault="00AF2D22" w:rsidP="00FB3EC7">
      <w:pPr>
        <w:pStyle w:val="LargeMain"/>
        <w:rPr>
          <w:sz w:val="16"/>
        </w:rPr>
      </w:pPr>
      <w:r w:rsidRPr="00FB3EC7">
        <w:t>This is the word of the Lord.</w:t>
      </w:r>
    </w:p>
    <w:p w14:paraId="07CF0348" w14:textId="77777777" w:rsidR="00792221" w:rsidRPr="00792221" w:rsidRDefault="00AF2D22" w:rsidP="00FB3EC7">
      <w:pPr>
        <w:pStyle w:val="LargeMainBold"/>
        <w:rPr>
          <w:sz w:val="16"/>
        </w:rPr>
      </w:pPr>
      <w:r w:rsidRPr="00FB3EC7">
        <w:t>Thanks be to God</w:t>
      </w:r>
    </w:p>
    <w:p w14:paraId="2BBD838D" w14:textId="77777777" w:rsidR="00792221" w:rsidRPr="00792221" w:rsidRDefault="00792221" w:rsidP="00AF2D22">
      <w:pPr>
        <w:spacing w:after="0" w:line="240" w:lineRule="auto"/>
        <w:rPr>
          <w:sz w:val="16"/>
          <w:szCs w:val="32"/>
        </w:rPr>
      </w:pPr>
    </w:p>
    <w:p w14:paraId="7C918AFF" w14:textId="77777777" w:rsidR="00792221" w:rsidRPr="00792221" w:rsidRDefault="00AF2D22" w:rsidP="00FB3EC7">
      <w:pPr>
        <w:pStyle w:val="LargeHeading1"/>
        <w:rPr>
          <w:sz w:val="16"/>
        </w:rPr>
      </w:pPr>
      <w:r w:rsidRPr="00FB3EC7">
        <w:t xml:space="preserve"> Jesus went to worship - H</w:t>
      </w:r>
      <w:r w:rsidR="00FB3EC7" w:rsidRPr="00FB3EC7">
        <w:rPr>
          <w:caps w:val="0"/>
        </w:rPr>
        <w:t>ymn</w:t>
      </w:r>
      <w:r w:rsidRPr="00FB3EC7">
        <w:t xml:space="preserve"> 483</w:t>
      </w:r>
    </w:p>
    <w:p w14:paraId="768E4488" w14:textId="77777777" w:rsidR="00792221" w:rsidRPr="00792221" w:rsidRDefault="00792221" w:rsidP="00AF2D22">
      <w:pPr>
        <w:spacing w:after="0" w:line="240" w:lineRule="auto"/>
        <w:rPr>
          <w:sz w:val="16"/>
          <w:szCs w:val="32"/>
        </w:rPr>
      </w:pPr>
    </w:p>
    <w:p w14:paraId="420DF063" w14:textId="77777777" w:rsidR="00792221" w:rsidRPr="00792221" w:rsidRDefault="00AF2D22" w:rsidP="00FB3EC7">
      <w:pPr>
        <w:pStyle w:val="LargeMain"/>
        <w:rPr>
          <w:sz w:val="16"/>
          <w:szCs w:val="40"/>
        </w:rPr>
      </w:pPr>
      <w:r w:rsidRPr="00792221">
        <w:rPr>
          <w:sz w:val="40"/>
          <w:szCs w:val="40"/>
        </w:rPr>
        <w:t>1 Jesus went to worship</w:t>
      </w:r>
      <w:r w:rsidR="00FB3EC7" w:rsidRPr="00792221">
        <w:rPr>
          <w:sz w:val="40"/>
          <w:szCs w:val="40"/>
        </w:rPr>
        <w:t xml:space="preserve"> </w:t>
      </w:r>
      <w:r w:rsidRPr="00792221">
        <w:rPr>
          <w:sz w:val="40"/>
          <w:szCs w:val="40"/>
        </w:rPr>
        <w:t>in the synagogue;</w:t>
      </w:r>
    </w:p>
    <w:p w14:paraId="48ABC41E" w14:textId="77777777" w:rsidR="00792221" w:rsidRPr="00792221" w:rsidRDefault="00AF2D22" w:rsidP="00FB3EC7">
      <w:pPr>
        <w:pStyle w:val="LargeMain"/>
        <w:rPr>
          <w:sz w:val="16"/>
          <w:szCs w:val="40"/>
        </w:rPr>
      </w:pPr>
      <w:r w:rsidRPr="00792221">
        <w:rPr>
          <w:sz w:val="40"/>
          <w:szCs w:val="40"/>
        </w:rPr>
        <w:lastRenderedPageBreak/>
        <w:t>with his friends and neighbours</w:t>
      </w:r>
      <w:r w:rsidR="00FB3EC7" w:rsidRPr="00792221">
        <w:rPr>
          <w:sz w:val="40"/>
          <w:szCs w:val="40"/>
        </w:rPr>
        <w:t xml:space="preserve"> </w:t>
      </w:r>
      <w:r w:rsidRPr="00792221">
        <w:rPr>
          <w:sz w:val="40"/>
          <w:szCs w:val="40"/>
        </w:rPr>
        <w:t>sang his praise to God.</w:t>
      </w:r>
    </w:p>
    <w:p w14:paraId="008F949C" w14:textId="77777777" w:rsidR="00792221" w:rsidRPr="00792221" w:rsidRDefault="00792221" w:rsidP="00FB3EC7">
      <w:pPr>
        <w:pStyle w:val="LargeMain"/>
        <w:rPr>
          <w:sz w:val="16"/>
          <w:szCs w:val="40"/>
        </w:rPr>
      </w:pPr>
    </w:p>
    <w:p w14:paraId="2E5604CA" w14:textId="77777777" w:rsidR="00792221" w:rsidRPr="00792221" w:rsidRDefault="00AF2D22" w:rsidP="00FB3EC7">
      <w:pPr>
        <w:pStyle w:val="LargeMain"/>
        <w:rPr>
          <w:sz w:val="16"/>
          <w:szCs w:val="40"/>
        </w:rPr>
      </w:pPr>
      <w:r w:rsidRPr="00792221">
        <w:rPr>
          <w:sz w:val="40"/>
          <w:szCs w:val="40"/>
        </w:rPr>
        <w:t>2 We, like Jesus, worship</w:t>
      </w:r>
      <w:r w:rsidR="00FB3EC7" w:rsidRPr="00792221">
        <w:rPr>
          <w:sz w:val="40"/>
          <w:szCs w:val="40"/>
        </w:rPr>
        <w:t xml:space="preserve"> </w:t>
      </w:r>
      <w:r w:rsidRPr="00792221">
        <w:rPr>
          <w:sz w:val="40"/>
          <w:szCs w:val="40"/>
        </w:rPr>
        <w:t>in the church today;</w:t>
      </w:r>
    </w:p>
    <w:p w14:paraId="3EF7D1E4" w14:textId="77777777" w:rsidR="00792221" w:rsidRPr="00792221" w:rsidRDefault="00AF2D22" w:rsidP="00FB3EC7">
      <w:pPr>
        <w:pStyle w:val="LargeMain"/>
        <w:rPr>
          <w:sz w:val="16"/>
          <w:szCs w:val="40"/>
        </w:rPr>
      </w:pPr>
      <w:r w:rsidRPr="00792221">
        <w:rPr>
          <w:sz w:val="40"/>
          <w:szCs w:val="40"/>
        </w:rPr>
        <w:t>still, with friends and neighbours,</w:t>
      </w:r>
      <w:r w:rsidR="00FB3EC7" w:rsidRPr="00792221">
        <w:rPr>
          <w:sz w:val="40"/>
          <w:szCs w:val="40"/>
        </w:rPr>
        <w:t xml:space="preserve"> </w:t>
      </w:r>
    </w:p>
    <w:p w14:paraId="4C273E15" w14:textId="77777777" w:rsidR="00792221" w:rsidRPr="00792221" w:rsidRDefault="00AF2D22" w:rsidP="00FB3EC7">
      <w:pPr>
        <w:pStyle w:val="LargeMain"/>
        <w:rPr>
          <w:sz w:val="16"/>
          <w:szCs w:val="40"/>
        </w:rPr>
      </w:pPr>
      <w:r w:rsidRPr="00792221">
        <w:rPr>
          <w:sz w:val="40"/>
          <w:szCs w:val="40"/>
        </w:rPr>
        <w:t>sing our songs and pray.</w:t>
      </w:r>
    </w:p>
    <w:p w14:paraId="18858BEA" w14:textId="77777777" w:rsidR="00792221" w:rsidRPr="00792221" w:rsidRDefault="00792221" w:rsidP="00FB3EC7">
      <w:pPr>
        <w:pStyle w:val="LargeMain"/>
        <w:rPr>
          <w:sz w:val="16"/>
          <w:szCs w:val="40"/>
        </w:rPr>
      </w:pPr>
    </w:p>
    <w:p w14:paraId="226382B1" w14:textId="77777777" w:rsidR="00792221" w:rsidRPr="00792221" w:rsidRDefault="00AF2D22" w:rsidP="00FB3EC7">
      <w:pPr>
        <w:pStyle w:val="LargeMain"/>
        <w:rPr>
          <w:sz w:val="16"/>
          <w:szCs w:val="40"/>
        </w:rPr>
      </w:pPr>
      <w:r w:rsidRPr="00792221">
        <w:rPr>
          <w:sz w:val="40"/>
          <w:szCs w:val="40"/>
        </w:rPr>
        <w:t>3 When the service ended,</w:t>
      </w:r>
      <w:r w:rsidR="00FB3EC7" w:rsidRPr="00792221">
        <w:rPr>
          <w:sz w:val="40"/>
          <w:szCs w:val="40"/>
        </w:rPr>
        <w:t xml:space="preserve"> </w:t>
      </w:r>
      <w:r w:rsidRPr="00792221">
        <w:rPr>
          <w:sz w:val="40"/>
          <w:szCs w:val="40"/>
        </w:rPr>
        <w:t>Jesus took his praise</w:t>
      </w:r>
    </w:p>
    <w:p w14:paraId="4311E766" w14:textId="77777777" w:rsidR="00792221" w:rsidRPr="00792221" w:rsidRDefault="00AF2D22" w:rsidP="00FB3EC7">
      <w:pPr>
        <w:pStyle w:val="LargeMain"/>
        <w:rPr>
          <w:sz w:val="16"/>
          <w:szCs w:val="40"/>
        </w:rPr>
      </w:pPr>
      <w:r w:rsidRPr="00792221">
        <w:rPr>
          <w:sz w:val="40"/>
          <w:szCs w:val="40"/>
        </w:rPr>
        <w:t>into streets and houses,</w:t>
      </w:r>
      <w:r w:rsidR="00FB3EC7" w:rsidRPr="00792221">
        <w:rPr>
          <w:sz w:val="40"/>
          <w:szCs w:val="40"/>
        </w:rPr>
        <w:t xml:space="preserve"> </w:t>
      </w:r>
      <w:r w:rsidRPr="00792221">
        <w:rPr>
          <w:sz w:val="40"/>
          <w:szCs w:val="40"/>
        </w:rPr>
        <w:t>spelling out God's ways.</w:t>
      </w:r>
    </w:p>
    <w:p w14:paraId="20E71F0E" w14:textId="77777777" w:rsidR="00792221" w:rsidRPr="00792221" w:rsidRDefault="00792221" w:rsidP="00FB3EC7">
      <w:pPr>
        <w:pStyle w:val="LargeMain"/>
        <w:rPr>
          <w:sz w:val="16"/>
          <w:szCs w:val="40"/>
        </w:rPr>
      </w:pPr>
    </w:p>
    <w:p w14:paraId="3C583FA3" w14:textId="77777777" w:rsidR="00792221" w:rsidRPr="00792221" w:rsidRDefault="00AF2D22" w:rsidP="00FB3EC7">
      <w:pPr>
        <w:pStyle w:val="LargeMain"/>
        <w:rPr>
          <w:sz w:val="16"/>
          <w:szCs w:val="40"/>
        </w:rPr>
      </w:pPr>
      <w:r w:rsidRPr="00792221">
        <w:rPr>
          <w:sz w:val="40"/>
          <w:szCs w:val="40"/>
        </w:rPr>
        <w:t>4 People came to Jesus,</w:t>
      </w:r>
      <w:r w:rsidR="00FB3EC7" w:rsidRPr="00792221">
        <w:rPr>
          <w:sz w:val="40"/>
          <w:szCs w:val="40"/>
        </w:rPr>
        <w:t xml:space="preserve"> </w:t>
      </w:r>
      <w:r w:rsidRPr="00792221">
        <w:rPr>
          <w:sz w:val="40"/>
          <w:szCs w:val="40"/>
        </w:rPr>
        <w:t>frightened, hurt and sad;</w:t>
      </w:r>
    </w:p>
    <w:p w14:paraId="088E7129" w14:textId="77777777" w:rsidR="00792221" w:rsidRPr="00792221" w:rsidRDefault="00AF2D22" w:rsidP="00FB3EC7">
      <w:pPr>
        <w:pStyle w:val="LargeMain"/>
        <w:rPr>
          <w:sz w:val="16"/>
          <w:szCs w:val="40"/>
        </w:rPr>
      </w:pPr>
      <w:r w:rsidRPr="00792221">
        <w:rPr>
          <w:sz w:val="40"/>
          <w:szCs w:val="40"/>
        </w:rPr>
        <w:t>helping them to worship,</w:t>
      </w:r>
      <w:r w:rsidR="00FB3EC7" w:rsidRPr="00792221">
        <w:rPr>
          <w:sz w:val="40"/>
          <w:szCs w:val="40"/>
        </w:rPr>
        <w:t xml:space="preserve"> </w:t>
      </w:r>
      <w:r w:rsidRPr="00792221">
        <w:rPr>
          <w:sz w:val="40"/>
          <w:szCs w:val="40"/>
        </w:rPr>
        <w:t>Jesus made them glad.</w:t>
      </w:r>
    </w:p>
    <w:p w14:paraId="5B97D795" w14:textId="77777777" w:rsidR="00792221" w:rsidRPr="00792221" w:rsidRDefault="00792221" w:rsidP="00FB3EC7">
      <w:pPr>
        <w:pStyle w:val="LargeMain"/>
        <w:rPr>
          <w:sz w:val="16"/>
          <w:szCs w:val="40"/>
        </w:rPr>
      </w:pPr>
    </w:p>
    <w:p w14:paraId="1EB3AB96" w14:textId="77777777" w:rsidR="00792221" w:rsidRPr="00792221" w:rsidRDefault="00AF2D22" w:rsidP="00FB3EC7">
      <w:pPr>
        <w:pStyle w:val="LargeMain"/>
        <w:rPr>
          <w:sz w:val="16"/>
          <w:szCs w:val="40"/>
        </w:rPr>
      </w:pPr>
      <w:r w:rsidRPr="00792221">
        <w:rPr>
          <w:sz w:val="40"/>
          <w:szCs w:val="40"/>
        </w:rPr>
        <w:t>5 Holy Spirit, help us</w:t>
      </w:r>
      <w:r w:rsidR="00FB3EC7" w:rsidRPr="00792221">
        <w:rPr>
          <w:sz w:val="40"/>
          <w:szCs w:val="40"/>
        </w:rPr>
        <w:t xml:space="preserve"> </w:t>
      </w:r>
      <w:r w:rsidRPr="00792221">
        <w:rPr>
          <w:sz w:val="40"/>
          <w:szCs w:val="40"/>
        </w:rPr>
        <w:t>when this service ends,</w:t>
      </w:r>
    </w:p>
    <w:p w14:paraId="0467DE3C" w14:textId="77777777" w:rsidR="00792221" w:rsidRPr="00792221" w:rsidRDefault="00AF2D22" w:rsidP="00FB3EC7">
      <w:pPr>
        <w:pStyle w:val="LargeMain"/>
        <w:rPr>
          <w:sz w:val="16"/>
          <w:szCs w:val="40"/>
        </w:rPr>
      </w:pPr>
      <w:r w:rsidRPr="00792221">
        <w:rPr>
          <w:sz w:val="40"/>
          <w:szCs w:val="40"/>
        </w:rPr>
        <w:t>still to follow Jesus,</w:t>
      </w:r>
      <w:r w:rsidR="00FB3EC7" w:rsidRPr="00792221">
        <w:rPr>
          <w:sz w:val="40"/>
          <w:szCs w:val="40"/>
        </w:rPr>
        <w:t xml:space="preserve"> </w:t>
      </w:r>
      <w:r w:rsidRPr="00792221">
        <w:rPr>
          <w:sz w:val="40"/>
          <w:szCs w:val="40"/>
        </w:rPr>
        <w:t>still to be his friends.</w:t>
      </w:r>
    </w:p>
    <w:p w14:paraId="1FC56510" w14:textId="77777777" w:rsidR="00792221" w:rsidRPr="00792221" w:rsidRDefault="00792221" w:rsidP="00FB3EC7">
      <w:pPr>
        <w:pStyle w:val="LargeMain"/>
        <w:rPr>
          <w:sz w:val="16"/>
          <w:szCs w:val="40"/>
        </w:rPr>
      </w:pPr>
    </w:p>
    <w:p w14:paraId="370ADCB8" w14:textId="77777777" w:rsidR="00792221" w:rsidRPr="00792221" w:rsidRDefault="00AF2D22" w:rsidP="00FB3EC7">
      <w:pPr>
        <w:pStyle w:val="LargeMain"/>
        <w:rPr>
          <w:sz w:val="16"/>
          <w:szCs w:val="40"/>
        </w:rPr>
      </w:pPr>
      <w:r w:rsidRPr="00792221">
        <w:rPr>
          <w:sz w:val="40"/>
          <w:szCs w:val="40"/>
        </w:rPr>
        <w:t>6 When our neighbours meet us,</w:t>
      </w:r>
      <w:r w:rsidR="00FB3EC7" w:rsidRPr="00792221">
        <w:rPr>
          <w:sz w:val="40"/>
          <w:szCs w:val="40"/>
        </w:rPr>
        <w:t xml:space="preserve"> </w:t>
      </w:r>
    </w:p>
    <w:p w14:paraId="55EB649C" w14:textId="77777777" w:rsidR="00792221" w:rsidRPr="00792221" w:rsidRDefault="00AF2D22" w:rsidP="00FB3EC7">
      <w:pPr>
        <w:pStyle w:val="LargeMain"/>
        <w:rPr>
          <w:sz w:val="16"/>
          <w:szCs w:val="40"/>
        </w:rPr>
      </w:pPr>
      <w:r w:rsidRPr="00792221">
        <w:rPr>
          <w:sz w:val="40"/>
          <w:szCs w:val="40"/>
        </w:rPr>
        <w:t>may they, with surprise,</w:t>
      </w:r>
    </w:p>
    <w:p w14:paraId="3695DAB5" w14:textId="77777777" w:rsidR="00792221" w:rsidRPr="00792221" w:rsidRDefault="00AF2D22" w:rsidP="00FB3EC7">
      <w:pPr>
        <w:pStyle w:val="LargeMain"/>
        <w:rPr>
          <w:sz w:val="16"/>
          <w:szCs w:val="40"/>
        </w:rPr>
      </w:pPr>
      <w:r w:rsidRPr="00792221">
        <w:rPr>
          <w:sz w:val="40"/>
          <w:szCs w:val="40"/>
        </w:rPr>
        <w:t>catch a glimpse of Jesus</w:t>
      </w:r>
      <w:r w:rsidR="00FB3EC7" w:rsidRPr="00792221">
        <w:rPr>
          <w:sz w:val="40"/>
          <w:szCs w:val="40"/>
        </w:rPr>
        <w:t xml:space="preserve"> </w:t>
      </w:r>
      <w:r w:rsidRPr="00792221">
        <w:rPr>
          <w:sz w:val="40"/>
          <w:szCs w:val="40"/>
        </w:rPr>
        <w:t>rising in our eyes.</w:t>
      </w:r>
    </w:p>
    <w:p w14:paraId="2DF4115F" w14:textId="77777777" w:rsidR="00792221" w:rsidRPr="00792221" w:rsidRDefault="00792221" w:rsidP="00AF2D22">
      <w:pPr>
        <w:spacing w:after="0" w:line="240" w:lineRule="auto"/>
        <w:rPr>
          <w:sz w:val="16"/>
          <w:szCs w:val="32"/>
        </w:rPr>
      </w:pPr>
    </w:p>
    <w:p w14:paraId="68DD397C" w14:textId="77777777" w:rsidR="00792221" w:rsidRPr="00792221" w:rsidRDefault="00AF2D22" w:rsidP="00FB3EC7">
      <w:pPr>
        <w:pStyle w:val="LargeHeading1"/>
        <w:rPr>
          <w:sz w:val="16"/>
        </w:rPr>
      </w:pPr>
      <w:r w:rsidRPr="00FB3EC7">
        <w:t xml:space="preserve">Psalm 148 - </w:t>
      </w:r>
      <w:r w:rsidR="00FB3EC7">
        <w:rPr>
          <w:caps w:val="0"/>
        </w:rPr>
        <w:t>W</w:t>
      </w:r>
      <w:r w:rsidR="00FB3EC7" w:rsidRPr="00FB3EC7">
        <w:rPr>
          <w:caps w:val="0"/>
        </w:rPr>
        <w:t>e stand to say</w:t>
      </w:r>
      <w:r w:rsidR="00FB3EC7">
        <w:rPr>
          <w:caps w:val="0"/>
        </w:rPr>
        <w:t>:</w:t>
      </w:r>
    </w:p>
    <w:p w14:paraId="75EC7777" w14:textId="77777777" w:rsidR="00792221" w:rsidRPr="00792221" w:rsidRDefault="00AF2D22" w:rsidP="00FB3EC7">
      <w:pPr>
        <w:pStyle w:val="LargeMain"/>
        <w:rPr>
          <w:sz w:val="16"/>
          <w:szCs w:val="40"/>
        </w:rPr>
      </w:pPr>
      <w:r w:rsidRPr="00792221">
        <w:rPr>
          <w:sz w:val="40"/>
          <w:szCs w:val="40"/>
        </w:rPr>
        <w:t xml:space="preserve">1 Praise the Lord!  </w:t>
      </w:r>
    </w:p>
    <w:p w14:paraId="7CFD3DDC" w14:textId="77777777" w:rsidR="00792221" w:rsidRPr="00792221" w:rsidRDefault="00AF2D22" w:rsidP="00FB3EC7">
      <w:pPr>
        <w:pStyle w:val="LargeMain"/>
        <w:rPr>
          <w:sz w:val="16"/>
          <w:szCs w:val="40"/>
        </w:rPr>
      </w:pPr>
      <w:r w:rsidRPr="00792221">
        <w:rPr>
          <w:sz w:val="40"/>
          <w:szCs w:val="40"/>
        </w:rPr>
        <w:t xml:space="preserve">Praise the Lord from the heavens;  </w:t>
      </w:r>
    </w:p>
    <w:p w14:paraId="6986B964" w14:textId="77777777" w:rsidR="00792221" w:rsidRPr="00792221" w:rsidRDefault="00AF2D22" w:rsidP="00FB3EC7">
      <w:pPr>
        <w:pStyle w:val="LargeMainBold"/>
        <w:rPr>
          <w:sz w:val="16"/>
          <w:szCs w:val="40"/>
        </w:rPr>
      </w:pPr>
      <w:r w:rsidRPr="00792221">
        <w:rPr>
          <w:sz w:val="40"/>
          <w:szCs w:val="40"/>
        </w:rPr>
        <w:t xml:space="preserve">praise him in the heights!  </w:t>
      </w:r>
    </w:p>
    <w:p w14:paraId="7083143B" w14:textId="77777777" w:rsidR="00792221" w:rsidRPr="00792221" w:rsidRDefault="00792221" w:rsidP="00AF2D22">
      <w:pPr>
        <w:spacing w:after="0" w:line="240" w:lineRule="auto"/>
        <w:rPr>
          <w:sz w:val="16"/>
          <w:szCs w:val="40"/>
        </w:rPr>
      </w:pPr>
    </w:p>
    <w:p w14:paraId="37541D7B" w14:textId="77777777" w:rsidR="00792221" w:rsidRPr="00792221" w:rsidRDefault="00AF2D22" w:rsidP="00FB3EC7">
      <w:pPr>
        <w:pStyle w:val="LargeMain"/>
        <w:rPr>
          <w:sz w:val="16"/>
          <w:szCs w:val="40"/>
        </w:rPr>
      </w:pPr>
      <w:r w:rsidRPr="00792221">
        <w:rPr>
          <w:sz w:val="40"/>
          <w:szCs w:val="40"/>
        </w:rPr>
        <w:t xml:space="preserve">2 Praise him, all his angels;  </w:t>
      </w:r>
    </w:p>
    <w:p w14:paraId="47FDCF37" w14:textId="77777777" w:rsidR="00792221" w:rsidRPr="00792221" w:rsidRDefault="00AF2D22" w:rsidP="00FB3EC7">
      <w:pPr>
        <w:pStyle w:val="LargeMainBold"/>
        <w:rPr>
          <w:sz w:val="16"/>
          <w:szCs w:val="40"/>
        </w:rPr>
      </w:pPr>
      <w:r w:rsidRPr="00792221">
        <w:rPr>
          <w:sz w:val="40"/>
          <w:szCs w:val="40"/>
        </w:rPr>
        <w:t xml:space="preserve">praise him, all his host!  </w:t>
      </w:r>
    </w:p>
    <w:p w14:paraId="6F033995" w14:textId="77777777" w:rsidR="00792221" w:rsidRPr="00792221" w:rsidRDefault="00792221" w:rsidP="00AF2D22">
      <w:pPr>
        <w:spacing w:after="0" w:line="240" w:lineRule="auto"/>
        <w:rPr>
          <w:sz w:val="16"/>
          <w:szCs w:val="40"/>
        </w:rPr>
      </w:pPr>
    </w:p>
    <w:p w14:paraId="471232E7" w14:textId="77777777" w:rsidR="00792221" w:rsidRPr="00792221" w:rsidRDefault="00AF2D22" w:rsidP="00FB3EC7">
      <w:pPr>
        <w:pStyle w:val="LargeMain"/>
        <w:rPr>
          <w:sz w:val="16"/>
          <w:szCs w:val="40"/>
        </w:rPr>
      </w:pPr>
      <w:r w:rsidRPr="00792221">
        <w:rPr>
          <w:sz w:val="40"/>
          <w:szCs w:val="40"/>
        </w:rPr>
        <w:t xml:space="preserve">3 Praise him, sun and moon;  </w:t>
      </w:r>
    </w:p>
    <w:p w14:paraId="13DD6347" w14:textId="77777777" w:rsidR="00792221" w:rsidRPr="00792221" w:rsidRDefault="00AF2D22" w:rsidP="00FB3EC7">
      <w:pPr>
        <w:pStyle w:val="LargeMainBold"/>
        <w:rPr>
          <w:sz w:val="16"/>
          <w:szCs w:val="40"/>
        </w:rPr>
      </w:pPr>
      <w:r w:rsidRPr="00792221">
        <w:rPr>
          <w:sz w:val="40"/>
          <w:szCs w:val="40"/>
        </w:rPr>
        <w:t xml:space="preserve">praise him, all you shining stars!  </w:t>
      </w:r>
    </w:p>
    <w:p w14:paraId="2F3654F0" w14:textId="77777777" w:rsidR="00792221" w:rsidRPr="00792221" w:rsidRDefault="00792221" w:rsidP="00AF2D22">
      <w:pPr>
        <w:spacing w:after="0" w:line="240" w:lineRule="auto"/>
        <w:rPr>
          <w:sz w:val="16"/>
          <w:szCs w:val="40"/>
        </w:rPr>
      </w:pPr>
    </w:p>
    <w:p w14:paraId="1436C252" w14:textId="77777777" w:rsidR="00792221" w:rsidRPr="00792221" w:rsidRDefault="00AF2D22" w:rsidP="00FB3EC7">
      <w:pPr>
        <w:pStyle w:val="LargeMain"/>
        <w:rPr>
          <w:sz w:val="16"/>
          <w:szCs w:val="40"/>
        </w:rPr>
      </w:pPr>
      <w:r w:rsidRPr="00792221">
        <w:rPr>
          <w:sz w:val="40"/>
          <w:szCs w:val="40"/>
        </w:rPr>
        <w:t xml:space="preserve">4 Praise him, you highest heavens,  </w:t>
      </w:r>
    </w:p>
    <w:p w14:paraId="3632D7DF" w14:textId="77777777" w:rsidR="00792221" w:rsidRPr="00792221" w:rsidRDefault="00AF2D22" w:rsidP="00FB3EC7">
      <w:pPr>
        <w:pStyle w:val="LargeMainBold"/>
        <w:rPr>
          <w:sz w:val="16"/>
          <w:szCs w:val="40"/>
        </w:rPr>
      </w:pPr>
      <w:r w:rsidRPr="00792221">
        <w:rPr>
          <w:sz w:val="40"/>
          <w:szCs w:val="40"/>
        </w:rPr>
        <w:t xml:space="preserve">and </w:t>
      </w:r>
      <w:proofErr w:type="gramStart"/>
      <w:r w:rsidRPr="00792221">
        <w:rPr>
          <w:sz w:val="40"/>
          <w:szCs w:val="40"/>
        </w:rPr>
        <w:t>you</w:t>
      </w:r>
      <w:proofErr w:type="gramEnd"/>
      <w:r w:rsidRPr="00792221">
        <w:rPr>
          <w:sz w:val="40"/>
          <w:szCs w:val="40"/>
        </w:rPr>
        <w:t xml:space="preserve"> waters above the heavens!  </w:t>
      </w:r>
    </w:p>
    <w:p w14:paraId="5790598E" w14:textId="77777777" w:rsidR="00792221" w:rsidRPr="00792221" w:rsidRDefault="00792221" w:rsidP="00AF2D22">
      <w:pPr>
        <w:spacing w:after="0" w:line="240" w:lineRule="auto"/>
        <w:rPr>
          <w:sz w:val="16"/>
          <w:szCs w:val="40"/>
        </w:rPr>
      </w:pPr>
    </w:p>
    <w:p w14:paraId="437F0239" w14:textId="77777777" w:rsidR="00792221" w:rsidRPr="00792221" w:rsidRDefault="00AF2D22" w:rsidP="00FB3EC7">
      <w:pPr>
        <w:pStyle w:val="LargeMain"/>
        <w:rPr>
          <w:sz w:val="16"/>
          <w:szCs w:val="40"/>
        </w:rPr>
      </w:pPr>
      <w:r w:rsidRPr="00792221">
        <w:rPr>
          <w:sz w:val="40"/>
          <w:szCs w:val="40"/>
        </w:rPr>
        <w:t xml:space="preserve">5 Let them praise the name of the Lord,  </w:t>
      </w:r>
    </w:p>
    <w:p w14:paraId="5F3C9AAD" w14:textId="77777777" w:rsidR="00792221" w:rsidRPr="00792221" w:rsidRDefault="00AF2D22" w:rsidP="00FB3EC7">
      <w:pPr>
        <w:pStyle w:val="LargeMainBold"/>
        <w:rPr>
          <w:sz w:val="16"/>
          <w:szCs w:val="40"/>
        </w:rPr>
      </w:pPr>
      <w:r w:rsidRPr="00792221">
        <w:rPr>
          <w:sz w:val="40"/>
          <w:szCs w:val="40"/>
        </w:rPr>
        <w:t xml:space="preserve">for he commanded and they were created. </w:t>
      </w:r>
    </w:p>
    <w:p w14:paraId="3306D5C3" w14:textId="77777777" w:rsidR="00792221" w:rsidRPr="00792221" w:rsidRDefault="00792221" w:rsidP="00AF2D22">
      <w:pPr>
        <w:spacing w:after="0" w:line="240" w:lineRule="auto"/>
        <w:rPr>
          <w:sz w:val="16"/>
          <w:szCs w:val="40"/>
        </w:rPr>
      </w:pPr>
    </w:p>
    <w:p w14:paraId="3A7DFCA4" w14:textId="77777777" w:rsidR="00792221" w:rsidRPr="00792221" w:rsidRDefault="00AF2D22" w:rsidP="00FB3EC7">
      <w:pPr>
        <w:pStyle w:val="LargeMain"/>
        <w:rPr>
          <w:sz w:val="16"/>
          <w:szCs w:val="40"/>
        </w:rPr>
      </w:pPr>
      <w:r w:rsidRPr="00792221">
        <w:rPr>
          <w:sz w:val="40"/>
          <w:szCs w:val="40"/>
        </w:rPr>
        <w:t xml:space="preserve">6 He established them </w:t>
      </w:r>
      <w:proofErr w:type="gramStart"/>
      <w:r w:rsidRPr="00792221">
        <w:rPr>
          <w:sz w:val="40"/>
          <w:szCs w:val="40"/>
        </w:rPr>
        <w:t>for ever and ever</w:t>
      </w:r>
      <w:proofErr w:type="gramEnd"/>
      <w:r w:rsidRPr="00792221">
        <w:rPr>
          <w:sz w:val="40"/>
          <w:szCs w:val="40"/>
        </w:rPr>
        <w:t xml:space="preserve">;  </w:t>
      </w:r>
    </w:p>
    <w:p w14:paraId="76E6518D" w14:textId="77777777" w:rsidR="00792221" w:rsidRPr="00792221" w:rsidRDefault="00AF2D22" w:rsidP="00FB3EC7">
      <w:pPr>
        <w:pStyle w:val="LargeMainBold"/>
        <w:rPr>
          <w:sz w:val="16"/>
          <w:szCs w:val="40"/>
        </w:rPr>
      </w:pPr>
      <w:r w:rsidRPr="00792221">
        <w:rPr>
          <w:sz w:val="40"/>
          <w:szCs w:val="40"/>
        </w:rPr>
        <w:t xml:space="preserve">he fixed their bounds, which cannot be passed.  </w:t>
      </w:r>
    </w:p>
    <w:p w14:paraId="7CD397A3" w14:textId="77777777" w:rsidR="00792221" w:rsidRPr="00792221" w:rsidRDefault="00792221" w:rsidP="00AF2D22">
      <w:pPr>
        <w:spacing w:after="0" w:line="240" w:lineRule="auto"/>
        <w:rPr>
          <w:sz w:val="16"/>
          <w:szCs w:val="40"/>
        </w:rPr>
      </w:pPr>
    </w:p>
    <w:p w14:paraId="683DBA15" w14:textId="77777777" w:rsidR="00792221" w:rsidRPr="00792221" w:rsidRDefault="00AF2D22" w:rsidP="00FB3EC7">
      <w:pPr>
        <w:pStyle w:val="LargeMain"/>
        <w:rPr>
          <w:sz w:val="16"/>
          <w:szCs w:val="40"/>
        </w:rPr>
      </w:pPr>
      <w:r w:rsidRPr="00792221">
        <w:rPr>
          <w:sz w:val="40"/>
          <w:szCs w:val="40"/>
        </w:rPr>
        <w:lastRenderedPageBreak/>
        <w:t xml:space="preserve">7 Praise the Lord from the earth,  </w:t>
      </w:r>
    </w:p>
    <w:p w14:paraId="010754F8" w14:textId="77777777" w:rsidR="00792221" w:rsidRPr="00792221" w:rsidRDefault="00AF2D22" w:rsidP="00FB3EC7">
      <w:pPr>
        <w:pStyle w:val="LargeMainBold"/>
        <w:rPr>
          <w:sz w:val="16"/>
          <w:szCs w:val="40"/>
        </w:rPr>
      </w:pPr>
      <w:proofErr w:type="gramStart"/>
      <w:r w:rsidRPr="00792221">
        <w:rPr>
          <w:sz w:val="40"/>
          <w:szCs w:val="40"/>
        </w:rPr>
        <w:t>you</w:t>
      </w:r>
      <w:proofErr w:type="gramEnd"/>
      <w:r w:rsidRPr="00792221">
        <w:rPr>
          <w:sz w:val="40"/>
          <w:szCs w:val="40"/>
        </w:rPr>
        <w:t xml:space="preserve"> sea monsters and all deeps, </w:t>
      </w:r>
    </w:p>
    <w:p w14:paraId="1153519D" w14:textId="77777777" w:rsidR="00792221" w:rsidRPr="00792221" w:rsidRDefault="00792221" w:rsidP="00FB3EC7">
      <w:pPr>
        <w:pStyle w:val="LargeMainBold"/>
        <w:rPr>
          <w:sz w:val="16"/>
          <w:szCs w:val="40"/>
        </w:rPr>
      </w:pPr>
    </w:p>
    <w:p w14:paraId="64ACE34C" w14:textId="77777777" w:rsidR="00792221" w:rsidRPr="00792221" w:rsidRDefault="00AF2D22" w:rsidP="00FB3EC7">
      <w:pPr>
        <w:pStyle w:val="LargeMain"/>
        <w:rPr>
          <w:sz w:val="16"/>
          <w:szCs w:val="40"/>
        </w:rPr>
      </w:pPr>
      <w:r w:rsidRPr="00792221">
        <w:rPr>
          <w:sz w:val="40"/>
          <w:szCs w:val="40"/>
        </w:rPr>
        <w:t xml:space="preserve">8 fire and hail, snow and frost,  </w:t>
      </w:r>
    </w:p>
    <w:p w14:paraId="184F7174" w14:textId="77777777" w:rsidR="00792221" w:rsidRPr="00792221" w:rsidRDefault="00AF2D22" w:rsidP="00FB3EC7">
      <w:pPr>
        <w:pStyle w:val="LargeMainBold"/>
        <w:rPr>
          <w:sz w:val="16"/>
          <w:szCs w:val="40"/>
        </w:rPr>
      </w:pPr>
      <w:r w:rsidRPr="00792221">
        <w:rPr>
          <w:sz w:val="40"/>
          <w:szCs w:val="40"/>
        </w:rPr>
        <w:t xml:space="preserve">stormy wind fulfilling his command!  </w:t>
      </w:r>
    </w:p>
    <w:p w14:paraId="3AC0222B" w14:textId="77777777" w:rsidR="00792221" w:rsidRPr="00792221" w:rsidRDefault="00792221" w:rsidP="00AF2D22">
      <w:pPr>
        <w:spacing w:after="0" w:line="240" w:lineRule="auto"/>
        <w:rPr>
          <w:sz w:val="16"/>
          <w:szCs w:val="40"/>
        </w:rPr>
      </w:pPr>
    </w:p>
    <w:p w14:paraId="2479E596" w14:textId="77777777" w:rsidR="00792221" w:rsidRPr="00792221" w:rsidRDefault="00AF2D22" w:rsidP="00FB3EC7">
      <w:pPr>
        <w:pStyle w:val="LargeMain"/>
        <w:rPr>
          <w:sz w:val="16"/>
          <w:szCs w:val="40"/>
        </w:rPr>
      </w:pPr>
      <w:r w:rsidRPr="00792221">
        <w:rPr>
          <w:sz w:val="40"/>
          <w:szCs w:val="40"/>
        </w:rPr>
        <w:t xml:space="preserve">9 Mountains and all hills,  </w:t>
      </w:r>
    </w:p>
    <w:p w14:paraId="301BF759" w14:textId="77777777" w:rsidR="00792221" w:rsidRPr="00792221" w:rsidRDefault="00AF2D22" w:rsidP="00FB3EC7">
      <w:pPr>
        <w:pStyle w:val="LargeMainBold"/>
        <w:rPr>
          <w:sz w:val="16"/>
          <w:szCs w:val="40"/>
        </w:rPr>
      </w:pPr>
      <w:r w:rsidRPr="00792221">
        <w:rPr>
          <w:sz w:val="40"/>
          <w:szCs w:val="40"/>
        </w:rPr>
        <w:t xml:space="preserve">fruit trees and all cedars! </w:t>
      </w:r>
    </w:p>
    <w:p w14:paraId="3BECE1BB" w14:textId="77777777" w:rsidR="00792221" w:rsidRPr="00792221" w:rsidRDefault="00792221" w:rsidP="00AF2D22">
      <w:pPr>
        <w:spacing w:after="0" w:line="240" w:lineRule="auto"/>
        <w:rPr>
          <w:sz w:val="16"/>
          <w:szCs w:val="40"/>
        </w:rPr>
      </w:pPr>
    </w:p>
    <w:p w14:paraId="57A49032" w14:textId="77777777" w:rsidR="00792221" w:rsidRPr="00792221" w:rsidRDefault="00AF2D22" w:rsidP="00FB3EC7">
      <w:pPr>
        <w:pStyle w:val="LargeMain"/>
        <w:rPr>
          <w:sz w:val="16"/>
          <w:szCs w:val="40"/>
        </w:rPr>
      </w:pPr>
      <w:r w:rsidRPr="00792221">
        <w:rPr>
          <w:sz w:val="40"/>
          <w:szCs w:val="40"/>
        </w:rPr>
        <w:t xml:space="preserve">10 Wild animals and all cattle,  </w:t>
      </w:r>
    </w:p>
    <w:p w14:paraId="37B50121" w14:textId="77777777" w:rsidR="00792221" w:rsidRPr="00792221" w:rsidRDefault="00AF2D22" w:rsidP="00FB3EC7">
      <w:pPr>
        <w:pStyle w:val="LargeMainBold"/>
        <w:rPr>
          <w:sz w:val="16"/>
          <w:szCs w:val="40"/>
        </w:rPr>
      </w:pPr>
      <w:r w:rsidRPr="00792221">
        <w:rPr>
          <w:sz w:val="40"/>
          <w:szCs w:val="40"/>
        </w:rPr>
        <w:t xml:space="preserve">creeping things and flying birds!  </w:t>
      </w:r>
    </w:p>
    <w:p w14:paraId="35F90E87" w14:textId="77777777" w:rsidR="00792221" w:rsidRPr="00792221" w:rsidRDefault="00792221" w:rsidP="00AF2D22">
      <w:pPr>
        <w:spacing w:after="0" w:line="240" w:lineRule="auto"/>
        <w:rPr>
          <w:sz w:val="16"/>
          <w:szCs w:val="40"/>
        </w:rPr>
      </w:pPr>
    </w:p>
    <w:p w14:paraId="113AEFB5" w14:textId="77777777" w:rsidR="00792221" w:rsidRPr="00792221" w:rsidRDefault="00AF2D22" w:rsidP="00FB3EC7">
      <w:pPr>
        <w:pStyle w:val="LargeMain"/>
        <w:rPr>
          <w:sz w:val="16"/>
          <w:szCs w:val="40"/>
        </w:rPr>
      </w:pPr>
      <w:r w:rsidRPr="00792221">
        <w:rPr>
          <w:sz w:val="40"/>
          <w:szCs w:val="40"/>
        </w:rPr>
        <w:t xml:space="preserve">11 Kings of the earth and all peoples,  </w:t>
      </w:r>
    </w:p>
    <w:p w14:paraId="3E24A542" w14:textId="77777777" w:rsidR="00792221" w:rsidRPr="00792221" w:rsidRDefault="00AF2D22" w:rsidP="00FB3EC7">
      <w:pPr>
        <w:pStyle w:val="LargeMainBold"/>
        <w:rPr>
          <w:sz w:val="16"/>
          <w:szCs w:val="40"/>
        </w:rPr>
      </w:pPr>
      <w:r w:rsidRPr="00792221">
        <w:rPr>
          <w:sz w:val="40"/>
          <w:szCs w:val="40"/>
        </w:rPr>
        <w:t xml:space="preserve">princes and all rulers of the earth! </w:t>
      </w:r>
    </w:p>
    <w:p w14:paraId="1EE4B51D" w14:textId="77777777" w:rsidR="00792221" w:rsidRPr="00792221" w:rsidRDefault="00792221" w:rsidP="00AF2D22">
      <w:pPr>
        <w:spacing w:after="0" w:line="240" w:lineRule="auto"/>
        <w:rPr>
          <w:sz w:val="16"/>
          <w:szCs w:val="40"/>
        </w:rPr>
      </w:pPr>
    </w:p>
    <w:p w14:paraId="1E7BDACA" w14:textId="77777777" w:rsidR="00792221" w:rsidRPr="00792221" w:rsidRDefault="00AF2D22" w:rsidP="00FB3EC7">
      <w:pPr>
        <w:pStyle w:val="LargeMain"/>
        <w:rPr>
          <w:sz w:val="16"/>
          <w:szCs w:val="40"/>
        </w:rPr>
      </w:pPr>
      <w:r w:rsidRPr="00792221">
        <w:rPr>
          <w:sz w:val="40"/>
          <w:szCs w:val="40"/>
        </w:rPr>
        <w:t xml:space="preserve">12 Young men and women alike,  </w:t>
      </w:r>
    </w:p>
    <w:p w14:paraId="62C3C952" w14:textId="77777777" w:rsidR="00792221" w:rsidRPr="00792221" w:rsidRDefault="00AF2D22" w:rsidP="00FB3EC7">
      <w:pPr>
        <w:pStyle w:val="LargeMainBold"/>
        <w:rPr>
          <w:sz w:val="16"/>
          <w:szCs w:val="40"/>
        </w:rPr>
      </w:pPr>
      <w:r w:rsidRPr="00792221">
        <w:rPr>
          <w:sz w:val="40"/>
          <w:szCs w:val="40"/>
        </w:rPr>
        <w:t xml:space="preserve">old and young together!  </w:t>
      </w:r>
    </w:p>
    <w:p w14:paraId="0C0F3CA3" w14:textId="77777777" w:rsidR="00792221" w:rsidRPr="00792221" w:rsidRDefault="00792221" w:rsidP="00AF2D22">
      <w:pPr>
        <w:spacing w:after="0" w:line="240" w:lineRule="auto"/>
        <w:rPr>
          <w:sz w:val="16"/>
          <w:szCs w:val="40"/>
        </w:rPr>
      </w:pPr>
    </w:p>
    <w:p w14:paraId="7749C117" w14:textId="77777777" w:rsidR="00792221" w:rsidRPr="00792221" w:rsidRDefault="00AF2D22" w:rsidP="00FB3EC7">
      <w:pPr>
        <w:pStyle w:val="LargeMain"/>
        <w:rPr>
          <w:sz w:val="16"/>
          <w:szCs w:val="40"/>
        </w:rPr>
      </w:pPr>
      <w:r w:rsidRPr="00792221">
        <w:rPr>
          <w:sz w:val="40"/>
          <w:szCs w:val="40"/>
        </w:rPr>
        <w:t xml:space="preserve">13 Let them praise the name of the Lord,  </w:t>
      </w:r>
    </w:p>
    <w:p w14:paraId="786DE0BC" w14:textId="77777777" w:rsidR="00792221" w:rsidRPr="00792221" w:rsidRDefault="00AF2D22" w:rsidP="00FB3EC7">
      <w:pPr>
        <w:pStyle w:val="LargeMainBold"/>
        <w:rPr>
          <w:sz w:val="16"/>
          <w:szCs w:val="40"/>
        </w:rPr>
      </w:pPr>
      <w:r w:rsidRPr="00792221">
        <w:rPr>
          <w:sz w:val="40"/>
          <w:szCs w:val="40"/>
        </w:rPr>
        <w:t xml:space="preserve">for his name alone is exalted;  </w:t>
      </w:r>
    </w:p>
    <w:p w14:paraId="5EE0A319" w14:textId="77777777" w:rsidR="00792221" w:rsidRPr="00792221" w:rsidRDefault="00AF2D22" w:rsidP="00FB3EC7">
      <w:pPr>
        <w:pStyle w:val="LargeMainBold"/>
        <w:rPr>
          <w:sz w:val="16"/>
          <w:szCs w:val="40"/>
        </w:rPr>
      </w:pPr>
      <w:r w:rsidRPr="00792221">
        <w:rPr>
          <w:sz w:val="40"/>
          <w:szCs w:val="40"/>
        </w:rPr>
        <w:t xml:space="preserve">his glory is above earth and heaven. </w:t>
      </w:r>
    </w:p>
    <w:p w14:paraId="6ADDDC48" w14:textId="77777777" w:rsidR="00792221" w:rsidRPr="00792221" w:rsidRDefault="00792221" w:rsidP="00AF2D22">
      <w:pPr>
        <w:spacing w:after="0" w:line="240" w:lineRule="auto"/>
        <w:rPr>
          <w:sz w:val="16"/>
          <w:szCs w:val="40"/>
        </w:rPr>
      </w:pPr>
    </w:p>
    <w:p w14:paraId="50F44934" w14:textId="77777777" w:rsidR="00792221" w:rsidRPr="00792221" w:rsidRDefault="00AF2D22" w:rsidP="00FB3EC7">
      <w:pPr>
        <w:pStyle w:val="LargeMain"/>
        <w:rPr>
          <w:sz w:val="16"/>
          <w:szCs w:val="40"/>
        </w:rPr>
      </w:pPr>
      <w:r w:rsidRPr="00792221">
        <w:rPr>
          <w:sz w:val="40"/>
          <w:szCs w:val="40"/>
        </w:rPr>
        <w:t xml:space="preserve">14 He has raised up a horn for his people, praise for all his faithful,  </w:t>
      </w:r>
    </w:p>
    <w:p w14:paraId="65843C25" w14:textId="77777777" w:rsidR="00792221" w:rsidRPr="00792221" w:rsidRDefault="00AF2D22" w:rsidP="00FB3EC7">
      <w:pPr>
        <w:pStyle w:val="LargeMainBold"/>
        <w:rPr>
          <w:sz w:val="16"/>
          <w:szCs w:val="40"/>
        </w:rPr>
      </w:pPr>
      <w:r w:rsidRPr="00792221">
        <w:rPr>
          <w:sz w:val="40"/>
          <w:szCs w:val="40"/>
        </w:rPr>
        <w:t xml:space="preserve">for the people of Israel who are close to him.  </w:t>
      </w:r>
    </w:p>
    <w:p w14:paraId="4508C726" w14:textId="77777777" w:rsidR="00792221" w:rsidRPr="00792221" w:rsidRDefault="00AF2D22" w:rsidP="00FB3EC7">
      <w:pPr>
        <w:pStyle w:val="LargeMainBold"/>
        <w:rPr>
          <w:sz w:val="16"/>
          <w:szCs w:val="40"/>
        </w:rPr>
      </w:pPr>
      <w:r w:rsidRPr="00792221">
        <w:rPr>
          <w:sz w:val="40"/>
          <w:szCs w:val="40"/>
        </w:rPr>
        <w:t>Praise the Lord!</w:t>
      </w:r>
    </w:p>
    <w:p w14:paraId="7CCCC6FB" w14:textId="77777777" w:rsidR="00792221" w:rsidRPr="00792221" w:rsidRDefault="00792221" w:rsidP="00AF2D22">
      <w:pPr>
        <w:spacing w:after="0" w:line="240" w:lineRule="auto"/>
        <w:rPr>
          <w:sz w:val="16"/>
          <w:szCs w:val="40"/>
        </w:rPr>
      </w:pPr>
    </w:p>
    <w:p w14:paraId="63BF7259" w14:textId="77777777" w:rsidR="00792221" w:rsidRPr="00792221" w:rsidRDefault="00AF2D22" w:rsidP="00FB3EC7">
      <w:pPr>
        <w:pStyle w:val="LargeMain"/>
        <w:rPr>
          <w:sz w:val="16"/>
          <w:szCs w:val="40"/>
        </w:rPr>
      </w:pPr>
      <w:r w:rsidRPr="00792221">
        <w:rPr>
          <w:sz w:val="40"/>
          <w:szCs w:val="40"/>
        </w:rPr>
        <w:t>Glory to the Father, and to the Son, and to the Holy Spirit;</w:t>
      </w:r>
    </w:p>
    <w:p w14:paraId="1202842E" w14:textId="77777777" w:rsidR="00792221" w:rsidRPr="00792221" w:rsidRDefault="00AF2D22" w:rsidP="00FB3EC7">
      <w:pPr>
        <w:pStyle w:val="LargeMainBold"/>
        <w:rPr>
          <w:sz w:val="16"/>
          <w:szCs w:val="40"/>
        </w:rPr>
      </w:pPr>
      <w:r w:rsidRPr="00792221">
        <w:rPr>
          <w:sz w:val="40"/>
          <w:szCs w:val="40"/>
        </w:rPr>
        <w:t>as it was in the beginning, is now, and shall be for ever. Amen.</w:t>
      </w:r>
    </w:p>
    <w:p w14:paraId="54A30572" w14:textId="77777777" w:rsidR="00792221" w:rsidRPr="00792221" w:rsidRDefault="00AF2D22" w:rsidP="00AF2D22">
      <w:pPr>
        <w:spacing w:after="0" w:line="240" w:lineRule="auto"/>
        <w:rPr>
          <w:sz w:val="16"/>
          <w:szCs w:val="32"/>
        </w:rPr>
      </w:pPr>
      <w:r w:rsidRPr="008167D7">
        <w:rPr>
          <w:sz w:val="32"/>
          <w:szCs w:val="32"/>
        </w:rPr>
        <w:t xml:space="preserve"> </w:t>
      </w:r>
    </w:p>
    <w:p w14:paraId="71931E99" w14:textId="77777777" w:rsidR="00792221" w:rsidRPr="00792221" w:rsidRDefault="00AF2D22" w:rsidP="00FB3EC7">
      <w:pPr>
        <w:pStyle w:val="LargeHeading1"/>
        <w:rPr>
          <w:sz w:val="16"/>
        </w:rPr>
      </w:pPr>
      <w:r w:rsidRPr="00FB3EC7">
        <w:t xml:space="preserve">Matthew 2:13-23 </w:t>
      </w:r>
      <w:proofErr w:type="gramStart"/>
      <w:r w:rsidRPr="00FB3EC7">
        <w:t>-  p</w:t>
      </w:r>
      <w:r w:rsidR="00FB3EC7" w:rsidRPr="00FB3EC7">
        <w:rPr>
          <w:caps w:val="0"/>
        </w:rPr>
        <w:t>lease</w:t>
      </w:r>
      <w:proofErr w:type="gramEnd"/>
      <w:r w:rsidR="00FB3EC7" w:rsidRPr="00FB3EC7">
        <w:rPr>
          <w:caps w:val="0"/>
        </w:rPr>
        <w:t xml:space="preserve"> be seated</w:t>
      </w:r>
    </w:p>
    <w:p w14:paraId="3F4BF15D" w14:textId="77777777" w:rsidR="00792221" w:rsidRPr="00792221" w:rsidRDefault="00AF2D22" w:rsidP="00FB3EC7">
      <w:pPr>
        <w:pStyle w:val="LargeMain"/>
        <w:rPr>
          <w:sz w:val="36"/>
          <w:szCs w:val="36"/>
        </w:rPr>
      </w:pPr>
      <w:r w:rsidRPr="00792221">
        <w:rPr>
          <w:sz w:val="36"/>
          <w:szCs w:val="36"/>
        </w:rPr>
        <w:t>The Escape to Egypt</w:t>
      </w:r>
    </w:p>
    <w:p w14:paraId="26B7513A" w14:textId="6987546F" w:rsidR="00792221" w:rsidRPr="00792221" w:rsidRDefault="00AF2D22" w:rsidP="00FB3EC7">
      <w:pPr>
        <w:pStyle w:val="LargeMain"/>
        <w:rPr>
          <w:sz w:val="36"/>
          <w:szCs w:val="36"/>
        </w:rPr>
      </w:pPr>
      <w:r w:rsidRPr="00792221">
        <w:rPr>
          <w:sz w:val="36"/>
          <w:szCs w:val="36"/>
        </w:rPr>
        <w:t xml:space="preserve">13 When they had gone, an angel of the Lord appeared to Joseph in a dream. “Get up,” he said, “take the child and his mother and escape to Egypt. Stay there until I tell you, for Herod is going to search for the child to kill him.”14 So he got up, took the child and his mother during the night and left for Egypt, 15 where he stayed until the </w:t>
      </w:r>
      <w:r w:rsidRPr="00792221">
        <w:rPr>
          <w:sz w:val="36"/>
          <w:szCs w:val="36"/>
        </w:rPr>
        <w:lastRenderedPageBreak/>
        <w:t>death of Herod. And so was fulfilled what the Lord had said through the prophet: “Out of Egypt I called my son.”16 When Herod realized that he had been outwitted by the Magi, he was furious, and he gave orders to kill all the boys in Bethlehem and its vicinity who were two years old and under, in accordance with the time he had learned from the Magi. 17 Then what was said through the prophet Jeremiah was fulfilled:</w:t>
      </w:r>
      <w:r w:rsidR="00792221">
        <w:rPr>
          <w:sz w:val="36"/>
          <w:szCs w:val="36"/>
        </w:rPr>
        <w:t xml:space="preserve"> </w:t>
      </w:r>
      <w:r w:rsidRPr="00792221">
        <w:rPr>
          <w:sz w:val="36"/>
          <w:szCs w:val="36"/>
        </w:rPr>
        <w:t>18 “A voice is heard in Ramah, weeping and great mourning, Rachel weeping for her children and refusing to be comforted, because they are no more.</w:t>
      </w:r>
    </w:p>
    <w:p w14:paraId="4E8E2A96" w14:textId="77777777" w:rsidR="00792221" w:rsidRPr="00792221" w:rsidRDefault="00AF2D22" w:rsidP="00FB3EC7">
      <w:pPr>
        <w:pStyle w:val="LargeMain"/>
        <w:rPr>
          <w:sz w:val="36"/>
          <w:szCs w:val="36"/>
        </w:rPr>
      </w:pPr>
      <w:r w:rsidRPr="00792221">
        <w:rPr>
          <w:sz w:val="36"/>
          <w:szCs w:val="36"/>
        </w:rPr>
        <w:t>The Return to Nazareth</w:t>
      </w:r>
    </w:p>
    <w:p w14:paraId="00E0A2A8" w14:textId="626F7924" w:rsidR="00792221" w:rsidRPr="00792221" w:rsidRDefault="00AF2D22" w:rsidP="00FB3EC7">
      <w:pPr>
        <w:pStyle w:val="LargeMain"/>
        <w:rPr>
          <w:sz w:val="36"/>
          <w:szCs w:val="36"/>
        </w:rPr>
      </w:pPr>
      <w:r w:rsidRPr="00792221">
        <w:rPr>
          <w:sz w:val="36"/>
          <w:szCs w:val="36"/>
        </w:rPr>
        <w:t>19 After Herod died, an angel of the Lord appeared in a dream to Joseph in Egypt 20 and said, “Get up, take the child and his mother and go to the land of Israel, for those who were trying to take the child’s life are dead.”21 So he got up, took the child and his mother and went to the land of Israel. 22 But when he heard that Archelaus was reigning in Judea in place of his father Herod, he was afraid to go there. Having been warned in a dream, he withdrew to the district of Galilee, 23 and he went and lived in a town called Nazareth. So was fulfilled what was said through the prophets, that he would be called a Nazarene.</w:t>
      </w:r>
    </w:p>
    <w:p w14:paraId="44CCB6FC" w14:textId="77777777" w:rsidR="00792221" w:rsidRPr="00792221" w:rsidRDefault="00792221" w:rsidP="00FB3EC7">
      <w:pPr>
        <w:pStyle w:val="LargeMain"/>
        <w:rPr>
          <w:sz w:val="16"/>
          <w:szCs w:val="40"/>
        </w:rPr>
      </w:pPr>
    </w:p>
    <w:p w14:paraId="7255918B" w14:textId="77777777" w:rsidR="00792221" w:rsidRPr="00792221" w:rsidRDefault="00AF2D22" w:rsidP="00FB3EC7">
      <w:pPr>
        <w:pStyle w:val="LargeMain"/>
        <w:rPr>
          <w:sz w:val="16"/>
        </w:rPr>
      </w:pPr>
      <w:r w:rsidRPr="008167D7">
        <w:t>This is the word of the Lord.</w:t>
      </w:r>
    </w:p>
    <w:p w14:paraId="1C537FB5" w14:textId="77777777" w:rsidR="00792221" w:rsidRPr="00792221" w:rsidRDefault="00AF2D22" w:rsidP="00FB3EC7">
      <w:pPr>
        <w:pStyle w:val="LargeMain"/>
        <w:rPr>
          <w:b/>
          <w:bCs/>
          <w:sz w:val="16"/>
        </w:rPr>
      </w:pPr>
      <w:r w:rsidRPr="00B523FC">
        <w:rPr>
          <w:b/>
          <w:bCs/>
        </w:rPr>
        <w:t>Thanks be to God</w:t>
      </w:r>
    </w:p>
    <w:p w14:paraId="4A57078A" w14:textId="77777777" w:rsidR="00792221" w:rsidRPr="00792221" w:rsidRDefault="00792221" w:rsidP="00AF2D22">
      <w:pPr>
        <w:spacing w:after="0" w:line="240" w:lineRule="auto"/>
        <w:rPr>
          <w:sz w:val="16"/>
          <w:szCs w:val="32"/>
        </w:rPr>
      </w:pPr>
    </w:p>
    <w:p w14:paraId="4673FCF1" w14:textId="77777777" w:rsidR="00792221" w:rsidRPr="00792221" w:rsidRDefault="00AF2D22" w:rsidP="00FB3EC7">
      <w:pPr>
        <w:pStyle w:val="LargeHeading1"/>
        <w:rPr>
          <w:sz w:val="16"/>
        </w:rPr>
      </w:pPr>
      <w:r w:rsidRPr="00FB3EC7">
        <w:t>Unto us a boy is born - H</w:t>
      </w:r>
      <w:r w:rsidR="00FB3EC7" w:rsidRPr="00FB3EC7">
        <w:rPr>
          <w:caps w:val="0"/>
        </w:rPr>
        <w:t>ymn</w:t>
      </w:r>
      <w:r w:rsidRPr="00FB3EC7">
        <w:t xml:space="preserve"> 184</w:t>
      </w:r>
    </w:p>
    <w:p w14:paraId="38119D04" w14:textId="77777777" w:rsidR="00792221" w:rsidRPr="00792221" w:rsidRDefault="00AF2D22" w:rsidP="00FB3EC7">
      <w:pPr>
        <w:pStyle w:val="LargeMain"/>
        <w:rPr>
          <w:sz w:val="16"/>
          <w:szCs w:val="40"/>
        </w:rPr>
      </w:pPr>
      <w:r w:rsidRPr="00792221">
        <w:rPr>
          <w:b/>
          <w:bCs/>
          <w:sz w:val="40"/>
          <w:szCs w:val="40"/>
        </w:rPr>
        <w:t>1</w:t>
      </w:r>
      <w:r w:rsidRPr="00792221">
        <w:rPr>
          <w:sz w:val="40"/>
          <w:szCs w:val="40"/>
        </w:rPr>
        <w:t xml:space="preserve"> Unto us a boy is born!</w:t>
      </w:r>
      <w:r w:rsidR="00792221" w:rsidRPr="00792221">
        <w:rPr>
          <w:sz w:val="40"/>
          <w:szCs w:val="40"/>
        </w:rPr>
        <w:t xml:space="preserve"> </w:t>
      </w:r>
    </w:p>
    <w:p w14:paraId="14B39E7C" w14:textId="77777777" w:rsidR="00792221" w:rsidRPr="00792221" w:rsidRDefault="00AF2D22" w:rsidP="00FB3EC7">
      <w:pPr>
        <w:pStyle w:val="LargeMain"/>
        <w:rPr>
          <w:sz w:val="16"/>
          <w:szCs w:val="40"/>
        </w:rPr>
      </w:pPr>
      <w:r w:rsidRPr="00792221">
        <w:rPr>
          <w:sz w:val="40"/>
          <w:szCs w:val="40"/>
        </w:rPr>
        <w:t>King of all creation,</w:t>
      </w:r>
      <w:r w:rsidR="00792221" w:rsidRPr="00792221">
        <w:rPr>
          <w:sz w:val="40"/>
          <w:szCs w:val="40"/>
        </w:rPr>
        <w:t xml:space="preserve"> </w:t>
      </w:r>
      <w:r w:rsidRPr="00792221">
        <w:rPr>
          <w:sz w:val="40"/>
          <w:szCs w:val="40"/>
        </w:rPr>
        <w:t>came He to a world forlorn,</w:t>
      </w:r>
    </w:p>
    <w:p w14:paraId="5BE6194E" w14:textId="77777777" w:rsidR="00792221" w:rsidRPr="00792221" w:rsidRDefault="00AF2D22" w:rsidP="00FB3EC7">
      <w:pPr>
        <w:pStyle w:val="LargeMain"/>
        <w:rPr>
          <w:sz w:val="16"/>
          <w:szCs w:val="40"/>
        </w:rPr>
      </w:pPr>
      <w:r w:rsidRPr="00792221">
        <w:rPr>
          <w:sz w:val="40"/>
          <w:szCs w:val="40"/>
        </w:rPr>
        <w:t>the Lord of every nation,</w:t>
      </w:r>
      <w:r w:rsidR="00792221" w:rsidRPr="00792221">
        <w:rPr>
          <w:sz w:val="40"/>
          <w:szCs w:val="40"/>
        </w:rPr>
        <w:t xml:space="preserve"> </w:t>
      </w:r>
      <w:r w:rsidRPr="00792221">
        <w:rPr>
          <w:sz w:val="40"/>
          <w:szCs w:val="40"/>
        </w:rPr>
        <w:t>the Lord of every nation.</w:t>
      </w:r>
    </w:p>
    <w:p w14:paraId="25659A75" w14:textId="77777777" w:rsidR="00792221" w:rsidRPr="00792221" w:rsidRDefault="00792221" w:rsidP="00FB3EC7">
      <w:pPr>
        <w:pStyle w:val="LargeMain"/>
        <w:rPr>
          <w:sz w:val="16"/>
          <w:szCs w:val="40"/>
        </w:rPr>
      </w:pPr>
    </w:p>
    <w:p w14:paraId="3961B118" w14:textId="77777777" w:rsidR="00792221" w:rsidRPr="00792221" w:rsidRDefault="00AF2D22" w:rsidP="00FB3EC7">
      <w:pPr>
        <w:pStyle w:val="LargeMain"/>
        <w:rPr>
          <w:sz w:val="16"/>
          <w:szCs w:val="40"/>
        </w:rPr>
      </w:pPr>
      <w:r w:rsidRPr="00792221">
        <w:rPr>
          <w:b/>
          <w:bCs/>
          <w:sz w:val="40"/>
          <w:szCs w:val="40"/>
        </w:rPr>
        <w:t>2</w:t>
      </w:r>
      <w:r w:rsidRPr="00792221">
        <w:rPr>
          <w:sz w:val="40"/>
          <w:szCs w:val="40"/>
        </w:rPr>
        <w:t xml:space="preserve"> Cradled in a stall was He</w:t>
      </w:r>
      <w:r w:rsidR="00792221">
        <w:rPr>
          <w:sz w:val="40"/>
          <w:szCs w:val="40"/>
        </w:rPr>
        <w:t xml:space="preserve"> </w:t>
      </w:r>
    </w:p>
    <w:p w14:paraId="2425C89D" w14:textId="45E33B2B" w:rsidR="00792221" w:rsidRPr="00792221" w:rsidRDefault="00AF2D22" w:rsidP="00FB3EC7">
      <w:pPr>
        <w:pStyle w:val="LargeMain"/>
        <w:rPr>
          <w:sz w:val="16"/>
          <w:szCs w:val="40"/>
        </w:rPr>
      </w:pPr>
      <w:r w:rsidRPr="00792221">
        <w:rPr>
          <w:sz w:val="40"/>
          <w:szCs w:val="40"/>
        </w:rPr>
        <w:t>with sleepy cows and asses;</w:t>
      </w:r>
      <w:r w:rsidR="00792221">
        <w:rPr>
          <w:sz w:val="40"/>
          <w:szCs w:val="40"/>
        </w:rPr>
        <w:t xml:space="preserve"> </w:t>
      </w:r>
      <w:r w:rsidRPr="00792221">
        <w:rPr>
          <w:sz w:val="40"/>
          <w:szCs w:val="40"/>
        </w:rPr>
        <w:t>but the very beasts could see</w:t>
      </w:r>
    </w:p>
    <w:p w14:paraId="5A03218C" w14:textId="77777777" w:rsidR="00792221" w:rsidRPr="00792221" w:rsidRDefault="00AF2D22" w:rsidP="00FB3EC7">
      <w:pPr>
        <w:pStyle w:val="LargeMain"/>
        <w:rPr>
          <w:sz w:val="16"/>
          <w:szCs w:val="40"/>
        </w:rPr>
      </w:pPr>
      <w:r w:rsidRPr="00792221">
        <w:rPr>
          <w:sz w:val="40"/>
          <w:szCs w:val="40"/>
        </w:rPr>
        <w:t>that He all men surpasses,</w:t>
      </w:r>
      <w:r w:rsidR="00792221" w:rsidRPr="00792221">
        <w:rPr>
          <w:sz w:val="40"/>
          <w:szCs w:val="40"/>
        </w:rPr>
        <w:t xml:space="preserve"> </w:t>
      </w:r>
      <w:r w:rsidRPr="00792221">
        <w:rPr>
          <w:sz w:val="40"/>
          <w:szCs w:val="40"/>
        </w:rPr>
        <w:t>that He all men surpasses.</w:t>
      </w:r>
    </w:p>
    <w:p w14:paraId="452AEBC6" w14:textId="77777777" w:rsidR="00792221" w:rsidRPr="00792221" w:rsidRDefault="00792221" w:rsidP="00FB3EC7">
      <w:pPr>
        <w:pStyle w:val="LargeMain"/>
        <w:rPr>
          <w:sz w:val="16"/>
          <w:szCs w:val="40"/>
        </w:rPr>
      </w:pPr>
    </w:p>
    <w:p w14:paraId="1C894B5F" w14:textId="77777777" w:rsidR="00792221" w:rsidRPr="00792221" w:rsidRDefault="00AF2D22" w:rsidP="00FB3EC7">
      <w:pPr>
        <w:pStyle w:val="LargeMain"/>
        <w:rPr>
          <w:sz w:val="16"/>
          <w:szCs w:val="40"/>
        </w:rPr>
      </w:pPr>
      <w:r w:rsidRPr="00792221">
        <w:rPr>
          <w:b/>
          <w:bCs/>
          <w:sz w:val="40"/>
          <w:szCs w:val="40"/>
        </w:rPr>
        <w:t>3</w:t>
      </w:r>
      <w:r w:rsidRPr="00792221">
        <w:rPr>
          <w:sz w:val="40"/>
          <w:szCs w:val="40"/>
        </w:rPr>
        <w:t xml:space="preserve"> Herod then with fear was filled:</w:t>
      </w:r>
    </w:p>
    <w:p w14:paraId="2D2D4B3F" w14:textId="77777777" w:rsidR="00792221" w:rsidRPr="00792221" w:rsidRDefault="00AF2D22" w:rsidP="00FB3EC7">
      <w:pPr>
        <w:pStyle w:val="LargeMain"/>
        <w:rPr>
          <w:sz w:val="16"/>
          <w:szCs w:val="40"/>
        </w:rPr>
      </w:pPr>
      <w:r w:rsidRPr="00792221">
        <w:rPr>
          <w:sz w:val="40"/>
          <w:szCs w:val="40"/>
        </w:rPr>
        <w:t>A Prince, he said, 'in Jewry!'</w:t>
      </w:r>
      <w:r w:rsidR="00792221" w:rsidRPr="00792221">
        <w:rPr>
          <w:sz w:val="40"/>
          <w:szCs w:val="40"/>
        </w:rPr>
        <w:t xml:space="preserve"> </w:t>
      </w:r>
      <w:r w:rsidRPr="00792221">
        <w:rPr>
          <w:sz w:val="40"/>
          <w:szCs w:val="40"/>
        </w:rPr>
        <w:t>All the little boys he killed</w:t>
      </w:r>
    </w:p>
    <w:p w14:paraId="1D97287B" w14:textId="77777777" w:rsidR="00792221" w:rsidRPr="00792221" w:rsidRDefault="00AF2D22" w:rsidP="00FB3EC7">
      <w:pPr>
        <w:pStyle w:val="LargeMain"/>
        <w:rPr>
          <w:sz w:val="16"/>
          <w:szCs w:val="40"/>
        </w:rPr>
      </w:pPr>
      <w:r w:rsidRPr="00792221">
        <w:rPr>
          <w:sz w:val="40"/>
          <w:szCs w:val="40"/>
        </w:rPr>
        <w:t>at Bethlehem in his fury,</w:t>
      </w:r>
      <w:r w:rsidR="00792221" w:rsidRPr="00792221">
        <w:rPr>
          <w:sz w:val="40"/>
          <w:szCs w:val="40"/>
        </w:rPr>
        <w:t xml:space="preserve"> </w:t>
      </w:r>
      <w:r w:rsidRPr="00792221">
        <w:rPr>
          <w:sz w:val="40"/>
          <w:szCs w:val="40"/>
        </w:rPr>
        <w:t>at Bethlehem in his fury.</w:t>
      </w:r>
    </w:p>
    <w:p w14:paraId="4AF8AF54" w14:textId="77777777" w:rsidR="00792221" w:rsidRPr="00792221" w:rsidRDefault="00792221" w:rsidP="00FB3EC7">
      <w:pPr>
        <w:pStyle w:val="LargeMain"/>
        <w:rPr>
          <w:sz w:val="16"/>
          <w:szCs w:val="40"/>
        </w:rPr>
      </w:pPr>
    </w:p>
    <w:p w14:paraId="4343F685" w14:textId="77777777" w:rsidR="00792221" w:rsidRPr="00792221" w:rsidRDefault="00AF2D22" w:rsidP="00FB3EC7">
      <w:pPr>
        <w:pStyle w:val="LargeMain"/>
        <w:rPr>
          <w:sz w:val="16"/>
          <w:szCs w:val="40"/>
        </w:rPr>
      </w:pPr>
      <w:r w:rsidRPr="00792221">
        <w:rPr>
          <w:b/>
          <w:bCs/>
          <w:sz w:val="40"/>
          <w:szCs w:val="40"/>
        </w:rPr>
        <w:lastRenderedPageBreak/>
        <w:t>4</w:t>
      </w:r>
      <w:r w:rsidRPr="00792221">
        <w:rPr>
          <w:sz w:val="40"/>
          <w:szCs w:val="40"/>
        </w:rPr>
        <w:t xml:space="preserve"> Now may Mary's son, who came</w:t>
      </w:r>
    </w:p>
    <w:p w14:paraId="5CC7C5A1" w14:textId="77777777" w:rsidR="00792221" w:rsidRPr="00792221" w:rsidRDefault="00AF2D22" w:rsidP="00FB3EC7">
      <w:pPr>
        <w:pStyle w:val="LargeMain"/>
        <w:rPr>
          <w:sz w:val="16"/>
          <w:szCs w:val="40"/>
        </w:rPr>
      </w:pPr>
      <w:r w:rsidRPr="00792221">
        <w:rPr>
          <w:sz w:val="40"/>
          <w:szCs w:val="40"/>
        </w:rPr>
        <w:t>so long ago to love us,</w:t>
      </w:r>
      <w:r w:rsidR="00792221" w:rsidRPr="00792221">
        <w:rPr>
          <w:sz w:val="40"/>
          <w:szCs w:val="40"/>
        </w:rPr>
        <w:t xml:space="preserve"> </w:t>
      </w:r>
      <w:r w:rsidRPr="00792221">
        <w:rPr>
          <w:sz w:val="40"/>
          <w:szCs w:val="40"/>
        </w:rPr>
        <w:t>lead us all with hearts aflame</w:t>
      </w:r>
    </w:p>
    <w:p w14:paraId="4841C0E8" w14:textId="77777777" w:rsidR="00792221" w:rsidRPr="00792221" w:rsidRDefault="00AF2D22" w:rsidP="00FB3EC7">
      <w:pPr>
        <w:pStyle w:val="LargeMain"/>
        <w:rPr>
          <w:sz w:val="16"/>
          <w:szCs w:val="40"/>
        </w:rPr>
      </w:pPr>
      <w:r w:rsidRPr="00792221">
        <w:rPr>
          <w:sz w:val="40"/>
          <w:szCs w:val="40"/>
        </w:rPr>
        <w:t>unto the joys above us,</w:t>
      </w:r>
      <w:r w:rsidR="00792221" w:rsidRPr="00792221">
        <w:rPr>
          <w:sz w:val="40"/>
          <w:szCs w:val="40"/>
        </w:rPr>
        <w:t xml:space="preserve"> </w:t>
      </w:r>
      <w:r w:rsidRPr="00792221">
        <w:rPr>
          <w:sz w:val="40"/>
          <w:szCs w:val="40"/>
        </w:rPr>
        <w:t>unto the joys above us.</w:t>
      </w:r>
    </w:p>
    <w:p w14:paraId="1D926577" w14:textId="77777777" w:rsidR="00792221" w:rsidRPr="00792221" w:rsidRDefault="00792221" w:rsidP="00FB3EC7">
      <w:pPr>
        <w:pStyle w:val="LargeMain"/>
        <w:rPr>
          <w:sz w:val="16"/>
          <w:szCs w:val="40"/>
        </w:rPr>
      </w:pPr>
    </w:p>
    <w:p w14:paraId="2852DF80" w14:textId="77777777" w:rsidR="00792221" w:rsidRPr="00792221" w:rsidRDefault="00AF2D22" w:rsidP="00FB3EC7">
      <w:pPr>
        <w:pStyle w:val="LargeMain"/>
        <w:rPr>
          <w:sz w:val="16"/>
          <w:szCs w:val="40"/>
        </w:rPr>
      </w:pPr>
      <w:r w:rsidRPr="00792221">
        <w:rPr>
          <w:b/>
          <w:bCs/>
          <w:sz w:val="40"/>
          <w:szCs w:val="40"/>
        </w:rPr>
        <w:t>5</w:t>
      </w:r>
      <w:r w:rsidRPr="00792221">
        <w:rPr>
          <w:sz w:val="40"/>
          <w:szCs w:val="40"/>
        </w:rPr>
        <w:t xml:space="preserve"> Omega and Alpha He!</w:t>
      </w:r>
    </w:p>
    <w:p w14:paraId="6DA4112A" w14:textId="77777777" w:rsidR="00792221" w:rsidRPr="00792221" w:rsidRDefault="00AF2D22" w:rsidP="00FB3EC7">
      <w:pPr>
        <w:pStyle w:val="LargeMain"/>
        <w:rPr>
          <w:sz w:val="16"/>
          <w:szCs w:val="40"/>
        </w:rPr>
      </w:pPr>
      <w:r w:rsidRPr="00792221">
        <w:rPr>
          <w:sz w:val="40"/>
          <w:szCs w:val="40"/>
        </w:rPr>
        <w:t>Let the organ thunder,</w:t>
      </w:r>
      <w:r w:rsidR="00792221" w:rsidRPr="00792221">
        <w:rPr>
          <w:sz w:val="40"/>
          <w:szCs w:val="40"/>
        </w:rPr>
        <w:t xml:space="preserve"> </w:t>
      </w:r>
      <w:r w:rsidRPr="00792221">
        <w:rPr>
          <w:sz w:val="40"/>
          <w:szCs w:val="40"/>
        </w:rPr>
        <w:t>while the choir with songs of glee</w:t>
      </w:r>
    </w:p>
    <w:p w14:paraId="33A3F869" w14:textId="77777777" w:rsidR="00792221" w:rsidRPr="00792221" w:rsidRDefault="00AF2D22" w:rsidP="00FB3EC7">
      <w:pPr>
        <w:pStyle w:val="LargeMain"/>
        <w:rPr>
          <w:sz w:val="16"/>
          <w:szCs w:val="40"/>
        </w:rPr>
      </w:pPr>
      <w:r w:rsidRPr="00792221">
        <w:rPr>
          <w:sz w:val="40"/>
          <w:szCs w:val="40"/>
        </w:rPr>
        <w:t>now rend the air asunder,</w:t>
      </w:r>
      <w:r w:rsidR="00792221" w:rsidRPr="00792221">
        <w:rPr>
          <w:sz w:val="40"/>
          <w:szCs w:val="40"/>
        </w:rPr>
        <w:t xml:space="preserve"> </w:t>
      </w:r>
      <w:r w:rsidRPr="00792221">
        <w:rPr>
          <w:sz w:val="40"/>
          <w:szCs w:val="40"/>
        </w:rPr>
        <w:t>now rend the air asunder!</w:t>
      </w:r>
    </w:p>
    <w:p w14:paraId="347DA96A" w14:textId="77777777" w:rsidR="00792221" w:rsidRPr="00792221" w:rsidRDefault="00792221" w:rsidP="00FB3EC7">
      <w:pPr>
        <w:pStyle w:val="LargeHeading1"/>
        <w:rPr>
          <w:sz w:val="16"/>
        </w:rPr>
      </w:pPr>
    </w:p>
    <w:p w14:paraId="4A31F867" w14:textId="77777777" w:rsidR="00792221" w:rsidRPr="00792221" w:rsidRDefault="00AF2D22" w:rsidP="00FB3EC7">
      <w:pPr>
        <w:pStyle w:val="LargeHeading1"/>
        <w:rPr>
          <w:sz w:val="16"/>
        </w:rPr>
      </w:pPr>
      <w:r w:rsidRPr="00FB3EC7">
        <w:t>The Sermon with Mrs Marlene Moore</w:t>
      </w:r>
    </w:p>
    <w:p w14:paraId="551C6BEC" w14:textId="77777777" w:rsidR="00792221" w:rsidRPr="00792221" w:rsidRDefault="00AF2D22" w:rsidP="00FB3EC7">
      <w:pPr>
        <w:pStyle w:val="LargeHeading1"/>
        <w:rPr>
          <w:sz w:val="16"/>
        </w:rPr>
      </w:pPr>
      <w:r w:rsidRPr="00FB3EC7">
        <w:t xml:space="preserve"> </w:t>
      </w:r>
    </w:p>
    <w:p w14:paraId="496FFC6F" w14:textId="77777777" w:rsidR="00792221" w:rsidRPr="00792221" w:rsidRDefault="00AF2D22" w:rsidP="00FB3EC7">
      <w:pPr>
        <w:pStyle w:val="LargeHeading1"/>
        <w:rPr>
          <w:sz w:val="16"/>
        </w:rPr>
      </w:pPr>
      <w:r w:rsidRPr="00FB3EC7">
        <w:t>As with gladness men of old - H</w:t>
      </w:r>
      <w:r w:rsidR="00FB3EC7" w:rsidRPr="00FB3EC7">
        <w:rPr>
          <w:caps w:val="0"/>
        </w:rPr>
        <w:t>ymn</w:t>
      </w:r>
      <w:r w:rsidRPr="00FB3EC7">
        <w:t xml:space="preserve"> 189</w:t>
      </w:r>
    </w:p>
    <w:p w14:paraId="2E5B0E3E" w14:textId="77777777" w:rsidR="00792221" w:rsidRPr="00792221" w:rsidRDefault="00FB3EC7" w:rsidP="00FB3EC7">
      <w:pPr>
        <w:pStyle w:val="LargeHeading1"/>
        <w:rPr>
          <w:sz w:val="16"/>
        </w:rPr>
      </w:pPr>
      <w:r w:rsidRPr="00FB3EC7">
        <w:rPr>
          <w:caps w:val="0"/>
        </w:rPr>
        <w:t>Collection Hymn</w:t>
      </w:r>
    </w:p>
    <w:p w14:paraId="4F1B4C6B" w14:textId="77777777" w:rsidR="00792221" w:rsidRPr="00792221" w:rsidRDefault="00AF2D22" w:rsidP="00FB3EC7">
      <w:pPr>
        <w:pStyle w:val="LargeMain"/>
        <w:rPr>
          <w:sz w:val="16"/>
          <w:szCs w:val="40"/>
        </w:rPr>
      </w:pPr>
      <w:r w:rsidRPr="00792221">
        <w:rPr>
          <w:b/>
          <w:bCs/>
          <w:sz w:val="40"/>
          <w:szCs w:val="40"/>
        </w:rPr>
        <w:t>1</w:t>
      </w:r>
      <w:r w:rsidRPr="00792221">
        <w:rPr>
          <w:sz w:val="40"/>
          <w:szCs w:val="40"/>
        </w:rPr>
        <w:t xml:space="preserve"> As with gladness men of old</w:t>
      </w:r>
      <w:r w:rsidR="00792221">
        <w:rPr>
          <w:sz w:val="40"/>
          <w:szCs w:val="40"/>
        </w:rPr>
        <w:t xml:space="preserve"> </w:t>
      </w:r>
      <w:r w:rsidRPr="00792221">
        <w:rPr>
          <w:sz w:val="40"/>
          <w:szCs w:val="40"/>
        </w:rPr>
        <w:t>did the guiding star behold;</w:t>
      </w:r>
    </w:p>
    <w:p w14:paraId="44F283F3" w14:textId="77777777" w:rsidR="00792221" w:rsidRDefault="00AF2D22" w:rsidP="00FB3EC7">
      <w:pPr>
        <w:pStyle w:val="LargeMain"/>
        <w:rPr>
          <w:sz w:val="16"/>
          <w:szCs w:val="40"/>
        </w:rPr>
      </w:pPr>
      <w:r w:rsidRPr="00792221">
        <w:rPr>
          <w:sz w:val="40"/>
          <w:szCs w:val="40"/>
        </w:rPr>
        <w:t>as with joy they hailed its light,</w:t>
      </w:r>
      <w:r w:rsidR="00792221">
        <w:rPr>
          <w:sz w:val="40"/>
          <w:szCs w:val="40"/>
        </w:rPr>
        <w:t xml:space="preserve"> </w:t>
      </w:r>
    </w:p>
    <w:p w14:paraId="7020B564" w14:textId="03FABB5D" w:rsidR="00792221" w:rsidRPr="00792221" w:rsidRDefault="00AF2D22" w:rsidP="00FB3EC7">
      <w:pPr>
        <w:pStyle w:val="LargeMain"/>
        <w:rPr>
          <w:sz w:val="16"/>
          <w:szCs w:val="40"/>
        </w:rPr>
      </w:pPr>
      <w:r w:rsidRPr="00792221">
        <w:rPr>
          <w:sz w:val="40"/>
          <w:szCs w:val="40"/>
        </w:rPr>
        <w:t>leading onward, beaming bright;</w:t>
      </w:r>
    </w:p>
    <w:p w14:paraId="5639799F" w14:textId="77777777" w:rsidR="00792221" w:rsidRPr="00792221" w:rsidRDefault="00AF2D22" w:rsidP="00FB3EC7">
      <w:pPr>
        <w:pStyle w:val="LargeMain"/>
        <w:rPr>
          <w:sz w:val="16"/>
          <w:szCs w:val="40"/>
        </w:rPr>
      </w:pPr>
      <w:r w:rsidRPr="00792221">
        <w:rPr>
          <w:sz w:val="40"/>
          <w:szCs w:val="40"/>
        </w:rPr>
        <w:t>so, most glorious Lord, may we</w:t>
      </w:r>
      <w:r w:rsidR="00792221">
        <w:rPr>
          <w:sz w:val="40"/>
          <w:szCs w:val="40"/>
        </w:rPr>
        <w:t xml:space="preserve"> </w:t>
      </w:r>
      <w:r w:rsidRPr="00792221">
        <w:rPr>
          <w:sz w:val="40"/>
          <w:szCs w:val="40"/>
        </w:rPr>
        <w:t>evermore be led to thee.</w:t>
      </w:r>
    </w:p>
    <w:p w14:paraId="75FBA093" w14:textId="77777777" w:rsidR="00792221" w:rsidRPr="00792221" w:rsidRDefault="00792221" w:rsidP="00FB3EC7">
      <w:pPr>
        <w:pStyle w:val="LargeMain"/>
        <w:rPr>
          <w:sz w:val="16"/>
          <w:szCs w:val="40"/>
        </w:rPr>
      </w:pPr>
    </w:p>
    <w:p w14:paraId="70EBBED0" w14:textId="77777777" w:rsidR="00792221" w:rsidRPr="00792221" w:rsidRDefault="00AF2D22" w:rsidP="00FB3EC7">
      <w:pPr>
        <w:pStyle w:val="LargeMain"/>
        <w:rPr>
          <w:sz w:val="16"/>
          <w:szCs w:val="40"/>
        </w:rPr>
      </w:pPr>
      <w:r w:rsidRPr="00792221">
        <w:rPr>
          <w:b/>
          <w:bCs/>
          <w:sz w:val="40"/>
          <w:szCs w:val="40"/>
        </w:rPr>
        <w:t>2</w:t>
      </w:r>
      <w:r w:rsidRPr="00792221">
        <w:rPr>
          <w:sz w:val="40"/>
          <w:szCs w:val="40"/>
        </w:rPr>
        <w:t xml:space="preserve"> As with joyful steps they sped,</w:t>
      </w:r>
      <w:r w:rsidR="00792221">
        <w:rPr>
          <w:sz w:val="40"/>
          <w:szCs w:val="40"/>
        </w:rPr>
        <w:t xml:space="preserve"> </w:t>
      </w:r>
      <w:r w:rsidRPr="00792221">
        <w:rPr>
          <w:sz w:val="40"/>
          <w:szCs w:val="40"/>
        </w:rPr>
        <w:t>Saviour, to thy lowly bed;</w:t>
      </w:r>
    </w:p>
    <w:p w14:paraId="6C77982E" w14:textId="77777777" w:rsidR="00792221" w:rsidRDefault="00AF2D22" w:rsidP="00FB3EC7">
      <w:pPr>
        <w:pStyle w:val="LargeMain"/>
        <w:rPr>
          <w:sz w:val="16"/>
          <w:szCs w:val="40"/>
        </w:rPr>
      </w:pPr>
      <w:r w:rsidRPr="00792221">
        <w:rPr>
          <w:sz w:val="40"/>
          <w:szCs w:val="40"/>
        </w:rPr>
        <w:t>there to bend the knee before</w:t>
      </w:r>
    </w:p>
    <w:p w14:paraId="62F59C7B" w14:textId="36B8D95D" w:rsidR="00792221" w:rsidRPr="00792221" w:rsidRDefault="00AF2D22" w:rsidP="00FB3EC7">
      <w:pPr>
        <w:pStyle w:val="LargeMain"/>
        <w:rPr>
          <w:sz w:val="16"/>
          <w:szCs w:val="40"/>
        </w:rPr>
      </w:pPr>
      <w:r w:rsidRPr="00792221">
        <w:rPr>
          <w:sz w:val="40"/>
          <w:szCs w:val="40"/>
        </w:rPr>
        <w:t>thee whom heaven and earth adore;</w:t>
      </w:r>
    </w:p>
    <w:p w14:paraId="09507AE5" w14:textId="77777777" w:rsidR="00792221" w:rsidRPr="00792221" w:rsidRDefault="00AF2D22" w:rsidP="00FB3EC7">
      <w:pPr>
        <w:pStyle w:val="LargeMain"/>
        <w:rPr>
          <w:sz w:val="16"/>
          <w:szCs w:val="40"/>
        </w:rPr>
      </w:pPr>
      <w:r w:rsidRPr="00792221">
        <w:rPr>
          <w:sz w:val="40"/>
          <w:szCs w:val="40"/>
        </w:rPr>
        <w:t>so may we with willing feet</w:t>
      </w:r>
      <w:r w:rsidR="00792221">
        <w:rPr>
          <w:sz w:val="40"/>
          <w:szCs w:val="40"/>
        </w:rPr>
        <w:t xml:space="preserve"> </w:t>
      </w:r>
      <w:r w:rsidRPr="00792221">
        <w:rPr>
          <w:sz w:val="40"/>
          <w:szCs w:val="40"/>
        </w:rPr>
        <w:t>ever seek thy mercy-seat.</w:t>
      </w:r>
    </w:p>
    <w:p w14:paraId="6F8745F5" w14:textId="77777777" w:rsidR="00792221" w:rsidRPr="00792221" w:rsidRDefault="00792221" w:rsidP="00FB3EC7">
      <w:pPr>
        <w:pStyle w:val="LargeMain"/>
        <w:rPr>
          <w:sz w:val="16"/>
          <w:szCs w:val="40"/>
        </w:rPr>
      </w:pPr>
    </w:p>
    <w:p w14:paraId="43529A98" w14:textId="77777777" w:rsidR="00792221" w:rsidRPr="00792221" w:rsidRDefault="00AF2D22" w:rsidP="00FB3EC7">
      <w:pPr>
        <w:pStyle w:val="LargeMain"/>
        <w:rPr>
          <w:sz w:val="16"/>
          <w:szCs w:val="40"/>
        </w:rPr>
      </w:pPr>
      <w:r w:rsidRPr="00792221">
        <w:rPr>
          <w:b/>
          <w:bCs/>
          <w:sz w:val="40"/>
          <w:szCs w:val="40"/>
        </w:rPr>
        <w:t>3</w:t>
      </w:r>
      <w:r w:rsidRPr="00792221">
        <w:rPr>
          <w:sz w:val="40"/>
          <w:szCs w:val="40"/>
        </w:rPr>
        <w:t xml:space="preserve"> As they offered gifts most rare</w:t>
      </w:r>
      <w:r w:rsidR="00792221">
        <w:rPr>
          <w:sz w:val="40"/>
          <w:szCs w:val="40"/>
        </w:rPr>
        <w:t xml:space="preserve"> </w:t>
      </w:r>
      <w:r w:rsidRPr="00792221">
        <w:rPr>
          <w:sz w:val="40"/>
          <w:szCs w:val="40"/>
        </w:rPr>
        <w:t>at thy cradle rude and bare;</w:t>
      </w:r>
    </w:p>
    <w:p w14:paraId="7CBBABE8" w14:textId="77777777" w:rsidR="00792221" w:rsidRPr="00792221" w:rsidRDefault="00AF2D22" w:rsidP="00FB3EC7">
      <w:pPr>
        <w:pStyle w:val="LargeMain"/>
        <w:rPr>
          <w:sz w:val="16"/>
          <w:szCs w:val="40"/>
        </w:rPr>
      </w:pPr>
      <w:r w:rsidRPr="00792221">
        <w:rPr>
          <w:sz w:val="40"/>
          <w:szCs w:val="40"/>
        </w:rPr>
        <w:t>so may we with holy joy,</w:t>
      </w:r>
      <w:r w:rsidR="00792221">
        <w:rPr>
          <w:sz w:val="40"/>
          <w:szCs w:val="40"/>
        </w:rPr>
        <w:t xml:space="preserve"> </w:t>
      </w:r>
      <w:r w:rsidRPr="00792221">
        <w:rPr>
          <w:sz w:val="40"/>
          <w:szCs w:val="40"/>
        </w:rPr>
        <w:t>pure and free from sin’s alloy,</w:t>
      </w:r>
    </w:p>
    <w:p w14:paraId="20D9E3DF" w14:textId="77777777" w:rsidR="00792221" w:rsidRPr="00792221" w:rsidRDefault="00AF2D22" w:rsidP="00FB3EC7">
      <w:pPr>
        <w:pStyle w:val="LargeMain"/>
        <w:rPr>
          <w:sz w:val="16"/>
          <w:szCs w:val="40"/>
        </w:rPr>
      </w:pPr>
      <w:r w:rsidRPr="00792221">
        <w:rPr>
          <w:sz w:val="40"/>
          <w:szCs w:val="40"/>
        </w:rPr>
        <w:t>all our costliest treasures bring,</w:t>
      </w:r>
    </w:p>
    <w:p w14:paraId="5BE42134" w14:textId="77777777" w:rsidR="00792221" w:rsidRPr="00792221" w:rsidRDefault="00AF2D22" w:rsidP="00FB3EC7">
      <w:pPr>
        <w:pStyle w:val="LargeMain"/>
        <w:rPr>
          <w:sz w:val="16"/>
          <w:szCs w:val="40"/>
        </w:rPr>
      </w:pPr>
      <w:r w:rsidRPr="00792221">
        <w:rPr>
          <w:sz w:val="40"/>
          <w:szCs w:val="40"/>
        </w:rPr>
        <w:t>Christ, to thee, our heavenly King.</w:t>
      </w:r>
    </w:p>
    <w:p w14:paraId="59DABD14" w14:textId="77777777" w:rsidR="00792221" w:rsidRPr="00792221" w:rsidRDefault="00792221" w:rsidP="00FB3EC7">
      <w:pPr>
        <w:pStyle w:val="LargeMain"/>
        <w:rPr>
          <w:sz w:val="16"/>
          <w:szCs w:val="40"/>
        </w:rPr>
      </w:pPr>
    </w:p>
    <w:p w14:paraId="57CE91CA" w14:textId="77777777" w:rsidR="00792221" w:rsidRPr="00792221" w:rsidRDefault="00AF2D22" w:rsidP="00FB3EC7">
      <w:pPr>
        <w:pStyle w:val="LargeMain"/>
        <w:rPr>
          <w:sz w:val="16"/>
          <w:szCs w:val="40"/>
        </w:rPr>
      </w:pPr>
      <w:r w:rsidRPr="00792221">
        <w:rPr>
          <w:b/>
          <w:bCs/>
          <w:sz w:val="40"/>
          <w:szCs w:val="40"/>
        </w:rPr>
        <w:t>4</w:t>
      </w:r>
      <w:r w:rsidRPr="00792221">
        <w:rPr>
          <w:sz w:val="40"/>
          <w:szCs w:val="40"/>
        </w:rPr>
        <w:t xml:space="preserve"> Holy Jesus, every day</w:t>
      </w:r>
      <w:r w:rsidR="00792221">
        <w:rPr>
          <w:sz w:val="40"/>
          <w:szCs w:val="40"/>
        </w:rPr>
        <w:t xml:space="preserve"> </w:t>
      </w:r>
      <w:r w:rsidRPr="00792221">
        <w:rPr>
          <w:sz w:val="40"/>
          <w:szCs w:val="40"/>
        </w:rPr>
        <w:t>keep us in the narrow way;</w:t>
      </w:r>
    </w:p>
    <w:p w14:paraId="0317A70E" w14:textId="77777777" w:rsidR="00792221" w:rsidRPr="00792221" w:rsidRDefault="00AF2D22" w:rsidP="00FB3EC7">
      <w:pPr>
        <w:pStyle w:val="LargeMain"/>
        <w:rPr>
          <w:sz w:val="16"/>
          <w:szCs w:val="40"/>
        </w:rPr>
      </w:pPr>
      <w:r w:rsidRPr="00792221">
        <w:rPr>
          <w:sz w:val="40"/>
          <w:szCs w:val="40"/>
        </w:rPr>
        <w:t>and, when earthly things are past,</w:t>
      </w:r>
    </w:p>
    <w:p w14:paraId="1C51BBE4" w14:textId="77777777" w:rsidR="00792221" w:rsidRPr="00792221" w:rsidRDefault="00AF2D22" w:rsidP="00FB3EC7">
      <w:pPr>
        <w:pStyle w:val="LargeMain"/>
        <w:rPr>
          <w:sz w:val="16"/>
          <w:szCs w:val="40"/>
        </w:rPr>
      </w:pPr>
      <w:r w:rsidRPr="00792221">
        <w:rPr>
          <w:sz w:val="40"/>
          <w:szCs w:val="40"/>
        </w:rPr>
        <w:t>bring our ransomed soul at last</w:t>
      </w:r>
    </w:p>
    <w:p w14:paraId="07E95F8A" w14:textId="77777777" w:rsidR="00792221" w:rsidRPr="00792221" w:rsidRDefault="00AF2D22" w:rsidP="00FB3EC7">
      <w:pPr>
        <w:pStyle w:val="LargeMain"/>
        <w:rPr>
          <w:sz w:val="16"/>
          <w:szCs w:val="40"/>
        </w:rPr>
      </w:pPr>
      <w:r w:rsidRPr="00792221">
        <w:rPr>
          <w:sz w:val="40"/>
          <w:szCs w:val="40"/>
        </w:rPr>
        <w:t>where they need no star to guide,</w:t>
      </w:r>
    </w:p>
    <w:p w14:paraId="4B963707" w14:textId="77777777" w:rsidR="00792221" w:rsidRPr="00792221" w:rsidRDefault="00AF2D22" w:rsidP="00FB3EC7">
      <w:pPr>
        <w:pStyle w:val="LargeMain"/>
        <w:rPr>
          <w:sz w:val="16"/>
          <w:szCs w:val="40"/>
        </w:rPr>
      </w:pPr>
      <w:r w:rsidRPr="00792221">
        <w:rPr>
          <w:sz w:val="40"/>
          <w:szCs w:val="40"/>
        </w:rPr>
        <w:t>where no clouds thy glory hide.</w:t>
      </w:r>
    </w:p>
    <w:p w14:paraId="5CC9DB76" w14:textId="77777777" w:rsidR="00792221" w:rsidRPr="00792221" w:rsidRDefault="00792221" w:rsidP="00FB3EC7">
      <w:pPr>
        <w:pStyle w:val="LargeMain"/>
        <w:rPr>
          <w:sz w:val="16"/>
          <w:szCs w:val="40"/>
        </w:rPr>
      </w:pPr>
    </w:p>
    <w:p w14:paraId="461F2F75" w14:textId="77777777" w:rsidR="00792221" w:rsidRPr="00792221" w:rsidRDefault="00AF2D22" w:rsidP="00FB3EC7">
      <w:pPr>
        <w:pStyle w:val="LargeMain"/>
        <w:rPr>
          <w:sz w:val="16"/>
          <w:szCs w:val="40"/>
        </w:rPr>
      </w:pPr>
      <w:r w:rsidRPr="00792221">
        <w:rPr>
          <w:b/>
          <w:bCs/>
          <w:sz w:val="40"/>
          <w:szCs w:val="40"/>
        </w:rPr>
        <w:t>5</w:t>
      </w:r>
      <w:r w:rsidRPr="00792221">
        <w:rPr>
          <w:sz w:val="40"/>
          <w:szCs w:val="40"/>
        </w:rPr>
        <w:t xml:space="preserve"> In the heavenly country bright</w:t>
      </w:r>
      <w:r w:rsidR="00792221">
        <w:rPr>
          <w:sz w:val="40"/>
          <w:szCs w:val="40"/>
        </w:rPr>
        <w:t xml:space="preserve"> </w:t>
      </w:r>
      <w:r w:rsidRPr="00792221">
        <w:rPr>
          <w:sz w:val="40"/>
          <w:szCs w:val="40"/>
        </w:rPr>
        <w:t>need they no created light;</w:t>
      </w:r>
    </w:p>
    <w:p w14:paraId="1C71478F" w14:textId="77777777" w:rsidR="00792221" w:rsidRPr="00792221" w:rsidRDefault="00AF2D22" w:rsidP="00FB3EC7">
      <w:pPr>
        <w:pStyle w:val="LargeMain"/>
        <w:rPr>
          <w:sz w:val="16"/>
          <w:szCs w:val="40"/>
        </w:rPr>
      </w:pPr>
      <w:r w:rsidRPr="00792221">
        <w:rPr>
          <w:sz w:val="40"/>
          <w:szCs w:val="40"/>
        </w:rPr>
        <w:t>thou its light, its joy, its crown,</w:t>
      </w:r>
      <w:r w:rsidR="00792221">
        <w:rPr>
          <w:sz w:val="40"/>
          <w:szCs w:val="40"/>
        </w:rPr>
        <w:t xml:space="preserve"> </w:t>
      </w:r>
    </w:p>
    <w:p w14:paraId="772C5E9C" w14:textId="77777777" w:rsidR="00792221" w:rsidRPr="00792221" w:rsidRDefault="00AF2D22" w:rsidP="00FB3EC7">
      <w:pPr>
        <w:pStyle w:val="LargeMain"/>
        <w:rPr>
          <w:sz w:val="16"/>
          <w:szCs w:val="40"/>
        </w:rPr>
      </w:pPr>
      <w:r w:rsidRPr="00792221">
        <w:rPr>
          <w:sz w:val="40"/>
          <w:szCs w:val="40"/>
        </w:rPr>
        <w:t>thou its sun, which goes not down:</w:t>
      </w:r>
    </w:p>
    <w:p w14:paraId="5393491A" w14:textId="77777777" w:rsidR="00792221" w:rsidRPr="00792221" w:rsidRDefault="00AF2D22" w:rsidP="00FB3EC7">
      <w:pPr>
        <w:pStyle w:val="LargeMain"/>
        <w:rPr>
          <w:sz w:val="16"/>
          <w:szCs w:val="40"/>
        </w:rPr>
      </w:pPr>
      <w:r w:rsidRPr="00792221">
        <w:rPr>
          <w:sz w:val="40"/>
          <w:szCs w:val="40"/>
        </w:rPr>
        <w:lastRenderedPageBreak/>
        <w:t>there for ever may we sing</w:t>
      </w:r>
      <w:r w:rsidR="00792221">
        <w:rPr>
          <w:sz w:val="40"/>
          <w:szCs w:val="40"/>
        </w:rPr>
        <w:t xml:space="preserve"> </w:t>
      </w:r>
      <w:r w:rsidRPr="00792221">
        <w:rPr>
          <w:sz w:val="40"/>
          <w:szCs w:val="40"/>
        </w:rPr>
        <w:t>alleluias to our King.</w:t>
      </w:r>
    </w:p>
    <w:p w14:paraId="546857EA" w14:textId="77777777" w:rsidR="00792221" w:rsidRPr="00792221" w:rsidRDefault="00792221" w:rsidP="00AF2D22">
      <w:pPr>
        <w:spacing w:after="0" w:line="240" w:lineRule="auto"/>
        <w:rPr>
          <w:sz w:val="16"/>
          <w:szCs w:val="32"/>
        </w:rPr>
      </w:pPr>
    </w:p>
    <w:p w14:paraId="51A36E8B" w14:textId="77777777" w:rsidR="00792221" w:rsidRPr="00792221" w:rsidRDefault="00AF2D22" w:rsidP="00FB3EC7">
      <w:pPr>
        <w:pStyle w:val="LargeHeading1"/>
        <w:rPr>
          <w:sz w:val="16"/>
        </w:rPr>
      </w:pPr>
      <w:r w:rsidRPr="00B523FC">
        <w:t>The Apostle's Creed</w:t>
      </w:r>
      <w:r>
        <w:t xml:space="preserve"> -</w:t>
      </w:r>
      <w:r w:rsidRPr="00B523FC">
        <w:t xml:space="preserve"> </w:t>
      </w:r>
      <w:r w:rsidR="00FB3EC7" w:rsidRPr="00B523FC">
        <w:rPr>
          <w:caps w:val="0"/>
        </w:rPr>
        <w:t>affirming our belief</w:t>
      </w:r>
    </w:p>
    <w:p w14:paraId="05D4AE28" w14:textId="77777777" w:rsidR="00792221" w:rsidRPr="00792221" w:rsidRDefault="00792221" w:rsidP="00AF2D22">
      <w:pPr>
        <w:spacing w:after="0" w:line="240" w:lineRule="auto"/>
        <w:rPr>
          <w:sz w:val="16"/>
          <w:szCs w:val="32"/>
        </w:rPr>
      </w:pPr>
    </w:p>
    <w:p w14:paraId="1F4F4214" w14:textId="77777777" w:rsidR="00792221" w:rsidRPr="00792221" w:rsidRDefault="00AF2D22" w:rsidP="00FB3EC7">
      <w:pPr>
        <w:pStyle w:val="LargeMainBold"/>
        <w:rPr>
          <w:sz w:val="16"/>
          <w:szCs w:val="40"/>
        </w:rPr>
      </w:pPr>
      <w:r w:rsidRPr="00792221">
        <w:rPr>
          <w:sz w:val="40"/>
          <w:szCs w:val="40"/>
        </w:rPr>
        <w:t xml:space="preserve">I believe in God, the Father almighty, </w:t>
      </w:r>
    </w:p>
    <w:p w14:paraId="1B1B4840" w14:textId="77777777" w:rsidR="00792221" w:rsidRPr="00792221" w:rsidRDefault="00AF2D22" w:rsidP="00FB3EC7">
      <w:pPr>
        <w:pStyle w:val="LargeMainBold"/>
        <w:rPr>
          <w:sz w:val="16"/>
          <w:szCs w:val="40"/>
        </w:rPr>
      </w:pPr>
      <w:r w:rsidRPr="00792221">
        <w:rPr>
          <w:sz w:val="40"/>
          <w:szCs w:val="40"/>
        </w:rPr>
        <w:t>creator of heaven and earth.</w:t>
      </w:r>
    </w:p>
    <w:p w14:paraId="676948E0" w14:textId="77777777" w:rsidR="00792221" w:rsidRPr="00792221" w:rsidRDefault="00AF2D22" w:rsidP="00FB3EC7">
      <w:pPr>
        <w:pStyle w:val="LargeMainBold"/>
        <w:rPr>
          <w:sz w:val="16"/>
          <w:szCs w:val="40"/>
        </w:rPr>
      </w:pPr>
      <w:r w:rsidRPr="00792221">
        <w:rPr>
          <w:sz w:val="40"/>
          <w:szCs w:val="40"/>
        </w:rPr>
        <w:t xml:space="preserve">I believe in Jesus Christ, God's only Son, our Lord, </w:t>
      </w:r>
    </w:p>
    <w:p w14:paraId="06DE517E" w14:textId="77777777" w:rsidR="00792221" w:rsidRPr="00792221" w:rsidRDefault="00AF2D22" w:rsidP="00FB3EC7">
      <w:pPr>
        <w:pStyle w:val="LargeMainBold"/>
        <w:rPr>
          <w:sz w:val="16"/>
          <w:szCs w:val="40"/>
        </w:rPr>
      </w:pPr>
      <w:r w:rsidRPr="00792221">
        <w:rPr>
          <w:sz w:val="40"/>
          <w:szCs w:val="40"/>
        </w:rPr>
        <w:t xml:space="preserve">who was conceived by the Holy Spirit, </w:t>
      </w:r>
    </w:p>
    <w:p w14:paraId="1D442930" w14:textId="77777777" w:rsidR="00792221" w:rsidRPr="00792221" w:rsidRDefault="00AF2D22" w:rsidP="00FB3EC7">
      <w:pPr>
        <w:pStyle w:val="LargeMainBold"/>
        <w:rPr>
          <w:sz w:val="16"/>
          <w:szCs w:val="40"/>
        </w:rPr>
      </w:pPr>
      <w:r w:rsidRPr="00792221">
        <w:rPr>
          <w:sz w:val="40"/>
          <w:szCs w:val="40"/>
        </w:rPr>
        <w:t xml:space="preserve">born of the Virgin Mary, </w:t>
      </w:r>
    </w:p>
    <w:p w14:paraId="4C8E9F33" w14:textId="77777777" w:rsidR="00792221" w:rsidRPr="00792221" w:rsidRDefault="00AF2D22" w:rsidP="00FB3EC7">
      <w:pPr>
        <w:pStyle w:val="LargeMainBold"/>
        <w:rPr>
          <w:sz w:val="16"/>
          <w:szCs w:val="40"/>
        </w:rPr>
      </w:pPr>
      <w:r w:rsidRPr="00792221">
        <w:rPr>
          <w:sz w:val="40"/>
          <w:szCs w:val="40"/>
        </w:rPr>
        <w:t xml:space="preserve">suffered under Pontius Pilate, </w:t>
      </w:r>
    </w:p>
    <w:p w14:paraId="06B80CA4" w14:textId="77777777" w:rsidR="00792221" w:rsidRPr="00792221" w:rsidRDefault="00AF2D22" w:rsidP="00FB3EC7">
      <w:pPr>
        <w:pStyle w:val="LargeMainBold"/>
        <w:rPr>
          <w:sz w:val="16"/>
          <w:szCs w:val="40"/>
        </w:rPr>
      </w:pPr>
      <w:r w:rsidRPr="00792221">
        <w:rPr>
          <w:sz w:val="40"/>
          <w:szCs w:val="40"/>
        </w:rPr>
        <w:t xml:space="preserve">was crucified, died and was buried; </w:t>
      </w:r>
    </w:p>
    <w:p w14:paraId="1AEE885B" w14:textId="77777777" w:rsidR="00792221" w:rsidRPr="00792221" w:rsidRDefault="00AF2D22" w:rsidP="00FB3EC7">
      <w:pPr>
        <w:pStyle w:val="LargeMainBold"/>
        <w:rPr>
          <w:sz w:val="16"/>
          <w:szCs w:val="40"/>
        </w:rPr>
      </w:pPr>
      <w:r w:rsidRPr="00792221">
        <w:rPr>
          <w:sz w:val="40"/>
          <w:szCs w:val="40"/>
        </w:rPr>
        <w:t>he descended to the dead.</w:t>
      </w:r>
    </w:p>
    <w:p w14:paraId="16D66089" w14:textId="77777777" w:rsidR="00792221" w:rsidRPr="00792221" w:rsidRDefault="00AF2D22" w:rsidP="00FB3EC7">
      <w:pPr>
        <w:pStyle w:val="LargeMainBold"/>
        <w:rPr>
          <w:sz w:val="16"/>
          <w:szCs w:val="40"/>
        </w:rPr>
      </w:pPr>
      <w:r w:rsidRPr="00792221">
        <w:rPr>
          <w:sz w:val="40"/>
          <w:szCs w:val="40"/>
        </w:rPr>
        <w:t xml:space="preserve">On the third day he rose again; he ascended into heaven, </w:t>
      </w:r>
    </w:p>
    <w:p w14:paraId="39EADCBD" w14:textId="77777777" w:rsidR="00792221" w:rsidRPr="00792221" w:rsidRDefault="00AF2D22" w:rsidP="00FB3EC7">
      <w:pPr>
        <w:pStyle w:val="LargeMainBold"/>
        <w:rPr>
          <w:sz w:val="16"/>
          <w:szCs w:val="40"/>
        </w:rPr>
      </w:pPr>
      <w:r w:rsidRPr="00792221">
        <w:rPr>
          <w:sz w:val="40"/>
          <w:szCs w:val="40"/>
        </w:rPr>
        <w:t xml:space="preserve">he is seated at the right hand of the Father, </w:t>
      </w:r>
    </w:p>
    <w:p w14:paraId="15AC6C7B" w14:textId="77777777" w:rsidR="00792221" w:rsidRPr="00792221" w:rsidRDefault="00AF2D22" w:rsidP="00FB3EC7">
      <w:pPr>
        <w:pStyle w:val="LargeMainBold"/>
        <w:rPr>
          <w:sz w:val="16"/>
          <w:szCs w:val="40"/>
        </w:rPr>
      </w:pPr>
      <w:r w:rsidRPr="00792221">
        <w:rPr>
          <w:sz w:val="40"/>
          <w:szCs w:val="40"/>
        </w:rPr>
        <w:t>and he will come again to judge the living and the dead.</w:t>
      </w:r>
    </w:p>
    <w:p w14:paraId="77B39D44" w14:textId="77777777" w:rsidR="00792221" w:rsidRPr="00792221" w:rsidRDefault="00AF2D22" w:rsidP="00FB3EC7">
      <w:pPr>
        <w:pStyle w:val="LargeMainBold"/>
        <w:rPr>
          <w:sz w:val="16"/>
          <w:szCs w:val="40"/>
        </w:rPr>
      </w:pPr>
      <w:r w:rsidRPr="00792221">
        <w:rPr>
          <w:sz w:val="40"/>
          <w:szCs w:val="40"/>
        </w:rPr>
        <w:t xml:space="preserve">I believe in the Holy Spirit, the holy catholic Church, </w:t>
      </w:r>
    </w:p>
    <w:p w14:paraId="1C9197B4" w14:textId="77777777" w:rsidR="00792221" w:rsidRPr="00792221" w:rsidRDefault="00AF2D22" w:rsidP="00FB3EC7">
      <w:pPr>
        <w:pStyle w:val="LargeMainBold"/>
        <w:rPr>
          <w:sz w:val="16"/>
          <w:szCs w:val="40"/>
        </w:rPr>
      </w:pPr>
      <w:r w:rsidRPr="00792221">
        <w:rPr>
          <w:sz w:val="40"/>
          <w:szCs w:val="40"/>
        </w:rPr>
        <w:t xml:space="preserve">the communion of saints, the forgiveness of sins, </w:t>
      </w:r>
    </w:p>
    <w:p w14:paraId="73EC5326" w14:textId="77777777" w:rsidR="00792221" w:rsidRPr="00792221" w:rsidRDefault="00AF2D22" w:rsidP="00FB3EC7">
      <w:pPr>
        <w:pStyle w:val="LargeMainBold"/>
        <w:rPr>
          <w:sz w:val="16"/>
          <w:szCs w:val="40"/>
        </w:rPr>
      </w:pPr>
      <w:r w:rsidRPr="00792221">
        <w:rPr>
          <w:sz w:val="40"/>
          <w:szCs w:val="40"/>
        </w:rPr>
        <w:t xml:space="preserve">the resurrection of the body, </w:t>
      </w:r>
    </w:p>
    <w:p w14:paraId="20042B53" w14:textId="77777777" w:rsidR="00792221" w:rsidRPr="00792221" w:rsidRDefault="00AF2D22" w:rsidP="00FB3EC7">
      <w:pPr>
        <w:pStyle w:val="LargeMainBold"/>
        <w:rPr>
          <w:sz w:val="16"/>
          <w:szCs w:val="40"/>
        </w:rPr>
      </w:pPr>
      <w:r w:rsidRPr="00792221">
        <w:rPr>
          <w:sz w:val="40"/>
          <w:szCs w:val="40"/>
        </w:rPr>
        <w:t>and the life everlasting. Amen.</w:t>
      </w:r>
    </w:p>
    <w:p w14:paraId="5AFEE3AC" w14:textId="77777777" w:rsidR="00792221" w:rsidRPr="00792221" w:rsidRDefault="00792221" w:rsidP="00FB3EC7">
      <w:pPr>
        <w:pStyle w:val="LargeHeading1"/>
        <w:rPr>
          <w:sz w:val="16"/>
        </w:rPr>
      </w:pPr>
    </w:p>
    <w:p w14:paraId="2FF7A411" w14:textId="77777777" w:rsidR="00792221" w:rsidRPr="00792221" w:rsidRDefault="00AF2D22" w:rsidP="00FB3EC7">
      <w:pPr>
        <w:pStyle w:val="LargeHeading1"/>
        <w:rPr>
          <w:sz w:val="16"/>
        </w:rPr>
      </w:pPr>
      <w:r w:rsidRPr="00B523FC">
        <w:t>Praying Together</w:t>
      </w:r>
      <w:r w:rsidR="00FB3EC7">
        <w:t xml:space="preserve"> - </w:t>
      </w:r>
      <w:r w:rsidRPr="00B523FC">
        <w:t>I</w:t>
      </w:r>
      <w:r w:rsidR="00FB3EC7" w:rsidRPr="00B523FC">
        <w:rPr>
          <w:caps w:val="0"/>
        </w:rPr>
        <w:t>ntercessions</w:t>
      </w:r>
    </w:p>
    <w:p w14:paraId="4A5DFA2A" w14:textId="77777777" w:rsidR="00792221" w:rsidRPr="00792221" w:rsidRDefault="00792221" w:rsidP="00AF2D22">
      <w:pPr>
        <w:spacing w:after="0" w:line="240" w:lineRule="auto"/>
        <w:rPr>
          <w:sz w:val="16"/>
          <w:szCs w:val="32"/>
        </w:rPr>
      </w:pPr>
    </w:p>
    <w:p w14:paraId="14BBA1CC" w14:textId="77777777" w:rsidR="00792221" w:rsidRPr="00792221" w:rsidRDefault="00AF2D22" w:rsidP="00FB3EC7">
      <w:pPr>
        <w:pStyle w:val="LargeMain"/>
        <w:rPr>
          <w:sz w:val="16"/>
        </w:rPr>
      </w:pPr>
      <w:r w:rsidRPr="00FB3EC7">
        <w:t>Lord, in your mercy</w:t>
      </w:r>
    </w:p>
    <w:p w14:paraId="5666B6B3" w14:textId="77777777" w:rsidR="00792221" w:rsidRPr="00792221" w:rsidRDefault="00AF2D22" w:rsidP="00FB3EC7">
      <w:pPr>
        <w:pStyle w:val="LargeMainBold"/>
        <w:rPr>
          <w:sz w:val="16"/>
        </w:rPr>
      </w:pPr>
      <w:r w:rsidRPr="00FB3EC7">
        <w:t>hear our prayer</w:t>
      </w:r>
    </w:p>
    <w:p w14:paraId="3D7BE099" w14:textId="77777777" w:rsidR="00792221" w:rsidRPr="00792221" w:rsidRDefault="00792221" w:rsidP="00AF2D22">
      <w:pPr>
        <w:spacing w:after="0" w:line="240" w:lineRule="auto"/>
        <w:rPr>
          <w:b/>
          <w:bCs/>
          <w:sz w:val="16"/>
          <w:szCs w:val="32"/>
        </w:rPr>
      </w:pPr>
    </w:p>
    <w:p w14:paraId="1E32AF79" w14:textId="77777777" w:rsidR="00792221" w:rsidRPr="00792221" w:rsidRDefault="00AF2D22" w:rsidP="00FB3EC7">
      <w:pPr>
        <w:pStyle w:val="LargeMain"/>
        <w:rPr>
          <w:sz w:val="16"/>
        </w:rPr>
      </w:pPr>
      <w:r w:rsidRPr="008167D7">
        <w:t xml:space="preserve">Merciful Father,  </w:t>
      </w:r>
    </w:p>
    <w:p w14:paraId="3DF838F3" w14:textId="77777777" w:rsidR="00792221" w:rsidRPr="00792221" w:rsidRDefault="00AF2D22" w:rsidP="00FB3EC7">
      <w:pPr>
        <w:pStyle w:val="LargeMainBold"/>
        <w:rPr>
          <w:sz w:val="16"/>
        </w:rPr>
      </w:pPr>
      <w:r w:rsidRPr="00FB3EC7">
        <w:t xml:space="preserve">accept these our prayers  </w:t>
      </w:r>
    </w:p>
    <w:p w14:paraId="7C95E4B7" w14:textId="77777777" w:rsidR="00792221" w:rsidRPr="00792221" w:rsidRDefault="00AF2D22" w:rsidP="00FB3EC7">
      <w:pPr>
        <w:pStyle w:val="LargeMainBold"/>
        <w:rPr>
          <w:sz w:val="16"/>
        </w:rPr>
      </w:pPr>
      <w:r w:rsidRPr="00FB3EC7">
        <w:t xml:space="preserve">for the sake of your Son,  </w:t>
      </w:r>
    </w:p>
    <w:p w14:paraId="0E7DDB5C" w14:textId="77777777" w:rsidR="00792221" w:rsidRPr="00792221" w:rsidRDefault="00AF2D22" w:rsidP="00FB3EC7">
      <w:pPr>
        <w:pStyle w:val="LargeMainBold"/>
        <w:rPr>
          <w:sz w:val="16"/>
        </w:rPr>
      </w:pPr>
      <w:r w:rsidRPr="00FB3EC7">
        <w:t>our Saviour Jesus Christ. Amen.</w:t>
      </w:r>
    </w:p>
    <w:p w14:paraId="0D551EB5" w14:textId="77777777" w:rsidR="00792221" w:rsidRPr="00792221" w:rsidRDefault="00792221" w:rsidP="00AF2D22">
      <w:pPr>
        <w:spacing w:after="0" w:line="240" w:lineRule="auto"/>
        <w:rPr>
          <w:sz w:val="16"/>
          <w:szCs w:val="32"/>
        </w:rPr>
      </w:pPr>
    </w:p>
    <w:p w14:paraId="15078505" w14:textId="77777777" w:rsidR="00792221" w:rsidRPr="00792221" w:rsidRDefault="00AF2D22" w:rsidP="00FB3EC7">
      <w:pPr>
        <w:pStyle w:val="LargeHeading1"/>
        <w:rPr>
          <w:sz w:val="16"/>
        </w:rPr>
      </w:pPr>
      <w:r w:rsidRPr="00B523FC">
        <w:t>Sunday Collect</w:t>
      </w:r>
    </w:p>
    <w:p w14:paraId="5C86C9FC" w14:textId="77777777" w:rsidR="00792221" w:rsidRPr="00792221" w:rsidRDefault="00792221" w:rsidP="00AF2D22">
      <w:pPr>
        <w:spacing w:after="0" w:line="240" w:lineRule="auto"/>
        <w:rPr>
          <w:sz w:val="16"/>
          <w:szCs w:val="32"/>
        </w:rPr>
      </w:pPr>
    </w:p>
    <w:p w14:paraId="226C7A74" w14:textId="77777777" w:rsidR="00792221" w:rsidRPr="00792221" w:rsidRDefault="00AF2D22" w:rsidP="00FB3EC7">
      <w:pPr>
        <w:pStyle w:val="LargeHeading1"/>
        <w:rPr>
          <w:sz w:val="16"/>
        </w:rPr>
      </w:pPr>
      <w:r w:rsidRPr="00B523FC">
        <w:t>Daily Collect</w:t>
      </w:r>
      <w:r>
        <w:t xml:space="preserve"> -</w:t>
      </w:r>
      <w:r w:rsidR="00FB3EC7">
        <w:t xml:space="preserve"> </w:t>
      </w:r>
      <w:r w:rsidRPr="00B523FC">
        <w:t>F</w:t>
      </w:r>
      <w:r w:rsidR="00FB3EC7" w:rsidRPr="00B523FC">
        <w:rPr>
          <w:caps w:val="0"/>
        </w:rPr>
        <w:t>or peace</w:t>
      </w:r>
    </w:p>
    <w:p w14:paraId="36A2787A" w14:textId="77777777" w:rsidR="00792221" w:rsidRPr="00792221" w:rsidRDefault="00792221" w:rsidP="00AF2D22">
      <w:pPr>
        <w:spacing w:after="0" w:line="240" w:lineRule="auto"/>
        <w:rPr>
          <w:sz w:val="16"/>
          <w:szCs w:val="32"/>
        </w:rPr>
      </w:pPr>
    </w:p>
    <w:p w14:paraId="729C9F53" w14:textId="77777777" w:rsidR="00792221" w:rsidRPr="00792221" w:rsidRDefault="00AF2D22" w:rsidP="00FB3EC7">
      <w:pPr>
        <w:pStyle w:val="LargeMainBold"/>
        <w:rPr>
          <w:sz w:val="16"/>
        </w:rPr>
      </w:pPr>
      <w:r w:rsidRPr="00FB3EC7">
        <w:t xml:space="preserve">O God, the author of peace and lover of concord, </w:t>
      </w:r>
    </w:p>
    <w:p w14:paraId="78B8C2C9" w14:textId="77777777" w:rsidR="00792221" w:rsidRPr="00792221" w:rsidRDefault="00AF2D22" w:rsidP="00FB3EC7">
      <w:pPr>
        <w:pStyle w:val="LargeMainBold"/>
        <w:rPr>
          <w:sz w:val="16"/>
        </w:rPr>
      </w:pPr>
      <w:r w:rsidRPr="00FB3EC7">
        <w:lastRenderedPageBreak/>
        <w:t xml:space="preserve">to know you is eternal life, </w:t>
      </w:r>
    </w:p>
    <w:p w14:paraId="4E7BB344" w14:textId="77777777" w:rsidR="00792221" w:rsidRPr="00792221" w:rsidRDefault="00AF2D22" w:rsidP="00FB3EC7">
      <w:pPr>
        <w:pStyle w:val="LargeMainBold"/>
        <w:rPr>
          <w:sz w:val="16"/>
        </w:rPr>
      </w:pPr>
      <w:r w:rsidRPr="00FB3EC7">
        <w:t xml:space="preserve">and to serve you is perfect freedom: </w:t>
      </w:r>
    </w:p>
    <w:p w14:paraId="5B62C8C4" w14:textId="77777777" w:rsidR="00792221" w:rsidRPr="00792221" w:rsidRDefault="00AF2D22" w:rsidP="00FB3EC7">
      <w:pPr>
        <w:pStyle w:val="LargeMainBold"/>
        <w:rPr>
          <w:sz w:val="16"/>
        </w:rPr>
      </w:pPr>
      <w:r w:rsidRPr="00FB3EC7">
        <w:t xml:space="preserve">Defend us in all assaults of our enemies, that we, </w:t>
      </w:r>
    </w:p>
    <w:p w14:paraId="23AAB953" w14:textId="77777777" w:rsidR="00792221" w:rsidRPr="00792221" w:rsidRDefault="00AF2D22" w:rsidP="00FB3EC7">
      <w:pPr>
        <w:pStyle w:val="LargeMainBold"/>
        <w:rPr>
          <w:sz w:val="16"/>
        </w:rPr>
      </w:pPr>
      <w:r w:rsidRPr="00FB3EC7">
        <w:t xml:space="preserve">surely trusting in your protection, </w:t>
      </w:r>
    </w:p>
    <w:p w14:paraId="4603F184" w14:textId="77777777" w:rsidR="00792221" w:rsidRPr="00792221" w:rsidRDefault="00AF2D22" w:rsidP="00FB3EC7">
      <w:pPr>
        <w:pStyle w:val="LargeMainBold"/>
        <w:rPr>
          <w:sz w:val="16"/>
        </w:rPr>
      </w:pPr>
      <w:r w:rsidRPr="00FB3EC7">
        <w:t>may not fear the power</w:t>
      </w:r>
      <w:r w:rsidR="00792221">
        <w:t xml:space="preserve"> </w:t>
      </w:r>
      <w:r w:rsidRPr="00FB3EC7">
        <w:t xml:space="preserve">of any adversaries; </w:t>
      </w:r>
    </w:p>
    <w:p w14:paraId="7E94F78E" w14:textId="77777777" w:rsidR="00792221" w:rsidRPr="00792221" w:rsidRDefault="00AF2D22" w:rsidP="00FB3EC7">
      <w:pPr>
        <w:pStyle w:val="LargeMainBold"/>
        <w:rPr>
          <w:sz w:val="16"/>
        </w:rPr>
      </w:pPr>
      <w:r w:rsidRPr="00FB3EC7">
        <w:t xml:space="preserve">through Jesus Christ our Lord. Amen. </w:t>
      </w:r>
    </w:p>
    <w:p w14:paraId="33E9ECC3" w14:textId="77777777" w:rsidR="00792221" w:rsidRPr="00792221" w:rsidRDefault="00792221" w:rsidP="00AF2D22">
      <w:pPr>
        <w:spacing w:after="0" w:line="240" w:lineRule="auto"/>
        <w:rPr>
          <w:sz w:val="16"/>
          <w:szCs w:val="32"/>
        </w:rPr>
      </w:pPr>
    </w:p>
    <w:p w14:paraId="3E7B237E" w14:textId="77777777" w:rsidR="00792221" w:rsidRPr="00792221" w:rsidRDefault="00AF2D22" w:rsidP="00FB3EC7">
      <w:pPr>
        <w:pStyle w:val="LargeHeading1"/>
        <w:rPr>
          <w:sz w:val="16"/>
        </w:rPr>
      </w:pPr>
      <w:r w:rsidRPr="00B523FC">
        <w:t>The Lord's Prayer</w:t>
      </w:r>
      <w:r>
        <w:t xml:space="preserve"> -</w:t>
      </w:r>
      <w:r w:rsidRPr="00B523FC">
        <w:t xml:space="preserve"> w</w:t>
      </w:r>
      <w:r w:rsidR="00FB3EC7" w:rsidRPr="00B523FC">
        <w:rPr>
          <w:caps w:val="0"/>
        </w:rPr>
        <w:t xml:space="preserve">e pray with </w:t>
      </w:r>
      <w:r w:rsidR="00FB3EC7">
        <w:rPr>
          <w:caps w:val="0"/>
        </w:rPr>
        <w:t>J</w:t>
      </w:r>
      <w:r w:rsidR="00FB3EC7" w:rsidRPr="00B523FC">
        <w:rPr>
          <w:caps w:val="0"/>
        </w:rPr>
        <w:t>esus</w:t>
      </w:r>
    </w:p>
    <w:p w14:paraId="150D67D3" w14:textId="77777777" w:rsidR="00792221" w:rsidRPr="00792221" w:rsidRDefault="00792221" w:rsidP="00AF2D22">
      <w:pPr>
        <w:spacing w:after="0" w:line="240" w:lineRule="auto"/>
        <w:rPr>
          <w:sz w:val="16"/>
          <w:szCs w:val="32"/>
        </w:rPr>
      </w:pPr>
    </w:p>
    <w:p w14:paraId="5788E2E3" w14:textId="77777777" w:rsidR="00792221" w:rsidRPr="00792221" w:rsidRDefault="00AF2D22" w:rsidP="00FB3EC7">
      <w:pPr>
        <w:pStyle w:val="LargeHeading1"/>
        <w:rPr>
          <w:sz w:val="16"/>
        </w:rPr>
      </w:pPr>
      <w:r w:rsidRPr="00B523FC">
        <w:t>A Thanksgiving</w:t>
      </w:r>
      <w:r>
        <w:t xml:space="preserve"> - </w:t>
      </w:r>
      <w:r w:rsidR="00FB3EC7">
        <w:t>W</w:t>
      </w:r>
      <w:r w:rsidR="00FB3EC7" w:rsidRPr="00B523FC">
        <w:rPr>
          <w:caps w:val="0"/>
        </w:rPr>
        <w:t xml:space="preserve">e give thanks to </w:t>
      </w:r>
      <w:r w:rsidR="00FB3EC7">
        <w:rPr>
          <w:caps w:val="0"/>
        </w:rPr>
        <w:t>G</w:t>
      </w:r>
      <w:r w:rsidR="00FB3EC7" w:rsidRPr="00B523FC">
        <w:rPr>
          <w:caps w:val="0"/>
        </w:rPr>
        <w:t>od</w:t>
      </w:r>
    </w:p>
    <w:p w14:paraId="39750378" w14:textId="77777777" w:rsidR="00792221" w:rsidRPr="00792221" w:rsidRDefault="00792221" w:rsidP="00AF2D22">
      <w:pPr>
        <w:spacing w:after="0" w:line="240" w:lineRule="auto"/>
        <w:rPr>
          <w:sz w:val="16"/>
          <w:szCs w:val="32"/>
        </w:rPr>
      </w:pPr>
    </w:p>
    <w:p w14:paraId="452AB9D3" w14:textId="77777777" w:rsidR="00792221" w:rsidRPr="00792221" w:rsidRDefault="00AF2D22" w:rsidP="00792221">
      <w:pPr>
        <w:pStyle w:val="LargeMain"/>
        <w:rPr>
          <w:sz w:val="16"/>
        </w:rPr>
      </w:pPr>
      <w:r w:rsidRPr="008167D7">
        <w:t>Let us bless the Lord</w:t>
      </w:r>
      <w:r w:rsidR="00792221">
        <w:t xml:space="preserve"> </w:t>
      </w:r>
      <w:r w:rsidRPr="00B523FC">
        <w:rPr>
          <w:b/>
        </w:rPr>
        <w:t xml:space="preserve">Thanks be to God. Amen </w:t>
      </w:r>
    </w:p>
    <w:p w14:paraId="1327B357" w14:textId="77777777" w:rsidR="00792221" w:rsidRPr="00792221" w:rsidRDefault="00792221" w:rsidP="00AF2D22">
      <w:pPr>
        <w:spacing w:after="0" w:line="240" w:lineRule="auto"/>
        <w:rPr>
          <w:sz w:val="16"/>
          <w:szCs w:val="32"/>
        </w:rPr>
      </w:pPr>
    </w:p>
    <w:p w14:paraId="2B880E47" w14:textId="77777777" w:rsidR="00792221" w:rsidRPr="00792221" w:rsidRDefault="00AF2D22" w:rsidP="00FB3EC7">
      <w:pPr>
        <w:pStyle w:val="LargeHeading1"/>
        <w:rPr>
          <w:sz w:val="16"/>
        </w:rPr>
      </w:pPr>
      <w:r w:rsidRPr="00FB3EC7">
        <w:t>The Blessing</w:t>
      </w:r>
    </w:p>
    <w:p w14:paraId="1D987EF4" w14:textId="77777777" w:rsidR="00792221" w:rsidRPr="00792221" w:rsidRDefault="00792221" w:rsidP="00AF2D22">
      <w:pPr>
        <w:spacing w:after="0" w:line="240" w:lineRule="auto"/>
        <w:rPr>
          <w:sz w:val="16"/>
          <w:szCs w:val="32"/>
        </w:rPr>
      </w:pPr>
    </w:p>
    <w:p w14:paraId="2392E740" w14:textId="77777777" w:rsidR="00792221" w:rsidRPr="00792221" w:rsidRDefault="00AF2D22" w:rsidP="00FB3EC7">
      <w:pPr>
        <w:pStyle w:val="LargeHeading1"/>
        <w:rPr>
          <w:sz w:val="16"/>
        </w:rPr>
      </w:pPr>
      <w:r w:rsidRPr="007255E1">
        <w:t>Let all the world</w:t>
      </w:r>
      <w:r>
        <w:t xml:space="preserve"> - </w:t>
      </w:r>
      <w:r w:rsidRPr="007255E1">
        <w:t>H</w:t>
      </w:r>
      <w:r w:rsidR="00FB3EC7" w:rsidRPr="007255E1">
        <w:rPr>
          <w:caps w:val="0"/>
        </w:rPr>
        <w:t>ymn</w:t>
      </w:r>
      <w:r w:rsidRPr="007255E1">
        <w:t xml:space="preserve"> 360</w:t>
      </w:r>
    </w:p>
    <w:p w14:paraId="2A29E1B2" w14:textId="77777777" w:rsidR="00792221" w:rsidRPr="00792221" w:rsidRDefault="00AF2D22" w:rsidP="00FB3EC7">
      <w:pPr>
        <w:pStyle w:val="LargeMain"/>
        <w:rPr>
          <w:sz w:val="16"/>
          <w:szCs w:val="40"/>
        </w:rPr>
      </w:pPr>
      <w:r w:rsidRPr="00792221">
        <w:rPr>
          <w:sz w:val="40"/>
          <w:szCs w:val="40"/>
        </w:rPr>
        <w:t>1 Let all the world in every corner sing </w:t>
      </w:r>
    </w:p>
    <w:p w14:paraId="39C09029" w14:textId="77777777" w:rsidR="00792221" w:rsidRPr="00792221" w:rsidRDefault="00AF2D22" w:rsidP="00FB3EC7">
      <w:pPr>
        <w:pStyle w:val="LargeMain"/>
        <w:rPr>
          <w:sz w:val="16"/>
          <w:szCs w:val="40"/>
        </w:rPr>
      </w:pPr>
      <w:r w:rsidRPr="00792221">
        <w:rPr>
          <w:sz w:val="40"/>
          <w:szCs w:val="40"/>
        </w:rPr>
        <w:t>'My God and King!'</w:t>
      </w:r>
    </w:p>
    <w:p w14:paraId="322537EC" w14:textId="77777777" w:rsidR="00792221" w:rsidRPr="00792221" w:rsidRDefault="00AF2D22" w:rsidP="00FB3EC7">
      <w:pPr>
        <w:pStyle w:val="LargeMain"/>
        <w:rPr>
          <w:sz w:val="16"/>
          <w:szCs w:val="40"/>
        </w:rPr>
      </w:pPr>
      <w:r w:rsidRPr="00792221">
        <w:rPr>
          <w:sz w:val="40"/>
          <w:szCs w:val="40"/>
        </w:rPr>
        <w:t xml:space="preserve">The </w:t>
      </w:r>
      <w:proofErr w:type="spellStart"/>
      <w:r w:rsidRPr="00792221">
        <w:rPr>
          <w:sz w:val="40"/>
          <w:szCs w:val="40"/>
        </w:rPr>
        <w:t>heav'ns</w:t>
      </w:r>
      <w:proofErr w:type="spellEnd"/>
      <w:r w:rsidRPr="00792221">
        <w:rPr>
          <w:sz w:val="40"/>
          <w:szCs w:val="40"/>
        </w:rPr>
        <w:t xml:space="preserve"> are not too high,</w:t>
      </w:r>
      <w:r w:rsidR="00792221" w:rsidRPr="00792221">
        <w:rPr>
          <w:sz w:val="40"/>
          <w:szCs w:val="40"/>
        </w:rPr>
        <w:t xml:space="preserve"> </w:t>
      </w:r>
      <w:r w:rsidRPr="00792221">
        <w:rPr>
          <w:sz w:val="40"/>
          <w:szCs w:val="40"/>
        </w:rPr>
        <w:t>his praise may thither fly:</w:t>
      </w:r>
    </w:p>
    <w:p w14:paraId="04C98CE8" w14:textId="77777777" w:rsidR="00792221" w:rsidRPr="00792221" w:rsidRDefault="00AF2D22" w:rsidP="00FB3EC7">
      <w:pPr>
        <w:pStyle w:val="LargeMain"/>
        <w:rPr>
          <w:sz w:val="16"/>
          <w:szCs w:val="40"/>
        </w:rPr>
      </w:pPr>
      <w:r w:rsidRPr="00792221">
        <w:rPr>
          <w:sz w:val="40"/>
          <w:szCs w:val="40"/>
        </w:rPr>
        <w:t>the earth is not too low,</w:t>
      </w:r>
      <w:r w:rsidR="00792221" w:rsidRPr="00792221">
        <w:rPr>
          <w:sz w:val="40"/>
          <w:szCs w:val="40"/>
        </w:rPr>
        <w:t xml:space="preserve"> </w:t>
      </w:r>
      <w:r w:rsidRPr="00792221">
        <w:rPr>
          <w:sz w:val="40"/>
          <w:szCs w:val="40"/>
        </w:rPr>
        <w:t>his praises there may grow.</w:t>
      </w:r>
    </w:p>
    <w:p w14:paraId="0A8D4111" w14:textId="77777777" w:rsidR="00792221" w:rsidRPr="00792221" w:rsidRDefault="00AF2D22" w:rsidP="00FB3EC7">
      <w:pPr>
        <w:pStyle w:val="LargeMain"/>
        <w:rPr>
          <w:sz w:val="16"/>
          <w:szCs w:val="40"/>
        </w:rPr>
      </w:pPr>
      <w:r w:rsidRPr="00792221">
        <w:rPr>
          <w:sz w:val="40"/>
          <w:szCs w:val="40"/>
        </w:rPr>
        <w:t>Let all the world</w:t>
      </w:r>
      <w:r w:rsidR="00792221" w:rsidRPr="00792221">
        <w:rPr>
          <w:sz w:val="40"/>
          <w:szCs w:val="40"/>
        </w:rPr>
        <w:t xml:space="preserve"> </w:t>
      </w:r>
      <w:r w:rsidRPr="00792221">
        <w:rPr>
          <w:sz w:val="40"/>
          <w:szCs w:val="40"/>
        </w:rPr>
        <w:t>in every corner sing</w:t>
      </w:r>
    </w:p>
    <w:p w14:paraId="41AFDE35" w14:textId="77777777" w:rsidR="00792221" w:rsidRPr="00792221" w:rsidRDefault="00AF2D22" w:rsidP="00FB3EC7">
      <w:pPr>
        <w:pStyle w:val="LargeMain"/>
        <w:rPr>
          <w:sz w:val="16"/>
          <w:szCs w:val="40"/>
        </w:rPr>
      </w:pPr>
      <w:r w:rsidRPr="00792221">
        <w:rPr>
          <w:sz w:val="40"/>
          <w:szCs w:val="40"/>
        </w:rPr>
        <w:t>'My God and King!'</w:t>
      </w:r>
    </w:p>
    <w:p w14:paraId="12EC5CDE" w14:textId="77777777" w:rsidR="00792221" w:rsidRPr="00792221" w:rsidRDefault="00792221" w:rsidP="00FB3EC7">
      <w:pPr>
        <w:pStyle w:val="LargeMain"/>
        <w:rPr>
          <w:sz w:val="16"/>
          <w:szCs w:val="40"/>
        </w:rPr>
      </w:pPr>
    </w:p>
    <w:p w14:paraId="4B9C623D" w14:textId="77777777" w:rsidR="00792221" w:rsidRPr="00792221" w:rsidRDefault="00AF2D22" w:rsidP="00FB3EC7">
      <w:pPr>
        <w:pStyle w:val="LargeMain"/>
        <w:rPr>
          <w:sz w:val="16"/>
          <w:szCs w:val="40"/>
        </w:rPr>
      </w:pPr>
      <w:r w:rsidRPr="00792221">
        <w:rPr>
          <w:sz w:val="40"/>
          <w:szCs w:val="40"/>
        </w:rPr>
        <w:t>2 Let all the world</w:t>
      </w:r>
      <w:r w:rsidR="00792221" w:rsidRPr="00792221">
        <w:rPr>
          <w:sz w:val="40"/>
          <w:szCs w:val="40"/>
        </w:rPr>
        <w:t xml:space="preserve"> </w:t>
      </w:r>
      <w:r w:rsidRPr="00792221">
        <w:rPr>
          <w:sz w:val="40"/>
          <w:szCs w:val="40"/>
        </w:rPr>
        <w:t>in every corner sing</w:t>
      </w:r>
    </w:p>
    <w:p w14:paraId="263A25AA" w14:textId="77777777" w:rsidR="00792221" w:rsidRPr="00792221" w:rsidRDefault="00AF2D22" w:rsidP="00FB3EC7">
      <w:pPr>
        <w:pStyle w:val="LargeMain"/>
        <w:rPr>
          <w:sz w:val="16"/>
          <w:szCs w:val="40"/>
        </w:rPr>
      </w:pPr>
      <w:r w:rsidRPr="00792221">
        <w:rPr>
          <w:sz w:val="40"/>
          <w:szCs w:val="40"/>
        </w:rPr>
        <w:t>'My God and King!'</w:t>
      </w:r>
    </w:p>
    <w:p w14:paraId="3262E9E3" w14:textId="77777777" w:rsidR="00792221" w:rsidRPr="00792221" w:rsidRDefault="00AF2D22" w:rsidP="00FB3EC7">
      <w:pPr>
        <w:pStyle w:val="LargeMain"/>
        <w:rPr>
          <w:sz w:val="16"/>
          <w:szCs w:val="40"/>
        </w:rPr>
      </w:pPr>
      <w:r w:rsidRPr="00792221">
        <w:rPr>
          <w:sz w:val="40"/>
          <w:szCs w:val="40"/>
        </w:rPr>
        <w:t>The church with psalms must shout;</w:t>
      </w:r>
    </w:p>
    <w:p w14:paraId="5B87C71A" w14:textId="77777777" w:rsidR="00792221" w:rsidRPr="00792221" w:rsidRDefault="00AF2D22" w:rsidP="00FB3EC7">
      <w:pPr>
        <w:pStyle w:val="LargeMain"/>
        <w:rPr>
          <w:sz w:val="16"/>
          <w:szCs w:val="40"/>
        </w:rPr>
      </w:pPr>
      <w:r w:rsidRPr="00792221">
        <w:rPr>
          <w:sz w:val="40"/>
          <w:szCs w:val="40"/>
        </w:rPr>
        <w:t>no door can keep them out;</w:t>
      </w:r>
    </w:p>
    <w:p w14:paraId="050F9607" w14:textId="77777777" w:rsidR="00792221" w:rsidRPr="00792221" w:rsidRDefault="00AF2D22" w:rsidP="00FB3EC7">
      <w:pPr>
        <w:pStyle w:val="LargeMain"/>
        <w:rPr>
          <w:sz w:val="16"/>
          <w:szCs w:val="40"/>
        </w:rPr>
      </w:pPr>
      <w:r w:rsidRPr="00792221">
        <w:rPr>
          <w:sz w:val="40"/>
          <w:szCs w:val="40"/>
        </w:rPr>
        <w:t>but above all the heart</w:t>
      </w:r>
      <w:r w:rsidR="00792221" w:rsidRPr="00792221">
        <w:rPr>
          <w:sz w:val="40"/>
          <w:szCs w:val="40"/>
        </w:rPr>
        <w:t xml:space="preserve"> </w:t>
      </w:r>
      <w:r w:rsidRPr="00792221">
        <w:rPr>
          <w:sz w:val="40"/>
          <w:szCs w:val="40"/>
        </w:rPr>
        <w:t>must bear the longest part.</w:t>
      </w:r>
    </w:p>
    <w:p w14:paraId="5C736669" w14:textId="77777777" w:rsidR="00792221" w:rsidRPr="00792221" w:rsidRDefault="00AF2D22" w:rsidP="00FB3EC7">
      <w:pPr>
        <w:pStyle w:val="LargeMain"/>
        <w:rPr>
          <w:sz w:val="16"/>
          <w:szCs w:val="40"/>
        </w:rPr>
      </w:pPr>
      <w:r w:rsidRPr="00792221">
        <w:rPr>
          <w:sz w:val="40"/>
          <w:szCs w:val="40"/>
        </w:rPr>
        <w:t>Let all the world</w:t>
      </w:r>
      <w:r w:rsidR="00792221" w:rsidRPr="00792221">
        <w:rPr>
          <w:sz w:val="40"/>
          <w:szCs w:val="40"/>
        </w:rPr>
        <w:t xml:space="preserve"> </w:t>
      </w:r>
      <w:r w:rsidRPr="00792221">
        <w:rPr>
          <w:sz w:val="40"/>
          <w:szCs w:val="40"/>
        </w:rPr>
        <w:t>in every corner sing</w:t>
      </w:r>
    </w:p>
    <w:p w14:paraId="180E7007" w14:textId="77777777" w:rsidR="00792221" w:rsidRPr="00792221" w:rsidRDefault="00AF2D22" w:rsidP="00FB3EC7">
      <w:pPr>
        <w:pStyle w:val="LargeMain"/>
        <w:rPr>
          <w:sz w:val="16"/>
          <w:szCs w:val="40"/>
        </w:rPr>
      </w:pPr>
      <w:r w:rsidRPr="00792221">
        <w:rPr>
          <w:sz w:val="40"/>
          <w:szCs w:val="40"/>
        </w:rPr>
        <w:t>'My God and King!'</w:t>
      </w:r>
    </w:p>
    <w:p w14:paraId="7CEC85E5" w14:textId="77777777" w:rsidR="00792221" w:rsidRPr="00792221" w:rsidRDefault="00792221" w:rsidP="00AF2D22">
      <w:pPr>
        <w:spacing w:after="0" w:line="240" w:lineRule="auto"/>
        <w:rPr>
          <w:sz w:val="16"/>
          <w:szCs w:val="32"/>
        </w:rPr>
      </w:pPr>
    </w:p>
    <w:p w14:paraId="6F37F9DF" w14:textId="77777777" w:rsidR="00792221" w:rsidRPr="00792221" w:rsidRDefault="00AF2D22" w:rsidP="00FB3EC7">
      <w:pPr>
        <w:pStyle w:val="LargeHeading1"/>
        <w:rPr>
          <w:sz w:val="16"/>
        </w:rPr>
      </w:pPr>
      <w:r w:rsidRPr="007255E1">
        <w:t>Dismissa</w:t>
      </w:r>
      <w:r w:rsidR="00FB3EC7">
        <w:t>L</w:t>
      </w:r>
    </w:p>
    <w:p w14:paraId="5179CEE8" w14:textId="77777777" w:rsidR="00792221" w:rsidRPr="00792221" w:rsidRDefault="00792221" w:rsidP="00FB3EC7">
      <w:pPr>
        <w:pStyle w:val="LargeHeading1"/>
        <w:rPr>
          <w:sz w:val="16"/>
        </w:rPr>
      </w:pPr>
    </w:p>
    <w:p w14:paraId="238DA651" w14:textId="77777777" w:rsidR="00792221" w:rsidRPr="00792221" w:rsidRDefault="00AF2D22" w:rsidP="00FB3EC7">
      <w:pPr>
        <w:pStyle w:val="LargeMain"/>
        <w:rPr>
          <w:sz w:val="16"/>
        </w:rPr>
      </w:pPr>
      <w:r w:rsidRPr="008167D7">
        <w:t>Let us go in peace to love and serve the Lord</w:t>
      </w:r>
    </w:p>
    <w:p w14:paraId="2FB3C1AA" w14:textId="579B1E99" w:rsidR="00297CAE" w:rsidRPr="00792221" w:rsidRDefault="00AF2D22" w:rsidP="00792221">
      <w:pPr>
        <w:pStyle w:val="LargeMain"/>
        <w:rPr>
          <w:b/>
          <w:bCs/>
          <w:sz w:val="16"/>
        </w:rPr>
      </w:pPr>
      <w:r w:rsidRPr="007255E1">
        <w:rPr>
          <w:b/>
          <w:bCs/>
        </w:rPr>
        <w:t>In the name of Christ. Amen.</w:t>
      </w:r>
    </w:p>
    <w:sectPr w:rsidR="00297CAE" w:rsidRPr="00792221"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22"/>
    <w:rsid w:val="00040056"/>
    <w:rsid w:val="00073B7F"/>
    <w:rsid w:val="001117B2"/>
    <w:rsid w:val="00147A5C"/>
    <w:rsid w:val="001573FB"/>
    <w:rsid w:val="00195692"/>
    <w:rsid w:val="00297CAE"/>
    <w:rsid w:val="002A66D0"/>
    <w:rsid w:val="002D07DF"/>
    <w:rsid w:val="00562BFE"/>
    <w:rsid w:val="005700CF"/>
    <w:rsid w:val="005F67A3"/>
    <w:rsid w:val="00792221"/>
    <w:rsid w:val="007F5CBB"/>
    <w:rsid w:val="008E3E7D"/>
    <w:rsid w:val="00A44241"/>
    <w:rsid w:val="00AF2D22"/>
    <w:rsid w:val="00B33EB6"/>
    <w:rsid w:val="00B577BF"/>
    <w:rsid w:val="00BE2029"/>
    <w:rsid w:val="00C15953"/>
    <w:rsid w:val="00C46A49"/>
    <w:rsid w:val="00D97566"/>
    <w:rsid w:val="00DB2C49"/>
    <w:rsid w:val="00FB3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AA5487"/>
  <w15:chartTrackingRefBased/>
  <w15:docId w15:val="{6D63C89A-904C-6F47-AC8F-16955197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D22"/>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22</TotalTime>
  <Pages>8</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3</cp:revision>
  <dcterms:created xsi:type="dcterms:W3CDTF">2025-12-11T19:40:00Z</dcterms:created>
  <dcterms:modified xsi:type="dcterms:W3CDTF">2025-12-11T20:03:00Z</dcterms:modified>
</cp:coreProperties>
</file>