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AE69B" w14:textId="77777777" w:rsidR="00783470" w:rsidRDefault="00783470" w:rsidP="00783470">
      <w:pPr>
        <w:pStyle w:val="LargeHeading1"/>
      </w:pPr>
      <w:r w:rsidRPr="00783470">
        <w:t xml:space="preserve">Holy Communion </w:t>
      </w:r>
    </w:p>
    <w:p w14:paraId="6B0811A7" w14:textId="4A0042AE" w:rsidR="00783470" w:rsidRPr="00783470" w:rsidRDefault="00783470" w:rsidP="00783470">
      <w:pPr>
        <w:pStyle w:val="LargeHeading1"/>
        <w:rPr>
          <w:sz w:val="16"/>
        </w:rPr>
      </w:pPr>
      <w:r w:rsidRPr="00783470">
        <w:t>Christmas 2025 at St Andrew's</w:t>
      </w:r>
    </w:p>
    <w:p w14:paraId="2F9A19CC" w14:textId="77777777" w:rsidR="00783470" w:rsidRPr="00783470" w:rsidRDefault="00783470" w:rsidP="00783470">
      <w:pPr>
        <w:pStyle w:val="LargeHeading1"/>
        <w:rPr>
          <w:sz w:val="16"/>
        </w:rPr>
      </w:pPr>
    </w:p>
    <w:p w14:paraId="34DED7E2" w14:textId="77777777" w:rsidR="00783470" w:rsidRPr="00783470" w:rsidRDefault="00783470" w:rsidP="00783470">
      <w:pPr>
        <w:pStyle w:val="LargeHeading1"/>
        <w:rPr>
          <w:sz w:val="16"/>
        </w:rPr>
      </w:pPr>
      <w:r w:rsidRPr="00783470">
        <w:t xml:space="preserve"> Greeting </w:t>
      </w:r>
    </w:p>
    <w:p w14:paraId="5C1EEC8C" w14:textId="77777777" w:rsidR="00783470" w:rsidRPr="00783470" w:rsidRDefault="00783470" w:rsidP="00783470">
      <w:pPr>
        <w:spacing w:after="0" w:line="240" w:lineRule="auto"/>
        <w:rPr>
          <w:sz w:val="16"/>
          <w:szCs w:val="32"/>
        </w:rPr>
      </w:pPr>
      <w:r w:rsidRPr="00C042AC">
        <w:rPr>
          <w:sz w:val="32"/>
          <w:szCs w:val="32"/>
        </w:rPr>
        <w:t xml:space="preserve"> </w:t>
      </w:r>
    </w:p>
    <w:p w14:paraId="3B13562E" w14:textId="77777777" w:rsidR="00783470" w:rsidRPr="00783470" w:rsidRDefault="00783470" w:rsidP="00783470">
      <w:pPr>
        <w:pStyle w:val="LargeMain"/>
        <w:rPr>
          <w:sz w:val="16"/>
        </w:rPr>
      </w:pPr>
      <w:r w:rsidRPr="00C042AC">
        <w:t xml:space="preserve">Grace, mercy and peace from God our Father and the Lord Jesus Christ be with you all: </w:t>
      </w:r>
    </w:p>
    <w:p w14:paraId="3017D6F3" w14:textId="77777777" w:rsidR="00783470" w:rsidRPr="00783470" w:rsidRDefault="00783470" w:rsidP="00783470">
      <w:pPr>
        <w:pStyle w:val="LargeMain"/>
        <w:rPr>
          <w:b/>
          <w:bCs/>
          <w:sz w:val="16"/>
        </w:rPr>
      </w:pPr>
      <w:r w:rsidRPr="00C042AC">
        <w:rPr>
          <w:b/>
          <w:bCs/>
        </w:rPr>
        <w:t>and also with you.</w:t>
      </w:r>
    </w:p>
    <w:p w14:paraId="1D9E00EC" w14:textId="77777777" w:rsidR="00783470" w:rsidRPr="00783470" w:rsidRDefault="00783470" w:rsidP="00783470">
      <w:pPr>
        <w:pStyle w:val="LargeMain"/>
        <w:rPr>
          <w:sz w:val="16"/>
        </w:rPr>
      </w:pPr>
    </w:p>
    <w:p w14:paraId="046FBE2F" w14:textId="77777777" w:rsidR="00783470" w:rsidRPr="00783470" w:rsidRDefault="00783470" w:rsidP="00783470">
      <w:pPr>
        <w:pStyle w:val="LargeMain"/>
        <w:rPr>
          <w:sz w:val="16"/>
        </w:rPr>
      </w:pPr>
      <w:r w:rsidRPr="00C042AC">
        <w:t>‘Do I not fill heaven and earth?’ says the Lord.</w:t>
      </w:r>
    </w:p>
    <w:p w14:paraId="19E0A54A" w14:textId="77777777" w:rsidR="00783470" w:rsidRPr="00783470" w:rsidRDefault="00783470" w:rsidP="00783470">
      <w:pPr>
        <w:pStyle w:val="LargeMain"/>
        <w:rPr>
          <w:b/>
          <w:bCs/>
          <w:sz w:val="16"/>
        </w:rPr>
      </w:pPr>
      <w:r w:rsidRPr="00C042AC">
        <w:rPr>
          <w:b/>
          <w:bCs/>
        </w:rPr>
        <w:t>Now the Word is made flesh and laid in a narrow manger.</w:t>
      </w:r>
    </w:p>
    <w:p w14:paraId="5A31C446" w14:textId="77777777" w:rsidR="00783470" w:rsidRPr="00783470" w:rsidRDefault="00783470" w:rsidP="00783470">
      <w:pPr>
        <w:pStyle w:val="LargeMain"/>
        <w:rPr>
          <w:sz w:val="16"/>
        </w:rPr>
      </w:pPr>
    </w:p>
    <w:p w14:paraId="3692CD19" w14:textId="77777777" w:rsidR="00783470" w:rsidRPr="00783470" w:rsidRDefault="00783470" w:rsidP="00783470">
      <w:pPr>
        <w:pStyle w:val="LargeMain"/>
        <w:rPr>
          <w:sz w:val="16"/>
        </w:rPr>
      </w:pPr>
      <w:r w:rsidRPr="00C042AC">
        <w:t>From eternity to eternity you are God,</w:t>
      </w:r>
    </w:p>
    <w:p w14:paraId="139465B9" w14:textId="77777777" w:rsidR="00783470" w:rsidRPr="00783470" w:rsidRDefault="00783470" w:rsidP="00783470">
      <w:pPr>
        <w:pStyle w:val="LargeMain"/>
        <w:rPr>
          <w:b/>
          <w:bCs/>
          <w:sz w:val="16"/>
        </w:rPr>
      </w:pPr>
      <w:r w:rsidRPr="00C042AC">
        <w:rPr>
          <w:b/>
          <w:bCs/>
        </w:rPr>
        <w:t>and now we see you as a newborn child.</w:t>
      </w:r>
    </w:p>
    <w:p w14:paraId="405A669C" w14:textId="77777777" w:rsidR="00783470" w:rsidRPr="00783470" w:rsidRDefault="00783470" w:rsidP="00783470">
      <w:pPr>
        <w:spacing w:after="0" w:line="240" w:lineRule="auto"/>
        <w:rPr>
          <w:sz w:val="16"/>
          <w:szCs w:val="32"/>
        </w:rPr>
      </w:pPr>
      <w:r w:rsidRPr="00C042AC">
        <w:rPr>
          <w:sz w:val="32"/>
          <w:szCs w:val="32"/>
        </w:rPr>
        <w:t xml:space="preserve"> </w:t>
      </w:r>
    </w:p>
    <w:p w14:paraId="37920B3A" w14:textId="77777777" w:rsidR="00783470" w:rsidRPr="00783470" w:rsidRDefault="00783470" w:rsidP="00783470">
      <w:pPr>
        <w:pStyle w:val="LargeHeading1"/>
        <w:rPr>
          <w:sz w:val="16"/>
        </w:rPr>
      </w:pPr>
      <w:r w:rsidRPr="00783470">
        <w:t xml:space="preserve"> Love came down at Christmas - Hymn 170</w:t>
      </w:r>
    </w:p>
    <w:p w14:paraId="78C57D2B" w14:textId="77777777" w:rsidR="00783470" w:rsidRPr="00783470" w:rsidRDefault="00783470" w:rsidP="00783470">
      <w:pPr>
        <w:spacing w:after="0" w:line="240" w:lineRule="auto"/>
        <w:rPr>
          <w:sz w:val="16"/>
          <w:szCs w:val="32"/>
        </w:rPr>
      </w:pPr>
    </w:p>
    <w:p w14:paraId="75D305A2" w14:textId="77777777" w:rsidR="00783470" w:rsidRDefault="00783470" w:rsidP="00783470">
      <w:pPr>
        <w:pStyle w:val="LargeMain"/>
        <w:rPr>
          <w:sz w:val="16"/>
        </w:rPr>
      </w:pPr>
      <w:r w:rsidRPr="00C042AC">
        <w:t>Love came down at Christmas,</w:t>
      </w:r>
    </w:p>
    <w:p w14:paraId="56E7A031" w14:textId="780513BC" w:rsidR="00783470" w:rsidRPr="00783470" w:rsidRDefault="00783470" w:rsidP="00783470">
      <w:pPr>
        <w:pStyle w:val="LargeMain"/>
        <w:rPr>
          <w:sz w:val="16"/>
        </w:rPr>
      </w:pPr>
      <w:r w:rsidRPr="00C042AC">
        <w:t>Love all lovely, Love divine;</w:t>
      </w:r>
    </w:p>
    <w:p w14:paraId="0D73159E" w14:textId="77777777" w:rsidR="00783470" w:rsidRPr="00783470" w:rsidRDefault="00783470" w:rsidP="00783470">
      <w:pPr>
        <w:pStyle w:val="LargeMain"/>
        <w:rPr>
          <w:sz w:val="16"/>
        </w:rPr>
      </w:pPr>
      <w:r w:rsidRPr="00C042AC">
        <w:t>Love was born at Christmas,</w:t>
      </w:r>
    </w:p>
    <w:p w14:paraId="0D3FCE89" w14:textId="77777777" w:rsidR="00783470" w:rsidRPr="00783470" w:rsidRDefault="00783470" w:rsidP="00783470">
      <w:pPr>
        <w:pStyle w:val="LargeMain"/>
        <w:rPr>
          <w:sz w:val="16"/>
        </w:rPr>
      </w:pPr>
      <w:r w:rsidRPr="00C042AC">
        <w:t>star and angels gave the sign.</w:t>
      </w:r>
    </w:p>
    <w:p w14:paraId="63E311FE" w14:textId="77777777" w:rsidR="00783470" w:rsidRPr="00783470" w:rsidRDefault="00783470" w:rsidP="00783470">
      <w:pPr>
        <w:pStyle w:val="LargeMain"/>
        <w:rPr>
          <w:sz w:val="16"/>
        </w:rPr>
      </w:pPr>
    </w:p>
    <w:p w14:paraId="4E99BD3F" w14:textId="77777777" w:rsidR="00783470" w:rsidRPr="00783470" w:rsidRDefault="00783470" w:rsidP="00783470">
      <w:pPr>
        <w:pStyle w:val="LargeMain"/>
        <w:rPr>
          <w:sz w:val="16"/>
        </w:rPr>
      </w:pPr>
      <w:r w:rsidRPr="00C042AC">
        <w:t>Worship we the Godhead,</w:t>
      </w:r>
    </w:p>
    <w:p w14:paraId="7A4E25D1" w14:textId="77777777" w:rsidR="00783470" w:rsidRPr="00783470" w:rsidRDefault="00783470" w:rsidP="00783470">
      <w:pPr>
        <w:pStyle w:val="LargeMain"/>
        <w:rPr>
          <w:sz w:val="16"/>
        </w:rPr>
      </w:pPr>
      <w:r w:rsidRPr="00C042AC">
        <w:t>Love incarnate, Love divine;</w:t>
      </w:r>
    </w:p>
    <w:p w14:paraId="639048E3" w14:textId="77777777" w:rsidR="00783470" w:rsidRPr="00783470" w:rsidRDefault="00783470" w:rsidP="00783470">
      <w:pPr>
        <w:pStyle w:val="LargeMain"/>
        <w:rPr>
          <w:sz w:val="16"/>
        </w:rPr>
      </w:pPr>
      <w:r w:rsidRPr="00C042AC">
        <w:t>worship we our Jesus:</w:t>
      </w:r>
    </w:p>
    <w:p w14:paraId="5B80791E" w14:textId="77777777" w:rsidR="00783470" w:rsidRPr="00783470" w:rsidRDefault="00783470" w:rsidP="00783470">
      <w:pPr>
        <w:pStyle w:val="LargeMain"/>
        <w:rPr>
          <w:sz w:val="16"/>
        </w:rPr>
      </w:pPr>
      <w:r w:rsidRPr="00C042AC">
        <w:t>but wherewith for sacred sign?</w:t>
      </w:r>
    </w:p>
    <w:p w14:paraId="6AB34CC3" w14:textId="77777777" w:rsidR="00783470" w:rsidRPr="00783470" w:rsidRDefault="00783470" w:rsidP="00783470">
      <w:pPr>
        <w:pStyle w:val="LargeMain"/>
        <w:rPr>
          <w:sz w:val="16"/>
        </w:rPr>
      </w:pPr>
    </w:p>
    <w:p w14:paraId="1470BEB1" w14:textId="77777777" w:rsidR="00783470" w:rsidRPr="00783470" w:rsidRDefault="00783470" w:rsidP="00783470">
      <w:pPr>
        <w:pStyle w:val="LargeMain"/>
        <w:rPr>
          <w:sz w:val="16"/>
        </w:rPr>
      </w:pPr>
      <w:r w:rsidRPr="00C042AC">
        <w:t>Love shall be our token,</w:t>
      </w:r>
    </w:p>
    <w:p w14:paraId="58F2E133" w14:textId="77777777" w:rsidR="00783470" w:rsidRPr="00783470" w:rsidRDefault="00783470" w:rsidP="00783470">
      <w:pPr>
        <w:pStyle w:val="LargeMain"/>
        <w:rPr>
          <w:sz w:val="16"/>
        </w:rPr>
      </w:pPr>
      <w:r w:rsidRPr="00C042AC">
        <w:t>Love be yours and love be mine,</w:t>
      </w:r>
    </w:p>
    <w:p w14:paraId="05A26DB3" w14:textId="77777777" w:rsidR="00783470" w:rsidRPr="00783470" w:rsidRDefault="00783470" w:rsidP="00783470">
      <w:pPr>
        <w:pStyle w:val="LargeMain"/>
        <w:rPr>
          <w:sz w:val="16"/>
        </w:rPr>
      </w:pPr>
      <w:r w:rsidRPr="00C042AC">
        <w:t>Love to God and all men,</w:t>
      </w:r>
    </w:p>
    <w:p w14:paraId="7F6374EA" w14:textId="77777777" w:rsidR="00783470" w:rsidRPr="00783470" w:rsidRDefault="00783470" w:rsidP="00783470">
      <w:pPr>
        <w:pStyle w:val="LargeMain"/>
        <w:rPr>
          <w:sz w:val="16"/>
        </w:rPr>
      </w:pPr>
      <w:r w:rsidRPr="00C042AC">
        <w:t>Love for plea and gift and sign.</w:t>
      </w:r>
    </w:p>
    <w:p w14:paraId="25891FC8" w14:textId="77777777" w:rsidR="00783470" w:rsidRPr="00783470" w:rsidRDefault="00783470" w:rsidP="00783470">
      <w:pPr>
        <w:spacing w:after="0" w:line="240" w:lineRule="auto"/>
        <w:rPr>
          <w:sz w:val="16"/>
          <w:szCs w:val="32"/>
        </w:rPr>
      </w:pPr>
    </w:p>
    <w:p w14:paraId="297AC56A" w14:textId="3B8C1F19" w:rsidR="00783470" w:rsidRPr="00783470" w:rsidRDefault="00783470" w:rsidP="00783470">
      <w:pPr>
        <w:pStyle w:val="LargeHeading1"/>
        <w:rPr>
          <w:sz w:val="16"/>
        </w:rPr>
      </w:pPr>
      <w:r w:rsidRPr="00783470">
        <w:t>Collect for Purity</w:t>
      </w:r>
    </w:p>
    <w:p w14:paraId="65F4458D" w14:textId="77777777" w:rsidR="00783470" w:rsidRPr="00783470" w:rsidRDefault="00783470" w:rsidP="00783470">
      <w:pPr>
        <w:spacing w:after="0" w:line="240" w:lineRule="auto"/>
        <w:rPr>
          <w:sz w:val="16"/>
          <w:szCs w:val="32"/>
        </w:rPr>
      </w:pPr>
    </w:p>
    <w:p w14:paraId="658BF81F" w14:textId="77777777" w:rsidR="00783470" w:rsidRPr="00783470" w:rsidRDefault="00783470" w:rsidP="00783470">
      <w:pPr>
        <w:pStyle w:val="LargeHeading1"/>
        <w:rPr>
          <w:sz w:val="16"/>
        </w:rPr>
      </w:pPr>
      <w:r w:rsidRPr="00783470">
        <w:lastRenderedPageBreak/>
        <w:t>Confession</w:t>
      </w:r>
    </w:p>
    <w:p w14:paraId="45BAB140" w14:textId="77777777" w:rsidR="00783470" w:rsidRPr="00783470" w:rsidRDefault="00783470" w:rsidP="00783470">
      <w:pPr>
        <w:spacing w:after="0" w:line="240" w:lineRule="auto"/>
        <w:rPr>
          <w:sz w:val="16"/>
          <w:szCs w:val="32"/>
        </w:rPr>
      </w:pPr>
    </w:p>
    <w:p w14:paraId="6B47BE21" w14:textId="77777777" w:rsidR="00783470" w:rsidRPr="00783470" w:rsidRDefault="00783470" w:rsidP="00783470">
      <w:pPr>
        <w:pStyle w:val="LargeMain"/>
        <w:rPr>
          <w:sz w:val="16"/>
        </w:rPr>
      </w:pPr>
      <w:r w:rsidRPr="00C042AC">
        <w:t>Lord, have mercy.</w:t>
      </w:r>
    </w:p>
    <w:p w14:paraId="09FABCC8" w14:textId="77777777" w:rsidR="00783470" w:rsidRPr="00783470" w:rsidRDefault="00783470" w:rsidP="00783470">
      <w:pPr>
        <w:pStyle w:val="LargeMain"/>
        <w:rPr>
          <w:b/>
          <w:bCs/>
          <w:sz w:val="16"/>
        </w:rPr>
      </w:pPr>
      <w:r w:rsidRPr="00C042AC">
        <w:rPr>
          <w:b/>
          <w:bCs/>
        </w:rPr>
        <w:t>Lord, have mercy.</w:t>
      </w:r>
    </w:p>
    <w:p w14:paraId="7329064A" w14:textId="77777777" w:rsidR="00783470" w:rsidRPr="00783470" w:rsidRDefault="00783470" w:rsidP="00783470">
      <w:pPr>
        <w:pStyle w:val="LargeMain"/>
        <w:rPr>
          <w:sz w:val="16"/>
        </w:rPr>
      </w:pPr>
    </w:p>
    <w:p w14:paraId="358AA6FB" w14:textId="77777777" w:rsidR="00783470" w:rsidRPr="00783470" w:rsidRDefault="00783470" w:rsidP="00783470">
      <w:pPr>
        <w:pStyle w:val="LargeMain"/>
        <w:rPr>
          <w:sz w:val="16"/>
        </w:rPr>
      </w:pPr>
      <w:r w:rsidRPr="00C042AC">
        <w:t>Christ, have mercy.</w:t>
      </w:r>
    </w:p>
    <w:p w14:paraId="38E1FB16" w14:textId="77777777" w:rsidR="00783470" w:rsidRPr="00783470" w:rsidRDefault="00783470" w:rsidP="00783470">
      <w:pPr>
        <w:pStyle w:val="LargeMain"/>
        <w:rPr>
          <w:b/>
          <w:bCs/>
          <w:sz w:val="16"/>
        </w:rPr>
      </w:pPr>
      <w:r w:rsidRPr="00C042AC">
        <w:rPr>
          <w:b/>
          <w:bCs/>
        </w:rPr>
        <w:t>Christ, have mercy.</w:t>
      </w:r>
    </w:p>
    <w:p w14:paraId="506A5A00" w14:textId="77777777" w:rsidR="00783470" w:rsidRPr="00783470" w:rsidRDefault="00783470" w:rsidP="00783470">
      <w:pPr>
        <w:pStyle w:val="LargeMain"/>
        <w:rPr>
          <w:sz w:val="16"/>
        </w:rPr>
      </w:pPr>
    </w:p>
    <w:p w14:paraId="26D7F392" w14:textId="77777777" w:rsidR="00783470" w:rsidRPr="00783470" w:rsidRDefault="00783470" w:rsidP="00783470">
      <w:pPr>
        <w:pStyle w:val="LargeMain"/>
        <w:rPr>
          <w:sz w:val="16"/>
        </w:rPr>
      </w:pPr>
      <w:r w:rsidRPr="00C042AC">
        <w:t>Lord, have mercy.</w:t>
      </w:r>
    </w:p>
    <w:p w14:paraId="55BF500D" w14:textId="77777777" w:rsidR="00783470" w:rsidRPr="00783470" w:rsidRDefault="00783470" w:rsidP="00783470">
      <w:pPr>
        <w:pStyle w:val="LargeMain"/>
        <w:rPr>
          <w:b/>
          <w:bCs/>
          <w:sz w:val="16"/>
        </w:rPr>
      </w:pPr>
      <w:r w:rsidRPr="00C042AC">
        <w:rPr>
          <w:b/>
          <w:bCs/>
        </w:rPr>
        <w:t>Lord, have mercy.</w:t>
      </w:r>
    </w:p>
    <w:p w14:paraId="276EF2BE" w14:textId="77777777" w:rsidR="00783470" w:rsidRPr="00783470" w:rsidRDefault="00783470" w:rsidP="00783470">
      <w:pPr>
        <w:spacing w:after="0" w:line="240" w:lineRule="auto"/>
        <w:rPr>
          <w:sz w:val="16"/>
          <w:szCs w:val="32"/>
        </w:rPr>
      </w:pPr>
    </w:p>
    <w:p w14:paraId="05907994" w14:textId="0991D6AE" w:rsidR="00783470" w:rsidRPr="00783470" w:rsidRDefault="00783470" w:rsidP="00783470">
      <w:pPr>
        <w:pStyle w:val="LargeHeading1"/>
        <w:rPr>
          <w:sz w:val="16"/>
        </w:rPr>
      </w:pPr>
      <w:r w:rsidRPr="00783470">
        <w:t>Absolution</w:t>
      </w:r>
    </w:p>
    <w:p w14:paraId="1294C66F" w14:textId="77777777" w:rsidR="00783470" w:rsidRPr="00783470" w:rsidRDefault="00783470" w:rsidP="00783470">
      <w:pPr>
        <w:spacing w:after="0" w:line="240" w:lineRule="auto"/>
        <w:rPr>
          <w:sz w:val="16"/>
          <w:szCs w:val="32"/>
        </w:rPr>
      </w:pPr>
    </w:p>
    <w:p w14:paraId="7915429F" w14:textId="77777777" w:rsidR="00783470" w:rsidRPr="00783470" w:rsidRDefault="00783470" w:rsidP="00783470">
      <w:pPr>
        <w:pStyle w:val="LargeHeading1"/>
        <w:rPr>
          <w:sz w:val="16"/>
        </w:rPr>
      </w:pPr>
      <w:r w:rsidRPr="00C042AC">
        <w:t>Collect of the Nativity of our Lord</w:t>
      </w:r>
    </w:p>
    <w:p w14:paraId="3FA9C007" w14:textId="77777777" w:rsidR="00783470" w:rsidRPr="00783470" w:rsidRDefault="00783470" w:rsidP="00783470">
      <w:pPr>
        <w:spacing w:after="0" w:line="240" w:lineRule="auto"/>
        <w:rPr>
          <w:sz w:val="16"/>
          <w:szCs w:val="32"/>
        </w:rPr>
      </w:pPr>
    </w:p>
    <w:p w14:paraId="0E598F05" w14:textId="77777777" w:rsidR="00783470" w:rsidRPr="00783470" w:rsidRDefault="00783470" w:rsidP="00783470">
      <w:pPr>
        <w:pStyle w:val="LargeHeading1"/>
        <w:rPr>
          <w:sz w:val="16"/>
        </w:rPr>
      </w:pPr>
      <w:r w:rsidRPr="00C042AC">
        <w:t xml:space="preserve"> The Epistle Titus 2:11-14</w:t>
      </w:r>
    </w:p>
    <w:p w14:paraId="1CD05D9A" w14:textId="77777777" w:rsidR="00783470" w:rsidRPr="00783470" w:rsidRDefault="00783470" w:rsidP="00783470">
      <w:pPr>
        <w:spacing w:after="0" w:line="240" w:lineRule="auto"/>
        <w:rPr>
          <w:sz w:val="16"/>
          <w:szCs w:val="32"/>
        </w:rPr>
      </w:pPr>
    </w:p>
    <w:p w14:paraId="22074172" w14:textId="38BB89ED" w:rsidR="00783470" w:rsidRPr="00783470" w:rsidRDefault="00783470" w:rsidP="00783470">
      <w:pPr>
        <w:pStyle w:val="LargeMain"/>
        <w:rPr>
          <w:sz w:val="40"/>
          <w:szCs w:val="40"/>
        </w:rPr>
      </w:pPr>
      <w:r w:rsidRPr="00783470">
        <w:rPr>
          <w:sz w:val="40"/>
          <w:szCs w:val="40"/>
        </w:rPr>
        <w:t>A reading from Titus chapter 2 beginning at verse 11</w:t>
      </w:r>
    </w:p>
    <w:p w14:paraId="0B667B8C" w14:textId="77777777" w:rsidR="00783470" w:rsidRPr="00783470" w:rsidRDefault="00783470" w:rsidP="00783470">
      <w:pPr>
        <w:pStyle w:val="LargeMain"/>
        <w:rPr>
          <w:sz w:val="16"/>
          <w:szCs w:val="16"/>
        </w:rPr>
      </w:pPr>
    </w:p>
    <w:p w14:paraId="5AC6A770" w14:textId="0DA70E56" w:rsidR="00783470" w:rsidRPr="00783470" w:rsidRDefault="00783470" w:rsidP="00783470">
      <w:pPr>
        <w:pStyle w:val="LargeMain"/>
        <w:rPr>
          <w:sz w:val="40"/>
          <w:szCs w:val="40"/>
        </w:rPr>
      </w:pPr>
      <w:r w:rsidRPr="00783470">
        <w:rPr>
          <w:sz w:val="40"/>
          <w:szCs w:val="40"/>
        </w:rPr>
        <w:t>11 For the grace of God has appeared that offers salvation to all people. 12 It teaches us to say ‘No’ to ungodliness and worldly passions, and to live self-controlled, upright and godly lives in this present age, 13 while we wait for the blessed hope—the appearing of the glory of our great God and Saviour, Jesus Christ, 14 who gave himself for us to redeem us from all wickedness and to purify for himself a people that are his very own, eager to do what is good.</w:t>
      </w:r>
    </w:p>
    <w:p w14:paraId="121261E9" w14:textId="77777777" w:rsidR="00783470" w:rsidRPr="00783470" w:rsidRDefault="00783470" w:rsidP="00783470">
      <w:pPr>
        <w:spacing w:after="0" w:line="240" w:lineRule="auto"/>
        <w:rPr>
          <w:sz w:val="16"/>
          <w:szCs w:val="32"/>
        </w:rPr>
      </w:pPr>
    </w:p>
    <w:p w14:paraId="2EF99922" w14:textId="77777777" w:rsidR="00783470" w:rsidRPr="00783470" w:rsidRDefault="00783470" w:rsidP="00783470">
      <w:pPr>
        <w:pStyle w:val="LargeMain"/>
        <w:rPr>
          <w:sz w:val="16"/>
        </w:rPr>
      </w:pPr>
      <w:r w:rsidRPr="00C042AC">
        <w:t>This is the word of the Lord</w:t>
      </w:r>
    </w:p>
    <w:p w14:paraId="65BBBF47" w14:textId="77777777" w:rsidR="00783470" w:rsidRPr="00783470" w:rsidRDefault="00783470" w:rsidP="00783470">
      <w:pPr>
        <w:pStyle w:val="LargeMain"/>
        <w:rPr>
          <w:b/>
          <w:bCs/>
          <w:sz w:val="16"/>
        </w:rPr>
      </w:pPr>
      <w:r w:rsidRPr="00C042AC">
        <w:rPr>
          <w:b/>
          <w:bCs/>
        </w:rPr>
        <w:t>Thanks be to God</w:t>
      </w:r>
    </w:p>
    <w:p w14:paraId="6FC97470" w14:textId="77777777" w:rsidR="00783470" w:rsidRPr="00783470" w:rsidRDefault="00783470" w:rsidP="00783470">
      <w:pPr>
        <w:spacing w:after="0" w:line="240" w:lineRule="auto"/>
        <w:rPr>
          <w:sz w:val="16"/>
          <w:szCs w:val="32"/>
        </w:rPr>
      </w:pPr>
      <w:r w:rsidRPr="00C042AC">
        <w:rPr>
          <w:sz w:val="32"/>
          <w:szCs w:val="32"/>
        </w:rPr>
        <w:t xml:space="preserve"> </w:t>
      </w:r>
    </w:p>
    <w:p w14:paraId="6C9D7747" w14:textId="77777777" w:rsidR="00783470" w:rsidRPr="00783470" w:rsidRDefault="00783470" w:rsidP="00783470">
      <w:pPr>
        <w:pStyle w:val="LargeHeading1"/>
        <w:rPr>
          <w:sz w:val="16"/>
        </w:rPr>
      </w:pPr>
      <w:r w:rsidRPr="00C042AC">
        <w:t xml:space="preserve"> The Gospel Acclamation</w:t>
      </w:r>
    </w:p>
    <w:p w14:paraId="6FF5E2AA" w14:textId="77777777" w:rsidR="00783470" w:rsidRPr="00783470" w:rsidRDefault="00783470" w:rsidP="00783470">
      <w:pPr>
        <w:spacing w:after="0" w:line="240" w:lineRule="auto"/>
        <w:rPr>
          <w:sz w:val="16"/>
          <w:szCs w:val="32"/>
        </w:rPr>
      </w:pPr>
    </w:p>
    <w:p w14:paraId="3A3E2ACF" w14:textId="77777777" w:rsidR="00783470" w:rsidRPr="00783470" w:rsidRDefault="00783470" w:rsidP="00783470">
      <w:pPr>
        <w:pStyle w:val="LargeMain"/>
        <w:rPr>
          <w:sz w:val="16"/>
        </w:rPr>
      </w:pPr>
      <w:r w:rsidRPr="00C042AC">
        <w:t>Alleluia, alleluia.</w:t>
      </w:r>
    </w:p>
    <w:p w14:paraId="6F3798DA" w14:textId="77777777" w:rsidR="00783470" w:rsidRPr="00783470" w:rsidRDefault="00783470" w:rsidP="00783470">
      <w:pPr>
        <w:pStyle w:val="LargeMain"/>
        <w:rPr>
          <w:sz w:val="16"/>
        </w:rPr>
      </w:pPr>
      <w:r w:rsidRPr="00C042AC">
        <w:t>The Word became flesh and dwelt among us,</w:t>
      </w:r>
    </w:p>
    <w:p w14:paraId="041C7E09" w14:textId="77777777" w:rsidR="00783470" w:rsidRPr="00783470" w:rsidRDefault="00783470" w:rsidP="00783470">
      <w:pPr>
        <w:pStyle w:val="LargeMain"/>
        <w:rPr>
          <w:sz w:val="16"/>
        </w:rPr>
      </w:pPr>
      <w:r w:rsidRPr="00C042AC">
        <w:t>and we have seen his glory.</w:t>
      </w:r>
    </w:p>
    <w:p w14:paraId="49E9A123" w14:textId="77777777" w:rsidR="00783470" w:rsidRPr="00783470" w:rsidRDefault="00783470" w:rsidP="00783470">
      <w:pPr>
        <w:pStyle w:val="LargeMain"/>
        <w:rPr>
          <w:b/>
          <w:bCs/>
          <w:sz w:val="16"/>
        </w:rPr>
      </w:pPr>
      <w:r w:rsidRPr="00C042AC">
        <w:rPr>
          <w:b/>
          <w:bCs/>
        </w:rPr>
        <w:t>Alleluia.</w:t>
      </w:r>
    </w:p>
    <w:p w14:paraId="22D796FB" w14:textId="77777777" w:rsidR="00783470" w:rsidRPr="00783470" w:rsidRDefault="00783470" w:rsidP="00783470">
      <w:pPr>
        <w:spacing w:after="0" w:line="240" w:lineRule="auto"/>
        <w:rPr>
          <w:sz w:val="16"/>
          <w:szCs w:val="32"/>
        </w:rPr>
      </w:pPr>
    </w:p>
    <w:p w14:paraId="64AEAB49" w14:textId="15772B35" w:rsidR="00783470" w:rsidRPr="00783470" w:rsidRDefault="00783470" w:rsidP="00783470">
      <w:pPr>
        <w:pStyle w:val="LargeHeading1"/>
        <w:rPr>
          <w:sz w:val="16"/>
        </w:rPr>
      </w:pPr>
      <w:r w:rsidRPr="00C042AC">
        <w:t xml:space="preserve">The </w:t>
      </w:r>
      <w:r w:rsidRPr="00C042AC">
        <w:t>GOSPEL -</w:t>
      </w:r>
      <w:r>
        <w:t xml:space="preserve"> </w:t>
      </w:r>
      <w:r w:rsidRPr="00C042AC">
        <w:t>Luke 2: 1-14</w:t>
      </w:r>
    </w:p>
    <w:p w14:paraId="1BEE0B3B" w14:textId="77777777" w:rsidR="00783470" w:rsidRPr="00783470" w:rsidRDefault="00783470" w:rsidP="00783470">
      <w:pPr>
        <w:spacing w:after="0" w:line="240" w:lineRule="auto"/>
        <w:rPr>
          <w:sz w:val="16"/>
          <w:szCs w:val="32"/>
        </w:rPr>
      </w:pPr>
    </w:p>
    <w:p w14:paraId="04E0A8B1" w14:textId="77777777" w:rsidR="00783470" w:rsidRPr="00783470" w:rsidRDefault="00783470" w:rsidP="00783470">
      <w:pPr>
        <w:pStyle w:val="LargeMain"/>
        <w:rPr>
          <w:sz w:val="16"/>
        </w:rPr>
      </w:pPr>
      <w:r w:rsidRPr="00C042AC">
        <w:t>...Luke chapter 2 beginning at verse 1</w:t>
      </w:r>
    </w:p>
    <w:p w14:paraId="53F01998" w14:textId="77777777" w:rsidR="00783470" w:rsidRPr="00783470" w:rsidRDefault="00783470" w:rsidP="00783470">
      <w:pPr>
        <w:pStyle w:val="LargeMain"/>
        <w:rPr>
          <w:b/>
          <w:bCs/>
          <w:sz w:val="16"/>
        </w:rPr>
      </w:pPr>
      <w:r w:rsidRPr="00C042AC">
        <w:rPr>
          <w:b/>
          <w:bCs/>
        </w:rPr>
        <w:t>Glory to you, Lord Jesus Christ.</w:t>
      </w:r>
    </w:p>
    <w:p w14:paraId="3D12B0E3" w14:textId="77777777" w:rsidR="00783470" w:rsidRPr="00783470" w:rsidRDefault="00783470" w:rsidP="00783470">
      <w:pPr>
        <w:spacing w:after="0" w:line="240" w:lineRule="auto"/>
        <w:rPr>
          <w:sz w:val="16"/>
          <w:szCs w:val="32"/>
        </w:rPr>
      </w:pPr>
    </w:p>
    <w:p w14:paraId="01250733" w14:textId="3010FFB7" w:rsidR="00783470" w:rsidRPr="00783470" w:rsidRDefault="00783470" w:rsidP="00783470">
      <w:pPr>
        <w:pStyle w:val="LargeMain"/>
        <w:rPr>
          <w:sz w:val="40"/>
          <w:szCs w:val="40"/>
        </w:rPr>
      </w:pPr>
      <w:r w:rsidRPr="00783470">
        <w:rPr>
          <w:sz w:val="40"/>
          <w:szCs w:val="40"/>
        </w:rPr>
        <w:t>In those days Caesar Augustus issued a decree that a census should be taken of the entire Roman world. 2 (This was the first census that took place while Quirinius was governor of Syria.) 3 And everyone went to their own town to register.</w:t>
      </w:r>
    </w:p>
    <w:p w14:paraId="357F712A" w14:textId="4A01546F" w:rsidR="00783470" w:rsidRPr="00783470" w:rsidRDefault="00783470" w:rsidP="00783470">
      <w:pPr>
        <w:pStyle w:val="LargeMain"/>
        <w:rPr>
          <w:sz w:val="40"/>
          <w:szCs w:val="40"/>
        </w:rPr>
      </w:pPr>
      <w:r w:rsidRPr="00783470">
        <w:rPr>
          <w:sz w:val="40"/>
          <w:szCs w:val="40"/>
        </w:rPr>
        <w:t>4 So Joseph also went up from the town of Nazareth in Galilee to Judea, to Bethlehem the town of David, because he belonged to the house and line of David. 5 He went there to register with Mary, who was pledged to be married to him and was expecting a child. 6 While they were there, the time came for the baby to be born, 7 and she gave birth to her firstborn, a son. She wrapped him in cloths and placed him in a manger, because there was no guest room available for them.</w:t>
      </w:r>
      <w:r>
        <w:rPr>
          <w:sz w:val="40"/>
          <w:szCs w:val="40"/>
        </w:rPr>
        <w:t xml:space="preserve"> </w:t>
      </w:r>
      <w:r w:rsidRPr="00783470">
        <w:rPr>
          <w:sz w:val="40"/>
          <w:szCs w:val="40"/>
        </w:rPr>
        <w:t>8 And there were shepherds living out in the fields nearby, keeping watch over their flocks at night. 9 An angel of the Lord appeared to them, and the glory of the Lord shone around them, and they were terrified. 10 But the angel said to them, “Do not be afraid. I bring you good news that will cause great joy for all the people. 11 Today in the town of David a Savior has been born to you; he is the Messiah, the Lord. 12 This will be a sign to you: You will find a baby wrapped in cloths and lying in a manger.”</w:t>
      </w:r>
    </w:p>
    <w:p w14:paraId="2EB7DDFD" w14:textId="77777777" w:rsidR="00783470" w:rsidRPr="00783470" w:rsidRDefault="00783470" w:rsidP="00783470">
      <w:pPr>
        <w:pStyle w:val="LargeMain"/>
        <w:rPr>
          <w:sz w:val="40"/>
          <w:szCs w:val="40"/>
        </w:rPr>
      </w:pPr>
      <w:r w:rsidRPr="00783470">
        <w:rPr>
          <w:sz w:val="40"/>
          <w:szCs w:val="40"/>
        </w:rPr>
        <w:t>13 Suddenly a great company of the heavenly host appeared with the angel, praising God and saying,</w:t>
      </w:r>
    </w:p>
    <w:p w14:paraId="5334C8E4" w14:textId="053B5787" w:rsidR="00783470" w:rsidRPr="00783470" w:rsidRDefault="00783470" w:rsidP="00783470">
      <w:pPr>
        <w:pStyle w:val="LargeMain"/>
        <w:rPr>
          <w:sz w:val="40"/>
          <w:szCs w:val="40"/>
        </w:rPr>
      </w:pPr>
      <w:r w:rsidRPr="00783470">
        <w:rPr>
          <w:sz w:val="40"/>
          <w:szCs w:val="40"/>
        </w:rPr>
        <w:t xml:space="preserve">14 “Glory to God in the highest heaven,  </w:t>
      </w:r>
    </w:p>
    <w:p w14:paraId="78E379B0" w14:textId="50997C68" w:rsidR="00783470" w:rsidRPr="00783470" w:rsidRDefault="00783470" w:rsidP="00783470">
      <w:pPr>
        <w:pStyle w:val="LargeMain"/>
        <w:rPr>
          <w:sz w:val="40"/>
          <w:szCs w:val="40"/>
        </w:rPr>
      </w:pPr>
      <w:r w:rsidRPr="00783470">
        <w:rPr>
          <w:sz w:val="40"/>
          <w:szCs w:val="40"/>
        </w:rPr>
        <w:t>    and on earth peace to those on whom his favo</w:t>
      </w:r>
      <w:r>
        <w:rPr>
          <w:sz w:val="40"/>
          <w:szCs w:val="40"/>
        </w:rPr>
        <w:t>u</w:t>
      </w:r>
      <w:r w:rsidRPr="00783470">
        <w:rPr>
          <w:sz w:val="40"/>
          <w:szCs w:val="40"/>
        </w:rPr>
        <w:t>r rests.”</w:t>
      </w:r>
    </w:p>
    <w:p w14:paraId="49C05032" w14:textId="77777777" w:rsidR="00783470" w:rsidRPr="00783470" w:rsidRDefault="00783470" w:rsidP="00783470">
      <w:pPr>
        <w:pStyle w:val="LargeMain"/>
        <w:rPr>
          <w:sz w:val="16"/>
        </w:rPr>
      </w:pPr>
    </w:p>
    <w:p w14:paraId="086A8D3B" w14:textId="77777777" w:rsidR="00783470" w:rsidRPr="00783470" w:rsidRDefault="00783470" w:rsidP="00783470">
      <w:pPr>
        <w:pStyle w:val="LargeMain"/>
        <w:rPr>
          <w:sz w:val="16"/>
        </w:rPr>
      </w:pPr>
      <w:r w:rsidRPr="00C042AC">
        <w:t>This is the Gospel of the Lord.</w:t>
      </w:r>
    </w:p>
    <w:p w14:paraId="1CF016F1" w14:textId="77777777" w:rsidR="00783470" w:rsidRPr="00783470" w:rsidRDefault="00783470" w:rsidP="00783470">
      <w:pPr>
        <w:pStyle w:val="LargeMainBold"/>
        <w:rPr>
          <w:sz w:val="16"/>
        </w:rPr>
      </w:pPr>
      <w:r w:rsidRPr="00783470">
        <w:t>Praise to you, Lord Jesus Christ.</w:t>
      </w:r>
    </w:p>
    <w:p w14:paraId="41ACCEE0" w14:textId="77777777" w:rsidR="00783470" w:rsidRPr="00783470" w:rsidRDefault="00783470" w:rsidP="00783470">
      <w:pPr>
        <w:spacing w:after="0" w:line="240" w:lineRule="auto"/>
        <w:rPr>
          <w:sz w:val="16"/>
          <w:szCs w:val="32"/>
        </w:rPr>
      </w:pPr>
    </w:p>
    <w:p w14:paraId="38077097" w14:textId="76609AA6" w:rsidR="00783470" w:rsidRPr="00783470" w:rsidRDefault="00783470" w:rsidP="00783470">
      <w:pPr>
        <w:pStyle w:val="LargeHeading1"/>
        <w:rPr>
          <w:sz w:val="16"/>
        </w:rPr>
      </w:pPr>
      <w:r w:rsidRPr="00C042AC">
        <w:lastRenderedPageBreak/>
        <w:t xml:space="preserve">Advent Candles </w:t>
      </w:r>
      <w:r w:rsidRPr="00C042AC">
        <w:rPr>
          <w:caps w:val="0"/>
        </w:rPr>
        <w:t>v</w:t>
      </w:r>
      <w:r w:rsidRPr="00C042AC">
        <w:t>5</w:t>
      </w:r>
      <w:r>
        <w:t xml:space="preserve"> – </w:t>
      </w:r>
      <w:r w:rsidRPr="00C042AC">
        <w:t>T</w:t>
      </w:r>
      <w:r>
        <w:t xml:space="preserve"> &amp; </w:t>
      </w:r>
      <w:r w:rsidRPr="00C042AC">
        <w:t>P 3</w:t>
      </w:r>
    </w:p>
    <w:p w14:paraId="10771E56" w14:textId="77777777" w:rsidR="00783470" w:rsidRPr="00783470" w:rsidRDefault="00783470" w:rsidP="00783470">
      <w:pPr>
        <w:spacing w:after="0" w:line="240" w:lineRule="auto"/>
        <w:rPr>
          <w:sz w:val="16"/>
          <w:szCs w:val="32"/>
        </w:rPr>
      </w:pPr>
    </w:p>
    <w:p w14:paraId="7F563CAB" w14:textId="77777777" w:rsidR="00783470" w:rsidRPr="00783470" w:rsidRDefault="00783470" w:rsidP="00783470">
      <w:pPr>
        <w:pStyle w:val="LargeMain"/>
        <w:rPr>
          <w:sz w:val="16"/>
        </w:rPr>
      </w:pPr>
      <w:r w:rsidRPr="00C042AC">
        <w:t xml:space="preserve">Advent candles tell their story </w:t>
      </w:r>
    </w:p>
    <w:p w14:paraId="1D60F836" w14:textId="77777777" w:rsidR="00783470" w:rsidRPr="00783470" w:rsidRDefault="00783470" w:rsidP="00783470">
      <w:pPr>
        <w:pStyle w:val="LargeMain"/>
        <w:rPr>
          <w:sz w:val="16"/>
        </w:rPr>
      </w:pPr>
      <w:r w:rsidRPr="00C042AC">
        <w:t xml:space="preserve">on this Christmas Day. </w:t>
      </w:r>
    </w:p>
    <w:p w14:paraId="3A876409" w14:textId="77777777" w:rsidR="00783470" w:rsidRPr="00783470" w:rsidRDefault="00783470" w:rsidP="00783470">
      <w:pPr>
        <w:pStyle w:val="LargeMain"/>
        <w:rPr>
          <w:sz w:val="16"/>
        </w:rPr>
      </w:pPr>
      <w:r w:rsidRPr="00C042AC">
        <w:t xml:space="preserve">Those who waited for God’s glory: </w:t>
      </w:r>
    </w:p>
    <w:p w14:paraId="0DA5891A" w14:textId="77777777" w:rsidR="00783470" w:rsidRPr="00783470" w:rsidRDefault="00783470" w:rsidP="00783470">
      <w:pPr>
        <w:pStyle w:val="LargeMain"/>
        <w:rPr>
          <w:sz w:val="16"/>
        </w:rPr>
      </w:pPr>
      <w:r w:rsidRPr="00C042AC">
        <w:t xml:space="preserve">they prepared the way. </w:t>
      </w:r>
    </w:p>
    <w:p w14:paraId="09BA05DC" w14:textId="6D5E6272" w:rsidR="00783470" w:rsidRPr="00783470" w:rsidRDefault="00783470" w:rsidP="00783470">
      <w:pPr>
        <w:pStyle w:val="LargeMain"/>
        <w:rPr>
          <w:sz w:val="16"/>
        </w:rPr>
      </w:pPr>
      <w:r w:rsidRPr="00C042AC">
        <w:t xml:space="preserve">Christ is with </w:t>
      </w:r>
      <w:r w:rsidRPr="00C042AC">
        <w:t>us; loving</w:t>
      </w:r>
      <w:r w:rsidRPr="00C042AC">
        <w:t>,</w:t>
      </w:r>
      <w:r>
        <w:t xml:space="preserve"> </w:t>
      </w:r>
      <w:r w:rsidRPr="00C042AC">
        <w:t xml:space="preserve">giving, </w:t>
      </w:r>
    </w:p>
    <w:p w14:paraId="76BFDC1E" w14:textId="77777777" w:rsidR="00783470" w:rsidRPr="00783470" w:rsidRDefault="00783470" w:rsidP="00783470">
      <w:pPr>
        <w:pStyle w:val="LargeMain"/>
        <w:rPr>
          <w:sz w:val="16"/>
        </w:rPr>
      </w:pPr>
      <w:r w:rsidRPr="00C042AC">
        <w:t>in us living, here today!</w:t>
      </w:r>
    </w:p>
    <w:p w14:paraId="396C71FF" w14:textId="77777777" w:rsidR="00783470" w:rsidRPr="00783470" w:rsidRDefault="00783470" w:rsidP="00783470">
      <w:pPr>
        <w:spacing w:after="0" w:line="240" w:lineRule="auto"/>
        <w:rPr>
          <w:sz w:val="16"/>
          <w:szCs w:val="32"/>
        </w:rPr>
      </w:pPr>
    </w:p>
    <w:p w14:paraId="02BDC41B" w14:textId="77777777" w:rsidR="00783470" w:rsidRPr="00783470" w:rsidRDefault="00783470" w:rsidP="00783470">
      <w:pPr>
        <w:pStyle w:val="LargeHeading1"/>
        <w:rPr>
          <w:sz w:val="16"/>
        </w:rPr>
      </w:pPr>
      <w:r w:rsidRPr="00783470">
        <w:t xml:space="preserve"> Children's Spot</w:t>
      </w:r>
    </w:p>
    <w:p w14:paraId="4518DFA7" w14:textId="77777777" w:rsidR="00783470" w:rsidRPr="00783470" w:rsidRDefault="00783470" w:rsidP="00783470">
      <w:pPr>
        <w:pStyle w:val="LargeHeading1"/>
        <w:rPr>
          <w:sz w:val="16"/>
        </w:rPr>
      </w:pPr>
    </w:p>
    <w:p w14:paraId="166F2DD8" w14:textId="77777777" w:rsidR="00783470" w:rsidRPr="00783470" w:rsidRDefault="00783470" w:rsidP="00783470">
      <w:pPr>
        <w:pStyle w:val="LargeHeading1"/>
        <w:rPr>
          <w:sz w:val="16"/>
        </w:rPr>
      </w:pPr>
      <w:r w:rsidRPr="00783470">
        <w:t>Christmas Message</w:t>
      </w:r>
      <w:r w:rsidRPr="00783470">
        <w:t xml:space="preserve"> </w:t>
      </w:r>
      <w:r>
        <w:t>-</w:t>
      </w:r>
      <w:r w:rsidRPr="00783470">
        <w:t xml:space="preserve"> Bishop David</w:t>
      </w:r>
    </w:p>
    <w:p w14:paraId="423E6733" w14:textId="77777777" w:rsidR="00783470" w:rsidRPr="00783470" w:rsidRDefault="00783470" w:rsidP="00783470">
      <w:pPr>
        <w:pStyle w:val="LargeHeading1"/>
        <w:rPr>
          <w:sz w:val="16"/>
        </w:rPr>
      </w:pPr>
    </w:p>
    <w:p w14:paraId="208A70E3" w14:textId="4BF1AE7A" w:rsidR="00783470" w:rsidRDefault="00783470" w:rsidP="00783470">
      <w:pPr>
        <w:pStyle w:val="LargeHeading1"/>
      </w:pPr>
      <w:r w:rsidRPr="00783470">
        <w:t xml:space="preserve">Away in a </w:t>
      </w:r>
      <w:r w:rsidRPr="00783470">
        <w:t>MANGER H</w:t>
      </w:r>
      <w:r w:rsidRPr="00783470">
        <w:rPr>
          <w:caps w:val="0"/>
        </w:rPr>
        <w:t>ymn</w:t>
      </w:r>
      <w:r w:rsidRPr="00783470">
        <w:t xml:space="preserve"> 149</w:t>
      </w:r>
      <w:r w:rsidRPr="00783470">
        <w:t xml:space="preserve"> </w:t>
      </w:r>
      <w:r w:rsidRPr="00783470">
        <w:t xml:space="preserve"> </w:t>
      </w:r>
    </w:p>
    <w:p w14:paraId="68988059" w14:textId="3E8C9981" w:rsidR="00783470" w:rsidRPr="00783470" w:rsidRDefault="00783470" w:rsidP="00783470">
      <w:pPr>
        <w:pStyle w:val="LargeHeading1"/>
        <w:rPr>
          <w:sz w:val="16"/>
        </w:rPr>
      </w:pPr>
      <w:r w:rsidRPr="00783470">
        <w:rPr>
          <w:caps w:val="0"/>
        </w:rPr>
        <w:t>Offertory Hymn</w:t>
      </w:r>
    </w:p>
    <w:p w14:paraId="3D80B844" w14:textId="77777777" w:rsidR="00783470" w:rsidRPr="00783470" w:rsidRDefault="00783470" w:rsidP="00783470">
      <w:pPr>
        <w:spacing w:after="0" w:line="240" w:lineRule="auto"/>
        <w:rPr>
          <w:sz w:val="16"/>
          <w:szCs w:val="32"/>
        </w:rPr>
      </w:pPr>
    </w:p>
    <w:p w14:paraId="7478079C" w14:textId="77777777" w:rsidR="00783470" w:rsidRPr="00783470" w:rsidRDefault="00783470" w:rsidP="00783470">
      <w:pPr>
        <w:pStyle w:val="LargeMain"/>
        <w:rPr>
          <w:sz w:val="16"/>
        </w:rPr>
      </w:pPr>
      <w:r w:rsidRPr="00C042AC">
        <w:t>Away in a manger,</w:t>
      </w:r>
      <w:r>
        <w:t xml:space="preserve"> </w:t>
      </w:r>
      <w:r w:rsidRPr="00C042AC">
        <w:t>no crib for a bed,</w:t>
      </w:r>
    </w:p>
    <w:p w14:paraId="24A0B279" w14:textId="77777777" w:rsidR="00783470" w:rsidRPr="00783470" w:rsidRDefault="00783470" w:rsidP="00783470">
      <w:pPr>
        <w:pStyle w:val="LargeMain"/>
        <w:rPr>
          <w:sz w:val="16"/>
        </w:rPr>
      </w:pPr>
      <w:r w:rsidRPr="00C042AC">
        <w:t>the little Lord Jesus</w:t>
      </w:r>
      <w:r>
        <w:t xml:space="preserve"> </w:t>
      </w:r>
      <w:r w:rsidRPr="00C042AC">
        <w:t>laid down his sweet head;</w:t>
      </w:r>
    </w:p>
    <w:p w14:paraId="40250D39" w14:textId="77777777" w:rsidR="00783470" w:rsidRPr="00783470" w:rsidRDefault="00783470" w:rsidP="00783470">
      <w:pPr>
        <w:pStyle w:val="LargeMain"/>
        <w:rPr>
          <w:sz w:val="16"/>
        </w:rPr>
      </w:pPr>
      <w:r w:rsidRPr="00C042AC">
        <w:t>the stars in the bright sky</w:t>
      </w:r>
      <w:r>
        <w:t xml:space="preserve"> </w:t>
      </w:r>
      <w:r w:rsidRPr="00C042AC">
        <w:t>looked down where he lay,</w:t>
      </w:r>
    </w:p>
    <w:p w14:paraId="0B1BA244" w14:textId="77777777" w:rsidR="00783470" w:rsidRPr="00783470" w:rsidRDefault="00783470" w:rsidP="00783470">
      <w:pPr>
        <w:pStyle w:val="LargeMain"/>
        <w:rPr>
          <w:sz w:val="16"/>
        </w:rPr>
      </w:pPr>
      <w:r w:rsidRPr="00C042AC">
        <w:t>the little Lord Jesus</w:t>
      </w:r>
      <w:r>
        <w:t xml:space="preserve"> </w:t>
      </w:r>
      <w:r w:rsidRPr="00C042AC">
        <w:t>asleep on the hay.</w:t>
      </w:r>
    </w:p>
    <w:p w14:paraId="3E2CBD81" w14:textId="77777777" w:rsidR="00783470" w:rsidRPr="00783470" w:rsidRDefault="00783470" w:rsidP="00783470">
      <w:pPr>
        <w:pStyle w:val="LargeMain"/>
        <w:rPr>
          <w:sz w:val="16"/>
        </w:rPr>
      </w:pPr>
    </w:p>
    <w:p w14:paraId="19361BFA" w14:textId="77777777" w:rsidR="00783470" w:rsidRPr="00783470" w:rsidRDefault="00783470" w:rsidP="00783470">
      <w:pPr>
        <w:pStyle w:val="LargeMain"/>
        <w:rPr>
          <w:sz w:val="16"/>
        </w:rPr>
      </w:pPr>
      <w:r w:rsidRPr="00C042AC">
        <w:t>2 The cattle are lowing,</w:t>
      </w:r>
      <w:r>
        <w:t xml:space="preserve"> </w:t>
      </w:r>
      <w:r w:rsidRPr="00C042AC">
        <w:t>the baby awakes,</w:t>
      </w:r>
    </w:p>
    <w:p w14:paraId="547881EE" w14:textId="77777777" w:rsidR="00783470" w:rsidRPr="00783470" w:rsidRDefault="00783470" w:rsidP="00783470">
      <w:pPr>
        <w:pStyle w:val="LargeMain"/>
        <w:rPr>
          <w:sz w:val="16"/>
        </w:rPr>
      </w:pPr>
      <w:r w:rsidRPr="00C042AC">
        <w:t>but little Lord Jesus,</w:t>
      </w:r>
      <w:r>
        <w:t xml:space="preserve"> </w:t>
      </w:r>
      <w:r w:rsidRPr="00C042AC">
        <w:t>no crying he makes.</w:t>
      </w:r>
    </w:p>
    <w:p w14:paraId="3AE23959" w14:textId="77777777" w:rsidR="00783470" w:rsidRPr="00783470" w:rsidRDefault="00783470" w:rsidP="00783470">
      <w:pPr>
        <w:pStyle w:val="LargeMain"/>
        <w:rPr>
          <w:sz w:val="16"/>
        </w:rPr>
      </w:pPr>
      <w:r w:rsidRPr="00C042AC">
        <w:t>I love you, Lord Jesus;</w:t>
      </w:r>
      <w:r>
        <w:t xml:space="preserve"> </w:t>
      </w:r>
      <w:r w:rsidRPr="00C042AC">
        <w:t>look down from on high,</w:t>
      </w:r>
    </w:p>
    <w:p w14:paraId="1D5F1B2D" w14:textId="77777777" w:rsidR="00783470" w:rsidRPr="00783470" w:rsidRDefault="00783470" w:rsidP="00783470">
      <w:pPr>
        <w:pStyle w:val="LargeMain"/>
        <w:rPr>
          <w:sz w:val="16"/>
        </w:rPr>
      </w:pPr>
      <w:r w:rsidRPr="00C042AC">
        <w:t>and stay by my side</w:t>
      </w:r>
      <w:r>
        <w:t xml:space="preserve"> </w:t>
      </w:r>
      <w:r w:rsidRPr="00C042AC">
        <w:t>until morning is nigh.</w:t>
      </w:r>
    </w:p>
    <w:p w14:paraId="64A250DB" w14:textId="77777777" w:rsidR="00783470" w:rsidRPr="00783470" w:rsidRDefault="00783470" w:rsidP="00783470">
      <w:pPr>
        <w:pStyle w:val="LargeMain"/>
        <w:rPr>
          <w:sz w:val="16"/>
        </w:rPr>
      </w:pPr>
    </w:p>
    <w:p w14:paraId="4E5EBE25" w14:textId="77777777" w:rsidR="00783470" w:rsidRPr="00783470" w:rsidRDefault="00783470" w:rsidP="00783470">
      <w:pPr>
        <w:pStyle w:val="LargeMain"/>
        <w:rPr>
          <w:sz w:val="16"/>
        </w:rPr>
      </w:pPr>
      <w:r w:rsidRPr="00C042AC">
        <w:t>3 Be near me, Lord Jesus;</w:t>
      </w:r>
      <w:r>
        <w:t xml:space="preserve"> </w:t>
      </w:r>
      <w:r w:rsidRPr="00C042AC">
        <w:t>I ask you to stay</w:t>
      </w:r>
    </w:p>
    <w:p w14:paraId="673428EC" w14:textId="77777777" w:rsidR="00783470" w:rsidRPr="00783470" w:rsidRDefault="00783470" w:rsidP="00783470">
      <w:pPr>
        <w:pStyle w:val="LargeMain"/>
        <w:rPr>
          <w:sz w:val="16"/>
        </w:rPr>
      </w:pPr>
      <w:r w:rsidRPr="00C042AC">
        <w:t>close by me for ever,</w:t>
      </w:r>
      <w:r>
        <w:t xml:space="preserve"> </w:t>
      </w:r>
      <w:r w:rsidRPr="00C042AC">
        <w:t>and love me, I pray.</w:t>
      </w:r>
    </w:p>
    <w:p w14:paraId="094E6DE9" w14:textId="77777777" w:rsidR="00783470" w:rsidRPr="00783470" w:rsidRDefault="00783470" w:rsidP="00783470">
      <w:pPr>
        <w:pStyle w:val="LargeMain"/>
        <w:rPr>
          <w:sz w:val="16"/>
        </w:rPr>
      </w:pPr>
      <w:r w:rsidRPr="00C042AC">
        <w:t>Bless all the dear children</w:t>
      </w:r>
      <w:r>
        <w:t xml:space="preserve"> </w:t>
      </w:r>
      <w:r w:rsidRPr="00C042AC">
        <w:t>in your tender care,</w:t>
      </w:r>
    </w:p>
    <w:p w14:paraId="12CAA9DD" w14:textId="77777777" w:rsidR="00783470" w:rsidRPr="00783470" w:rsidRDefault="00783470" w:rsidP="00783470">
      <w:pPr>
        <w:pStyle w:val="LargeMain"/>
        <w:rPr>
          <w:sz w:val="16"/>
        </w:rPr>
      </w:pPr>
      <w:r w:rsidRPr="00C042AC">
        <w:t>and fit us for heaven,</w:t>
      </w:r>
      <w:r>
        <w:t xml:space="preserve"> </w:t>
      </w:r>
      <w:r w:rsidRPr="00C042AC">
        <w:t>to live with you there.</w:t>
      </w:r>
    </w:p>
    <w:p w14:paraId="03E33172" w14:textId="77777777" w:rsidR="00783470" w:rsidRPr="00783470" w:rsidRDefault="00783470" w:rsidP="00783470">
      <w:pPr>
        <w:spacing w:after="0" w:line="240" w:lineRule="auto"/>
        <w:rPr>
          <w:sz w:val="16"/>
          <w:szCs w:val="32"/>
        </w:rPr>
      </w:pPr>
    </w:p>
    <w:p w14:paraId="379E24BE" w14:textId="77777777" w:rsidR="00783470" w:rsidRPr="00783470" w:rsidRDefault="00783470" w:rsidP="00783470">
      <w:pPr>
        <w:pStyle w:val="LargeHeading1"/>
        <w:rPr>
          <w:sz w:val="16"/>
        </w:rPr>
      </w:pPr>
      <w:r w:rsidRPr="00C042AC">
        <w:t xml:space="preserve"> Prayers of the People</w:t>
      </w:r>
    </w:p>
    <w:p w14:paraId="48F46703" w14:textId="77777777" w:rsidR="00783470" w:rsidRPr="00783470" w:rsidRDefault="00783470" w:rsidP="00783470">
      <w:pPr>
        <w:spacing w:after="0" w:line="240" w:lineRule="auto"/>
        <w:rPr>
          <w:sz w:val="16"/>
          <w:szCs w:val="32"/>
        </w:rPr>
      </w:pPr>
    </w:p>
    <w:p w14:paraId="7A1A4D2C" w14:textId="77777777" w:rsidR="00783470" w:rsidRPr="00783470" w:rsidRDefault="00783470" w:rsidP="00783470">
      <w:pPr>
        <w:pStyle w:val="LargeMain"/>
        <w:rPr>
          <w:sz w:val="16"/>
        </w:rPr>
      </w:pPr>
      <w:r w:rsidRPr="00783470">
        <w:t>Jesus, Saviour,</w:t>
      </w:r>
    </w:p>
    <w:p w14:paraId="14A0E2DD" w14:textId="77777777" w:rsidR="00783470" w:rsidRPr="00783470" w:rsidRDefault="00783470" w:rsidP="00783470">
      <w:pPr>
        <w:pStyle w:val="LargeMainBold"/>
        <w:rPr>
          <w:sz w:val="16"/>
        </w:rPr>
      </w:pPr>
      <w:r w:rsidRPr="00783470">
        <w:lastRenderedPageBreak/>
        <w:t>hear our prayer.</w:t>
      </w:r>
    </w:p>
    <w:p w14:paraId="7B2C0169" w14:textId="77777777" w:rsidR="00783470" w:rsidRPr="00783470" w:rsidRDefault="00783470" w:rsidP="00783470">
      <w:pPr>
        <w:spacing w:after="0" w:line="240" w:lineRule="auto"/>
        <w:rPr>
          <w:sz w:val="16"/>
          <w:szCs w:val="32"/>
        </w:rPr>
      </w:pPr>
    </w:p>
    <w:p w14:paraId="2B5A2A75" w14:textId="77777777" w:rsidR="00783470" w:rsidRPr="00783470" w:rsidRDefault="00783470" w:rsidP="00783470">
      <w:pPr>
        <w:pStyle w:val="LargeMain"/>
        <w:rPr>
          <w:sz w:val="16"/>
        </w:rPr>
      </w:pPr>
      <w:r w:rsidRPr="00C042AC">
        <w:t>Jesus, Saviour,</w:t>
      </w:r>
    </w:p>
    <w:p w14:paraId="66C4C96D" w14:textId="77777777" w:rsidR="00783470" w:rsidRPr="00783470" w:rsidRDefault="00783470" w:rsidP="00783470">
      <w:pPr>
        <w:pStyle w:val="LargeMain"/>
        <w:rPr>
          <w:b/>
          <w:bCs/>
          <w:sz w:val="16"/>
        </w:rPr>
      </w:pPr>
      <w:r w:rsidRPr="00C042AC">
        <w:rPr>
          <w:b/>
          <w:bCs/>
        </w:rPr>
        <w:t>hear our prayer.</w:t>
      </w:r>
    </w:p>
    <w:p w14:paraId="267044B3" w14:textId="77777777" w:rsidR="00783470" w:rsidRPr="00783470" w:rsidRDefault="00783470" w:rsidP="00783470">
      <w:pPr>
        <w:pStyle w:val="LargeMain"/>
        <w:rPr>
          <w:sz w:val="16"/>
        </w:rPr>
      </w:pPr>
    </w:p>
    <w:p w14:paraId="23E42B16" w14:textId="77777777" w:rsidR="00783470" w:rsidRPr="00783470" w:rsidRDefault="00783470" w:rsidP="00783470">
      <w:pPr>
        <w:pStyle w:val="LargeMain"/>
        <w:rPr>
          <w:sz w:val="16"/>
        </w:rPr>
      </w:pPr>
      <w:r w:rsidRPr="00C042AC">
        <w:t>and finally</w:t>
      </w:r>
    </w:p>
    <w:p w14:paraId="0B5EBD36" w14:textId="77777777" w:rsidR="00783470" w:rsidRPr="00783470" w:rsidRDefault="00783470" w:rsidP="00783470">
      <w:pPr>
        <w:pStyle w:val="LargeMain"/>
        <w:rPr>
          <w:b/>
          <w:bCs/>
          <w:sz w:val="16"/>
        </w:rPr>
      </w:pPr>
      <w:r w:rsidRPr="00C042AC">
        <w:rPr>
          <w:b/>
          <w:bCs/>
        </w:rPr>
        <w:t>Jesus, Saviour, child of Mary,</w:t>
      </w:r>
    </w:p>
    <w:p w14:paraId="6A2A08B3" w14:textId="77777777" w:rsidR="00783470" w:rsidRPr="00783470" w:rsidRDefault="00783470" w:rsidP="00783470">
      <w:pPr>
        <w:pStyle w:val="LargeMain"/>
        <w:rPr>
          <w:b/>
          <w:bCs/>
          <w:sz w:val="16"/>
        </w:rPr>
      </w:pPr>
      <w:r w:rsidRPr="00C042AC">
        <w:rPr>
          <w:b/>
          <w:bCs/>
        </w:rPr>
        <w:t>you know us and love us,</w:t>
      </w:r>
      <w:r>
        <w:rPr>
          <w:b/>
          <w:bCs/>
        </w:rPr>
        <w:t xml:space="preserve"> </w:t>
      </w:r>
      <w:r w:rsidRPr="00C042AC">
        <w:rPr>
          <w:b/>
          <w:bCs/>
        </w:rPr>
        <w:t>you share our lives</w:t>
      </w:r>
    </w:p>
    <w:p w14:paraId="388908FE" w14:textId="77777777" w:rsidR="00783470" w:rsidRPr="00783470" w:rsidRDefault="00783470" w:rsidP="00783470">
      <w:pPr>
        <w:pStyle w:val="LargeMain"/>
        <w:rPr>
          <w:b/>
          <w:bCs/>
          <w:sz w:val="16"/>
        </w:rPr>
      </w:pPr>
      <w:r w:rsidRPr="00C042AC">
        <w:rPr>
          <w:b/>
          <w:bCs/>
        </w:rPr>
        <w:t>and hear our prayer.</w:t>
      </w:r>
      <w:r>
        <w:rPr>
          <w:b/>
          <w:bCs/>
        </w:rPr>
        <w:t xml:space="preserve"> </w:t>
      </w:r>
      <w:r w:rsidRPr="00C042AC">
        <w:rPr>
          <w:b/>
          <w:bCs/>
        </w:rPr>
        <w:t>Glory to you for ever. Amen.</w:t>
      </w:r>
    </w:p>
    <w:p w14:paraId="7C2AC286" w14:textId="77777777" w:rsidR="00783470" w:rsidRPr="00783470" w:rsidRDefault="00783470" w:rsidP="00783470">
      <w:pPr>
        <w:spacing w:after="0" w:line="240" w:lineRule="auto"/>
        <w:rPr>
          <w:sz w:val="16"/>
          <w:szCs w:val="32"/>
        </w:rPr>
      </w:pPr>
    </w:p>
    <w:p w14:paraId="2BFFE563" w14:textId="77777777" w:rsidR="00783470" w:rsidRPr="00783470" w:rsidRDefault="00783470" w:rsidP="00783470">
      <w:pPr>
        <w:pStyle w:val="LargeHeading1"/>
        <w:rPr>
          <w:sz w:val="16"/>
        </w:rPr>
      </w:pPr>
      <w:r w:rsidRPr="00783470">
        <w:t xml:space="preserve"> The Lord's Prayer</w:t>
      </w:r>
    </w:p>
    <w:p w14:paraId="130FD3FF" w14:textId="77777777" w:rsidR="00783470" w:rsidRPr="00783470" w:rsidRDefault="00783470" w:rsidP="00783470">
      <w:pPr>
        <w:spacing w:after="0" w:line="240" w:lineRule="auto"/>
        <w:rPr>
          <w:sz w:val="16"/>
          <w:szCs w:val="32"/>
        </w:rPr>
      </w:pPr>
    </w:p>
    <w:p w14:paraId="1CED6951" w14:textId="77777777" w:rsidR="00783470" w:rsidRPr="00783470" w:rsidRDefault="00783470" w:rsidP="00783470">
      <w:pPr>
        <w:pStyle w:val="LargeMainBold"/>
        <w:rPr>
          <w:sz w:val="16"/>
        </w:rPr>
      </w:pPr>
      <w:r w:rsidRPr="00C042AC">
        <w:t>Our Father, who art in heaven,</w:t>
      </w:r>
    </w:p>
    <w:p w14:paraId="770DDCC7" w14:textId="77777777" w:rsidR="00783470" w:rsidRPr="00783470" w:rsidRDefault="00783470" w:rsidP="00783470">
      <w:pPr>
        <w:pStyle w:val="LargeMainBold"/>
        <w:rPr>
          <w:sz w:val="16"/>
        </w:rPr>
      </w:pPr>
      <w:r w:rsidRPr="00C042AC">
        <w:t>hallowed be thy name,</w:t>
      </w:r>
    </w:p>
    <w:p w14:paraId="2B310207" w14:textId="77777777" w:rsidR="00783470" w:rsidRPr="00783470" w:rsidRDefault="00783470" w:rsidP="00783470">
      <w:pPr>
        <w:pStyle w:val="LargeMainBold"/>
        <w:rPr>
          <w:sz w:val="16"/>
        </w:rPr>
      </w:pPr>
      <w:r w:rsidRPr="00C042AC">
        <w:t>thy kingdom come,</w:t>
      </w:r>
    </w:p>
    <w:p w14:paraId="128BE072" w14:textId="77777777" w:rsidR="00783470" w:rsidRPr="00783470" w:rsidRDefault="00783470" w:rsidP="00783470">
      <w:pPr>
        <w:pStyle w:val="LargeMainBold"/>
        <w:rPr>
          <w:sz w:val="16"/>
        </w:rPr>
      </w:pPr>
      <w:r w:rsidRPr="00C042AC">
        <w:t>thy will be done,</w:t>
      </w:r>
    </w:p>
    <w:p w14:paraId="542E6CA6" w14:textId="77777777" w:rsidR="00783470" w:rsidRPr="00783470" w:rsidRDefault="00783470" w:rsidP="00783470">
      <w:pPr>
        <w:pStyle w:val="LargeMainBold"/>
        <w:rPr>
          <w:sz w:val="16"/>
        </w:rPr>
      </w:pPr>
      <w:r w:rsidRPr="00C042AC">
        <w:t>on earth as it is in heaven.</w:t>
      </w:r>
    </w:p>
    <w:p w14:paraId="022A6B48" w14:textId="77777777" w:rsidR="00783470" w:rsidRPr="00783470" w:rsidRDefault="00783470" w:rsidP="00783470">
      <w:pPr>
        <w:pStyle w:val="LargeMainBold"/>
        <w:rPr>
          <w:sz w:val="16"/>
        </w:rPr>
      </w:pPr>
      <w:r w:rsidRPr="00C042AC">
        <w:t>Give us this day our daily bread.</w:t>
      </w:r>
    </w:p>
    <w:p w14:paraId="4AECC8FB" w14:textId="77777777" w:rsidR="00783470" w:rsidRPr="00783470" w:rsidRDefault="00783470" w:rsidP="00783470">
      <w:pPr>
        <w:pStyle w:val="LargeMainBold"/>
        <w:rPr>
          <w:sz w:val="16"/>
        </w:rPr>
      </w:pPr>
      <w:r w:rsidRPr="00C042AC">
        <w:t>And forgive us our trespasses</w:t>
      </w:r>
    </w:p>
    <w:p w14:paraId="53EECE40" w14:textId="77777777" w:rsidR="00783470" w:rsidRPr="00783470" w:rsidRDefault="00783470" w:rsidP="00783470">
      <w:pPr>
        <w:pStyle w:val="LargeMainBold"/>
        <w:rPr>
          <w:sz w:val="16"/>
        </w:rPr>
      </w:pPr>
      <w:r w:rsidRPr="00C042AC">
        <w:t>as we forgive those who trespass against us.</w:t>
      </w:r>
    </w:p>
    <w:p w14:paraId="2E28884E" w14:textId="77777777" w:rsidR="00783470" w:rsidRPr="00783470" w:rsidRDefault="00783470" w:rsidP="00783470">
      <w:pPr>
        <w:pStyle w:val="LargeMainBold"/>
        <w:rPr>
          <w:sz w:val="16"/>
        </w:rPr>
      </w:pPr>
      <w:r w:rsidRPr="00C042AC">
        <w:t>And lead us not into temptation,</w:t>
      </w:r>
    </w:p>
    <w:p w14:paraId="3644E198" w14:textId="77777777" w:rsidR="00783470" w:rsidRPr="00783470" w:rsidRDefault="00783470" w:rsidP="00783470">
      <w:pPr>
        <w:pStyle w:val="LargeMainBold"/>
        <w:rPr>
          <w:sz w:val="16"/>
        </w:rPr>
      </w:pPr>
      <w:r w:rsidRPr="00C042AC">
        <w:t>but deliver us from evil.</w:t>
      </w:r>
    </w:p>
    <w:p w14:paraId="1549406F" w14:textId="77777777" w:rsidR="00783470" w:rsidRPr="00783470" w:rsidRDefault="00783470" w:rsidP="00783470">
      <w:pPr>
        <w:pStyle w:val="LargeMainBold"/>
        <w:rPr>
          <w:sz w:val="16"/>
        </w:rPr>
      </w:pPr>
      <w:r w:rsidRPr="00C042AC">
        <w:t xml:space="preserve">For thine is the kingdom, </w:t>
      </w:r>
    </w:p>
    <w:p w14:paraId="5E5C3B4B" w14:textId="77777777" w:rsidR="00783470" w:rsidRPr="00783470" w:rsidRDefault="00783470" w:rsidP="00783470">
      <w:pPr>
        <w:pStyle w:val="LargeMainBold"/>
        <w:rPr>
          <w:sz w:val="16"/>
        </w:rPr>
      </w:pPr>
      <w:r w:rsidRPr="00C042AC">
        <w:t>the power, and the glory,</w:t>
      </w:r>
    </w:p>
    <w:p w14:paraId="3A983BA1" w14:textId="77777777" w:rsidR="00783470" w:rsidRPr="00783470" w:rsidRDefault="00783470" w:rsidP="00783470">
      <w:pPr>
        <w:pStyle w:val="LargeMainBold"/>
        <w:rPr>
          <w:sz w:val="16"/>
        </w:rPr>
      </w:pPr>
      <w:proofErr w:type="gramStart"/>
      <w:r w:rsidRPr="00C042AC">
        <w:t>for ever and ever</w:t>
      </w:r>
      <w:proofErr w:type="gramEnd"/>
      <w:r w:rsidRPr="00C042AC">
        <w:t xml:space="preserve">. Amen. </w:t>
      </w:r>
    </w:p>
    <w:p w14:paraId="7D345C96" w14:textId="77777777" w:rsidR="00783470" w:rsidRPr="00783470" w:rsidRDefault="00783470" w:rsidP="00783470">
      <w:pPr>
        <w:spacing w:after="0" w:line="240" w:lineRule="auto"/>
        <w:rPr>
          <w:sz w:val="16"/>
          <w:szCs w:val="32"/>
        </w:rPr>
      </w:pPr>
    </w:p>
    <w:p w14:paraId="54A7F26A" w14:textId="77777777" w:rsidR="00783470" w:rsidRPr="00783470" w:rsidRDefault="00783470" w:rsidP="00783470">
      <w:pPr>
        <w:pStyle w:val="LargeHeading1"/>
        <w:rPr>
          <w:sz w:val="16"/>
        </w:rPr>
      </w:pPr>
      <w:r w:rsidRPr="00783470">
        <w:t xml:space="preserve"> The Communion Prayers</w:t>
      </w:r>
    </w:p>
    <w:p w14:paraId="4A0BA7C5" w14:textId="77777777" w:rsidR="00783470" w:rsidRPr="00783470" w:rsidRDefault="00783470" w:rsidP="00783470">
      <w:pPr>
        <w:spacing w:after="0" w:line="240" w:lineRule="auto"/>
        <w:rPr>
          <w:sz w:val="16"/>
          <w:szCs w:val="32"/>
        </w:rPr>
      </w:pPr>
    </w:p>
    <w:p w14:paraId="1B6AB9AE" w14:textId="77777777" w:rsidR="00783470" w:rsidRPr="00783470" w:rsidRDefault="00783470" w:rsidP="00783470">
      <w:pPr>
        <w:pStyle w:val="LargeMain"/>
        <w:rPr>
          <w:sz w:val="16"/>
        </w:rPr>
      </w:pPr>
      <w:r w:rsidRPr="00C042AC">
        <w:t>Christ our passover has been sacrificed for us</w:t>
      </w:r>
    </w:p>
    <w:p w14:paraId="1154E85F" w14:textId="77777777" w:rsidR="00783470" w:rsidRPr="00783470" w:rsidRDefault="00783470" w:rsidP="00783470">
      <w:pPr>
        <w:pStyle w:val="LargeMainBold"/>
        <w:rPr>
          <w:sz w:val="16"/>
        </w:rPr>
      </w:pPr>
      <w:proofErr w:type="gramStart"/>
      <w:r w:rsidRPr="00783470">
        <w:t>therefore</w:t>
      </w:r>
      <w:proofErr w:type="gramEnd"/>
      <w:r w:rsidRPr="00783470">
        <w:t xml:space="preserve"> let us celebrate the feast.</w:t>
      </w:r>
    </w:p>
    <w:p w14:paraId="016348A0" w14:textId="77777777" w:rsidR="00783470" w:rsidRPr="00783470" w:rsidRDefault="00783470" w:rsidP="00783470">
      <w:pPr>
        <w:spacing w:after="0" w:line="240" w:lineRule="auto"/>
        <w:rPr>
          <w:b/>
          <w:bCs/>
          <w:sz w:val="16"/>
          <w:szCs w:val="32"/>
        </w:rPr>
      </w:pPr>
    </w:p>
    <w:p w14:paraId="04E41F40" w14:textId="77777777" w:rsidR="00783470" w:rsidRPr="00783470" w:rsidRDefault="00783470" w:rsidP="00783470">
      <w:pPr>
        <w:pStyle w:val="LargeMain"/>
        <w:rPr>
          <w:sz w:val="16"/>
        </w:rPr>
      </w:pPr>
      <w:r w:rsidRPr="00C042AC">
        <w:t>The Lord is here</w:t>
      </w:r>
    </w:p>
    <w:p w14:paraId="252E5F61" w14:textId="77777777" w:rsidR="00783470" w:rsidRPr="00783470" w:rsidRDefault="00783470" w:rsidP="00783470">
      <w:pPr>
        <w:pStyle w:val="LargeMainBold"/>
        <w:rPr>
          <w:sz w:val="16"/>
        </w:rPr>
      </w:pPr>
      <w:r w:rsidRPr="00783470">
        <w:t>His Spirit is with us.</w:t>
      </w:r>
    </w:p>
    <w:p w14:paraId="7F0DE4BA" w14:textId="77777777" w:rsidR="00783470" w:rsidRPr="00783470" w:rsidRDefault="00783470" w:rsidP="00783470">
      <w:pPr>
        <w:spacing w:after="0" w:line="240" w:lineRule="auto"/>
        <w:rPr>
          <w:sz w:val="16"/>
          <w:szCs w:val="32"/>
        </w:rPr>
      </w:pPr>
    </w:p>
    <w:p w14:paraId="2693848C" w14:textId="77777777" w:rsidR="00783470" w:rsidRPr="00783470" w:rsidRDefault="00783470" w:rsidP="00783470">
      <w:pPr>
        <w:pStyle w:val="LargeMain"/>
        <w:rPr>
          <w:sz w:val="16"/>
        </w:rPr>
      </w:pPr>
      <w:proofErr w:type="gramStart"/>
      <w:r w:rsidRPr="00C042AC">
        <w:lastRenderedPageBreak/>
        <w:t>Lift up</w:t>
      </w:r>
      <w:proofErr w:type="gramEnd"/>
      <w:r w:rsidRPr="00C042AC">
        <w:t xml:space="preserve"> your hearts.</w:t>
      </w:r>
    </w:p>
    <w:p w14:paraId="27700C63" w14:textId="77777777" w:rsidR="00783470" w:rsidRPr="00783470" w:rsidRDefault="00783470" w:rsidP="00783470">
      <w:pPr>
        <w:pStyle w:val="LargeMainBold"/>
        <w:rPr>
          <w:sz w:val="16"/>
        </w:rPr>
      </w:pPr>
      <w:r w:rsidRPr="00783470">
        <w:t>We lift them to the Lord.</w:t>
      </w:r>
    </w:p>
    <w:p w14:paraId="1097F135" w14:textId="77777777" w:rsidR="00783470" w:rsidRPr="00783470" w:rsidRDefault="00783470" w:rsidP="00783470">
      <w:pPr>
        <w:spacing w:after="0" w:line="240" w:lineRule="auto"/>
        <w:rPr>
          <w:sz w:val="16"/>
          <w:szCs w:val="32"/>
        </w:rPr>
      </w:pPr>
    </w:p>
    <w:p w14:paraId="06FA106F" w14:textId="77777777" w:rsidR="00783470" w:rsidRPr="00783470" w:rsidRDefault="00783470" w:rsidP="00783470">
      <w:pPr>
        <w:pStyle w:val="LargeMain"/>
        <w:rPr>
          <w:sz w:val="16"/>
        </w:rPr>
      </w:pPr>
      <w:r w:rsidRPr="00C042AC">
        <w:t>Let us give thanks to the Lord our God.</w:t>
      </w:r>
    </w:p>
    <w:p w14:paraId="58EB2BE2" w14:textId="77777777" w:rsidR="00783470" w:rsidRPr="00783470" w:rsidRDefault="00783470" w:rsidP="00783470">
      <w:pPr>
        <w:pStyle w:val="LargeMainBold"/>
        <w:rPr>
          <w:sz w:val="16"/>
        </w:rPr>
      </w:pPr>
      <w:r w:rsidRPr="00783470">
        <w:t>It is right to give our thanks and praise.</w:t>
      </w:r>
    </w:p>
    <w:p w14:paraId="50FF62EE" w14:textId="77777777" w:rsidR="00783470" w:rsidRPr="00783470" w:rsidRDefault="00783470" w:rsidP="00783470">
      <w:pPr>
        <w:spacing w:after="0" w:line="240" w:lineRule="auto"/>
        <w:rPr>
          <w:sz w:val="16"/>
          <w:szCs w:val="32"/>
        </w:rPr>
      </w:pPr>
    </w:p>
    <w:p w14:paraId="70831887" w14:textId="77777777" w:rsidR="00783470" w:rsidRPr="00783470" w:rsidRDefault="00783470" w:rsidP="00783470">
      <w:pPr>
        <w:spacing w:after="0" w:line="240" w:lineRule="auto"/>
        <w:rPr>
          <w:sz w:val="16"/>
          <w:szCs w:val="32"/>
        </w:rPr>
      </w:pPr>
    </w:p>
    <w:p w14:paraId="6B6B56D3" w14:textId="77777777" w:rsidR="00783470" w:rsidRPr="00783470" w:rsidRDefault="00783470" w:rsidP="00783470">
      <w:pPr>
        <w:pStyle w:val="LargeMain"/>
        <w:rPr>
          <w:i/>
          <w:iCs/>
          <w:sz w:val="16"/>
        </w:rPr>
      </w:pPr>
      <w:r w:rsidRPr="00783470">
        <w:rPr>
          <w:i/>
          <w:iCs/>
        </w:rPr>
        <w:t xml:space="preserve"> . . for ever praising you and saying:</w:t>
      </w:r>
    </w:p>
    <w:p w14:paraId="549988FC" w14:textId="77777777" w:rsidR="00783470" w:rsidRPr="00783470" w:rsidRDefault="00783470" w:rsidP="00783470">
      <w:pPr>
        <w:pStyle w:val="LargeMainBold"/>
        <w:rPr>
          <w:sz w:val="16"/>
        </w:rPr>
      </w:pPr>
      <w:r w:rsidRPr="00783470">
        <w:t>Holy, holy, holy Lord,</w:t>
      </w:r>
    </w:p>
    <w:p w14:paraId="3E365356" w14:textId="77777777" w:rsidR="00783470" w:rsidRPr="00783470" w:rsidRDefault="00783470" w:rsidP="00783470">
      <w:pPr>
        <w:pStyle w:val="LargeMainBold"/>
        <w:rPr>
          <w:sz w:val="16"/>
        </w:rPr>
      </w:pPr>
      <w:r w:rsidRPr="00783470">
        <w:t>God of power and might,</w:t>
      </w:r>
    </w:p>
    <w:p w14:paraId="240186D9" w14:textId="77777777" w:rsidR="00783470" w:rsidRPr="00783470" w:rsidRDefault="00783470" w:rsidP="00783470">
      <w:pPr>
        <w:pStyle w:val="LargeMainBold"/>
        <w:rPr>
          <w:sz w:val="16"/>
        </w:rPr>
      </w:pPr>
      <w:r w:rsidRPr="00783470">
        <w:t xml:space="preserve">heaven and earth are full of your glory. </w:t>
      </w:r>
    </w:p>
    <w:p w14:paraId="14F55CD3" w14:textId="77777777" w:rsidR="00783470" w:rsidRPr="00783470" w:rsidRDefault="00783470" w:rsidP="00783470">
      <w:pPr>
        <w:pStyle w:val="LargeMainBold"/>
        <w:rPr>
          <w:sz w:val="16"/>
        </w:rPr>
      </w:pPr>
      <w:r w:rsidRPr="00783470">
        <w:t>Hosanna in the highest!</w:t>
      </w:r>
    </w:p>
    <w:p w14:paraId="4CF9DD60" w14:textId="77777777" w:rsidR="00783470" w:rsidRPr="00783470" w:rsidRDefault="00783470" w:rsidP="00783470">
      <w:pPr>
        <w:pStyle w:val="LargeMainBold"/>
        <w:rPr>
          <w:sz w:val="16"/>
        </w:rPr>
      </w:pPr>
      <w:r w:rsidRPr="00783470">
        <w:t xml:space="preserve">Blessed is he who comes in the name of the Lord. </w:t>
      </w:r>
    </w:p>
    <w:p w14:paraId="490D7D82" w14:textId="77777777" w:rsidR="00783470" w:rsidRPr="00783470" w:rsidRDefault="00783470" w:rsidP="00783470">
      <w:pPr>
        <w:pStyle w:val="LargeMainBold"/>
        <w:rPr>
          <w:sz w:val="16"/>
        </w:rPr>
      </w:pPr>
      <w:r w:rsidRPr="00783470">
        <w:t>Hosanna in the highest!</w:t>
      </w:r>
    </w:p>
    <w:p w14:paraId="2594BAB2" w14:textId="77777777" w:rsidR="00783470" w:rsidRPr="00783470" w:rsidRDefault="00783470" w:rsidP="00783470">
      <w:pPr>
        <w:spacing w:after="0" w:line="240" w:lineRule="auto"/>
        <w:rPr>
          <w:sz w:val="16"/>
          <w:szCs w:val="32"/>
        </w:rPr>
      </w:pPr>
    </w:p>
    <w:p w14:paraId="55CB09AB" w14:textId="77777777" w:rsidR="00783470" w:rsidRPr="00783470" w:rsidRDefault="00783470" w:rsidP="00783470">
      <w:pPr>
        <w:spacing w:after="0" w:line="240" w:lineRule="auto"/>
        <w:rPr>
          <w:sz w:val="16"/>
          <w:szCs w:val="32"/>
        </w:rPr>
      </w:pPr>
    </w:p>
    <w:p w14:paraId="262B20CF" w14:textId="77777777" w:rsidR="00783470" w:rsidRPr="00783470" w:rsidRDefault="00783470" w:rsidP="00783470">
      <w:pPr>
        <w:pStyle w:val="LargeMain"/>
        <w:rPr>
          <w:i/>
          <w:iCs/>
          <w:sz w:val="16"/>
        </w:rPr>
      </w:pPr>
      <w:r w:rsidRPr="00783470">
        <w:rPr>
          <w:i/>
          <w:iCs/>
        </w:rPr>
        <w:t>we do as Christ your Son commanded:</w:t>
      </w:r>
    </w:p>
    <w:p w14:paraId="2A38A3F4" w14:textId="77777777" w:rsidR="00783470" w:rsidRPr="00783470" w:rsidRDefault="00783470" w:rsidP="00783470">
      <w:pPr>
        <w:pStyle w:val="LargeMainBold"/>
        <w:rPr>
          <w:sz w:val="16"/>
        </w:rPr>
      </w:pPr>
      <w:r w:rsidRPr="00783470">
        <w:t>we remember his passion and death,</w:t>
      </w:r>
    </w:p>
    <w:p w14:paraId="65899E42" w14:textId="77777777" w:rsidR="00783470" w:rsidRPr="00783470" w:rsidRDefault="00783470" w:rsidP="00783470">
      <w:pPr>
        <w:pStyle w:val="LargeMainBold"/>
        <w:rPr>
          <w:sz w:val="16"/>
        </w:rPr>
      </w:pPr>
      <w:r w:rsidRPr="00783470">
        <w:t xml:space="preserve">we celebrate his resurrection and ascension, </w:t>
      </w:r>
    </w:p>
    <w:p w14:paraId="0B714996" w14:textId="77777777" w:rsidR="00783470" w:rsidRPr="00783470" w:rsidRDefault="00783470" w:rsidP="00783470">
      <w:pPr>
        <w:pStyle w:val="LargeMainBold"/>
        <w:rPr>
          <w:sz w:val="16"/>
        </w:rPr>
      </w:pPr>
      <w:r w:rsidRPr="00783470">
        <w:t>and we look for the coming of his kingdom.</w:t>
      </w:r>
    </w:p>
    <w:p w14:paraId="1420BD9C" w14:textId="77777777" w:rsidR="00783470" w:rsidRPr="00783470" w:rsidRDefault="00783470" w:rsidP="00783470">
      <w:pPr>
        <w:spacing w:after="0" w:line="240" w:lineRule="auto"/>
        <w:rPr>
          <w:b/>
          <w:bCs/>
          <w:sz w:val="16"/>
          <w:szCs w:val="32"/>
        </w:rPr>
      </w:pPr>
    </w:p>
    <w:p w14:paraId="4716D367" w14:textId="77777777" w:rsidR="00783470" w:rsidRPr="00783470" w:rsidRDefault="00783470" w:rsidP="00783470">
      <w:pPr>
        <w:spacing w:after="0" w:line="240" w:lineRule="auto"/>
        <w:rPr>
          <w:sz w:val="16"/>
          <w:szCs w:val="32"/>
        </w:rPr>
      </w:pPr>
    </w:p>
    <w:p w14:paraId="3D5EF73D" w14:textId="77777777" w:rsidR="00783470" w:rsidRPr="00783470" w:rsidRDefault="00783470" w:rsidP="00783470">
      <w:pPr>
        <w:pStyle w:val="LargeMain"/>
        <w:rPr>
          <w:i/>
          <w:iCs/>
          <w:sz w:val="16"/>
        </w:rPr>
      </w:pPr>
      <w:r w:rsidRPr="00783470">
        <w:rPr>
          <w:i/>
          <w:iCs/>
        </w:rPr>
        <w:t>. . .in the unity of the Holy Spirit,</w:t>
      </w:r>
    </w:p>
    <w:p w14:paraId="4858E150" w14:textId="77777777" w:rsidR="00783470" w:rsidRPr="00783470" w:rsidRDefault="00783470" w:rsidP="00783470">
      <w:pPr>
        <w:pStyle w:val="LargeMainBold"/>
        <w:rPr>
          <w:sz w:val="16"/>
        </w:rPr>
      </w:pPr>
      <w:r w:rsidRPr="001007BA">
        <w:t xml:space="preserve">all honour and glory are yours, Almighty Father, </w:t>
      </w:r>
      <w:proofErr w:type="gramStart"/>
      <w:r w:rsidRPr="001007BA">
        <w:t>for ever and ever</w:t>
      </w:r>
      <w:proofErr w:type="gramEnd"/>
      <w:r w:rsidRPr="001007BA">
        <w:t>. Amen.</w:t>
      </w:r>
    </w:p>
    <w:p w14:paraId="14C89866" w14:textId="77777777" w:rsidR="00783470" w:rsidRPr="00783470" w:rsidRDefault="00783470" w:rsidP="00783470">
      <w:pPr>
        <w:spacing w:after="0" w:line="240" w:lineRule="auto"/>
        <w:rPr>
          <w:sz w:val="16"/>
          <w:szCs w:val="32"/>
        </w:rPr>
      </w:pPr>
    </w:p>
    <w:p w14:paraId="715C09AF" w14:textId="77777777" w:rsidR="00783470" w:rsidRPr="00783470" w:rsidRDefault="00783470" w:rsidP="00783470">
      <w:pPr>
        <w:pStyle w:val="LargeHeading1"/>
        <w:rPr>
          <w:sz w:val="16"/>
        </w:rPr>
      </w:pPr>
      <w:r w:rsidRPr="00C042AC">
        <w:t>Breaking Bread</w:t>
      </w:r>
    </w:p>
    <w:p w14:paraId="72EC635A" w14:textId="77777777" w:rsidR="00783470" w:rsidRPr="00783470" w:rsidRDefault="00783470" w:rsidP="00783470">
      <w:pPr>
        <w:spacing w:after="0" w:line="240" w:lineRule="auto"/>
        <w:rPr>
          <w:sz w:val="16"/>
          <w:szCs w:val="32"/>
        </w:rPr>
      </w:pPr>
    </w:p>
    <w:p w14:paraId="7BED7E14" w14:textId="77777777" w:rsidR="00783470" w:rsidRPr="00783470" w:rsidRDefault="00783470" w:rsidP="00783470">
      <w:pPr>
        <w:pStyle w:val="LargeMain"/>
        <w:rPr>
          <w:i/>
          <w:iCs/>
          <w:sz w:val="16"/>
        </w:rPr>
      </w:pPr>
      <w:r w:rsidRPr="00783470">
        <w:rPr>
          <w:i/>
          <w:iCs/>
        </w:rPr>
        <w:t>The bread which we break is a sharing in the body of Christ.</w:t>
      </w:r>
    </w:p>
    <w:p w14:paraId="766B9125" w14:textId="77777777" w:rsidR="00783470" w:rsidRPr="00783470" w:rsidRDefault="00783470" w:rsidP="00783470">
      <w:pPr>
        <w:pStyle w:val="LargeMainBold"/>
        <w:rPr>
          <w:sz w:val="16"/>
        </w:rPr>
      </w:pPr>
      <w:r w:rsidRPr="00C042AC">
        <w:t xml:space="preserve">We being many are one </w:t>
      </w:r>
      <w:proofErr w:type="gramStart"/>
      <w:r w:rsidRPr="00C042AC">
        <w:t xml:space="preserve">body, </w:t>
      </w:r>
      <w:r>
        <w:t xml:space="preserve"> </w:t>
      </w:r>
      <w:r w:rsidRPr="00C042AC">
        <w:t>for</w:t>
      </w:r>
      <w:proofErr w:type="gramEnd"/>
      <w:r w:rsidRPr="00C042AC">
        <w:t xml:space="preserve"> we all share in the one bread.</w:t>
      </w:r>
    </w:p>
    <w:p w14:paraId="17AC40D0" w14:textId="77777777" w:rsidR="00783470" w:rsidRPr="00783470" w:rsidRDefault="00783470" w:rsidP="00783470">
      <w:pPr>
        <w:spacing w:after="0" w:line="240" w:lineRule="auto"/>
        <w:rPr>
          <w:sz w:val="16"/>
          <w:szCs w:val="32"/>
        </w:rPr>
      </w:pPr>
    </w:p>
    <w:p w14:paraId="01F4ED83" w14:textId="2F0D8A42" w:rsidR="00783470" w:rsidRPr="00783470" w:rsidRDefault="00783470" w:rsidP="00783470">
      <w:pPr>
        <w:pStyle w:val="LargeHeading1"/>
        <w:rPr>
          <w:sz w:val="16"/>
        </w:rPr>
      </w:pPr>
      <w:r w:rsidRPr="001007BA">
        <w:t xml:space="preserve">Invitation </w:t>
      </w:r>
    </w:p>
    <w:p w14:paraId="38523E6C" w14:textId="77777777" w:rsidR="00783470" w:rsidRPr="00783470" w:rsidRDefault="00783470" w:rsidP="00783470">
      <w:pPr>
        <w:pStyle w:val="LargeHeading1"/>
        <w:rPr>
          <w:sz w:val="16"/>
          <w:szCs w:val="16"/>
        </w:rPr>
      </w:pPr>
    </w:p>
    <w:p w14:paraId="3EABE97E" w14:textId="357DDB49" w:rsidR="00783470" w:rsidRPr="00783470" w:rsidRDefault="00783470" w:rsidP="00783470">
      <w:pPr>
        <w:pStyle w:val="LargeHeading1"/>
        <w:rPr>
          <w:sz w:val="16"/>
        </w:rPr>
      </w:pPr>
      <w:r w:rsidRPr="00C454B3">
        <w:t>Receiving Communion</w:t>
      </w:r>
    </w:p>
    <w:p w14:paraId="21978247" w14:textId="77777777" w:rsidR="00783470" w:rsidRPr="00783470" w:rsidRDefault="00783470" w:rsidP="00783470">
      <w:pPr>
        <w:pStyle w:val="LargeMainBold"/>
      </w:pPr>
      <w:r w:rsidRPr="00783470">
        <w:lastRenderedPageBreak/>
        <w:t>Please come forward to receive the Bread and Wine.</w:t>
      </w:r>
    </w:p>
    <w:p w14:paraId="4C6DB53C" w14:textId="77777777" w:rsidR="00783470" w:rsidRPr="00783470" w:rsidRDefault="00783470" w:rsidP="00783470">
      <w:pPr>
        <w:spacing w:after="0" w:line="240" w:lineRule="auto"/>
        <w:rPr>
          <w:sz w:val="16"/>
          <w:szCs w:val="32"/>
        </w:rPr>
      </w:pPr>
    </w:p>
    <w:p w14:paraId="3B9D1892" w14:textId="46318EA0" w:rsidR="00783470" w:rsidRPr="00783470" w:rsidRDefault="00783470" w:rsidP="00783470">
      <w:pPr>
        <w:pStyle w:val="LargeHeading1"/>
        <w:rPr>
          <w:sz w:val="16"/>
        </w:rPr>
      </w:pPr>
      <w:r w:rsidRPr="00783470">
        <w:t>Prayers after Communion</w:t>
      </w:r>
    </w:p>
    <w:p w14:paraId="14C45B47" w14:textId="77777777" w:rsidR="00783470" w:rsidRPr="00783470" w:rsidRDefault="00783470" w:rsidP="00783470">
      <w:pPr>
        <w:spacing w:after="0" w:line="240" w:lineRule="auto"/>
        <w:rPr>
          <w:sz w:val="16"/>
          <w:szCs w:val="32"/>
        </w:rPr>
      </w:pPr>
    </w:p>
    <w:p w14:paraId="644F921F" w14:textId="00888113" w:rsidR="00783470" w:rsidRPr="00783470" w:rsidRDefault="00783470" w:rsidP="00783470">
      <w:pPr>
        <w:pStyle w:val="LargeHeading1"/>
        <w:rPr>
          <w:sz w:val="16"/>
        </w:rPr>
      </w:pPr>
      <w:r w:rsidRPr="00783470">
        <w:t>Blessing</w:t>
      </w:r>
    </w:p>
    <w:p w14:paraId="5BA59E27" w14:textId="77777777" w:rsidR="00783470" w:rsidRPr="00783470" w:rsidRDefault="00783470" w:rsidP="00783470">
      <w:pPr>
        <w:spacing w:after="0" w:line="240" w:lineRule="auto"/>
        <w:rPr>
          <w:sz w:val="16"/>
          <w:szCs w:val="32"/>
        </w:rPr>
      </w:pPr>
    </w:p>
    <w:p w14:paraId="3930DD42" w14:textId="5B41C901" w:rsidR="00783470" w:rsidRPr="00783470" w:rsidRDefault="00783470" w:rsidP="00783470">
      <w:pPr>
        <w:pStyle w:val="LargeHeading1"/>
        <w:rPr>
          <w:sz w:val="16"/>
        </w:rPr>
      </w:pPr>
      <w:r w:rsidRPr="00C454B3">
        <w:t>Come and join the celebration</w:t>
      </w:r>
      <w:r>
        <w:t xml:space="preserve"> </w:t>
      </w:r>
      <w:r>
        <w:t>-</w:t>
      </w:r>
      <w:r w:rsidRPr="00C454B3">
        <w:t xml:space="preserve"> H</w:t>
      </w:r>
      <w:r w:rsidRPr="00C454B3">
        <w:rPr>
          <w:caps w:val="0"/>
        </w:rPr>
        <w:t>ymn</w:t>
      </w:r>
      <w:r w:rsidRPr="00C454B3">
        <w:t xml:space="preserve"> 152 </w:t>
      </w:r>
    </w:p>
    <w:p w14:paraId="22A4F788" w14:textId="77777777" w:rsidR="00783470" w:rsidRPr="00783470" w:rsidRDefault="00783470" w:rsidP="00783470">
      <w:pPr>
        <w:spacing w:after="0" w:line="240" w:lineRule="auto"/>
        <w:rPr>
          <w:sz w:val="16"/>
          <w:szCs w:val="32"/>
        </w:rPr>
      </w:pPr>
    </w:p>
    <w:p w14:paraId="2A41D247" w14:textId="77777777" w:rsidR="00783470" w:rsidRPr="00783470" w:rsidRDefault="00783470" w:rsidP="00783470">
      <w:pPr>
        <w:pStyle w:val="LargeMain"/>
        <w:rPr>
          <w:i/>
          <w:iCs/>
          <w:sz w:val="16"/>
        </w:rPr>
      </w:pPr>
      <w:r w:rsidRPr="00783470">
        <w:rPr>
          <w:i/>
          <w:iCs/>
        </w:rPr>
        <w:t>Come and join the celebration,</w:t>
      </w:r>
    </w:p>
    <w:p w14:paraId="6141570D" w14:textId="77777777" w:rsidR="00783470" w:rsidRPr="00783470" w:rsidRDefault="00783470" w:rsidP="00783470">
      <w:pPr>
        <w:pStyle w:val="LargeMain"/>
        <w:rPr>
          <w:i/>
          <w:iCs/>
          <w:sz w:val="16"/>
        </w:rPr>
      </w:pPr>
      <w:r w:rsidRPr="00783470">
        <w:rPr>
          <w:i/>
          <w:iCs/>
        </w:rPr>
        <w:t>it's a very special day;</w:t>
      </w:r>
    </w:p>
    <w:p w14:paraId="25866326" w14:textId="77777777" w:rsidR="00783470" w:rsidRPr="00783470" w:rsidRDefault="00783470" w:rsidP="00783470">
      <w:pPr>
        <w:pStyle w:val="LargeMain"/>
        <w:rPr>
          <w:i/>
          <w:iCs/>
          <w:sz w:val="16"/>
        </w:rPr>
      </w:pPr>
      <w:r w:rsidRPr="00783470">
        <w:rPr>
          <w:i/>
          <w:iCs/>
        </w:rPr>
        <w:t>come and share our jubilation,</w:t>
      </w:r>
    </w:p>
    <w:p w14:paraId="3936471C" w14:textId="77777777" w:rsidR="00783470" w:rsidRPr="00783470" w:rsidRDefault="00783470" w:rsidP="00783470">
      <w:pPr>
        <w:pStyle w:val="LargeMain"/>
        <w:rPr>
          <w:i/>
          <w:iCs/>
          <w:sz w:val="16"/>
        </w:rPr>
      </w:pPr>
      <w:r w:rsidRPr="00783470">
        <w:rPr>
          <w:i/>
          <w:iCs/>
        </w:rPr>
        <w:t>there's a new-born King today.</w:t>
      </w:r>
    </w:p>
    <w:p w14:paraId="7252CFBD" w14:textId="77777777" w:rsidR="00783470" w:rsidRPr="00783470" w:rsidRDefault="00783470" w:rsidP="00783470">
      <w:pPr>
        <w:spacing w:after="0" w:line="240" w:lineRule="auto"/>
        <w:rPr>
          <w:sz w:val="16"/>
          <w:szCs w:val="32"/>
        </w:rPr>
      </w:pPr>
    </w:p>
    <w:p w14:paraId="732B75E8" w14:textId="77777777" w:rsidR="00783470" w:rsidRPr="00783470" w:rsidRDefault="00783470" w:rsidP="00783470">
      <w:pPr>
        <w:pStyle w:val="LargeMain"/>
        <w:rPr>
          <w:sz w:val="16"/>
        </w:rPr>
      </w:pPr>
      <w:r w:rsidRPr="00C042AC">
        <w:t>1 See the shepherds</w:t>
      </w:r>
      <w:r>
        <w:t xml:space="preserve"> </w:t>
      </w:r>
      <w:r w:rsidRPr="00C042AC">
        <w:t>hurry down to Bethlehem,</w:t>
      </w:r>
    </w:p>
    <w:p w14:paraId="5FAFBC30" w14:textId="77777777" w:rsidR="00783470" w:rsidRPr="00783470" w:rsidRDefault="00783470" w:rsidP="00783470">
      <w:pPr>
        <w:pStyle w:val="LargeMain"/>
        <w:rPr>
          <w:sz w:val="16"/>
        </w:rPr>
      </w:pPr>
      <w:r w:rsidRPr="00C042AC">
        <w:t xml:space="preserve">gaze in wonder </w:t>
      </w:r>
    </w:p>
    <w:p w14:paraId="12823A06" w14:textId="77777777" w:rsidR="00783470" w:rsidRPr="00783470" w:rsidRDefault="00783470" w:rsidP="00783470">
      <w:pPr>
        <w:pStyle w:val="LargeMain"/>
        <w:rPr>
          <w:sz w:val="16"/>
        </w:rPr>
      </w:pPr>
      <w:r w:rsidRPr="00C042AC">
        <w:t>at</w:t>
      </w:r>
      <w:r>
        <w:t xml:space="preserve"> </w:t>
      </w:r>
      <w:r w:rsidRPr="00C042AC">
        <w:t>the Son of God who lies before them:</w:t>
      </w:r>
    </w:p>
    <w:p w14:paraId="28F8A2AA" w14:textId="77777777" w:rsidR="00783470" w:rsidRPr="00783470" w:rsidRDefault="00783470" w:rsidP="00783470">
      <w:pPr>
        <w:pStyle w:val="LargeMain"/>
        <w:rPr>
          <w:sz w:val="16"/>
        </w:rPr>
      </w:pPr>
    </w:p>
    <w:p w14:paraId="4124B8E7" w14:textId="77777777" w:rsidR="00783470" w:rsidRPr="00783470" w:rsidRDefault="00783470" w:rsidP="00783470">
      <w:pPr>
        <w:pStyle w:val="LargeMain"/>
        <w:rPr>
          <w:sz w:val="16"/>
        </w:rPr>
      </w:pPr>
      <w:r w:rsidRPr="00C042AC">
        <w:t>2 Wise men journey,</w:t>
      </w:r>
      <w:r>
        <w:t xml:space="preserve"> </w:t>
      </w:r>
      <w:r w:rsidRPr="00C042AC">
        <w:t>led to worship by a star,</w:t>
      </w:r>
    </w:p>
    <w:p w14:paraId="0E041694" w14:textId="77777777" w:rsidR="00783470" w:rsidRPr="00783470" w:rsidRDefault="00783470" w:rsidP="00783470">
      <w:pPr>
        <w:pStyle w:val="LargeMain"/>
        <w:rPr>
          <w:sz w:val="16"/>
        </w:rPr>
      </w:pPr>
      <w:r w:rsidRPr="00C042AC">
        <w:t xml:space="preserve">kneel in homage, </w:t>
      </w:r>
      <w:r>
        <w:t xml:space="preserve"> </w:t>
      </w:r>
    </w:p>
    <w:p w14:paraId="1422391F" w14:textId="77777777" w:rsidR="00783470" w:rsidRPr="00783470" w:rsidRDefault="00783470" w:rsidP="00783470">
      <w:pPr>
        <w:pStyle w:val="LargeMain"/>
        <w:rPr>
          <w:sz w:val="16"/>
        </w:rPr>
      </w:pPr>
      <w:r w:rsidRPr="00C042AC">
        <w:t>bringing precious gifts from lands afar, so</w:t>
      </w:r>
    </w:p>
    <w:p w14:paraId="7FF60B69" w14:textId="77777777" w:rsidR="00783470" w:rsidRPr="00783470" w:rsidRDefault="00783470" w:rsidP="00783470">
      <w:pPr>
        <w:pStyle w:val="LargeMain"/>
        <w:rPr>
          <w:sz w:val="16"/>
        </w:rPr>
      </w:pPr>
    </w:p>
    <w:p w14:paraId="0CA60CBC" w14:textId="77777777" w:rsidR="00783470" w:rsidRPr="00783470" w:rsidRDefault="00783470" w:rsidP="00783470">
      <w:pPr>
        <w:pStyle w:val="LargeMain"/>
        <w:rPr>
          <w:sz w:val="16"/>
        </w:rPr>
      </w:pPr>
      <w:r w:rsidRPr="00C042AC">
        <w:t xml:space="preserve">3 'God is with us!' </w:t>
      </w:r>
      <w:r>
        <w:t>–</w:t>
      </w:r>
    </w:p>
    <w:p w14:paraId="06A8E674" w14:textId="77777777" w:rsidR="00783470" w:rsidRPr="00783470" w:rsidRDefault="00783470" w:rsidP="00783470">
      <w:pPr>
        <w:pStyle w:val="LargeMain"/>
        <w:rPr>
          <w:sz w:val="16"/>
        </w:rPr>
      </w:pPr>
      <w:r w:rsidRPr="00C042AC">
        <w:t>round the world the message bring;</w:t>
      </w:r>
    </w:p>
    <w:p w14:paraId="74528248" w14:textId="77777777" w:rsidR="00783470" w:rsidRPr="00783470" w:rsidRDefault="00783470" w:rsidP="00783470">
      <w:pPr>
        <w:pStyle w:val="LargeMain"/>
        <w:rPr>
          <w:sz w:val="16"/>
        </w:rPr>
      </w:pPr>
      <w:r w:rsidRPr="00C042AC">
        <w:t xml:space="preserve">he is with us – ‘Welcome!' </w:t>
      </w:r>
      <w:r>
        <w:t xml:space="preserve"> </w:t>
      </w:r>
    </w:p>
    <w:p w14:paraId="34EACCB6" w14:textId="77777777" w:rsidR="00783470" w:rsidRPr="00783470" w:rsidRDefault="00783470" w:rsidP="00783470">
      <w:pPr>
        <w:pStyle w:val="LargeMain"/>
        <w:rPr>
          <w:sz w:val="16"/>
        </w:rPr>
      </w:pPr>
      <w:r w:rsidRPr="00C042AC">
        <w:t>all the bells on earth are pealing:</w:t>
      </w:r>
    </w:p>
    <w:p w14:paraId="2EBC2C26" w14:textId="77777777" w:rsidR="00783470" w:rsidRPr="00783470" w:rsidRDefault="00783470" w:rsidP="00783470">
      <w:pPr>
        <w:spacing w:after="0" w:line="240" w:lineRule="auto"/>
        <w:rPr>
          <w:sz w:val="16"/>
          <w:szCs w:val="32"/>
        </w:rPr>
      </w:pPr>
    </w:p>
    <w:p w14:paraId="20A53A4F" w14:textId="77777777" w:rsidR="00783470" w:rsidRPr="00783470" w:rsidRDefault="00783470" w:rsidP="00783470">
      <w:pPr>
        <w:pStyle w:val="LargeHeading1"/>
        <w:rPr>
          <w:sz w:val="16"/>
        </w:rPr>
      </w:pPr>
      <w:r w:rsidRPr="00783470">
        <w:t xml:space="preserve">Dismissal </w:t>
      </w:r>
    </w:p>
    <w:p w14:paraId="7DBAB499" w14:textId="77777777" w:rsidR="00783470" w:rsidRPr="00783470" w:rsidRDefault="00783470" w:rsidP="00783470">
      <w:pPr>
        <w:spacing w:after="0" w:line="240" w:lineRule="auto"/>
        <w:rPr>
          <w:sz w:val="16"/>
          <w:szCs w:val="32"/>
        </w:rPr>
      </w:pPr>
    </w:p>
    <w:p w14:paraId="26E43D90" w14:textId="77777777" w:rsidR="00783470" w:rsidRPr="00783470" w:rsidRDefault="00783470" w:rsidP="00783470">
      <w:pPr>
        <w:pStyle w:val="LargeMain"/>
        <w:rPr>
          <w:sz w:val="16"/>
        </w:rPr>
      </w:pPr>
      <w:r w:rsidRPr="00C042AC">
        <w:t xml:space="preserve">Let us go out in God’s light </w:t>
      </w:r>
    </w:p>
    <w:p w14:paraId="1F790C9A" w14:textId="77777777" w:rsidR="00783470" w:rsidRPr="00783470" w:rsidRDefault="00783470" w:rsidP="00783470">
      <w:pPr>
        <w:pStyle w:val="LargeMain"/>
        <w:rPr>
          <w:sz w:val="16"/>
        </w:rPr>
      </w:pPr>
      <w:r w:rsidRPr="00C042AC">
        <w:t>to love and serve our Lord</w:t>
      </w:r>
    </w:p>
    <w:p w14:paraId="510ADB32" w14:textId="77777777" w:rsidR="00783470" w:rsidRPr="00783470" w:rsidRDefault="00783470" w:rsidP="00783470">
      <w:pPr>
        <w:pStyle w:val="LargeMain"/>
        <w:rPr>
          <w:b/>
          <w:bCs/>
          <w:sz w:val="16"/>
        </w:rPr>
      </w:pPr>
      <w:r w:rsidRPr="00C454B3">
        <w:rPr>
          <w:b/>
          <w:bCs/>
        </w:rPr>
        <w:t>in the name of Christ. Amen.</w:t>
      </w:r>
    </w:p>
    <w:p w14:paraId="2887EC67" w14:textId="77777777" w:rsidR="00783470" w:rsidRPr="00783470" w:rsidRDefault="00783470" w:rsidP="00783470">
      <w:pPr>
        <w:spacing w:after="0" w:line="240" w:lineRule="auto"/>
        <w:rPr>
          <w:sz w:val="16"/>
          <w:szCs w:val="32"/>
        </w:rPr>
      </w:pPr>
    </w:p>
    <w:p w14:paraId="0184F0BB" w14:textId="77777777" w:rsidR="00783470" w:rsidRPr="00783470" w:rsidRDefault="00783470" w:rsidP="001117B2">
      <w:pPr>
        <w:pStyle w:val="Smallmainbold"/>
        <w:rPr>
          <w:sz w:val="16"/>
        </w:rPr>
      </w:pPr>
    </w:p>
    <w:p w14:paraId="4EB710DD" w14:textId="77777777" w:rsidR="00297CAE" w:rsidRPr="001117B2" w:rsidRDefault="00297CAE" w:rsidP="001117B2">
      <w:pPr>
        <w:pStyle w:val="Smallmainbold"/>
      </w:pPr>
    </w:p>
    <w:sectPr w:rsidR="00297CAE" w:rsidRPr="001117B2" w:rsidSect="00783470">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Times New Roman (Body CS)">
    <w:altName w:val="Times New Roman"/>
    <w:panose1 w:val="020B0604020202020204"/>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470"/>
    <w:rsid w:val="00040056"/>
    <w:rsid w:val="00073B7F"/>
    <w:rsid w:val="001117B2"/>
    <w:rsid w:val="00147A5C"/>
    <w:rsid w:val="00195692"/>
    <w:rsid w:val="00297CAE"/>
    <w:rsid w:val="002A66D0"/>
    <w:rsid w:val="002D07DF"/>
    <w:rsid w:val="00562BFE"/>
    <w:rsid w:val="005700CF"/>
    <w:rsid w:val="005F67A3"/>
    <w:rsid w:val="00783470"/>
    <w:rsid w:val="007F5CBB"/>
    <w:rsid w:val="008E3E7D"/>
    <w:rsid w:val="00A44241"/>
    <w:rsid w:val="00A84E54"/>
    <w:rsid w:val="00B33EB6"/>
    <w:rsid w:val="00B577BF"/>
    <w:rsid w:val="00BE2029"/>
    <w:rsid w:val="00C15953"/>
    <w:rsid w:val="00C46A49"/>
    <w:rsid w:val="00D97566"/>
    <w:rsid w:val="00DB2C49"/>
    <w:rsid w:val="00E56BCD"/>
    <w:rsid w:val="00ED54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ACDA29B"/>
  <w15:chartTrackingRefBased/>
  <w15:docId w15:val="{EFDC94A8-E66A-334A-8ECA-0775D45E3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3470"/>
  </w:style>
  <w:style w:type="paragraph" w:styleId="Heading1">
    <w:name w:val="heading 1"/>
    <w:basedOn w:val="Normal"/>
    <w:next w:val="Normal"/>
    <w:link w:val="Heading1Char"/>
    <w:uiPriority w:val="9"/>
    <w:qFormat/>
    <w:rsid w:val="002A66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66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66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66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66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66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66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66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66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6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66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66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66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66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66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66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66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66D0"/>
    <w:rPr>
      <w:rFonts w:eastAsiaTheme="majorEastAsia" w:cstheme="majorBidi"/>
      <w:color w:val="272727" w:themeColor="text1" w:themeTint="D8"/>
    </w:rPr>
  </w:style>
  <w:style w:type="paragraph" w:styleId="Title">
    <w:name w:val="Title"/>
    <w:basedOn w:val="Normal"/>
    <w:next w:val="Normal"/>
    <w:link w:val="TitleChar"/>
    <w:uiPriority w:val="10"/>
    <w:qFormat/>
    <w:rsid w:val="002A66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66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66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66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66D0"/>
    <w:pPr>
      <w:spacing w:before="160"/>
      <w:jc w:val="center"/>
    </w:pPr>
    <w:rPr>
      <w:i/>
      <w:iCs/>
      <w:color w:val="404040" w:themeColor="text1" w:themeTint="BF"/>
    </w:rPr>
  </w:style>
  <w:style w:type="character" w:customStyle="1" w:styleId="QuoteChar">
    <w:name w:val="Quote Char"/>
    <w:basedOn w:val="DefaultParagraphFont"/>
    <w:link w:val="Quote"/>
    <w:uiPriority w:val="29"/>
    <w:rsid w:val="002A66D0"/>
    <w:rPr>
      <w:i/>
      <w:iCs/>
      <w:color w:val="404040" w:themeColor="text1" w:themeTint="BF"/>
    </w:rPr>
  </w:style>
  <w:style w:type="paragraph" w:styleId="ListParagraph">
    <w:name w:val="List Paragraph"/>
    <w:basedOn w:val="Normal"/>
    <w:uiPriority w:val="34"/>
    <w:qFormat/>
    <w:rsid w:val="002A66D0"/>
    <w:pPr>
      <w:ind w:left="720"/>
      <w:contextualSpacing/>
    </w:pPr>
  </w:style>
  <w:style w:type="character" w:styleId="IntenseEmphasis">
    <w:name w:val="Intense Emphasis"/>
    <w:basedOn w:val="DefaultParagraphFont"/>
    <w:uiPriority w:val="21"/>
    <w:qFormat/>
    <w:rsid w:val="002A66D0"/>
    <w:rPr>
      <w:i/>
      <w:iCs/>
      <w:color w:val="0F4761" w:themeColor="accent1" w:themeShade="BF"/>
    </w:rPr>
  </w:style>
  <w:style w:type="paragraph" w:styleId="IntenseQuote">
    <w:name w:val="Intense Quote"/>
    <w:basedOn w:val="Normal"/>
    <w:next w:val="Normal"/>
    <w:link w:val="IntenseQuoteChar"/>
    <w:uiPriority w:val="30"/>
    <w:qFormat/>
    <w:rsid w:val="002A66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66D0"/>
    <w:rPr>
      <w:i/>
      <w:iCs/>
      <w:color w:val="0F4761" w:themeColor="accent1" w:themeShade="BF"/>
    </w:rPr>
  </w:style>
  <w:style w:type="character" w:styleId="IntenseReference">
    <w:name w:val="Intense Reference"/>
    <w:basedOn w:val="DefaultParagraphFont"/>
    <w:uiPriority w:val="32"/>
    <w:qFormat/>
    <w:rsid w:val="002A66D0"/>
    <w:rPr>
      <w:b/>
      <w:bCs/>
      <w:smallCaps/>
      <w:color w:val="0F4761" w:themeColor="accent1" w:themeShade="BF"/>
      <w:spacing w:val="5"/>
    </w:rPr>
  </w:style>
  <w:style w:type="paragraph" w:customStyle="1" w:styleId="LargeHeading1">
    <w:name w:val="Large Heading 1"/>
    <w:basedOn w:val="Normal"/>
    <w:qFormat/>
    <w:rsid w:val="00073B7F"/>
    <w:pPr>
      <w:spacing w:after="0" w:line="240" w:lineRule="auto"/>
    </w:pPr>
    <w:rPr>
      <w:rFonts w:ascii="Cambria" w:hAnsi="Cambria" w:cs="Times New Roman (Body CS)"/>
      <w:b/>
      <w:caps/>
      <w:sz w:val="48"/>
    </w:rPr>
  </w:style>
  <w:style w:type="paragraph" w:customStyle="1" w:styleId="LargeHeading2">
    <w:name w:val="Large Heading 2"/>
    <w:basedOn w:val="Normal"/>
    <w:qFormat/>
    <w:rsid w:val="00073B7F"/>
    <w:pPr>
      <w:spacing w:after="0" w:line="240" w:lineRule="auto"/>
    </w:pPr>
    <w:rPr>
      <w:rFonts w:ascii="Cambria" w:hAnsi="Cambria" w:cs="Times New Roman (Body CS)"/>
      <w:b/>
      <w:caps/>
      <w:sz w:val="44"/>
    </w:rPr>
  </w:style>
  <w:style w:type="paragraph" w:customStyle="1" w:styleId="LargeMain">
    <w:name w:val="Large Main"/>
    <w:basedOn w:val="Normal"/>
    <w:qFormat/>
    <w:rsid w:val="005700CF"/>
    <w:pPr>
      <w:spacing w:after="0" w:line="240" w:lineRule="auto"/>
    </w:pPr>
    <w:rPr>
      <w:rFonts w:ascii="Cambria" w:hAnsi="Cambria"/>
      <w:sz w:val="44"/>
    </w:rPr>
  </w:style>
  <w:style w:type="paragraph" w:customStyle="1" w:styleId="LargeMainBold">
    <w:name w:val="Large Main Bold"/>
    <w:basedOn w:val="Normal"/>
    <w:qFormat/>
    <w:rsid w:val="00073B7F"/>
    <w:pPr>
      <w:spacing w:after="0" w:line="240" w:lineRule="auto"/>
    </w:pPr>
    <w:rPr>
      <w:rFonts w:ascii="Cambria" w:hAnsi="Cambria"/>
      <w:b/>
      <w:sz w:val="44"/>
    </w:rPr>
  </w:style>
  <w:style w:type="paragraph" w:customStyle="1" w:styleId="SmallHeading1">
    <w:name w:val="Small Heading 1"/>
    <w:basedOn w:val="Normal"/>
    <w:qFormat/>
    <w:rsid w:val="00040056"/>
    <w:pPr>
      <w:spacing w:after="0" w:line="240" w:lineRule="auto"/>
    </w:pPr>
    <w:rPr>
      <w:rFonts w:ascii="Cambria" w:hAnsi="Cambria" w:cs="Times New Roman (Body CS)"/>
      <w:b/>
      <w:caps/>
      <w:sz w:val="36"/>
    </w:rPr>
  </w:style>
  <w:style w:type="paragraph" w:customStyle="1" w:styleId="SmallHeading2">
    <w:name w:val="Small Heading 2"/>
    <w:basedOn w:val="Normal"/>
    <w:qFormat/>
    <w:rsid w:val="00040056"/>
    <w:pPr>
      <w:spacing w:after="0" w:line="240" w:lineRule="auto"/>
    </w:pPr>
    <w:rPr>
      <w:rFonts w:ascii="Cambria" w:hAnsi="Cambria" w:cs="Times New Roman (Body CS)"/>
      <w:b/>
      <w:caps/>
      <w:sz w:val="30"/>
    </w:rPr>
  </w:style>
  <w:style w:type="paragraph" w:customStyle="1" w:styleId="Smallmain">
    <w:name w:val="Small main"/>
    <w:basedOn w:val="Normal"/>
    <w:qFormat/>
    <w:rsid w:val="001117B2"/>
    <w:pPr>
      <w:spacing w:after="0" w:line="240" w:lineRule="auto"/>
    </w:pPr>
    <w:rPr>
      <w:rFonts w:ascii="Cambria" w:hAnsi="Cambria"/>
      <w:sz w:val="30"/>
    </w:rPr>
  </w:style>
  <w:style w:type="paragraph" w:customStyle="1" w:styleId="Smallmainbold">
    <w:name w:val="Small main bold"/>
    <w:basedOn w:val="Normal"/>
    <w:qFormat/>
    <w:rsid w:val="001117B2"/>
    <w:pPr>
      <w:spacing w:after="0" w:line="240" w:lineRule="auto"/>
    </w:pPr>
    <w:rPr>
      <w:rFonts w:ascii="Cambria" w:hAnsi="Cambria"/>
      <w:b/>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wkeal/Desktop/Maureen/Library/Group%20Containers/UBF8T346G9.Office/User%20Content.localized/Templates.localized/Order%20of%20Servic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Order of Service2.dotx</Template>
  <TotalTime>11</TotalTime>
  <Pages>7</Pages>
  <Words>949</Words>
  <Characters>5414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dc:creator>
  <cp:keywords/>
  <dc:description/>
  <cp:lastModifiedBy>Maureen</cp:lastModifiedBy>
  <cp:revision>2</cp:revision>
  <dcterms:created xsi:type="dcterms:W3CDTF">2025-12-18T19:49:00Z</dcterms:created>
  <dcterms:modified xsi:type="dcterms:W3CDTF">2025-12-18T20:00:00Z</dcterms:modified>
</cp:coreProperties>
</file>