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656A" w14:textId="2914522C" w:rsidR="004D6D03" w:rsidRPr="004D6D03" w:rsidRDefault="00BA4296" w:rsidP="00325D1E">
      <w:pPr>
        <w:pStyle w:val="LargeHeading1"/>
        <w:rPr>
          <w:sz w:val="16"/>
        </w:rPr>
      </w:pPr>
      <w:r w:rsidRPr="00AF7C50">
        <w:t>Christmas Eve Communion</w:t>
      </w:r>
    </w:p>
    <w:p w14:paraId="3C265898" w14:textId="77777777" w:rsidR="004D6D03" w:rsidRPr="004D6D03" w:rsidRDefault="004D6D03" w:rsidP="00325D1E">
      <w:pPr>
        <w:pStyle w:val="LargeHeading1"/>
        <w:rPr>
          <w:sz w:val="16"/>
        </w:rPr>
      </w:pPr>
    </w:p>
    <w:p w14:paraId="6EF18909" w14:textId="77777777" w:rsidR="004D6D03" w:rsidRPr="004D6D03" w:rsidRDefault="00BA4296" w:rsidP="00325D1E">
      <w:pPr>
        <w:pStyle w:val="LargeHeading1"/>
        <w:rPr>
          <w:sz w:val="16"/>
        </w:rPr>
      </w:pPr>
      <w:r w:rsidRPr="00AF7C50">
        <w:t>Approach</w:t>
      </w:r>
    </w:p>
    <w:p w14:paraId="43231E2C" w14:textId="77777777" w:rsidR="004D6D03" w:rsidRPr="004D6D03" w:rsidRDefault="004D6D03" w:rsidP="00325D1E">
      <w:pPr>
        <w:pStyle w:val="LargeHeading1"/>
        <w:rPr>
          <w:sz w:val="16"/>
        </w:rPr>
      </w:pPr>
    </w:p>
    <w:p w14:paraId="5A17072F" w14:textId="77777777" w:rsidR="004D6D03" w:rsidRPr="004D6D03" w:rsidRDefault="00BA4296" w:rsidP="00325D1E">
      <w:pPr>
        <w:pStyle w:val="LargeHeading1"/>
        <w:rPr>
          <w:sz w:val="16"/>
        </w:rPr>
      </w:pPr>
      <w:r w:rsidRPr="00AF7C50">
        <w:t>Silent night, holy night</w:t>
      </w:r>
      <w:r w:rsidR="00325D1E">
        <w:t xml:space="preserve"> -</w:t>
      </w:r>
      <w:r>
        <w:t xml:space="preserve"> </w:t>
      </w:r>
      <w:r w:rsidRPr="00AF7C50">
        <w:t>H</w:t>
      </w:r>
      <w:r w:rsidR="00325D1E" w:rsidRPr="00AF7C50">
        <w:rPr>
          <w:caps w:val="0"/>
        </w:rPr>
        <w:t>ymn</w:t>
      </w:r>
      <w:r w:rsidRPr="00AF7C50">
        <w:t xml:space="preserve"> 182</w:t>
      </w:r>
    </w:p>
    <w:p w14:paraId="2385D2C5" w14:textId="77777777" w:rsidR="004D6D03" w:rsidRPr="004D6D03" w:rsidRDefault="00BA4296" w:rsidP="00325D1E">
      <w:pPr>
        <w:pStyle w:val="LargeMain"/>
        <w:rPr>
          <w:sz w:val="16"/>
        </w:rPr>
      </w:pPr>
      <w:r w:rsidRPr="00AF7C50">
        <w:rPr>
          <w:b/>
          <w:bCs/>
        </w:rPr>
        <w:t>1</w:t>
      </w:r>
      <w:r w:rsidRPr="00661487">
        <w:t xml:space="preserve"> Silent night, holy night,</w:t>
      </w:r>
      <w:r w:rsidR="00325D1E">
        <w:t xml:space="preserve"> </w:t>
      </w:r>
      <w:r w:rsidRPr="00661487">
        <w:t xml:space="preserve">all is calm, all is bright </w:t>
      </w:r>
    </w:p>
    <w:p w14:paraId="1E8F10CC" w14:textId="77777777" w:rsidR="004D6D03" w:rsidRPr="004D6D03" w:rsidRDefault="00BA4296" w:rsidP="00325D1E">
      <w:pPr>
        <w:pStyle w:val="LargeMain"/>
        <w:rPr>
          <w:sz w:val="16"/>
        </w:rPr>
      </w:pPr>
      <w:r w:rsidRPr="00661487">
        <w:t>round yon virgin mother and child.</w:t>
      </w:r>
    </w:p>
    <w:p w14:paraId="743CC1A7" w14:textId="77777777" w:rsidR="004D6D03" w:rsidRPr="004D6D03" w:rsidRDefault="00BA4296" w:rsidP="00325D1E">
      <w:pPr>
        <w:pStyle w:val="LargeMain"/>
        <w:rPr>
          <w:sz w:val="16"/>
        </w:rPr>
      </w:pPr>
      <w:r w:rsidRPr="00661487">
        <w:t>Holy Infant so tender and mild,</w:t>
      </w:r>
    </w:p>
    <w:p w14:paraId="36CB9986" w14:textId="77777777" w:rsidR="004D6D03" w:rsidRPr="004D6D03" w:rsidRDefault="00BA4296" w:rsidP="00325D1E">
      <w:pPr>
        <w:pStyle w:val="LargeMain"/>
        <w:rPr>
          <w:sz w:val="16"/>
        </w:rPr>
      </w:pPr>
      <w:r w:rsidRPr="00661487">
        <w:t>sleep in heavenly peace, sleep in heavenly peace.</w:t>
      </w:r>
    </w:p>
    <w:p w14:paraId="3BCD71C3" w14:textId="77777777" w:rsidR="004D6D03" w:rsidRPr="004D6D03" w:rsidRDefault="004D6D03" w:rsidP="00325D1E">
      <w:pPr>
        <w:pStyle w:val="LargeMain"/>
        <w:rPr>
          <w:sz w:val="16"/>
        </w:rPr>
      </w:pPr>
    </w:p>
    <w:p w14:paraId="2B3FCED4" w14:textId="281CA634" w:rsidR="004D6D03" w:rsidRPr="004D6D03" w:rsidRDefault="00BA4296" w:rsidP="00325D1E">
      <w:pPr>
        <w:pStyle w:val="LargeMain"/>
        <w:rPr>
          <w:sz w:val="16"/>
        </w:rPr>
      </w:pPr>
      <w:r w:rsidRPr="00AF7C50">
        <w:rPr>
          <w:b/>
          <w:bCs/>
        </w:rPr>
        <w:t>2</w:t>
      </w:r>
      <w:r w:rsidRPr="00661487">
        <w:t xml:space="preserve"> Silent night, holy night,</w:t>
      </w:r>
      <w:r w:rsidR="004D6D03">
        <w:rPr>
          <w:sz w:val="16"/>
        </w:rPr>
        <w:t xml:space="preserve"> </w:t>
      </w:r>
      <w:r w:rsidRPr="00661487">
        <w:t>shepherds quake at the sight,</w:t>
      </w:r>
    </w:p>
    <w:p w14:paraId="5DBD85C0" w14:textId="77777777" w:rsidR="004D6D03" w:rsidRDefault="00BA4296" w:rsidP="00325D1E">
      <w:pPr>
        <w:pStyle w:val="LargeMain"/>
        <w:rPr>
          <w:sz w:val="16"/>
        </w:rPr>
      </w:pPr>
      <w:r w:rsidRPr="00661487">
        <w:t xml:space="preserve">glories stream from heaven afar, </w:t>
      </w:r>
    </w:p>
    <w:p w14:paraId="377EF4FC" w14:textId="7F82F352" w:rsidR="004D6D03" w:rsidRPr="004D6D03" w:rsidRDefault="00BA4296" w:rsidP="00325D1E">
      <w:pPr>
        <w:pStyle w:val="LargeMain"/>
        <w:rPr>
          <w:sz w:val="16"/>
        </w:rPr>
      </w:pPr>
      <w:r w:rsidRPr="00661487">
        <w:t xml:space="preserve">heavenly hosts sing alleluia; </w:t>
      </w:r>
    </w:p>
    <w:p w14:paraId="573414EE" w14:textId="77777777" w:rsidR="004D6D03" w:rsidRPr="004D6D03" w:rsidRDefault="00BA4296" w:rsidP="00325D1E">
      <w:pPr>
        <w:pStyle w:val="LargeMain"/>
        <w:rPr>
          <w:sz w:val="16"/>
        </w:rPr>
      </w:pPr>
      <w:r w:rsidRPr="00661487">
        <w:t>Christ the Saviour is born! Christ the Saviour is born!</w:t>
      </w:r>
    </w:p>
    <w:p w14:paraId="0413DC62" w14:textId="77777777" w:rsidR="004D6D03" w:rsidRPr="004D6D03" w:rsidRDefault="004D6D03" w:rsidP="00325D1E">
      <w:pPr>
        <w:pStyle w:val="LargeMain"/>
        <w:rPr>
          <w:sz w:val="16"/>
        </w:rPr>
      </w:pPr>
    </w:p>
    <w:p w14:paraId="08678508" w14:textId="77777777" w:rsidR="004D6D03" w:rsidRPr="004D6D03" w:rsidRDefault="00BA4296" w:rsidP="00325D1E">
      <w:pPr>
        <w:pStyle w:val="LargeMain"/>
        <w:rPr>
          <w:sz w:val="16"/>
        </w:rPr>
      </w:pPr>
      <w:r w:rsidRPr="00AF7C50">
        <w:rPr>
          <w:b/>
          <w:bCs/>
        </w:rPr>
        <w:t>3</w:t>
      </w:r>
      <w:r w:rsidRPr="00661487">
        <w:t xml:space="preserve"> Silent night, holy night,</w:t>
      </w:r>
      <w:r w:rsidR="00325D1E">
        <w:t xml:space="preserve"> </w:t>
      </w:r>
      <w:r w:rsidRPr="00661487">
        <w:t>Son of God, love's pure light</w:t>
      </w:r>
    </w:p>
    <w:p w14:paraId="42934774" w14:textId="77777777" w:rsidR="004D6D03" w:rsidRPr="004D6D03" w:rsidRDefault="00BA4296" w:rsidP="00325D1E">
      <w:pPr>
        <w:pStyle w:val="LargeMain"/>
        <w:rPr>
          <w:sz w:val="16"/>
        </w:rPr>
      </w:pPr>
      <w:r w:rsidRPr="00661487">
        <w:t>radiant beams from thy holy face,</w:t>
      </w:r>
    </w:p>
    <w:p w14:paraId="6A3A5128" w14:textId="77777777" w:rsidR="004D6D03" w:rsidRPr="004D6D03" w:rsidRDefault="00BA4296" w:rsidP="00325D1E">
      <w:pPr>
        <w:pStyle w:val="LargeMain"/>
        <w:rPr>
          <w:sz w:val="16"/>
        </w:rPr>
      </w:pPr>
      <w:r w:rsidRPr="00661487">
        <w:t>with the dawn of redeeming grace,</w:t>
      </w:r>
    </w:p>
    <w:p w14:paraId="268246AC" w14:textId="77777777" w:rsidR="004D6D03" w:rsidRPr="004D6D03" w:rsidRDefault="00BA4296" w:rsidP="00325D1E">
      <w:pPr>
        <w:pStyle w:val="LargeMain"/>
        <w:rPr>
          <w:sz w:val="16"/>
        </w:rPr>
      </w:pPr>
      <w:r w:rsidRPr="00661487">
        <w:t>Jesus, Lord, at thy birth,</w:t>
      </w:r>
      <w:r w:rsidR="00325D1E">
        <w:t xml:space="preserve"> </w:t>
      </w:r>
      <w:r w:rsidRPr="00661487">
        <w:t>Jesus, Lord, at thy birth.</w:t>
      </w:r>
    </w:p>
    <w:p w14:paraId="6EDDE9AE" w14:textId="77777777" w:rsidR="004D6D03" w:rsidRPr="004D6D03" w:rsidRDefault="004D6D03" w:rsidP="00BA4296">
      <w:pPr>
        <w:spacing w:after="0" w:line="240" w:lineRule="auto"/>
        <w:rPr>
          <w:sz w:val="16"/>
          <w:szCs w:val="32"/>
        </w:rPr>
      </w:pPr>
    </w:p>
    <w:p w14:paraId="7D2DCE94" w14:textId="77777777" w:rsidR="004D6D03" w:rsidRPr="004D6D03" w:rsidRDefault="00BA4296" w:rsidP="00325D1E">
      <w:pPr>
        <w:pStyle w:val="LargeHeading1"/>
        <w:rPr>
          <w:sz w:val="16"/>
        </w:rPr>
      </w:pPr>
      <w:r w:rsidRPr="00AF7C50">
        <w:t>The Greeting</w:t>
      </w:r>
    </w:p>
    <w:p w14:paraId="615B07F0" w14:textId="77777777" w:rsidR="004D6D03" w:rsidRPr="004D6D03" w:rsidRDefault="004D6D03" w:rsidP="00BA4296">
      <w:pPr>
        <w:spacing w:after="0" w:line="240" w:lineRule="auto"/>
        <w:rPr>
          <w:sz w:val="16"/>
          <w:szCs w:val="32"/>
        </w:rPr>
      </w:pPr>
    </w:p>
    <w:p w14:paraId="1AD4AECD" w14:textId="77777777" w:rsidR="004D6D03" w:rsidRPr="004D6D03" w:rsidRDefault="00BA4296" w:rsidP="00325D1E">
      <w:pPr>
        <w:pStyle w:val="LargeMain"/>
        <w:rPr>
          <w:color w:val="00B050"/>
          <w:sz w:val="16"/>
        </w:rPr>
      </w:pPr>
      <w:r w:rsidRPr="00661487">
        <w:t xml:space="preserve">Behold, I bring you good tidings of great joy, which shall be to all people; </w:t>
      </w:r>
      <w:r>
        <w:t>f</w:t>
      </w:r>
      <w:r w:rsidRPr="00661487">
        <w:t xml:space="preserve">or unto you is born this night in the city of David, a Saviour who is Christ our Lord.                                                                                                </w:t>
      </w:r>
      <w:r w:rsidRPr="00AF7C50">
        <w:rPr>
          <w:color w:val="00B050"/>
        </w:rPr>
        <w:t>Luke 2:10.11</w:t>
      </w:r>
    </w:p>
    <w:p w14:paraId="6C42AA30" w14:textId="77777777" w:rsidR="004D6D03" w:rsidRPr="004D6D03" w:rsidRDefault="004D6D03" w:rsidP="00BA4296">
      <w:pPr>
        <w:spacing w:after="0" w:line="240" w:lineRule="auto"/>
        <w:rPr>
          <w:sz w:val="16"/>
          <w:szCs w:val="32"/>
        </w:rPr>
      </w:pPr>
    </w:p>
    <w:p w14:paraId="4C13B3A6" w14:textId="4AC1056B" w:rsidR="004D6D03" w:rsidRPr="004D6D03" w:rsidRDefault="00BA4296" w:rsidP="00325D1E">
      <w:pPr>
        <w:pStyle w:val="LargeMain"/>
        <w:rPr>
          <w:sz w:val="16"/>
        </w:rPr>
      </w:pPr>
      <w:r w:rsidRPr="00661487">
        <w:t xml:space="preserve">Grace mercy and peace from God our Father and the Lord Jesus Christ be with you all.  </w:t>
      </w:r>
    </w:p>
    <w:p w14:paraId="681516AD" w14:textId="77777777" w:rsidR="004D6D03" w:rsidRPr="004D6D03" w:rsidRDefault="00BA4296" w:rsidP="00325D1E">
      <w:pPr>
        <w:pStyle w:val="LargeMain"/>
        <w:rPr>
          <w:b/>
          <w:bCs/>
          <w:i/>
          <w:iCs/>
          <w:sz w:val="16"/>
        </w:rPr>
      </w:pPr>
      <w:r w:rsidRPr="00AF7C50">
        <w:rPr>
          <w:b/>
          <w:bCs/>
          <w:i/>
          <w:iCs/>
        </w:rPr>
        <w:t xml:space="preserve">And </w:t>
      </w:r>
      <w:proofErr w:type="gramStart"/>
      <w:r w:rsidRPr="00AF7C50">
        <w:rPr>
          <w:b/>
          <w:bCs/>
          <w:i/>
          <w:iCs/>
        </w:rPr>
        <w:t>also</w:t>
      </w:r>
      <w:proofErr w:type="gramEnd"/>
      <w:r w:rsidRPr="00AF7C50">
        <w:rPr>
          <w:b/>
          <w:bCs/>
          <w:i/>
          <w:iCs/>
        </w:rPr>
        <w:t xml:space="preserve"> with you.</w:t>
      </w:r>
    </w:p>
    <w:p w14:paraId="0C13D9F8" w14:textId="77777777" w:rsidR="004D6D03" w:rsidRPr="004D6D03" w:rsidRDefault="004D6D03" w:rsidP="00BA4296">
      <w:pPr>
        <w:spacing w:after="0" w:line="240" w:lineRule="auto"/>
        <w:rPr>
          <w:sz w:val="16"/>
          <w:szCs w:val="32"/>
        </w:rPr>
      </w:pPr>
    </w:p>
    <w:p w14:paraId="6EFD6402" w14:textId="77777777" w:rsidR="004D6D03" w:rsidRPr="004D6D03" w:rsidRDefault="00BA4296" w:rsidP="00325D1E">
      <w:pPr>
        <w:pStyle w:val="LargeHeading1"/>
        <w:rPr>
          <w:sz w:val="16"/>
        </w:rPr>
      </w:pPr>
      <w:r w:rsidRPr="00325D1E">
        <w:t>The Collect for Purity:</w:t>
      </w:r>
    </w:p>
    <w:p w14:paraId="09F28CB4" w14:textId="77777777" w:rsidR="004D6D03" w:rsidRPr="004D6D03" w:rsidRDefault="004D6D03" w:rsidP="00BA4296">
      <w:pPr>
        <w:spacing w:after="0" w:line="240" w:lineRule="auto"/>
        <w:rPr>
          <w:sz w:val="16"/>
          <w:szCs w:val="32"/>
        </w:rPr>
      </w:pPr>
    </w:p>
    <w:p w14:paraId="2F75CF22" w14:textId="77777777" w:rsidR="004D6D03" w:rsidRPr="004D6D03" w:rsidRDefault="00BA4296" w:rsidP="00325D1E">
      <w:pPr>
        <w:pStyle w:val="LargeHeading1"/>
        <w:rPr>
          <w:sz w:val="16"/>
        </w:rPr>
      </w:pPr>
      <w:r w:rsidRPr="00AF7C50">
        <w:t>Lighting the Christmas Candle</w:t>
      </w:r>
    </w:p>
    <w:p w14:paraId="55982364" w14:textId="77777777" w:rsidR="004D6D03" w:rsidRPr="004D6D03" w:rsidRDefault="004D6D03" w:rsidP="00325D1E">
      <w:pPr>
        <w:pStyle w:val="LargeHeading1"/>
        <w:rPr>
          <w:sz w:val="16"/>
        </w:rPr>
      </w:pPr>
    </w:p>
    <w:p w14:paraId="3BB3FFF9" w14:textId="77777777" w:rsidR="004D6D03" w:rsidRPr="004D6D03" w:rsidRDefault="00BA4296" w:rsidP="00325D1E">
      <w:pPr>
        <w:pStyle w:val="LargeHeading1"/>
        <w:rPr>
          <w:sz w:val="16"/>
        </w:rPr>
      </w:pPr>
      <w:r w:rsidRPr="00AF7C50">
        <w:lastRenderedPageBreak/>
        <w:t>Confession</w:t>
      </w:r>
    </w:p>
    <w:p w14:paraId="036FB8B2" w14:textId="77777777" w:rsidR="004D6D03" w:rsidRPr="004D6D03" w:rsidRDefault="004D6D03" w:rsidP="00BA4296">
      <w:pPr>
        <w:spacing w:after="0" w:line="240" w:lineRule="auto"/>
        <w:rPr>
          <w:sz w:val="16"/>
          <w:szCs w:val="32"/>
        </w:rPr>
      </w:pPr>
    </w:p>
    <w:p w14:paraId="453E199D" w14:textId="77777777" w:rsidR="004D6D03" w:rsidRPr="004D6D03" w:rsidRDefault="00BA4296" w:rsidP="00325D1E">
      <w:pPr>
        <w:pStyle w:val="LargeHeading1"/>
        <w:rPr>
          <w:sz w:val="16"/>
        </w:rPr>
      </w:pPr>
      <w:r w:rsidRPr="00AF7C50">
        <w:t xml:space="preserve">Absolution  </w:t>
      </w:r>
    </w:p>
    <w:p w14:paraId="7A697652" w14:textId="77777777" w:rsidR="004D6D03" w:rsidRPr="004D6D03" w:rsidRDefault="004D6D03" w:rsidP="00325D1E">
      <w:pPr>
        <w:pStyle w:val="LargeHeading1"/>
        <w:rPr>
          <w:sz w:val="16"/>
        </w:rPr>
      </w:pPr>
    </w:p>
    <w:p w14:paraId="366EF518" w14:textId="77777777" w:rsidR="004D6D03" w:rsidRPr="004D6D03" w:rsidRDefault="00BA4296" w:rsidP="00325D1E">
      <w:pPr>
        <w:pStyle w:val="LargeHeading1"/>
        <w:rPr>
          <w:sz w:val="16"/>
        </w:rPr>
      </w:pPr>
      <w:r w:rsidRPr="00AF7C50">
        <w:t>The Collect for Chris</w:t>
      </w:r>
      <w:r w:rsidR="00382496">
        <w:t>T</w:t>
      </w:r>
      <w:r w:rsidRPr="00AF7C50">
        <w:t>mas Eve</w:t>
      </w:r>
    </w:p>
    <w:p w14:paraId="59BD6A31" w14:textId="77777777" w:rsidR="004D6D03" w:rsidRPr="004D6D03" w:rsidRDefault="004D6D03" w:rsidP="00BA4296">
      <w:pPr>
        <w:spacing w:after="0" w:line="240" w:lineRule="auto"/>
        <w:rPr>
          <w:sz w:val="16"/>
          <w:szCs w:val="32"/>
        </w:rPr>
      </w:pPr>
    </w:p>
    <w:p w14:paraId="543426D1" w14:textId="77777777" w:rsidR="004D6D03" w:rsidRPr="004D6D03" w:rsidRDefault="00BA4296" w:rsidP="00325D1E">
      <w:pPr>
        <w:pStyle w:val="LargeHeading1"/>
        <w:rPr>
          <w:sz w:val="16"/>
        </w:rPr>
      </w:pPr>
      <w:r w:rsidRPr="00AF7C50">
        <w:t>Hebrews 1: 1-12</w:t>
      </w:r>
    </w:p>
    <w:p w14:paraId="12E04917" w14:textId="77777777" w:rsidR="004D6D03" w:rsidRPr="004D6D03" w:rsidRDefault="00BA4296" w:rsidP="00325D1E">
      <w:pPr>
        <w:pStyle w:val="LargeMain"/>
        <w:rPr>
          <w:sz w:val="16"/>
        </w:rPr>
      </w:pPr>
      <w:r w:rsidRPr="00661487">
        <w:t>A reading from Hebrew Chapter 1 beginning at verse 1</w:t>
      </w:r>
    </w:p>
    <w:p w14:paraId="4160ADE8" w14:textId="77777777" w:rsidR="004D6D03" w:rsidRPr="004D6D03" w:rsidRDefault="004D6D03" w:rsidP="00325D1E">
      <w:pPr>
        <w:pStyle w:val="LargeMain"/>
        <w:rPr>
          <w:sz w:val="16"/>
        </w:rPr>
      </w:pPr>
    </w:p>
    <w:p w14:paraId="537E5CED" w14:textId="77777777" w:rsidR="004D6D03" w:rsidRPr="004D6D03" w:rsidRDefault="00BA4296" w:rsidP="00325D1E">
      <w:pPr>
        <w:pStyle w:val="LargeMain"/>
        <w:rPr>
          <w:sz w:val="40"/>
          <w:szCs w:val="40"/>
        </w:rPr>
      </w:pPr>
      <w:r w:rsidRPr="004D6D03">
        <w:rPr>
          <w:sz w:val="40"/>
          <w:szCs w:val="40"/>
        </w:rPr>
        <w:t>God’s Final Word: His Son</w:t>
      </w:r>
    </w:p>
    <w:p w14:paraId="266225F9" w14:textId="77777777" w:rsidR="004D6D03" w:rsidRPr="004D6D03" w:rsidRDefault="00BA4296" w:rsidP="00325D1E">
      <w:pPr>
        <w:pStyle w:val="LargeMain"/>
        <w:rPr>
          <w:sz w:val="40"/>
          <w:szCs w:val="40"/>
        </w:rPr>
      </w:pPr>
      <w:r w:rsidRPr="004D6D03">
        <w:rPr>
          <w:sz w:val="40"/>
          <w:szCs w:val="40"/>
        </w:rPr>
        <w:t>1 In the past God spoke to our ancestors through the prophets at many times and in various ways, 2 but in these last days he has spoken to us by his Son, whom he appointed heir of all things, and through whom also he made the universe. 3 The Son is the radiance of God’s glory and the exact representation of his being, sustaining all things by his powerful word. After he had provided purification for sins, he sat down at the right hand of the Majesty in heaven. 4 So he became as much superior to the angels as the name he has inherited is superior to theirs.</w:t>
      </w:r>
    </w:p>
    <w:p w14:paraId="1E5785A5" w14:textId="77777777" w:rsidR="004D6D03" w:rsidRPr="004D6D03" w:rsidRDefault="004D6D03" w:rsidP="00325D1E">
      <w:pPr>
        <w:pStyle w:val="LargeMain"/>
        <w:rPr>
          <w:sz w:val="16"/>
          <w:szCs w:val="16"/>
        </w:rPr>
      </w:pPr>
    </w:p>
    <w:p w14:paraId="327B0D25" w14:textId="77777777" w:rsidR="004D6D03" w:rsidRPr="004D6D03" w:rsidRDefault="00BA4296" w:rsidP="00325D1E">
      <w:pPr>
        <w:pStyle w:val="LargeMain"/>
        <w:rPr>
          <w:sz w:val="40"/>
          <w:szCs w:val="40"/>
        </w:rPr>
      </w:pPr>
      <w:r w:rsidRPr="004D6D03">
        <w:rPr>
          <w:sz w:val="40"/>
          <w:szCs w:val="40"/>
        </w:rPr>
        <w:t>The Son Superior to Angels</w:t>
      </w:r>
    </w:p>
    <w:p w14:paraId="59428A1B" w14:textId="77777777" w:rsidR="004D6D03" w:rsidRPr="004D6D03" w:rsidRDefault="00BA4296" w:rsidP="00325D1E">
      <w:pPr>
        <w:pStyle w:val="LargeMain"/>
        <w:rPr>
          <w:sz w:val="40"/>
          <w:szCs w:val="40"/>
        </w:rPr>
      </w:pPr>
      <w:r w:rsidRPr="004D6D03">
        <w:rPr>
          <w:sz w:val="40"/>
          <w:szCs w:val="40"/>
        </w:rPr>
        <w:t>5 For to which of the angels did God ever say,</w:t>
      </w:r>
    </w:p>
    <w:p w14:paraId="1C9E0608" w14:textId="77777777" w:rsidR="004D6D03" w:rsidRPr="004D6D03" w:rsidRDefault="00BA4296" w:rsidP="00325D1E">
      <w:pPr>
        <w:pStyle w:val="LargeMain"/>
        <w:rPr>
          <w:sz w:val="40"/>
          <w:szCs w:val="40"/>
        </w:rPr>
      </w:pPr>
      <w:r w:rsidRPr="004D6D03">
        <w:rPr>
          <w:sz w:val="40"/>
          <w:szCs w:val="40"/>
        </w:rPr>
        <w:t xml:space="preserve">“You are my </w:t>
      </w:r>
      <w:proofErr w:type="gramStart"/>
      <w:r w:rsidRPr="004D6D03">
        <w:rPr>
          <w:sz w:val="40"/>
          <w:szCs w:val="40"/>
        </w:rPr>
        <w:t>Son</w:t>
      </w:r>
      <w:proofErr w:type="gramEnd"/>
      <w:r w:rsidRPr="004D6D03">
        <w:rPr>
          <w:sz w:val="40"/>
          <w:szCs w:val="40"/>
        </w:rPr>
        <w:t xml:space="preserve">; today I have become your </w:t>
      </w:r>
      <w:proofErr w:type="gramStart"/>
      <w:r w:rsidRPr="004D6D03">
        <w:rPr>
          <w:sz w:val="40"/>
          <w:szCs w:val="40"/>
        </w:rPr>
        <w:t>Father</w:t>
      </w:r>
      <w:proofErr w:type="gramEnd"/>
      <w:r w:rsidRPr="004D6D03">
        <w:rPr>
          <w:sz w:val="40"/>
          <w:szCs w:val="40"/>
        </w:rPr>
        <w:t>”?</w:t>
      </w:r>
    </w:p>
    <w:p w14:paraId="1EB823A7" w14:textId="77777777" w:rsidR="004D6D03" w:rsidRPr="004D6D03" w:rsidRDefault="00BA4296" w:rsidP="00325D1E">
      <w:pPr>
        <w:pStyle w:val="LargeMain"/>
        <w:rPr>
          <w:sz w:val="40"/>
          <w:szCs w:val="40"/>
        </w:rPr>
      </w:pPr>
      <w:r w:rsidRPr="004D6D03">
        <w:rPr>
          <w:sz w:val="40"/>
          <w:szCs w:val="40"/>
        </w:rPr>
        <w:t xml:space="preserve">Or </w:t>
      </w:r>
      <w:proofErr w:type="spellStart"/>
      <w:proofErr w:type="gramStart"/>
      <w:r w:rsidRPr="004D6D03">
        <w:rPr>
          <w:sz w:val="40"/>
          <w:szCs w:val="40"/>
        </w:rPr>
        <w:t>again,“</w:t>
      </w:r>
      <w:proofErr w:type="gramEnd"/>
      <w:r w:rsidRPr="004D6D03">
        <w:rPr>
          <w:sz w:val="40"/>
          <w:szCs w:val="40"/>
        </w:rPr>
        <w:t>I</w:t>
      </w:r>
      <w:proofErr w:type="spellEnd"/>
      <w:r w:rsidRPr="004D6D03">
        <w:rPr>
          <w:sz w:val="40"/>
          <w:szCs w:val="40"/>
        </w:rPr>
        <w:t xml:space="preserve"> will be his </w:t>
      </w:r>
      <w:proofErr w:type="gramStart"/>
      <w:r w:rsidRPr="004D6D03">
        <w:rPr>
          <w:sz w:val="40"/>
          <w:szCs w:val="40"/>
        </w:rPr>
        <w:t>Father</w:t>
      </w:r>
      <w:proofErr w:type="gramEnd"/>
      <w:r w:rsidRPr="004D6D03">
        <w:rPr>
          <w:sz w:val="40"/>
          <w:szCs w:val="40"/>
        </w:rPr>
        <w:t xml:space="preserve">, and he will be my </w:t>
      </w:r>
      <w:proofErr w:type="gramStart"/>
      <w:r w:rsidRPr="004D6D03">
        <w:rPr>
          <w:sz w:val="40"/>
          <w:szCs w:val="40"/>
        </w:rPr>
        <w:t>Son</w:t>
      </w:r>
      <w:proofErr w:type="gramEnd"/>
      <w:r w:rsidRPr="004D6D03">
        <w:rPr>
          <w:sz w:val="40"/>
          <w:szCs w:val="40"/>
        </w:rPr>
        <w:t>”?</w:t>
      </w:r>
    </w:p>
    <w:p w14:paraId="3F23A63C" w14:textId="77777777" w:rsidR="004D6D03" w:rsidRPr="004D6D03" w:rsidRDefault="00BA4296" w:rsidP="00325D1E">
      <w:pPr>
        <w:pStyle w:val="LargeMain"/>
        <w:rPr>
          <w:sz w:val="40"/>
          <w:szCs w:val="40"/>
        </w:rPr>
      </w:pPr>
      <w:r w:rsidRPr="004D6D03">
        <w:rPr>
          <w:sz w:val="40"/>
          <w:szCs w:val="40"/>
        </w:rPr>
        <w:t xml:space="preserve">6 And again, when God brings his firstborn into the world, he </w:t>
      </w:r>
      <w:proofErr w:type="spellStart"/>
      <w:proofErr w:type="gramStart"/>
      <w:r w:rsidRPr="004D6D03">
        <w:rPr>
          <w:sz w:val="40"/>
          <w:szCs w:val="40"/>
        </w:rPr>
        <w:t>says,“</w:t>
      </w:r>
      <w:proofErr w:type="gramEnd"/>
      <w:r w:rsidRPr="004D6D03">
        <w:rPr>
          <w:sz w:val="40"/>
          <w:szCs w:val="40"/>
        </w:rPr>
        <w:t>Let</w:t>
      </w:r>
      <w:proofErr w:type="spellEnd"/>
      <w:r w:rsidRPr="004D6D03">
        <w:rPr>
          <w:sz w:val="40"/>
          <w:szCs w:val="40"/>
        </w:rPr>
        <w:t xml:space="preserve"> all God’s angels worship him.”</w:t>
      </w:r>
    </w:p>
    <w:p w14:paraId="6D30BF67" w14:textId="77777777" w:rsidR="004D6D03" w:rsidRPr="004D6D03" w:rsidRDefault="00BA4296" w:rsidP="00325D1E">
      <w:pPr>
        <w:pStyle w:val="LargeMain"/>
        <w:rPr>
          <w:sz w:val="40"/>
          <w:szCs w:val="40"/>
        </w:rPr>
      </w:pPr>
      <w:r w:rsidRPr="004D6D03">
        <w:rPr>
          <w:sz w:val="40"/>
          <w:szCs w:val="40"/>
        </w:rPr>
        <w:t>7 In speaking of the angels he says,</w:t>
      </w:r>
    </w:p>
    <w:p w14:paraId="6589B786" w14:textId="77777777" w:rsidR="004D6D03" w:rsidRPr="004D6D03" w:rsidRDefault="00BA4296" w:rsidP="00325D1E">
      <w:pPr>
        <w:pStyle w:val="LargeMain"/>
        <w:rPr>
          <w:sz w:val="40"/>
          <w:szCs w:val="40"/>
        </w:rPr>
      </w:pPr>
      <w:r w:rsidRPr="004D6D03">
        <w:rPr>
          <w:sz w:val="40"/>
          <w:szCs w:val="40"/>
        </w:rPr>
        <w:t xml:space="preserve">“He makes his angels spirits, and his servants flames of fire.”8 But about the Son he says, “Your throne, O God, will last </w:t>
      </w:r>
      <w:proofErr w:type="gramStart"/>
      <w:r w:rsidRPr="004D6D03">
        <w:rPr>
          <w:sz w:val="40"/>
          <w:szCs w:val="40"/>
        </w:rPr>
        <w:t>for ever and ever</w:t>
      </w:r>
      <w:proofErr w:type="gramEnd"/>
      <w:r w:rsidRPr="004D6D03">
        <w:rPr>
          <w:sz w:val="40"/>
          <w:szCs w:val="40"/>
        </w:rPr>
        <w:t xml:space="preserve">; a </w:t>
      </w:r>
      <w:proofErr w:type="spellStart"/>
      <w:r w:rsidRPr="004D6D03">
        <w:rPr>
          <w:sz w:val="40"/>
          <w:szCs w:val="40"/>
        </w:rPr>
        <w:t>scepter</w:t>
      </w:r>
      <w:proofErr w:type="spellEnd"/>
      <w:r w:rsidRPr="004D6D03">
        <w:rPr>
          <w:sz w:val="40"/>
          <w:szCs w:val="40"/>
        </w:rPr>
        <w:t xml:space="preserve"> of justice will be the </w:t>
      </w:r>
      <w:proofErr w:type="spellStart"/>
      <w:r w:rsidRPr="004D6D03">
        <w:rPr>
          <w:sz w:val="40"/>
          <w:szCs w:val="40"/>
        </w:rPr>
        <w:t>scepter</w:t>
      </w:r>
      <w:proofErr w:type="spellEnd"/>
      <w:r w:rsidRPr="004D6D03">
        <w:rPr>
          <w:sz w:val="40"/>
          <w:szCs w:val="40"/>
        </w:rPr>
        <w:t xml:space="preserve"> of your kingdom.  9 You have loved righteousness and hated wickedness; therefore God, your God, has set you above your companions by anointing you with the oil</w:t>
      </w:r>
      <w:r w:rsidR="00325D1E" w:rsidRPr="004D6D03">
        <w:rPr>
          <w:sz w:val="40"/>
          <w:szCs w:val="40"/>
        </w:rPr>
        <w:t xml:space="preserve"> </w:t>
      </w:r>
      <w:r w:rsidRPr="004D6D03">
        <w:rPr>
          <w:sz w:val="40"/>
          <w:szCs w:val="40"/>
        </w:rPr>
        <w:t xml:space="preserve">of joy.”10 He also </w:t>
      </w:r>
      <w:r w:rsidRPr="004D6D03">
        <w:rPr>
          <w:sz w:val="40"/>
          <w:szCs w:val="40"/>
        </w:rPr>
        <w:lastRenderedPageBreak/>
        <w:t>says, “In the beginning, Lord, you laid the foundations of the earth, and the heavens are the work of your hands. 11 They will perish, but you remain; they will all wear out like a garment. 12 You will roll them up like a robe; like a garment they will be changed. But you remain the same, and your years will never end.”</w:t>
      </w:r>
    </w:p>
    <w:p w14:paraId="4C6CA507" w14:textId="77777777" w:rsidR="004D6D03" w:rsidRPr="004D6D03" w:rsidRDefault="00BA4296" w:rsidP="00325D1E">
      <w:pPr>
        <w:pStyle w:val="LargeMain"/>
        <w:rPr>
          <w:sz w:val="16"/>
        </w:rPr>
      </w:pPr>
      <w:r w:rsidRPr="00661487">
        <w:tab/>
      </w:r>
    </w:p>
    <w:p w14:paraId="51FA55CE" w14:textId="77777777" w:rsidR="004D6D03" w:rsidRPr="004D6D03" w:rsidRDefault="00BA4296" w:rsidP="00325D1E">
      <w:pPr>
        <w:pStyle w:val="LargeMain"/>
        <w:rPr>
          <w:sz w:val="16"/>
        </w:rPr>
      </w:pPr>
      <w:r w:rsidRPr="00661487">
        <w:t>This is the word of the Lord</w:t>
      </w:r>
    </w:p>
    <w:p w14:paraId="1432AAA8" w14:textId="77777777" w:rsidR="004D6D03" w:rsidRPr="004D6D03" w:rsidRDefault="00BA4296" w:rsidP="00325D1E">
      <w:pPr>
        <w:pStyle w:val="LargeMainBold"/>
        <w:rPr>
          <w:sz w:val="16"/>
        </w:rPr>
      </w:pPr>
      <w:r w:rsidRPr="00AF7C50">
        <w:t>Thanks be to God</w:t>
      </w:r>
    </w:p>
    <w:p w14:paraId="76C9A427" w14:textId="77777777" w:rsidR="004D6D03" w:rsidRPr="004D6D03" w:rsidRDefault="004D6D03" w:rsidP="00BA4296">
      <w:pPr>
        <w:spacing w:after="0" w:line="240" w:lineRule="auto"/>
        <w:rPr>
          <w:sz w:val="16"/>
          <w:szCs w:val="32"/>
        </w:rPr>
      </w:pPr>
    </w:p>
    <w:p w14:paraId="3A2A388A" w14:textId="77777777" w:rsidR="004D6D03" w:rsidRPr="004D6D03" w:rsidRDefault="00BA4296" w:rsidP="00325D1E">
      <w:pPr>
        <w:pStyle w:val="LargeHeading1"/>
        <w:rPr>
          <w:sz w:val="16"/>
        </w:rPr>
      </w:pPr>
      <w:r w:rsidRPr="00AF7C50">
        <w:t>Psalm 98</w:t>
      </w:r>
      <w:r>
        <w:t xml:space="preserve"> - </w:t>
      </w:r>
      <w:r w:rsidRPr="00AF7C50">
        <w:t>Please stand</w:t>
      </w:r>
    </w:p>
    <w:p w14:paraId="00C7DC9B" w14:textId="77777777" w:rsidR="004D6D03" w:rsidRPr="004D6D03" w:rsidRDefault="004D6D03" w:rsidP="00BA4296">
      <w:pPr>
        <w:spacing w:after="0" w:line="240" w:lineRule="auto"/>
        <w:rPr>
          <w:sz w:val="16"/>
          <w:szCs w:val="32"/>
        </w:rPr>
      </w:pPr>
    </w:p>
    <w:p w14:paraId="18849F4D" w14:textId="77777777" w:rsidR="004D6D03" w:rsidRPr="004D6D03" w:rsidRDefault="00BA4296" w:rsidP="00325D1E">
      <w:pPr>
        <w:pStyle w:val="LargeMain"/>
        <w:rPr>
          <w:sz w:val="16"/>
        </w:rPr>
      </w:pPr>
      <w:r w:rsidRPr="00661487">
        <w:t>1    Sing to the Lord a new song,  </w:t>
      </w:r>
    </w:p>
    <w:p w14:paraId="59B2B887" w14:textId="77777777" w:rsidR="004D6D03" w:rsidRPr="004D6D03" w:rsidRDefault="00BA4296" w:rsidP="00325D1E">
      <w:pPr>
        <w:pStyle w:val="LargeMain"/>
        <w:rPr>
          <w:b/>
          <w:bCs/>
          <w:i/>
          <w:iCs/>
          <w:sz w:val="16"/>
        </w:rPr>
      </w:pPr>
      <w:r w:rsidRPr="00AF7C50">
        <w:rPr>
          <w:b/>
          <w:bCs/>
          <w:i/>
          <w:iCs/>
        </w:rPr>
        <w:t xml:space="preserve"> for he has done marvellous things.</w:t>
      </w:r>
    </w:p>
    <w:p w14:paraId="385DE5F4" w14:textId="77777777" w:rsidR="004D6D03" w:rsidRPr="004D6D03" w:rsidRDefault="004D6D03" w:rsidP="00BA4296">
      <w:pPr>
        <w:spacing w:after="0" w:line="240" w:lineRule="auto"/>
        <w:rPr>
          <w:sz w:val="16"/>
          <w:szCs w:val="32"/>
        </w:rPr>
      </w:pPr>
    </w:p>
    <w:p w14:paraId="3DA4915E" w14:textId="77777777" w:rsidR="004D6D03" w:rsidRPr="004D6D03" w:rsidRDefault="00BA4296" w:rsidP="00325D1E">
      <w:pPr>
        <w:pStyle w:val="LargeMain"/>
        <w:rPr>
          <w:sz w:val="16"/>
        </w:rPr>
      </w:pPr>
      <w:r w:rsidRPr="00661487">
        <w:t>2    His own right hand and his holy arm  </w:t>
      </w:r>
    </w:p>
    <w:p w14:paraId="0919F7AE" w14:textId="77777777" w:rsidR="004D6D03" w:rsidRPr="004D6D03" w:rsidRDefault="00BA4296" w:rsidP="00325D1E">
      <w:pPr>
        <w:pStyle w:val="LargeMain"/>
        <w:rPr>
          <w:b/>
          <w:bCs/>
          <w:i/>
          <w:iCs/>
          <w:sz w:val="16"/>
        </w:rPr>
      </w:pPr>
      <w:r w:rsidRPr="00AF7C50">
        <w:rPr>
          <w:b/>
          <w:bCs/>
          <w:i/>
          <w:iCs/>
        </w:rPr>
        <w:t>have won for him the victory.</w:t>
      </w:r>
    </w:p>
    <w:p w14:paraId="443F7925" w14:textId="77777777" w:rsidR="004D6D03" w:rsidRPr="004D6D03" w:rsidRDefault="004D6D03" w:rsidP="00325D1E">
      <w:pPr>
        <w:pStyle w:val="LargeMain"/>
        <w:rPr>
          <w:sz w:val="16"/>
        </w:rPr>
      </w:pPr>
    </w:p>
    <w:p w14:paraId="65652886" w14:textId="77777777" w:rsidR="004D6D03" w:rsidRPr="004D6D03" w:rsidRDefault="00BA4296" w:rsidP="00325D1E">
      <w:pPr>
        <w:pStyle w:val="LargeMain"/>
        <w:rPr>
          <w:sz w:val="16"/>
        </w:rPr>
      </w:pPr>
      <w:r w:rsidRPr="00661487">
        <w:t>3    The Lord has made known his salvation;  </w:t>
      </w:r>
    </w:p>
    <w:p w14:paraId="7FBB1751" w14:textId="77777777" w:rsidR="004D6D03" w:rsidRPr="004D6D03" w:rsidRDefault="00BA4296" w:rsidP="00325D1E">
      <w:pPr>
        <w:pStyle w:val="LargeMain"/>
        <w:rPr>
          <w:b/>
          <w:bCs/>
          <w:i/>
          <w:iCs/>
          <w:sz w:val="16"/>
        </w:rPr>
      </w:pPr>
      <w:r w:rsidRPr="00AF7C50">
        <w:rPr>
          <w:b/>
          <w:bCs/>
          <w:i/>
          <w:iCs/>
        </w:rPr>
        <w:t xml:space="preserve"> his deliverance has he openly shown in the sight of the nations.</w:t>
      </w:r>
    </w:p>
    <w:p w14:paraId="477A79AF" w14:textId="77777777" w:rsidR="004D6D03" w:rsidRPr="004D6D03" w:rsidRDefault="004D6D03" w:rsidP="00BA4296">
      <w:pPr>
        <w:spacing w:after="0" w:line="240" w:lineRule="auto"/>
        <w:rPr>
          <w:sz w:val="16"/>
          <w:szCs w:val="32"/>
        </w:rPr>
      </w:pPr>
    </w:p>
    <w:p w14:paraId="15796960" w14:textId="77777777" w:rsidR="004D6D03" w:rsidRPr="004D6D03" w:rsidRDefault="00BA4296" w:rsidP="00325D1E">
      <w:pPr>
        <w:pStyle w:val="LargeMain"/>
        <w:rPr>
          <w:sz w:val="16"/>
        </w:rPr>
      </w:pPr>
      <w:r w:rsidRPr="00661487">
        <w:t>4    He has remembered his mercy and faithfulness towards the house of Israel,  </w:t>
      </w:r>
    </w:p>
    <w:p w14:paraId="4EBD40FD" w14:textId="77777777" w:rsidR="004D6D03" w:rsidRPr="004D6D03" w:rsidRDefault="00BA4296" w:rsidP="00325D1E">
      <w:pPr>
        <w:pStyle w:val="LargeMain"/>
        <w:rPr>
          <w:b/>
          <w:bCs/>
          <w:i/>
          <w:iCs/>
          <w:sz w:val="16"/>
        </w:rPr>
      </w:pPr>
      <w:r w:rsidRPr="00AF7C50">
        <w:rPr>
          <w:b/>
          <w:bCs/>
          <w:i/>
          <w:iCs/>
        </w:rPr>
        <w:t xml:space="preserve"> and all the ends of the earth have seen the salvation of our God.</w:t>
      </w:r>
    </w:p>
    <w:p w14:paraId="4D730399" w14:textId="77777777" w:rsidR="004D6D03" w:rsidRPr="004D6D03" w:rsidRDefault="004D6D03" w:rsidP="00BA4296">
      <w:pPr>
        <w:spacing w:after="0" w:line="240" w:lineRule="auto"/>
        <w:rPr>
          <w:sz w:val="16"/>
          <w:szCs w:val="32"/>
        </w:rPr>
      </w:pPr>
    </w:p>
    <w:p w14:paraId="3E9A6AD8" w14:textId="77777777" w:rsidR="004D6D03" w:rsidRPr="004D6D03" w:rsidRDefault="00BA4296" w:rsidP="00325D1E">
      <w:pPr>
        <w:pStyle w:val="LargeMain"/>
        <w:rPr>
          <w:sz w:val="16"/>
        </w:rPr>
      </w:pPr>
      <w:r w:rsidRPr="00661487">
        <w:t>5    Sound praises to the Lord, all the earth; </w:t>
      </w:r>
    </w:p>
    <w:p w14:paraId="6C7AEFB5" w14:textId="77777777" w:rsidR="004D6D03" w:rsidRPr="004D6D03" w:rsidRDefault="00BA4296" w:rsidP="00325D1E">
      <w:pPr>
        <w:pStyle w:val="LargeMain"/>
        <w:rPr>
          <w:b/>
          <w:bCs/>
          <w:i/>
          <w:iCs/>
          <w:sz w:val="16"/>
        </w:rPr>
      </w:pPr>
      <w:r w:rsidRPr="00AF7C50">
        <w:rPr>
          <w:b/>
          <w:bCs/>
          <w:i/>
          <w:iCs/>
        </w:rPr>
        <w:t xml:space="preserve"> break into singing and make music.</w:t>
      </w:r>
    </w:p>
    <w:p w14:paraId="434AE7F1" w14:textId="77777777" w:rsidR="004D6D03" w:rsidRPr="004D6D03" w:rsidRDefault="004D6D03" w:rsidP="00BA4296">
      <w:pPr>
        <w:spacing w:after="0" w:line="240" w:lineRule="auto"/>
        <w:rPr>
          <w:sz w:val="16"/>
          <w:szCs w:val="32"/>
        </w:rPr>
      </w:pPr>
    </w:p>
    <w:p w14:paraId="3C68624F" w14:textId="77777777" w:rsidR="004D6D03" w:rsidRPr="004D6D03" w:rsidRDefault="00BA4296" w:rsidP="00325D1E">
      <w:pPr>
        <w:pStyle w:val="LargeMain"/>
        <w:rPr>
          <w:sz w:val="16"/>
        </w:rPr>
      </w:pPr>
      <w:r w:rsidRPr="00661487">
        <w:t>6    Make music to the Lord with the lyre,  </w:t>
      </w:r>
    </w:p>
    <w:p w14:paraId="3B09907A" w14:textId="77777777" w:rsidR="004D6D03" w:rsidRPr="004D6D03" w:rsidRDefault="00BA4296" w:rsidP="00325D1E">
      <w:pPr>
        <w:pStyle w:val="LargeMain"/>
        <w:rPr>
          <w:b/>
          <w:bCs/>
          <w:i/>
          <w:iCs/>
          <w:sz w:val="16"/>
        </w:rPr>
      </w:pPr>
      <w:r w:rsidRPr="00AF7C50">
        <w:rPr>
          <w:b/>
          <w:bCs/>
          <w:i/>
          <w:iCs/>
        </w:rPr>
        <w:t xml:space="preserve"> with the lyre and the voice of melody.</w:t>
      </w:r>
    </w:p>
    <w:p w14:paraId="78F86292" w14:textId="77777777" w:rsidR="004D6D03" w:rsidRPr="004D6D03" w:rsidRDefault="004D6D03" w:rsidP="00325D1E">
      <w:pPr>
        <w:pStyle w:val="LargeMain"/>
        <w:rPr>
          <w:b/>
          <w:bCs/>
          <w:i/>
          <w:iCs/>
          <w:sz w:val="16"/>
        </w:rPr>
      </w:pPr>
    </w:p>
    <w:p w14:paraId="1D8F6ACF" w14:textId="77777777" w:rsidR="004D6D03" w:rsidRPr="004D6D03" w:rsidRDefault="00BA4296" w:rsidP="00325D1E">
      <w:pPr>
        <w:pStyle w:val="LargeMain"/>
        <w:rPr>
          <w:sz w:val="16"/>
        </w:rPr>
      </w:pPr>
      <w:r w:rsidRPr="00661487">
        <w:t>7    With trumpets and the sound of the horn  </w:t>
      </w:r>
    </w:p>
    <w:p w14:paraId="280BE44B" w14:textId="77777777" w:rsidR="004D6D03" w:rsidRPr="004D6D03" w:rsidRDefault="00BA4296" w:rsidP="00325D1E">
      <w:pPr>
        <w:pStyle w:val="LargeMain"/>
        <w:rPr>
          <w:b/>
          <w:bCs/>
          <w:i/>
          <w:iCs/>
          <w:sz w:val="16"/>
        </w:rPr>
      </w:pPr>
      <w:r w:rsidRPr="00AF7C50">
        <w:rPr>
          <w:b/>
          <w:bCs/>
          <w:i/>
          <w:iCs/>
        </w:rPr>
        <w:t xml:space="preserve"> sound praises before the Lord, the King.</w:t>
      </w:r>
    </w:p>
    <w:p w14:paraId="6B41CE4F" w14:textId="77777777" w:rsidR="004D6D03" w:rsidRPr="004D6D03" w:rsidRDefault="004D6D03" w:rsidP="00BA4296">
      <w:pPr>
        <w:spacing w:after="0" w:line="240" w:lineRule="auto"/>
        <w:rPr>
          <w:sz w:val="16"/>
          <w:szCs w:val="32"/>
        </w:rPr>
      </w:pPr>
    </w:p>
    <w:p w14:paraId="20F08923" w14:textId="77777777" w:rsidR="004D6D03" w:rsidRPr="004D6D03" w:rsidRDefault="00BA4296" w:rsidP="00325D1E">
      <w:pPr>
        <w:pStyle w:val="LargeMain"/>
        <w:rPr>
          <w:sz w:val="16"/>
        </w:rPr>
      </w:pPr>
      <w:r w:rsidRPr="00661487">
        <w:lastRenderedPageBreak/>
        <w:t>8    Let the sea thunder and all that fills it,  </w:t>
      </w:r>
    </w:p>
    <w:p w14:paraId="433807F7" w14:textId="77777777" w:rsidR="004D6D03" w:rsidRPr="004D6D03" w:rsidRDefault="00BA4296" w:rsidP="00325D1E">
      <w:pPr>
        <w:pStyle w:val="LargeMain"/>
        <w:rPr>
          <w:b/>
          <w:bCs/>
          <w:i/>
          <w:iCs/>
          <w:sz w:val="16"/>
        </w:rPr>
      </w:pPr>
      <w:r w:rsidRPr="00AF7C50">
        <w:rPr>
          <w:b/>
          <w:bCs/>
          <w:i/>
          <w:iCs/>
        </w:rPr>
        <w:t xml:space="preserve"> the world and all that dwell upon it.</w:t>
      </w:r>
    </w:p>
    <w:p w14:paraId="5796644C" w14:textId="77777777" w:rsidR="004D6D03" w:rsidRPr="004D6D03" w:rsidRDefault="004D6D03" w:rsidP="00BA4296">
      <w:pPr>
        <w:spacing w:after="0" w:line="240" w:lineRule="auto"/>
        <w:rPr>
          <w:sz w:val="16"/>
          <w:szCs w:val="32"/>
        </w:rPr>
      </w:pPr>
    </w:p>
    <w:p w14:paraId="7760DDBC" w14:textId="77777777" w:rsidR="004D6D03" w:rsidRPr="004D6D03" w:rsidRDefault="00BA4296" w:rsidP="00325D1E">
      <w:pPr>
        <w:pStyle w:val="LargeMain"/>
        <w:rPr>
          <w:sz w:val="16"/>
        </w:rPr>
      </w:pPr>
      <w:r w:rsidRPr="00661487">
        <w:t>9    Let the rivers clap their hands  </w:t>
      </w:r>
    </w:p>
    <w:p w14:paraId="37A277F0" w14:textId="77777777" w:rsidR="004D6D03" w:rsidRPr="004D6D03" w:rsidRDefault="00BA4296" w:rsidP="00325D1E">
      <w:pPr>
        <w:pStyle w:val="LargeMain"/>
        <w:rPr>
          <w:b/>
          <w:bCs/>
          <w:i/>
          <w:iCs/>
          <w:sz w:val="16"/>
        </w:rPr>
      </w:pPr>
      <w:r w:rsidRPr="00AF7C50">
        <w:rPr>
          <w:b/>
          <w:bCs/>
          <w:i/>
          <w:iCs/>
        </w:rPr>
        <w:t xml:space="preserve"> and let the hills ring out together before the Lord,</w:t>
      </w:r>
    </w:p>
    <w:p w14:paraId="20FB7F98" w14:textId="77777777" w:rsidR="004D6D03" w:rsidRPr="004D6D03" w:rsidRDefault="00BA4296" w:rsidP="00325D1E">
      <w:pPr>
        <w:pStyle w:val="LargeMain"/>
        <w:rPr>
          <w:b/>
          <w:bCs/>
          <w:i/>
          <w:iCs/>
          <w:sz w:val="16"/>
        </w:rPr>
      </w:pPr>
      <w:r w:rsidRPr="00AF7C50">
        <w:rPr>
          <w:b/>
          <w:bCs/>
          <w:i/>
          <w:iCs/>
        </w:rPr>
        <w:t xml:space="preserve"> for he comes to judge the earth.</w:t>
      </w:r>
    </w:p>
    <w:p w14:paraId="6B5A9F0A" w14:textId="77777777" w:rsidR="004D6D03" w:rsidRPr="004D6D03" w:rsidRDefault="004D6D03" w:rsidP="00BA4296">
      <w:pPr>
        <w:spacing w:after="0" w:line="240" w:lineRule="auto"/>
        <w:rPr>
          <w:sz w:val="16"/>
          <w:szCs w:val="32"/>
        </w:rPr>
      </w:pPr>
    </w:p>
    <w:p w14:paraId="692839A9" w14:textId="77777777" w:rsidR="004D6D03" w:rsidRPr="004D6D03" w:rsidRDefault="00BA4296" w:rsidP="00325D1E">
      <w:pPr>
        <w:pStyle w:val="LargeMain"/>
        <w:rPr>
          <w:sz w:val="16"/>
        </w:rPr>
      </w:pPr>
      <w:r w:rsidRPr="00661487">
        <w:t>10</w:t>
      </w:r>
      <w:r>
        <w:t xml:space="preserve"> </w:t>
      </w:r>
      <w:r w:rsidRPr="00661487">
        <w:t>In righteousness shall he judge the world  </w:t>
      </w:r>
    </w:p>
    <w:p w14:paraId="7150CFA8" w14:textId="77777777" w:rsidR="004D6D03" w:rsidRPr="004D6D03" w:rsidRDefault="00BA4296" w:rsidP="00325D1E">
      <w:pPr>
        <w:pStyle w:val="LargeMain"/>
        <w:rPr>
          <w:b/>
          <w:bCs/>
          <w:i/>
          <w:iCs/>
          <w:sz w:val="16"/>
        </w:rPr>
      </w:pPr>
      <w:r w:rsidRPr="00AF7C50">
        <w:rPr>
          <w:b/>
          <w:bCs/>
          <w:i/>
          <w:iCs/>
        </w:rPr>
        <w:t>and the peoples with equity.</w:t>
      </w:r>
    </w:p>
    <w:p w14:paraId="443B5F1C" w14:textId="77777777" w:rsidR="004D6D03" w:rsidRPr="004D6D03" w:rsidRDefault="004D6D03" w:rsidP="00BA4296">
      <w:pPr>
        <w:spacing w:after="0" w:line="240" w:lineRule="auto"/>
        <w:rPr>
          <w:sz w:val="16"/>
          <w:szCs w:val="32"/>
        </w:rPr>
      </w:pPr>
    </w:p>
    <w:p w14:paraId="412333A0" w14:textId="77777777" w:rsidR="004D6D03" w:rsidRPr="004D6D03" w:rsidRDefault="00BA4296" w:rsidP="00325D1E">
      <w:pPr>
        <w:pStyle w:val="LargeMain"/>
        <w:rPr>
          <w:sz w:val="16"/>
        </w:rPr>
      </w:pPr>
      <w:r w:rsidRPr="00661487">
        <w:t>Glory to the Father, and to the Son, and to the Holy Spirit;</w:t>
      </w:r>
    </w:p>
    <w:p w14:paraId="1A996526" w14:textId="77777777" w:rsidR="004D6D03" w:rsidRPr="004D6D03" w:rsidRDefault="00BA4296" w:rsidP="00325D1E">
      <w:pPr>
        <w:pStyle w:val="LargeMain"/>
        <w:rPr>
          <w:b/>
          <w:bCs/>
          <w:i/>
          <w:iCs/>
          <w:sz w:val="16"/>
        </w:rPr>
      </w:pPr>
      <w:r w:rsidRPr="00AF7C50">
        <w:rPr>
          <w:b/>
          <w:bCs/>
          <w:i/>
          <w:iCs/>
        </w:rPr>
        <w:t>as it was in the beginning, is now, and shall be for ever. Amen.</w:t>
      </w:r>
    </w:p>
    <w:p w14:paraId="09CA30F5" w14:textId="77777777" w:rsidR="004D6D03" w:rsidRPr="004D6D03" w:rsidRDefault="004D6D03" w:rsidP="00325D1E">
      <w:pPr>
        <w:pStyle w:val="LargeMain"/>
        <w:rPr>
          <w:sz w:val="16"/>
        </w:rPr>
      </w:pPr>
    </w:p>
    <w:p w14:paraId="1996747C" w14:textId="77777777" w:rsidR="004D6D03" w:rsidRPr="004D6D03" w:rsidRDefault="00BA4296" w:rsidP="00325D1E">
      <w:pPr>
        <w:pStyle w:val="LargeHeading1"/>
        <w:rPr>
          <w:sz w:val="16"/>
        </w:rPr>
      </w:pPr>
      <w:r w:rsidRPr="00AF7C50">
        <w:t>John 1: 1-14</w:t>
      </w:r>
    </w:p>
    <w:p w14:paraId="3BFF7331" w14:textId="77777777" w:rsidR="004D6D03" w:rsidRPr="004D6D03" w:rsidRDefault="004D6D03" w:rsidP="00BA4296">
      <w:pPr>
        <w:spacing w:after="0" w:line="240" w:lineRule="auto"/>
        <w:rPr>
          <w:sz w:val="16"/>
          <w:szCs w:val="32"/>
        </w:rPr>
      </w:pPr>
    </w:p>
    <w:p w14:paraId="70F4805A" w14:textId="77777777" w:rsidR="004D6D03" w:rsidRPr="004D6D03" w:rsidRDefault="00BA4296" w:rsidP="00325D1E">
      <w:pPr>
        <w:pStyle w:val="LargeMain"/>
        <w:rPr>
          <w:sz w:val="16"/>
        </w:rPr>
      </w:pPr>
      <w:r w:rsidRPr="00661487">
        <w:t>Hear the Gospel of our Saviour Christ, according to John Chapter 1</w:t>
      </w:r>
      <w:r w:rsidR="00325D1E">
        <w:t xml:space="preserve"> </w:t>
      </w:r>
      <w:r w:rsidRPr="00661487">
        <w:t>beginning at verse 1</w:t>
      </w:r>
    </w:p>
    <w:p w14:paraId="1230B204" w14:textId="77777777" w:rsidR="004D6D03" w:rsidRPr="004D6D03" w:rsidRDefault="00BA4296" w:rsidP="00325D1E">
      <w:pPr>
        <w:pStyle w:val="LargeMain"/>
        <w:rPr>
          <w:b/>
          <w:bCs/>
          <w:i/>
          <w:iCs/>
          <w:sz w:val="16"/>
        </w:rPr>
      </w:pPr>
      <w:r w:rsidRPr="00AF7C50">
        <w:rPr>
          <w:b/>
          <w:bCs/>
          <w:i/>
          <w:iCs/>
        </w:rPr>
        <w:t xml:space="preserve">Glory to you, Lord Jesus Christ. </w:t>
      </w:r>
    </w:p>
    <w:p w14:paraId="7129F7AD" w14:textId="77777777" w:rsidR="004D6D03" w:rsidRPr="004D6D03" w:rsidRDefault="004D6D03" w:rsidP="00BA4296">
      <w:pPr>
        <w:spacing w:after="0" w:line="240" w:lineRule="auto"/>
        <w:rPr>
          <w:sz w:val="16"/>
          <w:szCs w:val="32"/>
        </w:rPr>
      </w:pPr>
    </w:p>
    <w:p w14:paraId="5B6746A5" w14:textId="77777777" w:rsidR="004D6D03" w:rsidRPr="004D6D03" w:rsidRDefault="00BA4296" w:rsidP="00325D1E">
      <w:pPr>
        <w:pStyle w:val="LargeMain"/>
        <w:rPr>
          <w:sz w:val="40"/>
          <w:szCs w:val="40"/>
        </w:rPr>
      </w:pPr>
      <w:r w:rsidRPr="004D6D03">
        <w:rPr>
          <w:sz w:val="40"/>
          <w:szCs w:val="40"/>
        </w:rPr>
        <w:t>The Word Became Flesh</w:t>
      </w:r>
    </w:p>
    <w:p w14:paraId="4CFBF290" w14:textId="77777777" w:rsidR="004D6D03" w:rsidRPr="004D6D03" w:rsidRDefault="00BA4296" w:rsidP="00325D1E">
      <w:pPr>
        <w:pStyle w:val="LargeMain"/>
        <w:rPr>
          <w:sz w:val="40"/>
          <w:szCs w:val="40"/>
        </w:rPr>
      </w:pPr>
      <w:r w:rsidRPr="004D6D03">
        <w:rPr>
          <w:sz w:val="40"/>
          <w:szCs w:val="40"/>
        </w:rPr>
        <w:t>1 In the beginning was the Word, and the Word was with God, and the Word was God. 2 He was with God in the beginning. 3 Through him all things were made; without him nothing was made that has been made. 4 In him was life, and that life was the light of all mankind. 5 The light shines in the darkness, and the darkness has not overcome it.</w:t>
      </w:r>
    </w:p>
    <w:p w14:paraId="154F573D" w14:textId="77777777" w:rsidR="004D6D03" w:rsidRPr="004D6D03" w:rsidRDefault="00BA4296" w:rsidP="00325D1E">
      <w:pPr>
        <w:pStyle w:val="LargeMain"/>
        <w:rPr>
          <w:sz w:val="40"/>
          <w:szCs w:val="40"/>
        </w:rPr>
      </w:pPr>
      <w:r w:rsidRPr="004D6D03">
        <w:rPr>
          <w:sz w:val="40"/>
          <w:szCs w:val="40"/>
        </w:rPr>
        <w:t>6 There was a man sent from God whose name was John. 7 He came as a witness to testify concerning that light, so that through him all might believe. 8 He himself was not the light; he came only as a witness to the light.</w:t>
      </w:r>
    </w:p>
    <w:p w14:paraId="688D1CFD" w14:textId="77777777" w:rsidR="004D6D03" w:rsidRPr="004D6D03" w:rsidRDefault="00BA4296" w:rsidP="00325D1E">
      <w:pPr>
        <w:pStyle w:val="LargeMain"/>
        <w:rPr>
          <w:sz w:val="40"/>
          <w:szCs w:val="40"/>
        </w:rPr>
      </w:pPr>
      <w:r w:rsidRPr="004D6D03">
        <w:rPr>
          <w:sz w:val="40"/>
          <w:szCs w:val="40"/>
        </w:rPr>
        <w:t xml:space="preserve">9 The true light that gives light to everyone was coming into the world. 10 He was in the world, and though the world was </w:t>
      </w:r>
      <w:r w:rsidRPr="004D6D03">
        <w:rPr>
          <w:sz w:val="40"/>
          <w:szCs w:val="40"/>
        </w:rPr>
        <w:lastRenderedPageBreak/>
        <w:t>made through him, the world did not recognize him. 11 He came to that which was his own, but his own did not receive him. 12 Yet to all who did receive him, to those who believed in his name, he gave the right to become children of God— 13 children born not of natural descent, nor of human decision or a husband’s will, but born of God.</w:t>
      </w:r>
    </w:p>
    <w:p w14:paraId="2E9EA371" w14:textId="77777777" w:rsidR="004D6D03" w:rsidRPr="004D6D03" w:rsidRDefault="00BA4296" w:rsidP="00325D1E">
      <w:pPr>
        <w:pStyle w:val="LargeMain"/>
        <w:rPr>
          <w:sz w:val="40"/>
          <w:szCs w:val="40"/>
        </w:rPr>
      </w:pPr>
      <w:r w:rsidRPr="004D6D03">
        <w:rPr>
          <w:sz w:val="40"/>
          <w:szCs w:val="40"/>
        </w:rPr>
        <w:t xml:space="preserve">^14 The Word became flesh and made his dwelling among us. We have seen his glory, the glory of the one and only Son, who came from the </w:t>
      </w:r>
      <w:proofErr w:type="gramStart"/>
      <w:r w:rsidRPr="004D6D03">
        <w:rPr>
          <w:sz w:val="40"/>
          <w:szCs w:val="40"/>
        </w:rPr>
        <w:t>Father</w:t>
      </w:r>
      <w:proofErr w:type="gramEnd"/>
      <w:r w:rsidRPr="004D6D03">
        <w:rPr>
          <w:sz w:val="40"/>
          <w:szCs w:val="40"/>
        </w:rPr>
        <w:t>, full of grace and truth.</w:t>
      </w:r>
    </w:p>
    <w:p w14:paraId="16F0E0B9" w14:textId="77777777" w:rsidR="004D6D03" w:rsidRPr="004D6D03" w:rsidRDefault="004D6D03" w:rsidP="00BA4296">
      <w:pPr>
        <w:spacing w:after="0" w:line="240" w:lineRule="auto"/>
        <w:rPr>
          <w:sz w:val="16"/>
          <w:szCs w:val="32"/>
        </w:rPr>
      </w:pPr>
    </w:p>
    <w:p w14:paraId="72A8B85F" w14:textId="77777777" w:rsidR="004D6D03" w:rsidRPr="004D6D03" w:rsidRDefault="00BA4296" w:rsidP="00325D1E">
      <w:pPr>
        <w:pStyle w:val="LargeMain"/>
        <w:rPr>
          <w:sz w:val="16"/>
        </w:rPr>
      </w:pPr>
      <w:r w:rsidRPr="00325D1E">
        <w:t>This is the Gospel of the Lord.</w:t>
      </w:r>
    </w:p>
    <w:p w14:paraId="5B2BFA56" w14:textId="77777777" w:rsidR="004D6D03" w:rsidRPr="004D6D03" w:rsidRDefault="00BA4296" w:rsidP="00325D1E">
      <w:pPr>
        <w:pStyle w:val="LargeMain"/>
        <w:rPr>
          <w:b/>
          <w:bCs/>
          <w:sz w:val="16"/>
        </w:rPr>
      </w:pPr>
      <w:r w:rsidRPr="004D6D03">
        <w:rPr>
          <w:b/>
          <w:bCs/>
        </w:rPr>
        <w:t>Praise to you, Lord Jesus Christ.</w:t>
      </w:r>
    </w:p>
    <w:p w14:paraId="412F9201" w14:textId="77777777" w:rsidR="004D6D03" w:rsidRPr="004D6D03" w:rsidRDefault="004D6D03" w:rsidP="00BA4296">
      <w:pPr>
        <w:spacing w:after="0" w:line="240" w:lineRule="auto"/>
        <w:rPr>
          <w:sz w:val="16"/>
          <w:szCs w:val="32"/>
        </w:rPr>
      </w:pPr>
    </w:p>
    <w:p w14:paraId="59010541" w14:textId="77777777" w:rsidR="004D6D03" w:rsidRPr="004D6D03" w:rsidRDefault="004D6D03" w:rsidP="00BA4296">
      <w:pPr>
        <w:spacing w:after="0" w:line="240" w:lineRule="auto"/>
        <w:rPr>
          <w:sz w:val="16"/>
          <w:szCs w:val="32"/>
        </w:rPr>
      </w:pPr>
    </w:p>
    <w:p w14:paraId="2ED2A6EB" w14:textId="77777777" w:rsidR="004D6D03" w:rsidRPr="004D6D03" w:rsidRDefault="00BA4296" w:rsidP="00325D1E">
      <w:pPr>
        <w:pStyle w:val="LargeHeading1"/>
        <w:rPr>
          <w:sz w:val="16"/>
        </w:rPr>
      </w:pPr>
      <w:r w:rsidRPr="00AF7C50">
        <w:t>The Sermon</w:t>
      </w:r>
      <w:r>
        <w:t xml:space="preserve"> - </w:t>
      </w:r>
      <w:r w:rsidRPr="00AF7C50">
        <w:t>Revd Brian Cadden</w:t>
      </w:r>
    </w:p>
    <w:p w14:paraId="625A613B" w14:textId="77777777" w:rsidR="004D6D03" w:rsidRPr="004D6D03" w:rsidRDefault="004D6D03" w:rsidP="00325D1E">
      <w:pPr>
        <w:pStyle w:val="LargeHeading1"/>
        <w:rPr>
          <w:sz w:val="16"/>
        </w:rPr>
      </w:pPr>
    </w:p>
    <w:p w14:paraId="7FCB5751" w14:textId="77777777" w:rsidR="004D6D03" w:rsidRPr="004D6D03" w:rsidRDefault="00382496" w:rsidP="00382496">
      <w:pPr>
        <w:pStyle w:val="LargeHeading1"/>
        <w:rPr>
          <w:sz w:val="16"/>
        </w:rPr>
      </w:pPr>
      <w:r w:rsidRPr="00AF7C50">
        <w:t xml:space="preserve">While shepherds watched </w:t>
      </w:r>
      <w:r>
        <w:t xml:space="preserve">- </w:t>
      </w:r>
      <w:r w:rsidRPr="00AF7C50">
        <w:t>Hymn 188</w:t>
      </w:r>
    </w:p>
    <w:p w14:paraId="36E1BD21" w14:textId="77777777" w:rsidR="004D6D03" w:rsidRPr="004D6D03" w:rsidRDefault="004D6D03" w:rsidP="00382496">
      <w:pPr>
        <w:spacing w:after="0" w:line="240" w:lineRule="auto"/>
        <w:rPr>
          <w:sz w:val="16"/>
          <w:szCs w:val="32"/>
        </w:rPr>
      </w:pPr>
    </w:p>
    <w:p w14:paraId="5871B057" w14:textId="77777777" w:rsidR="004D6D03" w:rsidRPr="004D6D03" w:rsidRDefault="00382496" w:rsidP="00382496">
      <w:pPr>
        <w:pStyle w:val="LargeMain"/>
        <w:rPr>
          <w:sz w:val="16"/>
        </w:rPr>
      </w:pPr>
      <w:r w:rsidRPr="00325D1E">
        <w:t>1 While shepherds watched their flocks by night,</w:t>
      </w:r>
    </w:p>
    <w:p w14:paraId="7DAF33F5" w14:textId="77777777" w:rsidR="004D6D03" w:rsidRPr="004D6D03" w:rsidRDefault="00382496" w:rsidP="00382496">
      <w:pPr>
        <w:pStyle w:val="LargeMain"/>
        <w:rPr>
          <w:sz w:val="16"/>
        </w:rPr>
      </w:pPr>
      <w:r w:rsidRPr="00325D1E">
        <w:t>all seated on the ground,</w:t>
      </w:r>
    </w:p>
    <w:p w14:paraId="1AC5486A" w14:textId="77777777" w:rsidR="004D6D03" w:rsidRDefault="00382496" w:rsidP="00382496">
      <w:pPr>
        <w:pStyle w:val="LargeMain"/>
        <w:rPr>
          <w:sz w:val="16"/>
        </w:rPr>
      </w:pPr>
      <w:r w:rsidRPr="00325D1E">
        <w:t>the angel of the Lord came down,</w:t>
      </w:r>
    </w:p>
    <w:p w14:paraId="01E8A28A" w14:textId="6BE3BC8C" w:rsidR="004D6D03" w:rsidRPr="004D6D03" w:rsidRDefault="00382496" w:rsidP="00382496">
      <w:pPr>
        <w:pStyle w:val="LargeMain"/>
        <w:rPr>
          <w:sz w:val="16"/>
        </w:rPr>
      </w:pPr>
      <w:r w:rsidRPr="00325D1E">
        <w:t>and glory shone around.</w:t>
      </w:r>
    </w:p>
    <w:p w14:paraId="54B03DC8" w14:textId="77777777" w:rsidR="004D6D03" w:rsidRPr="004D6D03" w:rsidRDefault="004D6D03" w:rsidP="00382496">
      <w:pPr>
        <w:pStyle w:val="LargeMain"/>
        <w:rPr>
          <w:sz w:val="16"/>
        </w:rPr>
      </w:pPr>
    </w:p>
    <w:p w14:paraId="73939C30" w14:textId="77777777" w:rsidR="004D6D03" w:rsidRPr="004D6D03" w:rsidRDefault="00382496" w:rsidP="00382496">
      <w:pPr>
        <w:pStyle w:val="LargeMain"/>
        <w:rPr>
          <w:sz w:val="16"/>
        </w:rPr>
      </w:pPr>
      <w:r w:rsidRPr="00325D1E">
        <w:t xml:space="preserve">2 "Fear not," said he </w:t>
      </w:r>
    </w:p>
    <w:p w14:paraId="0C5A1F32" w14:textId="77777777" w:rsidR="004D6D03" w:rsidRPr="004D6D03" w:rsidRDefault="00382496" w:rsidP="00382496">
      <w:pPr>
        <w:pStyle w:val="LargeMain"/>
        <w:rPr>
          <w:sz w:val="16"/>
        </w:rPr>
      </w:pPr>
      <w:r w:rsidRPr="00325D1E">
        <w:t>(for mighty dread had seized their troubled mind),</w:t>
      </w:r>
    </w:p>
    <w:p w14:paraId="7C07675E" w14:textId="16167A58" w:rsidR="004D6D03" w:rsidRPr="004D6D03" w:rsidRDefault="00382496" w:rsidP="00382496">
      <w:pPr>
        <w:pStyle w:val="LargeMain"/>
        <w:rPr>
          <w:sz w:val="16"/>
        </w:rPr>
      </w:pPr>
      <w:r w:rsidRPr="00325D1E">
        <w:t>"</w:t>
      </w:r>
      <w:proofErr w:type="gramStart"/>
      <w:r w:rsidRPr="00325D1E">
        <w:t>glad</w:t>
      </w:r>
      <w:proofErr w:type="gramEnd"/>
      <w:r w:rsidRPr="00325D1E">
        <w:t xml:space="preserve"> tidings of great joy I bring</w:t>
      </w:r>
      <w:r w:rsidR="004D6D03">
        <w:rPr>
          <w:sz w:val="16"/>
        </w:rPr>
        <w:t xml:space="preserve"> </w:t>
      </w:r>
      <w:r w:rsidRPr="00325D1E">
        <w:t>to you and all mankind.</w:t>
      </w:r>
    </w:p>
    <w:p w14:paraId="43157B35" w14:textId="77777777" w:rsidR="004D6D03" w:rsidRPr="004D6D03" w:rsidRDefault="004D6D03" w:rsidP="00382496">
      <w:pPr>
        <w:pStyle w:val="LargeMain"/>
        <w:rPr>
          <w:sz w:val="16"/>
        </w:rPr>
      </w:pPr>
    </w:p>
    <w:p w14:paraId="2DFFBE7F" w14:textId="77777777" w:rsidR="004D6D03" w:rsidRDefault="00382496" w:rsidP="00382496">
      <w:pPr>
        <w:pStyle w:val="LargeMain"/>
        <w:rPr>
          <w:sz w:val="16"/>
        </w:rPr>
      </w:pPr>
      <w:r w:rsidRPr="00325D1E">
        <w:t>3 "To you, in David's town, this day,</w:t>
      </w:r>
      <w:r w:rsidR="004D6D03">
        <w:rPr>
          <w:sz w:val="16"/>
        </w:rPr>
        <w:t xml:space="preserve"> </w:t>
      </w:r>
    </w:p>
    <w:p w14:paraId="37F5731F" w14:textId="00E00A82" w:rsidR="004D6D03" w:rsidRPr="004D6D03" w:rsidRDefault="00382496" w:rsidP="00382496">
      <w:pPr>
        <w:pStyle w:val="LargeMain"/>
        <w:rPr>
          <w:sz w:val="16"/>
        </w:rPr>
      </w:pPr>
      <w:r w:rsidRPr="00325D1E">
        <w:t>is born of David's line</w:t>
      </w:r>
    </w:p>
    <w:p w14:paraId="79888046" w14:textId="77777777" w:rsidR="004D6D03" w:rsidRPr="004D6D03" w:rsidRDefault="00382496" w:rsidP="00382496">
      <w:pPr>
        <w:pStyle w:val="LargeMain"/>
        <w:rPr>
          <w:sz w:val="16"/>
        </w:rPr>
      </w:pPr>
      <w:r w:rsidRPr="00325D1E">
        <w:t>a Saviour, who is Christ the Lord;</w:t>
      </w:r>
    </w:p>
    <w:p w14:paraId="1F4D1F9B" w14:textId="77777777" w:rsidR="004D6D03" w:rsidRPr="004D6D03" w:rsidRDefault="00382496" w:rsidP="00382496">
      <w:pPr>
        <w:pStyle w:val="LargeMain"/>
        <w:rPr>
          <w:sz w:val="16"/>
        </w:rPr>
      </w:pPr>
      <w:r w:rsidRPr="00325D1E">
        <w:t>and this shall be the sign.</w:t>
      </w:r>
    </w:p>
    <w:p w14:paraId="6CC2344E" w14:textId="77777777" w:rsidR="004D6D03" w:rsidRPr="004D6D03" w:rsidRDefault="004D6D03" w:rsidP="00382496">
      <w:pPr>
        <w:pStyle w:val="LargeMain"/>
        <w:rPr>
          <w:sz w:val="16"/>
        </w:rPr>
      </w:pPr>
    </w:p>
    <w:p w14:paraId="2A35B0A1" w14:textId="77777777" w:rsidR="004D6D03" w:rsidRPr="004D6D03" w:rsidRDefault="00382496" w:rsidP="00382496">
      <w:pPr>
        <w:pStyle w:val="LargeMain"/>
        <w:rPr>
          <w:sz w:val="16"/>
        </w:rPr>
      </w:pPr>
      <w:r w:rsidRPr="00325D1E">
        <w:t>4 "The heavenly Babe you there shall find</w:t>
      </w:r>
    </w:p>
    <w:p w14:paraId="07EFD5E7" w14:textId="77777777" w:rsidR="004D6D03" w:rsidRPr="004D6D03" w:rsidRDefault="00382496" w:rsidP="00382496">
      <w:pPr>
        <w:pStyle w:val="LargeMain"/>
        <w:rPr>
          <w:sz w:val="16"/>
        </w:rPr>
      </w:pPr>
      <w:r w:rsidRPr="00325D1E">
        <w:t>to human view displayed,</w:t>
      </w:r>
    </w:p>
    <w:p w14:paraId="39968AB5" w14:textId="77777777" w:rsidR="004D6D03" w:rsidRPr="004D6D03" w:rsidRDefault="00382496" w:rsidP="00382496">
      <w:pPr>
        <w:pStyle w:val="LargeMain"/>
        <w:rPr>
          <w:sz w:val="16"/>
        </w:rPr>
      </w:pPr>
      <w:r w:rsidRPr="00325D1E">
        <w:t>all meanly wrapped in swathing clothes,</w:t>
      </w:r>
    </w:p>
    <w:p w14:paraId="36BF3E65" w14:textId="77777777" w:rsidR="004D6D03" w:rsidRPr="004D6D03" w:rsidRDefault="00382496" w:rsidP="00382496">
      <w:pPr>
        <w:pStyle w:val="LargeMain"/>
        <w:rPr>
          <w:sz w:val="16"/>
        </w:rPr>
      </w:pPr>
      <w:r w:rsidRPr="00325D1E">
        <w:lastRenderedPageBreak/>
        <w:t>and in a manger laid."</w:t>
      </w:r>
    </w:p>
    <w:p w14:paraId="61C9763E" w14:textId="77777777" w:rsidR="004D6D03" w:rsidRPr="004D6D03" w:rsidRDefault="004D6D03" w:rsidP="00382496">
      <w:pPr>
        <w:pStyle w:val="LargeMain"/>
        <w:rPr>
          <w:sz w:val="16"/>
        </w:rPr>
      </w:pPr>
    </w:p>
    <w:p w14:paraId="48C69B96" w14:textId="77777777" w:rsidR="004D6D03" w:rsidRPr="004D6D03" w:rsidRDefault="00382496" w:rsidP="00382496">
      <w:pPr>
        <w:pStyle w:val="LargeMain"/>
        <w:rPr>
          <w:sz w:val="16"/>
        </w:rPr>
      </w:pPr>
      <w:r w:rsidRPr="00325D1E">
        <w:t xml:space="preserve">5 Thus </w:t>
      </w:r>
      <w:proofErr w:type="spellStart"/>
      <w:r w:rsidRPr="00325D1E">
        <w:t>spake</w:t>
      </w:r>
      <w:proofErr w:type="spellEnd"/>
      <w:r w:rsidRPr="00325D1E">
        <w:t xml:space="preserve"> the seraph; and forthwith</w:t>
      </w:r>
    </w:p>
    <w:p w14:paraId="1F529F37" w14:textId="77777777" w:rsidR="004D6D03" w:rsidRPr="004D6D03" w:rsidRDefault="00382496" w:rsidP="00382496">
      <w:pPr>
        <w:pStyle w:val="LargeMain"/>
        <w:rPr>
          <w:sz w:val="16"/>
        </w:rPr>
      </w:pPr>
      <w:r w:rsidRPr="00325D1E">
        <w:t xml:space="preserve">appeared a shining throng </w:t>
      </w:r>
    </w:p>
    <w:p w14:paraId="6BDE0A07" w14:textId="77777777" w:rsidR="004D6D03" w:rsidRDefault="00382496" w:rsidP="00382496">
      <w:pPr>
        <w:pStyle w:val="LargeMain"/>
        <w:rPr>
          <w:sz w:val="16"/>
        </w:rPr>
      </w:pPr>
      <w:r w:rsidRPr="00325D1E">
        <w:t xml:space="preserve">of angels, praising God, who thus </w:t>
      </w:r>
    </w:p>
    <w:p w14:paraId="31AD651D" w14:textId="5E39D645" w:rsidR="004D6D03" w:rsidRPr="004D6D03" w:rsidRDefault="00382496" w:rsidP="00382496">
      <w:pPr>
        <w:pStyle w:val="LargeMain"/>
        <w:rPr>
          <w:sz w:val="16"/>
        </w:rPr>
      </w:pPr>
      <w:r w:rsidRPr="00325D1E">
        <w:t>addressed their joyful song</w:t>
      </w:r>
    </w:p>
    <w:p w14:paraId="640CD31D" w14:textId="77777777" w:rsidR="004D6D03" w:rsidRPr="004D6D03" w:rsidRDefault="004D6D03" w:rsidP="00382496">
      <w:pPr>
        <w:pStyle w:val="LargeMain"/>
        <w:rPr>
          <w:sz w:val="16"/>
        </w:rPr>
      </w:pPr>
    </w:p>
    <w:p w14:paraId="7BFF0113" w14:textId="17202574" w:rsidR="004D6D03" w:rsidRPr="004D6D03" w:rsidRDefault="00382496" w:rsidP="00382496">
      <w:pPr>
        <w:pStyle w:val="LargeMain"/>
        <w:rPr>
          <w:sz w:val="16"/>
        </w:rPr>
      </w:pPr>
      <w:r w:rsidRPr="00325D1E">
        <w:t>6 "All glory be to God on high,</w:t>
      </w:r>
      <w:r w:rsidR="004D6D03">
        <w:rPr>
          <w:sz w:val="16"/>
        </w:rPr>
        <w:t xml:space="preserve"> </w:t>
      </w:r>
      <w:r w:rsidRPr="00325D1E">
        <w:t>and to the earth be peace!</w:t>
      </w:r>
    </w:p>
    <w:p w14:paraId="37D396A3" w14:textId="6C143DAE" w:rsidR="004D6D03" w:rsidRPr="004D6D03" w:rsidRDefault="00382496" w:rsidP="00382496">
      <w:pPr>
        <w:pStyle w:val="LargeMain"/>
        <w:rPr>
          <w:sz w:val="16"/>
        </w:rPr>
      </w:pPr>
      <w:r w:rsidRPr="00325D1E">
        <w:t xml:space="preserve">Goodwill henceforth </w:t>
      </w:r>
      <w:proofErr w:type="gramStart"/>
      <w:r w:rsidRPr="00325D1E">
        <w:t xml:space="preserve">from </w:t>
      </w:r>
      <w:r w:rsidR="004D6D03">
        <w:rPr>
          <w:sz w:val="16"/>
        </w:rPr>
        <w:t xml:space="preserve"> </w:t>
      </w:r>
      <w:r w:rsidRPr="00325D1E">
        <w:t>heaven</w:t>
      </w:r>
      <w:proofErr w:type="gramEnd"/>
      <w:r w:rsidRPr="00325D1E">
        <w:t xml:space="preserve"> to earth</w:t>
      </w:r>
    </w:p>
    <w:p w14:paraId="71900375" w14:textId="77777777" w:rsidR="004D6D03" w:rsidRPr="004D6D03" w:rsidRDefault="00382496" w:rsidP="00382496">
      <w:pPr>
        <w:pStyle w:val="LargeMain"/>
        <w:rPr>
          <w:sz w:val="16"/>
        </w:rPr>
      </w:pPr>
      <w:r w:rsidRPr="00325D1E">
        <w:t>begin, and never cease"</w:t>
      </w:r>
    </w:p>
    <w:p w14:paraId="3CE19E6F" w14:textId="77777777" w:rsidR="004D6D03" w:rsidRPr="004D6D03" w:rsidRDefault="004D6D03" w:rsidP="00325D1E">
      <w:pPr>
        <w:pStyle w:val="LargeHeading1"/>
        <w:rPr>
          <w:sz w:val="16"/>
        </w:rPr>
      </w:pPr>
    </w:p>
    <w:p w14:paraId="14418AD9" w14:textId="77777777" w:rsidR="004D6D03" w:rsidRPr="004D6D03" w:rsidRDefault="00BA4296" w:rsidP="00325D1E">
      <w:pPr>
        <w:pStyle w:val="LargeHeading1"/>
        <w:rPr>
          <w:sz w:val="16"/>
        </w:rPr>
      </w:pPr>
      <w:r w:rsidRPr="00AF7C50">
        <w:t>The Nicene Creed</w:t>
      </w:r>
      <w:r>
        <w:t xml:space="preserve"> - </w:t>
      </w:r>
      <w:r w:rsidRPr="00AF7C50">
        <w:t>Please Stand</w:t>
      </w:r>
    </w:p>
    <w:p w14:paraId="31786EB1" w14:textId="77777777" w:rsidR="004D6D03" w:rsidRPr="004D6D03" w:rsidRDefault="004D6D03" w:rsidP="00BA4296">
      <w:pPr>
        <w:spacing w:after="0" w:line="240" w:lineRule="auto"/>
        <w:rPr>
          <w:sz w:val="16"/>
          <w:szCs w:val="32"/>
        </w:rPr>
      </w:pPr>
    </w:p>
    <w:p w14:paraId="1EC14A2A" w14:textId="77777777" w:rsidR="004D6D03" w:rsidRPr="004D6D03" w:rsidRDefault="00BA4296" w:rsidP="00325D1E">
      <w:pPr>
        <w:pStyle w:val="LargeHeading1"/>
        <w:rPr>
          <w:sz w:val="16"/>
        </w:rPr>
      </w:pPr>
      <w:r w:rsidRPr="00AF7C50">
        <w:t xml:space="preserve">Intercessions  </w:t>
      </w:r>
    </w:p>
    <w:p w14:paraId="7846EE5E" w14:textId="77777777" w:rsidR="004D6D03" w:rsidRPr="004D6D03" w:rsidRDefault="004D6D03" w:rsidP="00BA4296">
      <w:pPr>
        <w:spacing w:after="0" w:line="240" w:lineRule="auto"/>
        <w:rPr>
          <w:sz w:val="16"/>
          <w:szCs w:val="32"/>
        </w:rPr>
      </w:pPr>
    </w:p>
    <w:p w14:paraId="57B91495" w14:textId="77777777" w:rsidR="004D6D03" w:rsidRPr="004D6D03" w:rsidRDefault="00BA4296" w:rsidP="00325D1E">
      <w:pPr>
        <w:pStyle w:val="LargeMain"/>
        <w:rPr>
          <w:sz w:val="16"/>
        </w:rPr>
      </w:pPr>
      <w:r w:rsidRPr="00661487">
        <w:t>Lord in your mercy,</w:t>
      </w:r>
    </w:p>
    <w:p w14:paraId="22768957" w14:textId="77777777" w:rsidR="004D6D03" w:rsidRPr="004D6D03" w:rsidRDefault="00BA4296" w:rsidP="00325D1E">
      <w:pPr>
        <w:pStyle w:val="LargeMain"/>
        <w:rPr>
          <w:b/>
          <w:bCs/>
          <w:i/>
          <w:iCs/>
          <w:sz w:val="16"/>
        </w:rPr>
      </w:pPr>
      <w:r w:rsidRPr="00AF7C50">
        <w:rPr>
          <w:b/>
          <w:bCs/>
          <w:i/>
          <w:iCs/>
        </w:rPr>
        <w:t>hear our prayer.</w:t>
      </w:r>
    </w:p>
    <w:p w14:paraId="387FA419" w14:textId="77777777" w:rsidR="004D6D03" w:rsidRPr="004D6D03" w:rsidRDefault="004D6D03" w:rsidP="00BA4296">
      <w:pPr>
        <w:spacing w:after="0" w:line="240" w:lineRule="auto"/>
        <w:rPr>
          <w:sz w:val="16"/>
          <w:szCs w:val="32"/>
        </w:rPr>
      </w:pPr>
    </w:p>
    <w:p w14:paraId="5C85FAB9" w14:textId="77777777" w:rsidR="004D6D03" w:rsidRPr="004D6D03" w:rsidRDefault="00BA4296" w:rsidP="00325D1E">
      <w:pPr>
        <w:pStyle w:val="LargeMain"/>
        <w:rPr>
          <w:sz w:val="16"/>
        </w:rPr>
      </w:pPr>
      <w:r w:rsidRPr="00661487">
        <w:t>^And finally...</w:t>
      </w:r>
    </w:p>
    <w:p w14:paraId="1AF06A12" w14:textId="77777777" w:rsidR="004D6D03" w:rsidRPr="004D6D03" w:rsidRDefault="004D6D03" w:rsidP="00325D1E">
      <w:pPr>
        <w:pStyle w:val="LargeMain"/>
        <w:rPr>
          <w:sz w:val="16"/>
        </w:rPr>
      </w:pPr>
    </w:p>
    <w:p w14:paraId="738F75F8" w14:textId="77777777" w:rsidR="004D6D03" w:rsidRPr="004D6D03" w:rsidRDefault="00BA4296" w:rsidP="00325D1E">
      <w:pPr>
        <w:pStyle w:val="LargeMain"/>
        <w:rPr>
          <w:sz w:val="16"/>
        </w:rPr>
      </w:pPr>
      <w:r w:rsidRPr="00661487">
        <w:t xml:space="preserve">Merciful Father    </w:t>
      </w:r>
    </w:p>
    <w:p w14:paraId="5AD6FF4B" w14:textId="77777777" w:rsidR="004D6D03" w:rsidRPr="004D6D03" w:rsidRDefault="00BA4296" w:rsidP="00325D1E">
      <w:pPr>
        <w:pStyle w:val="LargeMain"/>
        <w:rPr>
          <w:b/>
          <w:bCs/>
          <w:i/>
          <w:iCs/>
          <w:sz w:val="16"/>
        </w:rPr>
      </w:pPr>
      <w:r w:rsidRPr="00AF7C50">
        <w:rPr>
          <w:b/>
          <w:bCs/>
          <w:i/>
          <w:iCs/>
        </w:rPr>
        <w:t xml:space="preserve">accept these our prayers  </w:t>
      </w:r>
    </w:p>
    <w:p w14:paraId="53575AA8" w14:textId="77777777" w:rsidR="004D6D03" w:rsidRPr="004D6D03" w:rsidRDefault="00BA4296" w:rsidP="00325D1E">
      <w:pPr>
        <w:pStyle w:val="LargeMain"/>
        <w:rPr>
          <w:b/>
          <w:bCs/>
          <w:i/>
          <w:iCs/>
          <w:sz w:val="16"/>
        </w:rPr>
      </w:pPr>
      <w:r w:rsidRPr="00AF7C50">
        <w:rPr>
          <w:b/>
          <w:bCs/>
          <w:i/>
          <w:iCs/>
        </w:rPr>
        <w:t xml:space="preserve">for the sake of your Son,  </w:t>
      </w:r>
    </w:p>
    <w:p w14:paraId="30996CCC" w14:textId="77777777" w:rsidR="004D6D03" w:rsidRPr="004D6D03" w:rsidRDefault="00BA4296" w:rsidP="00325D1E">
      <w:pPr>
        <w:pStyle w:val="LargeMain"/>
        <w:rPr>
          <w:b/>
          <w:bCs/>
          <w:i/>
          <w:iCs/>
          <w:sz w:val="16"/>
        </w:rPr>
      </w:pPr>
      <w:r w:rsidRPr="00AF7C50">
        <w:rPr>
          <w:b/>
          <w:bCs/>
          <w:i/>
          <w:iCs/>
        </w:rPr>
        <w:t xml:space="preserve">our Saviour Jesus Christ. Amen. </w:t>
      </w:r>
    </w:p>
    <w:p w14:paraId="08EF924C" w14:textId="77777777" w:rsidR="004D6D03" w:rsidRPr="004D6D03" w:rsidRDefault="004D6D03" w:rsidP="00BA4296">
      <w:pPr>
        <w:spacing w:after="0" w:line="240" w:lineRule="auto"/>
        <w:rPr>
          <w:sz w:val="16"/>
          <w:szCs w:val="32"/>
        </w:rPr>
      </w:pPr>
    </w:p>
    <w:p w14:paraId="58CD4744" w14:textId="77777777" w:rsidR="004D6D03" w:rsidRPr="004D6D03" w:rsidRDefault="00BA4296" w:rsidP="00325D1E">
      <w:pPr>
        <w:pStyle w:val="LargeHeading1"/>
        <w:rPr>
          <w:sz w:val="16"/>
        </w:rPr>
      </w:pPr>
      <w:r w:rsidRPr="00AF7C50">
        <w:t xml:space="preserve">Prayer of Humble Access </w:t>
      </w:r>
    </w:p>
    <w:p w14:paraId="5633D0BF" w14:textId="77777777" w:rsidR="004D6D03" w:rsidRPr="004D6D03" w:rsidRDefault="004D6D03" w:rsidP="00BA4296">
      <w:pPr>
        <w:spacing w:after="0" w:line="240" w:lineRule="auto"/>
        <w:rPr>
          <w:sz w:val="16"/>
          <w:szCs w:val="32"/>
        </w:rPr>
      </w:pPr>
    </w:p>
    <w:p w14:paraId="41495D02" w14:textId="77777777" w:rsidR="004D6D03" w:rsidRPr="004D6D03" w:rsidRDefault="00BA4296" w:rsidP="00325D1E">
      <w:pPr>
        <w:pStyle w:val="LargeHeading1"/>
        <w:rPr>
          <w:sz w:val="16"/>
        </w:rPr>
      </w:pPr>
      <w:r w:rsidRPr="00AF7C50">
        <w:t>The Peace</w:t>
      </w:r>
    </w:p>
    <w:p w14:paraId="3681F257" w14:textId="77777777" w:rsidR="004D6D03" w:rsidRPr="004D6D03" w:rsidRDefault="004D6D03" w:rsidP="00BA4296">
      <w:pPr>
        <w:spacing w:after="0" w:line="240" w:lineRule="auto"/>
        <w:rPr>
          <w:sz w:val="16"/>
          <w:szCs w:val="32"/>
        </w:rPr>
      </w:pPr>
    </w:p>
    <w:p w14:paraId="121400AE" w14:textId="77777777" w:rsidR="004D6D03" w:rsidRPr="004D6D03" w:rsidRDefault="00BA4296" w:rsidP="00325D1E">
      <w:pPr>
        <w:pStyle w:val="LargeMain"/>
        <w:rPr>
          <w:sz w:val="16"/>
        </w:rPr>
      </w:pPr>
      <w:r w:rsidRPr="00661487">
        <w:t>The peace of the Lord be always with you.</w:t>
      </w:r>
    </w:p>
    <w:p w14:paraId="2FAB5BBB" w14:textId="77777777" w:rsidR="004D6D03" w:rsidRPr="004D6D03" w:rsidRDefault="00BA4296" w:rsidP="00325D1E">
      <w:pPr>
        <w:pStyle w:val="LargeMain"/>
        <w:rPr>
          <w:b/>
          <w:bCs/>
          <w:i/>
          <w:iCs/>
          <w:sz w:val="16"/>
        </w:rPr>
      </w:pPr>
      <w:r w:rsidRPr="00AF7C50">
        <w:rPr>
          <w:b/>
          <w:bCs/>
          <w:i/>
          <w:iCs/>
        </w:rPr>
        <w:t xml:space="preserve">And </w:t>
      </w:r>
      <w:proofErr w:type="gramStart"/>
      <w:r w:rsidRPr="00AF7C50">
        <w:rPr>
          <w:b/>
          <w:bCs/>
          <w:i/>
          <w:iCs/>
        </w:rPr>
        <w:t>also</w:t>
      </w:r>
      <w:proofErr w:type="gramEnd"/>
      <w:r w:rsidRPr="00AF7C50">
        <w:rPr>
          <w:b/>
          <w:bCs/>
          <w:i/>
          <w:iCs/>
        </w:rPr>
        <w:t xml:space="preserve"> with you.</w:t>
      </w:r>
    </w:p>
    <w:p w14:paraId="5BEAE5C8" w14:textId="77777777" w:rsidR="004D6D03" w:rsidRPr="004D6D03" w:rsidRDefault="004D6D03" w:rsidP="00325D1E">
      <w:pPr>
        <w:pStyle w:val="LargeMain"/>
        <w:rPr>
          <w:b/>
          <w:bCs/>
          <w:i/>
          <w:iCs/>
          <w:sz w:val="16"/>
        </w:rPr>
      </w:pPr>
    </w:p>
    <w:p w14:paraId="464A9175" w14:textId="77777777" w:rsidR="004D6D03" w:rsidRPr="004D6D03" w:rsidRDefault="00382496" w:rsidP="00382496">
      <w:pPr>
        <w:pStyle w:val="LargeHeading1"/>
        <w:rPr>
          <w:sz w:val="16"/>
        </w:rPr>
      </w:pPr>
      <w:r w:rsidRPr="00AF7C50">
        <w:t>O little town of Bethlehem</w:t>
      </w:r>
      <w:r>
        <w:t xml:space="preserve"> - </w:t>
      </w:r>
      <w:r w:rsidRPr="00AF7C50">
        <w:t>Hymn 174</w:t>
      </w:r>
    </w:p>
    <w:p w14:paraId="35BAFD23" w14:textId="77777777" w:rsidR="004D6D03" w:rsidRPr="004D6D03" w:rsidRDefault="004D6D03" w:rsidP="00382496">
      <w:pPr>
        <w:spacing w:after="0" w:line="240" w:lineRule="auto"/>
        <w:rPr>
          <w:sz w:val="16"/>
          <w:szCs w:val="32"/>
        </w:rPr>
      </w:pPr>
    </w:p>
    <w:p w14:paraId="1DD90D8A" w14:textId="77777777" w:rsidR="004D6D03" w:rsidRPr="004D6D03" w:rsidRDefault="00382496" w:rsidP="00382496">
      <w:pPr>
        <w:pStyle w:val="LargeMain"/>
        <w:rPr>
          <w:sz w:val="16"/>
        </w:rPr>
      </w:pPr>
      <w:r w:rsidRPr="004F30FF">
        <w:rPr>
          <w:b/>
          <w:bCs/>
        </w:rPr>
        <w:t>1</w:t>
      </w:r>
      <w:r>
        <w:t xml:space="preserve"> </w:t>
      </w:r>
      <w:r w:rsidRPr="00661487">
        <w:t xml:space="preserve">O little town of </w:t>
      </w:r>
      <w:proofErr w:type="spellStart"/>
      <w:proofErr w:type="gramStart"/>
      <w:r w:rsidRPr="00661487">
        <w:t>Bethlehem,how</w:t>
      </w:r>
      <w:proofErr w:type="spellEnd"/>
      <w:proofErr w:type="gramEnd"/>
      <w:r w:rsidRPr="00661487">
        <w:t xml:space="preserve"> still we see thee lie!</w:t>
      </w:r>
    </w:p>
    <w:p w14:paraId="4D8BCEE0" w14:textId="77777777" w:rsidR="004D6D03" w:rsidRPr="004D6D03" w:rsidRDefault="00382496" w:rsidP="00382496">
      <w:pPr>
        <w:pStyle w:val="LargeMain"/>
        <w:rPr>
          <w:sz w:val="16"/>
        </w:rPr>
      </w:pPr>
      <w:r w:rsidRPr="00661487">
        <w:t>Above thy deep and dreamless sleep</w:t>
      </w:r>
    </w:p>
    <w:p w14:paraId="2B94A24F" w14:textId="77777777" w:rsidR="004D6D03" w:rsidRPr="004D6D03" w:rsidRDefault="00382496" w:rsidP="00382496">
      <w:pPr>
        <w:pStyle w:val="LargeMain"/>
        <w:rPr>
          <w:sz w:val="16"/>
        </w:rPr>
      </w:pPr>
      <w:r w:rsidRPr="00661487">
        <w:lastRenderedPageBreak/>
        <w:t>the silent stars go by;</w:t>
      </w:r>
    </w:p>
    <w:p w14:paraId="6B0B89E5" w14:textId="77777777" w:rsidR="004D6D03" w:rsidRPr="004D6D03" w:rsidRDefault="00382496" w:rsidP="00382496">
      <w:pPr>
        <w:pStyle w:val="LargeMain"/>
        <w:rPr>
          <w:sz w:val="16"/>
        </w:rPr>
      </w:pPr>
      <w:r w:rsidRPr="00661487">
        <w:t>yet in thy dark streets shineth</w:t>
      </w:r>
      <w:r>
        <w:t xml:space="preserve"> </w:t>
      </w:r>
      <w:r w:rsidRPr="00661487">
        <w:t>the everlasting Light;</w:t>
      </w:r>
    </w:p>
    <w:p w14:paraId="446FAFC0" w14:textId="77777777" w:rsidR="004D6D03" w:rsidRPr="004D6D03" w:rsidRDefault="00382496" w:rsidP="00382496">
      <w:pPr>
        <w:pStyle w:val="LargeMain"/>
        <w:rPr>
          <w:sz w:val="16"/>
        </w:rPr>
      </w:pPr>
      <w:r w:rsidRPr="00661487">
        <w:t>the hopes and fears of all the years</w:t>
      </w:r>
    </w:p>
    <w:p w14:paraId="66808AE1" w14:textId="77777777" w:rsidR="004D6D03" w:rsidRPr="004D6D03" w:rsidRDefault="00382496" w:rsidP="00382496">
      <w:pPr>
        <w:pStyle w:val="LargeMain"/>
        <w:rPr>
          <w:sz w:val="16"/>
        </w:rPr>
      </w:pPr>
      <w:r w:rsidRPr="00661487">
        <w:t>are met in thee tonight.</w:t>
      </w:r>
    </w:p>
    <w:p w14:paraId="6C5CD691" w14:textId="77777777" w:rsidR="004D6D03" w:rsidRPr="004D6D03" w:rsidRDefault="004D6D03" w:rsidP="00382496">
      <w:pPr>
        <w:pStyle w:val="LargeMain"/>
        <w:rPr>
          <w:sz w:val="16"/>
        </w:rPr>
      </w:pPr>
    </w:p>
    <w:p w14:paraId="6510FB17" w14:textId="77777777" w:rsidR="004D6D03" w:rsidRPr="004D6D03" w:rsidRDefault="00382496" w:rsidP="00382496">
      <w:pPr>
        <w:pStyle w:val="LargeMain"/>
        <w:rPr>
          <w:sz w:val="16"/>
        </w:rPr>
      </w:pPr>
      <w:r w:rsidRPr="004F30FF">
        <w:rPr>
          <w:b/>
          <w:bCs/>
        </w:rPr>
        <w:t>2</w:t>
      </w:r>
      <w:r w:rsidRPr="00661487">
        <w:t xml:space="preserve"> O morning stars, together proclaim the holy birth,</w:t>
      </w:r>
    </w:p>
    <w:p w14:paraId="0672C1BE" w14:textId="77777777" w:rsidR="004D6D03" w:rsidRPr="004D6D03" w:rsidRDefault="00382496" w:rsidP="00382496">
      <w:pPr>
        <w:pStyle w:val="LargeMain"/>
        <w:rPr>
          <w:sz w:val="16"/>
        </w:rPr>
      </w:pPr>
      <w:r w:rsidRPr="00661487">
        <w:t>and praises sing to God the King,</w:t>
      </w:r>
      <w:r>
        <w:t xml:space="preserve"> </w:t>
      </w:r>
    </w:p>
    <w:p w14:paraId="5C283133" w14:textId="77777777" w:rsidR="004D6D03" w:rsidRPr="004D6D03" w:rsidRDefault="00382496" w:rsidP="00382496">
      <w:pPr>
        <w:pStyle w:val="LargeMain"/>
        <w:rPr>
          <w:sz w:val="16"/>
        </w:rPr>
      </w:pPr>
      <w:r w:rsidRPr="00661487">
        <w:t>and peace to all on earth;</w:t>
      </w:r>
    </w:p>
    <w:p w14:paraId="12DF681E" w14:textId="77777777" w:rsidR="004D6D03" w:rsidRPr="004D6D03" w:rsidRDefault="00382496" w:rsidP="00382496">
      <w:pPr>
        <w:pStyle w:val="LargeMain"/>
        <w:rPr>
          <w:sz w:val="16"/>
        </w:rPr>
      </w:pPr>
      <w:r w:rsidRPr="00661487">
        <w:t>For Christ is born of Mary;</w:t>
      </w:r>
      <w:r>
        <w:t xml:space="preserve"> </w:t>
      </w:r>
      <w:proofErr w:type="gramStart"/>
      <w:r w:rsidRPr="00661487">
        <w:t>and,</w:t>
      </w:r>
      <w:proofErr w:type="gramEnd"/>
      <w:r w:rsidRPr="00661487">
        <w:t xml:space="preserve"> gathered all above,</w:t>
      </w:r>
    </w:p>
    <w:p w14:paraId="57530268" w14:textId="77777777" w:rsidR="004D6D03" w:rsidRPr="004D6D03" w:rsidRDefault="00382496" w:rsidP="00382496">
      <w:pPr>
        <w:pStyle w:val="LargeMain"/>
        <w:rPr>
          <w:sz w:val="16"/>
        </w:rPr>
      </w:pPr>
      <w:r w:rsidRPr="00661487">
        <w:t xml:space="preserve">while mortals sleep, the angels keep </w:t>
      </w:r>
    </w:p>
    <w:p w14:paraId="06C425F8" w14:textId="77777777" w:rsidR="004D6D03" w:rsidRPr="004D6D03" w:rsidRDefault="00382496" w:rsidP="00382496">
      <w:pPr>
        <w:pStyle w:val="LargeMain"/>
        <w:rPr>
          <w:sz w:val="16"/>
        </w:rPr>
      </w:pPr>
      <w:r w:rsidRPr="00661487">
        <w:t>their watch of wondering love.</w:t>
      </w:r>
    </w:p>
    <w:p w14:paraId="2DF142E2" w14:textId="77777777" w:rsidR="004D6D03" w:rsidRPr="004D6D03" w:rsidRDefault="004D6D03" w:rsidP="00382496">
      <w:pPr>
        <w:pStyle w:val="LargeMain"/>
        <w:rPr>
          <w:sz w:val="16"/>
        </w:rPr>
      </w:pPr>
    </w:p>
    <w:p w14:paraId="55528090" w14:textId="77777777" w:rsidR="004D6D03" w:rsidRPr="004D6D03" w:rsidRDefault="00382496" w:rsidP="00382496">
      <w:pPr>
        <w:pStyle w:val="LargeMain"/>
        <w:rPr>
          <w:sz w:val="16"/>
        </w:rPr>
      </w:pPr>
      <w:r w:rsidRPr="004F30FF">
        <w:rPr>
          <w:b/>
          <w:bCs/>
        </w:rPr>
        <w:t>3</w:t>
      </w:r>
      <w:r w:rsidRPr="00661487">
        <w:t xml:space="preserve"> How silently, how silently,</w:t>
      </w:r>
      <w:r>
        <w:t xml:space="preserve"> </w:t>
      </w:r>
      <w:r w:rsidRPr="00661487">
        <w:t>the wondrous gift is given!</w:t>
      </w:r>
    </w:p>
    <w:p w14:paraId="7A2EF454" w14:textId="77777777" w:rsidR="004D6D03" w:rsidRPr="004D6D03" w:rsidRDefault="00382496" w:rsidP="00382496">
      <w:pPr>
        <w:pStyle w:val="LargeMain"/>
        <w:rPr>
          <w:sz w:val="16"/>
        </w:rPr>
      </w:pPr>
      <w:proofErr w:type="gramStart"/>
      <w:r w:rsidRPr="00661487">
        <w:t>So</w:t>
      </w:r>
      <w:proofErr w:type="gramEnd"/>
      <w:r w:rsidRPr="00661487">
        <w:t xml:space="preserve"> God imparts to human hearts</w:t>
      </w:r>
      <w:r>
        <w:t xml:space="preserve"> </w:t>
      </w:r>
    </w:p>
    <w:p w14:paraId="616F3C68" w14:textId="77777777" w:rsidR="004D6D03" w:rsidRPr="004D6D03" w:rsidRDefault="00382496" w:rsidP="00382496">
      <w:pPr>
        <w:pStyle w:val="LargeMain"/>
        <w:rPr>
          <w:sz w:val="16"/>
        </w:rPr>
      </w:pPr>
      <w:r w:rsidRPr="00661487">
        <w:t>the blessings of his heaven.</w:t>
      </w:r>
    </w:p>
    <w:p w14:paraId="134135A8" w14:textId="77777777" w:rsidR="004D6D03" w:rsidRPr="004D6D03" w:rsidRDefault="00382496" w:rsidP="00382496">
      <w:pPr>
        <w:pStyle w:val="LargeMain"/>
        <w:rPr>
          <w:sz w:val="16"/>
        </w:rPr>
      </w:pPr>
      <w:r w:rsidRPr="00661487">
        <w:t>No ear may hear his coming;</w:t>
      </w:r>
      <w:r>
        <w:t xml:space="preserve"> </w:t>
      </w:r>
      <w:r w:rsidRPr="00661487">
        <w:t>but in this world of sin,</w:t>
      </w:r>
    </w:p>
    <w:p w14:paraId="66E32DF6" w14:textId="77777777" w:rsidR="004D6D03" w:rsidRPr="004D6D03" w:rsidRDefault="00382496" w:rsidP="00382496">
      <w:pPr>
        <w:pStyle w:val="LargeMain"/>
        <w:rPr>
          <w:sz w:val="16"/>
        </w:rPr>
      </w:pPr>
      <w:r w:rsidRPr="00661487">
        <w:t xml:space="preserve">where meek souls will receive him, still </w:t>
      </w:r>
    </w:p>
    <w:p w14:paraId="75691EEF" w14:textId="77777777" w:rsidR="004D6D03" w:rsidRPr="004D6D03" w:rsidRDefault="00382496" w:rsidP="00382496">
      <w:pPr>
        <w:pStyle w:val="LargeMain"/>
        <w:rPr>
          <w:sz w:val="16"/>
        </w:rPr>
      </w:pPr>
      <w:r w:rsidRPr="00661487">
        <w:t>the dear Christ enters in.</w:t>
      </w:r>
    </w:p>
    <w:p w14:paraId="5CD4AF88" w14:textId="77777777" w:rsidR="004D6D03" w:rsidRPr="004D6D03" w:rsidRDefault="004D6D03" w:rsidP="00382496">
      <w:pPr>
        <w:pStyle w:val="LargeMain"/>
        <w:rPr>
          <w:sz w:val="16"/>
        </w:rPr>
      </w:pPr>
    </w:p>
    <w:p w14:paraId="61B2EF2C" w14:textId="77777777" w:rsidR="004D6D03" w:rsidRPr="004D6D03" w:rsidRDefault="00382496" w:rsidP="00382496">
      <w:pPr>
        <w:pStyle w:val="LargeMain"/>
        <w:rPr>
          <w:sz w:val="16"/>
        </w:rPr>
      </w:pPr>
      <w:r w:rsidRPr="004F30FF">
        <w:rPr>
          <w:b/>
          <w:bCs/>
        </w:rPr>
        <w:t xml:space="preserve">4 </w:t>
      </w:r>
      <w:r w:rsidRPr="00661487">
        <w:t>O holy child of Bethlehem,</w:t>
      </w:r>
      <w:r>
        <w:t xml:space="preserve"> </w:t>
      </w:r>
      <w:r w:rsidRPr="00661487">
        <w:t>descend to us, we pray;</w:t>
      </w:r>
    </w:p>
    <w:p w14:paraId="7879BBB6" w14:textId="77777777" w:rsidR="004D6D03" w:rsidRPr="004D6D03" w:rsidRDefault="00382496" w:rsidP="00382496">
      <w:pPr>
        <w:pStyle w:val="LargeMain"/>
        <w:rPr>
          <w:sz w:val="16"/>
        </w:rPr>
      </w:pPr>
      <w:r w:rsidRPr="00661487">
        <w:t>cast out our sin, and enter in,</w:t>
      </w:r>
      <w:r>
        <w:t xml:space="preserve"> </w:t>
      </w:r>
      <w:r w:rsidRPr="00661487">
        <w:t>be born in us today.</w:t>
      </w:r>
    </w:p>
    <w:p w14:paraId="703CCB76" w14:textId="77777777" w:rsidR="004D6D03" w:rsidRPr="004D6D03" w:rsidRDefault="00382496" w:rsidP="00382496">
      <w:pPr>
        <w:pStyle w:val="LargeMain"/>
        <w:rPr>
          <w:sz w:val="16"/>
        </w:rPr>
      </w:pPr>
      <w:r w:rsidRPr="00661487">
        <w:t>We hear the Christmas angels</w:t>
      </w:r>
    </w:p>
    <w:p w14:paraId="79BDFACD" w14:textId="77777777" w:rsidR="004D6D03" w:rsidRPr="004D6D03" w:rsidRDefault="00382496" w:rsidP="00382496">
      <w:pPr>
        <w:pStyle w:val="LargeMain"/>
        <w:rPr>
          <w:sz w:val="16"/>
        </w:rPr>
      </w:pPr>
      <w:r w:rsidRPr="00661487">
        <w:t>the great glad tidings tell:</w:t>
      </w:r>
      <w:r>
        <w:t xml:space="preserve"> </w:t>
      </w:r>
      <w:r w:rsidRPr="00661487">
        <w:t>O come to us, abide with us,</w:t>
      </w:r>
    </w:p>
    <w:p w14:paraId="52C69B08" w14:textId="77777777" w:rsidR="004D6D03" w:rsidRPr="004D6D03" w:rsidRDefault="00382496" w:rsidP="00325D1E">
      <w:pPr>
        <w:pStyle w:val="LargeMain"/>
        <w:rPr>
          <w:sz w:val="16"/>
        </w:rPr>
      </w:pPr>
      <w:r w:rsidRPr="00661487">
        <w:t>our Lord, Emmanuel.</w:t>
      </w:r>
    </w:p>
    <w:p w14:paraId="28365C1F" w14:textId="77777777" w:rsidR="004D6D03" w:rsidRPr="004D6D03" w:rsidRDefault="004D6D03" w:rsidP="00BA4296">
      <w:pPr>
        <w:spacing w:after="0" w:line="240" w:lineRule="auto"/>
        <w:rPr>
          <w:sz w:val="16"/>
          <w:szCs w:val="32"/>
        </w:rPr>
      </w:pPr>
    </w:p>
    <w:p w14:paraId="601FAA4A" w14:textId="77777777" w:rsidR="004D6D03" w:rsidRPr="004D6D03" w:rsidRDefault="00BA4296" w:rsidP="00325D1E">
      <w:pPr>
        <w:pStyle w:val="LargeHeading1"/>
        <w:rPr>
          <w:sz w:val="16"/>
        </w:rPr>
      </w:pPr>
      <w:r w:rsidRPr="00AF7C50">
        <w:t>Taking the Bread &amp; Wine</w:t>
      </w:r>
    </w:p>
    <w:p w14:paraId="39D4CF58" w14:textId="77777777" w:rsidR="004D6D03" w:rsidRPr="004D6D03" w:rsidRDefault="004D6D03" w:rsidP="00BA4296">
      <w:pPr>
        <w:spacing w:after="0" w:line="240" w:lineRule="auto"/>
        <w:rPr>
          <w:sz w:val="16"/>
          <w:szCs w:val="32"/>
        </w:rPr>
      </w:pPr>
    </w:p>
    <w:p w14:paraId="47E0775C" w14:textId="77777777" w:rsidR="004D6D03" w:rsidRPr="004D6D03" w:rsidRDefault="00BA4296" w:rsidP="00325D1E">
      <w:pPr>
        <w:pStyle w:val="LargeHeading1"/>
        <w:rPr>
          <w:sz w:val="16"/>
        </w:rPr>
      </w:pPr>
      <w:r w:rsidRPr="00661487">
        <w:t xml:space="preserve">Great Thanksgiving </w:t>
      </w:r>
    </w:p>
    <w:p w14:paraId="094FEEAD" w14:textId="77777777" w:rsidR="004D6D03" w:rsidRPr="004D6D03" w:rsidRDefault="004D6D03" w:rsidP="00BA4296">
      <w:pPr>
        <w:spacing w:after="0" w:line="240" w:lineRule="auto"/>
        <w:rPr>
          <w:sz w:val="16"/>
          <w:szCs w:val="32"/>
        </w:rPr>
      </w:pPr>
    </w:p>
    <w:p w14:paraId="11E28751" w14:textId="77777777" w:rsidR="004D6D03" w:rsidRPr="004D6D03" w:rsidRDefault="00BA4296" w:rsidP="00325D1E">
      <w:pPr>
        <w:pStyle w:val="LargeHeading1"/>
        <w:rPr>
          <w:sz w:val="16"/>
        </w:rPr>
      </w:pPr>
      <w:r w:rsidRPr="004F30FF">
        <w:t>The Lord’s Prayer</w:t>
      </w:r>
    </w:p>
    <w:p w14:paraId="3A6DF635" w14:textId="77777777" w:rsidR="004D6D03" w:rsidRPr="004D6D03" w:rsidRDefault="004D6D03" w:rsidP="00BA4296">
      <w:pPr>
        <w:spacing w:after="0" w:line="240" w:lineRule="auto"/>
        <w:rPr>
          <w:sz w:val="16"/>
          <w:szCs w:val="32"/>
        </w:rPr>
      </w:pPr>
    </w:p>
    <w:p w14:paraId="278B298B" w14:textId="77777777" w:rsidR="004D6D03" w:rsidRPr="004D6D03" w:rsidRDefault="004D6D03" w:rsidP="00BA4296">
      <w:pPr>
        <w:spacing w:after="0" w:line="240" w:lineRule="auto"/>
        <w:rPr>
          <w:sz w:val="16"/>
          <w:szCs w:val="32"/>
        </w:rPr>
      </w:pPr>
    </w:p>
    <w:p w14:paraId="55FD040F" w14:textId="77777777" w:rsidR="004D6D03" w:rsidRPr="004D6D03" w:rsidRDefault="00BA4296" w:rsidP="00325D1E">
      <w:pPr>
        <w:pStyle w:val="LargeHeading1"/>
        <w:rPr>
          <w:sz w:val="16"/>
        </w:rPr>
      </w:pPr>
      <w:r w:rsidRPr="00AF7C50">
        <w:t>Breaking Bread</w:t>
      </w:r>
    </w:p>
    <w:p w14:paraId="6691AA49" w14:textId="77777777" w:rsidR="004D6D03" w:rsidRPr="004D6D03" w:rsidRDefault="004D6D03" w:rsidP="00BA4296">
      <w:pPr>
        <w:spacing w:after="0" w:line="240" w:lineRule="auto"/>
        <w:rPr>
          <w:sz w:val="16"/>
          <w:szCs w:val="32"/>
        </w:rPr>
      </w:pPr>
    </w:p>
    <w:p w14:paraId="75C20C83" w14:textId="77777777" w:rsidR="004D6D03" w:rsidRPr="004D6D03" w:rsidRDefault="00BA4296" w:rsidP="00325D1E">
      <w:pPr>
        <w:pStyle w:val="LargeHeading1"/>
        <w:rPr>
          <w:sz w:val="16"/>
        </w:rPr>
      </w:pPr>
      <w:r w:rsidRPr="00AF7C50">
        <w:t>Invitation</w:t>
      </w:r>
    </w:p>
    <w:p w14:paraId="306701EA" w14:textId="77777777" w:rsidR="004D6D03" w:rsidRPr="004D6D03" w:rsidRDefault="004D6D03" w:rsidP="00BA4296">
      <w:pPr>
        <w:spacing w:after="0" w:line="240" w:lineRule="auto"/>
        <w:rPr>
          <w:sz w:val="16"/>
          <w:szCs w:val="32"/>
        </w:rPr>
      </w:pPr>
    </w:p>
    <w:p w14:paraId="62A6703F" w14:textId="77777777" w:rsidR="004D6D03" w:rsidRPr="004D6D03" w:rsidRDefault="00BA4296" w:rsidP="00325D1E">
      <w:pPr>
        <w:pStyle w:val="LargeHeading1"/>
        <w:rPr>
          <w:sz w:val="16"/>
        </w:rPr>
      </w:pPr>
      <w:r w:rsidRPr="00AF7C50">
        <w:t>Receiving Communion</w:t>
      </w:r>
      <w:r w:rsidR="00325D1E">
        <w:t xml:space="preserve"> - </w:t>
      </w:r>
      <w:r w:rsidR="00325D1E">
        <w:rPr>
          <w:caps w:val="0"/>
        </w:rPr>
        <w:t>P</w:t>
      </w:r>
      <w:r w:rsidR="00325D1E" w:rsidRPr="00AF7C50">
        <w:rPr>
          <w:caps w:val="0"/>
        </w:rPr>
        <w:t>lease come forward to receive the bread and wine.</w:t>
      </w:r>
    </w:p>
    <w:p w14:paraId="262D03B8" w14:textId="77777777" w:rsidR="004D6D03" w:rsidRPr="004D6D03" w:rsidRDefault="004D6D03" w:rsidP="00BA4296">
      <w:pPr>
        <w:spacing w:after="0" w:line="240" w:lineRule="auto"/>
        <w:rPr>
          <w:sz w:val="16"/>
          <w:szCs w:val="32"/>
        </w:rPr>
      </w:pPr>
    </w:p>
    <w:p w14:paraId="68085DCA" w14:textId="77777777" w:rsidR="004D6D03" w:rsidRPr="004D6D03" w:rsidRDefault="00BA4296" w:rsidP="00325D1E">
      <w:pPr>
        <w:pStyle w:val="LargeHeading1"/>
        <w:rPr>
          <w:sz w:val="16"/>
        </w:rPr>
      </w:pPr>
      <w:r w:rsidRPr="00AF7C50">
        <w:t>Prayer after Communion</w:t>
      </w:r>
    </w:p>
    <w:p w14:paraId="24030991" w14:textId="77777777" w:rsidR="004D6D03" w:rsidRPr="004D6D03" w:rsidRDefault="004D6D03" w:rsidP="00BA4296">
      <w:pPr>
        <w:spacing w:after="0" w:line="240" w:lineRule="auto"/>
        <w:rPr>
          <w:sz w:val="16"/>
          <w:szCs w:val="32"/>
        </w:rPr>
      </w:pPr>
    </w:p>
    <w:p w14:paraId="517C07F9" w14:textId="77777777" w:rsidR="004D6D03" w:rsidRPr="004D6D03" w:rsidRDefault="00BA4296" w:rsidP="00325D1E">
      <w:pPr>
        <w:pStyle w:val="LargeMain"/>
        <w:rPr>
          <w:sz w:val="40"/>
          <w:szCs w:val="40"/>
        </w:rPr>
      </w:pPr>
      <w:r w:rsidRPr="004D6D03">
        <w:rPr>
          <w:sz w:val="40"/>
          <w:szCs w:val="40"/>
        </w:rPr>
        <w:t>The shepherds said, "Let us go to Bethlehem, and see the thing that the Lord has made known to us."             Luke 2:15</w:t>
      </w:r>
    </w:p>
    <w:p w14:paraId="1E4AB6F2" w14:textId="77777777" w:rsidR="004D6D03" w:rsidRPr="004D6D03" w:rsidRDefault="004D6D03" w:rsidP="00BA4296">
      <w:pPr>
        <w:spacing w:after="0" w:line="240" w:lineRule="auto"/>
        <w:rPr>
          <w:sz w:val="16"/>
          <w:szCs w:val="32"/>
        </w:rPr>
      </w:pPr>
    </w:p>
    <w:p w14:paraId="00171B25" w14:textId="77777777" w:rsidR="004D6D03" w:rsidRPr="004D6D03" w:rsidRDefault="00BA4296" w:rsidP="00325D1E">
      <w:pPr>
        <w:pStyle w:val="LargeHeading1"/>
        <w:rPr>
          <w:sz w:val="16"/>
        </w:rPr>
      </w:pPr>
      <w:r w:rsidRPr="004F30FF">
        <w:t>Sending Prayer</w:t>
      </w:r>
    </w:p>
    <w:p w14:paraId="11790A8C" w14:textId="77777777" w:rsidR="004D6D03" w:rsidRPr="004D6D03" w:rsidRDefault="004D6D03" w:rsidP="00BA4296">
      <w:pPr>
        <w:spacing w:after="0" w:line="240" w:lineRule="auto"/>
        <w:rPr>
          <w:sz w:val="16"/>
          <w:szCs w:val="32"/>
        </w:rPr>
      </w:pPr>
    </w:p>
    <w:p w14:paraId="041B69F7" w14:textId="77777777" w:rsidR="004D6D03" w:rsidRPr="004D6D03" w:rsidRDefault="00BA4296" w:rsidP="00325D1E">
      <w:pPr>
        <w:pStyle w:val="LargeHeading1"/>
        <w:rPr>
          <w:sz w:val="16"/>
        </w:rPr>
      </w:pPr>
      <w:r w:rsidRPr="004F30FF">
        <w:t>Blessing</w:t>
      </w:r>
    </w:p>
    <w:p w14:paraId="2ABCE08E" w14:textId="77777777" w:rsidR="004D6D03" w:rsidRPr="004D6D03" w:rsidRDefault="004D6D03" w:rsidP="00BA4296">
      <w:pPr>
        <w:spacing w:after="0" w:line="240" w:lineRule="auto"/>
        <w:rPr>
          <w:sz w:val="16"/>
          <w:szCs w:val="32"/>
        </w:rPr>
      </w:pPr>
    </w:p>
    <w:p w14:paraId="232F9126" w14:textId="77777777" w:rsidR="004D6D03" w:rsidRPr="004D6D03" w:rsidRDefault="00BA4296" w:rsidP="00325D1E">
      <w:pPr>
        <w:pStyle w:val="LargeHeading1"/>
        <w:rPr>
          <w:sz w:val="16"/>
        </w:rPr>
      </w:pPr>
      <w:r w:rsidRPr="004F30FF">
        <w:t>Glory in the highest!</w:t>
      </w:r>
      <w:r>
        <w:t xml:space="preserve"> - </w:t>
      </w:r>
      <w:r w:rsidRPr="004F30FF">
        <w:t>H</w:t>
      </w:r>
      <w:r w:rsidR="00325D1E" w:rsidRPr="004F30FF">
        <w:rPr>
          <w:caps w:val="0"/>
        </w:rPr>
        <w:t>ymn</w:t>
      </w:r>
      <w:r w:rsidRPr="004F30FF">
        <w:t xml:space="preserve"> 693</w:t>
      </w:r>
    </w:p>
    <w:p w14:paraId="72E01C65" w14:textId="77777777" w:rsidR="004D6D03" w:rsidRPr="004D6D03" w:rsidRDefault="004D6D03" w:rsidP="00BA4296">
      <w:pPr>
        <w:spacing w:after="0" w:line="240" w:lineRule="auto"/>
        <w:rPr>
          <w:sz w:val="16"/>
          <w:szCs w:val="32"/>
        </w:rPr>
      </w:pPr>
    </w:p>
    <w:p w14:paraId="281BE6B9" w14:textId="77777777" w:rsidR="004D6D03" w:rsidRPr="004D6D03" w:rsidRDefault="00BA4296" w:rsidP="00325D1E">
      <w:pPr>
        <w:pStyle w:val="LargeMain"/>
        <w:rPr>
          <w:sz w:val="16"/>
        </w:rPr>
      </w:pPr>
      <w:r w:rsidRPr="004F30FF">
        <w:rPr>
          <w:b/>
          <w:bCs/>
        </w:rPr>
        <w:t>1</w:t>
      </w:r>
      <w:r>
        <w:t xml:space="preserve"> </w:t>
      </w:r>
      <w:r w:rsidRPr="00661487">
        <w:t>Glory in the highest to the God of heaven!</w:t>
      </w:r>
    </w:p>
    <w:p w14:paraId="2AB63030" w14:textId="77777777" w:rsidR="004D6D03" w:rsidRPr="004D6D03" w:rsidRDefault="00BA4296" w:rsidP="00325D1E">
      <w:pPr>
        <w:pStyle w:val="LargeMain"/>
        <w:rPr>
          <w:sz w:val="16"/>
        </w:rPr>
      </w:pPr>
      <w:r w:rsidRPr="00661487">
        <w:t>Peace to all your people through the earth be given!</w:t>
      </w:r>
    </w:p>
    <w:p w14:paraId="40897D7F" w14:textId="77777777" w:rsidR="004D6D03" w:rsidRPr="004D6D03" w:rsidRDefault="00BA4296" w:rsidP="00325D1E">
      <w:pPr>
        <w:pStyle w:val="LargeMain"/>
        <w:rPr>
          <w:sz w:val="16"/>
        </w:rPr>
      </w:pPr>
      <w:r w:rsidRPr="00661487">
        <w:t>Mighty God and Father, thanks and praise we bring,</w:t>
      </w:r>
    </w:p>
    <w:p w14:paraId="237CF292" w14:textId="77777777" w:rsidR="004D6D03" w:rsidRPr="004D6D03" w:rsidRDefault="00BA4296" w:rsidP="00325D1E">
      <w:pPr>
        <w:pStyle w:val="LargeMain"/>
        <w:rPr>
          <w:sz w:val="16"/>
        </w:rPr>
      </w:pPr>
      <w:r w:rsidRPr="00661487">
        <w:t>singing Alleluia to our heavenly king.</w:t>
      </w:r>
    </w:p>
    <w:p w14:paraId="0B728304" w14:textId="77777777" w:rsidR="004D6D03" w:rsidRPr="004D6D03" w:rsidRDefault="004D6D03" w:rsidP="00325D1E">
      <w:pPr>
        <w:pStyle w:val="LargeMain"/>
        <w:rPr>
          <w:sz w:val="16"/>
        </w:rPr>
      </w:pPr>
    </w:p>
    <w:p w14:paraId="2B1E27F5" w14:textId="77777777" w:rsidR="004D6D03" w:rsidRPr="004D6D03" w:rsidRDefault="00BA4296" w:rsidP="00325D1E">
      <w:pPr>
        <w:pStyle w:val="LargeMain"/>
        <w:rPr>
          <w:sz w:val="16"/>
        </w:rPr>
      </w:pPr>
      <w:r w:rsidRPr="004F30FF">
        <w:rPr>
          <w:b/>
          <w:bCs/>
        </w:rPr>
        <w:t>2</w:t>
      </w:r>
      <w:r w:rsidRPr="00661487">
        <w:t xml:space="preserve"> Jesus Christ is risen, God the Father's Son!</w:t>
      </w:r>
    </w:p>
    <w:p w14:paraId="09E72E9B" w14:textId="77777777" w:rsidR="004D6D03" w:rsidRPr="004D6D03" w:rsidRDefault="00BA4296" w:rsidP="00325D1E">
      <w:pPr>
        <w:pStyle w:val="LargeMain"/>
        <w:rPr>
          <w:sz w:val="16"/>
        </w:rPr>
      </w:pPr>
      <w:r w:rsidRPr="00661487">
        <w:t>With the Holy Spirit, you are Lord alone!</w:t>
      </w:r>
    </w:p>
    <w:p w14:paraId="143DAC68" w14:textId="77777777" w:rsidR="004D6D03" w:rsidRPr="004D6D03" w:rsidRDefault="00BA4296" w:rsidP="00325D1E">
      <w:pPr>
        <w:pStyle w:val="LargeMain"/>
        <w:rPr>
          <w:sz w:val="16"/>
        </w:rPr>
      </w:pPr>
      <w:r w:rsidRPr="00661487">
        <w:t>Lamb once killed for sinners, all our guilt to bear,</w:t>
      </w:r>
    </w:p>
    <w:p w14:paraId="6975914F" w14:textId="77777777" w:rsidR="004D6D03" w:rsidRPr="004D6D03" w:rsidRDefault="00BA4296" w:rsidP="00325D1E">
      <w:pPr>
        <w:pStyle w:val="LargeMain"/>
        <w:rPr>
          <w:sz w:val="16"/>
        </w:rPr>
      </w:pPr>
      <w:r w:rsidRPr="00661487">
        <w:t>show us now your mercy, now receive our prayer.</w:t>
      </w:r>
    </w:p>
    <w:p w14:paraId="5E5467A7" w14:textId="77777777" w:rsidR="004D6D03" w:rsidRPr="004D6D03" w:rsidRDefault="004D6D03" w:rsidP="00325D1E">
      <w:pPr>
        <w:pStyle w:val="LargeMain"/>
        <w:rPr>
          <w:sz w:val="16"/>
        </w:rPr>
      </w:pPr>
    </w:p>
    <w:p w14:paraId="5238B777" w14:textId="77777777" w:rsidR="004D6D03" w:rsidRPr="004D6D03" w:rsidRDefault="00BA4296" w:rsidP="00325D1E">
      <w:pPr>
        <w:pStyle w:val="LargeMain"/>
        <w:rPr>
          <w:sz w:val="16"/>
        </w:rPr>
      </w:pPr>
      <w:r w:rsidRPr="004F30FF">
        <w:rPr>
          <w:b/>
          <w:bCs/>
        </w:rPr>
        <w:t>3</w:t>
      </w:r>
      <w:r w:rsidRPr="00661487">
        <w:t xml:space="preserve"> Christ the world's true Saviour, high and holy one,</w:t>
      </w:r>
    </w:p>
    <w:p w14:paraId="79E8C52C" w14:textId="77777777" w:rsidR="004D6D03" w:rsidRPr="004D6D03" w:rsidRDefault="00BA4296" w:rsidP="00325D1E">
      <w:pPr>
        <w:pStyle w:val="LargeMain"/>
        <w:rPr>
          <w:sz w:val="16"/>
        </w:rPr>
      </w:pPr>
      <w:r w:rsidRPr="00661487">
        <w:t xml:space="preserve">seated now and reigning from your </w:t>
      </w:r>
      <w:proofErr w:type="gramStart"/>
      <w:r w:rsidRPr="00661487">
        <w:t>Father's</w:t>
      </w:r>
      <w:proofErr w:type="gramEnd"/>
      <w:r w:rsidRPr="00661487">
        <w:t xml:space="preserve"> throne:</w:t>
      </w:r>
    </w:p>
    <w:p w14:paraId="66B39FA6" w14:textId="77777777" w:rsidR="004D6D03" w:rsidRPr="004D6D03" w:rsidRDefault="00BA4296" w:rsidP="00325D1E">
      <w:pPr>
        <w:pStyle w:val="LargeMain"/>
        <w:rPr>
          <w:sz w:val="16"/>
        </w:rPr>
      </w:pPr>
      <w:r w:rsidRPr="00661487">
        <w:t>Lord and God, we praise you! Highest heaven adores:</w:t>
      </w:r>
    </w:p>
    <w:p w14:paraId="724680AE" w14:textId="77777777" w:rsidR="004D6D03" w:rsidRPr="004D6D03" w:rsidRDefault="00BA4296" w:rsidP="00325D1E">
      <w:pPr>
        <w:pStyle w:val="LargeMain"/>
        <w:rPr>
          <w:sz w:val="16"/>
        </w:rPr>
      </w:pPr>
      <w:r w:rsidRPr="00661487">
        <w:t>in the Father's glory, all the praise be yours!</w:t>
      </w:r>
    </w:p>
    <w:p w14:paraId="15C37F56" w14:textId="77777777" w:rsidR="004D6D03" w:rsidRPr="004D6D03" w:rsidRDefault="004D6D03" w:rsidP="00BA4296">
      <w:pPr>
        <w:spacing w:after="0" w:line="240" w:lineRule="auto"/>
        <w:rPr>
          <w:sz w:val="16"/>
          <w:szCs w:val="32"/>
        </w:rPr>
      </w:pPr>
    </w:p>
    <w:p w14:paraId="6C9A9245" w14:textId="77777777" w:rsidR="004D6D03" w:rsidRPr="004D6D03" w:rsidRDefault="00BA4296" w:rsidP="00325D1E">
      <w:pPr>
        <w:pStyle w:val="LargeHeading1"/>
        <w:rPr>
          <w:sz w:val="16"/>
        </w:rPr>
      </w:pPr>
      <w:r w:rsidRPr="00325D1E">
        <w:t xml:space="preserve">Dismissal </w:t>
      </w:r>
    </w:p>
    <w:p w14:paraId="1D14839D" w14:textId="07F8BDEB" w:rsidR="004D6D03" w:rsidRPr="004D6D03" w:rsidRDefault="004D6D03" w:rsidP="00325D1E">
      <w:pPr>
        <w:pStyle w:val="LargeHeading1"/>
        <w:rPr>
          <w:sz w:val="16"/>
        </w:rPr>
      </w:pPr>
    </w:p>
    <w:p w14:paraId="12D930AC" w14:textId="77777777" w:rsidR="004D6D03" w:rsidRPr="004D6D03" w:rsidRDefault="00BA4296" w:rsidP="00325D1E">
      <w:pPr>
        <w:pStyle w:val="LargeMain"/>
        <w:rPr>
          <w:sz w:val="16"/>
        </w:rPr>
      </w:pPr>
      <w:r w:rsidRPr="00661487">
        <w:t xml:space="preserve">Go in peace to love and serve the Lord  </w:t>
      </w:r>
    </w:p>
    <w:p w14:paraId="25B8F5C7" w14:textId="77777777" w:rsidR="004D6D03" w:rsidRPr="004D6D03" w:rsidRDefault="00BA4296" w:rsidP="00325D1E">
      <w:pPr>
        <w:pStyle w:val="LargeMain"/>
        <w:rPr>
          <w:b/>
          <w:bCs/>
          <w:i/>
          <w:iCs/>
          <w:sz w:val="16"/>
        </w:rPr>
      </w:pPr>
      <w:r w:rsidRPr="004F30FF">
        <w:rPr>
          <w:b/>
          <w:bCs/>
          <w:i/>
          <w:iCs/>
        </w:rPr>
        <w:t xml:space="preserve">in the name of Christ. Amen. </w:t>
      </w:r>
    </w:p>
    <w:p w14:paraId="43B9A770" w14:textId="77777777" w:rsidR="004D6D03" w:rsidRPr="004D6D03" w:rsidRDefault="004D6D03" w:rsidP="00BA4296">
      <w:pPr>
        <w:spacing w:after="0" w:line="240" w:lineRule="auto"/>
        <w:rPr>
          <w:sz w:val="16"/>
          <w:szCs w:val="32"/>
        </w:rPr>
      </w:pPr>
    </w:p>
    <w:p w14:paraId="44594CDA" w14:textId="77777777" w:rsidR="004D6D03" w:rsidRPr="004D6D03" w:rsidRDefault="004D6D03" w:rsidP="001117B2">
      <w:pPr>
        <w:pStyle w:val="Smallmainbold"/>
        <w:rPr>
          <w:sz w:val="16"/>
        </w:rPr>
      </w:pPr>
    </w:p>
    <w:p w14:paraId="27C5C698" w14:textId="77777777" w:rsidR="00297CAE" w:rsidRPr="001117B2" w:rsidRDefault="00297CAE" w:rsidP="001117B2">
      <w:pPr>
        <w:pStyle w:val="Smallmainbold"/>
      </w:pPr>
    </w:p>
    <w:sectPr w:rsidR="00297CAE" w:rsidRPr="001117B2" w:rsidSect="00BA429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96"/>
    <w:rsid w:val="00040056"/>
    <w:rsid w:val="00073B7F"/>
    <w:rsid w:val="001117B2"/>
    <w:rsid w:val="00147A5C"/>
    <w:rsid w:val="00195692"/>
    <w:rsid w:val="00297CAE"/>
    <w:rsid w:val="002A66D0"/>
    <w:rsid w:val="002D07DF"/>
    <w:rsid w:val="00325D1E"/>
    <w:rsid w:val="00382496"/>
    <w:rsid w:val="004D6D03"/>
    <w:rsid w:val="00562BFE"/>
    <w:rsid w:val="005700CF"/>
    <w:rsid w:val="005F67A3"/>
    <w:rsid w:val="007842B5"/>
    <w:rsid w:val="007F5CBB"/>
    <w:rsid w:val="008E3E7D"/>
    <w:rsid w:val="00A23C71"/>
    <w:rsid w:val="00A44241"/>
    <w:rsid w:val="00B33EB6"/>
    <w:rsid w:val="00B577BF"/>
    <w:rsid w:val="00BA4296"/>
    <w:rsid w:val="00BE2029"/>
    <w:rsid w:val="00C15953"/>
    <w:rsid w:val="00C41DDF"/>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AE1FFF"/>
  <w15:chartTrackingRefBased/>
  <w15:docId w15:val="{3F87CCF3-E7EC-B242-8BF5-A1D07BCA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96"/>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20</TotalTime>
  <Pages>8</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2025-12-12T18:43:00Z</dcterms:created>
  <dcterms:modified xsi:type="dcterms:W3CDTF">2025-12-13T11:10:00Z</dcterms:modified>
</cp:coreProperties>
</file>