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032C" w14:textId="77777777" w:rsidR="00C87D57" w:rsidRPr="00C87D57" w:rsidRDefault="00254D2C" w:rsidP="00B75258">
      <w:pPr>
        <w:pStyle w:val="LargeHeading1"/>
        <w:jc w:val="center"/>
        <w:rPr>
          <w:sz w:val="15"/>
        </w:rPr>
      </w:pPr>
      <w:r w:rsidRPr="00512497">
        <w:t>Sunday 14</w:t>
      </w:r>
      <w:r w:rsidRPr="00512497">
        <w:rPr>
          <w:vertAlign w:val="superscript"/>
        </w:rPr>
        <w:t>th</w:t>
      </w:r>
      <w:r w:rsidRPr="00512497">
        <w:t xml:space="preserve"> December 2025</w:t>
      </w:r>
      <w:r w:rsidR="00C87D57" w:rsidRPr="00C87D57">
        <w:rPr>
          <w:sz w:val="15"/>
        </w:rPr>
        <w:t xml:space="preserve"> </w:t>
      </w:r>
    </w:p>
    <w:p w14:paraId="4980BD6D" w14:textId="77777777" w:rsidR="00C87D57" w:rsidRPr="00C87D57" w:rsidRDefault="00254D2C" w:rsidP="00254D2C">
      <w:pPr>
        <w:pStyle w:val="LargeHeading1"/>
        <w:rPr>
          <w:sz w:val="15"/>
        </w:rPr>
      </w:pPr>
      <w:r>
        <w:t xml:space="preserve"> 3</w:t>
      </w:r>
      <w:r w:rsidRPr="00254D2C">
        <w:rPr>
          <w:vertAlign w:val="superscript"/>
        </w:rPr>
        <w:t>rd</w:t>
      </w:r>
      <w:r>
        <w:t xml:space="preserve"> </w:t>
      </w:r>
      <w:r>
        <w:rPr>
          <w:caps w:val="0"/>
        </w:rPr>
        <w:t>Sunday of Advent</w:t>
      </w:r>
      <w:r>
        <w:t xml:space="preserve"> - </w:t>
      </w:r>
      <w:r>
        <w:rPr>
          <w:caps w:val="0"/>
        </w:rPr>
        <w:t>Christingle Service</w:t>
      </w:r>
      <w:r w:rsidR="00C87D57" w:rsidRPr="00C87D57">
        <w:rPr>
          <w:sz w:val="15"/>
        </w:rPr>
        <w:t xml:space="preserve"> </w:t>
      </w:r>
    </w:p>
    <w:p w14:paraId="6AEFCACC" w14:textId="77777777" w:rsidR="00C87D57" w:rsidRPr="00C87D57" w:rsidRDefault="00C87D57" w:rsidP="00254D2C">
      <w:pPr>
        <w:spacing w:after="0" w:line="240" w:lineRule="auto"/>
        <w:rPr>
          <w:sz w:val="15"/>
          <w:szCs w:val="32"/>
        </w:rPr>
      </w:pPr>
      <w:r w:rsidRPr="00C87D57">
        <w:rPr>
          <w:sz w:val="15"/>
          <w:szCs w:val="32"/>
        </w:rPr>
        <w:t xml:space="preserve"> </w:t>
      </w:r>
    </w:p>
    <w:p w14:paraId="2470E4B6" w14:textId="77777777" w:rsidR="00C87D57" w:rsidRPr="00C87D57" w:rsidRDefault="00254D2C" w:rsidP="00254D2C">
      <w:pPr>
        <w:pStyle w:val="LargeHeading1"/>
        <w:rPr>
          <w:sz w:val="15"/>
        </w:rPr>
      </w:pPr>
      <w:r w:rsidRPr="00512497">
        <w:t>Welcome and Introduction </w:t>
      </w:r>
      <w:r w:rsidR="00C87D57" w:rsidRPr="00C87D57">
        <w:rPr>
          <w:sz w:val="15"/>
        </w:rPr>
        <w:t xml:space="preserve"> </w:t>
      </w:r>
    </w:p>
    <w:p w14:paraId="7DDFF4FA" w14:textId="77777777" w:rsidR="00C87D57" w:rsidRPr="00C87D57" w:rsidRDefault="00254D2C" w:rsidP="00254D2C">
      <w:pPr>
        <w:pStyle w:val="LargeHeading1"/>
        <w:rPr>
          <w:sz w:val="15"/>
        </w:rPr>
      </w:pPr>
      <w:r w:rsidRPr="00AD3E62">
        <w:t xml:space="preserve">  </w:t>
      </w:r>
      <w:r w:rsidR="00C87D57" w:rsidRPr="00C87D57">
        <w:rPr>
          <w:sz w:val="15"/>
        </w:rPr>
        <w:t xml:space="preserve"> </w:t>
      </w:r>
    </w:p>
    <w:p w14:paraId="2E898F13" w14:textId="77777777" w:rsidR="00C87D57" w:rsidRPr="00C87D57" w:rsidRDefault="00254D2C" w:rsidP="00254D2C">
      <w:pPr>
        <w:pStyle w:val="LargeHeading1"/>
        <w:rPr>
          <w:sz w:val="15"/>
        </w:rPr>
      </w:pPr>
      <w:r w:rsidRPr="00512497">
        <w:t>Opening Prayer</w:t>
      </w:r>
      <w:r w:rsidR="00C87D57" w:rsidRPr="00C87D57">
        <w:rPr>
          <w:sz w:val="15"/>
        </w:rPr>
        <w:t xml:space="preserve"> </w:t>
      </w:r>
    </w:p>
    <w:p w14:paraId="0A6503A9" w14:textId="77777777" w:rsidR="00C87D57" w:rsidRPr="00C87D57" w:rsidRDefault="00254D2C" w:rsidP="00254D2C">
      <w:pPr>
        <w:pStyle w:val="LargeHeading1"/>
        <w:rPr>
          <w:sz w:val="15"/>
          <w:szCs w:val="13"/>
        </w:rPr>
      </w:pPr>
      <w:r w:rsidRPr="00B75258">
        <w:rPr>
          <w:sz w:val="13"/>
          <w:szCs w:val="13"/>
        </w:rPr>
        <w:t xml:space="preserve">    </w:t>
      </w:r>
      <w:r w:rsidR="00C87D57" w:rsidRPr="00C87D57">
        <w:rPr>
          <w:sz w:val="15"/>
          <w:szCs w:val="13"/>
        </w:rPr>
        <w:t xml:space="preserve"> </w:t>
      </w:r>
    </w:p>
    <w:p w14:paraId="1776F988" w14:textId="77777777" w:rsidR="00C87D57" w:rsidRPr="00C87D57" w:rsidRDefault="00254D2C" w:rsidP="00254D2C">
      <w:pPr>
        <w:pStyle w:val="LargeHeading1"/>
        <w:rPr>
          <w:sz w:val="15"/>
        </w:rPr>
      </w:pPr>
      <w:r w:rsidRPr="00512497">
        <w:t>O little town of Bethlehem</w:t>
      </w:r>
      <w:r>
        <w:t xml:space="preserve"> - </w:t>
      </w:r>
      <w:r w:rsidRPr="00512497">
        <w:t>Hymn 174</w:t>
      </w:r>
      <w:r w:rsidR="00C87D57" w:rsidRPr="00C87D57">
        <w:rPr>
          <w:sz w:val="15"/>
        </w:rPr>
        <w:t xml:space="preserve"> </w:t>
      </w:r>
    </w:p>
    <w:p w14:paraId="67C87C03" w14:textId="77777777" w:rsidR="00C87D57" w:rsidRPr="00C87D57" w:rsidRDefault="00254D2C" w:rsidP="00254D2C">
      <w:pPr>
        <w:pStyle w:val="LargeMain"/>
        <w:rPr>
          <w:sz w:val="15"/>
          <w:szCs w:val="38"/>
        </w:rPr>
      </w:pPr>
      <w:r w:rsidRPr="00B75258">
        <w:rPr>
          <w:sz w:val="38"/>
          <w:szCs w:val="38"/>
        </w:rPr>
        <w:t>O little town of Bethlehem,</w:t>
      </w:r>
      <w:r w:rsidR="00B75258" w:rsidRPr="00B75258">
        <w:rPr>
          <w:sz w:val="38"/>
          <w:szCs w:val="38"/>
        </w:rPr>
        <w:t xml:space="preserve"> </w:t>
      </w:r>
      <w:r w:rsidRPr="00B75258">
        <w:rPr>
          <w:sz w:val="38"/>
          <w:szCs w:val="38"/>
        </w:rPr>
        <w:t>how still we see thee lie!</w:t>
      </w:r>
      <w:r w:rsidR="00C87D57" w:rsidRPr="00C87D57">
        <w:rPr>
          <w:sz w:val="15"/>
          <w:szCs w:val="38"/>
        </w:rPr>
        <w:t xml:space="preserve"> </w:t>
      </w:r>
    </w:p>
    <w:p w14:paraId="7207F1A8" w14:textId="77777777" w:rsidR="00C87D57" w:rsidRPr="00C87D57" w:rsidRDefault="00254D2C" w:rsidP="00254D2C">
      <w:pPr>
        <w:pStyle w:val="LargeMain"/>
        <w:rPr>
          <w:sz w:val="15"/>
          <w:szCs w:val="38"/>
        </w:rPr>
      </w:pPr>
      <w:r w:rsidRPr="00B75258">
        <w:rPr>
          <w:sz w:val="38"/>
          <w:szCs w:val="38"/>
        </w:rPr>
        <w:t xml:space="preserve">Above thy deep and dreamless </w:t>
      </w:r>
      <w:proofErr w:type="gramStart"/>
      <w:r w:rsidRPr="00B75258">
        <w:rPr>
          <w:sz w:val="38"/>
          <w:szCs w:val="38"/>
        </w:rPr>
        <w:t>sleep</w:t>
      </w:r>
      <w:proofErr w:type="gramEnd"/>
      <w:r w:rsidR="00B75258" w:rsidRPr="00B75258">
        <w:rPr>
          <w:sz w:val="38"/>
          <w:szCs w:val="38"/>
        </w:rPr>
        <w:t xml:space="preserve"> </w:t>
      </w:r>
      <w:r w:rsidRPr="00B75258">
        <w:rPr>
          <w:sz w:val="38"/>
          <w:szCs w:val="38"/>
        </w:rPr>
        <w:t>the silent stars go by;</w:t>
      </w:r>
      <w:r w:rsidR="00B75258" w:rsidRPr="00B75258">
        <w:rPr>
          <w:sz w:val="38"/>
          <w:szCs w:val="38"/>
        </w:rPr>
        <w:t xml:space="preserve">  </w:t>
      </w:r>
      <w:r w:rsidR="00C87D57" w:rsidRPr="00C87D57">
        <w:rPr>
          <w:sz w:val="15"/>
          <w:szCs w:val="38"/>
        </w:rPr>
        <w:t xml:space="preserve"> </w:t>
      </w:r>
    </w:p>
    <w:p w14:paraId="557DF08B" w14:textId="77777777" w:rsidR="00C87D57" w:rsidRPr="00C87D57" w:rsidRDefault="00254D2C" w:rsidP="00254D2C">
      <w:pPr>
        <w:pStyle w:val="LargeMain"/>
        <w:rPr>
          <w:sz w:val="15"/>
          <w:szCs w:val="38"/>
        </w:rPr>
      </w:pPr>
      <w:r w:rsidRPr="00B75258">
        <w:rPr>
          <w:sz w:val="38"/>
          <w:szCs w:val="38"/>
        </w:rPr>
        <w:t>yet in thy dark streets shineth the everlasting Light;</w:t>
      </w:r>
      <w:r w:rsidR="00C87D57" w:rsidRPr="00C87D57">
        <w:rPr>
          <w:sz w:val="15"/>
          <w:szCs w:val="38"/>
        </w:rPr>
        <w:t xml:space="preserve"> </w:t>
      </w:r>
    </w:p>
    <w:p w14:paraId="23DBD125" w14:textId="77777777" w:rsidR="00C87D57" w:rsidRPr="00C87D57" w:rsidRDefault="00254D2C" w:rsidP="00254D2C">
      <w:pPr>
        <w:pStyle w:val="LargeMain"/>
        <w:rPr>
          <w:sz w:val="15"/>
          <w:szCs w:val="38"/>
        </w:rPr>
      </w:pPr>
      <w:r w:rsidRPr="00B75258">
        <w:rPr>
          <w:sz w:val="38"/>
          <w:szCs w:val="38"/>
        </w:rPr>
        <w:t>the hopes and fears of all the years</w:t>
      </w:r>
      <w:r w:rsidR="00B75258" w:rsidRPr="00B75258">
        <w:rPr>
          <w:sz w:val="38"/>
          <w:szCs w:val="38"/>
        </w:rPr>
        <w:t xml:space="preserve"> </w:t>
      </w:r>
      <w:r w:rsidRPr="00B75258">
        <w:rPr>
          <w:sz w:val="38"/>
          <w:szCs w:val="38"/>
        </w:rPr>
        <w:t>are met in thee tonight.</w:t>
      </w:r>
      <w:r w:rsidR="00C87D57" w:rsidRPr="00C87D57">
        <w:rPr>
          <w:sz w:val="15"/>
          <w:szCs w:val="38"/>
        </w:rPr>
        <w:t xml:space="preserve"> </w:t>
      </w:r>
    </w:p>
    <w:p w14:paraId="42F33715" w14:textId="77777777" w:rsidR="00C87D57" w:rsidRPr="00C87D57" w:rsidRDefault="00C87D57" w:rsidP="00254D2C">
      <w:pPr>
        <w:pStyle w:val="LargeMain"/>
        <w:rPr>
          <w:sz w:val="15"/>
          <w:szCs w:val="38"/>
        </w:rPr>
      </w:pPr>
      <w:r w:rsidRPr="00C87D57">
        <w:rPr>
          <w:sz w:val="15"/>
          <w:szCs w:val="38"/>
        </w:rPr>
        <w:t xml:space="preserve"> </w:t>
      </w:r>
    </w:p>
    <w:p w14:paraId="787F2917" w14:textId="77777777" w:rsidR="00C87D57" w:rsidRPr="00C87D57" w:rsidRDefault="00254D2C" w:rsidP="00254D2C">
      <w:pPr>
        <w:pStyle w:val="LargeMain"/>
        <w:rPr>
          <w:sz w:val="15"/>
          <w:szCs w:val="38"/>
        </w:rPr>
      </w:pPr>
      <w:r w:rsidRPr="00B75258">
        <w:rPr>
          <w:sz w:val="38"/>
          <w:szCs w:val="38"/>
        </w:rPr>
        <w:t>2 O morning stars, together proclaim the holy birth,</w:t>
      </w:r>
      <w:r w:rsidR="00C87D57" w:rsidRPr="00C87D57">
        <w:rPr>
          <w:sz w:val="15"/>
          <w:szCs w:val="38"/>
        </w:rPr>
        <w:t xml:space="preserve"> </w:t>
      </w:r>
    </w:p>
    <w:p w14:paraId="7604109B" w14:textId="77777777" w:rsidR="00C87D57" w:rsidRPr="00C87D57" w:rsidRDefault="00254D2C" w:rsidP="00254D2C">
      <w:pPr>
        <w:pStyle w:val="LargeMain"/>
        <w:rPr>
          <w:sz w:val="15"/>
          <w:szCs w:val="38"/>
        </w:rPr>
      </w:pPr>
      <w:r w:rsidRPr="00B75258">
        <w:rPr>
          <w:sz w:val="38"/>
          <w:szCs w:val="38"/>
        </w:rPr>
        <w:t>and praises sing to God the King,</w:t>
      </w:r>
      <w:r w:rsidR="00B75258" w:rsidRPr="00B75258">
        <w:rPr>
          <w:sz w:val="38"/>
          <w:szCs w:val="38"/>
        </w:rPr>
        <w:t xml:space="preserve"> </w:t>
      </w:r>
      <w:r w:rsidRPr="00B75258">
        <w:rPr>
          <w:sz w:val="38"/>
          <w:szCs w:val="38"/>
        </w:rPr>
        <w:t>and peace to all on earth;</w:t>
      </w:r>
      <w:r w:rsidR="00C87D57" w:rsidRPr="00C87D57">
        <w:rPr>
          <w:sz w:val="15"/>
          <w:szCs w:val="38"/>
        </w:rPr>
        <w:t xml:space="preserve"> </w:t>
      </w:r>
    </w:p>
    <w:p w14:paraId="6FB28319" w14:textId="77777777" w:rsidR="00C87D57" w:rsidRPr="00C87D57" w:rsidRDefault="00254D2C" w:rsidP="00254D2C">
      <w:pPr>
        <w:pStyle w:val="LargeMain"/>
        <w:rPr>
          <w:sz w:val="15"/>
          <w:szCs w:val="38"/>
        </w:rPr>
      </w:pPr>
      <w:r w:rsidRPr="00B75258">
        <w:rPr>
          <w:sz w:val="38"/>
          <w:szCs w:val="38"/>
        </w:rPr>
        <w:t>For Christ is born of Mary;</w:t>
      </w:r>
      <w:r w:rsidR="00B75258" w:rsidRPr="00B75258">
        <w:rPr>
          <w:sz w:val="38"/>
          <w:szCs w:val="38"/>
        </w:rPr>
        <w:t xml:space="preserve"> </w:t>
      </w:r>
      <w:proofErr w:type="gramStart"/>
      <w:r w:rsidRPr="00B75258">
        <w:rPr>
          <w:sz w:val="38"/>
          <w:szCs w:val="38"/>
        </w:rPr>
        <w:t>and,</w:t>
      </w:r>
      <w:proofErr w:type="gramEnd"/>
      <w:r w:rsidRPr="00B75258">
        <w:rPr>
          <w:sz w:val="38"/>
          <w:szCs w:val="38"/>
        </w:rPr>
        <w:t xml:space="preserve"> gathered all above,</w:t>
      </w:r>
      <w:r w:rsidR="00C87D57" w:rsidRPr="00C87D57">
        <w:rPr>
          <w:sz w:val="15"/>
          <w:szCs w:val="38"/>
        </w:rPr>
        <w:t xml:space="preserve"> </w:t>
      </w:r>
    </w:p>
    <w:p w14:paraId="246D4277" w14:textId="77777777" w:rsidR="00C87D57" w:rsidRPr="00C87D57" w:rsidRDefault="00254D2C" w:rsidP="00254D2C">
      <w:pPr>
        <w:pStyle w:val="LargeMain"/>
        <w:rPr>
          <w:sz w:val="15"/>
          <w:szCs w:val="38"/>
        </w:rPr>
      </w:pPr>
      <w:r w:rsidRPr="00B75258">
        <w:rPr>
          <w:sz w:val="38"/>
          <w:szCs w:val="38"/>
        </w:rPr>
        <w:t xml:space="preserve">while mortals sleep, the angels keep </w:t>
      </w:r>
      <w:r w:rsidR="00C87D57" w:rsidRPr="00C87D57">
        <w:rPr>
          <w:sz w:val="15"/>
          <w:szCs w:val="38"/>
        </w:rPr>
        <w:t xml:space="preserve"> </w:t>
      </w:r>
    </w:p>
    <w:p w14:paraId="018FED4C" w14:textId="77777777" w:rsidR="00C87D57" w:rsidRPr="00C87D57" w:rsidRDefault="00254D2C" w:rsidP="00254D2C">
      <w:pPr>
        <w:pStyle w:val="LargeMain"/>
        <w:rPr>
          <w:sz w:val="15"/>
          <w:szCs w:val="38"/>
        </w:rPr>
      </w:pPr>
      <w:r w:rsidRPr="00B75258">
        <w:rPr>
          <w:sz w:val="38"/>
          <w:szCs w:val="38"/>
        </w:rPr>
        <w:t>their watch of wondering love.</w:t>
      </w:r>
      <w:r w:rsidR="00C87D57" w:rsidRPr="00C87D57">
        <w:rPr>
          <w:sz w:val="15"/>
          <w:szCs w:val="38"/>
        </w:rPr>
        <w:t xml:space="preserve"> </w:t>
      </w:r>
    </w:p>
    <w:p w14:paraId="098F2E84" w14:textId="77777777" w:rsidR="00C87D57" w:rsidRPr="00C87D57" w:rsidRDefault="00C87D57" w:rsidP="00254D2C">
      <w:pPr>
        <w:pStyle w:val="LargeMain"/>
        <w:rPr>
          <w:sz w:val="15"/>
          <w:szCs w:val="38"/>
        </w:rPr>
      </w:pPr>
      <w:r w:rsidRPr="00C87D57">
        <w:rPr>
          <w:sz w:val="15"/>
          <w:szCs w:val="38"/>
        </w:rPr>
        <w:t xml:space="preserve"> </w:t>
      </w:r>
    </w:p>
    <w:p w14:paraId="5064E7F2" w14:textId="77777777" w:rsidR="00C87D57" w:rsidRPr="00C87D57" w:rsidRDefault="00254D2C" w:rsidP="00254D2C">
      <w:pPr>
        <w:pStyle w:val="LargeMain"/>
        <w:rPr>
          <w:sz w:val="15"/>
          <w:szCs w:val="38"/>
        </w:rPr>
      </w:pPr>
      <w:r w:rsidRPr="00B75258">
        <w:rPr>
          <w:sz w:val="38"/>
          <w:szCs w:val="38"/>
        </w:rPr>
        <w:t>3 How silently, how silently,</w:t>
      </w:r>
      <w:r w:rsidR="00B75258" w:rsidRPr="00B75258">
        <w:rPr>
          <w:sz w:val="38"/>
          <w:szCs w:val="38"/>
        </w:rPr>
        <w:t xml:space="preserve"> </w:t>
      </w:r>
      <w:r w:rsidRPr="00B75258">
        <w:rPr>
          <w:sz w:val="38"/>
          <w:szCs w:val="38"/>
        </w:rPr>
        <w:t>the wondrous gift is given!</w:t>
      </w:r>
      <w:r w:rsidR="00C87D57" w:rsidRPr="00C87D57">
        <w:rPr>
          <w:sz w:val="15"/>
          <w:szCs w:val="38"/>
        </w:rPr>
        <w:t xml:space="preserve"> </w:t>
      </w:r>
    </w:p>
    <w:p w14:paraId="3C5BAE10" w14:textId="77777777" w:rsidR="00C87D57" w:rsidRPr="00C87D57" w:rsidRDefault="00254D2C" w:rsidP="00254D2C">
      <w:pPr>
        <w:pStyle w:val="LargeMain"/>
        <w:rPr>
          <w:sz w:val="15"/>
          <w:szCs w:val="38"/>
        </w:rPr>
      </w:pPr>
      <w:proofErr w:type="gramStart"/>
      <w:r w:rsidRPr="00B75258">
        <w:rPr>
          <w:sz w:val="38"/>
          <w:szCs w:val="38"/>
        </w:rPr>
        <w:t>So</w:t>
      </w:r>
      <w:proofErr w:type="gramEnd"/>
      <w:r w:rsidRPr="00B75258">
        <w:rPr>
          <w:sz w:val="38"/>
          <w:szCs w:val="38"/>
        </w:rPr>
        <w:t xml:space="preserve"> God imparts to human hearts</w:t>
      </w:r>
      <w:r w:rsidR="00B75258" w:rsidRPr="00B75258">
        <w:rPr>
          <w:sz w:val="38"/>
          <w:szCs w:val="38"/>
        </w:rPr>
        <w:t xml:space="preserve"> </w:t>
      </w:r>
      <w:r w:rsidRPr="00B75258">
        <w:rPr>
          <w:sz w:val="38"/>
          <w:szCs w:val="38"/>
        </w:rPr>
        <w:t>the blessings of his heaven.</w:t>
      </w:r>
      <w:r w:rsidR="00C87D57" w:rsidRPr="00C87D57">
        <w:rPr>
          <w:sz w:val="15"/>
          <w:szCs w:val="38"/>
        </w:rPr>
        <w:t xml:space="preserve"> </w:t>
      </w:r>
    </w:p>
    <w:p w14:paraId="17B22265" w14:textId="77777777" w:rsidR="00C87D57" w:rsidRPr="00C87D57" w:rsidRDefault="00254D2C" w:rsidP="00254D2C">
      <w:pPr>
        <w:pStyle w:val="LargeMain"/>
        <w:rPr>
          <w:sz w:val="15"/>
          <w:szCs w:val="38"/>
        </w:rPr>
      </w:pPr>
      <w:r w:rsidRPr="00B75258">
        <w:rPr>
          <w:sz w:val="38"/>
          <w:szCs w:val="38"/>
        </w:rPr>
        <w:t>No ear may hear his coming;</w:t>
      </w:r>
      <w:r w:rsidR="00B75258" w:rsidRPr="00B75258">
        <w:rPr>
          <w:sz w:val="38"/>
          <w:szCs w:val="38"/>
        </w:rPr>
        <w:t xml:space="preserve"> </w:t>
      </w:r>
      <w:r w:rsidRPr="00B75258">
        <w:rPr>
          <w:sz w:val="38"/>
          <w:szCs w:val="38"/>
        </w:rPr>
        <w:t>but in this world of sin,</w:t>
      </w:r>
      <w:r w:rsidR="00C87D57" w:rsidRPr="00C87D57">
        <w:rPr>
          <w:sz w:val="15"/>
          <w:szCs w:val="38"/>
        </w:rPr>
        <w:t xml:space="preserve"> </w:t>
      </w:r>
    </w:p>
    <w:p w14:paraId="14D611AC" w14:textId="77777777" w:rsidR="00C87D57" w:rsidRPr="00C87D57" w:rsidRDefault="00254D2C" w:rsidP="00254D2C">
      <w:pPr>
        <w:pStyle w:val="LargeMain"/>
        <w:rPr>
          <w:sz w:val="15"/>
          <w:szCs w:val="38"/>
        </w:rPr>
      </w:pPr>
      <w:r w:rsidRPr="00B75258">
        <w:rPr>
          <w:sz w:val="38"/>
          <w:szCs w:val="38"/>
        </w:rPr>
        <w:t xml:space="preserve">where meek souls will receive him, still </w:t>
      </w:r>
      <w:r w:rsidR="00B75258" w:rsidRPr="00B75258">
        <w:rPr>
          <w:sz w:val="38"/>
          <w:szCs w:val="38"/>
        </w:rPr>
        <w:t xml:space="preserve"> </w:t>
      </w:r>
      <w:r w:rsidR="00C87D57" w:rsidRPr="00C87D57">
        <w:rPr>
          <w:sz w:val="15"/>
          <w:szCs w:val="38"/>
        </w:rPr>
        <w:t xml:space="preserve"> </w:t>
      </w:r>
    </w:p>
    <w:p w14:paraId="44183929" w14:textId="77777777" w:rsidR="00C87D57" w:rsidRPr="00C87D57" w:rsidRDefault="00254D2C" w:rsidP="00254D2C">
      <w:pPr>
        <w:pStyle w:val="LargeMain"/>
        <w:rPr>
          <w:sz w:val="15"/>
          <w:szCs w:val="38"/>
        </w:rPr>
      </w:pPr>
      <w:r w:rsidRPr="00B75258">
        <w:rPr>
          <w:sz w:val="38"/>
          <w:szCs w:val="38"/>
        </w:rPr>
        <w:t>the dear Christ enters in.</w:t>
      </w:r>
      <w:r w:rsidR="00C87D57" w:rsidRPr="00C87D57">
        <w:rPr>
          <w:sz w:val="15"/>
          <w:szCs w:val="38"/>
        </w:rPr>
        <w:t xml:space="preserve"> </w:t>
      </w:r>
    </w:p>
    <w:p w14:paraId="7055AABD" w14:textId="77777777" w:rsidR="00C87D57" w:rsidRPr="00C87D57" w:rsidRDefault="00C87D57" w:rsidP="00254D2C">
      <w:pPr>
        <w:pStyle w:val="LargeMain"/>
        <w:rPr>
          <w:sz w:val="15"/>
          <w:szCs w:val="38"/>
        </w:rPr>
      </w:pPr>
      <w:r w:rsidRPr="00C87D57">
        <w:rPr>
          <w:sz w:val="15"/>
          <w:szCs w:val="38"/>
        </w:rPr>
        <w:t xml:space="preserve"> </w:t>
      </w:r>
    </w:p>
    <w:p w14:paraId="6312D49A" w14:textId="77777777" w:rsidR="00C87D57" w:rsidRPr="00C87D57" w:rsidRDefault="00254D2C" w:rsidP="00254D2C">
      <w:pPr>
        <w:pStyle w:val="LargeMain"/>
        <w:rPr>
          <w:sz w:val="15"/>
          <w:szCs w:val="38"/>
        </w:rPr>
      </w:pPr>
      <w:r w:rsidRPr="00B75258">
        <w:rPr>
          <w:sz w:val="38"/>
          <w:szCs w:val="38"/>
        </w:rPr>
        <w:t>4 O holy child of Bethlehem,</w:t>
      </w:r>
      <w:r w:rsidR="00B75258" w:rsidRPr="00B75258">
        <w:rPr>
          <w:sz w:val="38"/>
          <w:szCs w:val="38"/>
        </w:rPr>
        <w:t xml:space="preserve"> </w:t>
      </w:r>
      <w:r w:rsidRPr="00B75258">
        <w:rPr>
          <w:sz w:val="38"/>
          <w:szCs w:val="38"/>
        </w:rPr>
        <w:t>descend to us, we pray;</w:t>
      </w:r>
      <w:r w:rsidR="00C87D57" w:rsidRPr="00C87D57">
        <w:rPr>
          <w:sz w:val="15"/>
          <w:szCs w:val="38"/>
        </w:rPr>
        <w:t xml:space="preserve"> </w:t>
      </w:r>
    </w:p>
    <w:p w14:paraId="2BB7BAE7" w14:textId="77777777" w:rsidR="00C87D57" w:rsidRPr="00C87D57" w:rsidRDefault="00254D2C" w:rsidP="00254D2C">
      <w:pPr>
        <w:pStyle w:val="LargeMain"/>
        <w:rPr>
          <w:sz w:val="15"/>
          <w:szCs w:val="38"/>
        </w:rPr>
      </w:pPr>
      <w:r w:rsidRPr="00B75258">
        <w:rPr>
          <w:sz w:val="38"/>
          <w:szCs w:val="38"/>
        </w:rPr>
        <w:t>cast out our sin, and enter in,</w:t>
      </w:r>
      <w:r w:rsidR="00B75258" w:rsidRPr="00B75258">
        <w:rPr>
          <w:sz w:val="38"/>
          <w:szCs w:val="38"/>
        </w:rPr>
        <w:t xml:space="preserve"> </w:t>
      </w:r>
      <w:r w:rsidRPr="00B75258">
        <w:rPr>
          <w:sz w:val="38"/>
          <w:szCs w:val="38"/>
        </w:rPr>
        <w:t>be born in us today.</w:t>
      </w:r>
      <w:r w:rsidR="00C87D57" w:rsidRPr="00C87D57">
        <w:rPr>
          <w:sz w:val="15"/>
          <w:szCs w:val="38"/>
        </w:rPr>
        <w:t xml:space="preserve"> </w:t>
      </w:r>
    </w:p>
    <w:p w14:paraId="452C4312" w14:textId="77777777" w:rsidR="00C87D57" w:rsidRPr="00C87D57" w:rsidRDefault="00254D2C" w:rsidP="00254D2C">
      <w:pPr>
        <w:pStyle w:val="LargeMain"/>
        <w:rPr>
          <w:sz w:val="15"/>
          <w:szCs w:val="38"/>
        </w:rPr>
      </w:pPr>
      <w:r w:rsidRPr="00B75258">
        <w:rPr>
          <w:sz w:val="38"/>
          <w:szCs w:val="38"/>
        </w:rPr>
        <w:t>We hear the Christmas angels</w:t>
      </w:r>
      <w:r w:rsidR="00B75258" w:rsidRPr="00B75258">
        <w:rPr>
          <w:sz w:val="38"/>
          <w:szCs w:val="38"/>
        </w:rPr>
        <w:t xml:space="preserve"> </w:t>
      </w:r>
      <w:r w:rsidRPr="00B75258">
        <w:rPr>
          <w:sz w:val="38"/>
          <w:szCs w:val="38"/>
        </w:rPr>
        <w:t>the great glad tidings tell:</w:t>
      </w:r>
      <w:r w:rsidR="00C87D57" w:rsidRPr="00C87D57">
        <w:rPr>
          <w:sz w:val="15"/>
          <w:szCs w:val="38"/>
        </w:rPr>
        <w:t xml:space="preserve"> </w:t>
      </w:r>
    </w:p>
    <w:p w14:paraId="3867B5EC" w14:textId="77777777" w:rsidR="00C87D57" w:rsidRPr="00C87D57" w:rsidRDefault="00254D2C" w:rsidP="00254D2C">
      <w:pPr>
        <w:pStyle w:val="LargeMain"/>
        <w:rPr>
          <w:sz w:val="15"/>
          <w:szCs w:val="38"/>
        </w:rPr>
      </w:pPr>
      <w:r w:rsidRPr="00B75258">
        <w:rPr>
          <w:sz w:val="38"/>
          <w:szCs w:val="38"/>
        </w:rPr>
        <w:t>O come to us, abide with us,</w:t>
      </w:r>
      <w:r w:rsidR="00B75258" w:rsidRPr="00B75258">
        <w:rPr>
          <w:sz w:val="38"/>
          <w:szCs w:val="38"/>
        </w:rPr>
        <w:t xml:space="preserve"> </w:t>
      </w:r>
      <w:r w:rsidRPr="00B75258">
        <w:rPr>
          <w:sz w:val="38"/>
          <w:szCs w:val="38"/>
        </w:rPr>
        <w:t>our Lord, Emmanuel.</w:t>
      </w:r>
      <w:r w:rsidR="00C87D57" w:rsidRPr="00C87D57">
        <w:rPr>
          <w:sz w:val="15"/>
          <w:szCs w:val="38"/>
        </w:rPr>
        <w:t xml:space="preserve"> </w:t>
      </w:r>
    </w:p>
    <w:p w14:paraId="7DBADE6C" w14:textId="77777777" w:rsidR="00C87D57" w:rsidRPr="00C87D57" w:rsidRDefault="00C87D57" w:rsidP="00254D2C">
      <w:pPr>
        <w:spacing w:after="0" w:line="240" w:lineRule="auto"/>
        <w:rPr>
          <w:sz w:val="15"/>
          <w:szCs w:val="32"/>
        </w:rPr>
      </w:pPr>
      <w:r w:rsidRPr="00C87D57">
        <w:rPr>
          <w:sz w:val="15"/>
          <w:szCs w:val="32"/>
        </w:rPr>
        <w:t xml:space="preserve"> </w:t>
      </w:r>
    </w:p>
    <w:p w14:paraId="15D4E387" w14:textId="77777777" w:rsidR="00C87D57" w:rsidRPr="00C87D57" w:rsidRDefault="00254D2C" w:rsidP="00254D2C">
      <w:pPr>
        <w:pStyle w:val="LargeHeading1"/>
        <w:rPr>
          <w:sz w:val="15"/>
        </w:rPr>
      </w:pPr>
      <w:r w:rsidRPr="00512497">
        <w:t>Lighting the Advent Candle</w:t>
      </w:r>
      <w:r w:rsidR="00C87D57" w:rsidRPr="00C87D57">
        <w:rPr>
          <w:sz w:val="15"/>
        </w:rPr>
        <w:t xml:space="preserve"> </w:t>
      </w:r>
    </w:p>
    <w:p w14:paraId="23297794" w14:textId="77777777" w:rsidR="00C87D57" w:rsidRPr="00C87D57" w:rsidRDefault="00C87D57" w:rsidP="00254D2C">
      <w:pPr>
        <w:pStyle w:val="LargeHeading1"/>
        <w:rPr>
          <w:sz w:val="15"/>
        </w:rPr>
      </w:pPr>
      <w:r w:rsidRPr="00C87D57">
        <w:rPr>
          <w:sz w:val="15"/>
        </w:rPr>
        <w:t xml:space="preserve"> </w:t>
      </w:r>
    </w:p>
    <w:p w14:paraId="28CD22F3" w14:textId="6021D8FB" w:rsidR="00C87D57" w:rsidRPr="00C87D57" w:rsidRDefault="00254D2C" w:rsidP="00254D2C">
      <w:pPr>
        <w:pStyle w:val="LargeHeading1"/>
        <w:rPr>
          <w:sz w:val="15"/>
        </w:rPr>
      </w:pPr>
      <w:r w:rsidRPr="00512497">
        <w:t>Advent candles vs 1</w:t>
      </w:r>
      <w:r w:rsidR="00CA09B1">
        <w:t xml:space="preserve">&amp; </w:t>
      </w:r>
      <w:r w:rsidRPr="00512497">
        <w:t>3</w:t>
      </w:r>
      <w:r>
        <w:t xml:space="preserve"> - </w:t>
      </w:r>
      <w:r w:rsidRPr="00512497">
        <w:t xml:space="preserve">T </w:t>
      </w:r>
      <w:r w:rsidR="00C87D57">
        <w:t>&amp;</w:t>
      </w:r>
      <w:r w:rsidRPr="00512497">
        <w:t xml:space="preserve"> P 3</w:t>
      </w:r>
      <w:r w:rsidR="00C87D57" w:rsidRPr="00C87D57">
        <w:rPr>
          <w:sz w:val="15"/>
        </w:rPr>
        <w:t xml:space="preserve"> </w:t>
      </w:r>
    </w:p>
    <w:p w14:paraId="25837336" w14:textId="77777777" w:rsidR="00C87D57" w:rsidRPr="00C87D57" w:rsidRDefault="00254D2C" w:rsidP="00254D2C">
      <w:pPr>
        <w:pStyle w:val="LargeMain"/>
        <w:rPr>
          <w:sz w:val="15"/>
          <w:szCs w:val="38"/>
        </w:rPr>
      </w:pPr>
      <w:r w:rsidRPr="00B75258">
        <w:rPr>
          <w:b/>
          <w:bCs/>
          <w:sz w:val="38"/>
          <w:szCs w:val="38"/>
        </w:rPr>
        <w:t>1</w:t>
      </w:r>
      <w:r w:rsidRPr="00B75258">
        <w:rPr>
          <w:sz w:val="38"/>
          <w:szCs w:val="38"/>
        </w:rPr>
        <w:t xml:space="preserve"> Advent candles tell their story as we watch and pray;</w:t>
      </w:r>
      <w:r w:rsidR="00C87D57" w:rsidRPr="00C87D57">
        <w:rPr>
          <w:sz w:val="15"/>
          <w:szCs w:val="38"/>
        </w:rPr>
        <w:t xml:space="preserve"> </w:t>
      </w:r>
    </w:p>
    <w:p w14:paraId="55FBE775" w14:textId="77777777" w:rsidR="00C87D57" w:rsidRPr="00C87D57" w:rsidRDefault="00254D2C" w:rsidP="00254D2C">
      <w:pPr>
        <w:pStyle w:val="LargeMain"/>
        <w:rPr>
          <w:sz w:val="15"/>
          <w:szCs w:val="38"/>
        </w:rPr>
      </w:pPr>
      <w:r w:rsidRPr="00B75258">
        <w:rPr>
          <w:sz w:val="38"/>
          <w:szCs w:val="38"/>
        </w:rPr>
        <w:t xml:space="preserve">longing for the day of glory, </w:t>
      </w:r>
      <w:r w:rsidR="00C87D57" w:rsidRPr="00C87D57">
        <w:rPr>
          <w:sz w:val="15"/>
          <w:szCs w:val="38"/>
        </w:rPr>
        <w:t xml:space="preserve"> </w:t>
      </w:r>
    </w:p>
    <w:p w14:paraId="4E6D2A58" w14:textId="77777777" w:rsidR="00C87D57" w:rsidRPr="00C87D57" w:rsidRDefault="00254D2C" w:rsidP="00254D2C">
      <w:pPr>
        <w:pStyle w:val="LargeMain"/>
        <w:rPr>
          <w:sz w:val="15"/>
          <w:szCs w:val="38"/>
        </w:rPr>
      </w:pPr>
      <w:r w:rsidRPr="00B75258">
        <w:rPr>
          <w:sz w:val="38"/>
          <w:szCs w:val="38"/>
        </w:rPr>
        <w:t xml:space="preserve">‘Come, Lord, soon’, we say. Pain and sorrow, </w:t>
      </w:r>
      <w:r w:rsidR="00C87D57" w:rsidRPr="00C87D57">
        <w:rPr>
          <w:sz w:val="15"/>
          <w:szCs w:val="38"/>
        </w:rPr>
        <w:t xml:space="preserve"> </w:t>
      </w:r>
    </w:p>
    <w:p w14:paraId="5549F7DE" w14:textId="77777777" w:rsidR="00C87D57" w:rsidRPr="00C87D57" w:rsidRDefault="00254D2C" w:rsidP="00254D2C">
      <w:pPr>
        <w:pStyle w:val="LargeMain"/>
        <w:rPr>
          <w:sz w:val="15"/>
          <w:szCs w:val="38"/>
        </w:rPr>
      </w:pPr>
      <w:r w:rsidRPr="00B75258">
        <w:rPr>
          <w:sz w:val="38"/>
          <w:szCs w:val="38"/>
        </w:rPr>
        <w:t xml:space="preserve">tears and sadness changed for gladness on that Day. </w:t>
      </w:r>
      <w:r w:rsidR="00C87D57" w:rsidRPr="00C87D57">
        <w:rPr>
          <w:sz w:val="15"/>
          <w:szCs w:val="38"/>
        </w:rPr>
        <w:t xml:space="preserve"> </w:t>
      </w:r>
    </w:p>
    <w:p w14:paraId="11B6DC0A" w14:textId="77777777" w:rsidR="00C87D57" w:rsidRPr="00C87D57" w:rsidRDefault="00C87D57" w:rsidP="00254D2C">
      <w:pPr>
        <w:pStyle w:val="LargeMain"/>
        <w:rPr>
          <w:sz w:val="15"/>
          <w:szCs w:val="38"/>
        </w:rPr>
      </w:pPr>
      <w:r w:rsidRPr="00C87D57">
        <w:rPr>
          <w:sz w:val="15"/>
          <w:szCs w:val="38"/>
        </w:rPr>
        <w:t xml:space="preserve"> </w:t>
      </w:r>
    </w:p>
    <w:p w14:paraId="2F241DB0" w14:textId="77777777" w:rsidR="00C87D57" w:rsidRPr="00C87D57" w:rsidRDefault="00C87D57" w:rsidP="00254D2C">
      <w:pPr>
        <w:pStyle w:val="LargeMain"/>
        <w:rPr>
          <w:sz w:val="15"/>
          <w:szCs w:val="38"/>
        </w:rPr>
      </w:pPr>
      <w:r w:rsidRPr="00C87D57">
        <w:rPr>
          <w:sz w:val="15"/>
          <w:szCs w:val="38"/>
        </w:rPr>
        <w:lastRenderedPageBreak/>
        <w:t xml:space="preserve"> </w:t>
      </w:r>
    </w:p>
    <w:p w14:paraId="16D2C9F0" w14:textId="77777777" w:rsidR="00C87D57" w:rsidRPr="00C87D57" w:rsidRDefault="00254D2C" w:rsidP="00254D2C">
      <w:pPr>
        <w:pStyle w:val="LargeMain"/>
        <w:rPr>
          <w:sz w:val="15"/>
          <w:szCs w:val="38"/>
        </w:rPr>
      </w:pPr>
      <w:r w:rsidRPr="00B75258">
        <w:rPr>
          <w:b/>
          <w:bCs/>
          <w:sz w:val="38"/>
          <w:szCs w:val="38"/>
        </w:rPr>
        <w:t xml:space="preserve">3 </w:t>
      </w:r>
      <w:r w:rsidRPr="00B75258">
        <w:rPr>
          <w:sz w:val="38"/>
          <w:szCs w:val="38"/>
        </w:rPr>
        <w:t xml:space="preserve">John the Baptist, by his </w:t>
      </w:r>
      <w:r w:rsidR="00CD7E93" w:rsidRPr="00B75258">
        <w:rPr>
          <w:sz w:val="38"/>
          <w:szCs w:val="38"/>
        </w:rPr>
        <w:t>preaching and</w:t>
      </w:r>
      <w:r w:rsidRPr="00B75258">
        <w:rPr>
          <w:sz w:val="38"/>
          <w:szCs w:val="38"/>
        </w:rPr>
        <w:t xml:space="preserve"> by water poured, </w:t>
      </w:r>
      <w:r w:rsidR="00C87D57" w:rsidRPr="00C87D57">
        <w:rPr>
          <w:sz w:val="15"/>
          <w:szCs w:val="38"/>
        </w:rPr>
        <w:t xml:space="preserve"> </w:t>
      </w:r>
    </w:p>
    <w:p w14:paraId="38E5FC8C" w14:textId="77777777" w:rsidR="00C87D57" w:rsidRPr="00C87D57" w:rsidRDefault="00254D2C" w:rsidP="00254D2C">
      <w:pPr>
        <w:pStyle w:val="LargeMain"/>
        <w:rPr>
          <w:sz w:val="15"/>
          <w:szCs w:val="38"/>
        </w:rPr>
      </w:pPr>
      <w:r w:rsidRPr="00B75258">
        <w:rPr>
          <w:sz w:val="38"/>
          <w:szCs w:val="38"/>
        </w:rPr>
        <w:t>brought to those who heard his teaching</w:t>
      </w:r>
      <w:r w:rsidR="00C87D57" w:rsidRPr="00C87D57">
        <w:rPr>
          <w:sz w:val="15"/>
          <w:szCs w:val="38"/>
        </w:rPr>
        <w:t xml:space="preserve"> </w:t>
      </w:r>
    </w:p>
    <w:p w14:paraId="76A28F0B" w14:textId="77777777" w:rsidR="00C87D57" w:rsidRPr="00C87D57" w:rsidRDefault="00254D2C" w:rsidP="00254D2C">
      <w:pPr>
        <w:pStyle w:val="LargeMain"/>
        <w:rPr>
          <w:sz w:val="15"/>
          <w:szCs w:val="38"/>
        </w:rPr>
      </w:pPr>
      <w:r w:rsidRPr="00B75258">
        <w:rPr>
          <w:sz w:val="38"/>
          <w:szCs w:val="38"/>
        </w:rPr>
        <w:t xml:space="preserve">news of hope restored: ‘Keep your vision </w:t>
      </w:r>
      <w:r w:rsidR="00C87D57" w:rsidRPr="00C87D57">
        <w:rPr>
          <w:sz w:val="15"/>
          <w:szCs w:val="38"/>
        </w:rPr>
        <w:t xml:space="preserve"> </w:t>
      </w:r>
    </w:p>
    <w:p w14:paraId="73D8E6F2" w14:textId="77777777" w:rsidR="00C87D57" w:rsidRPr="00C87D57" w:rsidRDefault="00254D2C" w:rsidP="00254D2C">
      <w:pPr>
        <w:pStyle w:val="LargeMain"/>
        <w:rPr>
          <w:sz w:val="15"/>
          <w:szCs w:val="38"/>
        </w:rPr>
      </w:pPr>
      <w:r w:rsidRPr="00B75258">
        <w:rPr>
          <w:sz w:val="38"/>
          <w:szCs w:val="38"/>
        </w:rPr>
        <w:t xml:space="preserve">strong and </w:t>
      </w:r>
      <w:proofErr w:type="gramStart"/>
      <w:r w:rsidRPr="00B75258">
        <w:rPr>
          <w:sz w:val="38"/>
          <w:szCs w:val="38"/>
        </w:rPr>
        <w:t>steady, and</w:t>
      </w:r>
      <w:proofErr w:type="gramEnd"/>
      <w:r w:rsidRPr="00B75258">
        <w:rPr>
          <w:sz w:val="38"/>
          <w:szCs w:val="38"/>
        </w:rPr>
        <w:t xml:space="preserve"> be ready for the Lord.’ </w:t>
      </w:r>
      <w:r w:rsidR="00C87D57" w:rsidRPr="00C87D57">
        <w:rPr>
          <w:sz w:val="15"/>
          <w:szCs w:val="38"/>
        </w:rPr>
        <w:t xml:space="preserve"> </w:t>
      </w:r>
    </w:p>
    <w:p w14:paraId="6320D82F" w14:textId="77777777" w:rsidR="00C87D57" w:rsidRPr="00C87D57" w:rsidRDefault="00C87D57" w:rsidP="00254D2C">
      <w:pPr>
        <w:spacing w:after="0" w:line="240" w:lineRule="auto"/>
        <w:rPr>
          <w:sz w:val="15"/>
          <w:szCs w:val="32"/>
        </w:rPr>
      </w:pPr>
      <w:r w:rsidRPr="00C87D57">
        <w:rPr>
          <w:sz w:val="15"/>
          <w:szCs w:val="32"/>
        </w:rPr>
        <w:t xml:space="preserve"> </w:t>
      </w:r>
    </w:p>
    <w:p w14:paraId="24632D93" w14:textId="77777777" w:rsidR="00C87D57" w:rsidRPr="00C87D57" w:rsidRDefault="00254D2C" w:rsidP="00254D2C">
      <w:pPr>
        <w:pStyle w:val="LargeHeading1"/>
        <w:rPr>
          <w:sz w:val="15"/>
        </w:rPr>
      </w:pPr>
      <w:r w:rsidRPr="00254D2C">
        <w:t>Saying Sorry</w:t>
      </w:r>
      <w:r w:rsidR="00C87D57" w:rsidRPr="00C87D57">
        <w:rPr>
          <w:sz w:val="15"/>
        </w:rPr>
        <w:t xml:space="preserve"> </w:t>
      </w:r>
    </w:p>
    <w:p w14:paraId="0BD8269D" w14:textId="77777777" w:rsidR="00C87D57" w:rsidRPr="00C87D57" w:rsidRDefault="00C87D57" w:rsidP="00254D2C">
      <w:pPr>
        <w:spacing w:after="0" w:line="240" w:lineRule="auto"/>
        <w:rPr>
          <w:sz w:val="15"/>
          <w:szCs w:val="32"/>
        </w:rPr>
      </w:pPr>
      <w:r w:rsidRPr="00C87D57">
        <w:rPr>
          <w:sz w:val="15"/>
          <w:szCs w:val="32"/>
        </w:rPr>
        <w:t xml:space="preserve"> </w:t>
      </w:r>
    </w:p>
    <w:p w14:paraId="13CBAE34" w14:textId="77777777" w:rsidR="00C87D57" w:rsidRPr="00C87D57" w:rsidRDefault="00254D2C" w:rsidP="00254D2C">
      <w:pPr>
        <w:pStyle w:val="LargeHeading1"/>
        <w:rPr>
          <w:sz w:val="15"/>
        </w:rPr>
      </w:pPr>
      <w:r w:rsidRPr="00512497">
        <w:t xml:space="preserve">Luke 2:1-7  </w:t>
      </w:r>
      <w:r w:rsidR="00C87D57" w:rsidRPr="00C87D57">
        <w:rPr>
          <w:sz w:val="15"/>
        </w:rPr>
        <w:t xml:space="preserve"> </w:t>
      </w:r>
    </w:p>
    <w:p w14:paraId="39714282" w14:textId="77777777" w:rsidR="00C87D57" w:rsidRPr="00C87D57" w:rsidRDefault="00254D2C" w:rsidP="00254D2C">
      <w:pPr>
        <w:pStyle w:val="LargeMain"/>
        <w:rPr>
          <w:sz w:val="15"/>
          <w:szCs w:val="36"/>
        </w:rPr>
      </w:pPr>
      <w:r w:rsidRPr="00B75258">
        <w:rPr>
          <w:sz w:val="36"/>
          <w:szCs w:val="36"/>
        </w:rPr>
        <w:t>A reading from Luke chapter 2 beginning at verse 4</w:t>
      </w:r>
      <w:r w:rsidR="00C87D57" w:rsidRPr="00C87D57">
        <w:rPr>
          <w:sz w:val="15"/>
          <w:szCs w:val="36"/>
        </w:rPr>
        <w:t xml:space="preserve"> </w:t>
      </w:r>
    </w:p>
    <w:p w14:paraId="491158CE" w14:textId="77777777" w:rsidR="00C87D57" w:rsidRPr="00C87D57" w:rsidRDefault="00C87D57" w:rsidP="00254D2C">
      <w:pPr>
        <w:spacing w:after="0" w:line="240" w:lineRule="auto"/>
        <w:rPr>
          <w:sz w:val="15"/>
          <w:szCs w:val="36"/>
        </w:rPr>
      </w:pPr>
      <w:r w:rsidRPr="00C87D57">
        <w:rPr>
          <w:sz w:val="15"/>
          <w:szCs w:val="36"/>
        </w:rPr>
        <w:t xml:space="preserve"> </w:t>
      </w:r>
    </w:p>
    <w:p w14:paraId="4E3BF402" w14:textId="77777777" w:rsidR="00C87D57" w:rsidRPr="00C87D57" w:rsidRDefault="00254D2C" w:rsidP="00254D2C">
      <w:pPr>
        <w:pStyle w:val="LargeMain"/>
        <w:rPr>
          <w:sz w:val="15"/>
          <w:szCs w:val="36"/>
        </w:rPr>
      </w:pPr>
      <w:r w:rsidRPr="00B75258">
        <w:rPr>
          <w:sz w:val="36"/>
          <w:szCs w:val="36"/>
        </w:rPr>
        <w:t>The Birth of Jesus</w:t>
      </w:r>
      <w:r w:rsidR="00C87D57" w:rsidRPr="00C87D57">
        <w:rPr>
          <w:sz w:val="15"/>
          <w:szCs w:val="36"/>
        </w:rPr>
        <w:t xml:space="preserve"> </w:t>
      </w:r>
    </w:p>
    <w:p w14:paraId="1E93108C" w14:textId="77777777" w:rsidR="00C87D57" w:rsidRPr="00C87D57" w:rsidRDefault="00254D2C" w:rsidP="00254D2C">
      <w:pPr>
        <w:pStyle w:val="LargeMain"/>
        <w:rPr>
          <w:sz w:val="15"/>
          <w:szCs w:val="36"/>
        </w:rPr>
      </w:pPr>
      <w:r w:rsidRPr="00B75258">
        <w:rPr>
          <w:sz w:val="36"/>
          <w:szCs w:val="36"/>
        </w:rPr>
        <w:t>About that time Emperor Augustus gave orders for the names of all the people to be listed in record books. 2 These first records were made when Quirinius was governor of Syria 3 Everyone had to go to their own hometown to be listed. 4 So Joseph had to leave Nazareth in Galilee and go to Bethlehem in Judea. Long ago Bethlehem had been King David's hometown, and Joseph went there because he was from David's family.5 Mary was engaged to Joseph and travelled with him to Bethlehem. She was soon going to have a baby, 6 and while they were there, 7 she gave birth to her first-born son. She dressed him in baby clothes and laid him on a bed of hay, because there was no room for them in the inn.</w:t>
      </w:r>
      <w:r w:rsidR="00C87D57" w:rsidRPr="00C87D57">
        <w:rPr>
          <w:sz w:val="15"/>
          <w:szCs w:val="36"/>
        </w:rPr>
        <w:t xml:space="preserve"> </w:t>
      </w:r>
    </w:p>
    <w:p w14:paraId="0AEE9DA9" w14:textId="77777777" w:rsidR="00C87D57" w:rsidRPr="00C87D57" w:rsidRDefault="00C87D57" w:rsidP="00254D2C">
      <w:pPr>
        <w:pStyle w:val="LargeMain"/>
        <w:rPr>
          <w:sz w:val="15"/>
          <w:szCs w:val="36"/>
        </w:rPr>
      </w:pPr>
      <w:r w:rsidRPr="00C87D57">
        <w:rPr>
          <w:sz w:val="15"/>
          <w:szCs w:val="36"/>
        </w:rPr>
        <w:t xml:space="preserve"> </w:t>
      </w:r>
    </w:p>
    <w:p w14:paraId="7D7E22B1" w14:textId="77777777" w:rsidR="00C87D57" w:rsidRPr="00C87D57" w:rsidRDefault="00C87D57" w:rsidP="00C87D57">
      <w:pPr>
        <w:pStyle w:val="LargeMain"/>
        <w:rPr>
          <w:sz w:val="15"/>
        </w:rPr>
      </w:pPr>
      <w:r w:rsidRPr="00AD3E62">
        <w:t>This is the word of the Lord</w:t>
      </w:r>
      <w:r w:rsidRPr="00C87D57">
        <w:rPr>
          <w:sz w:val="15"/>
        </w:rPr>
        <w:t xml:space="preserve"> </w:t>
      </w:r>
    </w:p>
    <w:p w14:paraId="5A409518" w14:textId="77777777" w:rsidR="00C87D57" w:rsidRPr="00C87D57" w:rsidRDefault="00C87D57" w:rsidP="00C87D57">
      <w:pPr>
        <w:pStyle w:val="LargeMain"/>
        <w:rPr>
          <w:b/>
          <w:bCs/>
          <w:i/>
          <w:iCs/>
          <w:sz w:val="15"/>
        </w:rPr>
      </w:pPr>
      <w:r w:rsidRPr="00512497">
        <w:rPr>
          <w:b/>
          <w:bCs/>
          <w:i/>
          <w:iCs/>
        </w:rPr>
        <w:t>Thanks be to God</w:t>
      </w:r>
      <w:r w:rsidRPr="00C87D57">
        <w:rPr>
          <w:b/>
          <w:bCs/>
          <w:i/>
          <w:iCs/>
          <w:sz w:val="15"/>
        </w:rPr>
        <w:t xml:space="preserve"> </w:t>
      </w:r>
    </w:p>
    <w:p w14:paraId="7AA49B59" w14:textId="77777777" w:rsidR="00C87D57" w:rsidRPr="00C87D57" w:rsidRDefault="00C87D57" w:rsidP="00254D2C">
      <w:pPr>
        <w:pStyle w:val="LargeMain"/>
        <w:rPr>
          <w:sz w:val="15"/>
          <w:szCs w:val="36"/>
        </w:rPr>
      </w:pPr>
      <w:r w:rsidRPr="00C87D57">
        <w:rPr>
          <w:sz w:val="15"/>
          <w:szCs w:val="36"/>
        </w:rPr>
        <w:t xml:space="preserve"> </w:t>
      </w:r>
    </w:p>
    <w:p w14:paraId="17E8992D" w14:textId="77777777" w:rsidR="00C87D57" w:rsidRPr="00C87D57" w:rsidRDefault="00C87D57" w:rsidP="00254D2C">
      <w:pPr>
        <w:pStyle w:val="LargeMain"/>
        <w:rPr>
          <w:sz w:val="15"/>
          <w:szCs w:val="36"/>
        </w:rPr>
      </w:pPr>
      <w:r w:rsidRPr="00C87D57">
        <w:rPr>
          <w:sz w:val="15"/>
          <w:szCs w:val="36"/>
        </w:rPr>
        <w:t xml:space="preserve"> </w:t>
      </w:r>
    </w:p>
    <w:p w14:paraId="78896A7A" w14:textId="77777777" w:rsidR="00C87D57" w:rsidRPr="00C87D57" w:rsidRDefault="00C87D57" w:rsidP="00C87D57">
      <w:pPr>
        <w:pStyle w:val="LargeHeading1"/>
        <w:rPr>
          <w:sz w:val="15"/>
        </w:rPr>
      </w:pPr>
      <w:r w:rsidRPr="00512497">
        <w:t>See him lying on a bed of straw</w:t>
      </w:r>
      <w:r>
        <w:t xml:space="preserve"> - </w:t>
      </w:r>
      <w:r w:rsidRPr="00512497">
        <w:t>T &amp; P 123</w:t>
      </w:r>
      <w:r>
        <w:t xml:space="preserve"> </w:t>
      </w:r>
      <w:r w:rsidRPr="00C87D57">
        <w:rPr>
          <w:sz w:val="15"/>
        </w:rPr>
        <w:t xml:space="preserve"> </w:t>
      </w:r>
    </w:p>
    <w:p w14:paraId="4AC6CDD2" w14:textId="77777777" w:rsidR="00C87D57" w:rsidRPr="00C87D57" w:rsidRDefault="00C87D57" w:rsidP="00C87D57">
      <w:pPr>
        <w:pStyle w:val="LargeHeading1"/>
        <w:rPr>
          <w:sz w:val="15"/>
        </w:rPr>
      </w:pPr>
      <w:r w:rsidRPr="00C87D57">
        <w:rPr>
          <w:sz w:val="15"/>
        </w:rPr>
        <w:t xml:space="preserve"> </w:t>
      </w:r>
    </w:p>
    <w:p w14:paraId="7B859124" w14:textId="77777777" w:rsidR="00C87D57" w:rsidRPr="00C87D57" w:rsidRDefault="00C87D57" w:rsidP="00C87D57">
      <w:pPr>
        <w:pStyle w:val="LargeMain"/>
        <w:rPr>
          <w:sz w:val="15"/>
          <w:szCs w:val="38"/>
        </w:rPr>
      </w:pPr>
      <w:r w:rsidRPr="00B75258">
        <w:rPr>
          <w:b/>
          <w:bCs/>
          <w:sz w:val="38"/>
          <w:szCs w:val="38"/>
        </w:rPr>
        <w:t>1</w:t>
      </w:r>
      <w:r w:rsidRPr="00B75258">
        <w:rPr>
          <w:sz w:val="38"/>
          <w:szCs w:val="38"/>
        </w:rPr>
        <w:t xml:space="preserve"> See him lying on a bed of straw:</w:t>
      </w:r>
      <w:r w:rsidRPr="00C87D57">
        <w:rPr>
          <w:sz w:val="15"/>
          <w:szCs w:val="38"/>
        </w:rPr>
        <w:t xml:space="preserve"> </w:t>
      </w:r>
    </w:p>
    <w:p w14:paraId="72CCE49B" w14:textId="77777777" w:rsidR="00C87D57" w:rsidRPr="00C87D57" w:rsidRDefault="00C87D57" w:rsidP="00C87D57">
      <w:pPr>
        <w:pStyle w:val="LargeMain"/>
        <w:rPr>
          <w:sz w:val="15"/>
          <w:szCs w:val="38"/>
        </w:rPr>
      </w:pPr>
      <w:r w:rsidRPr="00B75258">
        <w:rPr>
          <w:sz w:val="38"/>
          <w:szCs w:val="38"/>
        </w:rPr>
        <w:t>a draughty stable with an open door;</w:t>
      </w:r>
      <w:r w:rsidRPr="00C87D57">
        <w:rPr>
          <w:sz w:val="15"/>
          <w:szCs w:val="38"/>
        </w:rPr>
        <w:t xml:space="preserve"> </w:t>
      </w:r>
    </w:p>
    <w:p w14:paraId="5BA562EC" w14:textId="77777777" w:rsidR="00C87D57" w:rsidRPr="00C87D57" w:rsidRDefault="00C87D57" w:rsidP="00C87D57">
      <w:pPr>
        <w:pStyle w:val="LargeMain"/>
        <w:rPr>
          <w:sz w:val="15"/>
          <w:szCs w:val="38"/>
        </w:rPr>
      </w:pPr>
      <w:r w:rsidRPr="00B75258">
        <w:rPr>
          <w:sz w:val="38"/>
          <w:szCs w:val="38"/>
        </w:rPr>
        <w:t xml:space="preserve">Mary cradling the babe she bore, </w:t>
      </w:r>
      <w:r w:rsidRPr="00C87D57">
        <w:rPr>
          <w:sz w:val="15"/>
          <w:szCs w:val="38"/>
        </w:rPr>
        <w:t xml:space="preserve"> </w:t>
      </w:r>
    </w:p>
    <w:p w14:paraId="542F3618" w14:textId="77777777" w:rsidR="00C87D57" w:rsidRPr="00C87D57" w:rsidRDefault="00C87D57" w:rsidP="00C87D57">
      <w:pPr>
        <w:pStyle w:val="LargeMain"/>
        <w:rPr>
          <w:sz w:val="15"/>
          <w:szCs w:val="38"/>
        </w:rPr>
      </w:pPr>
      <w:r w:rsidRPr="00B75258">
        <w:rPr>
          <w:sz w:val="38"/>
          <w:szCs w:val="38"/>
        </w:rPr>
        <w:t>the prince of glory is his name.</w:t>
      </w:r>
      <w:r w:rsidRPr="00C87D57">
        <w:rPr>
          <w:sz w:val="15"/>
          <w:szCs w:val="38"/>
        </w:rPr>
        <w:t xml:space="preserve"> </w:t>
      </w:r>
    </w:p>
    <w:p w14:paraId="323B15CE" w14:textId="77777777" w:rsidR="00C87D57" w:rsidRPr="00C87D57" w:rsidRDefault="00C87D57" w:rsidP="00C87D57">
      <w:pPr>
        <w:pStyle w:val="LargeMain"/>
        <w:rPr>
          <w:sz w:val="15"/>
          <w:szCs w:val="38"/>
        </w:rPr>
      </w:pPr>
      <w:r w:rsidRPr="00C87D57">
        <w:rPr>
          <w:sz w:val="15"/>
          <w:szCs w:val="38"/>
        </w:rPr>
        <w:t xml:space="preserve"> </w:t>
      </w:r>
    </w:p>
    <w:p w14:paraId="2E601480" w14:textId="77777777" w:rsidR="00C87D57" w:rsidRPr="00C87D57" w:rsidRDefault="00C87D57" w:rsidP="00C87D57">
      <w:pPr>
        <w:pStyle w:val="LargeMain"/>
        <w:rPr>
          <w:b/>
          <w:bCs/>
          <w:i/>
          <w:iCs/>
          <w:sz w:val="15"/>
          <w:szCs w:val="38"/>
        </w:rPr>
      </w:pPr>
      <w:r w:rsidRPr="00B75258">
        <w:rPr>
          <w:b/>
          <w:bCs/>
          <w:i/>
          <w:iCs/>
          <w:sz w:val="38"/>
          <w:szCs w:val="38"/>
        </w:rPr>
        <w:t xml:space="preserve">O now carry me to Bethlehem to see the Lord of love again: </w:t>
      </w:r>
      <w:r w:rsidRPr="00C87D57">
        <w:rPr>
          <w:b/>
          <w:bCs/>
          <w:i/>
          <w:iCs/>
          <w:sz w:val="15"/>
          <w:szCs w:val="38"/>
        </w:rPr>
        <w:t xml:space="preserve"> </w:t>
      </w:r>
    </w:p>
    <w:p w14:paraId="77914045" w14:textId="77777777" w:rsidR="00C87D57" w:rsidRPr="00C87D57" w:rsidRDefault="00C87D57" w:rsidP="00C87D57">
      <w:pPr>
        <w:pStyle w:val="LargeMain"/>
        <w:rPr>
          <w:b/>
          <w:bCs/>
          <w:i/>
          <w:iCs/>
          <w:sz w:val="15"/>
          <w:szCs w:val="38"/>
        </w:rPr>
      </w:pPr>
      <w:r w:rsidRPr="00B75258">
        <w:rPr>
          <w:b/>
          <w:bCs/>
          <w:i/>
          <w:iCs/>
          <w:sz w:val="38"/>
          <w:szCs w:val="38"/>
        </w:rPr>
        <w:t xml:space="preserve">just as poor as was the stable then, </w:t>
      </w:r>
      <w:r w:rsidRPr="00C87D57">
        <w:rPr>
          <w:b/>
          <w:bCs/>
          <w:i/>
          <w:iCs/>
          <w:sz w:val="15"/>
          <w:szCs w:val="38"/>
        </w:rPr>
        <w:t xml:space="preserve"> </w:t>
      </w:r>
    </w:p>
    <w:p w14:paraId="47036106" w14:textId="77777777" w:rsidR="00C87D57" w:rsidRPr="00C87D57" w:rsidRDefault="00C87D57" w:rsidP="00C87D57">
      <w:pPr>
        <w:pStyle w:val="LargeMain"/>
        <w:rPr>
          <w:b/>
          <w:bCs/>
          <w:i/>
          <w:iCs/>
          <w:sz w:val="15"/>
          <w:szCs w:val="38"/>
        </w:rPr>
      </w:pPr>
      <w:r w:rsidRPr="00B75258">
        <w:rPr>
          <w:b/>
          <w:bCs/>
          <w:i/>
          <w:iCs/>
          <w:sz w:val="38"/>
          <w:szCs w:val="38"/>
        </w:rPr>
        <w:t>the prince of glory when he came.</w:t>
      </w:r>
      <w:r w:rsidRPr="00C87D57">
        <w:rPr>
          <w:b/>
          <w:bCs/>
          <w:i/>
          <w:iCs/>
          <w:sz w:val="15"/>
          <w:szCs w:val="38"/>
        </w:rPr>
        <w:t xml:space="preserve"> </w:t>
      </w:r>
    </w:p>
    <w:p w14:paraId="67ADF2C0" w14:textId="77777777" w:rsidR="00C87D57" w:rsidRPr="00C87D57" w:rsidRDefault="00C87D57" w:rsidP="00C87D57">
      <w:pPr>
        <w:pStyle w:val="LargeMain"/>
        <w:rPr>
          <w:sz w:val="15"/>
          <w:szCs w:val="38"/>
        </w:rPr>
      </w:pPr>
      <w:r w:rsidRPr="00C87D57">
        <w:rPr>
          <w:sz w:val="15"/>
          <w:szCs w:val="38"/>
        </w:rPr>
        <w:t xml:space="preserve"> </w:t>
      </w:r>
    </w:p>
    <w:p w14:paraId="0D493BC8" w14:textId="77777777" w:rsidR="00C87D57" w:rsidRPr="00C87D57" w:rsidRDefault="00C87D57" w:rsidP="00C87D57">
      <w:pPr>
        <w:pStyle w:val="LargeMain"/>
        <w:rPr>
          <w:sz w:val="15"/>
          <w:szCs w:val="38"/>
        </w:rPr>
      </w:pPr>
      <w:r w:rsidRPr="00B75258">
        <w:rPr>
          <w:b/>
          <w:bCs/>
          <w:sz w:val="38"/>
          <w:szCs w:val="38"/>
        </w:rPr>
        <w:t>2</w:t>
      </w:r>
      <w:r w:rsidRPr="00B75258">
        <w:rPr>
          <w:sz w:val="38"/>
          <w:szCs w:val="38"/>
        </w:rPr>
        <w:t xml:space="preserve"> Star of silver, sweep across the skies, </w:t>
      </w:r>
      <w:r w:rsidRPr="00C87D57">
        <w:rPr>
          <w:sz w:val="15"/>
          <w:szCs w:val="38"/>
        </w:rPr>
        <w:t xml:space="preserve"> </w:t>
      </w:r>
    </w:p>
    <w:p w14:paraId="5539A13A" w14:textId="77777777" w:rsidR="00C87D57" w:rsidRPr="00C87D57" w:rsidRDefault="00C87D57" w:rsidP="00C87D57">
      <w:pPr>
        <w:pStyle w:val="LargeMain"/>
        <w:rPr>
          <w:sz w:val="15"/>
          <w:szCs w:val="38"/>
        </w:rPr>
      </w:pPr>
      <w:r w:rsidRPr="00B75258">
        <w:rPr>
          <w:sz w:val="38"/>
          <w:szCs w:val="38"/>
        </w:rPr>
        <w:lastRenderedPageBreak/>
        <w:t xml:space="preserve">show where Jesus in the manger lies; </w:t>
      </w:r>
      <w:r w:rsidRPr="00C87D57">
        <w:rPr>
          <w:sz w:val="15"/>
          <w:szCs w:val="38"/>
        </w:rPr>
        <w:t xml:space="preserve"> </w:t>
      </w:r>
    </w:p>
    <w:p w14:paraId="3AE2F893" w14:textId="77777777" w:rsidR="00C87D57" w:rsidRPr="00C87D57" w:rsidRDefault="00C87D57" w:rsidP="00C87D57">
      <w:pPr>
        <w:pStyle w:val="LargeMain"/>
        <w:rPr>
          <w:sz w:val="15"/>
          <w:szCs w:val="38"/>
        </w:rPr>
      </w:pPr>
      <w:r w:rsidRPr="00B75258">
        <w:rPr>
          <w:sz w:val="38"/>
          <w:szCs w:val="38"/>
        </w:rPr>
        <w:t xml:space="preserve">shepherds, swiftly from your stupor rise </w:t>
      </w:r>
      <w:r w:rsidRPr="00C87D57">
        <w:rPr>
          <w:sz w:val="15"/>
          <w:szCs w:val="38"/>
        </w:rPr>
        <w:t xml:space="preserve"> </w:t>
      </w:r>
    </w:p>
    <w:p w14:paraId="77F92243" w14:textId="77777777" w:rsidR="00C87D57" w:rsidRPr="00C87D57" w:rsidRDefault="00C87D57" w:rsidP="00C87D57">
      <w:pPr>
        <w:pStyle w:val="LargeMain"/>
        <w:rPr>
          <w:sz w:val="15"/>
          <w:szCs w:val="38"/>
        </w:rPr>
      </w:pPr>
      <w:r w:rsidRPr="00B75258">
        <w:rPr>
          <w:sz w:val="38"/>
          <w:szCs w:val="38"/>
        </w:rPr>
        <w:t>to see the saviour of the world!</w:t>
      </w:r>
      <w:r w:rsidRPr="00C87D57">
        <w:rPr>
          <w:sz w:val="15"/>
          <w:szCs w:val="38"/>
        </w:rPr>
        <w:t xml:space="preserve"> </w:t>
      </w:r>
    </w:p>
    <w:p w14:paraId="2BA46AFD" w14:textId="77777777" w:rsidR="00C87D57" w:rsidRPr="00C87D57" w:rsidRDefault="00C87D57" w:rsidP="00C87D57">
      <w:pPr>
        <w:pStyle w:val="LargeMain"/>
        <w:rPr>
          <w:sz w:val="15"/>
          <w:szCs w:val="38"/>
        </w:rPr>
      </w:pPr>
      <w:r w:rsidRPr="00C87D57">
        <w:rPr>
          <w:sz w:val="15"/>
          <w:szCs w:val="38"/>
        </w:rPr>
        <w:t xml:space="preserve"> </w:t>
      </w:r>
    </w:p>
    <w:p w14:paraId="3E818F7B" w14:textId="77777777" w:rsidR="00C87D57" w:rsidRPr="00C87D57" w:rsidRDefault="00C87D57" w:rsidP="00C87D57">
      <w:pPr>
        <w:pStyle w:val="LargeMain"/>
        <w:rPr>
          <w:sz w:val="15"/>
          <w:szCs w:val="38"/>
        </w:rPr>
      </w:pPr>
      <w:r w:rsidRPr="00B75258">
        <w:rPr>
          <w:b/>
          <w:bCs/>
          <w:sz w:val="38"/>
          <w:szCs w:val="38"/>
        </w:rPr>
        <w:t>3</w:t>
      </w:r>
      <w:r w:rsidRPr="00B75258">
        <w:rPr>
          <w:sz w:val="38"/>
          <w:szCs w:val="38"/>
        </w:rPr>
        <w:t xml:space="preserve"> Angels, sing again the song you sang, </w:t>
      </w:r>
      <w:r w:rsidRPr="00C87D57">
        <w:rPr>
          <w:sz w:val="15"/>
          <w:szCs w:val="38"/>
        </w:rPr>
        <w:t xml:space="preserve"> </w:t>
      </w:r>
    </w:p>
    <w:p w14:paraId="0232FB1E" w14:textId="77777777" w:rsidR="00C87D57" w:rsidRPr="00C87D57" w:rsidRDefault="00C87D57" w:rsidP="00C87D57">
      <w:pPr>
        <w:pStyle w:val="LargeMain"/>
        <w:rPr>
          <w:sz w:val="15"/>
          <w:szCs w:val="38"/>
        </w:rPr>
      </w:pPr>
      <w:r w:rsidRPr="00B75258">
        <w:rPr>
          <w:sz w:val="38"/>
          <w:szCs w:val="38"/>
        </w:rPr>
        <w:t>sing the story of God's gracious plan;</w:t>
      </w:r>
      <w:r w:rsidRPr="00C87D57">
        <w:rPr>
          <w:sz w:val="15"/>
          <w:szCs w:val="38"/>
        </w:rPr>
        <w:t xml:space="preserve"> </w:t>
      </w:r>
    </w:p>
    <w:p w14:paraId="22279A04" w14:textId="77777777" w:rsidR="00C87D57" w:rsidRPr="00C87D57" w:rsidRDefault="00C87D57" w:rsidP="00C87D57">
      <w:pPr>
        <w:pStyle w:val="LargeMain"/>
        <w:rPr>
          <w:sz w:val="15"/>
          <w:szCs w:val="38"/>
        </w:rPr>
      </w:pPr>
      <w:r w:rsidRPr="00B75258">
        <w:rPr>
          <w:sz w:val="38"/>
          <w:szCs w:val="38"/>
        </w:rPr>
        <w:t xml:space="preserve">sing that </w:t>
      </w:r>
      <w:proofErr w:type="spellStart"/>
      <w:r w:rsidRPr="00B75258">
        <w:rPr>
          <w:sz w:val="38"/>
          <w:szCs w:val="38"/>
        </w:rPr>
        <w:t>Bethl'em's</w:t>
      </w:r>
      <w:proofErr w:type="spellEnd"/>
      <w:r w:rsidRPr="00B75258">
        <w:rPr>
          <w:sz w:val="38"/>
          <w:szCs w:val="38"/>
        </w:rPr>
        <w:t xml:space="preserve"> little baby can be the saviour of us all.</w:t>
      </w:r>
      <w:r w:rsidRPr="00C87D57">
        <w:rPr>
          <w:sz w:val="15"/>
          <w:szCs w:val="38"/>
        </w:rPr>
        <w:t xml:space="preserve"> </w:t>
      </w:r>
    </w:p>
    <w:p w14:paraId="644C4047" w14:textId="77777777" w:rsidR="00C87D57" w:rsidRPr="00C87D57" w:rsidRDefault="00C87D57" w:rsidP="00C87D57">
      <w:pPr>
        <w:pStyle w:val="LargeMain"/>
        <w:rPr>
          <w:sz w:val="15"/>
          <w:szCs w:val="38"/>
        </w:rPr>
      </w:pPr>
      <w:r w:rsidRPr="00C87D57">
        <w:rPr>
          <w:sz w:val="15"/>
          <w:szCs w:val="38"/>
        </w:rPr>
        <w:t xml:space="preserve"> </w:t>
      </w:r>
    </w:p>
    <w:p w14:paraId="3AAD1DC6" w14:textId="77777777" w:rsidR="00C87D57" w:rsidRPr="00C87D57" w:rsidRDefault="00C87D57" w:rsidP="00C87D57">
      <w:pPr>
        <w:pStyle w:val="LargeMain"/>
        <w:rPr>
          <w:sz w:val="15"/>
          <w:szCs w:val="38"/>
        </w:rPr>
      </w:pPr>
      <w:r w:rsidRPr="00B75258">
        <w:rPr>
          <w:b/>
          <w:bCs/>
          <w:sz w:val="38"/>
          <w:szCs w:val="38"/>
        </w:rPr>
        <w:t>4</w:t>
      </w:r>
      <w:r w:rsidRPr="00B75258">
        <w:rPr>
          <w:sz w:val="38"/>
          <w:szCs w:val="38"/>
        </w:rPr>
        <w:t xml:space="preserve"> Mine are riches, from your poverty, </w:t>
      </w:r>
      <w:r w:rsidRPr="00C87D57">
        <w:rPr>
          <w:sz w:val="15"/>
          <w:szCs w:val="38"/>
        </w:rPr>
        <w:t xml:space="preserve"> </w:t>
      </w:r>
    </w:p>
    <w:p w14:paraId="4BF495A5" w14:textId="77777777" w:rsidR="00C87D57" w:rsidRPr="00C87D57" w:rsidRDefault="00C87D57" w:rsidP="00C87D57">
      <w:pPr>
        <w:pStyle w:val="LargeMain"/>
        <w:rPr>
          <w:sz w:val="15"/>
          <w:szCs w:val="38"/>
        </w:rPr>
      </w:pPr>
      <w:r w:rsidRPr="00B75258">
        <w:rPr>
          <w:sz w:val="38"/>
          <w:szCs w:val="38"/>
        </w:rPr>
        <w:t xml:space="preserve">from your innocence, eternity; mine, forgiveness </w:t>
      </w:r>
      <w:r w:rsidRPr="00C87D57">
        <w:rPr>
          <w:sz w:val="15"/>
          <w:szCs w:val="38"/>
        </w:rPr>
        <w:t xml:space="preserve"> </w:t>
      </w:r>
    </w:p>
    <w:p w14:paraId="6B821044" w14:textId="77777777" w:rsidR="00C87D57" w:rsidRPr="00C87D57" w:rsidRDefault="00C87D57" w:rsidP="00C87D57">
      <w:pPr>
        <w:pStyle w:val="LargeMain"/>
        <w:rPr>
          <w:sz w:val="15"/>
          <w:szCs w:val="38"/>
        </w:rPr>
      </w:pPr>
      <w:r w:rsidRPr="00B75258">
        <w:rPr>
          <w:sz w:val="38"/>
          <w:szCs w:val="38"/>
        </w:rPr>
        <w:t>by your death for me, child of sorrow for my joy.</w:t>
      </w:r>
      <w:r w:rsidRPr="00C87D57">
        <w:rPr>
          <w:sz w:val="15"/>
          <w:szCs w:val="38"/>
        </w:rPr>
        <w:t xml:space="preserve"> </w:t>
      </w:r>
    </w:p>
    <w:p w14:paraId="77B6F18B" w14:textId="77777777" w:rsidR="00C87D57" w:rsidRPr="00C87D57" w:rsidRDefault="00C87D57" w:rsidP="00254D2C">
      <w:pPr>
        <w:pStyle w:val="LargeMain"/>
        <w:rPr>
          <w:sz w:val="15"/>
          <w:szCs w:val="36"/>
        </w:rPr>
      </w:pPr>
      <w:r w:rsidRPr="00C87D57">
        <w:rPr>
          <w:sz w:val="15"/>
          <w:szCs w:val="36"/>
        </w:rPr>
        <w:t xml:space="preserve"> </w:t>
      </w:r>
    </w:p>
    <w:p w14:paraId="405D5C01" w14:textId="77777777" w:rsidR="00C87D57" w:rsidRPr="00C87D57" w:rsidRDefault="00C87D57" w:rsidP="00254D2C">
      <w:pPr>
        <w:pStyle w:val="LargeMain"/>
        <w:rPr>
          <w:sz w:val="15"/>
        </w:rPr>
      </w:pPr>
      <w:r w:rsidRPr="00C87D57">
        <w:rPr>
          <w:sz w:val="15"/>
        </w:rPr>
        <w:t xml:space="preserve"> </w:t>
      </w:r>
    </w:p>
    <w:p w14:paraId="589F6B9A" w14:textId="77777777" w:rsidR="00C87D57" w:rsidRPr="00C87D57" w:rsidRDefault="00C87D57" w:rsidP="00254D2C">
      <w:pPr>
        <w:spacing w:after="0" w:line="240" w:lineRule="auto"/>
        <w:rPr>
          <w:sz w:val="15"/>
          <w:szCs w:val="32"/>
        </w:rPr>
      </w:pPr>
      <w:r w:rsidRPr="00C87D57">
        <w:rPr>
          <w:sz w:val="15"/>
          <w:szCs w:val="32"/>
        </w:rPr>
        <w:t xml:space="preserve"> </w:t>
      </w:r>
    </w:p>
    <w:p w14:paraId="6A7B9693" w14:textId="77777777" w:rsidR="00C87D57" w:rsidRPr="00C87D57" w:rsidRDefault="00254D2C" w:rsidP="00B75258">
      <w:pPr>
        <w:pStyle w:val="LargeHeading1"/>
        <w:rPr>
          <w:sz w:val="15"/>
        </w:rPr>
      </w:pPr>
      <w:r w:rsidRPr="00512497">
        <w:t>John 1:9, 1:5, 8:12</w:t>
      </w:r>
      <w:r w:rsidR="00C87D57" w:rsidRPr="00C87D57">
        <w:rPr>
          <w:sz w:val="15"/>
        </w:rPr>
        <w:t xml:space="preserve"> </w:t>
      </w:r>
    </w:p>
    <w:p w14:paraId="6A80B611" w14:textId="77777777" w:rsidR="00C87D57" w:rsidRPr="00C87D57" w:rsidRDefault="00254D2C" w:rsidP="00254D2C">
      <w:pPr>
        <w:pStyle w:val="LargeMain"/>
        <w:rPr>
          <w:sz w:val="15"/>
        </w:rPr>
      </w:pPr>
      <w:r w:rsidRPr="00254D2C">
        <w:t>Readings from John chapter 1 and John chapter 8</w:t>
      </w:r>
      <w:r w:rsidR="00C87D57" w:rsidRPr="00C87D57">
        <w:rPr>
          <w:sz w:val="15"/>
        </w:rPr>
        <w:t xml:space="preserve"> </w:t>
      </w:r>
    </w:p>
    <w:p w14:paraId="66D5A3C8" w14:textId="77777777" w:rsidR="00C87D57" w:rsidRPr="00C87D57" w:rsidRDefault="00C87D57" w:rsidP="00254D2C">
      <w:pPr>
        <w:pStyle w:val="LargeMain"/>
        <w:rPr>
          <w:sz w:val="15"/>
        </w:rPr>
      </w:pPr>
      <w:r w:rsidRPr="00C87D57">
        <w:rPr>
          <w:sz w:val="15"/>
        </w:rPr>
        <w:t xml:space="preserve"> </w:t>
      </w:r>
    </w:p>
    <w:p w14:paraId="6D8B89A7" w14:textId="77777777" w:rsidR="00C87D57" w:rsidRPr="00C87D57" w:rsidRDefault="00254D2C" w:rsidP="00254D2C">
      <w:pPr>
        <w:pStyle w:val="LargeMain"/>
        <w:rPr>
          <w:sz w:val="15"/>
          <w:szCs w:val="36"/>
        </w:rPr>
      </w:pPr>
      <w:r w:rsidRPr="00B75258">
        <w:rPr>
          <w:sz w:val="36"/>
          <w:szCs w:val="36"/>
        </w:rPr>
        <w:t>9 The true light that gives light to everyone was coming into the world.</w:t>
      </w:r>
      <w:r w:rsidR="00C87D57" w:rsidRPr="00C87D57">
        <w:rPr>
          <w:sz w:val="15"/>
          <w:szCs w:val="36"/>
        </w:rPr>
        <w:t xml:space="preserve"> </w:t>
      </w:r>
    </w:p>
    <w:p w14:paraId="1D2CC5A7" w14:textId="77777777" w:rsidR="00C87D57" w:rsidRPr="00C87D57" w:rsidRDefault="00C87D57" w:rsidP="00254D2C">
      <w:pPr>
        <w:pStyle w:val="LargeMain"/>
        <w:rPr>
          <w:sz w:val="15"/>
          <w:szCs w:val="36"/>
        </w:rPr>
      </w:pPr>
      <w:r w:rsidRPr="00C87D57">
        <w:rPr>
          <w:sz w:val="15"/>
          <w:szCs w:val="36"/>
        </w:rPr>
        <w:t xml:space="preserve"> </w:t>
      </w:r>
    </w:p>
    <w:p w14:paraId="0610ED0B" w14:textId="77777777" w:rsidR="00C87D57" w:rsidRPr="00C87D57" w:rsidRDefault="00254D2C" w:rsidP="00254D2C">
      <w:pPr>
        <w:pStyle w:val="LargeMain"/>
        <w:rPr>
          <w:sz w:val="15"/>
          <w:szCs w:val="36"/>
        </w:rPr>
      </w:pPr>
      <w:r w:rsidRPr="00B75258">
        <w:rPr>
          <w:sz w:val="36"/>
          <w:szCs w:val="36"/>
        </w:rPr>
        <w:t>5 The light shines in the darkness, and the darkness can never extinguish it</w:t>
      </w:r>
      <w:r w:rsidR="00C87D57" w:rsidRPr="00C87D57">
        <w:rPr>
          <w:sz w:val="15"/>
          <w:szCs w:val="36"/>
        </w:rPr>
        <w:t xml:space="preserve"> </w:t>
      </w:r>
    </w:p>
    <w:p w14:paraId="52626E20" w14:textId="77777777" w:rsidR="00C87D57" w:rsidRPr="00C87D57" w:rsidRDefault="00C87D57" w:rsidP="00254D2C">
      <w:pPr>
        <w:pStyle w:val="LargeMain"/>
        <w:rPr>
          <w:sz w:val="15"/>
          <w:szCs w:val="36"/>
        </w:rPr>
      </w:pPr>
      <w:r w:rsidRPr="00C87D57">
        <w:rPr>
          <w:sz w:val="15"/>
          <w:szCs w:val="36"/>
        </w:rPr>
        <w:t xml:space="preserve"> </w:t>
      </w:r>
    </w:p>
    <w:p w14:paraId="7CF6C537" w14:textId="77777777" w:rsidR="00C87D57" w:rsidRPr="00C87D57" w:rsidRDefault="00254D2C" w:rsidP="00254D2C">
      <w:pPr>
        <w:pStyle w:val="LargeMain"/>
        <w:rPr>
          <w:sz w:val="15"/>
          <w:szCs w:val="36"/>
        </w:rPr>
      </w:pPr>
      <w:r w:rsidRPr="00B75258">
        <w:rPr>
          <w:sz w:val="36"/>
          <w:szCs w:val="36"/>
        </w:rPr>
        <w:t>Jesus, the Light of the World</w:t>
      </w:r>
      <w:r w:rsidR="00C87D57" w:rsidRPr="00C87D57">
        <w:rPr>
          <w:sz w:val="15"/>
          <w:szCs w:val="36"/>
        </w:rPr>
        <w:t xml:space="preserve"> </w:t>
      </w:r>
    </w:p>
    <w:p w14:paraId="61F1A714" w14:textId="77777777" w:rsidR="00C87D57" w:rsidRPr="00C87D57" w:rsidRDefault="00254D2C" w:rsidP="00254D2C">
      <w:pPr>
        <w:pStyle w:val="LargeMain"/>
        <w:rPr>
          <w:sz w:val="15"/>
          <w:szCs w:val="36"/>
        </w:rPr>
      </w:pPr>
      <w:r w:rsidRPr="00B75258">
        <w:rPr>
          <w:sz w:val="36"/>
          <w:szCs w:val="36"/>
        </w:rPr>
        <w:t>12 Jesus spoke to the people once more and said, “I am the light of the world. If you follow me, you won’t have to walk in darkness, because you will have the light that leads to life.”</w:t>
      </w:r>
      <w:r w:rsidR="00C87D57" w:rsidRPr="00C87D57">
        <w:rPr>
          <w:sz w:val="15"/>
          <w:szCs w:val="36"/>
        </w:rPr>
        <w:t xml:space="preserve"> </w:t>
      </w:r>
    </w:p>
    <w:p w14:paraId="0EA3A274" w14:textId="77777777" w:rsidR="00C87D57" w:rsidRPr="00C87D57" w:rsidRDefault="00C87D57" w:rsidP="00254D2C">
      <w:pPr>
        <w:pStyle w:val="LargeMain"/>
        <w:rPr>
          <w:sz w:val="15"/>
        </w:rPr>
      </w:pPr>
      <w:r w:rsidRPr="00C87D57">
        <w:rPr>
          <w:sz w:val="15"/>
        </w:rPr>
        <w:t xml:space="preserve"> </w:t>
      </w:r>
    </w:p>
    <w:p w14:paraId="1949BACB" w14:textId="77777777" w:rsidR="00C87D57" w:rsidRPr="00C87D57" w:rsidRDefault="00254D2C" w:rsidP="00254D2C">
      <w:pPr>
        <w:pStyle w:val="LargeMain"/>
        <w:rPr>
          <w:sz w:val="15"/>
        </w:rPr>
      </w:pPr>
      <w:r w:rsidRPr="00AD3E62">
        <w:t>This is the word of the Lord</w:t>
      </w:r>
      <w:r w:rsidR="00C87D57" w:rsidRPr="00C87D57">
        <w:rPr>
          <w:sz w:val="15"/>
        </w:rPr>
        <w:t xml:space="preserve"> </w:t>
      </w:r>
    </w:p>
    <w:p w14:paraId="734EBE2E" w14:textId="77777777" w:rsidR="00C87D57" w:rsidRPr="00C87D57" w:rsidRDefault="00254D2C" w:rsidP="00254D2C">
      <w:pPr>
        <w:pStyle w:val="LargeMain"/>
        <w:rPr>
          <w:b/>
          <w:bCs/>
          <w:i/>
          <w:iCs/>
          <w:sz w:val="15"/>
        </w:rPr>
      </w:pPr>
      <w:r w:rsidRPr="00512497">
        <w:rPr>
          <w:b/>
          <w:bCs/>
          <w:i/>
          <w:iCs/>
        </w:rPr>
        <w:t>Thanks be to God</w:t>
      </w:r>
      <w:r w:rsidR="00C87D57" w:rsidRPr="00C87D57">
        <w:rPr>
          <w:b/>
          <w:bCs/>
          <w:i/>
          <w:iCs/>
          <w:sz w:val="15"/>
        </w:rPr>
        <w:t xml:space="preserve"> </w:t>
      </w:r>
    </w:p>
    <w:p w14:paraId="2EE2EF1C" w14:textId="77777777" w:rsidR="00C87D57" w:rsidRPr="00C87D57" w:rsidRDefault="00C87D57" w:rsidP="00254D2C">
      <w:pPr>
        <w:pStyle w:val="LargeMain"/>
        <w:rPr>
          <w:b/>
          <w:bCs/>
          <w:i/>
          <w:iCs/>
          <w:sz w:val="15"/>
        </w:rPr>
      </w:pPr>
      <w:r w:rsidRPr="00C87D57">
        <w:rPr>
          <w:b/>
          <w:bCs/>
          <w:i/>
          <w:iCs/>
          <w:sz w:val="15"/>
        </w:rPr>
        <w:t xml:space="preserve"> </w:t>
      </w:r>
    </w:p>
    <w:p w14:paraId="236DCA5A" w14:textId="77777777" w:rsidR="00C87D57" w:rsidRPr="00C87D57" w:rsidRDefault="00C87D57" w:rsidP="00C87D57">
      <w:pPr>
        <w:pStyle w:val="LargeHeading1"/>
        <w:rPr>
          <w:sz w:val="15"/>
        </w:rPr>
      </w:pPr>
      <w:r w:rsidRPr="00C87D57">
        <w:t xml:space="preserve">Away in a manger </w:t>
      </w:r>
      <w:r>
        <w:t xml:space="preserve">- </w:t>
      </w:r>
      <w:r w:rsidRPr="00C87D57">
        <w:t>H</w:t>
      </w:r>
      <w:r w:rsidRPr="00C87D57">
        <w:rPr>
          <w:caps w:val="0"/>
        </w:rPr>
        <w:t xml:space="preserve">ymn </w:t>
      </w:r>
      <w:r w:rsidRPr="00C87D57">
        <w:t>149</w:t>
      </w:r>
      <w:r w:rsidRPr="00C87D57">
        <w:rPr>
          <w:sz w:val="15"/>
        </w:rPr>
        <w:t xml:space="preserve"> </w:t>
      </w:r>
    </w:p>
    <w:p w14:paraId="45F8976A" w14:textId="77777777" w:rsidR="00C87D57" w:rsidRPr="00C87D57" w:rsidRDefault="00C87D57" w:rsidP="00C87D57">
      <w:pPr>
        <w:spacing w:after="0" w:line="240" w:lineRule="auto"/>
        <w:rPr>
          <w:b/>
          <w:bCs/>
          <w:i/>
          <w:iCs/>
          <w:sz w:val="15"/>
          <w:szCs w:val="32"/>
        </w:rPr>
      </w:pPr>
      <w:r w:rsidRPr="00C87D57">
        <w:rPr>
          <w:b/>
          <w:bCs/>
          <w:i/>
          <w:iCs/>
          <w:sz w:val="15"/>
          <w:szCs w:val="32"/>
        </w:rPr>
        <w:t xml:space="preserve"> </w:t>
      </w:r>
    </w:p>
    <w:p w14:paraId="5BFEC1C4" w14:textId="77777777" w:rsidR="00C87D57" w:rsidRPr="00C87D57" w:rsidRDefault="00C87D57" w:rsidP="00C87D57">
      <w:pPr>
        <w:pStyle w:val="LargeMain"/>
        <w:rPr>
          <w:sz w:val="15"/>
          <w:szCs w:val="38"/>
        </w:rPr>
      </w:pPr>
      <w:r w:rsidRPr="00C87D57">
        <w:rPr>
          <w:b/>
          <w:bCs/>
          <w:sz w:val="38"/>
          <w:szCs w:val="38"/>
        </w:rPr>
        <w:t>1</w:t>
      </w:r>
      <w:r>
        <w:rPr>
          <w:sz w:val="38"/>
          <w:szCs w:val="38"/>
        </w:rPr>
        <w:t xml:space="preserve"> </w:t>
      </w:r>
      <w:r w:rsidRPr="00C87D57">
        <w:rPr>
          <w:sz w:val="38"/>
          <w:szCs w:val="38"/>
        </w:rPr>
        <w:t>Away in a manger,</w:t>
      </w:r>
      <w:r>
        <w:rPr>
          <w:sz w:val="38"/>
          <w:szCs w:val="38"/>
        </w:rPr>
        <w:t xml:space="preserve"> </w:t>
      </w:r>
      <w:r w:rsidRPr="00C87D57">
        <w:rPr>
          <w:sz w:val="38"/>
          <w:szCs w:val="38"/>
        </w:rPr>
        <w:t>no crib for a bed,</w:t>
      </w:r>
      <w:r w:rsidRPr="00C87D57">
        <w:rPr>
          <w:sz w:val="15"/>
          <w:szCs w:val="38"/>
        </w:rPr>
        <w:t xml:space="preserve"> </w:t>
      </w:r>
    </w:p>
    <w:p w14:paraId="0E911C53" w14:textId="77777777" w:rsidR="00C87D57" w:rsidRPr="00C87D57" w:rsidRDefault="00C87D57" w:rsidP="00C87D57">
      <w:pPr>
        <w:pStyle w:val="LargeMain"/>
        <w:rPr>
          <w:sz w:val="15"/>
          <w:szCs w:val="38"/>
        </w:rPr>
      </w:pPr>
      <w:r w:rsidRPr="00C87D57">
        <w:rPr>
          <w:sz w:val="38"/>
          <w:szCs w:val="38"/>
        </w:rPr>
        <w:t>the little Lord Jesus</w:t>
      </w:r>
      <w:r>
        <w:rPr>
          <w:sz w:val="38"/>
          <w:szCs w:val="38"/>
        </w:rPr>
        <w:t xml:space="preserve"> </w:t>
      </w:r>
      <w:r w:rsidRPr="00C87D57">
        <w:rPr>
          <w:sz w:val="38"/>
          <w:szCs w:val="38"/>
        </w:rPr>
        <w:t>laid down his sweet head;</w:t>
      </w:r>
      <w:r w:rsidRPr="00C87D57">
        <w:rPr>
          <w:sz w:val="15"/>
          <w:szCs w:val="38"/>
        </w:rPr>
        <w:t xml:space="preserve"> </w:t>
      </w:r>
    </w:p>
    <w:p w14:paraId="23B1E98F" w14:textId="77777777" w:rsidR="00C87D57" w:rsidRPr="00C87D57" w:rsidRDefault="00C87D57" w:rsidP="00C87D57">
      <w:pPr>
        <w:pStyle w:val="LargeMain"/>
        <w:rPr>
          <w:sz w:val="15"/>
          <w:szCs w:val="38"/>
        </w:rPr>
      </w:pPr>
      <w:r w:rsidRPr="00C87D57">
        <w:rPr>
          <w:sz w:val="38"/>
          <w:szCs w:val="38"/>
        </w:rPr>
        <w:t>the stars in the bright sky</w:t>
      </w:r>
      <w:r>
        <w:rPr>
          <w:sz w:val="38"/>
          <w:szCs w:val="38"/>
        </w:rPr>
        <w:t xml:space="preserve"> </w:t>
      </w:r>
      <w:r w:rsidRPr="00C87D57">
        <w:rPr>
          <w:sz w:val="38"/>
          <w:szCs w:val="38"/>
        </w:rPr>
        <w:t>looked down where he lay,</w:t>
      </w:r>
      <w:r w:rsidRPr="00C87D57">
        <w:rPr>
          <w:sz w:val="15"/>
          <w:szCs w:val="38"/>
        </w:rPr>
        <w:t xml:space="preserve"> </w:t>
      </w:r>
    </w:p>
    <w:p w14:paraId="41CCEADA" w14:textId="77777777" w:rsidR="00C87D57" w:rsidRPr="00C87D57" w:rsidRDefault="00C87D57" w:rsidP="00C87D57">
      <w:pPr>
        <w:pStyle w:val="LargeMain"/>
        <w:rPr>
          <w:sz w:val="15"/>
          <w:szCs w:val="38"/>
        </w:rPr>
      </w:pPr>
      <w:r w:rsidRPr="00C87D57">
        <w:rPr>
          <w:sz w:val="38"/>
          <w:szCs w:val="38"/>
        </w:rPr>
        <w:t>the little Lord Jesus</w:t>
      </w:r>
      <w:r>
        <w:rPr>
          <w:sz w:val="38"/>
          <w:szCs w:val="38"/>
        </w:rPr>
        <w:t xml:space="preserve"> </w:t>
      </w:r>
      <w:r w:rsidRPr="00C87D57">
        <w:rPr>
          <w:sz w:val="38"/>
          <w:szCs w:val="38"/>
        </w:rPr>
        <w:t>asleep on the hay.</w:t>
      </w:r>
      <w:r w:rsidRPr="00C87D57">
        <w:rPr>
          <w:sz w:val="15"/>
          <w:szCs w:val="38"/>
        </w:rPr>
        <w:t xml:space="preserve"> </w:t>
      </w:r>
    </w:p>
    <w:p w14:paraId="6D5A7D97" w14:textId="77777777" w:rsidR="00C87D57" w:rsidRPr="00C87D57" w:rsidRDefault="00C87D57" w:rsidP="00C87D57">
      <w:pPr>
        <w:pStyle w:val="LargeMain"/>
        <w:rPr>
          <w:sz w:val="15"/>
          <w:szCs w:val="38"/>
        </w:rPr>
      </w:pPr>
      <w:r w:rsidRPr="00C87D57">
        <w:rPr>
          <w:sz w:val="15"/>
          <w:szCs w:val="38"/>
        </w:rPr>
        <w:t xml:space="preserve"> </w:t>
      </w:r>
    </w:p>
    <w:p w14:paraId="2DA919B8" w14:textId="77777777" w:rsidR="00C87D57" w:rsidRPr="00C87D57" w:rsidRDefault="00C87D57" w:rsidP="00C87D57">
      <w:pPr>
        <w:pStyle w:val="LargeMain"/>
        <w:rPr>
          <w:sz w:val="15"/>
          <w:szCs w:val="38"/>
        </w:rPr>
      </w:pPr>
      <w:r>
        <w:rPr>
          <w:sz w:val="38"/>
          <w:szCs w:val="38"/>
        </w:rPr>
        <w:t xml:space="preserve"> </w:t>
      </w:r>
      <w:r w:rsidRPr="00C87D57">
        <w:rPr>
          <w:b/>
          <w:bCs/>
          <w:sz w:val="38"/>
          <w:szCs w:val="38"/>
        </w:rPr>
        <w:t>2</w:t>
      </w:r>
      <w:r>
        <w:rPr>
          <w:sz w:val="38"/>
          <w:szCs w:val="38"/>
        </w:rPr>
        <w:t xml:space="preserve"> </w:t>
      </w:r>
      <w:r w:rsidRPr="00C87D57">
        <w:rPr>
          <w:sz w:val="38"/>
          <w:szCs w:val="38"/>
        </w:rPr>
        <w:t>The cattle are lowing,</w:t>
      </w:r>
      <w:r>
        <w:rPr>
          <w:sz w:val="38"/>
          <w:szCs w:val="38"/>
        </w:rPr>
        <w:t xml:space="preserve"> </w:t>
      </w:r>
      <w:r w:rsidRPr="00C87D57">
        <w:rPr>
          <w:sz w:val="38"/>
          <w:szCs w:val="38"/>
        </w:rPr>
        <w:t>the baby awakes,</w:t>
      </w:r>
      <w:r w:rsidRPr="00C87D57">
        <w:rPr>
          <w:sz w:val="15"/>
          <w:szCs w:val="38"/>
        </w:rPr>
        <w:t xml:space="preserve"> </w:t>
      </w:r>
    </w:p>
    <w:p w14:paraId="4E072B8D" w14:textId="77777777" w:rsidR="00C87D57" w:rsidRPr="00C87D57" w:rsidRDefault="00C87D57" w:rsidP="00C87D57">
      <w:pPr>
        <w:pStyle w:val="LargeMain"/>
        <w:rPr>
          <w:sz w:val="15"/>
          <w:szCs w:val="38"/>
        </w:rPr>
      </w:pPr>
      <w:r w:rsidRPr="00C87D57">
        <w:rPr>
          <w:sz w:val="38"/>
          <w:szCs w:val="38"/>
        </w:rPr>
        <w:t>but little Lord Jesus,</w:t>
      </w:r>
      <w:r>
        <w:rPr>
          <w:sz w:val="38"/>
          <w:szCs w:val="38"/>
        </w:rPr>
        <w:t xml:space="preserve"> </w:t>
      </w:r>
      <w:r w:rsidRPr="00C87D57">
        <w:rPr>
          <w:sz w:val="38"/>
          <w:szCs w:val="38"/>
        </w:rPr>
        <w:t>no crying he makes.</w:t>
      </w:r>
      <w:r w:rsidRPr="00C87D57">
        <w:rPr>
          <w:sz w:val="15"/>
          <w:szCs w:val="38"/>
        </w:rPr>
        <w:t xml:space="preserve"> </w:t>
      </w:r>
    </w:p>
    <w:p w14:paraId="26D7F4AA" w14:textId="77777777" w:rsidR="00C87D57" w:rsidRPr="00C87D57" w:rsidRDefault="00C87D57" w:rsidP="00C87D57">
      <w:pPr>
        <w:pStyle w:val="LargeMain"/>
        <w:rPr>
          <w:sz w:val="15"/>
          <w:szCs w:val="38"/>
        </w:rPr>
      </w:pPr>
      <w:r w:rsidRPr="00C87D57">
        <w:rPr>
          <w:sz w:val="38"/>
          <w:szCs w:val="38"/>
        </w:rPr>
        <w:t>I love you, Lord Jesus;</w:t>
      </w:r>
      <w:r>
        <w:rPr>
          <w:sz w:val="38"/>
          <w:szCs w:val="38"/>
        </w:rPr>
        <w:t xml:space="preserve"> </w:t>
      </w:r>
      <w:r w:rsidRPr="00C87D57">
        <w:rPr>
          <w:sz w:val="38"/>
          <w:szCs w:val="38"/>
        </w:rPr>
        <w:t>look down from on high,</w:t>
      </w:r>
      <w:r w:rsidRPr="00C87D57">
        <w:rPr>
          <w:sz w:val="15"/>
          <w:szCs w:val="38"/>
        </w:rPr>
        <w:t xml:space="preserve"> </w:t>
      </w:r>
    </w:p>
    <w:p w14:paraId="21512E8F" w14:textId="77777777" w:rsidR="00C87D57" w:rsidRPr="00C87D57" w:rsidRDefault="00C87D57" w:rsidP="00C87D57">
      <w:pPr>
        <w:pStyle w:val="LargeMain"/>
        <w:rPr>
          <w:sz w:val="15"/>
          <w:szCs w:val="38"/>
        </w:rPr>
      </w:pPr>
      <w:r w:rsidRPr="00C87D57">
        <w:rPr>
          <w:sz w:val="38"/>
          <w:szCs w:val="38"/>
        </w:rPr>
        <w:lastRenderedPageBreak/>
        <w:t>and stay by my side</w:t>
      </w:r>
      <w:r>
        <w:rPr>
          <w:sz w:val="38"/>
          <w:szCs w:val="38"/>
        </w:rPr>
        <w:t xml:space="preserve"> </w:t>
      </w:r>
      <w:r w:rsidRPr="00C87D57">
        <w:rPr>
          <w:sz w:val="38"/>
          <w:szCs w:val="38"/>
        </w:rPr>
        <w:t>until morning is nigh.</w:t>
      </w:r>
      <w:r w:rsidRPr="00C87D57">
        <w:rPr>
          <w:sz w:val="15"/>
          <w:szCs w:val="38"/>
        </w:rPr>
        <w:t xml:space="preserve"> </w:t>
      </w:r>
    </w:p>
    <w:p w14:paraId="4273F82B" w14:textId="77777777" w:rsidR="00C87D57" w:rsidRPr="00C87D57" w:rsidRDefault="00C87D57" w:rsidP="00C87D57">
      <w:pPr>
        <w:pStyle w:val="LargeMain"/>
        <w:rPr>
          <w:sz w:val="15"/>
          <w:szCs w:val="38"/>
        </w:rPr>
      </w:pPr>
      <w:r w:rsidRPr="00C87D57">
        <w:rPr>
          <w:sz w:val="15"/>
          <w:szCs w:val="38"/>
        </w:rPr>
        <w:t xml:space="preserve"> </w:t>
      </w:r>
    </w:p>
    <w:p w14:paraId="2259ECAE" w14:textId="77777777" w:rsidR="00C87D57" w:rsidRPr="00C87D57" w:rsidRDefault="00C87D57" w:rsidP="00C87D57">
      <w:pPr>
        <w:pStyle w:val="LargeMain"/>
        <w:rPr>
          <w:sz w:val="15"/>
          <w:szCs w:val="38"/>
        </w:rPr>
      </w:pPr>
      <w:r>
        <w:rPr>
          <w:sz w:val="38"/>
          <w:szCs w:val="38"/>
        </w:rPr>
        <w:t xml:space="preserve"> </w:t>
      </w:r>
      <w:r w:rsidRPr="00C87D57">
        <w:rPr>
          <w:b/>
          <w:bCs/>
          <w:sz w:val="38"/>
          <w:szCs w:val="38"/>
        </w:rPr>
        <w:t>3</w:t>
      </w:r>
      <w:r w:rsidRPr="00C87D57">
        <w:rPr>
          <w:sz w:val="38"/>
          <w:szCs w:val="38"/>
        </w:rPr>
        <w:t xml:space="preserve"> Be near me, Lord Jesus;</w:t>
      </w:r>
      <w:r>
        <w:rPr>
          <w:sz w:val="38"/>
          <w:szCs w:val="38"/>
        </w:rPr>
        <w:t xml:space="preserve"> </w:t>
      </w:r>
      <w:r w:rsidRPr="00C87D57">
        <w:rPr>
          <w:sz w:val="38"/>
          <w:szCs w:val="38"/>
        </w:rPr>
        <w:t>I ask you to stay</w:t>
      </w:r>
      <w:r w:rsidRPr="00C87D57">
        <w:rPr>
          <w:sz w:val="15"/>
          <w:szCs w:val="38"/>
        </w:rPr>
        <w:t xml:space="preserve"> </w:t>
      </w:r>
    </w:p>
    <w:p w14:paraId="2943ADF0" w14:textId="77777777" w:rsidR="00C87D57" w:rsidRPr="00C87D57" w:rsidRDefault="00C87D57" w:rsidP="00C87D57">
      <w:pPr>
        <w:pStyle w:val="LargeMain"/>
        <w:rPr>
          <w:sz w:val="15"/>
          <w:szCs w:val="38"/>
        </w:rPr>
      </w:pPr>
      <w:r w:rsidRPr="00C87D57">
        <w:rPr>
          <w:sz w:val="38"/>
          <w:szCs w:val="38"/>
        </w:rPr>
        <w:t>close by me for ever,</w:t>
      </w:r>
      <w:r>
        <w:rPr>
          <w:sz w:val="38"/>
          <w:szCs w:val="38"/>
        </w:rPr>
        <w:t xml:space="preserve"> </w:t>
      </w:r>
      <w:r w:rsidRPr="00C87D57">
        <w:rPr>
          <w:sz w:val="38"/>
          <w:szCs w:val="38"/>
        </w:rPr>
        <w:t>and love me, I pray.</w:t>
      </w:r>
      <w:r w:rsidRPr="00C87D57">
        <w:rPr>
          <w:sz w:val="15"/>
          <w:szCs w:val="38"/>
        </w:rPr>
        <w:t xml:space="preserve"> </w:t>
      </w:r>
    </w:p>
    <w:p w14:paraId="2A38A564" w14:textId="77777777" w:rsidR="00C87D57" w:rsidRPr="00C87D57" w:rsidRDefault="00C87D57" w:rsidP="00C87D57">
      <w:pPr>
        <w:pStyle w:val="LargeMain"/>
        <w:rPr>
          <w:sz w:val="15"/>
          <w:szCs w:val="38"/>
        </w:rPr>
      </w:pPr>
      <w:r w:rsidRPr="00C87D57">
        <w:rPr>
          <w:sz w:val="38"/>
          <w:szCs w:val="38"/>
        </w:rPr>
        <w:t>Bless all the dear children</w:t>
      </w:r>
      <w:r>
        <w:rPr>
          <w:sz w:val="38"/>
          <w:szCs w:val="38"/>
        </w:rPr>
        <w:t xml:space="preserve"> </w:t>
      </w:r>
      <w:r w:rsidRPr="00C87D57">
        <w:rPr>
          <w:sz w:val="38"/>
          <w:szCs w:val="38"/>
        </w:rPr>
        <w:t>in your tender care,</w:t>
      </w:r>
      <w:r w:rsidRPr="00C87D57">
        <w:rPr>
          <w:sz w:val="15"/>
          <w:szCs w:val="38"/>
        </w:rPr>
        <w:t xml:space="preserve"> </w:t>
      </w:r>
    </w:p>
    <w:p w14:paraId="25227DA1" w14:textId="77777777" w:rsidR="00C87D57" w:rsidRPr="00C87D57" w:rsidRDefault="00C87D57" w:rsidP="00C87D57">
      <w:pPr>
        <w:pStyle w:val="LargeMain"/>
        <w:rPr>
          <w:sz w:val="15"/>
          <w:szCs w:val="38"/>
        </w:rPr>
      </w:pPr>
      <w:r w:rsidRPr="00C87D57">
        <w:rPr>
          <w:sz w:val="38"/>
          <w:szCs w:val="38"/>
        </w:rPr>
        <w:t>and fit us for heaven,</w:t>
      </w:r>
      <w:r>
        <w:rPr>
          <w:sz w:val="38"/>
          <w:szCs w:val="38"/>
        </w:rPr>
        <w:t xml:space="preserve"> </w:t>
      </w:r>
      <w:r w:rsidRPr="00C87D57">
        <w:rPr>
          <w:sz w:val="38"/>
          <w:szCs w:val="38"/>
        </w:rPr>
        <w:t>to live with you there.</w:t>
      </w:r>
      <w:r w:rsidRPr="00C87D57">
        <w:rPr>
          <w:sz w:val="15"/>
          <w:szCs w:val="38"/>
        </w:rPr>
        <w:t xml:space="preserve"> </w:t>
      </w:r>
    </w:p>
    <w:p w14:paraId="52020D3A" w14:textId="0B5DF418" w:rsidR="00C87D57" w:rsidRPr="00C87D57" w:rsidRDefault="00C87D57" w:rsidP="00C87D57">
      <w:pPr>
        <w:pStyle w:val="LargeHeading1"/>
        <w:rPr>
          <w:sz w:val="15"/>
        </w:rPr>
      </w:pPr>
      <w:r w:rsidRPr="00C87D57">
        <w:rPr>
          <w:sz w:val="15"/>
        </w:rPr>
        <w:t xml:space="preserve"> </w:t>
      </w:r>
    </w:p>
    <w:p w14:paraId="4007440E" w14:textId="77777777" w:rsidR="00C87D57" w:rsidRPr="00C87D57" w:rsidRDefault="00254D2C" w:rsidP="00254D2C">
      <w:pPr>
        <w:pStyle w:val="LargeHeading1"/>
        <w:rPr>
          <w:caps w:val="0"/>
          <w:sz w:val="15"/>
        </w:rPr>
      </w:pPr>
      <w:r w:rsidRPr="00512497">
        <w:t>Talk</w:t>
      </w:r>
      <w:r>
        <w:t xml:space="preserve">: </w:t>
      </w:r>
      <w:r w:rsidR="00B75258" w:rsidRPr="00512497">
        <w:rPr>
          <w:caps w:val="0"/>
        </w:rPr>
        <w:t xml:space="preserve">The Christingle </w:t>
      </w:r>
      <w:r w:rsidR="00B75258">
        <w:rPr>
          <w:caps w:val="0"/>
        </w:rPr>
        <w:t>a</w:t>
      </w:r>
      <w:r w:rsidR="00B75258" w:rsidRPr="00512497">
        <w:rPr>
          <w:caps w:val="0"/>
        </w:rPr>
        <w:t xml:space="preserve">nd John Who Got Lost. </w:t>
      </w:r>
      <w:r w:rsidR="00C87D57" w:rsidRPr="00C87D57">
        <w:rPr>
          <w:caps w:val="0"/>
          <w:sz w:val="15"/>
        </w:rPr>
        <w:t xml:space="preserve"> </w:t>
      </w:r>
    </w:p>
    <w:p w14:paraId="71CAB2E9" w14:textId="77777777" w:rsidR="00C87D57" w:rsidRPr="00C87D57" w:rsidRDefault="00C87D57" w:rsidP="00254D2C">
      <w:pPr>
        <w:pStyle w:val="LargeHeading1"/>
        <w:rPr>
          <w:caps w:val="0"/>
          <w:sz w:val="15"/>
          <w:szCs w:val="16"/>
        </w:rPr>
      </w:pPr>
      <w:r w:rsidRPr="00C87D57">
        <w:rPr>
          <w:caps w:val="0"/>
          <w:sz w:val="15"/>
          <w:szCs w:val="16"/>
        </w:rPr>
        <w:t xml:space="preserve"> </w:t>
      </w:r>
    </w:p>
    <w:p w14:paraId="6303C476" w14:textId="1925EA35" w:rsidR="00C87D57" w:rsidRPr="00C87D57" w:rsidRDefault="00C87D57" w:rsidP="00C87D57">
      <w:pPr>
        <w:pStyle w:val="LargeHeading1"/>
        <w:rPr>
          <w:sz w:val="15"/>
        </w:rPr>
      </w:pPr>
      <w:r w:rsidRPr="00512497">
        <w:t>The Christingle Song</w:t>
      </w:r>
      <w:r>
        <w:t xml:space="preserve"> (v</w:t>
      </w:r>
      <w:r>
        <w:rPr>
          <w:caps w:val="0"/>
        </w:rPr>
        <w:t>ideo</w:t>
      </w:r>
      <w:r>
        <w:t>)</w:t>
      </w:r>
      <w:r w:rsidRPr="00C87D57">
        <w:rPr>
          <w:sz w:val="15"/>
        </w:rPr>
        <w:t xml:space="preserve"> </w:t>
      </w:r>
    </w:p>
    <w:p w14:paraId="40968C3A" w14:textId="571F27BB" w:rsidR="00C87D57" w:rsidRPr="00C87D57" w:rsidRDefault="00C87D57" w:rsidP="00254D2C">
      <w:pPr>
        <w:pStyle w:val="LargeHeading1"/>
        <w:rPr>
          <w:caps w:val="0"/>
          <w:sz w:val="15"/>
          <w:szCs w:val="16"/>
        </w:rPr>
      </w:pPr>
      <w:r w:rsidRPr="00C87D57">
        <w:rPr>
          <w:caps w:val="0"/>
          <w:sz w:val="15"/>
          <w:szCs w:val="16"/>
        </w:rPr>
        <w:t xml:space="preserve"> </w:t>
      </w:r>
    </w:p>
    <w:p w14:paraId="7256FE1A" w14:textId="77777777" w:rsidR="00C87D57" w:rsidRPr="00C87D57" w:rsidRDefault="00254D2C" w:rsidP="00254D2C">
      <w:pPr>
        <w:pStyle w:val="LargeHeading1"/>
        <w:rPr>
          <w:sz w:val="15"/>
        </w:rPr>
      </w:pPr>
      <w:r w:rsidRPr="00512497">
        <w:t xml:space="preserve">Prayers and Blessing   </w:t>
      </w:r>
      <w:r w:rsidR="00C87D57" w:rsidRPr="00C87D57">
        <w:rPr>
          <w:sz w:val="15"/>
        </w:rPr>
        <w:t xml:space="preserve"> </w:t>
      </w:r>
    </w:p>
    <w:p w14:paraId="0E5F158C" w14:textId="77777777" w:rsidR="00C87D57" w:rsidRPr="00C87D57" w:rsidRDefault="00C87D57" w:rsidP="00254D2C">
      <w:pPr>
        <w:pStyle w:val="LargeHeading1"/>
        <w:rPr>
          <w:sz w:val="15"/>
        </w:rPr>
      </w:pPr>
      <w:r w:rsidRPr="00C87D57">
        <w:rPr>
          <w:sz w:val="15"/>
        </w:rPr>
        <w:t xml:space="preserve"> </w:t>
      </w:r>
    </w:p>
    <w:p w14:paraId="1D7D5A77" w14:textId="77777777" w:rsidR="00C87D57" w:rsidRPr="00C87D57" w:rsidRDefault="00254D2C" w:rsidP="00254D2C">
      <w:pPr>
        <w:pStyle w:val="LargeHeading1"/>
        <w:rPr>
          <w:sz w:val="15"/>
        </w:rPr>
      </w:pPr>
      <w:r w:rsidRPr="00254D2C">
        <w:t>Jesus bids us shine.  H</w:t>
      </w:r>
      <w:r w:rsidR="00BD1043" w:rsidRPr="00254D2C">
        <w:rPr>
          <w:caps w:val="0"/>
        </w:rPr>
        <w:t>ymn</w:t>
      </w:r>
      <w:r w:rsidRPr="00254D2C">
        <w:t xml:space="preserve"> 482</w:t>
      </w:r>
      <w:r w:rsidR="00BD1043">
        <w:t xml:space="preserve"> </w:t>
      </w:r>
      <w:r w:rsidR="00C87D57">
        <w:t>(O</w:t>
      </w:r>
      <w:r w:rsidR="00C87D57">
        <w:rPr>
          <w:caps w:val="0"/>
        </w:rPr>
        <w:t>ffering</w:t>
      </w:r>
      <w:r w:rsidR="00C87D57">
        <w:t>)</w:t>
      </w:r>
      <w:r w:rsidR="00C87D57" w:rsidRPr="00C87D57">
        <w:rPr>
          <w:sz w:val="15"/>
        </w:rPr>
        <w:t xml:space="preserve"> </w:t>
      </w:r>
    </w:p>
    <w:p w14:paraId="6D045A06" w14:textId="77777777" w:rsidR="00C87D57" w:rsidRPr="00C87D57" w:rsidRDefault="00C87D57" w:rsidP="00254D2C">
      <w:pPr>
        <w:spacing w:after="0" w:line="240" w:lineRule="auto"/>
        <w:rPr>
          <w:sz w:val="15"/>
          <w:szCs w:val="32"/>
        </w:rPr>
      </w:pPr>
      <w:r w:rsidRPr="00C87D57">
        <w:rPr>
          <w:sz w:val="15"/>
          <w:szCs w:val="32"/>
        </w:rPr>
        <w:t xml:space="preserve"> </w:t>
      </w:r>
    </w:p>
    <w:p w14:paraId="51A30739" w14:textId="77777777" w:rsidR="00C87D57" w:rsidRPr="00C87D57" w:rsidRDefault="00254D2C" w:rsidP="00254D2C">
      <w:pPr>
        <w:pStyle w:val="LargeMain"/>
        <w:rPr>
          <w:sz w:val="15"/>
          <w:szCs w:val="38"/>
        </w:rPr>
      </w:pPr>
      <w:r w:rsidRPr="00B75258">
        <w:rPr>
          <w:b/>
          <w:bCs/>
          <w:sz w:val="38"/>
          <w:szCs w:val="38"/>
        </w:rPr>
        <w:t xml:space="preserve">1 </w:t>
      </w:r>
      <w:r w:rsidRPr="00B75258">
        <w:rPr>
          <w:sz w:val="38"/>
          <w:szCs w:val="38"/>
        </w:rPr>
        <w:t>Jesus bids us shine with a pure clear light,</w:t>
      </w:r>
      <w:r w:rsidR="00C87D57" w:rsidRPr="00C87D57">
        <w:rPr>
          <w:sz w:val="15"/>
          <w:szCs w:val="38"/>
        </w:rPr>
        <w:t xml:space="preserve"> </w:t>
      </w:r>
    </w:p>
    <w:p w14:paraId="4E940C64" w14:textId="77777777" w:rsidR="00C87D57" w:rsidRPr="00C87D57" w:rsidRDefault="00254D2C" w:rsidP="00254D2C">
      <w:pPr>
        <w:pStyle w:val="LargeMain"/>
        <w:rPr>
          <w:sz w:val="15"/>
          <w:szCs w:val="38"/>
        </w:rPr>
      </w:pPr>
      <w:r w:rsidRPr="00B75258">
        <w:rPr>
          <w:sz w:val="38"/>
          <w:szCs w:val="38"/>
        </w:rPr>
        <w:t>like a little candle burning in the night;</w:t>
      </w:r>
      <w:r w:rsidR="00C87D57" w:rsidRPr="00C87D57">
        <w:rPr>
          <w:sz w:val="15"/>
          <w:szCs w:val="38"/>
        </w:rPr>
        <w:t xml:space="preserve"> </w:t>
      </w:r>
    </w:p>
    <w:p w14:paraId="0991A759" w14:textId="77777777" w:rsidR="00C87D57" w:rsidRPr="00C87D57" w:rsidRDefault="00254D2C" w:rsidP="00254D2C">
      <w:pPr>
        <w:pStyle w:val="LargeMain"/>
        <w:rPr>
          <w:sz w:val="15"/>
          <w:szCs w:val="38"/>
        </w:rPr>
      </w:pPr>
      <w:r w:rsidRPr="00B75258">
        <w:rPr>
          <w:sz w:val="38"/>
          <w:szCs w:val="38"/>
        </w:rPr>
        <w:t>in this world is darkness so we must shine,</w:t>
      </w:r>
      <w:r w:rsidR="00C87D57" w:rsidRPr="00C87D57">
        <w:rPr>
          <w:sz w:val="15"/>
          <w:szCs w:val="38"/>
        </w:rPr>
        <w:t xml:space="preserve"> </w:t>
      </w:r>
    </w:p>
    <w:p w14:paraId="75E337C4" w14:textId="77777777" w:rsidR="00C87D57" w:rsidRPr="00C87D57" w:rsidRDefault="00254D2C" w:rsidP="00254D2C">
      <w:pPr>
        <w:pStyle w:val="LargeMain"/>
        <w:rPr>
          <w:sz w:val="15"/>
          <w:szCs w:val="38"/>
        </w:rPr>
      </w:pPr>
      <w:r w:rsidRPr="00B75258">
        <w:rPr>
          <w:sz w:val="38"/>
          <w:szCs w:val="38"/>
        </w:rPr>
        <w:t>you in your small corner and I in mine.</w:t>
      </w:r>
      <w:r w:rsidR="00C87D57" w:rsidRPr="00C87D57">
        <w:rPr>
          <w:sz w:val="15"/>
          <w:szCs w:val="38"/>
        </w:rPr>
        <w:t xml:space="preserve"> </w:t>
      </w:r>
    </w:p>
    <w:p w14:paraId="28DF43C7" w14:textId="77777777" w:rsidR="00C87D57" w:rsidRPr="00C87D57" w:rsidRDefault="00C87D57" w:rsidP="00254D2C">
      <w:pPr>
        <w:pStyle w:val="LargeMain"/>
        <w:rPr>
          <w:sz w:val="15"/>
          <w:szCs w:val="38"/>
        </w:rPr>
      </w:pPr>
      <w:r w:rsidRPr="00C87D57">
        <w:rPr>
          <w:sz w:val="15"/>
          <w:szCs w:val="38"/>
        </w:rPr>
        <w:t xml:space="preserve"> </w:t>
      </w:r>
    </w:p>
    <w:p w14:paraId="377B456C" w14:textId="77777777" w:rsidR="00C87D57" w:rsidRPr="00C87D57" w:rsidRDefault="00254D2C" w:rsidP="00254D2C">
      <w:pPr>
        <w:pStyle w:val="LargeMain"/>
        <w:rPr>
          <w:sz w:val="15"/>
          <w:szCs w:val="38"/>
        </w:rPr>
      </w:pPr>
      <w:r w:rsidRPr="00B75258">
        <w:rPr>
          <w:b/>
          <w:bCs/>
          <w:sz w:val="38"/>
          <w:szCs w:val="38"/>
        </w:rPr>
        <w:t>2</w:t>
      </w:r>
      <w:r w:rsidRPr="00B75258">
        <w:rPr>
          <w:sz w:val="38"/>
          <w:szCs w:val="38"/>
        </w:rPr>
        <w:t xml:space="preserve"> Jesus bids us shine, </w:t>
      </w:r>
      <w:proofErr w:type="gramStart"/>
      <w:r w:rsidRPr="00B75258">
        <w:rPr>
          <w:sz w:val="38"/>
          <w:szCs w:val="38"/>
        </w:rPr>
        <w:t>first of all</w:t>
      </w:r>
      <w:proofErr w:type="gramEnd"/>
      <w:r w:rsidRPr="00B75258">
        <w:rPr>
          <w:sz w:val="38"/>
          <w:szCs w:val="38"/>
        </w:rPr>
        <w:t xml:space="preserve"> for him;</w:t>
      </w:r>
      <w:r w:rsidR="00C87D57" w:rsidRPr="00C87D57">
        <w:rPr>
          <w:sz w:val="15"/>
          <w:szCs w:val="38"/>
        </w:rPr>
        <w:t xml:space="preserve"> </w:t>
      </w:r>
    </w:p>
    <w:p w14:paraId="4E9B345F" w14:textId="77777777" w:rsidR="00C87D57" w:rsidRPr="00C87D57" w:rsidRDefault="00254D2C" w:rsidP="00254D2C">
      <w:pPr>
        <w:pStyle w:val="LargeMain"/>
        <w:rPr>
          <w:sz w:val="15"/>
          <w:szCs w:val="38"/>
        </w:rPr>
      </w:pPr>
      <w:proofErr w:type="gramStart"/>
      <w:r w:rsidRPr="00B75258">
        <w:rPr>
          <w:sz w:val="38"/>
          <w:szCs w:val="38"/>
        </w:rPr>
        <w:t>well</w:t>
      </w:r>
      <w:proofErr w:type="gramEnd"/>
      <w:r w:rsidRPr="00B75258">
        <w:rPr>
          <w:sz w:val="38"/>
          <w:szCs w:val="38"/>
        </w:rPr>
        <w:t xml:space="preserve"> he sees and knows it, if our light grows dim;</w:t>
      </w:r>
      <w:r w:rsidR="00C87D57" w:rsidRPr="00C87D57">
        <w:rPr>
          <w:sz w:val="15"/>
          <w:szCs w:val="38"/>
        </w:rPr>
        <w:t xml:space="preserve"> </w:t>
      </w:r>
    </w:p>
    <w:p w14:paraId="110AF0AA" w14:textId="77777777" w:rsidR="00C87D57" w:rsidRPr="00C87D57" w:rsidRDefault="00254D2C" w:rsidP="00254D2C">
      <w:pPr>
        <w:pStyle w:val="LargeMain"/>
        <w:rPr>
          <w:sz w:val="15"/>
          <w:szCs w:val="38"/>
        </w:rPr>
      </w:pPr>
      <w:r w:rsidRPr="00B75258">
        <w:rPr>
          <w:sz w:val="38"/>
          <w:szCs w:val="38"/>
        </w:rPr>
        <w:t>he looks down from heav'n to see us shine,</w:t>
      </w:r>
      <w:r w:rsidR="00C87D57" w:rsidRPr="00C87D57">
        <w:rPr>
          <w:sz w:val="15"/>
          <w:szCs w:val="38"/>
        </w:rPr>
        <w:t xml:space="preserve"> </w:t>
      </w:r>
    </w:p>
    <w:p w14:paraId="2A6AF5D0" w14:textId="77777777" w:rsidR="00C87D57" w:rsidRPr="00C87D57" w:rsidRDefault="00254D2C" w:rsidP="00254D2C">
      <w:pPr>
        <w:pStyle w:val="LargeMain"/>
        <w:rPr>
          <w:sz w:val="15"/>
          <w:szCs w:val="38"/>
        </w:rPr>
      </w:pPr>
      <w:r w:rsidRPr="00B75258">
        <w:rPr>
          <w:sz w:val="38"/>
          <w:szCs w:val="38"/>
        </w:rPr>
        <w:t>you in your small corner and I in mine.</w:t>
      </w:r>
      <w:r w:rsidR="00C87D57" w:rsidRPr="00C87D57">
        <w:rPr>
          <w:sz w:val="15"/>
          <w:szCs w:val="38"/>
        </w:rPr>
        <w:t xml:space="preserve"> </w:t>
      </w:r>
    </w:p>
    <w:p w14:paraId="6464E7AE" w14:textId="77777777" w:rsidR="00C87D57" w:rsidRPr="00C87D57" w:rsidRDefault="00C87D57" w:rsidP="00254D2C">
      <w:pPr>
        <w:pStyle w:val="LargeMain"/>
        <w:rPr>
          <w:sz w:val="15"/>
          <w:szCs w:val="38"/>
        </w:rPr>
      </w:pPr>
      <w:r w:rsidRPr="00C87D57">
        <w:rPr>
          <w:sz w:val="15"/>
          <w:szCs w:val="38"/>
        </w:rPr>
        <w:t xml:space="preserve"> </w:t>
      </w:r>
    </w:p>
    <w:p w14:paraId="6BF40792" w14:textId="77777777" w:rsidR="00C87D57" w:rsidRPr="00C87D57" w:rsidRDefault="00254D2C" w:rsidP="00254D2C">
      <w:pPr>
        <w:pStyle w:val="LargeMain"/>
        <w:rPr>
          <w:sz w:val="15"/>
          <w:szCs w:val="38"/>
        </w:rPr>
      </w:pPr>
      <w:r w:rsidRPr="00B75258">
        <w:rPr>
          <w:b/>
          <w:bCs/>
          <w:sz w:val="38"/>
          <w:szCs w:val="38"/>
        </w:rPr>
        <w:t>3</w:t>
      </w:r>
      <w:r w:rsidRPr="00B75258">
        <w:rPr>
          <w:sz w:val="38"/>
          <w:szCs w:val="38"/>
        </w:rPr>
        <w:t xml:space="preserve"> Jesus bids us shine, then, for all around;</w:t>
      </w:r>
      <w:r w:rsidR="00C87D57" w:rsidRPr="00C87D57">
        <w:rPr>
          <w:sz w:val="15"/>
          <w:szCs w:val="38"/>
        </w:rPr>
        <w:t xml:space="preserve"> </w:t>
      </w:r>
    </w:p>
    <w:p w14:paraId="47290C80" w14:textId="77777777" w:rsidR="00C87D57" w:rsidRPr="00C87D57" w:rsidRDefault="00254D2C" w:rsidP="00254D2C">
      <w:pPr>
        <w:pStyle w:val="LargeMain"/>
        <w:rPr>
          <w:sz w:val="15"/>
          <w:szCs w:val="38"/>
        </w:rPr>
      </w:pPr>
      <w:r w:rsidRPr="00B75258">
        <w:rPr>
          <w:sz w:val="38"/>
          <w:szCs w:val="38"/>
        </w:rPr>
        <w:t>many kinds of darkness in this world abound -</w:t>
      </w:r>
      <w:r w:rsidR="00C87D57" w:rsidRPr="00C87D57">
        <w:rPr>
          <w:sz w:val="15"/>
          <w:szCs w:val="38"/>
        </w:rPr>
        <w:t xml:space="preserve"> </w:t>
      </w:r>
    </w:p>
    <w:p w14:paraId="572B98FA" w14:textId="77777777" w:rsidR="00C87D57" w:rsidRPr="00C87D57" w:rsidRDefault="00254D2C" w:rsidP="00254D2C">
      <w:pPr>
        <w:pStyle w:val="LargeMain"/>
        <w:rPr>
          <w:sz w:val="15"/>
          <w:szCs w:val="38"/>
        </w:rPr>
      </w:pPr>
      <w:r w:rsidRPr="00B75258">
        <w:rPr>
          <w:sz w:val="38"/>
          <w:szCs w:val="38"/>
        </w:rPr>
        <w:t xml:space="preserve">sin and want and sorrow; </w:t>
      </w:r>
      <w:proofErr w:type="gramStart"/>
      <w:r w:rsidRPr="00B75258">
        <w:rPr>
          <w:sz w:val="38"/>
          <w:szCs w:val="38"/>
        </w:rPr>
        <w:t>so</w:t>
      </w:r>
      <w:proofErr w:type="gramEnd"/>
      <w:r w:rsidRPr="00B75258">
        <w:rPr>
          <w:sz w:val="38"/>
          <w:szCs w:val="38"/>
        </w:rPr>
        <w:t xml:space="preserve"> we must shine,</w:t>
      </w:r>
      <w:r w:rsidR="00C87D57" w:rsidRPr="00C87D57">
        <w:rPr>
          <w:sz w:val="15"/>
          <w:szCs w:val="38"/>
        </w:rPr>
        <w:t xml:space="preserve"> </w:t>
      </w:r>
    </w:p>
    <w:p w14:paraId="7D01AA17" w14:textId="77777777" w:rsidR="00C87D57" w:rsidRPr="00C87D57" w:rsidRDefault="00254D2C" w:rsidP="00254D2C">
      <w:pPr>
        <w:pStyle w:val="LargeMain"/>
        <w:rPr>
          <w:sz w:val="15"/>
          <w:szCs w:val="38"/>
        </w:rPr>
      </w:pPr>
      <w:r w:rsidRPr="00B75258">
        <w:rPr>
          <w:sz w:val="38"/>
          <w:szCs w:val="38"/>
        </w:rPr>
        <w:t>you in your small corner and I in mine.</w:t>
      </w:r>
      <w:r w:rsidR="00C87D57" w:rsidRPr="00C87D57">
        <w:rPr>
          <w:sz w:val="15"/>
          <w:szCs w:val="38"/>
        </w:rPr>
        <w:t xml:space="preserve"> </w:t>
      </w:r>
    </w:p>
    <w:p w14:paraId="43E7220D" w14:textId="77777777" w:rsidR="00C87D57" w:rsidRPr="00C87D57" w:rsidRDefault="00C87D57" w:rsidP="00254D2C">
      <w:pPr>
        <w:spacing w:after="0" w:line="240" w:lineRule="auto"/>
        <w:rPr>
          <w:sz w:val="15"/>
          <w:szCs w:val="32"/>
        </w:rPr>
      </w:pPr>
      <w:r w:rsidRPr="00C87D57">
        <w:rPr>
          <w:sz w:val="15"/>
          <w:szCs w:val="32"/>
        </w:rPr>
        <w:t xml:space="preserve"> </w:t>
      </w:r>
    </w:p>
    <w:p w14:paraId="73EB3928" w14:textId="77777777" w:rsidR="00C87D57" w:rsidRPr="00C87D57" w:rsidRDefault="00254D2C" w:rsidP="00254D2C">
      <w:pPr>
        <w:pStyle w:val="LargeHeading1"/>
        <w:rPr>
          <w:sz w:val="15"/>
        </w:rPr>
      </w:pPr>
      <w:r w:rsidRPr="00512497">
        <w:t>The children leave</w:t>
      </w:r>
      <w:r w:rsidR="00C87D57" w:rsidRPr="00C87D57">
        <w:rPr>
          <w:sz w:val="15"/>
        </w:rPr>
        <w:t xml:space="preserve"> </w:t>
      </w:r>
    </w:p>
    <w:p w14:paraId="21FC9850" w14:textId="77777777" w:rsidR="00C87D57" w:rsidRPr="00C87D57" w:rsidRDefault="00C87D57" w:rsidP="00254D2C">
      <w:pPr>
        <w:spacing w:after="0" w:line="240" w:lineRule="auto"/>
        <w:rPr>
          <w:sz w:val="15"/>
          <w:szCs w:val="32"/>
        </w:rPr>
      </w:pPr>
      <w:r w:rsidRPr="00C87D57">
        <w:rPr>
          <w:sz w:val="15"/>
          <w:szCs w:val="32"/>
        </w:rPr>
        <w:t xml:space="preserve"> </w:t>
      </w:r>
    </w:p>
    <w:p w14:paraId="328AF35F" w14:textId="77777777" w:rsidR="00C87D57" w:rsidRPr="00C87D57" w:rsidRDefault="00254D2C" w:rsidP="00254D2C">
      <w:pPr>
        <w:pStyle w:val="LargeHeading1"/>
        <w:rPr>
          <w:sz w:val="15"/>
        </w:rPr>
      </w:pPr>
      <w:r w:rsidRPr="00512497">
        <w:t>Dismissal</w:t>
      </w:r>
      <w:r w:rsidR="00C87D57" w:rsidRPr="00C87D57">
        <w:rPr>
          <w:sz w:val="15"/>
        </w:rPr>
        <w:t xml:space="preserve"> </w:t>
      </w:r>
    </w:p>
    <w:p w14:paraId="17A75DF4" w14:textId="77777777" w:rsidR="00C87D57" w:rsidRPr="00C87D57" w:rsidRDefault="00C87D57" w:rsidP="00254D2C">
      <w:pPr>
        <w:spacing w:after="0" w:line="240" w:lineRule="auto"/>
        <w:rPr>
          <w:sz w:val="15"/>
          <w:szCs w:val="32"/>
        </w:rPr>
      </w:pPr>
      <w:r w:rsidRPr="00C87D57">
        <w:rPr>
          <w:sz w:val="15"/>
          <w:szCs w:val="32"/>
        </w:rPr>
        <w:t xml:space="preserve"> </w:t>
      </w:r>
    </w:p>
    <w:p w14:paraId="528199AA" w14:textId="77777777" w:rsidR="00C87D57" w:rsidRPr="00C87D57" w:rsidRDefault="00254D2C" w:rsidP="00254D2C">
      <w:pPr>
        <w:pStyle w:val="LargeMain"/>
        <w:rPr>
          <w:sz w:val="15"/>
        </w:rPr>
      </w:pPr>
      <w:r w:rsidRPr="00AD3E62">
        <w:t xml:space="preserve">We go into the world </w:t>
      </w:r>
      <w:r w:rsidR="00C87D57" w:rsidRPr="00C87D57">
        <w:rPr>
          <w:sz w:val="15"/>
        </w:rPr>
        <w:t xml:space="preserve"> </w:t>
      </w:r>
    </w:p>
    <w:p w14:paraId="43CD7620" w14:textId="77777777" w:rsidR="00C87D57" w:rsidRPr="00C87D57" w:rsidRDefault="00254D2C" w:rsidP="00254D2C">
      <w:pPr>
        <w:pStyle w:val="LargeMain"/>
        <w:rPr>
          <w:b/>
          <w:bCs/>
          <w:i/>
          <w:iCs/>
          <w:sz w:val="15"/>
        </w:rPr>
      </w:pPr>
      <w:r w:rsidRPr="00FF38F3">
        <w:rPr>
          <w:b/>
          <w:bCs/>
          <w:i/>
          <w:iCs/>
        </w:rPr>
        <w:t xml:space="preserve">To walk in God's </w:t>
      </w:r>
      <w:r w:rsidR="00CD7E93" w:rsidRPr="00FF38F3">
        <w:rPr>
          <w:b/>
          <w:bCs/>
          <w:i/>
          <w:iCs/>
        </w:rPr>
        <w:t>light</w:t>
      </w:r>
      <w:r w:rsidR="00CD7E93">
        <w:rPr>
          <w:b/>
          <w:bCs/>
          <w:i/>
          <w:iCs/>
        </w:rPr>
        <w:t>,</w:t>
      </w:r>
      <w:r w:rsidR="00CD7E93" w:rsidRPr="00FF38F3">
        <w:rPr>
          <w:b/>
          <w:bCs/>
          <w:i/>
          <w:iCs/>
        </w:rPr>
        <w:t xml:space="preserve"> </w:t>
      </w:r>
      <w:proofErr w:type="gramStart"/>
      <w:r w:rsidR="00CD7E93" w:rsidRPr="00C87D57">
        <w:rPr>
          <w:b/>
          <w:bCs/>
          <w:i/>
          <w:iCs/>
        </w:rPr>
        <w:t>To</w:t>
      </w:r>
      <w:proofErr w:type="gramEnd"/>
      <w:r w:rsidRPr="00FF38F3">
        <w:rPr>
          <w:b/>
          <w:bCs/>
          <w:i/>
          <w:iCs/>
        </w:rPr>
        <w:t xml:space="preserve"> rejoice in God's love </w:t>
      </w:r>
      <w:r w:rsidR="00C87D57" w:rsidRPr="00C87D57">
        <w:rPr>
          <w:b/>
          <w:bCs/>
          <w:i/>
          <w:iCs/>
          <w:sz w:val="15"/>
        </w:rPr>
        <w:t xml:space="preserve"> </w:t>
      </w:r>
    </w:p>
    <w:p w14:paraId="3C399094" w14:textId="77777777" w:rsidR="00C87D57" w:rsidRPr="00C87D57" w:rsidRDefault="00254D2C" w:rsidP="00B75258">
      <w:pPr>
        <w:pStyle w:val="LargeMain"/>
        <w:rPr>
          <w:b/>
          <w:bCs/>
          <w:i/>
          <w:iCs/>
          <w:sz w:val="15"/>
        </w:rPr>
      </w:pPr>
      <w:r w:rsidRPr="00FF38F3">
        <w:rPr>
          <w:b/>
          <w:bCs/>
          <w:i/>
          <w:iCs/>
        </w:rPr>
        <w:t xml:space="preserve">And to reflect God's glory Amen </w:t>
      </w:r>
      <w:r w:rsidR="00C87D57" w:rsidRPr="00C87D57">
        <w:rPr>
          <w:b/>
          <w:bCs/>
          <w:i/>
          <w:iCs/>
          <w:sz w:val="15"/>
        </w:rPr>
        <w:t xml:space="preserve"> </w:t>
      </w:r>
    </w:p>
    <w:p w14:paraId="6E700569" w14:textId="50F0DFFB" w:rsidR="00297CAE" w:rsidRPr="00B75258" w:rsidRDefault="00297CAE" w:rsidP="00B75258">
      <w:pPr>
        <w:pStyle w:val="LargeMain"/>
        <w:rPr>
          <w:b/>
          <w:bCs/>
          <w:i/>
          <w:iCs/>
          <w:sz w:val="14"/>
        </w:rPr>
      </w:pPr>
    </w:p>
    <w:sectPr w:rsidR="00297CAE" w:rsidRPr="00B75258" w:rsidSect="00254D2C">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44"/>
    <w:multiLevelType w:val="hybridMultilevel"/>
    <w:tmpl w:val="2F72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8D12B6"/>
    <w:multiLevelType w:val="hybridMultilevel"/>
    <w:tmpl w:val="5C7C58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650774"/>
    <w:multiLevelType w:val="hybridMultilevel"/>
    <w:tmpl w:val="461C1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5D4D39"/>
    <w:multiLevelType w:val="hybridMultilevel"/>
    <w:tmpl w:val="903E0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561107">
    <w:abstractNumId w:val="1"/>
  </w:num>
  <w:num w:numId="2" w16cid:durableId="2041740699">
    <w:abstractNumId w:val="2"/>
  </w:num>
  <w:num w:numId="3" w16cid:durableId="37705760">
    <w:abstractNumId w:val="3"/>
  </w:num>
  <w:num w:numId="4" w16cid:durableId="1863931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2C"/>
    <w:rsid w:val="00040056"/>
    <w:rsid w:val="00073B7F"/>
    <w:rsid w:val="001117B2"/>
    <w:rsid w:val="00147A5C"/>
    <w:rsid w:val="00195692"/>
    <w:rsid w:val="00254D2C"/>
    <w:rsid w:val="00297CAE"/>
    <w:rsid w:val="002A66D0"/>
    <w:rsid w:val="002D07DF"/>
    <w:rsid w:val="00562BFE"/>
    <w:rsid w:val="005700CF"/>
    <w:rsid w:val="005F67A3"/>
    <w:rsid w:val="00705373"/>
    <w:rsid w:val="007F5CBB"/>
    <w:rsid w:val="008E3E7D"/>
    <w:rsid w:val="00A44241"/>
    <w:rsid w:val="00B33EB6"/>
    <w:rsid w:val="00B577BF"/>
    <w:rsid w:val="00B75258"/>
    <w:rsid w:val="00BD1043"/>
    <w:rsid w:val="00BE2029"/>
    <w:rsid w:val="00C15953"/>
    <w:rsid w:val="00C46A49"/>
    <w:rsid w:val="00C87D57"/>
    <w:rsid w:val="00CA09B1"/>
    <w:rsid w:val="00CD7E93"/>
    <w:rsid w:val="00D97566"/>
    <w:rsid w:val="00DB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528BBB"/>
  <w15:chartTrackingRefBased/>
  <w15:docId w15:val="{75967B0F-CFB7-3E45-AC87-B1060F71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2C"/>
  </w:style>
  <w:style w:type="paragraph" w:styleId="Heading1">
    <w:name w:val="heading 1"/>
    <w:basedOn w:val="Normal"/>
    <w:next w:val="Normal"/>
    <w:link w:val="Heading1Char"/>
    <w:uiPriority w:val="9"/>
    <w:qFormat/>
    <w:rsid w:val="002A6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6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66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66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66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66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6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6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6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66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66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66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66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66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6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6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6D0"/>
    <w:rPr>
      <w:rFonts w:eastAsiaTheme="majorEastAsia" w:cstheme="majorBidi"/>
      <w:color w:val="272727" w:themeColor="text1" w:themeTint="D8"/>
    </w:rPr>
  </w:style>
  <w:style w:type="paragraph" w:styleId="Title">
    <w:name w:val="Title"/>
    <w:basedOn w:val="Normal"/>
    <w:next w:val="Normal"/>
    <w:link w:val="TitleChar"/>
    <w:uiPriority w:val="10"/>
    <w:qFormat/>
    <w:rsid w:val="002A6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6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6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6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6D0"/>
    <w:pPr>
      <w:spacing w:before="160"/>
      <w:jc w:val="center"/>
    </w:pPr>
    <w:rPr>
      <w:i/>
      <w:iCs/>
      <w:color w:val="404040" w:themeColor="text1" w:themeTint="BF"/>
    </w:rPr>
  </w:style>
  <w:style w:type="character" w:customStyle="1" w:styleId="QuoteChar">
    <w:name w:val="Quote Char"/>
    <w:basedOn w:val="DefaultParagraphFont"/>
    <w:link w:val="Quote"/>
    <w:uiPriority w:val="29"/>
    <w:rsid w:val="002A66D0"/>
    <w:rPr>
      <w:i/>
      <w:iCs/>
      <w:color w:val="404040" w:themeColor="text1" w:themeTint="BF"/>
    </w:rPr>
  </w:style>
  <w:style w:type="paragraph" w:styleId="ListParagraph">
    <w:name w:val="List Paragraph"/>
    <w:basedOn w:val="Normal"/>
    <w:uiPriority w:val="34"/>
    <w:qFormat/>
    <w:rsid w:val="002A66D0"/>
    <w:pPr>
      <w:ind w:left="720"/>
      <w:contextualSpacing/>
    </w:pPr>
  </w:style>
  <w:style w:type="character" w:styleId="IntenseEmphasis">
    <w:name w:val="Intense Emphasis"/>
    <w:basedOn w:val="DefaultParagraphFont"/>
    <w:uiPriority w:val="21"/>
    <w:qFormat/>
    <w:rsid w:val="002A66D0"/>
    <w:rPr>
      <w:i/>
      <w:iCs/>
      <w:color w:val="0F4761" w:themeColor="accent1" w:themeShade="BF"/>
    </w:rPr>
  </w:style>
  <w:style w:type="paragraph" w:styleId="IntenseQuote">
    <w:name w:val="Intense Quote"/>
    <w:basedOn w:val="Normal"/>
    <w:next w:val="Normal"/>
    <w:link w:val="IntenseQuoteChar"/>
    <w:uiPriority w:val="30"/>
    <w:qFormat/>
    <w:rsid w:val="002A6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66D0"/>
    <w:rPr>
      <w:i/>
      <w:iCs/>
      <w:color w:val="0F4761" w:themeColor="accent1" w:themeShade="BF"/>
    </w:rPr>
  </w:style>
  <w:style w:type="character" w:styleId="IntenseReference">
    <w:name w:val="Intense Reference"/>
    <w:basedOn w:val="DefaultParagraphFont"/>
    <w:uiPriority w:val="32"/>
    <w:qFormat/>
    <w:rsid w:val="002A66D0"/>
    <w:rPr>
      <w:b/>
      <w:bCs/>
      <w:smallCaps/>
      <w:color w:val="0F4761" w:themeColor="accent1" w:themeShade="BF"/>
      <w:spacing w:val="5"/>
    </w:rPr>
  </w:style>
  <w:style w:type="paragraph" w:customStyle="1" w:styleId="LargeHeading1">
    <w:name w:val="Large Heading 1"/>
    <w:basedOn w:val="Normal"/>
    <w:qFormat/>
    <w:rsid w:val="00073B7F"/>
    <w:pPr>
      <w:spacing w:after="0" w:line="240" w:lineRule="auto"/>
    </w:pPr>
    <w:rPr>
      <w:rFonts w:ascii="Cambria" w:hAnsi="Cambria" w:cs="Times New Roman (Body CS)"/>
      <w:b/>
      <w:caps/>
      <w:sz w:val="48"/>
    </w:rPr>
  </w:style>
  <w:style w:type="paragraph" w:customStyle="1" w:styleId="LargeHeading2">
    <w:name w:val="Large Heading 2"/>
    <w:basedOn w:val="Normal"/>
    <w:qFormat/>
    <w:rsid w:val="00073B7F"/>
    <w:pPr>
      <w:spacing w:after="0" w:line="240" w:lineRule="auto"/>
    </w:pPr>
    <w:rPr>
      <w:rFonts w:ascii="Cambria" w:hAnsi="Cambria" w:cs="Times New Roman (Body CS)"/>
      <w:b/>
      <w:caps/>
      <w:sz w:val="44"/>
    </w:rPr>
  </w:style>
  <w:style w:type="paragraph" w:customStyle="1" w:styleId="LargeMain">
    <w:name w:val="Large Main"/>
    <w:basedOn w:val="Normal"/>
    <w:qFormat/>
    <w:rsid w:val="005700CF"/>
    <w:pPr>
      <w:spacing w:after="0" w:line="240" w:lineRule="auto"/>
    </w:pPr>
    <w:rPr>
      <w:rFonts w:ascii="Cambria" w:hAnsi="Cambria"/>
      <w:sz w:val="44"/>
    </w:rPr>
  </w:style>
  <w:style w:type="paragraph" w:customStyle="1" w:styleId="LargeMainBold">
    <w:name w:val="Large Main Bold"/>
    <w:basedOn w:val="Normal"/>
    <w:qFormat/>
    <w:rsid w:val="00073B7F"/>
    <w:pPr>
      <w:spacing w:after="0" w:line="240" w:lineRule="auto"/>
    </w:pPr>
    <w:rPr>
      <w:rFonts w:ascii="Cambria" w:hAnsi="Cambria"/>
      <w:b/>
      <w:sz w:val="44"/>
    </w:rPr>
  </w:style>
  <w:style w:type="paragraph" w:customStyle="1" w:styleId="SmallHeading1">
    <w:name w:val="Small Heading 1"/>
    <w:basedOn w:val="Normal"/>
    <w:qFormat/>
    <w:rsid w:val="00040056"/>
    <w:pPr>
      <w:spacing w:after="0" w:line="240" w:lineRule="auto"/>
    </w:pPr>
    <w:rPr>
      <w:rFonts w:ascii="Cambria" w:hAnsi="Cambria" w:cs="Times New Roman (Body CS)"/>
      <w:b/>
      <w:caps/>
      <w:sz w:val="36"/>
    </w:rPr>
  </w:style>
  <w:style w:type="paragraph" w:customStyle="1" w:styleId="SmallHeading2">
    <w:name w:val="Small Heading 2"/>
    <w:basedOn w:val="Normal"/>
    <w:qFormat/>
    <w:rsid w:val="00040056"/>
    <w:pPr>
      <w:spacing w:after="0" w:line="240" w:lineRule="auto"/>
    </w:pPr>
    <w:rPr>
      <w:rFonts w:ascii="Cambria" w:hAnsi="Cambria" w:cs="Times New Roman (Body CS)"/>
      <w:b/>
      <w:caps/>
      <w:sz w:val="30"/>
    </w:rPr>
  </w:style>
  <w:style w:type="paragraph" w:customStyle="1" w:styleId="Smallmain">
    <w:name w:val="Small main"/>
    <w:basedOn w:val="Normal"/>
    <w:qFormat/>
    <w:rsid w:val="001117B2"/>
    <w:pPr>
      <w:spacing w:after="0" w:line="240" w:lineRule="auto"/>
    </w:pPr>
    <w:rPr>
      <w:rFonts w:ascii="Cambria" w:hAnsi="Cambria"/>
      <w:sz w:val="30"/>
    </w:rPr>
  </w:style>
  <w:style w:type="paragraph" w:customStyle="1" w:styleId="Smallmainbold">
    <w:name w:val="Small main bold"/>
    <w:basedOn w:val="Normal"/>
    <w:qFormat/>
    <w:rsid w:val="001117B2"/>
    <w:pPr>
      <w:spacing w:after="0" w:line="240" w:lineRule="auto"/>
    </w:pPr>
    <w:rPr>
      <w:rFonts w:ascii="Cambria" w:hAnsi="Cambria"/>
      <w:b/>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Service2.dotx</Template>
  <TotalTime>26</TotalTime>
  <Pages>4</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2025-12-10T15:28:00Z</dcterms:created>
  <dcterms:modified xsi:type="dcterms:W3CDTF">2025-12-10T19:34:00Z</dcterms:modified>
</cp:coreProperties>
</file>