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6A2E4" w14:textId="77777777" w:rsidR="00910E2C" w:rsidRPr="00910E2C" w:rsidRDefault="00910E2C" w:rsidP="00AC39B8">
      <w:pPr>
        <w:spacing w:after="0" w:line="240" w:lineRule="auto"/>
        <w:rPr>
          <w:sz w:val="16"/>
          <w:szCs w:val="32"/>
        </w:rPr>
      </w:pPr>
    </w:p>
    <w:p w14:paraId="0C6E9C57" w14:textId="77777777" w:rsidR="00910E2C" w:rsidRPr="00910E2C" w:rsidRDefault="00AC39B8" w:rsidP="00AC39B8">
      <w:pPr>
        <w:pStyle w:val="LargeHeading1"/>
        <w:jc w:val="center"/>
        <w:rPr>
          <w:sz w:val="16"/>
        </w:rPr>
      </w:pPr>
      <w:r w:rsidRPr="00A36D25">
        <w:t>Service of the Word for Advent 2</w:t>
      </w:r>
    </w:p>
    <w:p w14:paraId="15092FDB" w14:textId="77777777" w:rsidR="00910E2C" w:rsidRPr="00910E2C" w:rsidRDefault="00AC39B8" w:rsidP="00AC39B8">
      <w:pPr>
        <w:pStyle w:val="LargeHeading1"/>
        <w:jc w:val="center"/>
        <w:rPr>
          <w:sz w:val="16"/>
        </w:rPr>
      </w:pPr>
      <w:r w:rsidRPr="00A36D25">
        <w:t>Sunday 7th December</w:t>
      </w:r>
    </w:p>
    <w:p w14:paraId="1C7D8EEC" w14:textId="77777777" w:rsidR="00910E2C" w:rsidRPr="00910E2C" w:rsidRDefault="00910E2C" w:rsidP="00AC39B8">
      <w:pPr>
        <w:pStyle w:val="LargeHeading1"/>
        <w:rPr>
          <w:sz w:val="16"/>
        </w:rPr>
      </w:pPr>
    </w:p>
    <w:p w14:paraId="2532DDF9" w14:textId="77777777" w:rsidR="00910E2C" w:rsidRPr="00910E2C" w:rsidRDefault="00AC39B8" w:rsidP="00AC39B8">
      <w:pPr>
        <w:pStyle w:val="LargeHeading1"/>
        <w:rPr>
          <w:sz w:val="16"/>
        </w:rPr>
      </w:pPr>
      <w:r w:rsidRPr="00A36D25">
        <w:t>Preparation</w:t>
      </w:r>
    </w:p>
    <w:p w14:paraId="2B7A6E5A" w14:textId="77777777" w:rsidR="00910E2C" w:rsidRPr="00910E2C" w:rsidRDefault="00910E2C" w:rsidP="00AC39B8">
      <w:pPr>
        <w:pStyle w:val="LargeHeading1"/>
        <w:rPr>
          <w:sz w:val="16"/>
        </w:rPr>
      </w:pPr>
    </w:p>
    <w:p w14:paraId="73A4E2C2" w14:textId="77777777" w:rsidR="00910E2C" w:rsidRPr="00910E2C" w:rsidRDefault="00AC39B8" w:rsidP="00AC39B8">
      <w:pPr>
        <w:pStyle w:val="LargeHeading1"/>
        <w:rPr>
          <w:sz w:val="16"/>
        </w:rPr>
      </w:pPr>
      <w:r w:rsidRPr="00A36D25">
        <w:t>Be thou my vision</w:t>
      </w:r>
      <w:r>
        <w:t xml:space="preserve"> - H</w:t>
      </w:r>
      <w:r>
        <w:rPr>
          <w:caps w:val="0"/>
        </w:rPr>
        <w:t>ymn</w:t>
      </w:r>
      <w:r>
        <w:t xml:space="preserve"> </w:t>
      </w:r>
      <w:r w:rsidRPr="00A36D25">
        <w:t>643</w:t>
      </w:r>
    </w:p>
    <w:p w14:paraId="179C2EB4" w14:textId="77777777" w:rsidR="00910E2C" w:rsidRPr="00910E2C" w:rsidRDefault="00910E2C" w:rsidP="00AC39B8">
      <w:pPr>
        <w:pStyle w:val="LargeHeading1"/>
        <w:rPr>
          <w:sz w:val="16"/>
        </w:rPr>
      </w:pPr>
    </w:p>
    <w:p w14:paraId="09AF428B" w14:textId="77777777" w:rsidR="00910E2C" w:rsidRPr="00910E2C" w:rsidRDefault="00AC39B8" w:rsidP="00AC39B8">
      <w:pPr>
        <w:pStyle w:val="LargeMain"/>
        <w:rPr>
          <w:sz w:val="16"/>
          <w:szCs w:val="40"/>
        </w:rPr>
      </w:pPr>
      <w:r w:rsidRPr="00910E2C">
        <w:rPr>
          <w:sz w:val="40"/>
          <w:szCs w:val="40"/>
        </w:rPr>
        <w:t>1 Be thou my vision, O Lord of my heart,</w:t>
      </w:r>
    </w:p>
    <w:p w14:paraId="2C8581B8" w14:textId="77777777" w:rsidR="00910E2C" w:rsidRPr="00910E2C" w:rsidRDefault="00AC39B8" w:rsidP="00AC39B8">
      <w:pPr>
        <w:pStyle w:val="LargeMain"/>
        <w:rPr>
          <w:sz w:val="16"/>
          <w:szCs w:val="40"/>
        </w:rPr>
      </w:pPr>
      <w:r w:rsidRPr="00910E2C">
        <w:rPr>
          <w:sz w:val="40"/>
          <w:szCs w:val="40"/>
        </w:rPr>
        <w:t>naught be all else to me, save that thou art;</w:t>
      </w:r>
    </w:p>
    <w:p w14:paraId="37F70969" w14:textId="77777777" w:rsidR="00910E2C" w:rsidRPr="00910E2C" w:rsidRDefault="00AC39B8" w:rsidP="00AC39B8">
      <w:pPr>
        <w:pStyle w:val="LargeMain"/>
        <w:rPr>
          <w:sz w:val="16"/>
          <w:szCs w:val="40"/>
        </w:rPr>
      </w:pPr>
      <w:r w:rsidRPr="00910E2C">
        <w:rPr>
          <w:sz w:val="40"/>
          <w:szCs w:val="40"/>
        </w:rPr>
        <w:t>thou my best thought in the day and the night,</w:t>
      </w:r>
    </w:p>
    <w:p w14:paraId="393FEA65" w14:textId="77777777" w:rsidR="00910E2C" w:rsidRPr="00910E2C" w:rsidRDefault="00AC39B8" w:rsidP="00AC39B8">
      <w:pPr>
        <w:pStyle w:val="LargeMain"/>
        <w:rPr>
          <w:sz w:val="16"/>
          <w:szCs w:val="40"/>
        </w:rPr>
      </w:pPr>
      <w:r w:rsidRPr="00910E2C">
        <w:rPr>
          <w:sz w:val="40"/>
          <w:szCs w:val="40"/>
        </w:rPr>
        <w:t>waking or sleeping, thy presence my light.</w:t>
      </w:r>
    </w:p>
    <w:p w14:paraId="64100679" w14:textId="77777777" w:rsidR="00910E2C" w:rsidRPr="00910E2C" w:rsidRDefault="00910E2C" w:rsidP="00AC39B8">
      <w:pPr>
        <w:pStyle w:val="LargeMain"/>
        <w:rPr>
          <w:sz w:val="16"/>
          <w:szCs w:val="40"/>
        </w:rPr>
      </w:pPr>
    </w:p>
    <w:p w14:paraId="6DEDA610" w14:textId="77777777" w:rsidR="00910E2C" w:rsidRPr="00910E2C" w:rsidRDefault="00AC39B8" w:rsidP="00AC39B8">
      <w:pPr>
        <w:pStyle w:val="LargeMain"/>
        <w:rPr>
          <w:sz w:val="16"/>
          <w:szCs w:val="40"/>
        </w:rPr>
      </w:pPr>
      <w:r w:rsidRPr="00910E2C">
        <w:rPr>
          <w:sz w:val="40"/>
          <w:szCs w:val="40"/>
        </w:rPr>
        <w:t>2 Be thou my wisdom, be thou my true word,</w:t>
      </w:r>
    </w:p>
    <w:p w14:paraId="546500D7" w14:textId="77777777" w:rsidR="00910E2C" w:rsidRPr="00910E2C" w:rsidRDefault="00AC39B8" w:rsidP="00AC39B8">
      <w:pPr>
        <w:pStyle w:val="LargeMain"/>
        <w:rPr>
          <w:sz w:val="16"/>
          <w:szCs w:val="40"/>
        </w:rPr>
      </w:pPr>
      <w:r w:rsidRPr="00910E2C">
        <w:rPr>
          <w:sz w:val="40"/>
          <w:szCs w:val="40"/>
        </w:rPr>
        <w:t>I ever with thee, and thou with me, Lord;</w:t>
      </w:r>
    </w:p>
    <w:p w14:paraId="0370F3E7" w14:textId="77777777" w:rsidR="00910E2C" w:rsidRPr="00910E2C" w:rsidRDefault="00AC39B8" w:rsidP="00AC39B8">
      <w:pPr>
        <w:pStyle w:val="LargeMain"/>
        <w:rPr>
          <w:sz w:val="16"/>
          <w:szCs w:val="40"/>
        </w:rPr>
      </w:pPr>
      <w:r w:rsidRPr="00910E2C">
        <w:rPr>
          <w:sz w:val="40"/>
          <w:szCs w:val="40"/>
        </w:rPr>
        <w:t>thou my great Father, and I thy true heir;</w:t>
      </w:r>
    </w:p>
    <w:p w14:paraId="669BBE86" w14:textId="77777777" w:rsidR="00910E2C" w:rsidRPr="00910E2C" w:rsidRDefault="00AC39B8" w:rsidP="00AC39B8">
      <w:pPr>
        <w:pStyle w:val="LargeMain"/>
        <w:rPr>
          <w:sz w:val="16"/>
          <w:szCs w:val="40"/>
        </w:rPr>
      </w:pPr>
      <w:r w:rsidRPr="00910E2C">
        <w:rPr>
          <w:sz w:val="40"/>
          <w:szCs w:val="40"/>
        </w:rPr>
        <w:t>thou in me dwelling, and I in thy care.</w:t>
      </w:r>
    </w:p>
    <w:p w14:paraId="7FE90779" w14:textId="77777777" w:rsidR="00910E2C" w:rsidRPr="00910E2C" w:rsidRDefault="00910E2C" w:rsidP="00AC39B8">
      <w:pPr>
        <w:pStyle w:val="LargeMain"/>
        <w:rPr>
          <w:sz w:val="16"/>
          <w:szCs w:val="40"/>
        </w:rPr>
      </w:pPr>
    </w:p>
    <w:p w14:paraId="441460B6" w14:textId="77777777" w:rsidR="00910E2C" w:rsidRPr="00910E2C" w:rsidRDefault="00AC39B8" w:rsidP="00AC39B8">
      <w:pPr>
        <w:pStyle w:val="LargeMain"/>
        <w:rPr>
          <w:sz w:val="16"/>
          <w:szCs w:val="40"/>
        </w:rPr>
      </w:pPr>
      <w:r w:rsidRPr="00910E2C">
        <w:rPr>
          <w:sz w:val="40"/>
          <w:szCs w:val="40"/>
        </w:rPr>
        <w:t>3 Be thou my breast-plate, my sword for the fight;</w:t>
      </w:r>
    </w:p>
    <w:p w14:paraId="0E40B488" w14:textId="77777777" w:rsidR="00910E2C" w:rsidRPr="00910E2C" w:rsidRDefault="00AC39B8" w:rsidP="00AC39B8">
      <w:pPr>
        <w:pStyle w:val="LargeMain"/>
        <w:rPr>
          <w:sz w:val="16"/>
          <w:szCs w:val="40"/>
        </w:rPr>
      </w:pPr>
      <w:r w:rsidRPr="00910E2C">
        <w:rPr>
          <w:sz w:val="40"/>
          <w:szCs w:val="40"/>
        </w:rPr>
        <w:t>be thou my armour, and be thou my might;</w:t>
      </w:r>
    </w:p>
    <w:p w14:paraId="1F7AB7AF" w14:textId="77777777" w:rsidR="00910E2C" w:rsidRPr="00910E2C" w:rsidRDefault="00AC39B8" w:rsidP="00AC39B8">
      <w:pPr>
        <w:pStyle w:val="LargeMain"/>
        <w:rPr>
          <w:sz w:val="16"/>
          <w:szCs w:val="40"/>
        </w:rPr>
      </w:pPr>
      <w:r w:rsidRPr="00910E2C">
        <w:rPr>
          <w:sz w:val="40"/>
          <w:szCs w:val="40"/>
        </w:rPr>
        <w:t>thou my soul’s shelter, and thou my high tower:</w:t>
      </w:r>
    </w:p>
    <w:p w14:paraId="19FD9F14" w14:textId="77777777" w:rsidR="00910E2C" w:rsidRPr="00910E2C" w:rsidRDefault="00AC39B8" w:rsidP="00AC39B8">
      <w:pPr>
        <w:pStyle w:val="LargeMain"/>
        <w:rPr>
          <w:sz w:val="16"/>
          <w:szCs w:val="40"/>
        </w:rPr>
      </w:pPr>
      <w:r w:rsidRPr="00910E2C">
        <w:rPr>
          <w:sz w:val="40"/>
          <w:szCs w:val="40"/>
        </w:rPr>
        <w:t>raise thou me heavenward, O Power of my power.</w:t>
      </w:r>
    </w:p>
    <w:p w14:paraId="31CC72D2" w14:textId="77777777" w:rsidR="00910E2C" w:rsidRPr="00910E2C" w:rsidRDefault="00910E2C" w:rsidP="00AC39B8">
      <w:pPr>
        <w:pStyle w:val="LargeMain"/>
        <w:rPr>
          <w:sz w:val="16"/>
          <w:szCs w:val="40"/>
        </w:rPr>
      </w:pPr>
    </w:p>
    <w:p w14:paraId="24522352" w14:textId="77777777" w:rsidR="00910E2C" w:rsidRPr="00910E2C" w:rsidRDefault="00AC39B8" w:rsidP="00AC39B8">
      <w:pPr>
        <w:pStyle w:val="LargeMain"/>
        <w:rPr>
          <w:sz w:val="16"/>
          <w:szCs w:val="40"/>
        </w:rPr>
      </w:pPr>
      <w:r w:rsidRPr="00910E2C">
        <w:rPr>
          <w:sz w:val="40"/>
          <w:szCs w:val="40"/>
        </w:rPr>
        <w:t>4 Riches I heed not, nor vain empty praise:</w:t>
      </w:r>
    </w:p>
    <w:p w14:paraId="6FDF116C" w14:textId="77777777" w:rsidR="00910E2C" w:rsidRPr="00910E2C" w:rsidRDefault="00AC39B8" w:rsidP="00AC39B8">
      <w:pPr>
        <w:pStyle w:val="LargeMain"/>
        <w:rPr>
          <w:sz w:val="16"/>
          <w:szCs w:val="40"/>
        </w:rPr>
      </w:pPr>
      <w:r w:rsidRPr="00910E2C">
        <w:rPr>
          <w:sz w:val="40"/>
          <w:szCs w:val="40"/>
        </w:rPr>
        <w:t>thou mine inheritance through all my days;</w:t>
      </w:r>
    </w:p>
    <w:p w14:paraId="50C8B169" w14:textId="7E21C066" w:rsidR="00910E2C" w:rsidRPr="00910E2C" w:rsidRDefault="00AC39B8" w:rsidP="00AC39B8">
      <w:pPr>
        <w:pStyle w:val="LargeMain"/>
        <w:rPr>
          <w:sz w:val="16"/>
          <w:szCs w:val="40"/>
        </w:rPr>
      </w:pPr>
      <w:r w:rsidRPr="00910E2C">
        <w:rPr>
          <w:sz w:val="40"/>
          <w:szCs w:val="40"/>
        </w:rPr>
        <w:t>thou, and thou only, the first in my heart,</w:t>
      </w:r>
    </w:p>
    <w:p w14:paraId="5D87A5F6" w14:textId="77777777" w:rsidR="00910E2C" w:rsidRPr="00910E2C" w:rsidRDefault="00AC39B8" w:rsidP="00AC39B8">
      <w:pPr>
        <w:pStyle w:val="LargeMain"/>
        <w:rPr>
          <w:sz w:val="16"/>
          <w:szCs w:val="40"/>
        </w:rPr>
      </w:pPr>
      <w:r w:rsidRPr="00910E2C">
        <w:rPr>
          <w:sz w:val="40"/>
          <w:szCs w:val="40"/>
        </w:rPr>
        <w:t>High King of heaven, my treasure thou art!</w:t>
      </w:r>
    </w:p>
    <w:p w14:paraId="37F6C3DB" w14:textId="77777777" w:rsidR="00910E2C" w:rsidRPr="00910E2C" w:rsidRDefault="00910E2C" w:rsidP="00AC39B8">
      <w:pPr>
        <w:pStyle w:val="LargeMain"/>
        <w:rPr>
          <w:sz w:val="16"/>
          <w:szCs w:val="40"/>
        </w:rPr>
      </w:pPr>
    </w:p>
    <w:p w14:paraId="5CB76124" w14:textId="77777777" w:rsidR="00910E2C" w:rsidRPr="00910E2C" w:rsidRDefault="00AC39B8" w:rsidP="00AC39B8">
      <w:pPr>
        <w:pStyle w:val="LargeMain"/>
        <w:rPr>
          <w:sz w:val="16"/>
          <w:szCs w:val="40"/>
        </w:rPr>
      </w:pPr>
      <w:r w:rsidRPr="00910E2C">
        <w:rPr>
          <w:sz w:val="40"/>
          <w:szCs w:val="40"/>
        </w:rPr>
        <w:t>5 High King of heaven, when the battle is done,</w:t>
      </w:r>
    </w:p>
    <w:p w14:paraId="35576421" w14:textId="77777777" w:rsidR="00910E2C" w:rsidRPr="00910E2C" w:rsidRDefault="00AC39B8" w:rsidP="00AC39B8">
      <w:pPr>
        <w:pStyle w:val="LargeMain"/>
        <w:rPr>
          <w:sz w:val="16"/>
          <w:szCs w:val="40"/>
        </w:rPr>
      </w:pPr>
      <w:r w:rsidRPr="00910E2C">
        <w:rPr>
          <w:sz w:val="40"/>
          <w:szCs w:val="40"/>
        </w:rPr>
        <w:t>grant heaven’s joy to me, O bright heaven’s sun,</w:t>
      </w:r>
    </w:p>
    <w:p w14:paraId="1406956C" w14:textId="77777777" w:rsidR="00910E2C" w:rsidRPr="00910E2C" w:rsidRDefault="00AC39B8" w:rsidP="00AC39B8">
      <w:pPr>
        <w:pStyle w:val="LargeMain"/>
        <w:rPr>
          <w:sz w:val="16"/>
          <w:szCs w:val="40"/>
        </w:rPr>
      </w:pPr>
      <w:r w:rsidRPr="00910E2C">
        <w:rPr>
          <w:sz w:val="40"/>
          <w:szCs w:val="40"/>
        </w:rPr>
        <w:t>Christ of my own heart, whatever befall,</w:t>
      </w:r>
    </w:p>
    <w:p w14:paraId="7FDF5D75" w14:textId="77777777" w:rsidR="00910E2C" w:rsidRPr="00910E2C" w:rsidRDefault="00AC39B8" w:rsidP="00AC39B8">
      <w:pPr>
        <w:pStyle w:val="LargeMain"/>
        <w:rPr>
          <w:sz w:val="16"/>
          <w:szCs w:val="40"/>
        </w:rPr>
      </w:pPr>
      <w:r w:rsidRPr="00910E2C">
        <w:rPr>
          <w:sz w:val="40"/>
          <w:szCs w:val="40"/>
        </w:rPr>
        <w:t>still be my vision, O Ruler of all.</w:t>
      </w:r>
    </w:p>
    <w:p w14:paraId="3711421F" w14:textId="77777777" w:rsidR="00910E2C" w:rsidRPr="00910E2C" w:rsidRDefault="00910E2C" w:rsidP="00AC39B8">
      <w:pPr>
        <w:spacing w:after="0" w:line="240" w:lineRule="auto"/>
        <w:rPr>
          <w:sz w:val="16"/>
          <w:szCs w:val="32"/>
        </w:rPr>
      </w:pPr>
    </w:p>
    <w:p w14:paraId="41982B9A" w14:textId="77777777" w:rsidR="00910E2C" w:rsidRPr="00910E2C" w:rsidRDefault="00AC39B8" w:rsidP="00AC39B8">
      <w:pPr>
        <w:pStyle w:val="LargeHeading1"/>
        <w:rPr>
          <w:sz w:val="16"/>
        </w:rPr>
      </w:pPr>
      <w:r w:rsidRPr="001455A6">
        <w:t xml:space="preserve">Greeting  </w:t>
      </w:r>
    </w:p>
    <w:p w14:paraId="371529EB" w14:textId="77777777" w:rsidR="00910E2C" w:rsidRPr="00910E2C" w:rsidRDefault="00AC39B8" w:rsidP="00AC39B8">
      <w:pPr>
        <w:pStyle w:val="LargeMain"/>
        <w:rPr>
          <w:sz w:val="16"/>
        </w:rPr>
      </w:pPr>
      <w:r w:rsidRPr="00A36D25">
        <w:t xml:space="preserve">Grace, mercy and peace from God our Father and the Lord Jesus Christ be with you all: </w:t>
      </w:r>
    </w:p>
    <w:p w14:paraId="157A35B4" w14:textId="77777777" w:rsidR="00910E2C" w:rsidRPr="00910E2C" w:rsidRDefault="00AC39B8" w:rsidP="00AC39B8">
      <w:pPr>
        <w:pStyle w:val="LargeMain"/>
        <w:rPr>
          <w:b/>
          <w:bCs/>
          <w:i/>
          <w:iCs/>
          <w:sz w:val="16"/>
        </w:rPr>
      </w:pPr>
      <w:r w:rsidRPr="001455A6">
        <w:rPr>
          <w:b/>
          <w:bCs/>
          <w:i/>
          <w:iCs/>
        </w:rPr>
        <w:lastRenderedPageBreak/>
        <w:t xml:space="preserve">and also with you.  </w:t>
      </w:r>
    </w:p>
    <w:p w14:paraId="0C6AFC68" w14:textId="77777777" w:rsidR="00910E2C" w:rsidRPr="00910E2C" w:rsidRDefault="00910E2C" w:rsidP="00AC39B8">
      <w:pPr>
        <w:spacing w:after="0" w:line="240" w:lineRule="auto"/>
        <w:rPr>
          <w:sz w:val="16"/>
          <w:szCs w:val="32"/>
        </w:rPr>
      </w:pPr>
    </w:p>
    <w:p w14:paraId="676474F7" w14:textId="77777777" w:rsidR="00910E2C" w:rsidRPr="00910E2C" w:rsidRDefault="00AC39B8" w:rsidP="00AC39B8">
      <w:pPr>
        <w:pStyle w:val="LargeHeading1"/>
        <w:rPr>
          <w:sz w:val="16"/>
        </w:rPr>
      </w:pPr>
      <w:r w:rsidRPr="001455A6">
        <w:t xml:space="preserve">Collect for Purity  </w:t>
      </w:r>
    </w:p>
    <w:p w14:paraId="13E8185A" w14:textId="77777777" w:rsidR="00910E2C" w:rsidRPr="00910E2C" w:rsidRDefault="00910E2C" w:rsidP="00AC39B8">
      <w:pPr>
        <w:spacing w:after="0" w:line="240" w:lineRule="auto"/>
        <w:rPr>
          <w:sz w:val="16"/>
          <w:szCs w:val="32"/>
        </w:rPr>
      </w:pPr>
    </w:p>
    <w:p w14:paraId="39B25145" w14:textId="77777777" w:rsidR="00910E2C" w:rsidRPr="00910E2C" w:rsidRDefault="00AC39B8" w:rsidP="00AC39B8">
      <w:pPr>
        <w:pStyle w:val="LargeHeading1"/>
        <w:rPr>
          <w:sz w:val="16"/>
        </w:rPr>
      </w:pPr>
      <w:r w:rsidRPr="001455A6">
        <w:t>Introduction</w:t>
      </w:r>
    </w:p>
    <w:p w14:paraId="08E49119" w14:textId="77777777" w:rsidR="00910E2C" w:rsidRPr="00910E2C" w:rsidRDefault="00910E2C" w:rsidP="00AC39B8">
      <w:pPr>
        <w:spacing w:after="0" w:line="240" w:lineRule="auto"/>
        <w:rPr>
          <w:sz w:val="16"/>
          <w:szCs w:val="32"/>
        </w:rPr>
      </w:pPr>
    </w:p>
    <w:p w14:paraId="48F814BA" w14:textId="77777777" w:rsidR="00910E2C" w:rsidRPr="00910E2C" w:rsidRDefault="00AC39B8" w:rsidP="00AC39B8">
      <w:pPr>
        <w:pStyle w:val="LargeHeading1"/>
        <w:rPr>
          <w:sz w:val="16"/>
        </w:rPr>
      </w:pPr>
      <w:r w:rsidRPr="001455A6">
        <w:t>The Lighting of the Advent Wreath</w:t>
      </w:r>
    </w:p>
    <w:p w14:paraId="703FFE75" w14:textId="77777777" w:rsidR="00910E2C" w:rsidRPr="00910E2C" w:rsidRDefault="00910E2C" w:rsidP="00AC39B8">
      <w:pPr>
        <w:spacing w:after="0" w:line="240" w:lineRule="auto"/>
        <w:rPr>
          <w:sz w:val="16"/>
          <w:szCs w:val="32"/>
        </w:rPr>
      </w:pPr>
    </w:p>
    <w:p w14:paraId="5C59D3C8" w14:textId="268D138E" w:rsidR="00910E2C" w:rsidRPr="00910E2C" w:rsidRDefault="00AC39B8" w:rsidP="00AC39B8">
      <w:pPr>
        <w:pStyle w:val="LargeHeading1"/>
        <w:rPr>
          <w:sz w:val="16"/>
        </w:rPr>
      </w:pPr>
      <w:r w:rsidRPr="00AC39B8">
        <w:t>Advent Candles v</w:t>
      </w:r>
      <w:r w:rsidR="006A4F4C" w:rsidRPr="00AC39B8">
        <w:t>2 -</w:t>
      </w:r>
      <w:r w:rsidRPr="00AC39B8">
        <w:t xml:space="preserve"> Thanks and Praise 3</w:t>
      </w:r>
    </w:p>
    <w:p w14:paraId="7D1E997C" w14:textId="77777777" w:rsidR="00910E2C" w:rsidRPr="00910E2C" w:rsidRDefault="00910E2C" w:rsidP="00AC39B8">
      <w:pPr>
        <w:spacing w:after="0" w:line="240" w:lineRule="auto"/>
        <w:rPr>
          <w:color w:val="00B050"/>
          <w:sz w:val="16"/>
          <w:szCs w:val="32"/>
        </w:rPr>
      </w:pPr>
    </w:p>
    <w:p w14:paraId="22A853FB" w14:textId="77777777" w:rsidR="00910E2C" w:rsidRPr="00910E2C" w:rsidRDefault="00AC39B8" w:rsidP="00910E2C">
      <w:pPr>
        <w:pStyle w:val="LargeMain"/>
        <w:rPr>
          <w:sz w:val="16"/>
          <w:szCs w:val="40"/>
        </w:rPr>
      </w:pPr>
      <w:r w:rsidRPr="00910E2C">
        <w:rPr>
          <w:sz w:val="40"/>
          <w:szCs w:val="40"/>
        </w:rPr>
        <w:t xml:space="preserve">Prophet voices loudly crying, making pathways clear, </w:t>
      </w:r>
    </w:p>
    <w:p w14:paraId="5D053CD5" w14:textId="77777777" w:rsidR="00910E2C" w:rsidRPr="00910E2C" w:rsidRDefault="00AC39B8" w:rsidP="00910E2C">
      <w:pPr>
        <w:pStyle w:val="LargeMain"/>
        <w:rPr>
          <w:sz w:val="16"/>
          <w:szCs w:val="40"/>
        </w:rPr>
      </w:pPr>
      <w:r w:rsidRPr="00910E2C">
        <w:rPr>
          <w:sz w:val="40"/>
          <w:szCs w:val="40"/>
        </w:rPr>
        <w:t xml:space="preserve">glimpsing glory, self-denying, calling all to hear. </w:t>
      </w:r>
    </w:p>
    <w:p w14:paraId="4BBC6EF8" w14:textId="77777777" w:rsidR="00910E2C" w:rsidRPr="00910E2C" w:rsidRDefault="00AC39B8" w:rsidP="00910E2C">
      <w:pPr>
        <w:pStyle w:val="LargeMain"/>
        <w:rPr>
          <w:sz w:val="16"/>
          <w:szCs w:val="40"/>
        </w:rPr>
      </w:pPr>
      <w:r w:rsidRPr="00910E2C">
        <w:rPr>
          <w:sz w:val="40"/>
          <w:szCs w:val="40"/>
        </w:rPr>
        <w:t xml:space="preserve">Through their message </w:t>
      </w:r>
    </w:p>
    <w:p w14:paraId="10E76120" w14:textId="77777777" w:rsidR="00910E2C" w:rsidRPr="00910E2C" w:rsidRDefault="00AC39B8" w:rsidP="00910E2C">
      <w:pPr>
        <w:pStyle w:val="LargeMain"/>
        <w:rPr>
          <w:sz w:val="16"/>
          <w:szCs w:val="40"/>
        </w:rPr>
      </w:pPr>
      <w:r w:rsidRPr="00910E2C">
        <w:rPr>
          <w:sz w:val="40"/>
          <w:szCs w:val="40"/>
        </w:rPr>
        <w:t xml:space="preserve">- </w:t>
      </w:r>
      <w:r w:rsidRPr="00910E2C">
        <w:rPr>
          <w:rFonts w:ascii="Segoe UI Symbol" w:hAnsi="Segoe UI Symbol" w:cs="Segoe UI Symbol"/>
          <w:sz w:val="40"/>
          <w:szCs w:val="40"/>
        </w:rPr>
        <w:t>⁠</w:t>
      </w:r>
      <w:r w:rsidRPr="00910E2C">
        <w:rPr>
          <w:sz w:val="40"/>
          <w:szCs w:val="40"/>
        </w:rPr>
        <w:t xml:space="preserve">challenged, shaken </w:t>
      </w:r>
    </w:p>
    <w:p w14:paraId="02E1085A" w14:textId="77777777" w:rsidR="00910E2C" w:rsidRPr="00910E2C" w:rsidRDefault="00AC39B8" w:rsidP="00910E2C">
      <w:pPr>
        <w:pStyle w:val="LargeMain"/>
        <w:rPr>
          <w:sz w:val="16"/>
          <w:szCs w:val="40"/>
        </w:rPr>
      </w:pPr>
      <w:r w:rsidRPr="00910E2C">
        <w:rPr>
          <w:sz w:val="40"/>
          <w:szCs w:val="40"/>
        </w:rPr>
        <w:t xml:space="preserve"> - hearts awaken: </w:t>
      </w:r>
    </w:p>
    <w:p w14:paraId="32E11216" w14:textId="77777777" w:rsidR="00910E2C" w:rsidRPr="00910E2C" w:rsidRDefault="00AC39B8" w:rsidP="00910E2C">
      <w:pPr>
        <w:pStyle w:val="LargeMain"/>
        <w:rPr>
          <w:sz w:val="16"/>
          <w:szCs w:val="40"/>
        </w:rPr>
      </w:pPr>
      <w:r w:rsidRPr="00910E2C">
        <w:rPr>
          <w:sz w:val="40"/>
          <w:szCs w:val="40"/>
        </w:rPr>
        <w:t xml:space="preserve">God is near! </w:t>
      </w:r>
    </w:p>
    <w:p w14:paraId="7F7F924E" w14:textId="77777777" w:rsidR="00910E2C" w:rsidRPr="00910E2C" w:rsidRDefault="00910E2C" w:rsidP="00AC39B8">
      <w:pPr>
        <w:spacing w:after="0" w:line="240" w:lineRule="auto"/>
        <w:rPr>
          <w:sz w:val="16"/>
          <w:szCs w:val="32"/>
        </w:rPr>
      </w:pPr>
    </w:p>
    <w:p w14:paraId="5671E331" w14:textId="77777777" w:rsidR="00910E2C" w:rsidRPr="00910E2C" w:rsidRDefault="00AC39B8" w:rsidP="00AC39B8">
      <w:pPr>
        <w:pStyle w:val="LargeHeading1"/>
        <w:rPr>
          <w:sz w:val="16"/>
        </w:rPr>
      </w:pPr>
      <w:r w:rsidRPr="001455A6">
        <w:t>Penitence</w:t>
      </w:r>
    </w:p>
    <w:p w14:paraId="6A25A2DE" w14:textId="77777777" w:rsidR="00910E2C" w:rsidRPr="00910E2C" w:rsidRDefault="00910E2C" w:rsidP="00AC39B8">
      <w:pPr>
        <w:spacing w:after="0" w:line="240" w:lineRule="auto"/>
        <w:rPr>
          <w:sz w:val="16"/>
          <w:szCs w:val="32"/>
        </w:rPr>
      </w:pPr>
    </w:p>
    <w:p w14:paraId="5615300F" w14:textId="77777777" w:rsidR="00910E2C" w:rsidRPr="00910E2C" w:rsidRDefault="00AC39B8" w:rsidP="00AC39B8">
      <w:pPr>
        <w:pStyle w:val="LargeMain"/>
        <w:rPr>
          <w:sz w:val="16"/>
        </w:rPr>
      </w:pPr>
      <w:r w:rsidRPr="00A36D25">
        <w:t>... On these two commandments depend all the law and the prophets.</w:t>
      </w:r>
    </w:p>
    <w:p w14:paraId="380C312D" w14:textId="77777777" w:rsidR="00910E2C" w:rsidRPr="00910E2C" w:rsidRDefault="00AC39B8" w:rsidP="00AC39B8">
      <w:pPr>
        <w:pStyle w:val="LargeMain"/>
        <w:rPr>
          <w:b/>
          <w:bCs/>
          <w:i/>
          <w:iCs/>
          <w:sz w:val="16"/>
        </w:rPr>
      </w:pPr>
      <w:r w:rsidRPr="001455A6">
        <w:rPr>
          <w:b/>
          <w:bCs/>
          <w:i/>
          <w:iCs/>
        </w:rPr>
        <w:t>Lord have mercy on us and write these your laws in our hearts</w:t>
      </w:r>
    </w:p>
    <w:p w14:paraId="46C76509" w14:textId="77777777" w:rsidR="00910E2C" w:rsidRPr="00910E2C" w:rsidRDefault="00910E2C" w:rsidP="00AC39B8">
      <w:pPr>
        <w:spacing w:after="0" w:line="240" w:lineRule="auto"/>
        <w:rPr>
          <w:sz w:val="16"/>
          <w:szCs w:val="32"/>
        </w:rPr>
      </w:pPr>
    </w:p>
    <w:p w14:paraId="305A9BC8" w14:textId="77777777" w:rsidR="00910E2C" w:rsidRPr="00910E2C" w:rsidRDefault="00AC39B8" w:rsidP="00910E2C">
      <w:pPr>
        <w:pStyle w:val="LargeHeading1"/>
        <w:rPr>
          <w:sz w:val="16"/>
        </w:rPr>
      </w:pPr>
      <w:r w:rsidRPr="001455A6">
        <w:t>Confession</w:t>
      </w:r>
    </w:p>
    <w:p w14:paraId="1F171522" w14:textId="77777777" w:rsidR="00910E2C" w:rsidRPr="00910E2C" w:rsidRDefault="00910E2C" w:rsidP="00AC39B8">
      <w:pPr>
        <w:spacing w:after="0" w:line="240" w:lineRule="auto"/>
        <w:rPr>
          <w:sz w:val="16"/>
          <w:szCs w:val="32"/>
        </w:rPr>
      </w:pPr>
    </w:p>
    <w:p w14:paraId="38175CA1" w14:textId="77777777" w:rsidR="00910E2C" w:rsidRPr="00910E2C" w:rsidRDefault="00AC39B8" w:rsidP="00AC39B8">
      <w:pPr>
        <w:pStyle w:val="LargeHeading1"/>
        <w:rPr>
          <w:sz w:val="16"/>
        </w:rPr>
      </w:pPr>
      <w:r w:rsidRPr="001455A6">
        <w:t xml:space="preserve">Absolution  </w:t>
      </w:r>
    </w:p>
    <w:p w14:paraId="7349699F" w14:textId="77777777" w:rsidR="00910E2C" w:rsidRPr="00910E2C" w:rsidRDefault="00910E2C" w:rsidP="00AC39B8">
      <w:pPr>
        <w:spacing w:after="0" w:line="240" w:lineRule="auto"/>
        <w:rPr>
          <w:sz w:val="16"/>
          <w:szCs w:val="32"/>
        </w:rPr>
      </w:pPr>
    </w:p>
    <w:p w14:paraId="7BC81C03" w14:textId="77777777" w:rsidR="00910E2C" w:rsidRPr="00910E2C" w:rsidRDefault="00AC39B8" w:rsidP="00AC39B8">
      <w:pPr>
        <w:pStyle w:val="LargeHeading1"/>
        <w:rPr>
          <w:sz w:val="16"/>
        </w:rPr>
      </w:pPr>
      <w:r w:rsidRPr="001455A6">
        <w:t>Collect of the Second Sunday of Advent</w:t>
      </w:r>
    </w:p>
    <w:p w14:paraId="46E7A42A" w14:textId="77777777" w:rsidR="00910E2C" w:rsidRPr="00910E2C" w:rsidRDefault="00910E2C" w:rsidP="00AC39B8">
      <w:pPr>
        <w:spacing w:after="0" w:line="240" w:lineRule="auto"/>
        <w:rPr>
          <w:sz w:val="16"/>
          <w:szCs w:val="32"/>
        </w:rPr>
      </w:pPr>
    </w:p>
    <w:p w14:paraId="5220E0A7" w14:textId="77777777" w:rsidR="00910E2C" w:rsidRPr="00910E2C" w:rsidRDefault="00AC39B8" w:rsidP="00AC39B8">
      <w:pPr>
        <w:pStyle w:val="LargeHeading1"/>
        <w:rPr>
          <w:sz w:val="16"/>
        </w:rPr>
      </w:pPr>
      <w:r w:rsidRPr="001455A6">
        <w:t>Psalm 75:1-3</w:t>
      </w:r>
    </w:p>
    <w:p w14:paraId="52574D3E" w14:textId="77777777" w:rsidR="00910E2C" w:rsidRPr="00910E2C" w:rsidRDefault="00910E2C" w:rsidP="00AC39B8">
      <w:pPr>
        <w:spacing w:after="0" w:line="240" w:lineRule="auto"/>
        <w:rPr>
          <w:sz w:val="16"/>
          <w:szCs w:val="32"/>
        </w:rPr>
      </w:pPr>
    </w:p>
    <w:p w14:paraId="4CB67E5B" w14:textId="77777777" w:rsidR="00910E2C" w:rsidRPr="00910E2C" w:rsidRDefault="00AC39B8" w:rsidP="00AC39B8">
      <w:pPr>
        <w:pStyle w:val="LargeMain"/>
        <w:rPr>
          <w:sz w:val="16"/>
        </w:rPr>
      </w:pPr>
      <w:r w:rsidRPr="00A36D25">
        <w:t>We give you thanks, O God, we give you thanks,</w:t>
      </w:r>
    </w:p>
    <w:p w14:paraId="5C962B6E" w14:textId="77777777" w:rsidR="00910E2C" w:rsidRPr="00910E2C" w:rsidRDefault="00AC39B8" w:rsidP="00AC39B8">
      <w:pPr>
        <w:pStyle w:val="LargeMain"/>
        <w:rPr>
          <w:b/>
          <w:bCs/>
          <w:i/>
          <w:iCs/>
          <w:sz w:val="16"/>
        </w:rPr>
      </w:pPr>
      <w:r w:rsidRPr="001455A6">
        <w:rPr>
          <w:b/>
          <w:bCs/>
          <w:i/>
          <w:iCs/>
        </w:rPr>
        <w:t xml:space="preserve">for your name is near, </w:t>
      </w:r>
    </w:p>
    <w:p w14:paraId="755FDF66" w14:textId="77777777" w:rsidR="00910E2C" w:rsidRPr="00910E2C" w:rsidRDefault="00AC39B8" w:rsidP="00AC39B8">
      <w:pPr>
        <w:pStyle w:val="LargeMain"/>
        <w:rPr>
          <w:b/>
          <w:bCs/>
          <w:i/>
          <w:iCs/>
          <w:sz w:val="16"/>
        </w:rPr>
      </w:pPr>
      <w:r w:rsidRPr="001455A6">
        <w:rPr>
          <w:b/>
          <w:bCs/>
          <w:i/>
          <w:iCs/>
        </w:rPr>
        <w:t>as your wonderful deeds declare.</w:t>
      </w:r>
    </w:p>
    <w:p w14:paraId="7A0A425D" w14:textId="77777777" w:rsidR="00910E2C" w:rsidRPr="00910E2C" w:rsidRDefault="00910E2C" w:rsidP="00AC39B8">
      <w:pPr>
        <w:pStyle w:val="LargeMain"/>
        <w:rPr>
          <w:b/>
          <w:bCs/>
          <w:i/>
          <w:iCs/>
          <w:sz w:val="16"/>
        </w:rPr>
      </w:pPr>
    </w:p>
    <w:p w14:paraId="15296D13" w14:textId="77777777" w:rsidR="00910E2C" w:rsidRPr="00910E2C" w:rsidRDefault="00AC39B8" w:rsidP="00AC39B8">
      <w:pPr>
        <w:pStyle w:val="LargeMain"/>
        <w:rPr>
          <w:sz w:val="16"/>
        </w:rPr>
      </w:pPr>
      <w:r w:rsidRPr="00A36D25">
        <w:t xml:space="preserve">‘I will seize the appointed time;   </w:t>
      </w:r>
    </w:p>
    <w:p w14:paraId="4751ABD6" w14:textId="77777777" w:rsidR="00910E2C" w:rsidRPr="00910E2C" w:rsidRDefault="00AC39B8" w:rsidP="00AC39B8">
      <w:pPr>
        <w:pStyle w:val="LargeMain"/>
        <w:rPr>
          <w:b/>
          <w:bCs/>
          <w:i/>
          <w:iCs/>
          <w:sz w:val="16"/>
        </w:rPr>
      </w:pPr>
      <w:r w:rsidRPr="001455A6">
        <w:rPr>
          <w:b/>
          <w:bCs/>
          <w:i/>
          <w:iCs/>
        </w:rPr>
        <w:lastRenderedPageBreak/>
        <w:t> I, the Lord, will judge with equity.</w:t>
      </w:r>
    </w:p>
    <w:p w14:paraId="06B470C9" w14:textId="77777777" w:rsidR="00910E2C" w:rsidRPr="00910E2C" w:rsidRDefault="00AC39B8" w:rsidP="00AC39B8">
      <w:pPr>
        <w:pStyle w:val="LargeMain"/>
        <w:rPr>
          <w:b/>
          <w:bCs/>
          <w:i/>
          <w:iCs/>
          <w:sz w:val="16"/>
        </w:rPr>
      </w:pPr>
      <w:r w:rsidRPr="001455A6">
        <w:rPr>
          <w:b/>
          <w:bCs/>
          <w:i/>
          <w:iCs/>
        </w:rPr>
        <w:t xml:space="preserve"> </w:t>
      </w:r>
    </w:p>
    <w:p w14:paraId="5E729C9A" w14:textId="77777777" w:rsidR="00910E2C" w:rsidRPr="00910E2C" w:rsidRDefault="00AC39B8" w:rsidP="00AC39B8">
      <w:pPr>
        <w:pStyle w:val="LargeMain"/>
        <w:rPr>
          <w:sz w:val="16"/>
        </w:rPr>
      </w:pPr>
      <w:r w:rsidRPr="00A36D25">
        <w:t xml:space="preserve">‘Though the earth reels and all that dwell in her,   </w:t>
      </w:r>
    </w:p>
    <w:p w14:paraId="773DB24A" w14:textId="77777777" w:rsidR="00910E2C" w:rsidRPr="00910E2C" w:rsidRDefault="00AC39B8" w:rsidP="00AC39B8">
      <w:pPr>
        <w:pStyle w:val="LargeMain"/>
        <w:rPr>
          <w:b/>
          <w:bCs/>
          <w:i/>
          <w:iCs/>
          <w:sz w:val="16"/>
        </w:rPr>
      </w:pPr>
      <w:r w:rsidRPr="001455A6">
        <w:rPr>
          <w:b/>
          <w:bCs/>
          <w:i/>
          <w:iCs/>
        </w:rPr>
        <w:t>it is I that hold her pillars steady.</w:t>
      </w:r>
    </w:p>
    <w:p w14:paraId="14EDBC4B" w14:textId="77777777" w:rsidR="00910E2C" w:rsidRPr="00910E2C" w:rsidRDefault="00910E2C" w:rsidP="00AC39B8">
      <w:pPr>
        <w:pStyle w:val="LargeMain"/>
        <w:rPr>
          <w:b/>
          <w:bCs/>
          <w:i/>
          <w:iCs/>
          <w:sz w:val="16"/>
        </w:rPr>
      </w:pPr>
    </w:p>
    <w:p w14:paraId="37E0CC04" w14:textId="77777777" w:rsidR="00910E2C" w:rsidRPr="00910E2C" w:rsidRDefault="00AC39B8" w:rsidP="00AC39B8">
      <w:pPr>
        <w:pStyle w:val="LargeMain"/>
        <w:rPr>
          <w:sz w:val="16"/>
        </w:rPr>
      </w:pPr>
      <w:r w:rsidRPr="00A36D25">
        <w:t>We give you thanks, O God, we give you thanks,</w:t>
      </w:r>
    </w:p>
    <w:p w14:paraId="77F5443E" w14:textId="77777777" w:rsidR="00910E2C" w:rsidRPr="00910E2C" w:rsidRDefault="00AC39B8" w:rsidP="00AC39B8">
      <w:pPr>
        <w:pStyle w:val="LargeMain"/>
        <w:rPr>
          <w:b/>
          <w:bCs/>
          <w:i/>
          <w:iCs/>
          <w:sz w:val="16"/>
        </w:rPr>
      </w:pPr>
      <w:r w:rsidRPr="001455A6">
        <w:rPr>
          <w:b/>
          <w:bCs/>
          <w:i/>
          <w:iCs/>
        </w:rPr>
        <w:t xml:space="preserve">for your name is near, </w:t>
      </w:r>
    </w:p>
    <w:p w14:paraId="3F90FC7E" w14:textId="77777777" w:rsidR="00910E2C" w:rsidRPr="00910E2C" w:rsidRDefault="00AC39B8" w:rsidP="00AC39B8">
      <w:pPr>
        <w:pStyle w:val="LargeMain"/>
        <w:rPr>
          <w:b/>
          <w:bCs/>
          <w:i/>
          <w:iCs/>
          <w:sz w:val="16"/>
        </w:rPr>
      </w:pPr>
      <w:r w:rsidRPr="001455A6">
        <w:rPr>
          <w:b/>
          <w:bCs/>
          <w:i/>
          <w:iCs/>
        </w:rPr>
        <w:t>as your wonderful deeds declare.</w:t>
      </w:r>
    </w:p>
    <w:p w14:paraId="38333328" w14:textId="77777777" w:rsidR="00910E2C" w:rsidRPr="00910E2C" w:rsidRDefault="00910E2C" w:rsidP="00AC39B8">
      <w:pPr>
        <w:pStyle w:val="LargeMain"/>
        <w:rPr>
          <w:sz w:val="16"/>
        </w:rPr>
      </w:pPr>
    </w:p>
    <w:p w14:paraId="3802C3FE" w14:textId="77777777" w:rsidR="00910E2C" w:rsidRPr="00910E2C" w:rsidRDefault="00AC39B8" w:rsidP="00AC39B8">
      <w:pPr>
        <w:pStyle w:val="LargeMain"/>
        <w:rPr>
          <w:sz w:val="16"/>
        </w:rPr>
      </w:pPr>
      <w:r w:rsidRPr="00A36D25">
        <w:t xml:space="preserve">Glory to the Father, and to the </w:t>
      </w:r>
      <w:proofErr w:type="gramStart"/>
      <w:r w:rsidRPr="00A36D25">
        <w:t>Son</w:t>
      </w:r>
      <w:proofErr w:type="gramEnd"/>
      <w:r w:rsidRPr="00A36D25">
        <w:t xml:space="preserve">, </w:t>
      </w:r>
    </w:p>
    <w:p w14:paraId="0C9C4524" w14:textId="77777777" w:rsidR="00910E2C" w:rsidRPr="00910E2C" w:rsidRDefault="00AC39B8" w:rsidP="00AC39B8">
      <w:pPr>
        <w:pStyle w:val="LargeMain"/>
        <w:rPr>
          <w:sz w:val="16"/>
        </w:rPr>
      </w:pPr>
      <w:r w:rsidRPr="00A36D25">
        <w:t>and to the Holy Spirit;</w:t>
      </w:r>
    </w:p>
    <w:p w14:paraId="6274AC69" w14:textId="77777777" w:rsidR="00910E2C" w:rsidRPr="00910E2C" w:rsidRDefault="00AC39B8" w:rsidP="00AC39B8">
      <w:pPr>
        <w:pStyle w:val="LargeMain"/>
        <w:rPr>
          <w:b/>
          <w:bCs/>
          <w:i/>
          <w:iCs/>
          <w:sz w:val="16"/>
        </w:rPr>
      </w:pPr>
      <w:r w:rsidRPr="001455A6">
        <w:rPr>
          <w:b/>
          <w:bCs/>
          <w:i/>
          <w:iCs/>
        </w:rPr>
        <w:t xml:space="preserve">as it was in the beginning, is now, </w:t>
      </w:r>
    </w:p>
    <w:p w14:paraId="783B375A" w14:textId="77777777" w:rsidR="00910E2C" w:rsidRPr="00910E2C" w:rsidRDefault="00AC39B8" w:rsidP="00AC39B8">
      <w:pPr>
        <w:pStyle w:val="LargeMain"/>
        <w:rPr>
          <w:b/>
          <w:bCs/>
          <w:i/>
          <w:iCs/>
          <w:sz w:val="16"/>
        </w:rPr>
      </w:pPr>
      <w:r w:rsidRPr="001455A6">
        <w:rPr>
          <w:b/>
          <w:bCs/>
          <w:i/>
          <w:iCs/>
        </w:rPr>
        <w:t>and shall be for ever. Amen.</w:t>
      </w:r>
    </w:p>
    <w:p w14:paraId="12C7768D" w14:textId="77777777" w:rsidR="00910E2C" w:rsidRPr="00910E2C" w:rsidRDefault="00910E2C" w:rsidP="00AC39B8">
      <w:pPr>
        <w:spacing w:after="0" w:line="240" w:lineRule="auto"/>
        <w:rPr>
          <w:sz w:val="16"/>
          <w:szCs w:val="32"/>
        </w:rPr>
      </w:pPr>
    </w:p>
    <w:p w14:paraId="099FEC4D" w14:textId="77777777" w:rsidR="00910E2C" w:rsidRPr="00910E2C" w:rsidRDefault="00AC39B8" w:rsidP="00AC39B8">
      <w:pPr>
        <w:pStyle w:val="LargeHeading1"/>
        <w:rPr>
          <w:sz w:val="16"/>
        </w:rPr>
      </w:pPr>
      <w:r w:rsidRPr="001455A6">
        <w:t>Luke 12:13-21</w:t>
      </w:r>
    </w:p>
    <w:p w14:paraId="57390955" w14:textId="77777777" w:rsidR="00910E2C" w:rsidRPr="00910E2C" w:rsidRDefault="00910E2C" w:rsidP="00AC39B8">
      <w:pPr>
        <w:spacing w:after="0" w:line="240" w:lineRule="auto"/>
        <w:rPr>
          <w:sz w:val="16"/>
          <w:szCs w:val="32"/>
        </w:rPr>
      </w:pPr>
    </w:p>
    <w:p w14:paraId="0FD6FFFE" w14:textId="77777777" w:rsidR="00910E2C" w:rsidRPr="00910E2C" w:rsidRDefault="00AC39B8" w:rsidP="00AC39B8">
      <w:pPr>
        <w:pStyle w:val="LargeMain"/>
        <w:rPr>
          <w:sz w:val="16"/>
        </w:rPr>
      </w:pPr>
      <w:r w:rsidRPr="00A36D25">
        <w:t>...beginning at verse 13</w:t>
      </w:r>
    </w:p>
    <w:p w14:paraId="6F4794CF" w14:textId="77777777" w:rsidR="00910E2C" w:rsidRPr="00910E2C" w:rsidRDefault="00AC39B8" w:rsidP="00AC39B8">
      <w:pPr>
        <w:pStyle w:val="LargeMain"/>
        <w:rPr>
          <w:b/>
          <w:bCs/>
          <w:i/>
          <w:iCs/>
          <w:sz w:val="16"/>
        </w:rPr>
      </w:pPr>
      <w:r w:rsidRPr="001455A6">
        <w:rPr>
          <w:b/>
          <w:bCs/>
          <w:i/>
          <w:iCs/>
        </w:rPr>
        <w:t xml:space="preserve">Glory to you, Lord Jesus Christ.  </w:t>
      </w:r>
    </w:p>
    <w:p w14:paraId="2824C0A3" w14:textId="77777777" w:rsidR="00910E2C" w:rsidRPr="00910E2C" w:rsidRDefault="00910E2C" w:rsidP="00AC39B8">
      <w:pPr>
        <w:spacing w:after="0" w:line="240" w:lineRule="auto"/>
        <w:rPr>
          <w:sz w:val="16"/>
          <w:szCs w:val="32"/>
        </w:rPr>
      </w:pPr>
    </w:p>
    <w:p w14:paraId="64125489" w14:textId="77777777" w:rsidR="00910E2C" w:rsidRPr="00910E2C" w:rsidRDefault="00AC39B8" w:rsidP="00AC39B8">
      <w:pPr>
        <w:pStyle w:val="LargeMain"/>
        <w:rPr>
          <w:sz w:val="16"/>
          <w:szCs w:val="40"/>
        </w:rPr>
      </w:pPr>
      <w:r w:rsidRPr="00910E2C">
        <w:rPr>
          <w:sz w:val="40"/>
          <w:szCs w:val="40"/>
        </w:rPr>
        <w:t>The Parable of the Rich Fool</w:t>
      </w:r>
    </w:p>
    <w:p w14:paraId="3442BE9E" w14:textId="77777777" w:rsidR="00910E2C" w:rsidRPr="00910E2C" w:rsidRDefault="00AC39B8" w:rsidP="00AC39B8">
      <w:pPr>
        <w:pStyle w:val="LargeMain"/>
        <w:rPr>
          <w:sz w:val="16"/>
          <w:szCs w:val="40"/>
        </w:rPr>
      </w:pPr>
      <w:r w:rsidRPr="00910E2C">
        <w:rPr>
          <w:sz w:val="40"/>
          <w:szCs w:val="40"/>
        </w:rPr>
        <w:t xml:space="preserve">13 Someone in the crowd said to him, “Teacher, tell my brother to divide the inheritance with me.”14 Jesus replied, “Man, who appointed me a judge or an arbiter between you?” 15 Then he said to them, “Watch out! Be on your guard against all kinds of greed; life does not consist in an abundance of possessions.”16 And he told them this parable: “The ground of a certain rich man yielded an abundant harvest. 17 He thought to himself, ‘What shall I do? I have no place to store my crops.’18 “Then he said, ‘This is what I’ll do. I will tear down my barns and build bigger ones, and there I will store my surplus grain. 19 And I’ll say to myself, “You have plenty of grain laid up for many years. Take life easy; eat, drink and be merry.”’20 “But God said to him, </w:t>
      </w:r>
      <w:r w:rsidRPr="00910E2C">
        <w:rPr>
          <w:sz w:val="40"/>
          <w:szCs w:val="40"/>
        </w:rPr>
        <w:lastRenderedPageBreak/>
        <w:t>‘You fool! This very night your life will be demanded from you. Then who will get what you have prepared for yourself?’</w:t>
      </w:r>
    </w:p>
    <w:p w14:paraId="7115913B" w14:textId="77777777" w:rsidR="00910E2C" w:rsidRPr="00910E2C" w:rsidRDefault="00AC39B8" w:rsidP="00AC39B8">
      <w:pPr>
        <w:pStyle w:val="LargeMain"/>
        <w:rPr>
          <w:sz w:val="16"/>
          <w:szCs w:val="40"/>
        </w:rPr>
      </w:pPr>
      <w:r w:rsidRPr="00910E2C">
        <w:rPr>
          <w:sz w:val="40"/>
          <w:szCs w:val="40"/>
        </w:rPr>
        <w:t>21 “This is how it will be with whoever stores up things for themselves but is not rich toward God.”</w:t>
      </w:r>
    </w:p>
    <w:p w14:paraId="637173DA" w14:textId="77777777" w:rsidR="00910E2C" w:rsidRPr="00910E2C" w:rsidRDefault="00910E2C" w:rsidP="00AC39B8">
      <w:pPr>
        <w:spacing w:after="0" w:line="240" w:lineRule="auto"/>
        <w:rPr>
          <w:sz w:val="16"/>
          <w:szCs w:val="32"/>
        </w:rPr>
      </w:pPr>
    </w:p>
    <w:p w14:paraId="5FE54037" w14:textId="77777777" w:rsidR="00910E2C" w:rsidRPr="00910E2C" w:rsidRDefault="00AC39B8" w:rsidP="00AC39B8">
      <w:pPr>
        <w:pStyle w:val="LargeMain"/>
        <w:rPr>
          <w:sz w:val="16"/>
        </w:rPr>
      </w:pPr>
      <w:r w:rsidRPr="00A36D25">
        <w:t>This is the Gospel of the Lord.</w:t>
      </w:r>
    </w:p>
    <w:p w14:paraId="60CF0A51" w14:textId="77777777" w:rsidR="00910E2C" w:rsidRPr="00910E2C" w:rsidRDefault="00AC39B8" w:rsidP="00AC39B8">
      <w:pPr>
        <w:pStyle w:val="LargeMain"/>
        <w:rPr>
          <w:b/>
          <w:bCs/>
          <w:i/>
          <w:iCs/>
          <w:sz w:val="16"/>
        </w:rPr>
      </w:pPr>
      <w:r w:rsidRPr="001455A6">
        <w:rPr>
          <w:b/>
          <w:bCs/>
          <w:i/>
          <w:iCs/>
        </w:rPr>
        <w:t>Praise to you, Lord Jesus Christ.</w:t>
      </w:r>
    </w:p>
    <w:p w14:paraId="01CBC03D" w14:textId="77777777" w:rsidR="00910E2C" w:rsidRPr="00910E2C" w:rsidRDefault="00910E2C" w:rsidP="00AC39B8">
      <w:pPr>
        <w:spacing w:after="0" w:line="240" w:lineRule="auto"/>
        <w:rPr>
          <w:sz w:val="16"/>
          <w:szCs w:val="32"/>
        </w:rPr>
      </w:pPr>
    </w:p>
    <w:p w14:paraId="440BCD29" w14:textId="77777777" w:rsidR="00910E2C" w:rsidRPr="00910E2C" w:rsidRDefault="00AC39B8" w:rsidP="00AC39B8">
      <w:pPr>
        <w:pStyle w:val="LargeHeading1"/>
        <w:rPr>
          <w:sz w:val="16"/>
        </w:rPr>
      </w:pPr>
      <w:r w:rsidRPr="001455A6">
        <w:t>Children's Spot</w:t>
      </w:r>
    </w:p>
    <w:p w14:paraId="13CA6825" w14:textId="77777777" w:rsidR="00910E2C" w:rsidRPr="00910E2C" w:rsidRDefault="00910E2C" w:rsidP="00AC39B8">
      <w:pPr>
        <w:spacing w:after="0" w:line="240" w:lineRule="auto"/>
        <w:rPr>
          <w:sz w:val="16"/>
          <w:szCs w:val="32"/>
        </w:rPr>
      </w:pPr>
    </w:p>
    <w:p w14:paraId="39A3956B" w14:textId="77777777" w:rsidR="00910E2C" w:rsidRPr="00910E2C" w:rsidRDefault="00AC39B8" w:rsidP="00AC39B8">
      <w:pPr>
        <w:pStyle w:val="LargeHeading1"/>
        <w:rPr>
          <w:sz w:val="16"/>
          <w:szCs w:val="46"/>
        </w:rPr>
      </w:pPr>
      <w:r w:rsidRPr="00AC39B8">
        <w:rPr>
          <w:sz w:val="46"/>
          <w:szCs w:val="46"/>
        </w:rPr>
        <w:t>Seek ye first the kingdom of God H</w:t>
      </w:r>
      <w:r w:rsidRPr="00AC39B8">
        <w:rPr>
          <w:caps w:val="0"/>
          <w:sz w:val="46"/>
          <w:szCs w:val="46"/>
        </w:rPr>
        <w:t>ymn</w:t>
      </w:r>
      <w:r w:rsidRPr="00AC39B8">
        <w:rPr>
          <w:sz w:val="46"/>
          <w:szCs w:val="46"/>
        </w:rPr>
        <w:t xml:space="preserve"> 596</w:t>
      </w:r>
    </w:p>
    <w:p w14:paraId="53A805F5" w14:textId="77777777" w:rsidR="00910E2C" w:rsidRPr="00910E2C" w:rsidRDefault="00910E2C" w:rsidP="00AC39B8">
      <w:pPr>
        <w:spacing w:after="0" w:line="240" w:lineRule="auto"/>
        <w:rPr>
          <w:sz w:val="16"/>
          <w:szCs w:val="32"/>
        </w:rPr>
      </w:pPr>
    </w:p>
    <w:p w14:paraId="4E873D7E" w14:textId="77777777" w:rsidR="00910E2C" w:rsidRPr="00910E2C" w:rsidRDefault="00AC39B8" w:rsidP="00AC39B8">
      <w:pPr>
        <w:pStyle w:val="LargeMain"/>
        <w:rPr>
          <w:sz w:val="16"/>
          <w:szCs w:val="40"/>
        </w:rPr>
      </w:pPr>
      <w:r w:rsidRPr="00910E2C">
        <w:rPr>
          <w:sz w:val="40"/>
          <w:szCs w:val="40"/>
        </w:rPr>
        <w:t>1 Seek ye first the kingdom of God,</w:t>
      </w:r>
    </w:p>
    <w:p w14:paraId="2E99AD3A" w14:textId="77777777" w:rsidR="00910E2C" w:rsidRPr="00910E2C" w:rsidRDefault="00AC39B8" w:rsidP="00AC39B8">
      <w:pPr>
        <w:pStyle w:val="LargeMain"/>
        <w:rPr>
          <w:sz w:val="16"/>
          <w:szCs w:val="40"/>
        </w:rPr>
      </w:pPr>
      <w:r w:rsidRPr="00910E2C">
        <w:rPr>
          <w:sz w:val="40"/>
          <w:szCs w:val="40"/>
        </w:rPr>
        <w:t xml:space="preserve">and His righteousness, and all these things </w:t>
      </w:r>
    </w:p>
    <w:p w14:paraId="3F8819DB" w14:textId="77777777" w:rsidR="00910E2C" w:rsidRPr="00910E2C" w:rsidRDefault="00AC39B8" w:rsidP="00AC39B8">
      <w:pPr>
        <w:pStyle w:val="LargeMain"/>
        <w:rPr>
          <w:sz w:val="16"/>
          <w:szCs w:val="40"/>
        </w:rPr>
      </w:pPr>
      <w:r w:rsidRPr="00910E2C">
        <w:rPr>
          <w:sz w:val="40"/>
          <w:szCs w:val="40"/>
        </w:rPr>
        <w:t>shall be added unto you; alleluia, alleluia!  </w:t>
      </w:r>
    </w:p>
    <w:p w14:paraId="6354C065" w14:textId="77777777" w:rsidR="00910E2C" w:rsidRPr="00910E2C" w:rsidRDefault="00910E2C" w:rsidP="00AC39B8">
      <w:pPr>
        <w:pStyle w:val="LargeMain"/>
        <w:rPr>
          <w:sz w:val="16"/>
          <w:szCs w:val="40"/>
        </w:rPr>
      </w:pPr>
    </w:p>
    <w:p w14:paraId="6F84EAF5" w14:textId="35B294F9" w:rsidR="00910E2C" w:rsidRPr="00910E2C" w:rsidRDefault="00AC39B8" w:rsidP="00AC39B8">
      <w:pPr>
        <w:pStyle w:val="LargeMain"/>
        <w:rPr>
          <w:b/>
          <w:bCs/>
          <w:i/>
          <w:iCs/>
          <w:sz w:val="16"/>
          <w:szCs w:val="40"/>
        </w:rPr>
      </w:pPr>
      <w:r w:rsidRPr="00910E2C">
        <w:rPr>
          <w:b/>
          <w:bCs/>
          <w:i/>
          <w:iCs/>
          <w:sz w:val="40"/>
          <w:szCs w:val="40"/>
        </w:rPr>
        <w:t xml:space="preserve">Alleluia, </w:t>
      </w:r>
      <w:r w:rsidR="006A4F4C" w:rsidRPr="00910E2C">
        <w:rPr>
          <w:b/>
          <w:bCs/>
          <w:i/>
          <w:iCs/>
          <w:sz w:val="40"/>
          <w:szCs w:val="40"/>
        </w:rPr>
        <w:t>alleluia, alleluia</w:t>
      </w:r>
      <w:r w:rsidRPr="00910E2C">
        <w:rPr>
          <w:b/>
          <w:bCs/>
          <w:i/>
          <w:iCs/>
          <w:sz w:val="40"/>
          <w:szCs w:val="40"/>
        </w:rPr>
        <w:t>, allelu, alleluia!</w:t>
      </w:r>
    </w:p>
    <w:p w14:paraId="5936AD97" w14:textId="77777777" w:rsidR="00910E2C" w:rsidRPr="00910E2C" w:rsidRDefault="00910E2C" w:rsidP="00AC39B8">
      <w:pPr>
        <w:pStyle w:val="LargeMain"/>
        <w:rPr>
          <w:sz w:val="16"/>
          <w:szCs w:val="40"/>
        </w:rPr>
      </w:pPr>
    </w:p>
    <w:p w14:paraId="3B70FB6F" w14:textId="3D4C0C02" w:rsidR="00910E2C" w:rsidRPr="00910E2C" w:rsidRDefault="00AC39B8" w:rsidP="00AC39B8">
      <w:pPr>
        <w:pStyle w:val="LargeMain"/>
        <w:rPr>
          <w:sz w:val="16"/>
          <w:szCs w:val="40"/>
        </w:rPr>
      </w:pPr>
      <w:r w:rsidRPr="00910E2C">
        <w:rPr>
          <w:sz w:val="40"/>
          <w:szCs w:val="40"/>
        </w:rPr>
        <w:t xml:space="preserve">2 Ask, and it shall be given unto </w:t>
      </w:r>
      <w:r w:rsidR="006A4F4C" w:rsidRPr="00910E2C">
        <w:rPr>
          <w:sz w:val="40"/>
          <w:szCs w:val="40"/>
        </w:rPr>
        <w:t xml:space="preserve">you; </w:t>
      </w:r>
      <w:r w:rsidR="006A4F4C">
        <w:rPr>
          <w:sz w:val="40"/>
          <w:szCs w:val="40"/>
        </w:rPr>
        <w:t>seek</w:t>
      </w:r>
      <w:r w:rsidRPr="00910E2C">
        <w:rPr>
          <w:sz w:val="40"/>
          <w:szCs w:val="40"/>
        </w:rPr>
        <w:t>, and ye shall find;</w:t>
      </w:r>
    </w:p>
    <w:p w14:paraId="30436FC6" w14:textId="77777777" w:rsidR="00910E2C" w:rsidRPr="00910E2C" w:rsidRDefault="00AC39B8" w:rsidP="00AC39B8">
      <w:pPr>
        <w:pStyle w:val="LargeMain"/>
        <w:rPr>
          <w:sz w:val="16"/>
          <w:szCs w:val="40"/>
        </w:rPr>
      </w:pPr>
      <w:r w:rsidRPr="00910E2C">
        <w:rPr>
          <w:sz w:val="40"/>
          <w:szCs w:val="40"/>
        </w:rPr>
        <w:t>knock, and the door shall be opened unto you;</w:t>
      </w:r>
    </w:p>
    <w:p w14:paraId="479ED67B" w14:textId="77777777" w:rsidR="00910E2C" w:rsidRPr="00910E2C" w:rsidRDefault="00AC39B8" w:rsidP="00AC39B8">
      <w:pPr>
        <w:pStyle w:val="LargeMain"/>
        <w:rPr>
          <w:sz w:val="16"/>
          <w:szCs w:val="40"/>
        </w:rPr>
      </w:pPr>
      <w:r w:rsidRPr="00910E2C">
        <w:rPr>
          <w:sz w:val="40"/>
          <w:szCs w:val="40"/>
        </w:rPr>
        <w:t>alleluia, alleluia!  </w:t>
      </w:r>
    </w:p>
    <w:p w14:paraId="339706AC" w14:textId="77777777" w:rsidR="00910E2C" w:rsidRPr="00910E2C" w:rsidRDefault="00910E2C" w:rsidP="00AC39B8">
      <w:pPr>
        <w:pStyle w:val="LargeMain"/>
        <w:rPr>
          <w:sz w:val="16"/>
          <w:szCs w:val="40"/>
        </w:rPr>
      </w:pPr>
    </w:p>
    <w:p w14:paraId="2FC06DDE" w14:textId="77777777" w:rsidR="00910E2C" w:rsidRPr="00910E2C" w:rsidRDefault="00AC39B8" w:rsidP="00AC39B8">
      <w:pPr>
        <w:pStyle w:val="LargeMain"/>
        <w:rPr>
          <w:sz w:val="16"/>
          <w:szCs w:val="40"/>
        </w:rPr>
      </w:pPr>
      <w:r w:rsidRPr="00910E2C">
        <w:rPr>
          <w:sz w:val="40"/>
          <w:szCs w:val="40"/>
        </w:rPr>
        <w:t>3 We shall not live by bread alone, but by every word</w:t>
      </w:r>
    </w:p>
    <w:p w14:paraId="33423AD6" w14:textId="77777777" w:rsidR="00910E2C" w:rsidRPr="00910E2C" w:rsidRDefault="00AC39B8" w:rsidP="00AC39B8">
      <w:pPr>
        <w:pStyle w:val="LargeMain"/>
        <w:rPr>
          <w:sz w:val="16"/>
          <w:szCs w:val="40"/>
        </w:rPr>
      </w:pPr>
      <w:r w:rsidRPr="00910E2C">
        <w:rPr>
          <w:sz w:val="40"/>
          <w:szCs w:val="40"/>
        </w:rPr>
        <w:t>that proceeds from the mouth of the Lord;</w:t>
      </w:r>
    </w:p>
    <w:p w14:paraId="0CA70BA5" w14:textId="77777777" w:rsidR="00910E2C" w:rsidRPr="00910E2C" w:rsidRDefault="00AC39B8" w:rsidP="00AC39B8">
      <w:pPr>
        <w:pStyle w:val="LargeMain"/>
        <w:rPr>
          <w:sz w:val="16"/>
          <w:szCs w:val="40"/>
        </w:rPr>
      </w:pPr>
      <w:r w:rsidRPr="00910E2C">
        <w:rPr>
          <w:sz w:val="40"/>
          <w:szCs w:val="40"/>
        </w:rPr>
        <w:t>alleluia, alleluia!</w:t>
      </w:r>
    </w:p>
    <w:p w14:paraId="7F766A3E" w14:textId="77777777" w:rsidR="00910E2C" w:rsidRPr="00910E2C" w:rsidRDefault="00910E2C" w:rsidP="00AC39B8">
      <w:pPr>
        <w:spacing w:after="0" w:line="240" w:lineRule="auto"/>
        <w:rPr>
          <w:sz w:val="16"/>
          <w:szCs w:val="32"/>
        </w:rPr>
      </w:pPr>
    </w:p>
    <w:p w14:paraId="54B5AD21" w14:textId="77777777" w:rsidR="00910E2C" w:rsidRPr="00910E2C" w:rsidRDefault="00AC39B8" w:rsidP="00AC39B8">
      <w:pPr>
        <w:pStyle w:val="LargeHeading1"/>
        <w:rPr>
          <w:sz w:val="16"/>
        </w:rPr>
      </w:pPr>
      <w:r w:rsidRPr="001455A6">
        <w:t>Sermon</w:t>
      </w:r>
      <w:r>
        <w:t xml:space="preserve"> - </w:t>
      </w:r>
      <w:r w:rsidRPr="001455A6">
        <w:t>Mr Keith Gardiner</w:t>
      </w:r>
    </w:p>
    <w:p w14:paraId="58BFBBC1" w14:textId="77777777" w:rsidR="00910E2C" w:rsidRPr="00910E2C" w:rsidRDefault="00910E2C" w:rsidP="00AC39B8">
      <w:pPr>
        <w:pStyle w:val="LargeHeading1"/>
        <w:rPr>
          <w:sz w:val="16"/>
        </w:rPr>
      </w:pPr>
    </w:p>
    <w:p w14:paraId="6F540DDE" w14:textId="77777777" w:rsidR="00910E2C" w:rsidRPr="00910E2C" w:rsidRDefault="00AC39B8" w:rsidP="00AC39B8">
      <w:pPr>
        <w:pStyle w:val="LargeHeading1"/>
        <w:rPr>
          <w:sz w:val="16"/>
        </w:rPr>
      </w:pPr>
      <w:r w:rsidRPr="001455A6">
        <w:t>The Nicene Creed</w:t>
      </w:r>
      <w:r>
        <w:t xml:space="preserve"> - </w:t>
      </w:r>
      <w:r w:rsidRPr="001455A6">
        <w:t>P</w:t>
      </w:r>
      <w:r w:rsidRPr="001455A6">
        <w:rPr>
          <w:caps w:val="0"/>
        </w:rPr>
        <w:t>lease stand</w:t>
      </w:r>
    </w:p>
    <w:p w14:paraId="06A4F1CB" w14:textId="77777777" w:rsidR="00910E2C" w:rsidRPr="00910E2C" w:rsidRDefault="00910E2C" w:rsidP="00AC39B8">
      <w:pPr>
        <w:spacing w:after="0" w:line="240" w:lineRule="auto"/>
        <w:rPr>
          <w:sz w:val="16"/>
          <w:szCs w:val="32"/>
        </w:rPr>
      </w:pPr>
    </w:p>
    <w:p w14:paraId="2A2736A5" w14:textId="77777777" w:rsidR="00910E2C" w:rsidRPr="00910E2C" w:rsidRDefault="00AC39B8" w:rsidP="00AC39B8">
      <w:pPr>
        <w:pStyle w:val="LargeHeading1"/>
        <w:rPr>
          <w:sz w:val="16"/>
        </w:rPr>
      </w:pPr>
      <w:r w:rsidRPr="001F2464">
        <w:t>The Prayers of the People</w:t>
      </w:r>
    </w:p>
    <w:p w14:paraId="5C42DCC4" w14:textId="77777777" w:rsidR="00910E2C" w:rsidRPr="00910E2C" w:rsidRDefault="00AC39B8" w:rsidP="00AC39B8">
      <w:pPr>
        <w:pStyle w:val="LargeMain"/>
        <w:rPr>
          <w:sz w:val="16"/>
        </w:rPr>
      </w:pPr>
      <w:r w:rsidRPr="00A36D25">
        <w:t>Mighty God,</w:t>
      </w:r>
    </w:p>
    <w:p w14:paraId="31A007D2" w14:textId="77777777" w:rsidR="00910E2C" w:rsidRPr="00910E2C" w:rsidRDefault="00AC39B8" w:rsidP="00AC39B8">
      <w:pPr>
        <w:pStyle w:val="LargeMain"/>
        <w:rPr>
          <w:b/>
          <w:bCs/>
          <w:i/>
          <w:iCs/>
          <w:sz w:val="16"/>
        </w:rPr>
      </w:pPr>
      <w:r w:rsidRPr="001F2464">
        <w:rPr>
          <w:b/>
          <w:bCs/>
          <w:i/>
          <w:iCs/>
        </w:rPr>
        <w:t>reveal your glory.</w:t>
      </w:r>
    </w:p>
    <w:p w14:paraId="6358D1BD" w14:textId="77777777" w:rsidR="00910E2C" w:rsidRPr="00910E2C" w:rsidRDefault="00910E2C" w:rsidP="00AC39B8">
      <w:pPr>
        <w:spacing w:after="0" w:line="240" w:lineRule="auto"/>
        <w:rPr>
          <w:sz w:val="16"/>
          <w:szCs w:val="32"/>
        </w:rPr>
      </w:pPr>
    </w:p>
    <w:p w14:paraId="18ABA968" w14:textId="77777777" w:rsidR="00910E2C" w:rsidRPr="00910E2C" w:rsidRDefault="00AC39B8" w:rsidP="00AC39B8">
      <w:pPr>
        <w:pStyle w:val="LargeMain"/>
        <w:rPr>
          <w:sz w:val="16"/>
        </w:rPr>
      </w:pPr>
      <w:r w:rsidRPr="00A36D25">
        <w:t xml:space="preserve">Merciful Father    </w:t>
      </w:r>
    </w:p>
    <w:p w14:paraId="59F93D8D" w14:textId="19C8E140" w:rsidR="00910E2C" w:rsidRPr="00910E2C" w:rsidRDefault="00AC39B8" w:rsidP="00AC39B8">
      <w:pPr>
        <w:pStyle w:val="LargeMain"/>
        <w:rPr>
          <w:b/>
          <w:bCs/>
          <w:i/>
          <w:iCs/>
          <w:sz w:val="16"/>
        </w:rPr>
      </w:pPr>
      <w:r w:rsidRPr="001F2464">
        <w:rPr>
          <w:b/>
          <w:bCs/>
          <w:i/>
          <w:iCs/>
        </w:rPr>
        <w:t xml:space="preserve">accept these our </w:t>
      </w:r>
      <w:r w:rsidR="006A4F4C" w:rsidRPr="001F2464">
        <w:rPr>
          <w:b/>
          <w:bCs/>
          <w:i/>
          <w:iCs/>
        </w:rPr>
        <w:t>prayers for</w:t>
      </w:r>
      <w:r w:rsidRPr="001F2464">
        <w:rPr>
          <w:b/>
          <w:bCs/>
          <w:i/>
          <w:iCs/>
        </w:rPr>
        <w:t xml:space="preserve"> the sake of your Son, </w:t>
      </w:r>
    </w:p>
    <w:p w14:paraId="2CFE58FE" w14:textId="77777777" w:rsidR="00910E2C" w:rsidRPr="00910E2C" w:rsidRDefault="00AC39B8" w:rsidP="00AC39B8">
      <w:pPr>
        <w:pStyle w:val="LargeMain"/>
        <w:rPr>
          <w:b/>
          <w:bCs/>
          <w:i/>
          <w:iCs/>
          <w:sz w:val="16"/>
        </w:rPr>
      </w:pPr>
      <w:r w:rsidRPr="001F2464">
        <w:rPr>
          <w:b/>
          <w:bCs/>
          <w:i/>
          <w:iCs/>
        </w:rPr>
        <w:t xml:space="preserve"> our Saviour Jesus Christ. Amen. </w:t>
      </w:r>
    </w:p>
    <w:p w14:paraId="34A8D3CD" w14:textId="77777777" w:rsidR="00910E2C" w:rsidRPr="00910E2C" w:rsidRDefault="00910E2C" w:rsidP="00AC39B8">
      <w:pPr>
        <w:spacing w:after="0" w:line="240" w:lineRule="auto"/>
        <w:rPr>
          <w:sz w:val="16"/>
          <w:szCs w:val="32"/>
        </w:rPr>
      </w:pPr>
    </w:p>
    <w:p w14:paraId="5B777D86" w14:textId="77777777" w:rsidR="00910E2C" w:rsidRPr="00910E2C" w:rsidRDefault="00AC39B8" w:rsidP="00AC39B8">
      <w:pPr>
        <w:pStyle w:val="LargeHeading1"/>
        <w:rPr>
          <w:sz w:val="16"/>
        </w:rPr>
      </w:pPr>
      <w:r w:rsidRPr="00AC39B8">
        <w:lastRenderedPageBreak/>
        <w:t xml:space="preserve">Prayer of Humble Access </w:t>
      </w:r>
    </w:p>
    <w:p w14:paraId="12177771" w14:textId="77777777" w:rsidR="00910E2C" w:rsidRPr="00910E2C" w:rsidRDefault="00910E2C" w:rsidP="00AC39B8">
      <w:pPr>
        <w:spacing w:after="0" w:line="240" w:lineRule="auto"/>
        <w:rPr>
          <w:sz w:val="16"/>
          <w:szCs w:val="32"/>
        </w:rPr>
      </w:pPr>
    </w:p>
    <w:p w14:paraId="2C2CAAB9" w14:textId="77777777" w:rsidR="00910E2C" w:rsidRPr="00910E2C" w:rsidRDefault="00AC39B8" w:rsidP="00AC39B8">
      <w:pPr>
        <w:pStyle w:val="LargeMainBold"/>
        <w:rPr>
          <w:sz w:val="16"/>
        </w:rPr>
      </w:pPr>
      <w:r w:rsidRPr="00AC39B8">
        <w:t xml:space="preserve">We do not presume to come to this your table, merciful Lord,  </w:t>
      </w:r>
    </w:p>
    <w:p w14:paraId="7C5FA878" w14:textId="77777777" w:rsidR="00910E2C" w:rsidRPr="00910E2C" w:rsidRDefault="00AC39B8" w:rsidP="00AC39B8">
      <w:pPr>
        <w:pStyle w:val="LargeMainBold"/>
        <w:rPr>
          <w:sz w:val="16"/>
        </w:rPr>
      </w:pPr>
      <w:r w:rsidRPr="00AC39B8">
        <w:t xml:space="preserve">trusting in our own righteousness but in your manifold and great mercies.  </w:t>
      </w:r>
    </w:p>
    <w:p w14:paraId="2BD76609" w14:textId="77777777" w:rsidR="00910E2C" w:rsidRPr="00910E2C" w:rsidRDefault="00AC39B8" w:rsidP="00AC39B8">
      <w:pPr>
        <w:pStyle w:val="LargeMainBold"/>
        <w:rPr>
          <w:sz w:val="16"/>
        </w:rPr>
      </w:pPr>
      <w:r w:rsidRPr="00AC39B8">
        <w:t xml:space="preserve">We are not worthy so much as to gather up the crumbs under your table.  </w:t>
      </w:r>
    </w:p>
    <w:p w14:paraId="13674CD1" w14:textId="77777777" w:rsidR="00910E2C" w:rsidRPr="00910E2C" w:rsidRDefault="00AC39B8" w:rsidP="00AC39B8">
      <w:pPr>
        <w:pStyle w:val="LargeMainBold"/>
        <w:rPr>
          <w:sz w:val="16"/>
        </w:rPr>
      </w:pPr>
      <w:r w:rsidRPr="00AC39B8">
        <w:t xml:space="preserve">But you are the same Lord,  </w:t>
      </w:r>
    </w:p>
    <w:p w14:paraId="38FFE7B5" w14:textId="77777777" w:rsidR="00910E2C" w:rsidRPr="00910E2C" w:rsidRDefault="00AC39B8" w:rsidP="00AC39B8">
      <w:pPr>
        <w:pStyle w:val="LargeMainBold"/>
        <w:rPr>
          <w:sz w:val="16"/>
        </w:rPr>
      </w:pPr>
      <w:r w:rsidRPr="00AC39B8">
        <w:t xml:space="preserve">whose nature is always to have mercy. </w:t>
      </w:r>
    </w:p>
    <w:p w14:paraId="7063DDE3" w14:textId="77777777" w:rsidR="00910E2C" w:rsidRPr="00910E2C" w:rsidRDefault="00AC39B8" w:rsidP="00AC39B8">
      <w:pPr>
        <w:pStyle w:val="LargeMainBold"/>
        <w:rPr>
          <w:sz w:val="16"/>
        </w:rPr>
      </w:pPr>
      <w:r w:rsidRPr="00AC39B8">
        <w:t xml:space="preserve">Grant us, therefore, gracious Lord,  </w:t>
      </w:r>
    </w:p>
    <w:p w14:paraId="4EACCA2A" w14:textId="77777777" w:rsidR="00910E2C" w:rsidRPr="00910E2C" w:rsidRDefault="00AC39B8" w:rsidP="00AC39B8">
      <w:pPr>
        <w:pStyle w:val="LargeMainBold"/>
        <w:rPr>
          <w:sz w:val="16"/>
        </w:rPr>
      </w:pPr>
      <w:r w:rsidRPr="00AC39B8">
        <w:t xml:space="preserve">so to eat the flesh of your dear Son Jesus Christ,  </w:t>
      </w:r>
    </w:p>
    <w:p w14:paraId="5643F0C3" w14:textId="77777777" w:rsidR="00910E2C" w:rsidRPr="00910E2C" w:rsidRDefault="00AC39B8" w:rsidP="00AC39B8">
      <w:pPr>
        <w:pStyle w:val="LargeMainBold"/>
        <w:rPr>
          <w:sz w:val="16"/>
        </w:rPr>
      </w:pPr>
      <w:r w:rsidRPr="00AC39B8">
        <w:t xml:space="preserve">and to drink his blood,  </w:t>
      </w:r>
    </w:p>
    <w:p w14:paraId="2AD10853" w14:textId="77777777" w:rsidR="00910E2C" w:rsidRPr="00910E2C" w:rsidRDefault="00AC39B8" w:rsidP="00AC39B8">
      <w:pPr>
        <w:pStyle w:val="LargeMainBold"/>
        <w:rPr>
          <w:sz w:val="16"/>
        </w:rPr>
      </w:pPr>
      <w:r w:rsidRPr="00AC39B8">
        <w:t xml:space="preserve">that our sinful bodies may be made clean </w:t>
      </w:r>
    </w:p>
    <w:p w14:paraId="1C459A33" w14:textId="77777777" w:rsidR="00910E2C" w:rsidRPr="00910E2C" w:rsidRDefault="00AC39B8" w:rsidP="00AC39B8">
      <w:pPr>
        <w:pStyle w:val="LargeMainBold"/>
        <w:rPr>
          <w:sz w:val="16"/>
        </w:rPr>
      </w:pPr>
      <w:r w:rsidRPr="00AC39B8">
        <w:t xml:space="preserve">by his body,  </w:t>
      </w:r>
    </w:p>
    <w:p w14:paraId="73C463EB" w14:textId="77777777" w:rsidR="00910E2C" w:rsidRPr="00910E2C" w:rsidRDefault="00AC39B8" w:rsidP="00AC39B8">
      <w:pPr>
        <w:pStyle w:val="LargeMainBold"/>
        <w:rPr>
          <w:sz w:val="16"/>
        </w:rPr>
      </w:pPr>
      <w:r w:rsidRPr="00AC39B8">
        <w:t xml:space="preserve">and our souls washed through </w:t>
      </w:r>
    </w:p>
    <w:p w14:paraId="60E9084B" w14:textId="77777777" w:rsidR="00910E2C" w:rsidRPr="00910E2C" w:rsidRDefault="00AC39B8" w:rsidP="00AC39B8">
      <w:pPr>
        <w:pStyle w:val="LargeMainBold"/>
        <w:rPr>
          <w:sz w:val="16"/>
        </w:rPr>
      </w:pPr>
      <w:r w:rsidRPr="00AC39B8">
        <w:t xml:space="preserve">his most precious blood,  </w:t>
      </w:r>
    </w:p>
    <w:p w14:paraId="1FBAE4EF" w14:textId="77777777" w:rsidR="00910E2C" w:rsidRPr="00910E2C" w:rsidRDefault="00AC39B8" w:rsidP="00AC39B8">
      <w:pPr>
        <w:pStyle w:val="LargeMainBold"/>
        <w:rPr>
          <w:sz w:val="16"/>
        </w:rPr>
      </w:pPr>
      <w:r w:rsidRPr="00AC39B8">
        <w:t>and that we may evermore dwell in him and he in us. Amen.</w:t>
      </w:r>
    </w:p>
    <w:p w14:paraId="5FED6CC1" w14:textId="77777777" w:rsidR="00910E2C" w:rsidRPr="00910E2C" w:rsidRDefault="00910E2C" w:rsidP="00AC39B8">
      <w:pPr>
        <w:spacing w:after="0" w:line="240" w:lineRule="auto"/>
        <w:rPr>
          <w:sz w:val="16"/>
          <w:szCs w:val="32"/>
        </w:rPr>
      </w:pPr>
    </w:p>
    <w:p w14:paraId="5CE9A67B" w14:textId="77777777" w:rsidR="00910E2C" w:rsidRPr="00910E2C" w:rsidRDefault="00AC39B8" w:rsidP="00AC39B8">
      <w:pPr>
        <w:pStyle w:val="LargeHeading1"/>
        <w:rPr>
          <w:sz w:val="16"/>
        </w:rPr>
      </w:pPr>
      <w:r w:rsidRPr="001F2464">
        <w:t xml:space="preserve">The Peace  </w:t>
      </w:r>
    </w:p>
    <w:p w14:paraId="69460C4B" w14:textId="77777777" w:rsidR="00910E2C" w:rsidRPr="00910E2C" w:rsidRDefault="00AC39B8" w:rsidP="00AC39B8">
      <w:pPr>
        <w:spacing w:after="0" w:line="240" w:lineRule="auto"/>
        <w:rPr>
          <w:sz w:val="16"/>
          <w:szCs w:val="32"/>
        </w:rPr>
      </w:pPr>
      <w:r w:rsidRPr="00A36D25">
        <w:rPr>
          <w:sz w:val="32"/>
          <w:szCs w:val="32"/>
        </w:rPr>
        <w:t xml:space="preserve">  </w:t>
      </w:r>
    </w:p>
    <w:p w14:paraId="5EE121EE" w14:textId="77777777" w:rsidR="00910E2C" w:rsidRPr="00910E2C" w:rsidRDefault="00AC39B8" w:rsidP="00AC39B8">
      <w:pPr>
        <w:pStyle w:val="LargeHeading1"/>
        <w:rPr>
          <w:sz w:val="16"/>
        </w:rPr>
      </w:pPr>
      <w:r w:rsidRPr="001F2464">
        <w:t>Take my life, and let it be</w:t>
      </w:r>
      <w:r>
        <w:t xml:space="preserve">- </w:t>
      </w:r>
      <w:r w:rsidRPr="001F2464">
        <w:t>H</w:t>
      </w:r>
      <w:r w:rsidR="00910E2C" w:rsidRPr="001F2464">
        <w:rPr>
          <w:caps w:val="0"/>
        </w:rPr>
        <w:t>ymn</w:t>
      </w:r>
      <w:r w:rsidRPr="001F2464">
        <w:t xml:space="preserve"> 597 </w:t>
      </w:r>
      <w:r w:rsidR="00910E2C" w:rsidRPr="001F2464">
        <w:rPr>
          <w:caps w:val="0"/>
        </w:rPr>
        <w:t>Offertory Hymn</w:t>
      </w:r>
    </w:p>
    <w:p w14:paraId="7DDF96BA" w14:textId="77777777" w:rsidR="00910E2C" w:rsidRPr="00910E2C" w:rsidRDefault="00910E2C" w:rsidP="00AC39B8">
      <w:pPr>
        <w:spacing w:after="0" w:line="240" w:lineRule="auto"/>
        <w:rPr>
          <w:sz w:val="16"/>
          <w:szCs w:val="32"/>
        </w:rPr>
      </w:pPr>
    </w:p>
    <w:p w14:paraId="58E4380F" w14:textId="77777777" w:rsidR="00910E2C" w:rsidRPr="00910E2C" w:rsidRDefault="00AC39B8" w:rsidP="00AC39B8">
      <w:pPr>
        <w:pStyle w:val="LargeMain"/>
        <w:rPr>
          <w:sz w:val="16"/>
          <w:szCs w:val="40"/>
        </w:rPr>
      </w:pPr>
      <w:r w:rsidRPr="00910E2C">
        <w:rPr>
          <w:sz w:val="40"/>
          <w:szCs w:val="40"/>
        </w:rPr>
        <w:t>1 Take my life, and let it be</w:t>
      </w:r>
      <w:r w:rsidR="00910E2C">
        <w:rPr>
          <w:sz w:val="40"/>
          <w:szCs w:val="40"/>
        </w:rPr>
        <w:t xml:space="preserve"> </w:t>
      </w:r>
      <w:r w:rsidRPr="00910E2C">
        <w:rPr>
          <w:sz w:val="40"/>
          <w:szCs w:val="40"/>
        </w:rPr>
        <w:t>consecrated, Lord, to thee;</w:t>
      </w:r>
    </w:p>
    <w:p w14:paraId="40A37518" w14:textId="77777777" w:rsidR="00910E2C" w:rsidRPr="00910E2C" w:rsidRDefault="00AC39B8" w:rsidP="00AC39B8">
      <w:pPr>
        <w:pStyle w:val="LargeMain"/>
        <w:rPr>
          <w:sz w:val="16"/>
          <w:szCs w:val="40"/>
        </w:rPr>
      </w:pPr>
      <w:r w:rsidRPr="00910E2C">
        <w:rPr>
          <w:sz w:val="40"/>
          <w:szCs w:val="40"/>
        </w:rPr>
        <w:t>take my moments and my days,</w:t>
      </w:r>
      <w:r w:rsidR="00910E2C">
        <w:rPr>
          <w:sz w:val="40"/>
          <w:szCs w:val="40"/>
        </w:rPr>
        <w:t xml:space="preserve"> </w:t>
      </w:r>
    </w:p>
    <w:p w14:paraId="19E4E4F1" w14:textId="77777777" w:rsidR="00910E2C" w:rsidRPr="00910E2C" w:rsidRDefault="00AC39B8" w:rsidP="00AC39B8">
      <w:pPr>
        <w:pStyle w:val="LargeMain"/>
        <w:rPr>
          <w:sz w:val="16"/>
          <w:szCs w:val="40"/>
        </w:rPr>
      </w:pPr>
      <w:r w:rsidRPr="00910E2C">
        <w:rPr>
          <w:sz w:val="40"/>
          <w:szCs w:val="40"/>
        </w:rPr>
        <w:t>let them flow in ceaseless praise.</w:t>
      </w:r>
    </w:p>
    <w:p w14:paraId="7D2FBBBA" w14:textId="77777777" w:rsidR="00910E2C" w:rsidRPr="00910E2C" w:rsidRDefault="00910E2C" w:rsidP="00AC39B8">
      <w:pPr>
        <w:pStyle w:val="LargeMain"/>
        <w:rPr>
          <w:sz w:val="16"/>
          <w:szCs w:val="40"/>
        </w:rPr>
      </w:pPr>
    </w:p>
    <w:p w14:paraId="15A39F52" w14:textId="77777777" w:rsidR="00910E2C" w:rsidRPr="00910E2C" w:rsidRDefault="00AC39B8" w:rsidP="00AC39B8">
      <w:pPr>
        <w:pStyle w:val="LargeMain"/>
        <w:rPr>
          <w:sz w:val="16"/>
          <w:szCs w:val="40"/>
        </w:rPr>
      </w:pPr>
      <w:r w:rsidRPr="00910E2C">
        <w:rPr>
          <w:sz w:val="40"/>
          <w:szCs w:val="40"/>
        </w:rPr>
        <w:t>2 Take my hands, and let them move</w:t>
      </w:r>
      <w:r w:rsidR="00910E2C">
        <w:rPr>
          <w:sz w:val="40"/>
          <w:szCs w:val="40"/>
        </w:rPr>
        <w:t xml:space="preserve"> </w:t>
      </w:r>
    </w:p>
    <w:p w14:paraId="12A52D1D" w14:textId="77777777" w:rsidR="00910E2C" w:rsidRPr="00910E2C" w:rsidRDefault="00AC39B8" w:rsidP="00AC39B8">
      <w:pPr>
        <w:pStyle w:val="LargeMain"/>
        <w:rPr>
          <w:sz w:val="16"/>
          <w:szCs w:val="40"/>
        </w:rPr>
      </w:pPr>
      <w:r w:rsidRPr="00910E2C">
        <w:rPr>
          <w:sz w:val="40"/>
          <w:szCs w:val="40"/>
        </w:rPr>
        <w:t>at the impulse of thy love;</w:t>
      </w:r>
    </w:p>
    <w:p w14:paraId="20631C1A" w14:textId="77777777" w:rsidR="00910E2C" w:rsidRPr="00910E2C" w:rsidRDefault="00AC39B8" w:rsidP="00AC39B8">
      <w:pPr>
        <w:pStyle w:val="LargeMain"/>
        <w:rPr>
          <w:sz w:val="16"/>
          <w:szCs w:val="40"/>
        </w:rPr>
      </w:pPr>
      <w:r w:rsidRPr="00910E2C">
        <w:rPr>
          <w:sz w:val="40"/>
          <w:szCs w:val="40"/>
        </w:rPr>
        <w:t>take my feet, and let them be</w:t>
      </w:r>
      <w:r w:rsidR="00910E2C">
        <w:rPr>
          <w:sz w:val="40"/>
          <w:szCs w:val="40"/>
        </w:rPr>
        <w:t xml:space="preserve"> </w:t>
      </w:r>
      <w:r w:rsidRPr="00910E2C">
        <w:rPr>
          <w:sz w:val="40"/>
          <w:szCs w:val="40"/>
        </w:rPr>
        <w:t>swift and beautiful for thee.</w:t>
      </w:r>
    </w:p>
    <w:p w14:paraId="1539CE97" w14:textId="77777777" w:rsidR="00910E2C" w:rsidRPr="00910E2C" w:rsidRDefault="00910E2C" w:rsidP="00AC39B8">
      <w:pPr>
        <w:pStyle w:val="LargeMain"/>
        <w:rPr>
          <w:sz w:val="16"/>
          <w:szCs w:val="40"/>
        </w:rPr>
      </w:pPr>
    </w:p>
    <w:p w14:paraId="4021C211" w14:textId="77777777" w:rsidR="00910E2C" w:rsidRPr="00910E2C" w:rsidRDefault="00AC39B8" w:rsidP="00AC39B8">
      <w:pPr>
        <w:pStyle w:val="LargeMain"/>
        <w:rPr>
          <w:sz w:val="16"/>
          <w:szCs w:val="40"/>
        </w:rPr>
      </w:pPr>
      <w:r w:rsidRPr="00910E2C">
        <w:rPr>
          <w:sz w:val="40"/>
          <w:szCs w:val="40"/>
        </w:rPr>
        <w:lastRenderedPageBreak/>
        <w:t>3 Take my voice, and let me sing</w:t>
      </w:r>
      <w:r w:rsidR="00910E2C">
        <w:rPr>
          <w:sz w:val="40"/>
          <w:szCs w:val="40"/>
        </w:rPr>
        <w:t xml:space="preserve"> </w:t>
      </w:r>
      <w:r w:rsidRPr="00910E2C">
        <w:rPr>
          <w:sz w:val="40"/>
          <w:szCs w:val="40"/>
        </w:rPr>
        <w:t>always, only, for my King;</w:t>
      </w:r>
    </w:p>
    <w:p w14:paraId="3D458DF8" w14:textId="77777777" w:rsidR="00910E2C" w:rsidRPr="00910E2C" w:rsidRDefault="00AC39B8" w:rsidP="00AC39B8">
      <w:pPr>
        <w:pStyle w:val="LargeMain"/>
        <w:rPr>
          <w:sz w:val="16"/>
          <w:szCs w:val="40"/>
        </w:rPr>
      </w:pPr>
      <w:r w:rsidRPr="00910E2C">
        <w:rPr>
          <w:sz w:val="40"/>
          <w:szCs w:val="40"/>
        </w:rPr>
        <w:t>take my intellect, and use</w:t>
      </w:r>
      <w:r w:rsidR="00910E2C">
        <w:rPr>
          <w:sz w:val="40"/>
          <w:szCs w:val="40"/>
        </w:rPr>
        <w:t xml:space="preserve"> </w:t>
      </w:r>
      <w:r w:rsidRPr="00910E2C">
        <w:rPr>
          <w:sz w:val="40"/>
          <w:szCs w:val="40"/>
        </w:rPr>
        <w:t>every power as thou shalt choose.</w:t>
      </w:r>
    </w:p>
    <w:p w14:paraId="30644A6C" w14:textId="77777777" w:rsidR="00910E2C" w:rsidRPr="00910E2C" w:rsidRDefault="00910E2C" w:rsidP="00AC39B8">
      <w:pPr>
        <w:pStyle w:val="LargeMain"/>
        <w:rPr>
          <w:sz w:val="16"/>
          <w:szCs w:val="40"/>
        </w:rPr>
      </w:pPr>
    </w:p>
    <w:p w14:paraId="00584BDA" w14:textId="77777777" w:rsidR="00910E2C" w:rsidRPr="00910E2C" w:rsidRDefault="00AC39B8" w:rsidP="00AC39B8">
      <w:pPr>
        <w:pStyle w:val="LargeMain"/>
        <w:rPr>
          <w:sz w:val="16"/>
          <w:szCs w:val="40"/>
        </w:rPr>
      </w:pPr>
      <w:r w:rsidRPr="00910E2C">
        <w:rPr>
          <w:sz w:val="40"/>
          <w:szCs w:val="40"/>
        </w:rPr>
        <w:t>4 Take my will and make it thine;</w:t>
      </w:r>
      <w:r w:rsidR="00910E2C">
        <w:rPr>
          <w:sz w:val="40"/>
          <w:szCs w:val="40"/>
        </w:rPr>
        <w:t xml:space="preserve"> </w:t>
      </w:r>
      <w:r w:rsidRPr="00910E2C">
        <w:rPr>
          <w:sz w:val="40"/>
          <w:szCs w:val="40"/>
        </w:rPr>
        <w:t>it shall be no longer mine.</w:t>
      </w:r>
    </w:p>
    <w:p w14:paraId="1D25A53E" w14:textId="77777777" w:rsidR="00910E2C" w:rsidRPr="00910E2C" w:rsidRDefault="00AC39B8" w:rsidP="00AC39B8">
      <w:pPr>
        <w:pStyle w:val="LargeMain"/>
        <w:rPr>
          <w:sz w:val="16"/>
          <w:szCs w:val="40"/>
        </w:rPr>
      </w:pPr>
      <w:r w:rsidRPr="00910E2C">
        <w:rPr>
          <w:sz w:val="40"/>
          <w:szCs w:val="40"/>
        </w:rPr>
        <w:t>take my heart, it is thine own;</w:t>
      </w:r>
      <w:r w:rsidR="00910E2C">
        <w:rPr>
          <w:sz w:val="40"/>
          <w:szCs w:val="40"/>
        </w:rPr>
        <w:t xml:space="preserve"> </w:t>
      </w:r>
      <w:r w:rsidRPr="00910E2C">
        <w:rPr>
          <w:sz w:val="40"/>
          <w:szCs w:val="40"/>
        </w:rPr>
        <w:t>it shall be thy royal throne.</w:t>
      </w:r>
    </w:p>
    <w:p w14:paraId="4840FBD0" w14:textId="77777777" w:rsidR="00910E2C" w:rsidRPr="00910E2C" w:rsidRDefault="00910E2C" w:rsidP="00AC39B8">
      <w:pPr>
        <w:pStyle w:val="LargeMain"/>
        <w:rPr>
          <w:sz w:val="16"/>
          <w:szCs w:val="40"/>
        </w:rPr>
      </w:pPr>
    </w:p>
    <w:p w14:paraId="7B4BEF2D" w14:textId="77777777" w:rsidR="00910E2C" w:rsidRPr="00910E2C" w:rsidRDefault="00AC39B8" w:rsidP="00AC39B8">
      <w:pPr>
        <w:pStyle w:val="LargeMain"/>
        <w:rPr>
          <w:sz w:val="16"/>
          <w:szCs w:val="40"/>
        </w:rPr>
      </w:pPr>
      <w:r w:rsidRPr="00910E2C">
        <w:rPr>
          <w:sz w:val="40"/>
          <w:szCs w:val="40"/>
        </w:rPr>
        <w:t>5 Take my love; my Lord, I pour</w:t>
      </w:r>
      <w:r w:rsidR="00910E2C">
        <w:rPr>
          <w:sz w:val="40"/>
          <w:szCs w:val="40"/>
        </w:rPr>
        <w:t xml:space="preserve"> </w:t>
      </w:r>
      <w:r w:rsidRPr="00910E2C">
        <w:rPr>
          <w:sz w:val="40"/>
          <w:szCs w:val="40"/>
        </w:rPr>
        <w:t>at thy feet its treasure store;</w:t>
      </w:r>
    </w:p>
    <w:p w14:paraId="0AF05783" w14:textId="77777777" w:rsidR="00910E2C" w:rsidRPr="00910E2C" w:rsidRDefault="00AC39B8" w:rsidP="00AC39B8">
      <w:pPr>
        <w:pStyle w:val="LargeMain"/>
        <w:rPr>
          <w:sz w:val="16"/>
          <w:szCs w:val="40"/>
        </w:rPr>
      </w:pPr>
      <w:r w:rsidRPr="00910E2C">
        <w:rPr>
          <w:sz w:val="40"/>
          <w:szCs w:val="40"/>
        </w:rPr>
        <w:t>take my self, and I will be</w:t>
      </w:r>
      <w:r w:rsidR="00910E2C">
        <w:rPr>
          <w:sz w:val="40"/>
          <w:szCs w:val="40"/>
        </w:rPr>
        <w:t xml:space="preserve"> </w:t>
      </w:r>
      <w:r w:rsidRPr="00910E2C">
        <w:rPr>
          <w:sz w:val="40"/>
          <w:szCs w:val="40"/>
        </w:rPr>
        <w:t>ever, only, all for thee.</w:t>
      </w:r>
    </w:p>
    <w:p w14:paraId="4159F157" w14:textId="77777777" w:rsidR="00910E2C" w:rsidRPr="00910E2C" w:rsidRDefault="00910E2C" w:rsidP="00AC39B8">
      <w:pPr>
        <w:spacing w:after="0" w:line="240" w:lineRule="auto"/>
        <w:rPr>
          <w:sz w:val="16"/>
          <w:szCs w:val="32"/>
        </w:rPr>
      </w:pPr>
    </w:p>
    <w:p w14:paraId="328C6BA6" w14:textId="77777777" w:rsidR="00910E2C" w:rsidRPr="00910E2C" w:rsidRDefault="00910E2C" w:rsidP="00AC39B8">
      <w:pPr>
        <w:spacing w:after="0" w:line="240" w:lineRule="auto"/>
        <w:rPr>
          <w:sz w:val="16"/>
          <w:szCs w:val="32"/>
        </w:rPr>
      </w:pPr>
    </w:p>
    <w:p w14:paraId="42908761" w14:textId="77777777" w:rsidR="00910E2C" w:rsidRPr="00910E2C" w:rsidRDefault="00AC39B8" w:rsidP="00AC39B8">
      <w:pPr>
        <w:pStyle w:val="LargeHeading1"/>
        <w:rPr>
          <w:sz w:val="16"/>
        </w:rPr>
      </w:pPr>
      <w:r w:rsidRPr="001F2464">
        <w:t>Taking the Bread &amp; Wine</w:t>
      </w:r>
    </w:p>
    <w:p w14:paraId="3DA670DA" w14:textId="77777777" w:rsidR="00910E2C" w:rsidRPr="00910E2C" w:rsidRDefault="00910E2C" w:rsidP="00AC39B8">
      <w:pPr>
        <w:spacing w:after="0" w:line="240" w:lineRule="auto"/>
        <w:rPr>
          <w:sz w:val="16"/>
          <w:szCs w:val="32"/>
        </w:rPr>
      </w:pPr>
    </w:p>
    <w:p w14:paraId="11DF0C89" w14:textId="77777777" w:rsidR="00910E2C" w:rsidRPr="00910E2C" w:rsidRDefault="00AC39B8" w:rsidP="00AC39B8">
      <w:pPr>
        <w:pStyle w:val="LargeMain"/>
        <w:rPr>
          <w:sz w:val="16"/>
        </w:rPr>
      </w:pPr>
      <w:r w:rsidRPr="00A36D25">
        <w:t>Christ our passover has been sacrificed for us</w:t>
      </w:r>
    </w:p>
    <w:p w14:paraId="0D3D59AF" w14:textId="77777777" w:rsidR="00910E2C" w:rsidRPr="00910E2C" w:rsidRDefault="00AC39B8" w:rsidP="00AC39B8">
      <w:pPr>
        <w:pStyle w:val="LargeMain"/>
        <w:rPr>
          <w:b/>
          <w:bCs/>
          <w:i/>
          <w:iCs/>
          <w:sz w:val="16"/>
        </w:rPr>
      </w:pPr>
      <w:r w:rsidRPr="001F2464">
        <w:rPr>
          <w:b/>
          <w:bCs/>
          <w:i/>
          <w:iCs/>
        </w:rPr>
        <w:t>therefore let us celebrate the feast.</w:t>
      </w:r>
    </w:p>
    <w:p w14:paraId="05A63910" w14:textId="77777777" w:rsidR="00910E2C" w:rsidRPr="00910E2C" w:rsidRDefault="00910E2C" w:rsidP="00AC39B8">
      <w:pPr>
        <w:spacing w:after="0" w:line="240" w:lineRule="auto"/>
        <w:rPr>
          <w:sz w:val="16"/>
          <w:szCs w:val="32"/>
        </w:rPr>
      </w:pPr>
    </w:p>
    <w:p w14:paraId="5BD35F33" w14:textId="77777777" w:rsidR="00910E2C" w:rsidRPr="00910E2C" w:rsidRDefault="00AC39B8" w:rsidP="00AC39B8">
      <w:pPr>
        <w:pStyle w:val="LargeHeading1"/>
        <w:rPr>
          <w:sz w:val="16"/>
        </w:rPr>
      </w:pPr>
      <w:r w:rsidRPr="001F2464">
        <w:t xml:space="preserve">Great Thanksgiving </w:t>
      </w:r>
    </w:p>
    <w:p w14:paraId="56F81585" w14:textId="77777777" w:rsidR="00910E2C" w:rsidRPr="00910E2C" w:rsidRDefault="00910E2C" w:rsidP="00AC39B8">
      <w:pPr>
        <w:spacing w:after="0" w:line="240" w:lineRule="auto"/>
        <w:rPr>
          <w:sz w:val="16"/>
          <w:szCs w:val="32"/>
        </w:rPr>
      </w:pPr>
    </w:p>
    <w:p w14:paraId="72AF4A44" w14:textId="77777777" w:rsidR="00910E2C" w:rsidRPr="00910E2C" w:rsidRDefault="00AC39B8" w:rsidP="00AC39B8">
      <w:pPr>
        <w:pStyle w:val="LargeMain"/>
        <w:rPr>
          <w:sz w:val="16"/>
        </w:rPr>
      </w:pPr>
      <w:r w:rsidRPr="00A36D25">
        <w:t xml:space="preserve">The Lord be with you </w:t>
      </w:r>
    </w:p>
    <w:p w14:paraId="2EFBE642" w14:textId="77777777" w:rsidR="006A4F4C" w:rsidRDefault="006A4F4C" w:rsidP="00AC39B8">
      <w:pPr>
        <w:pStyle w:val="LargeMain"/>
        <w:rPr>
          <w:b/>
          <w:bCs/>
          <w:i/>
          <w:iCs/>
        </w:rPr>
      </w:pPr>
    </w:p>
    <w:p w14:paraId="477FF4B4" w14:textId="77777777" w:rsidR="006A4F4C" w:rsidRDefault="00AC39B8" w:rsidP="00AC39B8">
      <w:pPr>
        <w:pStyle w:val="LargeMain"/>
        <w:rPr>
          <w:b/>
          <w:bCs/>
          <w:i/>
          <w:iCs/>
        </w:rPr>
      </w:pPr>
      <w:r w:rsidRPr="001F2464">
        <w:rPr>
          <w:b/>
          <w:bCs/>
          <w:i/>
          <w:iCs/>
        </w:rPr>
        <w:t>And also with you</w:t>
      </w:r>
    </w:p>
    <w:p w14:paraId="0B1C8CC7" w14:textId="10BD4154" w:rsidR="00910E2C" w:rsidRPr="00910E2C" w:rsidRDefault="00910E2C" w:rsidP="00AC39B8">
      <w:pPr>
        <w:pStyle w:val="LargeMain"/>
        <w:rPr>
          <w:b/>
          <w:bCs/>
          <w:i/>
          <w:iCs/>
          <w:sz w:val="16"/>
        </w:rPr>
      </w:pPr>
    </w:p>
    <w:p w14:paraId="61516EBB" w14:textId="77777777" w:rsidR="00910E2C" w:rsidRPr="00910E2C" w:rsidRDefault="00910E2C" w:rsidP="00AC39B8">
      <w:pPr>
        <w:pStyle w:val="LargeMain"/>
        <w:rPr>
          <w:b/>
          <w:bCs/>
          <w:i/>
          <w:iCs/>
          <w:sz w:val="16"/>
        </w:rPr>
      </w:pPr>
    </w:p>
    <w:p w14:paraId="247950A3" w14:textId="77777777" w:rsidR="00910E2C" w:rsidRPr="00910E2C" w:rsidRDefault="00AC39B8" w:rsidP="00AC39B8">
      <w:pPr>
        <w:pStyle w:val="LargeMain"/>
        <w:rPr>
          <w:sz w:val="16"/>
        </w:rPr>
      </w:pPr>
      <w:r w:rsidRPr="00A36D25">
        <w:t>Lift up your hearts.</w:t>
      </w:r>
    </w:p>
    <w:p w14:paraId="08A2224C" w14:textId="77777777" w:rsidR="006A4F4C" w:rsidRDefault="006A4F4C" w:rsidP="00AC39B8">
      <w:pPr>
        <w:pStyle w:val="LargeMain"/>
        <w:rPr>
          <w:b/>
          <w:bCs/>
          <w:i/>
          <w:iCs/>
        </w:rPr>
      </w:pPr>
    </w:p>
    <w:p w14:paraId="616A0A97" w14:textId="77777777" w:rsidR="006A4F4C" w:rsidRDefault="00AC39B8" w:rsidP="00AC39B8">
      <w:pPr>
        <w:pStyle w:val="LargeMain"/>
        <w:rPr>
          <w:b/>
          <w:bCs/>
          <w:i/>
          <w:iCs/>
        </w:rPr>
      </w:pPr>
      <w:r w:rsidRPr="001F2464">
        <w:rPr>
          <w:b/>
          <w:bCs/>
          <w:i/>
          <w:iCs/>
        </w:rPr>
        <w:t>We lift them to the Lord.</w:t>
      </w:r>
    </w:p>
    <w:p w14:paraId="5FECEE5D" w14:textId="4F0A83AB" w:rsidR="00910E2C" w:rsidRPr="00910E2C" w:rsidRDefault="00910E2C" w:rsidP="00AC39B8">
      <w:pPr>
        <w:pStyle w:val="LargeMain"/>
        <w:rPr>
          <w:b/>
          <w:bCs/>
          <w:i/>
          <w:iCs/>
          <w:sz w:val="16"/>
        </w:rPr>
      </w:pPr>
    </w:p>
    <w:p w14:paraId="1F815B33" w14:textId="77777777" w:rsidR="00910E2C" w:rsidRPr="00910E2C" w:rsidRDefault="00910E2C" w:rsidP="00AC39B8">
      <w:pPr>
        <w:pStyle w:val="LargeMain"/>
        <w:rPr>
          <w:sz w:val="16"/>
        </w:rPr>
      </w:pPr>
    </w:p>
    <w:p w14:paraId="1BE0D944" w14:textId="77777777" w:rsidR="00910E2C" w:rsidRPr="00910E2C" w:rsidRDefault="00AC39B8" w:rsidP="00AC39B8">
      <w:pPr>
        <w:pStyle w:val="LargeMain"/>
        <w:rPr>
          <w:sz w:val="16"/>
        </w:rPr>
      </w:pPr>
      <w:r w:rsidRPr="00A36D25">
        <w:t>Let us give thanks to the Lord our God.</w:t>
      </w:r>
    </w:p>
    <w:p w14:paraId="78CA5350" w14:textId="77777777" w:rsidR="006A4F4C" w:rsidRDefault="006A4F4C" w:rsidP="00AC39B8">
      <w:pPr>
        <w:pStyle w:val="LargeMain"/>
        <w:rPr>
          <w:b/>
          <w:bCs/>
        </w:rPr>
      </w:pPr>
    </w:p>
    <w:p w14:paraId="4B179F3E" w14:textId="77777777" w:rsidR="006A4F4C" w:rsidRDefault="00AC39B8" w:rsidP="00AC39B8">
      <w:pPr>
        <w:pStyle w:val="LargeMain"/>
        <w:rPr>
          <w:b/>
          <w:bCs/>
        </w:rPr>
      </w:pPr>
      <w:r w:rsidRPr="001F2464">
        <w:rPr>
          <w:b/>
          <w:bCs/>
        </w:rPr>
        <w:t>It is right to give our</w:t>
      </w:r>
      <w:r>
        <w:rPr>
          <w:b/>
          <w:bCs/>
        </w:rPr>
        <w:t xml:space="preserve"> </w:t>
      </w:r>
      <w:r w:rsidRPr="001F2464">
        <w:rPr>
          <w:b/>
          <w:bCs/>
        </w:rPr>
        <w:t>thanks and praise.</w:t>
      </w:r>
    </w:p>
    <w:p w14:paraId="24A8381D" w14:textId="04EB1F2C" w:rsidR="00910E2C" w:rsidRPr="00910E2C" w:rsidRDefault="00910E2C" w:rsidP="00AC39B8">
      <w:pPr>
        <w:pStyle w:val="LargeMain"/>
        <w:rPr>
          <w:b/>
          <w:bCs/>
          <w:sz w:val="16"/>
        </w:rPr>
      </w:pPr>
    </w:p>
    <w:p w14:paraId="647D89B3" w14:textId="77777777" w:rsidR="00910E2C" w:rsidRPr="00910E2C" w:rsidRDefault="00910E2C" w:rsidP="00AC39B8">
      <w:pPr>
        <w:spacing w:after="0" w:line="240" w:lineRule="auto"/>
        <w:rPr>
          <w:sz w:val="16"/>
          <w:szCs w:val="32"/>
        </w:rPr>
      </w:pPr>
    </w:p>
    <w:p w14:paraId="3F1877B6" w14:textId="77777777" w:rsidR="00910E2C" w:rsidRPr="00910E2C" w:rsidRDefault="00910E2C" w:rsidP="00AC39B8">
      <w:pPr>
        <w:spacing w:after="0" w:line="240" w:lineRule="auto"/>
        <w:rPr>
          <w:sz w:val="16"/>
          <w:szCs w:val="32"/>
        </w:rPr>
      </w:pPr>
    </w:p>
    <w:p w14:paraId="502D1DA6" w14:textId="77777777" w:rsidR="00910E2C" w:rsidRPr="00910E2C" w:rsidRDefault="00AC39B8" w:rsidP="00AC39B8">
      <w:pPr>
        <w:pStyle w:val="LargeMain"/>
        <w:rPr>
          <w:sz w:val="16"/>
        </w:rPr>
      </w:pPr>
      <w:r w:rsidRPr="00A36D25">
        <w:t xml:space="preserve">. . .for ever praising you and saying:  </w:t>
      </w:r>
    </w:p>
    <w:p w14:paraId="6DD754C0" w14:textId="77777777" w:rsidR="00910E2C" w:rsidRPr="00910E2C" w:rsidRDefault="00910E2C" w:rsidP="00AC39B8">
      <w:pPr>
        <w:pStyle w:val="LargeMain"/>
        <w:rPr>
          <w:sz w:val="16"/>
        </w:rPr>
      </w:pPr>
    </w:p>
    <w:p w14:paraId="0CA8CA4F" w14:textId="77777777" w:rsidR="00910E2C" w:rsidRPr="00910E2C" w:rsidRDefault="00AC39B8" w:rsidP="00AC39B8">
      <w:pPr>
        <w:pStyle w:val="LargeMain"/>
        <w:rPr>
          <w:b/>
          <w:bCs/>
          <w:i/>
          <w:iCs/>
          <w:sz w:val="16"/>
        </w:rPr>
      </w:pPr>
      <w:r w:rsidRPr="001F2464">
        <w:rPr>
          <w:b/>
          <w:bCs/>
          <w:i/>
          <w:iCs/>
        </w:rPr>
        <w:t xml:space="preserve">Holy, holy, holy Lord, God of power and might,  </w:t>
      </w:r>
    </w:p>
    <w:p w14:paraId="5C250061" w14:textId="77777777" w:rsidR="00910E2C" w:rsidRPr="00910E2C" w:rsidRDefault="00AC39B8" w:rsidP="00AC39B8">
      <w:pPr>
        <w:pStyle w:val="LargeMain"/>
        <w:rPr>
          <w:b/>
          <w:bCs/>
          <w:i/>
          <w:iCs/>
          <w:sz w:val="16"/>
        </w:rPr>
      </w:pPr>
      <w:r w:rsidRPr="001F2464">
        <w:rPr>
          <w:b/>
          <w:bCs/>
          <w:i/>
          <w:iCs/>
        </w:rPr>
        <w:t>heaven and earth are</w:t>
      </w:r>
      <w:r>
        <w:rPr>
          <w:b/>
          <w:bCs/>
          <w:i/>
          <w:iCs/>
        </w:rPr>
        <w:t xml:space="preserve"> </w:t>
      </w:r>
      <w:r w:rsidRPr="001F2464">
        <w:rPr>
          <w:b/>
          <w:bCs/>
          <w:i/>
          <w:iCs/>
        </w:rPr>
        <w:t xml:space="preserve">full of your glory.  </w:t>
      </w:r>
    </w:p>
    <w:p w14:paraId="309932BB" w14:textId="77777777" w:rsidR="00910E2C" w:rsidRPr="00910E2C" w:rsidRDefault="00AC39B8" w:rsidP="00AC39B8">
      <w:pPr>
        <w:pStyle w:val="LargeMain"/>
        <w:rPr>
          <w:b/>
          <w:bCs/>
          <w:i/>
          <w:iCs/>
          <w:sz w:val="16"/>
        </w:rPr>
      </w:pPr>
      <w:r w:rsidRPr="001F2464">
        <w:rPr>
          <w:b/>
          <w:bCs/>
          <w:i/>
          <w:iCs/>
        </w:rPr>
        <w:t xml:space="preserve">Hosanna in the highest!  </w:t>
      </w:r>
    </w:p>
    <w:p w14:paraId="16B22C3F" w14:textId="77777777" w:rsidR="00910E2C" w:rsidRPr="00910E2C" w:rsidRDefault="00AC39B8" w:rsidP="00AC39B8">
      <w:pPr>
        <w:pStyle w:val="LargeMain"/>
        <w:rPr>
          <w:b/>
          <w:bCs/>
          <w:i/>
          <w:iCs/>
          <w:sz w:val="16"/>
        </w:rPr>
      </w:pPr>
      <w:r w:rsidRPr="001F2464">
        <w:rPr>
          <w:b/>
          <w:bCs/>
          <w:i/>
          <w:iCs/>
        </w:rPr>
        <w:t xml:space="preserve">Blessed is he who comes in the name of the Lord.  </w:t>
      </w:r>
    </w:p>
    <w:p w14:paraId="6F31498B" w14:textId="77777777" w:rsidR="00910E2C" w:rsidRPr="00910E2C" w:rsidRDefault="00AC39B8" w:rsidP="00AC39B8">
      <w:pPr>
        <w:pStyle w:val="LargeMain"/>
        <w:rPr>
          <w:b/>
          <w:bCs/>
          <w:i/>
          <w:iCs/>
          <w:sz w:val="16"/>
        </w:rPr>
      </w:pPr>
      <w:r w:rsidRPr="001F2464">
        <w:rPr>
          <w:b/>
          <w:bCs/>
          <w:i/>
          <w:iCs/>
        </w:rPr>
        <w:lastRenderedPageBreak/>
        <w:t>Hosanna in the highest!</w:t>
      </w:r>
    </w:p>
    <w:p w14:paraId="50DF3DC0" w14:textId="77777777" w:rsidR="00910E2C" w:rsidRPr="00910E2C" w:rsidRDefault="00910E2C" w:rsidP="00AC39B8">
      <w:pPr>
        <w:spacing w:after="0" w:line="240" w:lineRule="auto"/>
        <w:rPr>
          <w:sz w:val="16"/>
          <w:szCs w:val="32"/>
        </w:rPr>
      </w:pPr>
    </w:p>
    <w:p w14:paraId="795FD832" w14:textId="77777777" w:rsidR="00910E2C" w:rsidRPr="00910E2C" w:rsidRDefault="00AC39B8" w:rsidP="00AC39B8">
      <w:pPr>
        <w:pStyle w:val="LargeMain"/>
        <w:rPr>
          <w:sz w:val="16"/>
        </w:rPr>
      </w:pPr>
      <w:r w:rsidRPr="00A36D25">
        <w:t xml:space="preserve">. . . Christ your Son commanded:  </w:t>
      </w:r>
    </w:p>
    <w:p w14:paraId="6CF5F876" w14:textId="77777777" w:rsidR="00910E2C" w:rsidRPr="00910E2C" w:rsidRDefault="00910E2C" w:rsidP="00AC39B8">
      <w:pPr>
        <w:pStyle w:val="LargeMain"/>
        <w:rPr>
          <w:sz w:val="16"/>
        </w:rPr>
      </w:pPr>
    </w:p>
    <w:p w14:paraId="2FAED790" w14:textId="77777777" w:rsidR="00910E2C" w:rsidRPr="00910E2C" w:rsidRDefault="00AC39B8" w:rsidP="00AC39B8">
      <w:pPr>
        <w:pStyle w:val="LargeMain"/>
        <w:rPr>
          <w:b/>
          <w:bCs/>
          <w:i/>
          <w:iCs/>
          <w:sz w:val="16"/>
        </w:rPr>
      </w:pPr>
      <w:r w:rsidRPr="001F2464">
        <w:rPr>
          <w:b/>
          <w:bCs/>
          <w:i/>
          <w:iCs/>
        </w:rPr>
        <w:t xml:space="preserve">we remember his passion and death,  </w:t>
      </w:r>
    </w:p>
    <w:p w14:paraId="012C8BDF" w14:textId="77777777" w:rsidR="00910E2C" w:rsidRPr="00910E2C" w:rsidRDefault="00AC39B8" w:rsidP="00AC39B8">
      <w:pPr>
        <w:pStyle w:val="LargeMain"/>
        <w:rPr>
          <w:b/>
          <w:bCs/>
          <w:i/>
          <w:iCs/>
          <w:sz w:val="16"/>
        </w:rPr>
      </w:pPr>
      <w:r w:rsidRPr="001F2464">
        <w:rPr>
          <w:b/>
          <w:bCs/>
          <w:i/>
          <w:iCs/>
        </w:rPr>
        <w:t xml:space="preserve">we celebrate his resurrection and ascension,  </w:t>
      </w:r>
    </w:p>
    <w:p w14:paraId="54269607" w14:textId="77777777" w:rsidR="00910E2C" w:rsidRPr="00910E2C" w:rsidRDefault="00AC39B8" w:rsidP="00AC39B8">
      <w:pPr>
        <w:pStyle w:val="LargeMain"/>
        <w:rPr>
          <w:b/>
          <w:bCs/>
          <w:i/>
          <w:iCs/>
          <w:sz w:val="16"/>
        </w:rPr>
      </w:pPr>
      <w:r w:rsidRPr="001F2464">
        <w:rPr>
          <w:b/>
          <w:bCs/>
          <w:i/>
          <w:iCs/>
        </w:rPr>
        <w:t>and we look for the coming of his kingdom.</w:t>
      </w:r>
    </w:p>
    <w:p w14:paraId="67565D86" w14:textId="77777777" w:rsidR="00910E2C" w:rsidRPr="00910E2C" w:rsidRDefault="00910E2C" w:rsidP="00AC39B8">
      <w:pPr>
        <w:spacing w:after="0" w:line="240" w:lineRule="auto"/>
        <w:rPr>
          <w:sz w:val="16"/>
          <w:szCs w:val="32"/>
        </w:rPr>
      </w:pPr>
    </w:p>
    <w:p w14:paraId="774ED124" w14:textId="77777777" w:rsidR="00910E2C" w:rsidRPr="00910E2C" w:rsidRDefault="00910E2C" w:rsidP="00AC39B8">
      <w:pPr>
        <w:spacing w:after="0" w:line="240" w:lineRule="auto"/>
        <w:rPr>
          <w:sz w:val="16"/>
          <w:szCs w:val="32"/>
        </w:rPr>
      </w:pPr>
    </w:p>
    <w:p w14:paraId="776C4BE7" w14:textId="77777777" w:rsidR="00910E2C" w:rsidRPr="00910E2C" w:rsidRDefault="00AC39B8" w:rsidP="00AC39B8">
      <w:pPr>
        <w:pStyle w:val="LargeMain"/>
        <w:rPr>
          <w:sz w:val="16"/>
        </w:rPr>
      </w:pPr>
      <w:r w:rsidRPr="00A36D25">
        <w:t xml:space="preserve">. . . in the unity of the Holy Spirit, </w:t>
      </w:r>
    </w:p>
    <w:p w14:paraId="396E5D7A" w14:textId="77777777" w:rsidR="00910E2C" w:rsidRPr="00910E2C" w:rsidRDefault="00AC39B8" w:rsidP="00AC39B8">
      <w:pPr>
        <w:pStyle w:val="LargeMain"/>
        <w:rPr>
          <w:b/>
          <w:bCs/>
          <w:i/>
          <w:iCs/>
          <w:sz w:val="16"/>
        </w:rPr>
      </w:pPr>
      <w:r w:rsidRPr="001F2464">
        <w:rPr>
          <w:b/>
          <w:bCs/>
          <w:i/>
          <w:iCs/>
        </w:rPr>
        <w:t>all honour and glory are yours, Almighty Father, for ever and ever. Amen.</w:t>
      </w:r>
    </w:p>
    <w:p w14:paraId="5A04E923" w14:textId="77777777" w:rsidR="00910E2C" w:rsidRPr="00910E2C" w:rsidRDefault="00910E2C" w:rsidP="00AC39B8">
      <w:pPr>
        <w:pStyle w:val="LargeMain"/>
        <w:rPr>
          <w:sz w:val="16"/>
        </w:rPr>
      </w:pPr>
    </w:p>
    <w:p w14:paraId="44784A04" w14:textId="77777777" w:rsidR="00910E2C" w:rsidRPr="00910E2C" w:rsidRDefault="00AC39B8" w:rsidP="00AC39B8">
      <w:pPr>
        <w:pStyle w:val="LargeHeading1"/>
        <w:rPr>
          <w:sz w:val="16"/>
        </w:rPr>
      </w:pPr>
      <w:r w:rsidRPr="002746E3">
        <w:t>The Lord’s Prayer</w:t>
      </w:r>
    </w:p>
    <w:p w14:paraId="55BC65ED" w14:textId="77777777" w:rsidR="00910E2C" w:rsidRPr="00910E2C" w:rsidRDefault="00910E2C" w:rsidP="00AC39B8">
      <w:pPr>
        <w:spacing w:after="0" w:line="240" w:lineRule="auto"/>
        <w:rPr>
          <w:sz w:val="16"/>
          <w:szCs w:val="32"/>
        </w:rPr>
      </w:pPr>
    </w:p>
    <w:p w14:paraId="6CB0B77C" w14:textId="77777777" w:rsidR="00910E2C" w:rsidRPr="00910E2C" w:rsidRDefault="00AC39B8" w:rsidP="00AC39B8">
      <w:pPr>
        <w:pStyle w:val="LargeHeading1"/>
        <w:rPr>
          <w:sz w:val="16"/>
        </w:rPr>
      </w:pPr>
      <w:r w:rsidRPr="001F2464">
        <w:t>Breaking Bread</w:t>
      </w:r>
    </w:p>
    <w:p w14:paraId="527C0B14" w14:textId="77777777" w:rsidR="00910E2C" w:rsidRPr="00910E2C" w:rsidRDefault="00910E2C" w:rsidP="00AC39B8">
      <w:pPr>
        <w:spacing w:after="0" w:line="240" w:lineRule="auto"/>
        <w:rPr>
          <w:sz w:val="16"/>
          <w:szCs w:val="32"/>
        </w:rPr>
      </w:pPr>
    </w:p>
    <w:p w14:paraId="580204AB" w14:textId="77777777" w:rsidR="00910E2C" w:rsidRPr="00910E2C" w:rsidRDefault="00AC39B8" w:rsidP="00AC39B8">
      <w:pPr>
        <w:pStyle w:val="LargeMain"/>
        <w:rPr>
          <w:sz w:val="16"/>
        </w:rPr>
      </w:pPr>
      <w:r w:rsidRPr="00A36D25">
        <w:t xml:space="preserve">The bread which we break  </w:t>
      </w:r>
    </w:p>
    <w:p w14:paraId="40CD467D" w14:textId="77777777" w:rsidR="00910E2C" w:rsidRPr="00910E2C" w:rsidRDefault="00AC39B8" w:rsidP="00AC39B8">
      <w:pPr>
        <w:pStyle w:val="LargeMain"/>
        <w:rPr>
          <w:sz w:val="16"/>
        </w:rPr>
      </w:pPr>
      <w:r w:rsidRPr="00A36D25">
        <w:t>is a sharing in the body of Christ.</w:t>
      </w:r>
    </w:p>
    <w:p w14:paraId="1E15F7B6" w14:textId="77777777" w:rsidR="00910E2C" w:rsidRPr="00910E2C" w:rsidRDefault="00910E2C" w:rsidP="00AC39B8">
      <w:pPr>
        <w:pStyle w:val="LargeMain"/>
        <w:rPr>
          <w:sz w:val="16"/>
        </w:rPr>
      </w:pPr>
    </w:p>
    <w:p w14:paraId="0BE7A6F7" w14:textId="77777777" w:rsidR="00910E2C" w:rsidRPr="00910E2C" w:rsidRDefault="00AC39B8" w:rsidP="00AC39B8">
      <w:pPr>
        <w:pStyle w:val="LargeMain"/>
        <w:rPr>
          <w:b/>
          <w:bCs/>
          <w:i/>
          <w:iCs/>
          <w:sz w:val="16"/>
        </w:rPr>
      </w:pPr>
      <w:r w:rsidRPr="001F2464">
        <w:rPr>
          <w:b/>
          <w:bCs/>
          <w:i/>
          <w:iCs/>
        </w:rPr>
        <w:t xml:space="preserve">We being many are one body,  </w:t>
      </w:r>
    </w:p>
    <w:p w14:paraId="16DA2720" w14:textId="77777777" w:rsidR="00910E2C" w:rsidRPr="00910E2C" w:rsidRDefault="00AC39B8" w:rsidP="00AC39B8">
      <w:pPr>
        <w:pStyle w:val="LargeMain"/>
        <w:rPr>
          <w:b/>
          <w:bCs/>
          <w:i/>
          <w:iCs/>
          <w:sz w:val="16"/>
        </w:rPr>
      </w:pPr>
      <w:r w:rsidRPr="001F2464">
        <w:rPr>
          <w:b/>
          <w:bCs/>
          <w:i/>
          <w:iCs/>
        </w:rPr>
        <w:t>for we all share in the one bread.</w:t>
      </w:r>
    </w:p>
    <w:p w14:paraId="4A1BB7AA" w14:textId="77777777" w:rsidR="00910E2C" w:rsidRPr="00910E2C" w:rsidRDefault="00910E2C" w:rsidP="00AC39B8">
      <w:pPr>
        <w:spacing w:after="0" w:line="240" w:lineRule="auto"/>
        <w:rPr>
          <w:b/>
          <w:bCs/>
          <w:i/>
          <w:iCs/>
          <w:sz w:val="16"/>
          <w:szCs w:val="32"/>
        </w:rPr>
      </w:pPr>
    </w:p>
    <w:p w14:paraId="55512B7F" w14:textId="77777777" w:rsidR="00910E2C" w:rsidRPr="00910E2C" w:rsidRDefault="00AC39B8" w:rsidP="00AC39B8">
      <w:pPr>
        <w:pStyle w:val="LargeHeading1"/>
        <w:rPr>
          <w:sz w:val="16"/>
        </w:rPr>
      </w:pPr>
      <w:r w:rsidRPr="001F2464">
        <w:t>Invitation</w:t>
      </w:r>
    </w:p>
    <w:p w14:paraId="25FE92D0" w14:textId="77777777" w:rsidR="00910E2C" w:rsidRPr="00910E2C" w:rsidRDefault="00910E2C" w:rsidP="00AC39B8">
      <w:pPr>
        <w:spacing w:after="0" w:line="240" w:lineRule="auto"/>
        <w:rPr>
          <w:sz w:val="16"/>
          <w:szCs w:val="32"/>
        </w:rPr>
      </w:pPr>
    </w:p>
    <w:p w14:paraId="3252E9B7" w14:textId="77777777" w:rsidR="00910E2C" w:rsidRPr="00910E2C" w:rsidRDefault="00910E2C" w:rsidP="00AC39B8">
      <w:pPr>
        <w:spacing w:after="0" w:line="240" w:lineRule="auto"/>
        <w:rPr>
          <w:sz w:val="16"/>
          <w:szCs w:val="32"/>
        </w:rPr>
      </w:pPr>
    </w:p>
    <w:p w14:paraId="7FE9A0BD" w14:textId="77777777" w:rsidR="00910E2C" w:rsidRPr="00910E2C" w:rsidRDefault="00AC39B8" w:rsidP="00AC39B8">
      <w:pPr>
        <w:pStyle w:val="LargeHeading1"/>
        <w:rPr>
          <w:sz w:val="16"/>
        </w:rPr>
      </w:pPr>
      <w:r w:rsidRPr="001F2464">
        <w:t>Receiving Communion</w:t>
      </w:r>
    </w:p>
    <w:p w14:paraId="63AF2842" w14:textId="77777777" w:rsidR="00910E2C" w:rsidRPr="00910E2C" w:rsidRDefault="00AC39B8" w:rsidP="00AC39B8">
      <w:pPr>
        <w:pStyle w:val="LargeHeading1"/>
        <w:rPr>
          <w:sz w:val="16"/>
        </w:rPr>
      </w:pPr>
      <w:r>
        <w:rPr>
          <w:caps w:val="0"/>
        </w:rPr>
        <w:t>P</w:t>
      </w:r>
      <w:r w:rsidRPr="001F2464">
        <w:rPr>
          <w:caps w:val="0"/>
        </w:rPr>
        <w:t>lease come forward to receive the bread and wine.</w:t>
      </w:r>
    </w:p>
    <w:p w14:paraId="51A8454A" w14:textId="77777777" w:rsidR="00910E2C" w:rsidRPr="00910E2C" w:rsidRDefault="00910E2C" w:rsidP="00AC39B8">
      <w:pPr>
        <w:pStyle w:val="LargeHeading1"/>
        <w:rPr>
          <w:sz w:val="16"/>
        </w:rPr>
      </w:pPr>
    </w:p>
    <w:p w14:paraId="5680C5BC" w14:textId="77777777" w:rsidR="00910E2C" w:rsidRPr="00910E2C" w:rsidRDefault="00AC39B8" w:rsidP="00AC39B8">
      <w:pPr>
        <w:pStyle w:val="LargeHeading1"/>
        <w:rPr>
          <w:sz w:val="16"/>
        </w:rPr>
      </w:pPr>
      <w:r w:rsidRPr="002746E3">
        <w:t>Prayer after Communion</w:t>
      </w:r>
    </w:p>
    <w:p w14:paraId="252EAF44" w14:textId="77777777" w:rsidR="00910E2C" w:rsidRPr="00910E2C" w:rsidRDefault="00910E2C" w:rsidP="00AC39B8">
      <w:pPr>
        <w:pStyle w:val="LargeHeading1"/>
        <w:rPr>
          <w:sz w:val="16"/>
        </w:rPr>
      </w:pPr>
    </w:p>
    <w:p w14:paraId="13AC3F27" w14:textId="77777777" w:rsidR="00910E2C" w:rsidRPr="00910E2C" w:rsidRDefault="00AC39B8" w:rsidP="00AC39B8">
      <w:pPr>
        <w:pStyle w:val="LargeHeading1"/>
        <w:rPr>
          <w:sz w:val="16"/>
        </w:rPr>
      </w:pPr>
      <w:r w:rsidRPr="001F2464">
        <w:t>Sending Prayer</w:t>
      </w:r>
    </w:p>
    <w:p w14:paraId="51FF6893" w14:textId="77777777" w:rsidR="00910E2C" w:rsidRPr="00910E2C" w:rsidRDefault="00910E2C" w:rsidP="00AC39B8">
      <w:pPr>
        <w:spacing w:after="0" w:line="240" w:lineRule="auto"/>
        <w:rPr>
          <w:sz w:val="16"/>
          <w:szCs w:val="32"/>
        </w:rPr>
      </w:pPr>
    </w:p>
    <w:p w14:paraId="2DE5BC48" w14:textId="77777777" w:rsidR="00910E2C" w:rsidRPr="00910E2C" w:rsidRDefault="00AC39B8" w:rsidP="00AC39B8">
      <w:pPr>
        <w:pStyle w:val="LargeMainBold"/>
        <w:rPr>
          <w:sz w:val="16"/>
        </w:rPr>
      </w:pPr>
      <w:r w:rsidRPr="001F2464">
        <w:t xml:space="preserve">Almighty God,  </w:t>
      </w:r>
    </w:p>
    <w:p w14:paraId="5D9DE184" w14:textId="77777777" w:rsidR="00910E2C" w:rsidRPr="00910E2C" w:rsidRDefault="00AC39B8" w:rsidP="00AC39B8">
      <w:pPr>
        <w:pStyle w:val="LargeMainBold"/>
        <w:rPr>
          <w:sz w:val="16"/>
        </w:rPr>
      </w:pPr>
      <w:r w:rsidRPr="001F2464">
        <w:t xml:space="preserve">we thank you for feeding us with the spiritual food  </w:t>
      </w:r>
    </w:p>
    <w:p w14:paraId="3DD319D9" w14:textId="77777777" w:rsidR="00910E2C" w:rsidRPr="00910E2C" w:rsidRDefault="00AC39B8" w:rsidP="00AC39B8">
      <w:pPr>
        <w:pStyle w:val="LargeMainBold"/>
        <w:rPr>
          <w:sz w:val="16"/>
        </w:rPr>
      </w:pPr>
      <w:r w:rsidRPr="001F2464">
        <w:t xml:space="preserve">of the body and blood of your Son Jesus Christ.  </w:t>
      </w:r>
    </w:p>
    <w:p w14:paraId="4202DC92" w14:textId="77777777" w:rsidR="00910E2C" w:rsidRPr="00910E2C" w:rsidRDefault="00AC39B8" w:rsidP="00AC39B8">
      <w:pPr>
        <w:pStyle w:val="LargeMainBold"/>
        <w:rPr>
          <w:sz w:val="16"/>
        </w:rPr>
      </w:pPr>
      <w:r w:rsidRPr="001F2464">
        <w:lastRenderedPageBreak/>
        <w:t xml:space="preserve">Through him we offer you our souls and bodies </w:t>
      </w:r>
    </w:p>
    <w:p w14:paraId="32272204" w14:textId="77777777" w:rsidR="00910E2C" w:rsidRPr="00910E2C" w:rsidRDefault="00AC39B8" w:rsidP="00AC39B8">
      <w:pPr>
        <w:pStyle w:val="LargeMainBold"/>
        <w:rPr>
          <w:sz w:val="16"/>
        </w:rPr>
      </w:pPr>
      <w:r w:rsidRPr="001F2464">
        <w:t xml:space="preserve">to be a living sacrifice.  </w:t>
      </w:r>
    </w:p>
    <w:p w14:paraId="0FB5AC60" w14:textId="77777777" w:rsidR="00910E2C" w:rsidRPr="00910E2C" w:rsidRDefault="00AC39B8" w:rsidP="00AC39B8">
      <w:pPr>
        <w:pStyle w:val="LargeMainBold"/>
        <w:rPr>
          <w:sz w:val="16"/>
        </w:rPr>
      </w:pPr>
      <w:r w:rsidRPr="001F2464">
        <w:t xml:space="preserve">Send us out in the power of your Spirit  </w:t>
      </w:r>
    </w:p>
    <w:p w14:paraId="42653D69" w14:textId="77777777" w:rsidR="00910E2C" w:rsidRPr="00910E2C" w:rsidRDefault="00AC39B8" w:rsidP="00AC39B8">
      <w:pPr>
        <w:pStyle w:val="LargeMainBold"/>
        <w:rPr>
          <w:sz w:val="16"/>
        </w:rPr>
      </w:pPr>
      <w:r w:rsidRPr="001F2464">
        <w:t xml:space="preserve">to live and work to your praise and glory. </w:t>
      </w:r>
    </w:p>
    <w:p w14:paraId="163E2F74" w14:textId="77777777" w:rsidR="00910E2C" w:rsidRPr="00910E2C" w:rsidRDefault="00AC39B8" w:rsidP="00AC39B8">
      <w:pPr>
        <w:pStyle w:val="LargeMainBold"/>
        <w:rPr>
          <w:sz w:val="16"/>
        </w:rPr>
      </w:pPr>
      <w:r w:rsidRPr="001F2464">
        <w:t xml:space="preserve">Amen.  </w:t>
      </w:r>
    </w:p>
    <w:p w14:paraId="6AAF30C8" w14:textId="77777777" w:rsidR="00910E2C" w:rsidRPr="00910E2C" w:rsidRDefault="00910E2C" w:rsidP="00AC39B8">
      <w:pPr>
        <w:spacing w:after="0" w:line="240" w:lineRule="auto"/>
        <w:rPr>
          <w:sz w:val="16"/>
          <w:szCs w:val="32"/>
        </w:rPr>
      </w:pPr>
    </w:p>
    <w:p w14:paraId="42352D03" w14:textId="77777777" w:rsidR="00910E2C" w:rsidRPr="00910E2C" w:rsidRDefault="00AC39B8" w:rsidP="00AC39B8">
      <w:pPr>
        <w:pStyle w:val="LargeHeading1"/>
        <w:rPr>
          <w:sz w:val="16"/>
        </w:rPr>
      </w:pPr>
      <w:r w:rsidRPr="001F2464">
        <w:t>Blessing</w:t>
      </w:r>
    </w:p>
    <w:p w14:paraId="0D0C9CCB" w14:textId="77777777" w:rsidR="00910E2C" w:rsidRPr="00910E2C" w:rsidRDefault="00910E2C" w:rsidP="00AC39B8">
      <w:pPr>
        <w:spacing w:after="0" w:line="240" w:lineRule="auto"/>
        <w:rPr>
          <w:sz w:val="16"/>
          <w:szCs w:val="32"/>
        </w:rPr>
      </w:pPr>
    </w:p>
    <w:p w14:paraId="50471414" w14:textId="77777777" w:rsidR="00910E2C" w:rsidRPr="00910E2C" w:rsidRDefault="00AC39B8" w:rsidP="00AC39B8">
      <w:pPr>
        <w:pStyle w:val="LargeHeading1"/>
        <w:rPr>
          <w:sz w:val="16"/>
        </w:rPr>
      </w:pPr>
      <w:r w:rsidRPr="001F2464">
        <w:t xml:space="preserve">Notices </w:t>
      </w:r>
    </w:p>
    <w:p w14:paraId="51DA3083" w14:textId="77777777" w:rsidR="00910E2C" w:rsidRPr="00910E2C" w:rsidRDefault="00910E2C" w:rsidP="00AC39B8">
      <w:pPr>
        <w:spacing w:after="0" w:line="240" w:lineRule="auto"/>
        <w:rPr>
          <w:sz w:val="16"/>
          <w:szCs w:val="32"/>
        </w:rPr>
      </w:pPr>
    </w:p>
    <w:p w14:paraId="70F477C1" w14:textId="77777777" w:rsidR="00910E2C" w:rsidRPr="00910E2C" w:rsidRDefault="00AC39B8" w:rsidP="00AC39B8">
      <w:pPr>
        <w:pStyle w:val="LargeHeading1"/>
        <w:rPr>
          <w:sz w:val="16"/>
        </w:rPr>
      </w:pPr>
      <w:r w:rsidRPr="001F2464">
        <w:t>All my hope on God is founded</w:t>
      </w:r>
      <w:r>
        <w:t xml:space="preserve"> - </w:t>
      </w:r>
      <w:r w:rsidRPr="001F2464">
        <w:t>H</w:t>
      </w:r>
      <w:r w:rsidR="00910E2C" w:rsidRPr="001F2464">
        <w:rPr>
          <w:caps w:val="0"/>
        </w:rPr>
        <w:t>ymn</w:t>
      </w:r>
      <w:r w:rsidRPr="001F2464">
        <w:t xml:space="preserve"> 10</w:t>
      </w:r>
    </w:p>
    <w:p w14:paraId="6DA309A4" w14:textId="77777777" w:rsidR="00910E2C" w:rsidRPr="00910E2C" w:rsidRDefault="00910E2C" w:rsidP="00AC39B8">
      <w:pPr>
        <w:spacing w:after="0" w:line="240" w:lineRule="auto"/>
        <w:rPr>
          <w:sz w:val="16"/>
          <w:szCs w:val="32"/>
        </w:rPr>
      </w:pPr>
    </w:p>
    <w:p w14:paraId="347B4BB7" w14:textId="77777777" w:rsidR="00910E2C" w:rsidRPr="00910E2C" w:rsidRDefault="00AC39B8" w:rsidP="00AC39B8">
      <w:pPr>
        <w:pStyle w:val="LargeMain"/>
        <w:rPr>
          <w:sz w:val="16"/>
          <w:szCs w:val="40"/>
        </w:rPr>
      </w:pPr>
      <w:r w:rsidRPr="00910E2C">
        <w:rPr>
          <w:sz w:val="40"/>
          <w:szCs w:val="40"/>
        </w:rPr>
        <w:t>All my hope on God is founded;</w:t>
      </w:r>
      <w:r w:rsidR="00910E2C">
        <w:rPr>
          <w:sz w:val="40"/>
          <w:szCs w:val="40"/>
        </w:rPr>
        <w:t xml:space="preserve"> </w:t>
      </w:r>
      <w:r w:rsidRPr="00910E2C">
        <w:rPr>
          <w:sz w:val="40"/>
          <w:szCs w:val="40"/>
        </w:rPr>
        <w:t>he doth still my trust renew.</w:t>
      </w:r>
    </w:p>
    <w:p w14:paraId="22BE92CD" w14:textId="77777777" w:rsidR="00910E2C" w:rsidRPr="00910E2C" w:rsidRDefault="00AC39B8" w:rsidP="00AC39B8">
      <w:pPr>
        <w:pStyle w:val="LargeMain"/>
        <w:rPr>
          <w:sz w:val="16"/>
          <w:szCs w:val="40"/>
        </w:rPr>
      </w:pPr>
      <w:r w:rsidRPr="00910E2C">
        <w:rPr>
          <w:sz w:val="40"/>
          <w:szCs w:val="40"/>
        </w:rPr>
        <w:t>Me through change and chance he guideth,</w:t>
      </w:r>
    </w:p>
    <w:p w14:paraId="54B96C23" w14:textId="77777777" w:rsidR="00910E2C" w:rsidRPr="00910E2C" w:rsidRDefault="00AC39B8" w:rsidP="00AC39B8">
      <w:pPr>
        <w:pStyle w:val="LargeMain"/>
        <w:rPr>
          <w:sz w:val="16"/>
          <w:szCs w:val="40"/>
        </w:rPr>
      </w:pPr>
      <w:r w:rsidRPr="00910E2C">
        <w:rPr>
          <w:sz w:val="40"/>
          <w:szCs w:val="40"/>
        </w:rPr>
        <w:t>only good and only true.</w:t>
      </w:r>
    </w:p>
    <w:p w14:paraId="1EB91BB5" w14:textId="77777777" w:rsidR="00910E2C" w:rsidRPr="00910E2C" w:rsidRDefault="00AC39B8" w:rsidP="00AC39B8">
      <w:pPr>
        <w:pStyle w:val="LargeMain"/>
        <w:rPr>
          <w:sz w:val="16"/>
          <w:szCs w:val="40"/>
        </w:rPr>
      </w:pPr>
      <w:r w:rsidRPr="00910E2C">
        <w:rPr>
          <w:sz w:val="40"/>
          <w:szCs w:val="40"/>
        </w:rPr>
        <w:t>God unknown,</w:t>
      </w:r>
      <w:r w:rsidR="00910E2C" w:rsidRPr="00910E2C">
        <w:rPr>
          <w:sz w:val="40"/>
          <w:szCs w:val="40"/>
        </w:rPr>
        <w:t xml:space="preserve"> </w:t>
      </w:r>
      <w:r w:rsidRPr="00910E2C">
        <w:rPr>
          <w:sz w:val="40"/>
          <w:szCs w:val="40"/>
        </w:rPr>
        <w:t>he alone</w:t>
      </w:r>
      <w:r w:rsidR="00910E2C" w:rsidRPr="00910E2C">
        <w:rPr>
          <w:sz w:val="40"/>
          <w:szCs w:val="40"/>
        </w:rPr>
        <w:t xml:space="preserve"> </w:t>
      </w:r>
      <w:r w:rsidRPr="00910E2C">
        <w:rPr>
          <w:sz w:val="40"/>
          <w:szCs w:val="40"/>
        </w:rPr>
        <w:t>calls my heart to be his own.</w:t>
      </w:r>
    </w:p>
    <w:p w14:paraId="3E68BD0E" w14:textId="77777777" w:rsidR="00910E2C" w:rsidRPr="00910E2C" w:rsidRDefault="00910E2C" w:rsidP="00AC39B8">
      <w:pPr>
        <w:pStyle w:val="LargeMain"/>
        <w:rPr>
          <w:sz w:val="16"/>
          <w:szCs w:val="40"/>
        </w:rPr>
      </w:pPr>
    </w:p>
    <w:p w14:paraId="7D3E910D" w14:textId="77777777" w:rsidR="00910E2C" w:rsidRPr="00910E2C" w:rsidRDefault="00AC39B8" w:rsidP="00AC39B8">
      <w:pPr>
        <w:pStyle w:val="LargeMain"/>
        <w:rPr>
          <w:sz w:val="16"/>
          <w:szCs w:val="40"/>
        </w:rPr>
      </w:pPr>
      <w:r w:rsidRPr="00910E2C">
        <w:rPr>
          <w:sz w:val="40"/>
          <w:szCs w:val="40"/>
        </w:rPr>
        <w:t>2 Human pride and earthly glory,</w:t>
      </w:r>
    </w:p>
    <w:p w14:paraId="5ED3ABF7" w14:textId="77777777" w:rsidR="00910E2C" w:rsidRPr="00910E2C" w:rsidRDefault="00AC39B8" w:rsidP="00AC39B8">
      <w:pPr>
        <w:pStyle w:val="LargeMain"/>
        <w:rPr>
          <w:sz w:val="16"/>
          <w:szCs w:val="40"/>
        </w:rPr>
      </w:pPr>
      <w:r w:rsidRPr="00910E2C">
        <w:rPr>
          <w:sz w:val="40"/>
          <w:szCs w:val="40"/>
        </w:rPr>
        <w:t>sword and crown betray our trust;</w:t>
      </w:r>
    </w:p>
    <w:p w14:paraId="3386874E" w14:textId="77777777" w:rsidR="00910E2C" w:rsidRPr="00910E2C" w:rsidRDefault="00AC39B8" w:rsidP="00AC39B8">
      <w:pPr>
        <w:pStyle w:val="LargeMain"/>
        <w:rPr>
          <w:sz w:val="16"/>
          <w:szCs w:val="40"/>
        </w:rPr>
      </w:pPr>
      <w:r w:rsidRPr="00910E2C">
        <w:rPr>
          <w:sz w:val="40"/>
          <w:szCs w:val="40"/>
        </w:rPr>
        <w:t>what with care and toil is builded,</w:t>
      </w:r>
      <w:r w:rsidR="00910E2C">
        <w:rPr>
          <w:sz w:val="40"/>
          <w:szCs w:val="40"/>
        </w:rPr>
        <w:t xml:space="preserve"> </w:t>
      </w:r>
    </w:p>
    <w:p w14:paraId="1429CF07" w14:textId="77777777" w:rsidR="00910E2C" w:rsidRPr="00910E2C" w:rsidRDefault="00AC39B8" w:rsidP="00AC39B8">
      <w:pPr>
        <w:pStyle w:val="LargeMain"/>
        <w:rPr>
          <w:sz w:val="16"/>
          <w:szCs w:val="40"/>
        </w:rPr>
      </w:pPr>
      <w:r w:rsidRPr="00910E2C">
        <w:rPr>
          <w:sz w:val="40"/>
          <w:szCs w:val="40"/>
        </w:rPr>
        <w:t>tower and temple, fall to dust.</w:t>
      </w:r>
    </w:p>
    <w:p w14:paraId="1CAE9E71" w14:textId="77777777" w:rsidR="00910E2C" w:rsidRPr="00910E2C" w:rsidRDefault="00AC39B8" w:rsidP="00AC39B8">
      <w:pPr>
        <w:pStyle w:val="LargeMain"/>
        <w:rPr>
          <w:sz w:val="16"/>
          <w:szCs w:val="40"/>
        </w:rPr>
      </w:pPr>
      <w:r w:rsidRPr="00910E2C">
        <w:rPr>
          <w:sz w:val="40"/>
          <w:szCs w:val="40"/>
        </w:rPr>
        <w:t>But God's power,</w:t>
      </w:r>
      <w:r w:rsidR="00910E2C" w:rsidRPr="00910E2C">
        <w:rPr>
          <w:sz w:val="40"/>
          <w:szCs w:val="40"/>
        </w:rPr>
        <w:t xml:space="preserve"> </w:t>
      </w:r>
      <w:r w:rsidRPr="00910E2C">
        <w:rPr>
          <w:sz w:val="40"/>
          <w:szCs w:val="40"/>
        </w:rPr>
        <w:t>hour by hour,</w:t>
      </w:r>
      <w:r w:rsidR="00910E2C">
        <w:rPr>
          <w:sz w:val="40"/>
          <w:szCs w:val="40"/>
        </w:rPr>
        <w:t xml:space="preserve"> </w:t>
      </w:r>
      <w:r w:rsidRPr="00910E2C">
        <w:rPr>
          <w:sz w:val="40"/>
          <w:szCs w:val="40"/>
        </w:rPr>
        <w:t>is my temple and my tower.</w:t>
      </w:r>
    </w:p>
    <w:p w14:paraId="720105D4" w14:textId="77777777" w:rsidR="00910E2C" w:rsidRPr="00910E2C" w:rsidRDefault="00910E2C" w:rsidP="00AC39B8">
      <w:pPr>
        <w:pStyle w:val="LargeMain"/>
        <w:rPr>
          <w:sz w:val="16"/>
          <w:szCs w:val="40"/>
        </w:rPr>
      </w:pPr>
    </w:p>
    <w:p w14:paraId="19C205CF" w14:textId="77777777" w:rsidR="00910E2C" w:rsidRPr="00910E2C" w:rsidRDefault="00AC39B8" w:rsidP="00AC39B8">
      <w:pPr>
        <w:pStyle w:val="LargeMain"/>
        <w:rPr>
          <w:sz w:val="16"/>
          <w:szCs w:val="40"/>
        </w:rPr>
      </w:pPr>
      <w:r w:rsidRPr="00910E2C">
        <w:rPr>
          <w:sz w:val="40"/>
          <w:szCs w:val="40"/>
        </w:rPr>
        <w:t>3 God's great goodness aye endureth,</w:t>
      </w:r>
    </w:p>
    <w:p w14:paraId="2B5C4CA1" w14:textId="77777777" w:rsidR="00910E2C" w:rsidRPr="00910E2C" w:rsidRDefault="00AC39B8" w:rsidP="00AC39B8">
      <w:pPr>
        <w:pStyle w:val="LargeMain"/>
        <w:rPr>
          <w:sz w:val="16"/>
          <w:szCs w:val="40"/>
        </w:rPr>
      </w:pPr>
      <w:r w:rsidRPr="00910E2C">
        <w:rPr>
          <w:sz w:val="40"/>
          <w:szCs w:val="40"/>
        </w:rPr>
        <w:t>deep his wisdom, passing thought:</w:t>
      </w:r>
    </w:p>
    <w:p w14:paraId="581287DE" w14:textId="77777777" w:rsidR="00910E2C" w:rsidRPr="00910E2C" w:rsidRDefault="00AC39B8" w:rsidP="00AC39B8">
      <w:pPr>
        <w:pStyle w:val="LargeMain"/>
        <w:rPr>
          <w:sz w:val="16"/>
          <w:szCs w:val="40"/>
        </w:rPr>
      </w:pPr>
      <w:r w:rsidRPr="00910E2C">
        <w:rPr>
          <w:sz w:val="40"/>
          <w:szCs w:val="40"/>
        </w:rPr>
        <w:t>splendour, light and life attend him,</w:t>
      </w:r>
    </w:p>
    <w:p w14:paraId="62C1B89A" w14:textId="77777777" w:rsidR="00910E2C" w:rsidRPr="00910E2C" w:rsidRDefault="00AC39B8" w:rsidP="00AC39B8">
      <w:pPr>
        <w:pStyle w:val="LargeMain"/>
        <w:rPr>
          <w:sz w:val="16"/>
          <w:szCs w:val="40"/>
        </w:rPr>
      </w:pPr>
      <w:r w:rsidRPr="00910E2C">
        <w:rPr>
          <w:sz w:val="40"/>
          <w:szCs w:val="40"/>
        </w:rPr>
        <w:t>beauty springeth out of naught.</w:t>
      </w:r>
    </w:p>
    <w:p w14:paraId="28176AFD" w14:textId="77777777" w:rsidR="00910E2C" w:rsidRPr="00910E2C" w:rsidRDefault="00AC39B8" w:rsidP="00AC39B8">
      <w:pPr>
        <w:pStyle w:val="LargeMain"/>
        <w:rPr>
          <w:sz w:val="16"/>
          <w:szCs w:val="40"/>
        </w:rPr>
      </w:pPr>
      <w:r w:rsidRPr="00910E2C">
        <w:rPr>
          <w:sz w:val="40"/>
          <w:szCs w:val="40"/>
        </w:rPr>
        <w:t>Evermore from his store</w:t>
      </w:r>
      <w:r w:rsidR="00910E2C">
        <w:rPr>
          <w:sz w:val="40"/>
          <w:szCs w:val="40"/>
        </w:rPr>
        <w:t xml:space="preserve"> </w:t>
      </w:r>
      <w:r w:rsidRPr="00910E2C">
        <w:rPr>
          <w:sz w:val="40"/>
          <w:szCs w:val="40"/>
        </w:rPr>
        <w:t>new-born worlds rise and adore.</w:t>
      </w:r>
    </w:p>
    <w:p w14:paraId="25703471" w14:textId="77777777" w:rsidR="00910E2C" w:rsidRPr="00910E2C" w:rsidRDefault="00910E2C" w:rsidP="00AC39B8">
      <w:pPr>
        <w:pStyle w:val="LargeMain"/>
        <w:rPr>
          <w:sz w:val="16"/>
          <w:szCs w:val="40"/>
        </w:rPr>
      </w:pPr>
    </w:p>
    <w:p w14:paraId="673083E1" w14:textId="77777777" w:rsidR="00910E2C" w:rsidRPr="00910E2C" w:rsidRDefault="00AC39B8" w:rsidP="00AC39B8">
      <w:pPr>
        <w:pStyle w:val="LargeMain"/>
        <w:rPr>
          <w:sz w:val="16"/>
          <w:szCs w:val="40"/>
        </w:rPr>
      </w:pPr>
      <w:r w:rsidRPr="00910E2C">
        <w:rPr>
          <w:sz w:val="40"/>
          <w:szCs w:val="40"/>
        </w:rPr>
        <w:t>4 Daily doth the almighty Giver</w:t>
      </w:r>
      <w:r w:rsidR="00910E2C">
        <w:rPr>
          <w:sz w:val="40"/>
          <w:szCs w:val="40"/>
        </w:rPr>
        <w:t xml:space="preserve"> </w:t>
      </w:r>
      <w:r w:rsidRPr="00910E2C">
        <w:rPr>
          <w:sz w:val="40"/>
          <w:szCs w:val="40"/>
        </w:rPr>
        <w:t>bounteous gifts on us bestow;</w:t>
      </w:r>
    </w:p>
    <w:p w14:paraId="79EB2A35" w14:textId="77777777" w:rsidR="00910E2C" w:rsidRPr="00910E2C" w:rsidRDefault="00AC39B8" w:rsidP="00AC39B8">
      <w:pPr>
        <w:pStyle w:val="LargeMain"/>
        <w:rPr>
          <w:sz w:val="16"/>
          <w:szCs w:val="40"/>
        </w:rPr>
      </w:pPr>
      <w:r w:rsidRPr="00910E2C">
        <w:rPr>
          <w:sz w:val="40"/>
          <w:szCs w:val="40"/>
        </w:rPr>
        <w:t>his desire our soul delighteth,</w:t>
      </w:r>
      <w:r w:rsidR="00910E2C">
        <w:rPr>
          <w:sz w:val="40"/>
          <w:szCs w:val="40"/>
        </w:rPr>
        <w:t xml:space="preserve"> </w:t>
      </w:r>
      <w:r w:rsidRPr="00910E2C">
        <w:rPr>
          <w:sz w:val="40"/>
          <w:szCs w:val="40"/>
        </w:rPr>
        <w:t>pleasure leads us where we go.</w:t>
      </w:r>
    </w:p>
    <w:p w14:paraId="397C7464" w14:textId="77777777" w:rsidR="00910E2C" w:rsidRPr="00910E2C" w:rsidRDefault="00AC39B8" w:rsidP="00AC39B8">
      <w:pPr>
        <w:pStyle w:val="LargeMain"/>
        <w:rPr>
          <w:sz w:val="16"/>
          <w:szCs w:val="40"/>
        </w:rPr>
      </w:pPr>
      <w:r w:rsidRPr="00910E2C">
        <w:rPr>
          <w:sz w:val="40"/>
          <w:szCs w:val="40"/>
        </w:rPr>
        <w:t>Love doth stand at his hand;</w:t>
      </w:r>
      <w:r w:rsidR="00910E2C">
        <w:rPr>
          <w:sz w:val="40"/>
          <w:szCs w:val="40"/>
        </w:rPr>
        <w:t xml:space="preserve"> </w:t>
      </w:r>
      <w:r w:rsidRPr="00910E2C">
        <w:rPr>
          <w:sz w:val="40"/>
          <w:szCs w:val="40"/>
        </w:rPr>
        <w:t>joy doth wait on his command.</w:t>
      </w:r>
    </w:p>
    <w:p w14:paraId="7689FCC9" w14:textId="77777777" w:rsidR="00910E2C" w:rsidRPr="00910E2C" w:rsidRDefault="00910E2C" w:rsidP="00AC39B8">
      <w:pPr>
        <w:pStyle w:val="LargeMain"/>
        <w:rPr>
          <w:sz w:val="16"/>
          <w:szCs w:val="40"/>
        </w:rPr>
      </w:pPr>
    </w:p>
    <w:p w14:paraId="569131E2" w14:textId="77777777" w:rsidR="00910E2C" w:rsidRPr="00910E2C" w:rsidRDefault="00AC39B8" w:rsidP="00AC39B8">
      <w:pPr>
        <w:pStyle w:val="LargeMain"/>
        <w:rPr>
          <w:sz w:val="16"/>
          <w:szCs w:val="40"/>
        </w:rPr>
      </w:pPr>
      <w:r w:rsidRPr="00910E2C">
        <w:rPr>
          <w:sz w:val="40"/>
          <w:szCs w:val="40"/>
        </w:rPr>
        <w:t>5 Still from earth to God eternal</w:t>
      </w:r>
      <w:r w:rsidR="00910E2C">
        <w:rPr>
          <w:sz w:val="40"/>
          <w:szCs w:val="40"/>
        </w:rPr>
        <w:t xml:space="preserve"> </w:t>
      </w:r>
      <w:r w:rsidRPr="00910E2C">
        <w:rPr>
          <w:sz w:val="40"/>
          <w:szCs w:val="40"/>
        </w:rPr>
        <w:t>sacrifice of praise be done,</w:t>
      </w:r>
    </w:p>
    <w:p w14:paraId="23C4B49C" w14:textId="77777777" w:rsidR="00910E2C" w:rsidRPr="00910E2C" w:rsidRDefault="00AC39B8" w:rsidP="00AC39B8">
      <w:pPr>
        <w:pStyle w:val="LargeMain"/>
        <w:rPr>
          <w:sz w:val="16"/>
          <w:szCs w:val="40"/>
        </w:rPr>
      </w:pPr>
      <w:r w:rsidRPr="00910E2C">
        <w:rPr>
          <w:sz w:val="40"/>
          <w:szCs w:val="40"/>
        </w:rPr>
        <w:t>high above all praises praising</w:t>
      </w:r>
      <w:r w:rsidR="00910E2C">
        <w:rPr>
          <w:sz w:val="40"/>
          <w:szCs w:val="40"/>
        </w:rPr>
        <w:t xml:space="preserve"> </w:t>
      </w:r>
      <w:r w:rsidRPr="00910E2C">
        <w:rPr>
          <w:sz w:val="40"/>
          <w:szCs w:val="40"/>
        </w:rPr>
        <w:t>for the gift of Christ, his Son.</w:t>
      </w:r>
    </w:p>
    <w:p w14:paraId="715D8338" w14:textId="77777777" w:rsidR="00910E2C" w:rsidRPr="00910E2C" w:rsidRDefault="00AC39B8" w:rsidP="00AC39B8">
      <w:pPr>
        <w:pStyle w:val="LargeMain"/>
        <w:rPr>
          <w:sz w:val="16"/>
          <w:szCs w:val="40"/>
        </w:rPr>
      </w:pPr>
      <w:r w:rsidRPr="00910E2C">
        <w:rPr>
          <w:sz w:val="40"/>
          <w:szCs w:val="40"/>
        </w:rPr>
        <w:t>Christ doth call one and all:</w:t>
      </w:r>
      <w:r w:rsidR="00910E2C">
        <w:rPr>
          <w:sz w:val="40"/>
          <w:szCs w:val="40"/>
        </w:rPr>
        <w:t xml:space="preserve"> </w:t>
      </w:r>
      <w:r w:rsidRPr="00910E2C">
        <w:rPr>
          <w:sz w:val="40"/>
          <w:szCs w:val="40"/>
        </w:rPr>
        <w:t>ye who follow shall not fall.</w:t>
      </w:r>
    </w:p>
    <w:p w14:paraId="2B7FDF26" w14:textId="77777777" w:rsidR="00910E2C" w:rsidRPr="00910E2C" w:rsidRDefault="00910E2C" w:rsidP="00AC39B8">
      <w:pPr>
        <w:spacing w:after="0" w:line="240" w:lineRule="auto"/>
        <w:rPr>
          <w:sz w:val="16"/>
          <w:szCs w:val="32"/>
        </w:rPr>
      </w:pPr>
    </w:p>
    <w:p w14:paraId="213CA53D" w14:textId="77777777" w:rsidR="00910E2C" w:rsidRPr="00910E2C" w:rsidRDefault="00AC39B8" w:rsidP="00AC39B8">
      <w:pPr>
        <w:pStyle w:val="LargeHeading1"/>
        <w:rPr>
          <w:sz w:val="16"/>
        </w:rPr>
      </w:pPr>
      <w:r w:rsidRPr="001F2464">
        <w:lastRenderedPageBreak/>
        <w:t xml:space="preserve">Dismissal  </w:t>
      </w:r>
    </w:p>
    <w:p w14:paraId="2E9BC87D" w14:textId="77777777" w:rsidR="00910E2C" w:rsidRPr="00910E2C" w:rsidRDefault="00910E2C" w:rsidP="00AC39B8">
      <w:pPr>
        <w:spacing w:after="0" w:line="240" w:lineRule="auto"/>
        <w:rPr>
          <w:color w:val="00B050"/>
          <w:sz w:val="16"/>
          <w:szCs w:val="32"/>
        </w:rPr>
      </w:pPr>
    </w:p>
    <w:p w14:paraId="75559812" w14:textId="77777777" w:rsidR="00910E2C" w:rsidRPr="00910E2C" w:rsidRDefault="00AC39B8" w:rsidP="00AC39B8">
      <w:pPr>
        <w:pStyle w:val="LargeMain"/>
        <w:rPr>
          <w:sz w:val="16"/>
        </w:rPr>
      </w:pPr>
      <w:r w:rsidRPr="00A36D25">
        <w:t xml:space="preserve">Go in peace to love </w:t>
      </w:r>
    </w:p>
    <w:p w14:paraId="7BDB0208" w14:textId="77777777" w:rsidR="00910E2C" w:rsidRPr="00910E2C" w:rsidRDefault="00AC39B8" w:rsidP="00AC39B8">
      <w:pPr>
        <w:pStyle w:val="LargeMain"/>
        <w:rPr>
          <w:sz w:val="16"/>
        </w:rPr>
      </w:pPr>
      <w:r w:rsidRPr="00A36D25">
        <w:t xml:space="preserve">and serve the Lord  </w:t>
      </w:r>
    </w:p>
    <w:p w14:paraId="6A7A4295" w14:textId="3C504C89" w:rsidR="00297CAE" w:rsidRPr="00910E2C" w:rsidRDefault="00AC39B8" w:rsidP="00AC39B8">
      <w:pPr>
        <w:pStyle w:val="LargeMain"/>
        <w:rPr>
          <w:b/>
          <w:bCs/>
          <w:i/>
          <w:iCs/>
          <w:sz w:val="16"/>
        </w:rPr>
      </w:pPr>
      <w:r w:rsidRPr="001F2464">
        <w:rPr>
          <w:b/>
          <w:bCs/>
          <w:i/>
          <w:iCs/>
        </w:rPr>
        <w:t>in the name of Christ. Amen.</w:t>
      </w:r>
    </w:p>
    <w:sectPr w:rsidR="00297CAE" w:rsidRPr="00910E2C" w:rsidSect="00AC39B8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47FC3"/>
    <w:multiLevelType w:val="hybridMultilevel"/>
    <w:tmpl w:val="86BA16E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E53F8"/>
    <w:multiLevelType w:val="hybridMultilevel"/>
    <w:tmpl w:val="425E95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76467555">
    <w:abstractNumId w:val="0"/>
  </w:num>
  <w:num w:numId="2" w16cid:durableId="1181429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81F"/>
    <w:rsid w:val="00040056"/>
    <w:rsid w:val="00073B7F"/>
    <w:rsid w:val="00085A57"/>
    <w:rsid w:val="001117B2"/>
    <w:rsid w:val="00147A5C"/>
    <w:rsid w:val="00195692"/>
    <w:rsid w:val="00297CAE"/>
    <w:rsid w:val="002A66D0"/>
    <w:rsid w:val="002D07DF"/>
    <w:rsid w:val="0045681F"/>
    <w:rsid w:val="00562BFE"/>
    <w:rsid w:val="005700CF"/>
    <w:rsid w:val="005F67A3"/>
    <w:rsid w:val="006A4F4C"/>
    <w:rsid w:val="007F5CBB"/>
    <w:rsid w:val="008E3E7D"/>
    <w:rsid w:val="00910E2C"/>
    <w:rsid w:val="00A44241"/>
    <w:rsid w:val="00AC39B8"/>
    <w:rsid w:val="00B33EB6"/>
    <w:rsid w:val="00B577BF"/>
    <w:rsid w:val="00BE2029"/>
    <w:rsid w:val="00C15953"/>
    <w:rsid w:val="00C46A49"/>
    <w:rsid w:val="00D97566"/>
    <w:rsid w:val="00DB2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27DE8C"/>
  <w15:chartTrackingRefBased/>
  <w15:docId w15:val="{E7F09AEC-EA1D-E042-A557-D76EBFB10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9B8"/>
  </w:style>
  <w:style w:type="paragraph" w:styleId="Heading1">
    <w:name w:val="heading 1"/>
    <w:basedOn w:val="Normal"/>
    <w:next w:val="Normal"/>
    <w:link w:val="Heading1Char"/>
    <w:uiPriority w:val="9"/>
    <w:qFormat/>
    <w:rsid w:val="002A66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66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66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66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66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66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66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66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66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66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66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66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66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66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66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66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66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66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66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66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66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66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66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66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66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66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66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66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66D0"/>
    <w:rPr>
      <w:b/>
      <w:bCs/>
      <w:smallCaps/>
      <w:color w:val="0F4761" w:themeColor="accent1" w:themeShade="BF"/>
      <w:spacing w:val="5"/>
    </w:rPr>
  </w:style>
  <w:style w:type="paragraph" w:customStyle="1" w:styleId="LargeHeading1">
    <w:name w:val="Large Heading 1"/>
    <w:basedOn w:val="Normal"/>
    <w:qFormat/>
    <w:rsid w:val="00073B7F"/>
    <w:pPr>
      <w:spacing w:after="0" w:line="240" w:lineRule="auto"/>
    </w:pPr>
    <w:rPr>
      <w:rFonts w:ascii="Cambria" w:hAnsi="Cambria" w:cs="Times New Roman (Body CS)"/>
      <w:b/>
      <w:caps/>
      <w:sz w:val="48"/>
    </w:rPr>
  </w:style>
  <w:style w:type="paragraph" w:customStyle="1" w:styleId="LargeHeading2">
    <w:name w:val="Large Heading 2"/>
    <w:basedOn w:val="Normal"/>
    <w:qFormat/>
    <w:rsid w:val="00073B7F"/>
    <w:pPr>
      <w:spacing w:after="0" w:line="240" w:lineRule="auto"/>
    </w:pPr>
    <w:rPr>
      <w:rFonts w:ascii="Cambria" w:hAnsi="Cambria" w:cs="Times New Roman (Body CS)"/>
      <w:b/>
      <w:caps/>
      <w:sz w:val="44"/>
    </w:rPr>
  </w:style>
  <w:style w:type="paragraph" w:customStyle="1" w:styleId="LargeMain">
    <w:name w:val="Large Main"/>
    <w:basedOn w:val="Normal"/>
    <w:qFormat/>
    <w:rsid w:val="005700CF"/>
    <w:pPr>
      <w:spacing w:after="0" w:line="240" w:lineRule="auto"/>
    </w:pPr>
    <w:rPr>
      <w:rFonts w:ascii="Cambria" w:hAnsi="Cambria"/>
      <w:sz w:val="44"/>
    </w:rPr>
  </w:style>
  <w:style w:type="paragraph" w:customStyle="1" w:styleId="LargeMainBold">
    <w:name w:val="Large Main Bold"/>
    <w:basedOn w:val="Normal"/>
    <w:qFormat/>
    <w:rsid w:val="00073B7F"/>
    <w:pPr>
      <w:spacing w:after="0" w:line="240" w:lineRule="auto"/>
    </w:pPr>
    <w:rPr>
      <w:rFonts w:ascii="Cambria" w:hAnsi="Cambria"/>
      <w:b/>
      <w:sz w:val="44"/>
    </w:rPr>
  </w:style>
  <w:style w:type="paragraph" w:customStyle="1" w:styleId="SmallHeading1">
    <w:name w:val="Small Heading 1"/>
    <w:basedOn w:val="Normal"/>
    <w:qFormat/>
    <w:rsid w:val="00040056"/>
    <w:pPr>
      <w:spacing w:after="0" w:line="240" w:lineRule="auto"/>
    </w:pPr>
    <w:rPr>
      <w:rFonts w:ascii="Cambria" w:hAnsi="Cambria" w:cs="Times New Roman (Body CS)"/>
      <w:b/>
      <w:caps/>
      <w:sz w:val="36"/>
    </w:rPr>
  </w:style>
  <w:style w:type="paragraph" w:customStyle="1" w:styleId="SmallHeading2">
    <w:name w:val="Small Heading 2"/>
    <w:basedOn w:val="Normal"/>
    <w:qFormat/>
    <w:rsid w:val="00040056"/>
    <w:pPr>
      <w:spacing w:after="0" w:line="240" w:lineRule="auto"/>
    </w:pPr>
    <w:rPr>
      <w:rFonts w:ascii="Cambria" w:hAnsi="Cambria" w:cs="Times New Roman (Body CS)"/>
      <w:b/>
      <w:caps/>
      <w:sz w:val="30"/>
    </w:rPr>
  </w:style>
  <w:style w:type="paragraph" w:customStyle="1" w:styleId="Smallmain">
    <w:name w:val="Small main"/>
    <w:basedOn w:val="Normal"/>
    <w:qFormat/>
    <w:rsid w:val="001117B2"/>
    <w:pPr>
      <w:spacing w:after="0" w:line="240" w:lineRule="auto"/>
    </w:pPr>
    <w:rPr>
      <w:rFonts w:ascii="Cambria" w:hAnsi="Cambria"/>
      <w:sz w:val="30"/>
    </w:rPr>
  </w:style>
  <w:style w:type="paragraph" w:customStyle="1" w:styleId="Smallmainbold">
    <w:name w:val="Small main bold"/>
    <w:basedOn w:val="Normal"/>
    <w:qFormat/>
    <w:rsid w:val="001117B2"/>
    <w:pPr>
      <w:spacing w:after="0" w:line="240" w:lineRule="auto"/>
    </w:pPr>
    <w:rPr>
      <w:rFonts w:ascii="Cambria" w:hAnsi="Cambria"/>
      <w:b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wkeal/Desktop/Maureen/Library/Group%20Containers/UBF8T346G9.Office/User%20Content.localized/Templates.localized/Order%20of%20Service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F7CFBE5-FDA1-9F4A-A09D-5B850C09E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Order of Service2.dotx</Template>
  <TotalTime>24</TotalTime>
  <Pages>9</Pages>
  <Words>1161</Words>
  <Characters>6622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</dc:creator>
  <cp:keywords/>
  <dc:description/>
  <cp:lastModifiedBy>Maureen</cp:lastModifiedBy>
  <cp:revision>3</cp:revision>
  <dcterms:created xsi:type="dcterms:W3CDTF">2025-12-02T13:11:00Z</dcterms:created>
  <dcterms:modified xsi:type="dcterms:W3CDTF">2025-12-02T13:47:00Z</dcterms:modified>
</cp:coreProperties>
</file>