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C5CD3" w14:textId="77777777" w:rsidR="00BA666D" w:rsidRPr="00BA666D" w:rsidRDefault="00A359BC" w:rsidP="00AD5D42">
      <w:pPr>
        <w:pStyle w:val="LargeHeading1"/>
        <w:jc w:val="center"/>
        <w:rPr>
          <w:sz w:val="13"/>
        </w:rPr>
      </w:pPr>
      <w:r>
        <w:rPr>
          <w:noProof/>
        </w:rPr>
        <mc:AlternateContent>
          <mc:Choice Requires="wps">
            <w:drawing>
              <wp:anchor distT="0" distB="0" distL="114300" distR="114300" simplePos="0" relativeHeight="251659264" behindDoc="0" locked="0" layoutInCell="1" allowOverlap="1" wp14:anchorId="2EC6DD5E" wp14:editId="70444518">
                <wp:simplePos x="0" y="0"/>
                <wp:positionH relativeFrom="column">
                  <wp:posOffset>5904865</wp:posOffset>
                </wp:positionH>
                <wp:positionV relativeFrom="paragraph">
                  <wp:posOffset>430968</wp:posOffset>
                </wp:positionV>
                <wp:extent cx="785612" cy="399245"/>
                <wp:effectExtent l="0" t="0" r="1905" b="0"/>
                <wp:wrapNone/>
                <wp:docPr id="1096234733" name="Text Box 1"/>
                <wp:cNvGraphicFramePr/>
                <a:graphic xmlns:a="http://schemas.openxmlformats.org/drawingml/2006/main">
                  <a:graphicData uri="http://schemas.microsoft.com/office/word/2010/wordprocessingShape">
                    <wps:wsp>
                      <wps:cNvSpPr txBox="1"/>
                      <wps:spPr>
                        <a:xfrm>
                          <a:off x="0" y="0"/>
                          <a:ext cx="785612" cy="399245"/>
                        </a:xfrm>
                        <a:prstGeom prst="rect">
                          <a:avLst/>
                        </a:prstGeom>
                        <a:solidFill>
                          <a:schemeClr val="lt1"/>
                        </a:solidFill>
                        <a:ln w="6350">
                          <a:noFill/>
                        </a:ln>
                      </wps:spPr>
                      <wps:txbx>
                        <w:txbxContent>
                          <w:p w14:paraId="1BDECCED" w14:textId="77777777" w:rsidR="00BA666D" w:rsidRPr="00BA666D" w:rsidRDefault="00A359BC">
                            <w:pPr>
                              <w:rPr>
                                <w:rFonts w:ascii="Cambria" w:hAnsi="Cambria"/>
                                <w:sz w:val="13"/>
                              </w:rPr>
                            </w:pPr>
                            <w:r w:rsidRPr="00A359BC">
                              <w:rPr>
                                <w:rFonts w:ascii="Cambria" w:hAnsi="Cambria"/>
                              </w:rPr>
                              <w:t>(SMP 3)</w:t>
                            </w:r>
                          </w:p>
                          <w:p w14:paraId="69EA88A6" w14:textId="691DF2A4" w:rsidR="00A359BC" w:rsidRPr="00A359BC" w:rsidRDefault="00A359BC">
                            <w:pPr>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C6DD5E" id="_x0000_t202" coordsize="21600,21600" o:spt="202" path="m,l,21600r21600,l21600,xe">
                <v:stroke joinstyle="miter"/>
                <v:path gradientshapeok="t" o:connecttype="rect"/>
              </v:shapetype>
              <v:shape id="Text Box 1" o:spid="_x0000_s1026" type="#_x0000_t202" style="position:absolute;left:0;text-align:left;margin-left:464.95pt;margin-top:33.95pt;width:61.85pt;height: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" fillcolor="white [3201]" stroked="f" strokeweight=".5pt">
                <v:textbox>
                  <w:txbxContent>
                    <w:p w14:paraId="1BDECCED" w14:textId="77777777" w:rsidR="00BA666D" w:rsidRPr="00BA666D" w:rsidRDefault="00A359BC">
                      <w:pPr>
                        <w:rPr>
                          <w:rFonts w:ascii="Cambria" w:hAnsi="Cambria"/>
                          <w:sz w:val="13"/>
                        </w:rPr>
                      </w:pPr>
                      <w:r w:rsidRPr="00A359BC">
                        <w:rPr>
                          <w:rFonts w:ascii="Cambria" w:hAnsi="Cambria"/>
                        </w:rPr>
                        <w:t>(SMP 3)</w:t>
                      </w:r>
                    </w:p>
                    <w:p w14:paraId="69EA88A6" w14:textId="691DF2A4" w:rsidR="00A359BC" w:rsidRPr="00A359BC" w:rsidRDefault="00A359BC">
                      <w:pPr>
                        <w:rPr>
                          <w:rFonts w:ascii="Cambria" w:hAnsi="Cambria"/>
                        </w:rPr>
                      </w:pPr>
                    </w:p>
                  </w:txbxContent>
                </v:textbox>
              </v:shape>
            </w:pict>
          </mc:Fallback>
        </mc:AlternateContent>
      </w:r>
      <w:r w:rsidR="00AD5D42" w:rsidRPr="003661AD">
        <w:t xml:space="preserve">16th November </w:t>
      </w:r>
      <w:r w:rsidR="00AD5D42">
        <w:t xml:space="preserve">- </w:t>
      </w:r>
      <w:r w:rsidR="00AD5D42" w:rsidRPr="003661AD">
        <w:rPr>
          <w:caps w:val="0"/>
        </w:rPr>
        <w:t>2nd Sunday Before Advent</w:t>
      </w:r>
      <w:r w:rsidR="00AD5D42">
        <w:rPr>
          <w:caps w:val="0"/>
        </w:rPr>
        <w:t xml:space="preserve"> </w:t>
      </w:r>
      <w:r w:rsidR="00AD5D42" w:rsidRPr="003661AD">
        <w:rPr>
          <w:caps w:val="0"/>
        </w:rPr>
        <w:t>Mrs Linda Abwa -C</w:t>
      </w:r>
      <w:r w:rsidR="00AD5D42">
        <w:rPr>
          <w:caps w:val="0"/>
        </w:rPr>
        <w:t>MSI</w:t>
      </w:r>
    </w:p>
    <w:p w14:paraId="1491C061" w14:textId="77777777" w:rsidR="00BA666D" w:rsidRPr="00BA666D" w:rsidRDefault="00BA666D" w:rsidP="00AD5D42">
      <w:pPr>
        <w:pStyle w:val="LargeHeading1"/>
        <w:rPr>
          <w:sz w:val="13"/>
        </w:rPr>
      </w:pPr>
    </w:p>
    <w:p w14:paraId="01809A82" w14:textId="77777777" w:rsidR="00BA666D" w:rsidRPr="00BA666D" w:rsidRDefault="00AD5D42" w:rsidP="00AD5D42">
      <w:pPr>
        <w:pStyle w:val="LargeHeading1"/>
        <w:rPr>
          <w:sz w:val="13"/>
        </w:rPr>
      </w:pPr>
      <w:r w:rsidRPr="003661AD">
        <w:t>Opening Prayer</w:t>
      </w:r>
    </w:p>
    <w:p w14:paraId="3DB42054" w14:textId="77777777" w:rsidR="00BA666D" w:rsidRPr="00BA666D" w:rsidRDefault="00BA666D" w:rsidP="00AD5D42">
      <w:pPr>
        <w:pStyle w:val="LargeHeading1"/>
        <w:rPr>
          <w:sz w:val="13"/>
        </w:rPr>
      </w:pPr>
    </w:p>
    <w:p w14:paraId="07531837" w14:textId="77777777" w:rsidR="00BA666D" w:rsidRPr="00BA666D" w:rsidRDefault="00AD5D42" w:rsidP="00AD5D42">
      <w:pPr>
        <w:pStyle w:val="LargeHeading1"/>
        <w:rPr>
          <w:sz w:val="13"/>
        </w:rPr>
      </w:pPr>
      <w:r w:rsidRPr="003661AD">
        <w:t>All my hope on God is founded</w:t>
      </w:r>
      <w:r>
        <w:t xml:space="preserve"> - </w:t>
      </w:r>
      <w:r w:rsidRPr="003661AD">
        <w:t>H</w:t>
      </w:r>
      <w:r w:rsidR="00E247C5" w:rsidRPr="003661AD">
        <w:rPr>
          <w:caps w:val="0"/>
        </w:rPr>
        <w:t>ymn</w:t>
      </w:r>
      <w:r w:rsidRPr="003661AD">
        <w:t xml:space="preserve"> 10</w:t>
      </w:r>
    </w:p>
    <w:p w14:paraId="19D4BA51" w14:textId="77777777" w:rsidR="00BA666D" w:rsidRPr="00BA666D" w:rsidRDefault="00BA666D" w:rsidP="00AD5D42">
      <w:pPr>
        <w:spacing w:after="0" w:line="240" w:lineRule="auto"/>
        <w:rPr>
          <w:rFonts w:ascii="Cambria" w:hAnsi="Cambria"/>
          <w:sz w:val="13"/>
          <w:szCs w:val="32"/>
        </w:rPr>
      </w:pPr>
    </w:p>
    <w:p w14:paraId="42170C23" w14:textId="77777777" w:rsidR="00BA666D" w:rsidRPr="00BA666D" w:rsidRDefault="00AD5D42" w:rsidP="00AD5D42">
      <w:pPr>
        <w:pStyle w:val="LargeMain"/>
        <w:rPr>
          <w:sz w:val="13"/>
          <w:szCs w:val="40"/>
        </w:rPr>
      </w:pPr>
      <w:r w:rsidRPr="00E247C5">
        <w:rPr>
          <w:b/>
          <w:bCs/>
          <w:sz w:val="40"/>
          <w:szCs w:val="40"/>
        </w:rPr>
        <w:t>1</w:t>
      </w:r>
      <w:r w:rsidRPr="00E247C5">
        <w:rPr>
          <w:sz w:val="40"/>
          <w:szCs w:val="40"/>
        </w:rPr>
        <w:t xml:space="preserve"> All my hope on God is founded;</w:t>
      </w:r>
    </w:p>
    <w:p w14:paraId="7B9E043D" w14:textId="77777777" w:rsidR="00BA666D" w:rsidRPr="00BA666D" w:rsidRDefault="00AD5D42" w:rsidP="00AD5D42">
      <w:pPr>
        <w:pStyle w:val="LargeMain"/>
        <w:rPr>
          <w:sz w:val="13"/>
          <w:szCs w:val="40"/>
        </w:rPr>
      </w:pPr>
      <w:r w:rsidRPr="00E247C5">
        <w:rPr>
          <w:sz w:val="40"/>
          <w:szCs w:val="40"/>
        </w:rPr>
        <w:t>he doth still my trust renew.</w:t>
      </w:r>
    </w:p>
    <w:p w14:paraId="6E4C877F" w14:textId="77777777" w:rsidR="00BA666D" w:rsidRPr="00BA666D" w:rsidRDefault="00AD5D42" w:rsidP="00AD5D42">
      <w:pPr>
        <w:pStyle w:val="LargeMain"/>
        <w:rPr>
          <w:sz w:val="13"/>
          <w:szCs w:val="40"/>
        </w:rPr>
      </w:pPr>
      <w:r w:rsidRPr="00E247C5">
        <w:rPr>
          <w:sz w:val="40"/>
          <w:szCs w:val="40"/>
        </w:rPr>
        <w:t xml:space="preserve">Me through change and chance </w:t>
      </w:r>
    </w:p>
    <w:p w14:paraId="0860515C" w14:textId="77777777" w:rsidR="00BA666D" w:rsidRPr="00BA666D" w:rsidRDefault="00AD5D42" w:rsidP="00AD5D42">
      <w:pPr>
        <w:pStyle w:val="LargeMain"/>
        <w:rPr>
          <w:sz w:val="13"/>
          <w:szCs w:val="40"/>
        </w:rPr>
      </w:pPr>
      <w:r w:rsidRPr="00E247C5">
        <w:rPr>
          <w:sz w:val="40"/>
          <w:szCs w:val="40"/>
        </w:rPr>
        <w:t>he guideth, only good and only true.</w:t>
      </w:r>
    </w:p>
    <w:p w14:paraId="7E83A6AA" w14:textId="77777777" w:rsidR="00BA666D" w:rsidRPr="00BA666D" w:rsidRDefault="00AD5D42" w:rsidP="00AD5D42">
      <w:pPr>
        <w:pStyle w:val="LargeMain"/>
        <w:rPr>
          <w:sz w:val="13"/>
          <w:szCs w:val="40"/>
        </w:rPr>
      </w:pPr>
      <w:r w:rsidRPr="00E247C5">
        <w:rPr>
          <w:sz w:val="40"/>
          <w:szCs w:val="40"/>
        </w:rPr>
        <w:t>God unknown, he alone</w:t>
      </w:r>
    </w:p>
    <w:p w14:paraId="10BC26B8" w14:textId="77777777" w:rsidR="00BA666D" w:rsidRPr="00BA666D" w:rsidRDefault="00AD5D42" w:rsidP="00AD5D42">
      <w:pPr>
        <w:pStyle w:val="LargeMain"/>
        <w:rPr>
          <w:sz w:val="13"/>
          <w:szCs w:val="40"/>
        </w:rPr>
      </w:pPr>
      <w:r w:rsidRPr="00E247C5">
        <w:rPr>
          <w:sz w:val="40"/>
          <w:szCs w:val="40"/>
        </w:rPr>
        <w:t>calls my heart to be his own.</w:t>
      </w:r>
    </w:p>
    <w:p w14:paraId="1D26167F" w14:textId="77777777" w:rsidR="00BA666D" w:rsidRPr="00BA666D" w:rsidRDefault="00BA666D" w:rsidP="00AD5D42">
      <w:pPr>
        <w:pStyle w:val="LargeMain"/>
        <w:rPr>
          <w:sz w:val="13"/>
          <w:szCs w:val="40"/>
        </w:rPr>
      </w:pPr>
    </w:p>
    <w:p w14:paraId="16E30A17" w14:textId="77777777" w:rsidR="00BA666D" w:rsidRPr="00BA666D" w:rsidRDefault="00AD5D42" w:rsidP="00AD5D42">
      <w:pPr>
        <w:pStyle w:val="LargeMain"/>
        <w:rPr>
          <w:sz w:val="13"/>
          <w:szCs w:val="40"/>
        </w:rPr>
      </w:pPr>
      <w:r w:rsidRPr="00E247C5">
        <w:rPr>
          <w:b/>
          <w:bCs/>
          <w:sz w:val="40"/>
          <w:szCs w:val="40"/>
        </w:rPr>
        <w:t>2</w:t>
      </w:r>
      <w:r w:rsidRPr="00E247C5">
        <w:rPr>
          <w:sz w:val="40"/>
          <w:szCs w:val="40"/>
        </w:rPr>
        <w:t xml:space="preserve"> Human pride and earthly glory,</w:t>
      </w:r>
    </w:p>
    <w:p w14:paraId="62104958" w14:textId="77777777" w:rsidR="00BA666D" w:rsidRPr="00BA666D" w:rsidRDefault="00AD5D42" w:rsidP="00AD5D42">
      <w:pPr>
        <w:pStyle w:val="LargeMain"/>
        <w:rPr>
          <w:sz w:val="13"/>
          <w:szCs w:val="40"/>
        </w:rPr>
      </w:pPr>
      <w:r w:rsidRPr="00E247C5">
        <w:rPr>
          <w:sz w:val="40"/>
          <w:szCs w:val="40"/>
        </w:rPr>
        <w:t>sword and crown betray our trust;</w:t>
      </w:r>
    </w:p>
    <w:p w14:paraId="4D0168BB" w14:textId="77777777" w:rsidR="00BA666D" w:rsidRPr="00BA666D" w:rsidRDefault="00AD5D42" w:rsidP="00AD5D42">
      <w:pPr>
        <w:pStyle w:val="LargeMain"/>
        <w:rPr>
          <w:sz w:val="13"/>
          <w:szCs w:val="40"/>
        </w:rPr>
      </w:pPr>
      <w:r w:rsidRPr="00E247C5">
        <w:rPr>
          <w:sz w:val="40"/>
          <w:szCs w:val="40"/>
        </w:rPr>
        <w:t>what with care and toil is builded,</w:t>
      </w:r>
    </w:p>
    <w:p w14:paraId="252AC422" w14:textId="77777777" w:rsidR="00BA666D" w:rsidRPr="00BA666D" w:rsidRDefault="00AD5D42" w:rsidP="00AD5D42">
      <w:pPr>
        <w:pStyle w:val="LargeMain"/>
        <w:rPr>
          <w:sz w:val="13"/>
          <w:szCs w:val="40"/>
        </w:rPr>
      </w:pPr>
      <w:r w:rsidRPr="00E247C5">
        <w:rPr>
          <w:sz w:val="40"/>
          <w:szCs w:val="40"/>
        </w:rPr>
        <w:t>tower and temple, fall to dust.</w:t>
      </w:r>
    </w:p>
    <w:p w14:paraId="160C8BA6" w14:textId="77777777" w:rsidR="00BA666D" w:rsidRPr="00BA666D" w:rsidRDefault="00AD5D42" w:rsidP="00AD5D42">
      <w:pPr>
        <w:pStyle w:val="LargeMain"/>
        <w:rPr>
          <w:sz w:val="13"/>
          <w:szCs w:val="40"/>
        </w:rPr>
      </w:pPr>
      <w:r w:rsidRPr="00E247C5">
        <w:rPr>
          <w:sz w:val="40"/>
          <w:szCs w:val="40"/>
        </w:rPr>
        <w:t>But God's power, hour by hour,</w:t>
      </w:r>
    </w:p>
    <w:p w14:paraId="576562ED" w14:textId="77777777" w:rsidR="00BA666D" w:rsidRPr="00BA666D" w:rsidRDefault="00AD5D42" w:rsidP="00AD5D42">
      <w:pPr>
        <w:pStyle w:val="LargeMain"/>
        <w:rPr>
          <w:sz w:val="13"/>
          <w:szCs w:val="40"/>
        </w:rPr>
      </w:pPr>
      <w:r w:rsidRPr="00E247C5">
        <w:rPr>
          <w:sz w:val="40"/>
          <w:szCs w:val="40"/>
        </w:rPr>
        <w:t>is my temple and my tower.</w:t>
      </w:r>
    </w:p>
    <w:p w14:paraId="6790F623" w14:textId="77777777" w:rsidR="00BA666D" w:rsidRPr="00BA666D" w:rsidRDefault="00BA666D" w:rsidP="00AD5D42">
      <w:pPr>
        <w:pStyle w:val="LargeMain"/>
        <w:rPr>
          <w:sz w:val="13"/>
          <w:szCs w:val="40"/>
        </w:rPr>
      </w:pPr>
    </w:p>
    <w:p w14:paraId="03297AF0" w14:textId="77777777" w:rsidR="00BA666D" w:rsidRPr="00BA666D" w:rsidRDefault="00AD5D42" w:rsidP="00AD5D42">
      <w:pPr>
        <w:pStyle w:val="LargeMain"/>
        <w:rPr>
          <w:sz w:val="13"/>
          <w:szCs w:val="40"/>
        </w:rPr>
      </w:pPr>
      <w:r w:rsidRPr="00E247C5">
        <w:rPr>
          <w:b/>
          <w:bCs/>
          <w:sz w:val="40"/>
          <w:szCs w:val="40"/>
        </w:rPr>
        <w:t>3</w:t>
      </w:r>
      <w:r w:rsidRPr="00E247C5">
        <w:rPr>
          <w:sz w:val="40"/>
          <w:szCs w:val="40"/>
        </w:rPr>
        <w:t xml:space="preserve"> God's great goodness aye endureth,</w:t>
      </w:r>
    </w:p>
    <w:p w14:paraId="585C18C8" w14:textId="77777777" w:rsidR="00BA666D" w:rsidRPr="00BA666D" w:rsidRDefault="00AD5D42" w:rsidP="00AD5D42">
      <w:pPr>
        <w:pStyle w:val="LargeMain"/>
        <w:rPr>
          <w:sz w:val="13"/>
          <w:szCs w:val="40"/>
        </w:rPr>
      </w:pPr>
      <w:r w:rsidRPr="00E247C5">
        <w:rPr>
          <w:sz w:val="40"/>
          <w:szCs w:val="40"/>
        </w:rPr>
        <w:t>deep his wisdom, passing thought:</w:t>
      </w:r>
    </w:p>
    <w:p w14:paraId="1B9EB347" w14:textId="00F85D06" w:rsidR="00BA666D" w:rsidRPr="00BA666D" w:rsidRDefault="00AD5D42" w:rsidP="00AD5D42">
      <w:pPr>
        <w:pStyle w:val="LargeMain"/>
        <w:rPr>
          <w:sz w:val="13"/>
          <w:szCs w:val="40"/>
        </w:rPr>
      </w:pPr>
      <w:r w:rsidRPr="00E247C5">
        <w:rPr>
          <w:sz w:val="40"/>
          <w:szCs w:val="40"/>
        </w:rPr>
        <w:t xml:space="preserve">splendour, light and </w:t>
      </w:r>
      <w:r w:rsidR="00165A96" w:rsidRPr="00E247C5">
        <w:rPr>
          <w:sz w:val="40"/>
          <w:szCs w:val="40"/>
        </w:rPr>
        <w:t>life attend</w:t>
      </w:r>
      <w:r w:rsidRPr="00E247C5">
        <w:rPr>
          <w:sz w:val="40"/>
          <w:szCs w:val="40"/>
        </w:rPr>
        <w:t xml:space="preserve"> him,</w:t>
      </w:r>
    </w:p>
    <w:p w14:paraId="4FA7D576" w14:textId="77777777" w:rsidR="00BA666D" w:rsidRPr="00BA666D" w:rsidRDefault="00AD5D42" w:rsidP="00AD5D42">
      <w:pPr>
        <w:pStyle w:val="LargeMain"/>
        <w:rPr>
          <w:sz w:val="13"/>
          <w:szCs w:val="40"/>
        </w:rPr>
      </w:pPr>
      <w:r w:rsidRPr="00E247C5">
        <w:rPr>
          <w:sz w:val="40"/>
          <w:szCs w:val="40"/>
        </w:rPr>
        <w:t>beauty springeth out of naught.</w:t>
      </w:r>
    </w:p>
    <w:p w14:paraId="5EC3B067" w14:textId="77777777" w:rsidR="00BA666D" w:rsidRPr="00BA666D" w:rsidRDefault="00AD5D42" w:rsidP="00AD5D42">
      <w:pPr>
        <w:pStyle w:val="LargeMain"/>
        <w:rPr>
          <w:sz w:val="13"/>
          <w:szCs w:val="40"/>
        </w:rPr>
      </w:pPr>
      <w:r w:rsidRPr="00E247C5">
        <w:rPr>
          <w:sz w:val="40"/>
          <w:szCs w:val="40"/>
        </w:rPr>
        <w:t>Evermore from his store</w:t>
      </w:r>
    </w:p>
    <w:p w14:paraId="5A1E4FBF" w14:textId="77777777" w:rsidR="00BA666D" w:rsidRPr="00BA666D" w:rsidRDefault="00AD5D42" w:rsidP="00AD5D42">
      <w:pPr>
        <w:pStyle w:val="LargeMain"/>
        <w:rPr>
          <w:sz w:val="13"/>
          <w:szCs w:val="40"/>
        </w:rPr>
      </w:pPr>
      <w:r w:rsidRPr="00E247C5">
        <w:rPr>
          <w:sz w:val="40"/>
          <w:szCs w:val="40"/>
        </w:rPr>
        <w:t>new-born worlds rise and adore.</w:t>
      </w:r>
    </w:p>
    <w:p w14:paraId="57E644F3" w14:textId="77777777" w:rsidR="00BA666D" w:rsidRPr="00BA666D" w:rsidRDefault="00BA666D" w:rsidP="00AD5D42">
      <w:pPr>
        <w:pStyle w:val="LargeMain"/>
        <w:rPr>
          <w:sz w:val="13"/>
          <w:szCs w:val="40"/>
        </w:rPr>
      </w:pPr>
    </w:p>
    <w:p w14:paraId="103E9856" w14:textId="77777777" w:rsidR="00BA666D" w:rsidRPr="00BA666D" w:rsidRDefault="00AD5D42" w:rsidP="00AD5D42">
      <w:pPr>
        <w:pStyle w:val="LargeMain"/>
        <w:rPr>
          <w:sz w:val="13"/>
          <w:szCs w:val="40"/>
        </w:rPr>
      </w:pPr>
      <w:r w:rsidRPr="00E247C5">
        <w:rPr>
          <w:b/>
          <w:bCs/>
          <w:sz w:val="40"/>
          <w:szCs w:val="40"/>
        </w:rPr>
        <w:t>4</w:t>
      </w:r>
      <w:r w:rsidRPr="00E247C5">
        <w:rPr>
          <w:sz w:val="40"/>
          <w:szCs w:val="40"/>
        </w:rPr>
        <w:t xml:space="preserve"> Daily doth the almighty Giver</w:t>
      </w:r>
    </w:p>
    <w:p w14:paraId="1E9F5FD2" w14:textId="77777777" w:rsidR="00BA666D" w:rsidRPr="00BA666D" w:rsidRDefault="00AD5D42" w:rsidP="00AD5D42">
      <w:pPr>
        <w:pStyle w:val="LargeMain"/>
        <w:rPr>
          <w:sz w:val="13"/>
          <w:szCs w:val="40"/>
        </w:rPr>
      </w:pPr>
      <w:r w:rsidRPr="00E247C5">
        <w:rPr>
          <w:sz w:val="40"/>
          <w:szCs w:val="40"/>
        </w:rPr>
        <w:t>bounteous gifts on us bestow;</w:t>
      </w:r>
    </w:p>
    <w:p w14:paraId="201E2CE2" w14:textId="77777777" w:rsidR="00BA666D" w:rsidRPr="00BA666D" w:rsidRDefault="00AD5D42" w:rsidP="00AD5D42">
      <w:pPr>
        <w:pStyle w:val="LargeMain"/>
        <w:rPr>
          <w:sz w:val="13"/>
          <w:szCs w:val="40"/>
        </w:rPr>
      </w:pPr>
      <w:r w:rsidRPr="00E247C5">
        <w:rPr>
          <w:sz w:val="40"/>
          <w:szCs w:val="40"/>
        </w:rPr>
        <w:t>his desire our soul delighteth,</w:t>
      </w:r>
    </w:p>
    <w:p w14:paraId="3907BE2F" w14:textId="77777777" w:rsidR="00BA666D" w:rsidRPr="00BA666D" w:rsidRDefault="00AD5D42" w:rsidP="00AD5D42">
      <w:pPr>
        <w:pStyle w:val="LargeMain"/>
        <w:rPr>
          <w:sz w:val="13"/>
          <w:szCs w:val="40"/>
        </w:rPr>
      </w:pPr>
      <w:r w:rsidRPr="00E247C5">
        <w:rPr>
          <w:sz w:val="40"/>
          <w:szCs w:val="40"/>
        </w:rPr>
        <w:t>pleasure leads us where we go.</w:t>
      </w:r>
    </w:p>
    <w:p w14:paraId="26A738A7" w14:textId="77777777" w:rsidR="00BA666D" w:rsidRPr="00BA666D" w:rsidRDefault="00AD5D42" w:rsidP="00AD5D42">
      <w:pPr>
        <w:pStyle w:val="LargeMain"/>
        <w:rPr>
          <w:sz w:val="13"/>
          <w:szCs w:val="40"/>
        </w:rPr>
      </w:pPr>
      <w:r w:rsidRPr="00E247C5">
        <w:rPr>
          <w:sz w:val="40"/>
          <w:szCs w:val="40"/>
        </w:rPr>
        <w:t>Love doth stand at his hand;</w:t>
      </w:r>
    </w:p>
    <w:p w14:paraId="2CC5A4E6" w14:textId="77777777" w:rsidR="00BA666D" w:rsidRPr="00BA666D" w:rsidRDefault="00AD5D42" w:rsidP="00AD5D42">
      <w:pPr>
        <w:pStyle w:val="LargeMain"/>
        <w:rPr>
          <w:sz w:val="13"/>
          <w:szCs w:val="40"/>
        </w:rPr>
      </w:pPr>
      <w:r w:rsidRPr="00E247C5">
        <w:rPr>
          <w:sz w:val="40"/>
          <w:szCs w:val="40"/>
        </w:rPr>
        <w:t>joy doth wait on his command.</w:t>
      </w:r>
    </w:p>
    <w:p w14:paraId="3553E4F2" w14:textId="77777777" w:rsidR="00BA666D" w:rsidRPr="00BA666D" w:rsidRDefault="00BA666D" w:rsidP="00AD5D42">
      <w:pPr>
        <w:pStyle w:val="LargeMain"/>
        <w:rPr>
          <w:sz w:val="13"/>
          <w:szCs w:val="40"/>
        </w:rPr>
      </w:pPr>
    </w:p>
    <w:p w14:paraId="2EC3BED5" w14:textId="77777777" w:rsidR="00BA666D" w:rsidRPr="00BA666D" w:rsidRDefault="00AD5D42" w:rsidP="00AD5D42">
      <w:pPr>
        <w:pStyle w:val="LargeMain"/>
        <w:rPr>
          <w:sz w:val="13"/>
          <w:szCs w:val="40"/>
        </w:rPr>
      </w:pPr>
      <w:r w:rsidRPr="00E247C5">
        <w:rPr>
          <w:b/>
          <w:bCs/>
          <w:sz w:val="40"/>
          <w:szCs w:val="40"/>
        </w:rPr>
        <w:t>5</w:t>
      </w:r>
      <w:r w:rsidRPr="00E247C5">
        <w:rPr>
          <w:sz w:val="40"/>
          <w:szCs w:val="40"/>
        </w:rPr>
        <w:t xml:space="preserve"> Still from earth to God eternal</w:t>
      </w:r>
    </w:p>
    <w:p w14:paraId="1A7C0CD0" w14:textId="77777777" w:rsidR="00BA666D" w:rsidRPr="00BA666D" w:rsidRDefault="00AD5D42" w:rsidP="00AD5D42">
      <w:pPr>
        <w:pStyle w:val="LargeMain"/>
        <w:rPr>
          <w:sz w:val="13"/>
          <w:szCs w:val="40"/>
        </w:rPr>
      </w:pPr>
      <w:r w:rsidRPr="00E247C5">
        <w:rPr>
          <w:sz w:val="40"/>
          <w:szCs w:val="40"/>
        </w:rPr>
        <w:lastRenderedPageBreak/>
        <w:t>sacrifice of praise be done,</w:t>
      </w:r>
    </w:p>
    <w:p w14:paraId="55AF4E62" w14:textId="77777777" w:rsidR="00BA666D" w:rsidRPr="00BA666D" w:rsidRDefault="00AD5D42" w:rsidP="00AD5D42">
      <w:pPr>
        <w:pStyle w:val="LargeMain"/>
        <w:rPr>
          <w:sz w:val="13"/>
          <w:szCs w:val="40"/>
        </w:rPr>
      </w:pPr>
      <w:r w:rsidRPr="00E247C5">
        <w:rPr>
          <w:sz w:val="40"/>
          <w:szCs w:val="40"/>
        </w:rPr>
        <w:t>high above all praises praising</w:t>
      </w:r>
    </w:p>
    <w:p w14:paraId="72B1210F" w14:textId="77777777" w:rsidR="00BA666D" w:rsidRPr="00BA666D" w:rsidRDefault="00AD5D42" w:rsidP="00AD5D42">
      <w:pPr>
        <w:pStyle w:val="LargeMain"/>
        <w:rPr>
          <w:sz w:val="13"/>
          <w:szCs w:val="40"/>
        </w:rPr>
      </w:pPr>
      <w:r w:rsidRPr="00E247C5">
        <w:rPr>
          <w:sz w:val="40"/>
          <w:szCs w:val="40"/>
        </w:rPr>
        <w:t>for the gift of Christ, his Son.</w:t>
      </w:r>
    </w:p>
    <w:p w14:paraId="259ED73A" w14:textId="77777777" w:rsidR="00BA666D" w:rsidRPr="00BA666D" w:rsidRDefault="00AD5D42" w:rsidP="00AD5D42">
      <w:pPr>
        <w:pStyle w:val="LargeMain"/>
        <w:rPr>
          <w:sz w:val="13"/>
          <w:szCs w:val="40"/>
        </w:rPr>
      </w:pPr>
      <w:r w:rsidRPr="00E247C5">
        <w:rPr>
          <w:sz w:val="40"/>
          <w:szCs w:val="40"/>
        </w:rPr>
        <w:t>Christ doth call one and all:</w:t>
      </w:r>
    </w:p>
    <w:p w14:paraId="576A416F" w14:textId="77777777" w:rsidR="00BA666D" w:rsidRPr="00BA666D" w:rsidRDefault="00AD5D42" w:rsidP="00AD5D42">
      <w:pPr>
        <w:pStyle w:val="LargeMain"/>
        <w:rPr>
          <w:sz w:val="13"/>
          <w:szCs w:val="40"/>
        </w:rPr>
      </w:pPr>
      <w:r w:rsidRPr="00E247C5">
        <w:rPr>
          <w:sz w:val="40"/>
          <w:szCs w:val="40"/>
        </w:rPr>
        <w:t>ye who follow shall not fall.</w:t>
      </w:r>
    </w:p>
    <w:p w14:paraId="225D23E1" w14:textId="77777777" w:rsidR="00BA666D" w:rsidRPr="00BA666D" w:rsidRDefault="00BA666D" w:rsidP="00AD5D42">
      <w:pPr>
        <w:pStyle w:val="LargeMain"/>
        <w:rPr>
          <w:sz w:val="13"/>
        </w:rPr>
      </w:pPr>
    </w:p>
    <w:p w14:paraId="3E2C7737" w14:textId="77777777" w:rsidR="00BA666D" w:rsidRPr="00BA666D" w:rsidRDefault="00AD5D42" w:rsidP="00AD5D42">
      <w:pPr>
        <w:pStyle w:val="LargeHeading1"/>
        <w:rPr>
          <w:sz w:val="13"/>
        </w:rPr>
      </w:pPr>
      <w:r w:rsidRPr="00AD5D42">
        <w:t>Welcome &amp; Introduction</w:t>
      </w:r>
      <w:r>
        <w:t xml:space="preserve"> – P</w:t>
      </w:r>
      <w:r>
        <w:rPr>
          <w:caps w:val="0"/>
        </w:rPr>
        <w:t>lease stand</w:t>
      </w:r>
    </w:p>
    <w:p w14:paraId="4AE6566A" w14:textId="77777777" w:rsidR="00BA666D" w:rsidRPr="00BA666D" w:rsidRDefault="00BA666D" w:rsidP="00AD5D42">
      <w:pPr>
        <w:spacing w:after="0" w:line="240" w:lineRule="auto"/>
        <w:rPr>
          <w:rFonts w:ascii="Cambria" w:hAnsi="Cambria"/>
          <w:sz w:val="13"/>
          <w:szCs w:val="32"/>
        </w:rPr>
      </w:pPr>
    </w:p>
    <w:p w14:paraId="41B27882" w14:textId="77777777" w:rsidR="00BA666D" w:rsidRPr="00BA666D" w:rsidRDefault="00AD5D42" w:rsidP="00AD5D42">
      <w:pPr>
        <w:pStyle w:val="LargeMain"/>
        <w:rPr>
          <w:sz w:val="13"/>
        </w:rPr>
      </w:pPr>
      <w:r w:rsidRPr="003661AD">
        <w:t>O Lord, open our lips</w:t>
      </w:r>
    </w:p>
    <w:p w14:paraId="2318D752" w14:textId="77777777" w:rsidR="00BA666D" w:rsidRPr="00BA666D" w:rsidRDefault="00AD5D42" w:rsidP="00AD5D42">
      <w:pPr>
        <w:pStyle w:val="LargeMain"/>
        <w:rPr>
          <w:b/>
          <w:bCs/>
          <w:i/>
          <w:iCs/>
          <w:sz w:val="13"/>
        </w:rPr>
      </w:pPr>
      <w:r w:rsidRPr="003661AD">
        <w:rPr>
          <w:b/>
          <w:bCs/>
          <w:i/>
          <w:iCs/>
        </w:rPr>
        <w:t>and our mouth will proclaim your praise.</w:t>
      </w:r>
    </w:p>
    <w:p w14:paraId="7AAF0F6F" w14:textId="77777777" w:rsidR="00BA666D" w:rsidRPr="00BA666D" w:rsidRDefault="00AD5D42" w:rsidP="00AD5D42">
      <w:pPr>
        <w:pStyle w:val="LargeMain"/>
        <w:rPr>
          <w:sz w:val="13"/>
        </w:rPr>
      </w:pPr>
      <w:r w:rsidRPr="003661AD">
        <w:t>Let us worship the Lord.</w:t>
      </w:r>
    </w:p>
    <w:p w14:paraId="1F53D853" w14:textId="77777777" w:rsidR="00BA666D" w:rsidRPr="00BA666D" w:rsidRDefault="00AD5D42" w:rsidP="00AD5D42">
      <w:pPr>
        <w:pStyle w:val="LargeMain"/>
        <w:rPr>
          <w:b/>
          <w:bCs/>
          <w:i/>
          <w:iCs/>
          <w:sz w:val="13"/>
        </w:rPr>
      </w:pPr>
      <w:r w:rsidRPr="003661AD">
        <w:rPr>
          <w:b/>
          <w:bCs/>
          <w:i/>
          <w:iCs/>
        </w:rPr>
        <w:t>All praise to his name.</w:t>
      </w:r>
    </w:p>
    <w:p w14:paraId="6E9EA897" w14:textId="77777777" w:rsidR="00BA666D" w:rsidRPr="00BA666D" w:rsidRDefault="00BA666D" w:rsidP="00AD5D42">
      <w:pPr>
        <w:spacing w:after="0" w:line="240" w:lineRule="auto"/>
        <w:rPr>
          <w:rFonts w:ascii="Cambria" w:hAnsi="Cambria"/>
          <w:sz w:val="13"/>
          <w:szCs w:val="32"/>
        </w:rPr>
      </w:pPr>
    </w:p>
    <w:p w14:paraId="10F72A72" w14:textId="77777777" w:rsidR="00BA666D" w:rsidRPr="00BA666D" w:rsidRDefault="00AD5D42" w:rsidP="00A359BC">
      <w:pPr>
        <w:pStyle w:val="LargeMain"/>
        <w:rPr>
          <w:sz w:val="13"/>
        </w:rPr>
      </w:pPr>
      <w:r w:rsidRPr="003661AD">
        <w:t>Blessed be God, Father, Son and Holy Spirit.</w:t>
      </w:r>
    </w:p>
    <w:p w14:paraId="060718DF" w14:textId="77777777" w:rsidR="00BA666D" w:rsidRPr="00BA666D" w:rsidRDefault="00AD5D42" w:rsidP="00A359BC">
      <w:pPr>
        <w:pStyle w:val="LargeMain"/>
        <w:rPr>
          <w:b/>
          <w:bCs/>
          <w:i/>
          <w:iCs/>
          <w:sz w:val="13"/>
        </w:rPr>
      </w:pPr>
      <w:r w:rsidRPr="008E27C8">
        <w:rPr>
          <w:b/>
          <w:bCs/>
          <w:i/>
          <w:iCs/>
        </w:rPr>
        <w:t>Blessed be God for ever.</w:t>
      </w:r>
    </w:p>
    <w:p w14:paraId="5951CC25" w14:textId="77777777" w:rsidR="00BA666D" w:rsidRPr="00BA666D" w:rsidRDefault="00BA666D" w:rsidP="00AD5D42">
      <w:pPr>
        <w:spacing w:after="0" w:line="240" w:lineRule="auto"/>
        <w:rPr>
          <w:rFonts w:ascii="Cambria" w:hAnsi="Cambria"/>
          <w:sz w:val="13"/>
          <w:szCs w:val="32"/>
        </w:rPr>
      </w:pPr>
    </w:p>
    <w:p w14:paraId="68BE291B" w14:textId="77777777" w:rsidR="00BA666D" w:rsidRPr="00BA666D" w:rsidRDefault="00AD5D42" w:rsidP="00AD5D42">
      <w:pPr>
        <w:pStyle w:val="LargeHeading1"/>
        <w:rPr>
          <w:sz w:val="13"/>
        </w:rPr>
      </w:pPr>
      <w:r w:rsidRPr="008E27C8">
        <w:t>Penitence</w:t>
      </w:r>
      <w:r>
        <w:t xml:space="preserve"> - </w:t>
      </w:r>
      <w:r w:rsidRPr="008E27C8">
        <w:t>saying sorry</w:t>
      </w:r>
    </w:p>
    <w:p w14:paraId="623BD80F" w14:textId="77777777" w:rsidR="00BA666D" w:rsidRPr="00BA666D" w:rsidRDefault="00BA666D" w:rsidP="00AD5D42">
      <w:pPr>
        <w:spacing w:after="0" w:line="240" w:lineRule="auto"/>
        <w:rPr>
          <w:rFonts w:ascii="Cambria" w:hAnsi="Cambria"/>
          <w:sz w:val="13"/>
          <w:szCs w:val="32"/>
        </w:rPr>
      </w:pPr>
    </w:p>
    <w:p w14:paraId="267941A4" w14:textId="77777777" w:rsidR="00BA666D" w:rsidRPr="00BA666D" w:rsidRDefault="00AD5D42" w:rsidP="00AD5D42">
      <w:pPr>
        <w:pStyle w:val="LargeHeading1"/>
        <w:rPr>
          <w:sz w:val="13"/>
        </w:rPr>
      </w:pPr>
      <w:r w:rsidRPr="006A6C64">
        <w:t>Forgiveness</w:t>
      </w:r>
      <w:r>
        <w:t xml:space="preserve"> - </w:t>
      </w:r>
      <w:r w:rsidRPr="006A6C64">
        <w:t xml:space="preserve">a </w:t>
      </w:r>
      <w:r w:rsidRPr="006A6C64">
        <w:rPr>
          <w:caps w:val="0"/>
        </w:rPr>
        <w:t xml:space="preserve">reminder of </w:t>
      </w:r>
      <w:r>
        <w:rPr>
          <w:caps w:val="0"/>
        </w:rPr>
        <w:t>G</w:t>
      </w:r>
      <w:r w:rsidRPr="006A6C64">
        <w:rPr>
          <w:caps w:val="0"/>
        </w:rPr>
        <w:t>od's gift</w:t>
      </w:r>
    </w:p>
    <w:p w14:paraId="14D7F524" w14:textId="77777777" w:rsidR="00BA666D" w:rsidRPr="00BA666D" w:rsidRDefault="00BA666D" w:rsidP="00AD5D42">
      <w:pPr>
        <w:spacing w:after="0" w:line="240" w:lineRule="auto"/>
        <w:rPr>
          <w:rFonts w:ascii="Cambria" w:hAnsi="Cambria"/>
          <w:sz w:val="13"/>
          <w:szCs w:val="32"/>
        </w:rPr>
      </w:pPr>
    </w:p>
    <w:p w14:paraId="39DD40F0" w14:textId="77777777" w:rsidR="00BA666D" w:rsidRPr="00BA666D" w:rsidRDefault="00AD5D42" w:rsidP="00AD5D42">
      <w:pPr>
        <w:pStyle w:val="LargeHeading1"/>
        <w:rPr>
          <w:sz w:val="13"/>
        </w:rPr>
      </w:pPr>
      <w:r w:rsidRPr="008E27C8">
        <w:t>Preparing</w:t>
      </w:r>
      <w:r>
        <w:t xml:space="preserve"> </w:t>
      </w:r>
      <w:r w:rsidRPr="008E27C8">
        <w:t>to hear God's word</w:t>
      </w:r>
    </w:p>
    <w:p w14:paraId="78110E1A" w14:textId="77777777" w:rsidR="00BA666D" w:rsidRPr="00BA666D" w:rsidRDefault="00BA666D" w:rsidP="00AD5D42">
      <w:pPr>
        <w:spacing w:after="0" w:line="240" w:lineRule="auto"/>
        <w:rPr>
          <w:rFonts w:ascii="Cambria" w:hAnsi="Cambria"/>
          <w:sz w:val="13"/>
          <w:szCs w:val="32"/>
        </w:rPr>
      </w:pPr>
    </w:p>
    <w:p w14:paraId="3F4BF4B6" w14:textId="77777777" w:rsidR="00BA666D" w:rsidRPr="00BA666D" w:rsidRDefault="00AD5D42" w:rsidP="00AD5D42">
      <w:pPr>
        <w:pStyle w:val="LargeMain"/>
        <w:rPr>
          <w:sz w:val="13"/>
        </w:rPr>
      </w:pPr>
      <w:r w:rsidRPr="003661AD">
        <w:t>Let us hear the word of the Lord.</w:t>
      </w:r>
    </w:p>
    <w:p w14:paraId="3C42A0EA" w14:textId="77777777" w:rsidR="00BA666D" w:rsidRPr="00BA666D" w:rsidRDefault="00AD5D42" w:rsidP="00AD5D42">
      <w:pPr>
        <w:pStyle w:val="LargeMain"/>
        <w:rPr>
          <w:b/>
          <w:bCs/>
          <w:i/>
          <w:iCs/>
          <w:sz w:val="13"/>
        </w:rPr>
      </w:pPr>
      <w:r w:rsidRPr="008E27C8">
        <w:rPr>
          <w:b/>
          <w:bCs/>
          <w:i/>
          <w:iCs/>
        </w:rPr>
        <w:t>So may the light of your presence shine into our hearts.</w:t>
      </w:r>
    </w:p>
    <w:p w14:paraId="6323FB56" w14:textId="77777777" w:rsidR="00BA666D" w:rsidRPr="00BA666D" w:rsidRDefault="00BA666D" w:rsidP="00AD5D42">
      <w:pPr>
        <w:spacing w:after="0" w:line="240" w:lineRule="auto"/>
        <w:rPr>
          <w:rFonts w:ascii="Cambria" w:hAnsi="Cambria"/>
          <w:sz w:val="13"/>
          <w:szCs w:val="32"/>
        </w:rPr>
      </w:pPr>
    </w:p>
    <w:p w14:paraId="731AA6E2" w14:textId="77777777" w:rsidR="00BA666D" w:rsidRPr="00BA666D" w:rsidRDefault="00AD5D42" w:rsidP="00AD5D42">
      <w:pPr>
        <w:pStyle w:val="LargeHeading1"/>
        <w:rPr>
          <w:sz w:val="13"/>
        </w:rPr>
      </w:pPr>
      <w:r w:rsidRPr="00AD5D42">
        <w:t>John 4:4-30</w:t>
      </w:r>
      <w:r>
        <w:t xml:space="preserve"> - </w:t>
      </w:r>
      <w:r w:rsidRPr="00AD5D42">
        <w:t>p</w:t>
      </w:r>
      <w:r w:rsidRPr="00AD5D42">
        <w:rPr>
          <w:caps w:val="0"/>
        </w:rPr>
        <w:t>lease be seated</w:t>
      </w:r>
    </w:p>
    <w:p w14:paraId="60811FDD" w14:textId="77777777" w:rsidR="00BA666D" w:rsidRPr="00BA666D" w:rsidRDefault="00BA666D" w:rsidP="00AD5D42">
      <w:pPr>
        <w:spacing w:after="0" w:line="240" w:lineRule="auto"/>
        <w:rPr>
          <w:rFonts w:ascii="Cambria" w:hAnsi="Cambria"/>
          <w:sz w:val="13"/>
          <w:szCs w:val="32"/>
        </w:rPr>
      </w:pPr>
    </w:p>
    <w:p w14:paraId="0B822224" w14:textId="77777777" w:rsidR="00BA666D" w:rsidRPr="00BA666D" w:rsidRDefault="00AD5D42" w:rsidP="00AD5D42">
      <w:pPr>
        <w:pStyle w:val="LargeMain"/>
        <w:rPr>
          <w:sz w:val="13"/>
          <w:szCs w:val="36"/>
        </w:rPr>
      </w:pPr>
      <w:r w:rsidRPr="00E247C5">
        <w:rPr>
          <w:sz w:val="36"/>
          <w:szCs w:val="36"/>
        </w:rPr>
        <w:t>4 Now he had to go through Samaria. 5 So he came to a town in Samaria called Sychar, near the plot of ground Jacob had given to his son Joseph. 6 Jacob’s well was there, and Jesus, tired as he was from the journey, sat down by the well. It was about noon.</w:t>
      </w:r>
    </w:p>
    <w:p w14:paraId="1A5D8554" w14:textId="77777777" w:rsidR="00BA666D" w:rsidRPr="00BA666D" w:rsidRDefault="00AD5D42" w:rsidP="00AD5D42">
      <w:pPr>
        <w:pStyle w:val="LargeMain"/>
        <w:rPr>
          <w:sz w:val="13"/>
          <w:szCs w:val="36"/>
        </w:rPr>
      </w:pPr>
      <w:r w:rsidRPr="00E247C5">
        <w:rPr>
          <w:sz w:val="36"/>
          <w:szCs w:val="36"/>
        </w:rPr>
        <w:t>7 When a Samaritan woman came to draw water, Jesus said to her, “Will you give me a drink?” 8 (His disciples had gone into the town to buy food.)</w:t>
      </w:r>
      <w:r w:rsidR="00E247C5">
        <w:rPr>
          <w:sz w:val="36"/>
          <w:szCs w:val="36"/>
        </w:rPr>
        <w:t xml:space="preserve"> </w:t>
      </w:r>
      <w:r w:rsidRPr="00E247C5">
        <w:rPr>
          <w:sz w:val="36"/>
          <w:szCs w:val="36"/>
        </w:rPr>
        <w:t xml:space="preserve">9 The Samaritan woman said to him, “You are a Jew and I am a Samaritan woman. How can you ask me for a drink?” (For Jews do not associate with Samaritans. 10 Jesus answered her, “If you knew the gift of God and who it is that asks you for a </w:t>
      </w:r>
      <w:r w:rsidRPr="00E247C5">
        <w:rPr>
          <w:sz w:val="36"/>
          <w:szCs w:val="36"/>
        </w:rPr>
        <w:lastRenderedPageBreak/>
        <w:t>drink, you would have asked him and he would have given you living water.” 11 “Sir,” the woman said, “you have nothing to draw with and the well is deep. Where can you get this living water? 12 Are you greater than our father Jacob, who gave us the well and drank from it himself, as did also his sons and his livestock?”</w:t>
      </w:r>
    </w:p>
    <w:p w14:paraId="31E76521" w14:textId="77777777" w:rsidR="00BA666D" w:rsidRPr="00BA666D" w:rsidRDefault="00AD5D42" w:rsidP="00AD5D42">
      <w:pPr>
        <w:pStyle w:val="LargeMain"/>
        <w:rPr>
          <w:sz w:val="13"/>
          <w:szCs w:val="36"/>
        </w:rPr>
      </w:pPr>
      <w:r w:rsidRPr="00E247C5">
        <w:rPr>
          <w:sz w:val="36"/>
          <w:szCs w:val="36"/>
        </w:rPr>
        <w:t>13 Jesus answered, “Everyone who drinks this water will be thirsty again, 14 but whoever drinks the water I give them will never thirst. Indeed, the water I give them will become in them a spring of water welling up to eternal life.” 15 The woman said to him, “Sir, give me this water so that I won’t get thirsty and have to keep coming here to draw water.”</w:t>
      </w:r>
      <w:r w:rsidR="00E247C5">
        <w:rPr>
          <w:sz w:val="36"/>
          <w:szCs w:val="36"/>
        </w:rPr>
        <w:t xml:space="preserve"> </w:t>
      </w:r>
      <w:r w:rsidRPr="00E247C5">
        <w:rPr>
          <w:sz w:val="36"/>
          <w:szCs w:val="36"/>
        </w:rPr>
        <w:t>16 He told her, “Go, call your husband and come back.” 17 “I have no husband,” she replied. Jesus said to her, “You are right when you say you have no husband. 18 The fact is, you have had five husbands, and the man you now have is not your husband. What you have just said is quite true.”</w:t>
      </w:r>
      <w:r w:rsidR="00E247C5">
        <w:rPr>
          <w:sz w:val="36"/>
          <w:szCs w:val="36"/>
        </w:rPr>
        <w:t xml:space="preserve"> </w:t>
      </w:r>
      <w:r w:rsidRPr="00E247C5">
        <w:rPr>
          <w:sz w:val="36"/>
          <w:szCs w:val="36"/>
        </w:rPr>
        <w:t>19 “Sir,” the woman said, “I can see that you are a prophet. 20 Our ancestors worshiped on this mountain, but you Jews claim that the place where we must worship is in Jerusalem.” 21 “Woman,” Jesus replied, “believe me, a time is coming when you will worship the Father neither on this mountain nor in Jerusalem. 22 You Samaritans worship what you do not know; we worship what we do know, for salvation is from the Jews. 23 Yet a time is coming and has now come when the true worshipers will worship the Father in the Spirit and in truth, for they are the kind of worshipers the Father seeks. 24 God is spirit, and his worshipers must worship in the Spirit and in truth.” 25 The woman said, “I know that Messiah” (called Christ) “is coming. When he comes, he will explain everything to us.” 26 Then Jesus declared, “I, the one speaking to you—I am he.”</w:t>
      </w:r>
    </w:p>
    <w:p w14:paraId="749A1BF6" w14:textId="77777777" w:rsidR="00BA666D" w:rsidRPr="00BA666D" w:rsidRDefault="00AD5D42" w:rsidP="00AD5D42">
      <w:pPr>
        <w:pStyle w:val="LargeMain"/>
        <w:rPr>
          <w:i/>
          <w:iCs/>
          <w:sz w:val="13"/>
          <w:szCs w:val="36"/>
        </w:rPr>
      </w:pPr>
      <w:r w:rsidRPr="00E247C5">
        <w:rPr>
          <w:i/>
          <w:iCs/>
          <w:sz w:val="36"/>
          <w:szCs w:val="36"/>
        </w:rPr>
        <w:t>The Disciples Rejoin Jesus</w:t>
      </w:r>
    </w:p>
    <w:p w14:paraId="578C965C" w14:textId="77777777" w:rsidR="00BA666D" w:rsidRPr="00BA666D" w:rsidRDefault="00E247C5" w:rsidP="00AD5D42">
      <w:pPr>
        <w:pStyle w:val="LargeMain"/>
        <w:rPr>
          <w:i/>
          <w:iCs/>
          <w:sz w:val="13"/>
          <w:szCs w:val="36"/>
        </w:rPr>
      </w:pPr>
      <w:r>
        <w:rPr>
          <w:i/>
          <w:iCs/>
          <w:sz w:val="36"/>
          <w:szCs w:val="36"/>
        </w:rPr>
        <w:t xml:space="preserve"> </w:t>
      </w:r>
      <w:r w:rsidR="00AD5D42" w:rsidRPr="00E247C5">
        <w:rPr>
          <w:sz w:val="36"/>
          <w:szCs w:val="36"/>
        </w:rPr>
        <w:t>27 Just then his disciples returned and were surprised to find him talking with a woman. But no one asked, “What do you want?” or “Why are you talking with her?” 28Then, leaving her water jar, the woman went back to the town and said to the people, 29“Come, see a man who told me everything I ever did.</w:t>
      </w:r>
      <w:r>
        <w:rPr>
          <w:sz w:val="36"/>
          <w:szCs w:val="36"/>
        </w:rPr>
        <w:t xml:space="preserve"> </w:t>
      </w:r>
      <w:r w:rsidR="00AD5D42" w:rsidRPr="00E247C5">
        <w:rPr>
          <w:sz w:val="36"/>
          <w:szCs w:val="36"/>
        </w:rPr>
        <w:t>Could this be the</w:t>
      </w:r>
      <w:r>
        <w:rPr>
          <w:sz w:val="36"/>
          <w:szCs w:val="36"/>
        </w:rPr>
        <w:t xml:space="preserve"> </w:t>
      </w:r>
      <w:r w:rsidR="00AD5D42" w:rsidRPr="00E247C5">
        <w:rPr>
          <w:sz w:val="36"/>
          <w:szCs w:val="36"/>
        </w:rPr>
        <w:lastRenderedPageBreak/>
        <w:t>Messiah?”30 They came out of the town and made their way toward him.</w:t>
      </w:r>
    </w:p>
    <w:p w14:paraId="477122D6" w14:textId="77777777" w:rsidR="00BA666D" w:rsidRPr="00BA666D" w:rsidRDefault="00BA666D" w:rsidP="00AD5D42">
      <w:pPr>
        <w:spacing w:after="0" w:line="240" w:lineRule="auto"/>
        <w:rPr>
          <w:rFonts w:ascii="Cambria" w:hAnsi="Cambria"/>
          <w:sz w:val="13"/>
          <w:szCs w:val="32"/>
        </w:rPr>
      </w:pPr>
    </w:p>
    <w:p w14:paraId="1EF9D130" w14:textId="77777777" w:rsidR="00BA666D" w:rsidRPr="00BA666D" w:rsidRDefault="00AD5D42" w:rsidP="00AD5D42">
      <w:pPr>
        <w:pStyle w:val="LargeMain"/>
        <w:rPr>
          <w:sz w:val="13"/>
        </w:rPr>
      </w:pPr>
      <w:r w:rsidRPr="003661AD">
        <w:t>This is the word of the Lord.</w:t>
      </w:r>
    </w:p>
    <w:p w14:paraId="15241626" w14:textId="77777777" w:rsidR="00BA666D" w:rsidRPr="00BA666D" w:rsidRDefault="00AD5D42" w:rsidP="00AD5D42">
      <w:pPr>
        <w:pStyle w:val="LargeMain"/>
        <w:rPr>
          <w:b/>
          <w:bCs/>
          <w:i/>
          <w:iCs/>
          <w:sz w:val="13"/>
        </w:rPr>
      </w:pPr>
      <w:r w:rsidRPr="008E27C8">
        <w:rPr>
          <w:b/>
          <w:bCs/>
          <w:i/>
          <w:iCs/>
        </w:rPr>
        <w:t>Thanks be to God</w:t>
      </w:r>
    </w:p>
    <w:p w14:paraId="24727112" w14:textId="77777777" w:rsidR="00BA666D" w:rsidRPr="00BA666D" w:rsidRDefault="00BA666D" w:rsidP="00AD5D42">
      <w:pPr>
        <w:spacing w:after="0" w:line="240" w:lineRule="auto"/>
        <w:rPr>
          <w:rFonts w:ascii="Cambria" w:hAnsi="Cambria"/>
          <w:sz w:val="13"/>
          <w:szCs w:val="32"/>
        </w:rPr>
      </w:pPr>
    </w:p>
    <w:p w14:paraId="2444C44A" w14:textId="77777777" w:rsidR="00BA666D" w:rsidRPr="00BA666D" w:rsidRDefault="00AD5D42" w:rsidP="00AD5D42">
      <w:pPr>
        <w:pStyle w:val="LargeHeading1"/>
        <w:rPr>
          <w:sz w:val="13"/>
        </w:rPr>
      </w:pPr>
      <w:r w:rsidRPr="00AD5D42">
        <w:t>Children's Spot</w:t>
      </w:r>
    </w:p>
    <w:p w14:paraId="7D2B1150" w14:textId="77777777" w:rsidR="00BA666D" w:rsidRPr="00BA666D" w:rsidRDefault="00BA666D" w:rsidP="00AD5D42">
      <w:pPr>
        <w:spacing w:after="0" w:line="240" w:lineRule="auto"/>
        <w:rPr>
          <w:rFonts w:ascii="Cambria" w:hAnsi="Cambria"/>
          <w:sz w:val="13"/>
          <w:szCs w:val="32"/>
        </w:rPr>
      </w:pPr>
    </w:p>
    <w:p w14:paraId="689AD585" w14:textId="77777777" w:rsidR="00BA666D" w:rsidRPr="00BA666D" w:rsidRDefault="00AD5D42" w:rsidP="00AD5D42">
      <w:pPr>
        <w:pStyle w:val="LargeHeading1"/>
        <w:rPr>
          <w:sz w:val="13"/>
        </w:rPr>
      </w:pPr>
      <w:r w:rsidRPr="008E27C8">
        <w:t>Jesus’ love is very wonderful</w:t>
      </w:r>
      <w:r>
        <w:t xml:space="preserve"> -</w:t>
      </w:r>
      <w:r>
        <w:t xml:space="preserve"> </w:t>
      </w:r>
      <w:r w:rsidRPr="008E27C8">
        <w:t>T &amp; P 75</w:t>
      </w:r>
    </w:p>
    <w:p w14:paraId="16FE36A5" w14:textId="77777777" w:rsidR="00BA666D" w:rsidRPr="00BA666D" w:rsidRDefault="00BA666D" w:rsidP="00AD5D42">
      <w:pPr>
        <w:spacing w:after="0" w:line="240" w:lineRule="auto"/>
        <w:rPr>
          <w:rFonts w:ascii="Cambria" w:hAnsi="Cambria"/>
          <w:sz w:val="13"/>
          <w:szCs w:val="32"/>
        </w:rPr>
      </w:pPr>
    </w:p>
    <w:p w14:paraId="0E1FD99A" w14:textId="77777777" w:rsidR="00BA666D" w:rsidRPr="00BA666D" w:rsidRDefault="00AD5D42" w:rsidP="00AD5D42">
      <w:pPr>
        <w:pStyle w:val="LargeMain"/>
        <w:rPr>
          <w:sz w:val="13"/>
          <w:szCs w:val="40"/>
        </w:rPr>
      </w:pPr>
      <w:r w:rsidRPr="00E247C5">
        <w:rPr>
          <w:sz w:val="40"/>
          <w:szCs w:val="40"/>
        </w:rPr>
        <w:t xml:space="preserve">Jesus’ love is very wonderful, </w:t>
      </w:r>
    </w:p>
    <w:p w14:paraId="4A7A6EC6" w14:textId="77777777" w:rsidR="00BA666D" w:rsidRPr="00BA666D" w:rsidRDefault="00AD5D42" w:rsidP="00AD5D42">
      <w:pPr>
        <w:pStyle w:val="LargeMain"/>
        <w:rPr>
          <w:sz w:val="13"/>
          <w:szCs w:val="40"/>
        </w:rPr>
      </w:pPr>
      <w:r w:rsidRPr="00E247C5">
        <w:rPr>
          <w:sz w:val="40"/>
          <w:szCs w:val="40"/>
        </w:rPr>
        <w:t>Jesus’ love is very wonderful,</w:t>
      </w:r>
    </w:p>
    <w:p w14:paraId="387788D3" w14:textId="77777777" w:rsidR="00BA666D" w:rsidRPr="00BA666D" w:rsidRDefault="00AD5D42" w:rsidP="00AD5D42">
      <w:pPr>
        <w:pStyle w:val="LargeMain"/>
        <w:rPr>
          <w:sz w:val="13"/>
          <w:szCs w:val="40"/>
        </w:rPr>
      </w:pPr>
      <w:r w:rsidRPr="00E247C5">
        <w:rPr>
          <w:sz w:val="40"/>
          <w:szCs w:val="40"/>
        </w:rPr>
        <w:t xml:space="preserve">Jesus’ love is very wonderful, </w:t>
      </w:r>
    </w:p>
    <w:p w14:paraId="22224A65" w14:textId="77777777" w:rsidR="00BA666D" w:rsidRPr="00BA666D" w:rsidRDefault="00AD5D42" w:rsidP="00AD5D42">
      <w:pPr>
        <w:pStyle w:val="LargeMain"/>
        <w:rPr>
          <w:sz w:val="13"/>
          <w:szCs w:val="40"/>
        </w:rPr>
      </w:pPr>
      <w:r w:rsidRPr="00E247C5">
        <w:rPr>
          <w:sz w:val="40"/>
          <w:szCs w:val="40"/>
        </w:rPr>
        <w:t>Oh, wonderful love!</w:t>
      </w:r>
    </w:p>
    <w:p w14:paraId="188CCA27" w14:textId="77777777" w:rsidR="00BA666D" w:rsidRPr="00BA666D" w:rsidRDefault="00BA666D" w:rsidP="00AD5D42">
      <w:pPr>
        <w:pStyle w:val="LargeMain"/>
        <w:rPr>
          <w:sz w:val="13"/>
          <w:szCs w:val="40"/>
        </w:rPr>
      </w:pPr>
    </w:p>
    <w:p w14:paraId="21612B66" w14:textId="77777777" w:rsidR="00BA666D" w:rsidRPr="00BA666D" w:rsidRDefault="00AD5D42" w:rsidP="00AD5D42">
      <w:pPr>
        <w:pStyle w:val="LargeMain"/>
        <w:rPr>
          <w:sz w:val="13"/>
          <w:szCs w:val="40"/>
        </w:rPr>
      </w:pPr>
      <w:r w:rsidRPr="00E247C5">
        <w:rPr>
          <w:sz w:val="40"/>
          <w:szCs w:val="40"/>
        </w:rPr>
        <w:t xml:space="preserve">It’s so high you can’t get over it, </w:t>
      </w:r>
    </w:p>
    <w:p w14:paraId="22FCBF3C" w14:textId="77777777" w:rsidR="00BA666D" w:rsidRPr="00BA666D" w:rsidRDefault="00AD5D42" w:rsidP="00AD5D42">
      <w:pPr>
        <w:pStyle w:val="LargeMain"/>
        <w:rPr>
          <w:sz w:val="13"/>
          <w:szCs w:val="40"/>
        </w:rPr>
      </w:pPr>
      <w:r w:rsidRPr="00E247C5">
        <w:rPr>
          <w:sz w:val="40"/>
          <w:szCs w:val="40"/>
        </w:rPr>
        <w:t xml:space="preserve">so low you can’t get under it, </w:t>
      </w:r>
    </w:p>
    <w:p w14:paraId="404B69B8" w14:textId="77777777" w:rsidR="00BA666D" w:rsidRPr="00BA666D" w:rsidRDefault="00AD5D42" w:rsidP="00AD5D42">
      <w:pPr>
        <w:pStyle w:val="LargeMain"/>
        <w:rPr>
          <w:sz w:val="13"/>
          <w:szCs w:val="40"/>
        </w:rPr>
      </w:pPr>
      <w:r w:rsidRPr="00E247C5">
        <w:rPr>
          <w:sz w:val="40"/>
          <w:szCs w:val="40"/>
        </w:rPr>
        <w:t xml:space="preserve">so wide you can’t get round it, </w:t>
      </w:r>
    </w:p>
    <w:p w14:paraId="755F91DA" w14:textId="77777777" w:rsidR="00BA666D" w:rsidRPr="00BA666D" w:rsidRDefault="00AD5D42" w:rsidP="00AD5D42">
      <w:pPr>
        <w:pStyle w:val="LargeMain"/>
        <w:rPr>
          <w:sz w:val="13"/>
          <w:szCs w:val="40"/>
        </w:rPr>
      </w:pPr>
      <w:r w:rsidRPr="00E247C5">
        <w:rPr>
          <w:sz w:val="40"/>
          <w:szCs w:val="40"/>
        </w:rPr>
        <w:t>Oh, wonderful love!</w:t>
      </w:r>
    </w:p>
    <w:p w14:paraId="6E6B3BEC" w14:textId="77777777" w:rsidR="00BA666D" w:rsidRPr="00BA666D" w:rsidRDefault="00BA666D" w:rsidP="00AD5D42">
      <w:pPr>
        <w:pStyle w:val="LargeMain"/>
        <w:rPr>
          <w:sz w:val="13"/>
          <w:szCs w:val="40"/>
        </w:rPr>
      </w:pPr>
    </w:p>
    <w:p w14:paraId="09F7F475" w14:textId="77777777" w:rsidR="00BA666D" w:rsidRPr="00BA666D" w:rsidRDefault="00AD5D42" w:rsidP="00AD5D42">
      <w:pPr>
        <w:pStyle w:val="LargeMain"/>
        <w:rPr>
          <w:sz w:val="13"/>
          <w:szCs w:val="40"/>
        </w:rPr>
      </w:pPr>
      <w:r w:rsidRPr="00E247C5">
        <w:rPr>
          <w:sz w:val="40"/>
          <w:szCs w:val="40"/>
        </w:rPr>
        <w:t xml:space="preserve">Jesus’ love is very wonderful, </w:t>
      </w:r>
    </w:p>
    <w:p w14:paraId="611B8DD8" w14:textId="77777777" w:rsidR="00BA666D" w:rsidRPr="00BA666D" w:rsidRDefault="00AD5D42" w:rsidP="00AD5D42">
      <w:pPr>
        <w:pStyle w:val="LargeMain"/>
        <w:rPr>
          <w:sz w:val="13"/>
          <w:szCs w:val="40"/>
        </w:rPr>
      </w:pPr>
      <w:r w:rsidRPr="00E247C5">
        <w:rPr>
          <w:sz w:val="40"/>
          <w:szCs w:val="40"/>
        </w:rPr>
        <w:t>Jesus’ love is very wonderful,</w:t>
      </w:r>
    </w:p>
    <w:p w14:paraId="7D5969C9" w14:textId="77777777" w:rsidR="00BA666D" w:rsidRPr="00BA666D" w:rsidRDefault="00AD5D42" w:rsidP="00AD5D42">
      <w:pPr>
        <w:pStyle w:val="LargeMain"/>
        <w:rPr>
          <w:sz w:val="13"/>
          <w:szCs w:val="40"/>
        </w:rPr>
      </w:pPr>
      <w:r w:rsidRPr="00E247C5">
        <w:rPr>
          <w:sz w:val="40"/>
          <w:szCs w:val="40"/>
        </w:rPr>
        <w:t xml:space="preserve">Jesus’ love is very wonderful, </w:t>
      </w:r>
    </w:p>
    <w:p w14:paraId="23DB9E6C" w14:textId="77777777" w:rsidR="00BA666D" w:rsidRPr="00BA666D" w:rsidRDefault="00AD5D42" w:rsidP="00AD5D42">
      <w:pPr>
        <w:pStyle w:val="LargeMain"/>
        <w:rPr>
          <w:sz w:val="13"/>
          <w:szCs w:val="40"/>
        </w:rPr>
      </w:pPr>
      <w:r w:rsidRPr="00E247C5">
        <w:rPr>
          <w:sz w:val="40"/>
          <w:szCs w:val="40"/>
        </w:rPr>
        <w:t>Oh, wonderful love!</w:t>
      </w:r>
    </w:p>
    <w:p w14:paraId="3B59664F" w14:textId="77777777" w:rsidR="00BA666D" w:rsidRPr="00BA666D" w:rsidRDefault="00BA666D" w:rsidP="00AD5D42">
      <w:pPr>
        <w:spacing w:after="0" w:line="240" w:lineRule="auto"/>
        <w:rPr>
          <w:rFonts w:ascii="Cambria" w:hAnsi="Cambria"/>
          <w:sz w:val="13"/>
          <w:szCs w:val="32"/>
        </w:rPr>
      </w:pPr>
    </w:p>
    <w:p w14:paraId="4E0C6495" w14:textId="77777777" w:rsidR="00BA666D" w:rsidRPr="00BA666D" w:rsidRDefault="00AD5D42" w:rsidP="00AD5D42">
      <w:pPr>
        <w:pStyle w:val="LargeHeading1"/>
        <w:rPr>
          <w:sz w:val="13"/>
        </w:rPr>
      </w:pPr>
      <w:r w:rsidRPr="00A26C85">
        <w:t>Isaiah 65: 17-25</w:t>
      </w:r>
    </w:p>
    <w:p w14:paraId="4C7B973F" w14:textId="77777777" w:rsidR="00BA666D" w:rsidRPr="00BA666D" w:rsidRDefault="00BA666D" w:rsidP="00AD5D42">
      <w:pPr>
        <w:spacing w:after="0" w:line="240" w:lineRule="auto"/>
        <w:rPr>
          <w:rFonts w:ascii="Cambria" w:hAnsi="Cambria"/>
          <w:sz w:val="13"/>
          <w:szCs w:val="32"/>
        </w:rPr>
      </w:pPr>
    </w:p>
    <w:p w14:paraId="37E7298B" w14:textId="77777777" w:rsidR="00BA666D" w:rsidRPr="00BA666D" w:rsidRDefault="00AD5D42" w:rsidP="00AD5D42">
      <w:pPr>
        <w:pStyle w:val="LargeMain"/>
        <w:rPr>
          <w:sz w:val="13"/>
        </w:rPr>
      </w:pPr>
      <w:r w:rsidRPr="008E27C8">
        <w:rPr>
          <w:b/>
          <w:bCs/>
        </w:rPr>
        <w:t>17</w:t>
      </w:r>
      <w:r w:rsidRPr="008E27C8">
        <w:t xml:space="preserve"> For I am about to create </w:t>
      </w:r>
    </w:p>
    <w:p w14:paraId="17E31EF7" w14:textId="77777777" w:rsidR="00BA666D" w:rsidRPr="00BA666D" w:rsidRDefault="00AD5D42" w:rsidP="00AD5D42">
      <w:pPr>
        <w:pStyle w:val="LargeMain"/>
        <w:rPr>
          <w:sz w:val="13"/>
        </w:rPr>
      </w:pPr>
      <w:r w:rsidRPr="008E27C8">
        <w:t xml:space="preserve">new heavens and a new earth;  </w:t>
      </w:r>
    </w:p>
    <w:p w14:paraId="2E596555" w14:textId="77777777" w:rsidR="00BA666D" w:rsidRPr="00BA666D" w:rsidRDefault="00AD5D42" w:rsidP="00AD5D42">
      <w:pPr>
        <w:pStyle w:val="LargeMain"/>
        <w:rPr>
          <w:b/>
          <w:bCs/>
          <w:i/>
          <w:iCs/>
          <w:sz w:val="13"/>
        </w:rPr>
      </w:pPr>
      <w:r w:rsidRPr="008E27C8">
        <w:rPr>
          <w:b/>
          <w:bCs/>
          <w:i/>
          <w:iCs/>
        </w:rPr>
        <w:t xml:space="preserve">the former things shall not be remembered  </w:t>
      </w:r>
    </w:p>
    <w:p w14:paraId="7BAA8FD8" w14:textId="77777777" w:rsidR="00BA666D" w:rsidRPr="00BA666D" w:rsidRDefault="00AD5D42" w:rsidP="00AD5D42">
      <w:pPr>
        <w:pStyle w:val="LargeMain"/>
        <w:rPr>
          <w:b/>
          <w:bCs/>
          <w:i/>
          <w:iCs/>
          <w:sz w:val="13"/>
        </w:rPr>
      </w:pPr>
      <w:r w:rsidRPr="008E27C8">
        <w:rPr>
          <w:b/>
          <w:bCs/>
          <w:i/>
          <w:iCs/>
        </w:rPr>
        <w:t xml:space="preserve">or come to mind. </w:t>
      </w:r>
    </w:p>
    <w:p w14:paraId="595D4BAD" w14:textId="77777777" w:rsidR="00BA666D" w:rsidRPr="00BA666D" w:rsidRDefault="00BA666D" w:rsidP="00AD5D42">
      <w:pPr>
        <w:pStyle w:val="LargeMain"/>
        <w:rPr>
          <w:sz w:val="13"/>
        </w:rPr>
      </w:pPr>
    </w:p>
    <w:p w14:paraId="3ABB718A" w14:textId="77777777" w:rsidR="00BA666D" w:rsidRPr="00BA666D" w:rsidRDefault="00AD5D42" w:rsidP="00AD5D42">
      <w:pPr>
        <w:pStyle w:val="LargeMain"/>
        <w:rPr>
          <w:sz w:val="13"/>
        </w:rPr>
      </w:pPr>
      <w:r w:rsidRPr="008E27C8">
        <w:rPr>
          <w:b/>
          <w:bCs/>
        </w:rPr>
        <w:t>18</w:t>
      </w:r>
      <w:r w:rsidRPr="008E27C8">
        <w:t xml:space="preserve"> But be glad and rejoice for ever </w:t>
      </w:r>
    </w:p>
    <w:p w14:paraId="3DE932CE" w14:textId="77777777" w:rsidR="00BA666D" w:rsidRPr="00BA666D" w:rsidRDefault="00AD5D42" w:rsidP="00AD5D42">
      <w:pPr>
        <w:pStyle w:val="LargeMain"/>
        <w:rPr>
          <w:sz w:val="13"/>
        </w:rPr>
      </w:pPr>
      <w:r w:rsidRPr="008E27C8">
        <w:t xml:space="preserve">in what I am creating;  </w:t>
      </w:r>
    </w:p>
    <w:p w14:paraId="0891F899" w14:textId="77777777" w:rsidR="00BA666D" w:rsidRPr="00BA666D" w:rsidRDefault="00AD5D42" w:rsidP="00AD5D42">
      <w:pPr>
        <w:pStyle w:val="LargeMain"/>
        <w:rPr>
          <w:b/>
          <w:bCs/>
          <w:i/>
          <w:iCs/>
          <w:sz w:val="13"/>
        </w:rPr>
      </w:pPr>
      <w:r w:rsidRPr="008E27C8">
        <w:rPr>
          <w:b/>
          <w:bCs/>
          <w:i/>
          <w:iCs/>
        </w:rPr>
        <w:t>for I am about to create Jerusalem as a joy,   </w:t>
      </w:r>
    </w:p>
    <w:p w14:paraId="45781EB1" w14:textId="77777777" w:rsidR="00BA666D" w:rsidRPr="00BA666D" w:rsidRDefault="00AD5D42" w:rsidP="00AD5D42">
      <w:pPr>
        <w:pStyle w:val="LargeMain"/>
        <w:rPr>
          <w:b/>
          <w:bCs/>
          <w:i/>
          <w:iCs/>
          <w:sz w:val="13"/>
        </w:rPr>
      </w:pPr>
      <w:r w:rsidRPr="008E27C8">
        <w:rPr>
          <w:b/>
          <w:bCs/>
          <w:i/>
          <w:iCs/>
        </w:rPr>
        <w:t xml:space="preserve">and its people as a delight. </w:t>
      </w:r>
    </w:p>
    <w:p w14:paraId="6E600A5D" w14:textId="77777777" w:rsidR="00BA666D" w:rsidRPr="00BA666D" w:rsidRDefault="00AD5D42" w:rsidP="00AD5D42">
      <w:pPr>
        <w:pStyle w:val="LargeMain"/>
        <w:rPr>
          <w:sz w:val="13"/>
          <w:szCs w:val="13"/>
        </w:rPr>
      </w:pPr>
      <w:r w:rsidRPr="00E247C5">
        <w:rPr>
          <w:sz w:val="13"/>
          <w:szCs w:val="13"/>
        </w:rPr>
        <w:t xml:space="preserve">    </w:t>
      </w:r>
    </w:p>
    <w:p w14:paraId="7AACA3BD" w14:textId="77777777" w:rsidR="00BA666D" w:rsidRPr="00BA666D" w:rsidRDefault="00AD5D42" w:rsidP="00AD5D42">
      <w:pPr>
        <w:pStyle w:val="LargeMain"/>
        <w:rPr>
          <w:sz w:val="13"/>
        </w:rPr>
      </w:pPr>
      <w:r w:rsidRPr="008E27C8">
        <w:rPr>
          <w:b/>
          <w:bCs/>
        </w:rPr>
        <w:t>19</w:t>
      </w:r>
      <w:r w:rsidRPr="008E27C8">
        <w:t xml:space="preserve"> I will rejoice in Jerusalem, and delight in my people;  </w:t>
      </w:r>
    </w:p>
    <w:p w14:paraId="7EC3EF14" w14:textId="77777777" w:rsidR="00BA666D" w:rsidRPr="00BA666D" w:rsidRDefault="00AD5D42" w:rsidP="00AD5D42">
      <w:pPr>
        <w:pStyle w:val="LargeMain"/>
        <w:rPr>
          <w:b/>
          <w:bCs/>
          <w:i/>
          <w:iCs/>
          <w:sz w:val="13"/>
        </w:rPr>
      </w:pPr>
      <w:r w:rsidRPr="008E27C8">
        <w:rPr>
          <w:b/>
          <w:bCs/>
          <w:i/>
          <w:iCs/>
        </w:rPr>
        <w:lastRenderedPageBreak/>
        <w:t xml:space="preserve">no more shall the sound of weeping be heard in it, </w:t>
      </w:r>
    </w:p>
    <w:p w14:paraId="51626822" w14:textId="77777777" w:rsidR="00BA666D" w:rsidRPr="00BA666D" w:rsidRDefault="00AD5D42" w:rsidP="00AD5D42">
      <w:pPr>
        <w:pStyle w:val="LargeMain"/>
        <w:rPr>
          <w:b/>
          <w:bCs/>
          <w:i/>
          <w:iCs/>
          <w:sz w:val="13"/>
        </w:rPr>
      </w:pPr>
      <w:r w:rsidRPr="008E27C8">
        <w:rPr>
          <w:b/>
          <w:bCs/>
          <w:i/>
          <w:iCs/>
        </w:rPr>
        <w:t xml:space="preserve">or the cry of distress.  </w:t>
      </w:r>
    </w:p>
    <w:p w14:paraId="4741CA4D" w14:textId="77777777" w:rsidR="00BA666D" w:rsidRPr="00BA666D" w:rsidRDefault="00BA666D" w:rsidP="00AD5D42">
      <w:pPr>
        <w:pStyle w:val="LargeMain"/>
        <w:rPr>
          <w:sz w:val="13"/>
        </w:rPr>
      </w:pPr>
    </w:p>
    <w:p w14:paraId="4B97D8D7" w14:textId="77777777" w:rsidR="00BA666D" w:rsidRPr="00BA666D" w:rsidRDefault="00AD5D42" w:rsidP="00AD5D42">
      <w:pPr>
        <w:pStyle w:val="LargeMain"/>
        <w:rPr>
          <w:sz w:val="13"/>
        </w:rPr>
      </w:pPr>
      <w:r w:rsidRPr="008E27C8">
        <w:rPr>
          <w:b/>
          <w:bCs/>
        </w:rPr>
        <w:t>20</w:t>
      </w:r>
      <w:r w:rsidRPr="008E27C8">
        <w:t xml:space="preserve"> No more shall there be in it  </w:t>
      </w:r>
    </w:p>
    <w:p w14:paraId="469BE809" w14:textId="77777777" w:rsidR="00BA666D" w:rsidRPr="00BA666D" w:rsidRDefault="00AD5D42" w:rsidP="00AD5D42">
      <w:pPr>
        <w:pStyle w:val="LargeMain"/>
        <w:rPr>
          <w:sz w:val="13"/>
        </w:rPr>
      </w:pPr>
      <w:r w:rsidRPr="008E27C8">
        <w:t xml:space="preserve"> an infant that lives but a few days,  </w:t>
      </w:r>
    </w:p>
    <w:p w14:paraId="2E68683E" w14:textId="77777777" w:rsidR="00BA666D" w:rsidRPr="00BA666D" w:rsidRDefault="00AD5D42" w:rsidP="00AD5D42">
      <w:pPr>
        <w:pStyle w:val="LargeMain"/>
        <w:rPr>
          <w:sz w:val="13"/>
        </w:rPr>
      </w:pPr>
      <w:r w:rsidRPr="008E27C8">
        <w:t xml:space="preserve"> or an old person who does not live out a lifetime;  </w:t>
      </w:r>
    </w:p>
    <w:p w14:paraId="538833C6" w14:textId="77777777" w:rsidR="00BA666D" w:rsidRPr="00BA666D" w:rsidRDefault="00AD5D42" w:rsidP="00AD5D42">
      <w:pPr>
        <w:pStyle w:val="LargeMain"/>
        <w:rPr>
          <w:b/>
          <w:bCs/>
          <w:i/>
          <w:iCs/>
          <w:sz w:val="13"/>
        </w:rPr>
      </w:pPr>
      <w:r w:rsidRPr="008E27C8">
        <w:rPr>
          <w:b/>
          <w:bCs/>
          <w:i/>
          <w:iCs/>
        </w:rPr>
        <w:t xml:space="preserve">for one who dies at a hundred years </w:t>
      </w:r>
    </w:p>
    <w:p w14:paraId="7A8CEC40" w14:textId="77777777" w:rsidR="00BA666D" w:rsidRPr="00BA666D" w:rsidRDefault="00AD5D42" w:rsidP="00AD5D42">
      <w:pPr>
        <w:pStyle w:val="LargeMain"/>
        <w:rPr>
          <w:b/>
          <w:bCs/>
          <w:i/>
          <w:iCs/>
          <w:sz w:val="13"/>
        </w:rPr>
      </w:pPr>
      <w:r w:rsidRPr="008E27C8">
        <w:rPr>
          <w:b/>
          <w:bCs/>
          <w:i/>
          <w:iCs/>
        </w:rPr>
        <w:t xml:space="preserve">will be considered a youth,  </w:t>
      </w:r>
    </w:p>
    <w:p w14:paraId="24B24E79" w14:textId="77777777" w:rsidR="00BA666D" w:rsidRPr="00BA666D" w:rsidRDefault="00AD5D42" w:rsidP="00AD5D42">
      <w:pPr>
        <w:pStyle w:val="LargeMain"/>
        <w:rPr>
          <w:b/>
          <w:bCs/>
          <w:i/>
          <w:iCs/>
          <w:sz w:val="13"/>
        </w:rPr>
      </w:pPr>
      <w:r w:rsidRPr="008E27C8">
        <w:rPr>
          <w:b/>
          <w:bCs/>
          <w:i/>
          <w:iCs/>
        </w:rPr>
        <w:t xml:space="preserve">and one who falls short of a hundred </w:t>
      </w:r>
    </w:p>
    <w:p w14:paraId="3371FA39" w14:textId="77777777" w:rsidR="00BA666D" w:rsidRPr="00BA666D" w:rsidRDefault="00AD5D42" w:rsidP="00AD5D42">
      <w:pPr>
        <w:pStyle w:val="LargeMain"/>
        <w:rPr>
          <w:b/>
          <w:bCs/>
          <w:i/>
          <w:iCs/>
          <w:sz w:val="13"/>
        </w:rPr>
      </w:pPr>
      <w:r w:rsidRPr="008E27C8">
        <w:rPr>
          <w:b/>
          <w:bCs/>
          <w:i/>
          <w:iCs/>
        </w:rPr>
        <w:t xml:space="preserve">will be considered accursed.  </w:t>
      </w:r>
    </w:p>
    <w:p w14:paraId="36993007" w14:textId="77777777" w:rsidR="00BA666D" w:rsidRPr="00BA666D" w:rsidRDefault="00BA666D" w:rsidP="00AD5D42">
      <w:pPr>
        <w:pStyle w:val="LargeMain"/>
        <w:rPr>
          <w:sz w:val="13"/>
        </w:rPr>
      </w:pPr>
    </w:p>
    <w:p w14:paraId="45EBC04F" w14:textId="77777777" w:rsidR="00BA666D" w:rsidRPr="00BA666D" w:rsidRDefault="00AD5D42" w:rsidP="00AD5D42">
      <w:pPr>
        <w:pStyle w:val="LargeMain"/>
        <w:rPr>
          <w:sz w:val="13"/>
        </w:rPr>
      </w:pPr>
      <w:r w:rsidRPr="008E27C8">
        <w:rPr>
          <w:b/>
          <w:bCs/>
        </w:rPr>
        <w:t>21</w:t>
      </w:r>
      <w:r w:rsidRPr="008E27C8">
        <w:t xml:space="preserve"> They shall build houses and inhabit them;  </w:t>
      </w:r>
    </w:p>
    <w:p w14:paraId="4F32F9E4" w14:textId="77777777" w:rsidR="00BA666D" w:rsidRPr="00BA666D" w:rsidRDefault="00AD5D42" w:rsidP="00AD5D42">
      <w:pPr>
        <w:pStyle w:val="LargeMain"/>
        <w:rPr>
          <w:b/>
          <w:bCs/>
          <w:i/>
          <w:iCs/>
          <w:sz w:val="13"/>
        </w:rPr>
      </w:pPr>
      <w:r w:rsidRPr="008E27C8">
        <w:rPr>
          <w:b/>
          <w:bCs/>
          <w:i/>
          <w:iCs/>
        </w:rPr>
        <w:t xml:space="preserve">they shall plant vineyards and eat their fruit. </w:t>
      </w:r>
    </w:p>
    <w:p w14:paraId="71A987C1" w14:textId="77777777" w:rsidR="00BA666D" w:rsidRPr="00BA666D" w:rsidRDefault="00BA666D" w:rsidP="00AD5D42">
      <w:pPr>
        <w:pStyle w:val="LargeMain"/>
        <w:rPr>
          <w:sz w:val="13"/>
        </w:rPr>
      </w:pPr>
    </w:p>
    <w:p w14:paraId="4E2AFDC0" w14:textId="77777777" w:rsidR="00BA666D" w:rsidRPr="00BA666D" w:rsidRDefault="00AD5D42" w:rsidP="00AD5D42">
      <w:pPr>
        <w:pStyle w:val="LargeMain"/>
        <w:rPr>
          <w:sz w:val="13"/>
        </w:rPr>
      </w:pPr>
      <w:r w:rsidRPr="008E27C8">
        <w:rPr>
          <w:b/>
          <w:bCs/>
        </w:rPr>
        <w:t>22</w:t>
      </w:r>
      <w:r w:rsidRPr="008E27C8">
        <w:t xml:space="preserve"> They shall not build and another inhabit; </w:t>
      </w:r>
    </w:p>
    <w:p w14:paraId="05DEC09C" w14:textId="77777777" w:rsidR="00BA666D" w:rsidRPr="00BA666D" w:rsidRDefault="00AD5D42" w:rsidP="00AD5D42">
      <w:pPr>
        <w:pStyle w:val="LargeMain"/>
        <w:rPr>
          <w:sz w:val="13"/>
        </w:rPr>
      </w:pPr>
      <w:r w:rsidRPr="008E27C8">
        <w:t xml:space="preserve">they shall not plant and another eat;  </w:t>
      </w:r>
    </w:p>
    <w:p w14:paraId="22012506" w14:textId="77777777" w:rsidR="00BA666D" w:rsidRPr="00BA666D" w:rsidRDefault="00AD5D42" w:rsidP="00AD5D42">
      <w:pPr>
        <w:pStyle w:val="LargeMain"/>
        <w:rPr>
          <w:b/>
          <w:bCs/>
          <w:i/>
          <w:iCs/>
          <w:sz w:val="13"/>
        </w:rPr>
      </w:pPr>
      <w:r w:rsidRPr="008E27C8">
        <w:rPr>
          <w:b/>
          <w:bCs/>
          <w:i/>
          <w:iCs/>
        </w:rPr>
        <w:t xml:space="preserve">for like the days of a tree </w:t>
      </w:r>
    </w:p>
    <w:p w14:paraId="19B60433" w14:textId="77777777" w:rsidR="00BA666D" w:rsidRPr="00BA666D" w:rsidRDefault="00AD5D42" w:rsidP="00AD5D42">
      <w:pPr>
        <w:pStyle w:val="LargeMain"/>
        <w:rPr>
          <w:b/>
          <w:bCs/>
          <w:i/>
          <w:iCs/>
          <w:sz w:val="13"/>
        </w:rPr>
      </w:pPr>
      <w:r w:rsidRPr="008E27C8">
        <w:rPr>
          <w:b/>
          <w:bCs/>
          <w:i/>
          <w:iCs/>
        </w:rPr>
        <w:t xml:space="preserve">shall the days of my people be,  </w:t>
      </w:r>
    </w:p>
    <w:p w14:paraId="02BA3B69" w14:textId="77777777" w:rsidR="00BA666D" w:rsidRPr="00BA666D" w:rsidRDefault="00AD5D42" w:rsidP="00AD5D42">
      <w:pPr>
        <w:pStyle w:val="LargeMain"/>
        <w:rPr>
          <w:b/>
          <w:bCs/>
          <w:i/>
          <w:iCs/>
          <w:sz w:val="13"/>
        </w:rPr>
      </w:pPr>
      <w:r w:rsidRPr="008E27C8">
        <w:rPr>
          <w:b/>
          <w:bCs/>
          <w:i/>
          <w:iCs/>
        </w:rPr>
        <w:t xml:space="preserve">and my chosen shall long enjoy </w:t>
      </w:r>
    </w:p>
    <w:p w14:paraId="546103EF" w14:textId="77777777" w:rsidR="00BA666D" w:rsidRPr="00BA666D" w:rsidRDefault="00AD5D42" w:rsidP="00AD5D42">
      <w:pPr>
        <w:pStyle w:val="LargeMain"/>
        <w:rPr>
          <w:b/>
          <w:bCs/>
          <w:i/>
          <w:iCs/>
          <w:sz w:val="13"/>
        </w:rPr>
      </w:pPr>
      <w:r w:rsidRPr="008E27C8">
        <w:rPr>
          <w:b/>
          <w:bCs/>
          <w:i/>
          <w:iCs/>
        </w:rPr>
        <w:t xml:space="preserve">the work of their hands.  </w:t>
      </w:r>
    </w:p>
    <w:p w14:paraId="28E0CF60" w14:textId="77777777" w:rsidR="00BA666D" w:rsidRPr="00BA666D" w:rsidRDefault="00BA666D" w:rsidP="00AD5D42">
      <w:pPr>
        <w:pStyle w:val="LargeMain"/>
        <w:rPr>
          <w:sz w:val="13"/>
        </w:rPr>
      </w:pPr>
    </w:p>
    <w:p w14:paraId="0172CF59" w14:textId="77777777" w:rsidR="00BA666D" w:rsidRPr="00BA666D" w:rsidRDefault="00AD5D42" w:rsidP="00AD5D42">
      <w:pPr>
        <w:pStyle w:val="LargeMain"/>
        <w:rPr>
          <w:sz w:val="13"/>
        </w:rPr>
      </w:pPr>
      <w:r w:rsidRPr="008E27C8">
        <w:rPr>
          <w:b/>
          <w:bCs/>
        </w:rPr>
        <w:t>23</w:t>
      </w:r>
      <w:r w:rsidRPr="008E27C8">
        <w:t> They shall not labour in vain,</w:t>
      </w:r>
    </w:p>
    <w:p w14:paraId="24F7C504" w14:textId="77777777" w:rsidR="00BA666D" w:rsidRPr="00BA666D" w:rsidRDefault="00AD5D42" w:rsidP="00AD5D42">
      <w:pPr>
        <w:pStyle w:val="LargeMain"/>
        <w:rPr>
          <w:sz w:val="13"/>
        </w:rPr>
      </w:pPr>
      <w:r w:rsidRPr="008E27C8">
        <w:t xml:space="preserve">or bear children for calamity;  </w:t>
      </w:r>
    </w:p>
    <w:p w14:paraId="5A00AA43" w14:textId="77777777" w:rsidR="00BA666D" w:rsidRPr="00BA666D" w:rsidRDefault="00AD5D42" w:rsidP="00AD5D42">
      <w:pPr>
        <w:pStyle w:val="LargeMain"/>
        <w:rPr>
          <w:b/>
          <w:bCs/>
          <w:i/>
          <w:iCs/>
          <w:sz w:val="13"/>
        </w:rPr>
      </w:pPr>
      <w:r w:rsidRPr="008E27C8">
        <w:rPr>
          <w:b/>
          <w:bCs/>
          <w:i/>
          <w:iCs/>
        </w:rPr>
        <w:t xml:space="preserve">for they shall be offspring blessed by the Lord -  </w:t>
      </w:r>
    </w:p>
    <w:p w14:paraId="5591CC66" w14:textId="77777777" w:rsidR="00BA666D" w:rsidRPr="00BA666D" w:rsidRDefault="00AD5D42" w:rsidP="00AD5D42">
      <w:pPr>
        <w:pStyle w:val="LargeMain"/>
        <w:rPr>
          <w:b/>
          <w:bCs/>
          <w:i/>
          <w:iCs/>
          <w:sz w:val="13"/>
        </w:rPr>
      </w:pPr>
      <w:r w:rsidRPr="008E27C8">
        <w:rPr>
          <w:b/>
          <w:bCs/>
          <w:i/>
          <w:iCs/>
        </w:rPr>
        <w:t xml:space="preserve">and their descendants as well.  </w:t>
      </w:r>
    </w:p>
    <w:p w14:paraId="555B57C5" w14:textId="77777777" w:rsidR="00BA666D" w:rsidRPr="00BA666D" w:rsidRDefault="00BA666D" w:rsidP="00AD5D42">
      <w:pPr>
        <w:pStyle w:val="LargeMain"/>
        <w:rPr>
          <w:sz w:val="13"/>
        </w:rPr>
      </w:pPr>
    </w:p>
    <w:p w14:paraId="21145361" w14:textId="77777777" w:rsidR="00BA666D" w:rsidRPr="00BA666D" w:rsidRDefault="00AD5D42" w:rsidP="00E247C5">
      <w:pPr>
        <w:pStyle w:val="LargeMain"/>
        <w:rPr>
          <w:sz w:val="13"/>
        </w:rPr>
      </w:pPr>
      <w:r w:rsidRPr="00E247C5">
        <w:t xml:space="preserve">24 Before they call I will answer, </w:t>
      </w:r>
    </w:p>
    <w:p w14:paraId="65D81929" w14:textId="77777777" w:rsidR="00BA666D" w:rsidRPr="00BA666D" w:rsidRDefault="00AD5D42" w:rsidP="00E247C5">
      <w:pPr>
        <w:pStyle w:val="LargeMainBold"/>
        <w:rPr>
          <w:i/>
          <w:iCs/>
          <w:sz w:val="13"/>
        </w:rPr>
      </w:pPr>
      <w:r w:rsidRPr="00E247C5">
        <w:rPr>
          <w:i/>
          <w:iCs/>
        </w:rPr>
        <w:t xml:space="preserve">while they are yet speaking I will hear.  </w:t>
      </w:r>
    </w:p>
    <w:p w14:paraId="2E4A1FF3" w14:textId="77777777" w:rsidR="00BA666D" w:rsidRPr="00BA666D" w:rsidRDefault="00BA666D" w:rsidP="00AD5D42">
      <w:pPr>
        <w:pStyle w:val="LargeMain"/>
        <w:rPr>
          <w:sz w:val="13"/>
        </w:rPr>
      </w:pPr>
    </w:p>
    <w:p w14:paraId="7AA943A8" w14:textId="77777777" w:rsidR="00BA666D" w:rsidRPr="00BA666D" w:rsidRDefault="00AD5D42" w:rsidP="00AD5D42">
      <w:pPr>
        <w:pStyle w:val="LargeMain"/>
        <w:rPr>
          <w:sz w:val="13"/>
        </w:rPr>
      </w:pPr>
      <w:r w:rsidRPr="008E27C8">
        <w:rPr>
          <w:b/>
          <w:bCs/>
        </w:rPr>
        <w:t>25</w:t>
      </w:r>
      <w:r w:rsidRPr="008E27C8">
        <w:t xml:space="preserve"> The wolf and the lamb shall feed together, </w:t>
      </w:r>
    </w:p>
    <w:p w14:paraId="66A83067" w14:textId="77777777" w:rsidR="00BA666D" w:rsidRPr="00BA666D" w:rsidRDefault="00AD5D42" w:rsidP="00AD5D42">
      <w:pPr>
        <w:pStyle w:val="LargeMain"/>
        <w:rPr>
          <w:sz w:val="13"/>
        </w:rPr>
      </w:pPr>
      <w:r w:rsidRPr="008E27C8">
        <w:t xml:space="preserve">the lion shall eat straw like the ox; </w:t>
      </w:r>
    </w:p>
    <w:p w14:paraId="3E4078AC" w14:textId="77777777" w:rsidR="00BA666D" w:rsidRPr="00BA666D" w:rsidRDefault="00AD5D42" w:rsidP="00AD5D42">
      <w:pPr>
        <w:pStyle w:val="LargeMain"/>
        <w:rPr>
          <w:sz w:val="13"/>
        </w:rPr>
      </w:pPr>
      <w:r w:rsidRPr="008E27C8">
        <w:t xml:space="preserve">but the serpent—its food shall be dust!  </w:t>
      </w:r>
    </w:p>
    <w:p w14:paraId="356AF613" w14:textId="77777777" w:rsidR="00BA666D" w:rsidRPr="00BA666D" w:rsidRDefault="00AD5D42" w:rsidP="00E247C5">
      <w:pPr>
        <w:pStyle w:val="LargeMainBold"/>
        <w:rPr>
          <w:i/>
          <w:iCs/>
          <w:sz w:val="13"/>
        </w:rPr>
      </w:pPr>
      <w:r w:rsidRPr="00E247C5">
        <w:rPr>
          <w:i/>
          <w:iCs/>
        </w:rPr>
        <w:t xml:space="preserve">They shall not hurt or destroy  </w:t>
      </w:r>
    </w:p>
    <w:p w14:paraId="3627431A" w14:textId="77777777" w:rsidR="00BA666D" w:rsidRPr="00BA666D" w:rsidRDefault="00AD5D42" w:rsidP="00E247C5">
      <w:pPr>
        <w:pStyle w:val="LargeMainBold"/>
        <w:rPr>
          <w:i/>
          <w:iCs/>
          <w:sz w:val="13"/>
        </w:rPr>
      </w:pPr>
      <w:r w:rsidRPr="00E247C5">
        <w:rPr>
          <w:i/>
          <w:iCs/>
        </w:rPr>
        <w:t>on all my holy mountain, says the Lord.</w:t>
      </w:r>
    </w:p>
    <w:p w14:paraId="1B46152A" w14:textId="77777777" w:rsidR="00BA666D" w:rsidRPr="00BA666D" w:rsidRDefault="00BA666D" w:rsidP="00AD5D42">
      <w:pPr>
        <w:spacing w:after="0" w:line="240" w:lineRule="auto"/>
        <w:rPr>
          <w:rFonts w:ascii="Cambria" w:hAnsi="Cambria"/>
          <w:sz w:val="13"/>
          <w:szCs w:val="32"/>
        </w:rPr>
      </w:pPr>
    </w:p>
    <w:p w14:paraId="15A6BCD5" w14:textId="77777777" w:rsidR="00BA666D" w:rsidRPr="00BA666D" w:rsidRDefault="00AD5D42" w:rsidP="00AD5D42">
      <w:pPr>
        <w:pStyle w:val="LargeHeading1"/>
        <w:rPr>
          <w:sz w:val="13"/>
        </w:rPr>
      </w:pPr>
      <w:r w:rsidRPr="00AD5D42">
        <w:t>Christ is our corner-stone - H</w:t>
      </w:r>
      <w:r w:rsidRPr="00AD5D42">
        <w:rPr>
          <w:caps w:val="0"/>
        </w:rPr>
        <w:t>ymn</w:t>
      </w:r>
      <w:r w:rsidRPr="00AD5D42">
        <w:t xml:space="preserve"> 327</w:t>
      </w:r>
    </w:p>
    <w:p w14:paraId="38A6FFFC" w14:textId="77777777" w:rsidR="00BA666D" w:rsidRPr="00BA666D" w:rsidRDefault="00BA666D" w:rsidP="00AD5D42">
      <w:pPr>
        <w:spacing w:after="0" w:line="240" w:lineRule="auto"/>
        <w:rPr>
          <w:rFonts w:ascii="Cambria" w:hAnsi="Cambria"/>
          <w:sz w:val="13"/>
          <w:szCs w:val="32"/>
        </w:rPr>
      </w:pPr>
    </w:p>
    <w:p w14:paraId="063C46FE" w14:textId="77777777" w:rsidR="00BA666D" w:rsidRPr="00BA666D" w:rsidRDefault="00AD5D42" w:rsidP="00AD5D42">
      <w:pPr>
        <w:pStyle w:val="LargeMain"/>
        <w:rPr>
          <w:sz w:val="13"/>
          <w:szCs w:val="40"/>
        </w:rPr>
      </w:pPr>
      <w:r w:rsidRPr="00E247C5">
        <w:rPr>
          <w:b/>
          <w:bCs/>
          <w:sz w:val="40"/>
          <w:szCs w:val="40"/>
        </w:rPr>
        <w:t>1</w:t>
      </w:r>
      <w:r w:rsidRPr="00E247C5">
        <w:rPr>
          <w:sz w:val="40"/>
          <w:szCs w:val="40"/>
        </w:rPr>
        <w:t xml:space="preserve"> Christ is our corner-stone, on him alone we build;</w:t>
      </w:r>
    </w:p>
    <w:p w14:paraId="2728466C" w14:textId="77777777" w:rsidR="00BA666D" w:rsidRPr="00BA666D" w:rsidRDefault="00AD5D42" w:rsidP="00AD5D42">
      <w:pPr>
        <w:pStyle w:val="LargeMain"/>
        <w:rPr>
          <w:sz w:val="13"/>
          <w:szCs w:val="40"/>
        </w:rPr>
      </w:pPr>
      <w:r w:rsidRPr="00E247C5">
        <w:rPr>
          <w:sz w:val="40"/>
          <w:szCs w:val="40"/>
        </w:rPr>
        <w:t xml:space="preserve">with his true saints alone </w:t>
      </w:r>
    </w:p>
    <w:p w14:paraId="72E0E364" w14:textId="77777777" w:rsidR="00BA666D" w:rsidRPr="00BA666D" w:rsidRDefault="00AD5D42" w:rsidP="00AD5D42">
      <w:pPr>
        <w:pStyle w:val="LargeMain"/>
        <w:rPr>
          <w:sz w:val="13"/>
          <w:szCs w:val="40"/>
        </w:rPr>
      </w:pPr>
      <w:r w:rsidRPr="00E247C5">
        <w:rPr>
          <w:sz w:val="40"/>
          <w:szCs w:val="40"/>
        </w:rPr>
        <w:t>the courts of heaven are filled:</w:t>
      </w:r>
    </w:p>
    <w:p w14:paraId="2F0BA620" w14:textId="77777777" w:rsidR="00BA666D" w:rsidRPr="00BA666D" w:rsidRDefault="00AD5D42" w:rsidP="00AD5D42">
      <w:pPr>
        <w:pStyle w:val="LargeMain"/>
        <w:rPr>
          <w:sz w:val="13"/>
          <w:szCs w:val="40"/>
        </w:rPr>
      </w:pPr>
      <w:r w:rsidRPr="00E247C5">
        <w:rPr>
          <w:sz w:val="40"/>
          <w:szCs w:val="40"/>
        </w:rPr>
        <w:t xml:space="preserve">on his great love our hopes we place </w:t>
      </w:r>
    </w:p>
    <w:p w14:paraId="70F5A234" w14:textId="77777777" w:rsidR="00BA666D" w:rsidRPr="00BA666D" w:rsidRDefault="00AD5D42" w:rsidP="00AD5D42">
      <w:pPr>
        <w:pStyle w:val="LargeMain"/>
        <w:rPr>
          <w:sz w:val="13"/>
          <w:szCs w:val="40"/>
        </w:rPr>
      </w:pPr>
      <w:r w:rsidRPr="00E247C5">
        <w:rPr>
          <w:sz w:val="40"/>
          <w:szCs w:val="40"/>
        </w:rPr>
        <w:t>of present grace and joys above.</w:t>
      </w:r>
    </w:p>
    <w:p w14:paraId="1A5C9F8D" w14:textId="77777777" w:rsidR="00BA666D" w:rsidRPr="00BA666D" w:rsidRDefault="00BA666D" w:rsidP="00AD5D42">
      <w:pPr>
        <w:pStyle w:val="LargeMain"/>
        <w:rPr>
          <w:sz w:val="13"/>
          <w:szCs w:val="40"/>
        </w:rPr>
      </w:pPr>
    </w:p>
    <w:p w14:paraId="330528AE" w14:textId="77777777" w:rsidR="00BA666D" w:rsidRPr="00BA666D" w:rsidRDefault="00AD5D42" w:rsidP="00AD5D42">
      <w:pPr>
        <w:pStyle w:val="LargeMain"/>
        <w:rPr>
          <w:sz w:val="13"/>
          <w:szCs w:val="40"/>
        </w:rPr>
      </w:pPr>
      <w:r w:rsidRPr="00E247C5">
        <w:rPr>
          <w:b/>
          <w:bCs/>
          <w:sz w:val="40"/>
          <w:szCs w:val="40"/>
        </w:rPr>
        <w:t>2</w:t>
      </w:r>
      <w:r w:rsidRPr="00E247C5">
        <w:rPr>
          <w:sz w:val="40"/>
          <w:szCs w:val="40"/>
        </w:rPr>
        <w:t xml:space="preserve"> O then with hymns of praise</w:t>
      </w:r>
    </w:p>
    <w:p w14:paraId="7431CE30" w14:textId="77777777" w:rsidR="00BA666D" w:rsidRPr="00BA666D" w:rsidRDefault="00AD5D42" w:rsidP="00AD5D42">
      <w:pPr>
        <w:pStyle w:val="LargeMain"/>
        <w:rPr>
          <w:sz w:val="13"/>
          <w:szCs w:val="40"/>
        </w:rPr>
      </w:pPr>
      <w:r w:rsidRPr="00E247C5">
        <w:rPr>
          <w:sz w:val="40"/>
          <w:szCs w:val="40"/>
        </w:rPr>
        <w:t>these hallowed courts shall ring;</w:t>
      </w:r>
    </w:p>
    <w:p w14:paraId="1EE15F25" w14:textId="77777777" w:rsidR="00BA666D" w:rsidRPr="00BA666D" w:rsidRDefault="00AD5D42" w:rsidP="00AD5D42">
      <w:pPr>
        <w:pStyle w:val="LargeMain"/>
        <w:rPr>
          <w:sz w:val="13"/>
          <w:szCs w:val="40"/>
        </w:rPr>
      </w:pPr>
      <w:r w:rsidRPr="00E247C5">
        <w:rPr>
          <w:sz w:val="40"/>
          <w:szCs w:val="40"/>
        </w:rPr>
        <w:t>our voices we will raise the Three-in-One to sing,</w:t>
      </w:r>
    </w:p>
    <w:p w14:paraId="296E824B" w14:textId="77777777" w:rsidR="00BA666D" w:rsidRPr="00BA666D" w:rsidRDefault="00AD5D42" w:rsidP="00AD5D42">
      <w:pPr>
        <w:pStyle w:val="LargeMain"/>
        <w:rPr>
          <w:sz w:val="13"/>
          <w:szCs w:val="40"/>
        </w:rPr>
      </w:pPr>
      <w:r w:rsidRPr="00E247C5">
        <w:rPr>
          <w:sz w:val="40"/>
          <w:szCs w:val="40"/>
        </w:rPr>
        <w:t xml:space="preserve">and thus proclaim in joyful song, </w:t>
      </w:r>
    </w:p>
    <w:p w14:paraId="213DB313" w14:textId="77777777" w:rsidR="00BA666D" w:rsidRPr="00BA666D" w:rsidRDefault="00AD5D42" w:rsidP="00AD5D42">
      <w:pPr>
        <w:pStyle w:val="LargeMain"/>
        <w:rPr>
          <w:sz w:val="13"/>
          <w:szCs w:val="40"/>
        </w:rPr>
      </w:pPr>
      <w:r w:rsidRPr="00E247C5">
        <w:rPr>
          <w:sz w:val="40"/>
          <w:szCs w:val="40"/>
        </w:rPr>
        <w:t>both loud and long that glorious name.</w:t>
      </w:r>
    </w:p>
    <w:p w14:paraId="570B9241" w14:textId="77777777" w:rsidR="00BA666D" w:rsidRPr="00BA666D" w:rsidRDefault="00BA666D" w:rsidP="00AD5D42">
      <w:pPr>
        <w:pStyle w:val="LargeMain"/>
        <w:rPr>
          <w:sz w:val="13"/>
          <w:szCs w:val="40"/>
        </w:rPr>
      </w:pPr>
    </w:p>
    <w:p w14:paraId="1DF8ACAD" w14:textId="77777777" w:rsidR="00BA666D" w:rsidRPr="00BA666D" w:rsidRDefault="00AD5D42" w:rsidP="00AD5D42">
      <w:pPr>
        <w:pStyle w:val="LargeMain"/>
        <w:rPr>
          <w:sz w:val="13"/>
          <w:szCs w:val="40"/>
        </w:rPr>
      </w:pPr>
      <w:r w:rsidRPr="00E247C5">
        <w:rPr>
          <w:b/>
          <w:bCs/>
          <w:sz w:val="40"/>
          <w:szCs w:val="40"/>
        </w:rPr>
        <w:t>3</w:t>
      </w:r>
      <w:r w:rsidRPr="00E247C5">
        <w:rPr>
          <w:sz w:val="40"/>
          <w:szCs w:val="40"/>
        </w:rPr>
        <w:t xml:space="preserve"> Here, gracious God, </w:t>
      </w:r>
    </w:p>
    <w:p w14:paraId="2A47095B" w14:textId="77777777" w:rsidR="00BA666D" w:rsidRPr="00BA666D" w:rsidRDefault="00AD5D42" w:rsidP="00AD5D42">
      <w:pPr>
        <w:pStyle w:val="LargeMain"/>
        <w:rPr>
          <w:sz w:val="13"/>
          <w:szCs w:val="40"/>
        </w:rPr>
      </w:pPr>
      <w:r w:rsidRPr="00E247C5">
        <w:rPr>
          <w:sz w:val="40"/>
          <w:szCs w:val="40"/>
        </w:rPr>
        <w:t>come now and evermore draw near;</w:t>
      </w:r>
    </w:p>
    <w:p w14:paraId="3AE0FA67" w14:textId="77777777" w:rsidR="00BA666D" w:rsidRPr="00BA666D" w:rsidRDefault="00AD5D42" w:rsidP="00AD5D42">
      <w:pPr>
        <w:pStyle w:val="LargeMain"/>
        <w:rPr>
          <w:sz w:val="13"/>
          <w:szCs w:val="40"/>
        </w:rPr>
      </w:pPr>
      <w:r w:rsidRPr="00E247C5">
        <w:rPr>
          <w:sz w:val="40"/>
          <w:szCs w:val="40"/>
        </w:rPr>
        <w:t>accept each faithful vow and mark each earnest prayer;</w:t>
      </w:r>
    </w:p>
    <w:p w14:paraId="7EF3EC76" w14:textId="77777777" w:rsidR="00BA666D" w:rsidRPr="00BA666D" w:rsidRDefault="00AD5D42" w:rsidP="00AD5D42">
      <w:pPr>
        <w:pStyle w:val="LargeMain"/>
        <w:rPr>
          <w:sz w:val="13"/>
          <w:szCs w:val="40"/>
        </w:rPr>
      </w:pPr>
      <w:r w:rsidRPr="00E247C5">
        <w:rPr>
          <w:sz w:val="40"/>
          <w:szCs w:val="40"/>
        </w:rPr>
        <w:t xml:space="preserve">in copious shower on all who pray </w:t>
      </w:r>
    </w:p>
    <w:p w14:paraId="584E95F6" w14:textId="77777777" w:rsidR="00BA666D" w:rsidRPr="00BA666D" w:rsidRDefault="00AD5D42" w:rsidP="00AD5D42">
      <w:pPr>
        <w:pStyle w:val="LargeMain"/>
        <w:rPr>
          <w:sz w:val="13"/>
          <w:szCs w:val="40"/>
        </w:rPr>
      </w:pPr>
      <w:r w:rsidRPr="00E247C5">
        <w:rPr>
          <w:sz w:val="40"/>
          <w:szCs w:val="40"/>
        </w:rPr>
        <w:t>each holy day thy blessings pour.</w:t>
      </w:r>
    </w:p>
    <w:p w14:paraId="59DBEDEF" w14:textId="77777777" w:rsidR="00BA666D" w:rsidRPr="00BA666D" w:rsidRDefault="00BA666D" w:rsidP="00AD5D42">
      <w:pPr>
        <w:pStyle w:val="LargeMain"/>
        <w:rPr>
          <w:sz w:val="13"/>
          <w:szCs w:val="40"/>
        </w:rPr>
      </w:pPr>
    </w:p>
    <w:p w14:paraId="765F63C7" w14:textId="77777777" w:rsidR="00BA666D" w:rsidRPr="00BA666D" w:rsidRDefault="00AD5D42" w:rsidP="00AD5D42">
      <w:pPr>
        <w:pStyle w:val="LargeMain"/>
        <w:rPr>
          <w:sz w:val="13"/>
          <w:szCs w:val="40"/>
        </w:rPr>
      </w:pPr>
      <w:r w:rsidRPr="00E247C5">
        <w:rPr>
          <w:b/>
          <w:bCs/>
          <w:sz w:val="40"/>
          <w:szCs w:val="40"/>
        </w:rPr>
        <w:t>4</w:t>
      </w:r>
      <w:r w:rsidRPr="00E247C5">
        <w:rPr>
          <w:sz w:val="40"/>
          <w:szCs w:val="40"/>
        </w:rPr>
        <w:t xml:space="preserve"> Here may we gain from heaven </w:t>
      </w:r>
    </w:p>
    <w:p w14:paraId="0C211DFB" w14:textId="77777777" w:rsidR="00BA666D" w:rsidRPr="00BA666D" w:rsidRDefault="00AD5D42" w:rsidP="00AD5D42">
      <w:pPr>
        <w:pStyle w:val="LargeMain"/>
        <w:rPr>
          <w:sz w:val="13"/>
          <w:szCs w:val="40"/>
        </w:rPr>
      </w:pPr>
      <w:r w:rsidRPr="00E247C5">
        <w:rPr>
          <w:sz w:val="40"/>
          <w:szCs w:val="40"/>
        </w:rPr>
        <w:t>the grace which we implore;</w:t>
      </w:r>
    </w:p>
    <w:p w14:paraId="0F00E238" w14:textId="77777777" w:rsidR="00BA666D" w:rsidRPr="00BA666D" w:rsidRDefault="00AD5D42" w:rsidP="00AD5D42">
      <w:pPr>
        <w:pStyle w:val="LargeMain"/>
        <w:rPr>
          <w:sz w:val="13"/>
          <w:szCs w:val="40"/>
        </w:rPr>
      </w:pPr>
      <w:r w:rsidRPr="00E247C5">
        <w:rPr>
          <w:sz w:val="40"/>
          <w:szCs w:val="40"/>
        </w:rPr>
        <w:t>and may that grace, once given, be with us evermore,</w:t>
      </w:r>
    </w:p>
    <w:p w14:paraId="1E66A700" w14:textId="77777777" w:rsidR="00BA666D" w:rsidRPr="00BA666D" w:rsidRDefault="00AD5D42" w:rsidP="00AD5D42">
      <w:pPr>
        <w:pStyle w:val="LargeMain"/>
        <w:rPr>
          <w:sz w:val="13"/>
          <w:szCs w:val="40"/>
        </w:rPr>
      </w:pPr>
      <w:r w:rsidRPr="00E247C5">
        <w:rPr>
          <w:sz w:val="40"/>
          <w:szCs w:val="40"/>
        </w:rPr>
        <w:t xml:space="preserve">until that day when all the blessed </w:t>
      </w:r>
    </w:p>
    <w:p w14:paraId="13F86B90" w14:textId="77777777" w:rsidR="00BA666D" w:rsidRPr="00BA666D" w:rsidRDefault="00AD5D42" w:rsidP="00AD5D42">
      <w:pPr>
        <w:pStyle w:val="LargeMain"/>
        <w:rPr>
          <w:sz w:val="13"/>
          <w:szCs w:val="40"/>
        </w:rPr>
      </w:pPr>
      <w:r w:rsidRPr="00E247C5">
        <w:rPr>
          <w:sz w:val="40"/>
          <w:szCs w:val="40"/>
        </w:rPr>
        <w:t>to endless rest are called away.</w:t>
      </w:r>
    </w:p>
    <w:p w14:paraId="3C432763" w14:textId="77777777" w:rsidR="00BA666D" w:rsidRPr="00BA666D" w:rsidRDefault="00BA666D" w:rsidP="00AD5D42">
      <w:pPr>
        <w:spacing w:after="0" w:line="240" w:lineRule="auto"/>
        <w:rPr>
          <w:rFonts w:ascii="Cambria" w:hAnsi="Cambria"/>
          <w:sz w:val="13"/>
          <w:szCs w:val="32"/>
        </w:rPr>
      </w:pPr>
    </w:p>
    <w:p w14:paraId="774AE404" w14:textId="77777777" w:rsidR="00BA666D" w:rsidRPr="00BA666D" w:rsidRDefault="00BA666D" w:rsidP="00AD5D42">
      <w:pPr>
        <w:spacing w:after="0" w:line="240" w:lineRule="auto"/>
        <w:rPr>
          <w:rFonts w:ascii="Cambria" w:hAnsi="Cambria"/>
          <w:sz w:val="13"/>
          <w:szCs w:val="32"/>
        </w:rPr>
      </w:pPr>
    </w:p>
    <w:p w14:paraId="04AB4F3F" w14:textId="77777777" w:rsidR="00BA666D" w:rsidRPr="00BA666D" w:rsidRDefault="00AD5D42" w:rsidP="00E247C5">
      <w:pPr>
        <w:pStyle w:val="LargeHeading1"/>
        <w:rPr>
          <w:sz w:val="13"/>
        </w:rPr>
      </w:pPr>
      <w:r w:rsidRPr="006A6C64">
        <w:t>The Sermon</w:t>
      </w:r>
      <w:r w:rsidR="00E247C5">
        <w:t xml:space="preserve"> – </w:t>
      </w:r>
      <w:r w:rsidR="00E247C5">
        <w:rPr>
          <w:caps w:val="0"/>
        </w:rPr>
        <w:t>Mrs Linda Abwa</w:t>
      </w:r>
    </w:p>
    <w:p w14:paraId="3B0BDA6F" w14:textId="77777777" w:rsidR="00BA666D" w:rsidRPr="00BA666D" w:rsidRDefault="00BA666D" w:rsidP="00AD5D42">
      <w:pPr>
        <w:spacing w:after="0" w:line="240" w:lineRule="auto"/>
        <w:rPr>
          <w:rFonts w:ascii="Cambria" w:hAnsi="Cambria"/>
          <w:sz w:val="13"/>
          <w:szCs w:val="32"/>
        </w:rPr>
      </w:pPr>
    </w:p>
    <w:p w14:paraId="18CA436A" w14:textId="77777777" w:rsidR="00BA666D" w:rsidRPr="00BA666D" w:rsidRDefault="00AD5D42" w:rsidP="00E247C5">
      <w:pPr>
        <w:pStyle w:val="LargeHeading1"/>
        <w:rPr>
          <w:sz w:val="13"/>
        </w:rPr>
      </w:pPr>
      <w:r w:rsidRPr="00A26C85">
        <w:t xml:space="preserve">God forgave my sin </w:t>
      </w:r>
      <w:r>
        <w:t xml:space="preserve">- </w:t>
      </w:r>
      <w:r w:rsidR="00E247C5" w:rsidRPr="00A26C85">
        <w:rPr>
          <w:caps w:val="0"/>
        </w:rPr>
        <w:t xml:space="preserve">Offertory Hymn </w:t>
      </w:r>
      <w:r w:rsidRPr="00A26C85">
        <w:t>480</w:t>
      </w:r>
    </w:p>
    <w:p w14:paraId="2288F0BB" w14:textId="77777777" w:rsidR="00BA666D" w:rsidRPr="00BA666D" w:rsidRDefault="00BA666D" w:rsidP="00AD5D42">
      <w:pPr>
        <w:spacing w:after="0" w:line="240" w:lineRule="auto"/>
        <w:rPr>
          <w:rFonts w:ascii="Cambria" w:hAnsi="Cambria"/>
          <w:sz w:val="13"/>
          <w:szCs w:val="32"/>
        </w:rPr>
      </w:pPr>
    </w:p>
    <w:p w14:paraId="50115944" w14:textId="77777777" w:rsidR="00BA666D" w:rsidRPr="00BA666D" w:rsidRDefault="00AD5D42" w:rsidP="00E247C5">
      <w:pPr>
        <w:pStyle w:val="LargeMain"/>
        <w:rPr>
          <w:sz w:val="13"/>
          <w:szCs w:val="40"/>
        </w:rPr>
      </w:pPr>
      <w:r w:rsidRPr="00E247C5">
        <w:rPr>
          <w:sz w:val="40"/>
          <w:szCs w:val="40"/>
        </w:rPr>
        <w:t xml:space="preserve">God forgave my sin in Jesus' name;  </w:t>
      </w:r>
    </w:p>
    <w:p w14:paraId="72641CC0" w14:textId="77777777" w:rsidR="00BA666D" w:rsidRPr="00BA666D" w:rsidRDefault="00AD5D42" w:rsidP="00E247C5">
      <w:pPr>
        <w:pStyle w:val="LargeMain"/>
        <w:rPr>
          <w:sz w:val="13"/>
          <w:szCs w:val="40"/>
        </w:rPr>
      </w:pPr>
      <w:r w:rsidRPr="00E247C5">
        <w:rPr>
          <w:sz w:val="40"/>
          <w:szCs w:val="40"/>
        </w:rPr>
        <w:t xml:space="preserve">I've been born again in Jesus' name,  </w:t>
      </w:r>
    </w:p>
    <w:p w14:paraId="4804C4DB" w14:textId="77777777" w:rsidR="00BA666D" w:rsidRPr="00BA666D" w:rsidRDefault="00AD5D42" w:rsidP="00E247C5">
      <w:pPr>
        <w:pStyle w:val="LargeMain"/>
        <w:rPr>
          <w:sz w:val="13"/>
          <w:szCs w:val="40"/>
        </w:rPr>
      </w:pPr>
      <w:r w:rsidRPr="00E247C5">
        <w:rPr>
          <w:sz w:val="40"/>
          <w:szCs w:val="40"/>
        </w:rPr>
        <w:t xml:space="preserve">and in Jesus' name I come to you </w:t>
      </w:r>
    </w:p>
    <w:p w14:paraId="0E89FD9A" w14:textId="77777777" w:rsidR="00BA666D" w:rsidRPr="00BA666D" w:rsidRDefault="00AD5D42" w:rsidP="00E247C5">
      <w:pPr>
        <w:pStyle w:val="LargeMain"/>
        <w:rPr>
          <w:sz w:val="13"/>
          <w:szCs w:val="40"/>
        </w:rPr>
      </w:pPr>
      <w:r w:rsidRPr="00E247C5">
        <w:rPr>
          <w:sz w:val="40"/>
          <w:szCs w:val="40"/>
        </w:rPr>
        <w:t xml:space="preserve">to share his love as he told me to.  </w:t>
      </w:r>
    </w:p>
    <w:p w14:paraId="531A78AA" w14:textId="77777777" w:rsidR="00BA666D" w:rsidRPr="00BA666D" w:rsidRDefault="00AD5D42" w:rsidP="00E247C5">
      <w:pPr>
        <w:pStyle w:val="LargeMain"/>
        <w:rPr>
          <w:sz w:val="13"/>
          <w:szCs w:val="40"/>
        </w:rPr>
      </w:pPr>
      <w:r w:rsidRPr="00E247C5">
        <w:rPr>
          <w:sz w:val="40"/>
          <w:szCs w:val="40"/>
        </w:rPr>
        <w:t xml:space="preserve">  </w:t>
      </w:r>
    </w:p>
    <w:p w14:paraId="7D40418A" w14:textId="77777777" w:rsidR="00BA666D" w:rsidRPr="00BA666D" w:rsidRDefault="00AD5D42" w:rsidP="00E247C5">
      <w:pPr>
        <w:pStyle w:val="LargeMain"/>
        <w:rPr>
          <w:i/>
          <w:iCs/>
          <w:sz w:val="13"/>
          <w:szCs w:val="40"/>
        </w:rPr>
      </w:pPr>
      <w:r w:rsidRPr="00E247C5">
        <w:rPr>
          <w:i/>
          <w:iCs/>
          <w:sz w:val="40"/>
          <w:szCs w:val="40"/>
        </w:rPr>
        <w:t xml:space="preserve">He said:  </w:t>
      </w:r>
    </w:p>
    <w:p w14:paraId="3D68EAAE" w14:textId="77777777" w:rsidR="00BA666D" w:rsidRPr="00BA666D" w:rsidRDefault="00AD5D42" w:rsidP="00E247C5">
      <w:pPr>
        <w:pStyle w:val="LargeMain"/>
        <w:rPr>
          <w:i/>
          <w:iCs/>
          <w:sz w:val="13"/>
          <w:szCs w:val="40"/>
        </w:rPr>
      </w:pPr>
      <w:r w:rsidRPr="00E247C5">
        <w:rPr>
          <w:i/>
          <w:iCs/>
          <w:sz w:val="40"/>
          <w:szCs w:val="40"/>
        </w:rPr>
        <w:lastRenderedPageBreak/>
        <w:t xml:space="preserve">'Freely, freely, you have received, freely, freely give;  </w:t>
      </w:r>
    </w:p>
    <w:p w14:paraId="7E43DCC4" w14:textId="77777777" w:rsidR="00BA666D" w:rsidRPr="00BA666D" w:rsidRDefault="00AD5D42" w:rsidP="00E247C5">
      <w:pPr>
        <w:pStyle w:val="LargeMain"/>
        <w:rPr>
          <w:i/>
          <w:iCs/>
          <w:sz w:val="13"/>
          <w:szCs w:val="40"/>
        </w:rPr>
      </w:pPr>
      <w:r w:rsidRPr="00E247C5">
        <w:rPr>
          <w:i/>
          <w:iCs/>
          <w:sz w:val="40"/>
          <w:szCs w:val="40"/>
        </w:rPr>
        <w:t xml:space="preserve">go in my name, and because you believe,  </w:t>
      </w:r>
    </w:p>
    <w:p w14:paraId="24826434" w14:textId="77777777" w:rsidR="00BA666D" w:rsidRPr="00BA666D" w:rsidRDefault="00AD5D42" w:rsidP="00E247C5">
      <w:pPr>
        <w:pStyle w:val="LargeMain"/>
        <w:rPr>
          <w:i/>
          <w:iCs/>
          <w:sz w:val="13"/>
          <w:szCs w:val="40"/>
        </w:rPr>
      </w:pPr>
      <w:r w:rsidRPr="00E247C5">
        <w:rPr>
          <w:i/>
          <w:iCs/>
          <w:sz w:val="40"/>
          <w:szCs w:val="40"/>
        </w:rPr>
        <w:t xml:space="preserve">others will know that I live'.  </w:t>
      </w:r>
    </w:p>
    <w:p w14:paraId="07D1022D" w14:textId="77777777" w:rsidR="00BA666D" w:rsidRPr="00BA666D" w:rsidRDefault="00AD5D42" w:rsidP="00E247C5">
      <w:pPr>
        <w:pStyle w:val="LargeMain"/>
        <w:rPr>
          <w:sz w:val="13"/>
          <w:szCs w:val="40"/>
        </w:rPr>
      </w:pPr>
      <w:r w:rsidRPr="00E247C5">
        <w:rPr>
          <w:sz w:val="40"/>
          <w:szCs w:val="40"/>
        </w:rPr>
        <w:t xml:space="preserve">  </w:t>
      </w:r>
    </w:p>
    <w:p w14:paraId="4388AFF9" w14:textId="77777777" w:rsidR="00BA666D" w:rsidRPr="00BA666D" w:rsidRDefault="00AD5D42" w:rsidP="00E247C5">
      <w:pPr>
        <w:pStyle w:val="LargeMain"/>
        <w:rPr>
          <w:sz w:val="13"/>
          <w:szCs w:val="40"/>
        </w:rPr>
      </w:pPr>
      <w:r w:rsidRPr="00E247C5">
        <w:rPr>
          <w:sz w:val="40"/>
          <w:szCs w:val="40"/>
        </w:rPr>
        <w:t xml:space="preserve">2 All power is given in Jesus' name,  </w:t>
      </w:r>
    </w:p>
    <w:p w14:paraId="6C5A3D93" w14:textId="77777777" w:rsidR="00BA666D" w:rsidRPr="00BA666D" w:rsidRDefault="00AD5D42" w:rsidP="00E247C5">
      <w:pPr>
        <w:pStyle w:val="LargeMain"/>
        <w:rPr>
          <w:sz w:val="13"/>
          <w:szCs w:val="40"/>
        </w:rPr>
      </w:pPr>
      <w:r w:rsidRPr="00E247C5">
        <w:rPr>
          <w:sz w:val="40"/>
          <w:szCs w:val="40"/>
        </w:rPr>
        <w:t xml:space="preserve">in earth and heaven in Jesus' name;  </w:t>
      </w:r>
    </w:p>
    <w:p w14:paraId="5EB37D17" w14:textId="77777777" w:rsidR="00BA666D" w:rsidRPr="00BA666D" w:rsidRDefault="00AD5D42" w:rsidP="00E247C5">
      <w:pPr>
        <w:pStyle w:val="LargeMain"/>
        <w:rPr>
          <w:sz w:val="13"/>
          <w:szCs w:val="40"/>
        </w:rPr>
      </w:pPr>
      <w:r w:rsidRPr="00E247C5">
        <w:rPr>
          <w:sz w:val="40"/>
          <w:szCs w:val="40"/>
        </w:rPr>
        <w:t xml:space="preserve">and in Jesus' name I come to you </w:t>
      </w:r>
    </w:p>
    <w:p w14:paraId="7CA92EE5" w14:textId="77777777" w:rsidR="00BA666D" w:rsidRPr="00BA666D" w:rsidRDefault="00AD5D42" w:rsidP="00E247C5">
      <w:pPr>
        <w:pStyle w:val="LargeMain"/>
        <w:rPr>
          <w:sz w:val="13"/>
          <w:szCs w:val="40"/>
        </w:rPr>
      </w:pPr>
      <w:r w:rsidRPr="00E247C5">
        <w:rPr>
          <w:sz w:val="40"/>
          <w:szCs w:val="40"/>
        </w:rPr>
        <w:t xml:space="preserve">to share his power as he told me to.  </w:t>
      </w:r>
    </w:p>
    <w:p w14:paraId="1788889F" w14:textId="77777777" w:rsidR="00BA666D" w:rsidRPr="00BA666D" w:rsidRDefault="00AD5D42" w:rsidP="00E247C5">
      <w:pPr>
        <w:pStyle w:val="LargeMain"/>
        <w:rPr>
          <w:sz w:val="13"/>
          <w:szCs w:val="40"/>
        </w:rPr>
      </w:pPr>
      <w:r w:rsidRPr="00E247C5">
        <w:rPr>
          <w:sz w:val="40"/>
          <w:szCs w:val="40"/>
        </w:rPr>
        <w:t xml:space="preserve">  </w:t>
      </w:r>
    </w:p>
    <w:p w14:paraId="23786365" w14:textId="77777777" w:rsidR="00BA666D" w:rsidRPr="00BA666D" w:rsidRDefault="00AD5D42" w:rsidP="00E247C5">
      <w:pPr>
        <w:pStyle w:val="LargeMain"/>
        <w:rPr>
          <w:sz w:val="13"/>
          <w:szCs w:val="40"/>
        </w:rPr>
      </w:pPr>
      <w:r w:rsidRPr="00E247C5">
        <w:rPr>
          <w:sz w:val="40"/>
          <w:szCs w:val="40"/>
        </w:rPr>
        <w:t xml:space="preserve">3 God gives us life in Jesus' name,  </w:t>
      </w:r>
    </w:p>
    <w:p w14:paraId="2F45A8A3" w14:textId="77777777" w:rsidR="00BA666D" w:rsidRPr="00BA666D" w:rsidRDefault="00AD5D42" w:rsidP="00E247C5">
      <w:pPr>
        <w:pStyle w:val="LargeMain"/>
        <w:rPr>
          <w:sz w:val="13"/>
          <w:szCs w:val="40"/>
        </w:rPr>
      </w:pPr>
      <w:r w:rsidRPr="00E247C5">
        <w:rPr>
          <w:sz w:val="40"/>
          <w:szCs w:val="40"/>
        </w:rPr>
        <w:t xml:space="preserve">he lives in us in Jesus' name;  </w:t>
      </w:r>
    </w:p>
    <w:p w14:paraId="60E87442" w14:textId="77777777" w:rsidR="00BA666D" w:rsidRPr="00BA666D" w:rsidRDefault="00AD5D42" w:rsidP="00E247C5">
      <w:pPr>
        <w:pStyle w:val="LargeMain"/>
        <w:rPr>
          <w:sz w:val="13"/>
          <w:szCs w:val="40"/>
        </w:rPr>
      </w:pPr>
      <w:r w:rsidRPr="00E247C5">
        <w:rPr>
          <w:sz w:val="40"/>
          <w:szCs w:val="40"/>
        </w:rPr>
        <w:t xml:space="preserve">and in Jesus' name I come to you, </w:t>
      </w:r>
    </w:p>
    <w:p w14:paraId="168C3398" w14:textId="77777777" w:rsidR="00BA666D" w:rsidRPr="00BA666D" w:rsidRDefault="00AD5D42" w:rsidP="00E247C5">
      <w:pPr>
        <w:pStyle w:val="LargeMain"/>
        <w:rPr>
          <w:sz w:val="13"/>
          <w:szCs w:val="40"/>
        </w:rPr>
      </w:pPr>
      <w:r w:rsidRPr="00E247C5">
        <w:rPr>
          <w:sz w:val="40"/>
          <w:szCs w:val="40"/>
        </w:rPr>
        <w:t xml:space="preserve">to share his peace as he told me to.   </w:t>
      </w:r>
    </w:p>
    <w:p w14:paraId="015CF340" w14:textId="77777777" w:rsidR="00BA666D" w:rsidRPr="00BA666D" w:rsidRDefault="00AD5D42" w:rsidP="00AD5D42">
      <w:pPr>
        <w:spacing w:after="0" w:line="240" w:lineRule="auto"/>
        <w:rPr>
          <w:rFonts w:ascii="Cambria" w:hAnsi="Cambria"/>
          <w:sz w:val="13"/>
          <w:szCs w:val="32"/>
        </w:rPr>
      </w:pPr>
      <w:r w:rsidRPr="003661AD">
        <w:rPr>
          <w:rFonts w:ascii="Cambria" w:hAnsi="Cambria"/>
          <w:sz w:val="32"/>
          <w:szCs w:val="32"/>
        </w:rPr>
        <w:tab/>
      </w:r>
      <w:r w:rsidRPr="003661AD">
        <w:rPr>
          <w:rFonts w:ascii="Cambria" w:hAnsi="Cambria"/>
          <w:sz w:val="32"/>
          <w:szCs w:val="32"/>
        </w:rPr>
        <w:tab/>
      </w:r>
      <w:r w:rsidRPr="003661AD">
        <w:rPr>
          <w:rFonts w:ascii="Cambria" w:hAnsi="Cambria"/>
          <w:sz w:val="32"/>
          <w:szCs w:val="32"/>
        </w:rPr>
        <w:tab/>
      </w:r>
      <w:r w:rsidRPr="003661AD">
        <w:rPr>
          <w:rFonts w:ascii="Cambria" w:hAnsi="Cambria"/>
          <w:sz w:val="32"/>
          <w:szCs w:val="32"/>
        </w:rPr>
        <w:tab/>
      </w:r>
      <w:r w:rsidRPr="003661AD">
        <w:rPr>
          <w:rFonts w:ascii="Cambria" w:hAnsi="Cambria"/>
          <w:sz w:val="32"/>
          <w:szCs w:val="32"/>
        </w:rPr>
        <w:tab/>
      </w:r>
      <w:r w:rsidRPr="003661AD">
        <w:rPr>
          <w:rFonts w:ascii="Cambria" w:hAnsi="Cambria"/>
          <w:sz w:val="32"/>
          <w:szCs w:val="32"/>
        </w:rPr>
        <w:tab/>
      </w:r>
      <w:r w:rsidRPr="003661AD">
        <w:rPr>
          <w:rFonts w:ascii="Cambria" w:hAnsi="Cambria"/>
          <w:sz w:val="32"/>
          <w:szCs w:val="32"/>
        </w:rPr>
        <w:tab/>
      </w:r>
      <w:r w:rsidRPr="003661AD">
        <w:rPr>
          <w:rFonts w:ascii="Cambria" w:hAnsi="Cambria"/>
          <w:sz w:val="32"/>
          <w:szCs w:val="32"/>
        </w:rPr>
        <w:tab/>
        <w:t xml:space="preserve">   </w:t>
      </w:r>
    </w:p>
    <w:p w14:paraId="3DD372F0" w14:textId="77777777" w:rsidR="00BA666D" w:rsidRPr="00BA666D" w:rsidRDefault="00AD5D42" w:rsidP="00E247C5">
      <w:pPr>
        <w:pStyle w:val="LargeHeading1"/>
        <w:rPr>
          <w:sz w:val="13"/>
        </w:rPr>
      </w:pPr>
      <w:r w:rsidRPr="006A6C64">
        <w:t>Declaring Faith</w:t>
      </w:r>
      <w:r>
        <w:t xml:space="preserve"> - </w:t>
      </w:r>
      <w:r w:rsidRPr="006A6C64">
        <w:t>a</w:t>
      </w:r>
      <w:r w:rsidR="00E247C5" w:rsidRPr="006A6C64">
        <w:rPr>
          <w:caps w:val="0"/>
        </w:rPr>
        <w:t>ffirming our belief</w:t>
      </w:r>
    </w:p>
    <w:p w14:paraId="73ED26DE" w14:textId="77777777" w:rsidR="00BA666D" w:rsidRPr="00BA666D" w:rsidRDefault="00BA666D" w:rsidP="00AD5D42">
      <w:pPr>
        <w:spacing w:after="0" w:line="240" w:lineRule="auto"/>
        <w:rPr>
          <w:rFonts w:ascii="Cambria" w:hAnsi="Cambria"/>
          <w:sz w:val="13"/>
          <w:szCs w:val="32"/>
        </w:rPr>
      </w:pPr>
    </w:p>
    <w:p w14:paraId="4CE7CBDB" w14:textId="77777777" w:rsidR="00BA666D" w:rsidRPr="00BA666D" w:rsidRDefault="00AD5D42" w:rsidP="00E247C5">
      <w:pPr>
        <w:pStyle w:val="LargeHeading1"/>
        <w:rPr>
          <w:sz w:val="13"/>
        </w:rPr>
      </w:pPr>
      <w:r w:rsidRPr="006A6C64">
        <w:t>Praying Together</w:t>
      </w:r>
      <w:r>
        <w:t xml:space="preserve"> - </w:t>
      </w:r>
      <w:r w:rsidRPr="006A6C64">
        <w:t>I</w:t>
      </w:r>
      <w:r w:rsidR="00E247C5" w:rsidRPr="006A6C64">
        <w:rPr>
          <w:caps w:val="0"/>
        </w:rPr>
        <w:t>ntercessions</w:t>
      </w:r>
    </w:p>
    <w:p w14:paraId="73847423" w14:textId="77777777" w:rsidR="00BA666D" w:rsidRPr="00BA666D" w:rsidRDefault="00BA666D" w:rsidP="00AD5D42">
      <w:pPr>
        <w:spacing w:after="0" w:line="240" w:lineRule="auto"/>
        <w:rPr>
          <w:rFonts w:ascii="Cambria" w:hAnsi="Cambria"/>
          <w:sz w:val="13"/>
          <w:szCs w:val="32"/>
        </w:rPr>
      </w:pPr>
    </w:p>
    <w:p w14:paraId="2B352ABF" w14:textId="77777777" w:rsidR="00BA666D" w:rsidRPr="00BA666D" w:rsidRDefault="00AD5D42" w:rsidP="00E247C5">
      <w:pPr>
        <w:pStyle w:val="LargeMain"/>
        <w:rPr>
          <w:sz w:val="13"/>
        </w:rPr>
      </w:pPr>
      <w:r w:rsidRPr="003661AD">
        <w:t>Lord, in your mercy</w:t>
      </w:r>
    </w:p>
    <w:p w14:paraId="23AB93F1" w14:textId="77777777" w:rsidR="00BA666D" w:rsidRPr="00BA666D" w:rsidRDefault="00AD5D42" w:rsidP="00E247C5">
      <w:pPr>
        <w:pStyle w:val="LargeMain"/>
        <w:rPr>
          <w:b/>
          <w:bCs/>
          <w:i/>
          <w:iCs/>
          <w:sz w:val="13"/>
        </w:rPr>
      </w:pPr>
      <w:r w:rsidRPr="00A26C85">
        <w:rPr>
          <w:b/>
          <w:bCs/>
          <w:i/>
          <w:iCs/>
        </w:rPr>
        <w:t>hear our prayer</w:t>
      </w:r>
    </w:p>
    <w:p w14:paraId="08575746" w14:textId="77777777" w:rsidR="00BA666D" w:rsidRPr="00BA666D" w:rsidRDefault="00BA666D" w:rsidP="00AD5D42">
      <w:pPr>
        <w:spacing w:after="0" w:line="240" w:lineRule="auto"/>
        <w:rPr>
          <w:rFonts w:ascii="Cambria" w:hAnsi="Cambria"/>
          <w:sz w:val="13"/>
          <w:szCs w:val="32"/>
        </w:rPr>
      </w:pPr>
    </w:p>
    <w:p w14:paraId="579831C6" w14:textId="77777777" w:rsidR="00BA666D" w:rsidRPr="00BA666D" w:rsidRDefault="00AD5D42" w:rsidP="00E247C5">
      <w:pPr>
        <w:pStyle w:val="LargeMain"/>
        <w:rPr>
          <w:sz w:val="13"/>
        </w:rPr>
      </w:pPr>
      <w:r w:rsidRPr="003661AD">
        <w:t xml:space="preserve">Merciful Father,  </w:t>
      </w:r>
    </w:p>
    <w:p w14:paraId="7F72AE48" w14:textId="77777777" w:rsidR="00BA666D" w:rsidRPr="00BA666D" w:rsidRDefault="00AD5D42" w:rsidP="00E247C5">
      <w:pPr>
        <w:pStyle w:val="LargeMain"/>
        <w:rPr>
          <w:b/>
          <w:bCs/>
          <w:i/>
          <w:iCs/>
          <w:sz w:val="13"/>
        </w:rPr>
      </w:pPr>
      <w:r w:rsidRPr="00A26C85">
        <w:rPr>
          <w:b/>
          <w:bCs/>
          <w:i/>
          <w:iCs/>
        </w:rPr>
        <w:t xml:space="preserve">accept these our prayers  </w:t>
      </w:r>
    </w:p>
    <w:p w14:paraId="064D316B" w14:textId="77777777" w:rsidR="00BA666D" w:rsidRPr="00BA666D" w:rsidRDefault="00AD5D42" w:rsidP="00E247C5">
      <w:pPr>
        <w:pStyle w:val="LargeMain"/>
        <w:rPr>
          <w:b/>
          <w:bCs/>
          <w:i/>
          <w:iCs/>
          <w:sz w:val="13"/>
        </w:rPr>
      </w:pPr>
      <w:r w:rsidRPr="00A26C85">
        <w:rPr>
          <w:b/>
          <w:bCs/>
          <w:i/>
          <w:iCs/>
        </w:rPr>
        <w:t xml:space="preserve">for the sake of your Son,  </w:t>
      </w:r>
    </w:p>
    <w:p w14:paraId="35358449" w14:textId="77777777" w:rsidR="00BA666D" w:rsidRPr="00BA666D" w:rsidRDefault="00AD5D42" w:rsidP="00E247C5">
      <w:pPr>
        <w:pStyle w:val="LargeMain"/>
        <w:rPr>
          <w:b/>
          <w:bCs/>
          <w:i/>
          <w:iCs/>
          <w:sz w:val="13"/>
        </w:rPr>
      </w:pPr>
      <w:r w:rsidRPr="00A26C85">
        <w:rPr>
          <w:b/>
          <w:bCs/>
          <w:i/>
          <w:iCs/>
        </w:rPr>
        <w:t>our Saviour Jesus Christ. Amen.</w:t>
      </w:r>
    </w:p>
    <w:p w14:paraId="6120A46F" w14:textId="77777777" w:rsidR="00BA666D" w:rsidRPr="00BA666D" w:rsidRDefault="00BA666D" w:rsidP="00AD5D42">
      <w:pPr>
        <w:spacing w:after="0" w:line="240" w:lineRule="auto"/>
        <w:rPr>
          <w:rFonts w:ascii="Cambria" w:hAnsi="Cambria"/>
          <w:sz w:val="13"/>
          <w:szCs w:val="32"/>
        </w:rPr>
      </w:pPr>
    </w:p>
    <w:p w14:paraId="0C8CD0F1" w14:textId="77777777" w:rsidR="00BA666D" w:rsidRPr="00BA666D" w:rsidRDefault="00AD5D42" w:rsidP="00E247C5">
      <w:pPr>
        <w:pStyle w:val="LargeHeading1"/>
        <w:rPr>
          <w:sz w:val="13"/>
        </w:rPr>
      </w:pPr>
      <w:r w:rsidRPr="00A26C85">
        <w:t>Sunday Collect</w:t>
      </w:r>
      <w:r w:rsidR="00E247C5">
        <w:t xml:space="preserve"> - </w:t>
      </w:r>
      <w:r w:rsidR="00E247C5" w:rsidRPr="00A26C85">
        <w:rPr>
          <w:caps w:val="0"/>
        </w:rPr>
        <w:t xml:space="preserve">2nd Sunday </w:t>
      </w:r>
      <w:r w:rsidR="00E247C5">
        <w:rPr>
          <w:caps w:val="0"/>
        </w:rPr>
        <w:t>b</w:t>
      </w:r>
      <w:r w:rsidR="00E247C5" w:rsidRPr="00A26C85">
        <w:rPr>
          <w:caps w:val="0"/>
        </w:rPr>
        <w:t>efore Advent</w:t>
      </w:r>
    </w:p>
    <w:p w14:paraId="11386D3E" w14:textId="77777777" w:rsidR="00BA666D" w:rsidRPr="00BA666D" w:rsidRDefault="00BA666D" w:rsidP="00AD5D42">
      <w:pPr>
        <w:spacing w:after="0" w:line="240" w:lineRule="auto"/>
        <w:rPr>
          <w:rFonts w:ascii="Cambria" w:hAnsi="Cambria"/>
          <w:sz w:val="13"/>
          <w:szCs w:val="32"/>
        </w:rPr>
      </w:pPr>
    </w:p>
    <w:p w14:paraId="38C9528C" w14:textId="77777777" w:rsidR="00BA666D" w:rsidRPr="00BA666D" w:rsidRDefault="00AD5D42" w:rsidP="00E247C5">
      <w:pPr>
        <w:pStyle w:val="LargeHeading1"/>
        <w:rPr>
          <w:sz w:val="13"/>
        </w:rPr>
      </w:pPr>
      <w:r w:rsidRPr="00A26C85">
        <w:t>Daily Collect</w:t>
      </w:r>
      <w:r>
        <w:t xml:space="preserve"> - </w:t>
      </w:r>
      <w:r w:rsidRPr="00A26C85">
        <w:t>f</w:t>
      </w:r>
      <w:r w:rsidR="00E247C5" w:rsidRPr="00A26C85">
        <w:rPr>
          <w:caps w:val="0"/>
        </w:rPr>
        <w:t>or guidance</w:t>
      </w:r>
    </w:p>
    <w:p w14:paraId="1E70A9CA" w14:textId="77777777" w:rsidR="00BA666D" w:rsidRPr="00BA666D" w:rsidRDefault="00BA666D" w:rsidP="00AD5D42">
      <w:pPr>
        <w:spacing w:after="0" w:line="240" w:lineRule="auto"/>
        <w:rPr>
          <w:rFonts w:ascii="Cambria" w:hAnsi="Cambria"/>
          <w:sz w:val="13"/>
          <w:szCs w:val="32"/>
        </w:rPr>
      </w:pPr>
    </w:p>
    <w:p w14:paraId="08AD863D" w14:textId="77777777" w:rsidR="00BA666D" w:rsidRPr="00BA666D" w:rsidRDefault="00AD5D42" w:rsidP="00E247C5">
      <w:pPr>
        <w:pStyle w:val="LargeMainBold"/>
        <w:rPr>
          <w:i/>
          <w:iCs/>
          <w:sz w:val="13"/>
        </w:rPr>
      </w:pPr>
      <w:r w:rsidRPr="00E247C5">
        <w:rPr>
          <w:i/>
          <w:iCs/>
        </w:rPr>
        <w:t xml:space="preserve">Heavenly Father, </w:t>
      </w:r>
    </w:p>
    <w:p w14:paraId="16FC6673" w14:textId="77777777" w:rsidR="00BA666D" w:rsidRPr="00BA666D" w:rsidRDefault="00AD5D42" w:rsidP="00E247C5">
      <w:pPr>
        <w:pStyle w:val="LargeMainBold"/>
        <w:rPr>
          <w:i/>
          <w:iCs/>
          <w:sz w:val="13"/>
        </w:rPr>
      </w:pPr>
      <w:r w:rsidRPr="00E247C5">
        <w:rPr>
          <w:i/>
          <w:iCs/>
        </w:rPr>
        <w:t xml:space="preserve">in whom we live and move and have our being: </w:t>
      </w:r>
    </w:p>
    <w:p w14:paraId="64C20E95" w14:textId="77777777" w:rsidR="00BA666D" w:rsidRPr="00BA666D" w:rsidRDefault="00AD5D42" w:rsidP="00E247C5">
      <w:pPr>
        <w:pStyle w:val="LargeMainBold"/>
        <w:rPr>
          <w:i/>
          <w:iCs/>
          <w:sz w:val="13"/>
        </w:rPr>
      </w:pPr>
      <w:r w:rsidRPr="00E247C5">
        <w:rPr>
          <w:i/>
          <w:iCs/>
        </w:rPr>
        <w:t xml:space="preserve">We humbly pray that your Holy Spirit </w:t>
      </w:r>
    </w:p>
    <w:p w14:paraId="07B854F4" w14:textId="77777777" w:rsidR="00BA666D" w:rsidRPr="00BA666D" w:rsidRDefault="00AD5D42" w:rsidP="00E247C5">
      <w:pPr>
        <w:pStyle w:val="LargeMainBold"/>
        <w:rPr>
          <w:i/>
          <w:iCs/>
          <w:sz w:val="13"/>
        </w:rPr>
      </w:pPr>
      <w:r w:rsidRPr="00E247C5">
        <w:rPr>
          <w:i/>
          <w:iCs/>
        </w:rPr>
        <w:t>may so guide and govern us</w:t>
      </w:r>
    </w:p>
    <w:p w14:paraId="1BBC105E" w14:textId="77777777" w:rsidR="00BA666D" w:rsidRPr="00BA666D" w:rsidRDefault="00AD5D42" w:rsidP="00E247C5">
      <w:pPr>
        <w:pStyle w:val="LargeMainBold"/>
        <w:rPr>
          <w:i/>
          <w:iCs/>
          <w:sz w:val="13"/>
        </w:rPr>
      </w:pPr>
      <w:r w:rsidRPr="00E247C5">
        <w:rPr>
          <w:i/>
          <w:iCs/>
        </w:rPr>
        <w:t xml:space="preserve">that in all the cares and occupations of our daily life, </w:t>
      </w:r>
    </w:p>
    <w:p w14:paraId="0083EEE2" w14:textId="77777777" w:rsidR="00BA666D" w:rsidRPr="00BA666D" w:rsidRDefault="00AD5D42" w:rsidP="00E247C5">
      <w:pPr>
        <w:pStyle w:val="LargeMainBold"/>
        <w:rPr>
          <w:i/>
          <w:iCs/>
          <w:sz w:val="13"/>
        </w:rPr>
      </w:pPr>
      <w:r w:rsidRPr="00E247C5">
        <w:rPr>
          <w:i/>
          <w:iCs/>
        </w:rPr>
        <w:t xml:space="preserve">we may never forget your presence </w:t>
      </w:r>
    </w:p>
    <w:p w14:paraId="422229FF" w14:textId="77777777" w:rsidR="00BA666D" w:rsidRPr="00BA666D" w:rsidRDefault="00AD5D42" w:rsidP="00E247C5">
      <w:pPr>
        <w:pStyle w:val="LargeMainBold"/>
        <w:rPr>
          <w:i/>
          <w:iCs/>
          <w:sz w:val="13"/>
        </w:rPr>
      </w:pPr>
      <w:r w:rsidRPr="00E247C5">
        <w:rPr>
          <w:i/>
          <w:iCs/>
        </w:rPr>
        <w:lastRenderedPageBreak/>
        <w:t xml:space="preserve">but may remember that we are always </w:t>
      </w:r>
    </w:p>
    <w:p w14:paraId="4A405C3B" w14:textId="77777777" w:rsidR="00BA666D" w:rsidRPr="00BA666D" w:rsidRDefault="00AD5D42" w:rsidP="00E247C5">
      <w:pPr>
        <w:pStyle w:val="LargeMainBold"/>
        <w:rPr>
          <w:i/>
          <w:iCs/>
          <w:sz w:val="13"/>
        </w:rPr>
      </w:pPr>
      <w:r w:rsidRPr="00E247C5">
        <w:rPr>
          <w:i/>
          <w:iCs/>
        </w:rPr>
        <w:t>walking in your sight, through</w:t>
      </w:r>
    </w:p>
    <w:p w14:paraId="1C5FD2E0" w14:textId="77777777" w:rsidR="00BA666D" w:rsidRPr="00BA666D" w:rsidRDefault="00AD5D42" w:rsidP="00E247C5">
      <w:pPr>
        <w:pStyle w:val="LargeMainBold"/>
        <w:rPr>
          <w:i/>
          <w:iCs/>
          <w:sz w:val="13"/>
        </w:rPr>
      </w:pPr>
      <w:r w:rsidRPr="00E247C5">
        <w:rPr>
          <w:i/>
          <w:iCs/>
        </w:rPr>
        <w:t xml:space="preserve">Jesus Christ our Lord. Amen. </w:t>
      </w:r>
    </w:p>
    <w:p w14:paraId="23299778" w14:textId="77777777" w:rsidR="00BA666D" w:rsidRPr="00BA666D" w:rsidRDefault="00BA666D" w:rsidP="00AD5D42">
      <w:pPr>
        <w:spacing w:after="0" w:line="240" w:lineRule="auto"/>
        <w:rPr>
          <w:rFonts w:ascii="Cambria" w:hAnsi="Cambria"/>
          <w:sz w:val="13"/>
          <w:szCs w:val="32"/>
        </w:rPr>
      </w:pPr>
    </w:p>
    <w:p w14:paraId="00343978" w14:textId="77777777" w:rsidR="00BA666D" w:rsidRPr="00BA666D" w:rsidRDefault="00AD5D42" w:rsidP="00E247C5">
      <w:pPr>
        <w:pStyle w:val="LargeHeading1"/>
        <w:rPr>
          <w:sz w:val="13"/>
        </w:rPr>
      </w:pPr>
      <w:r w:rsidRPr="00A26C85">
        <w:t>The Lord's Prayer</w:t>
      </w:r>
      <w:r>
        <w:t xml:space="preserve"> - </w:t>
      </w:r>
      <w:r w:rsidRPr="00A26C85">
        <w:t>w</w:t>
      </w:r>
      <w:r w:rsidR="00E247C5" w:rsidRPr="00A26C85">
        <w:rPr>
          <w:caps w:val="0"/>
        </w:rPr>
        <w:t xml:space="preserve">e pray with </w:t>
      </w:r>
      <w:r w:rsidR="00E247C5">
        <w:rPr>
          <w:caps w:val="0"/>
        </w:rPr>
        <w:t>J</w:t>
      </w:r>
      <w:r w:rsidR="00E247C5" w:rsidRPr="00A26C85">
        <w:rPr>
          <w:caps w:val="0"/>
        </w:rPr>
        <w:t>esus</w:t>
      </w:r>
    </w:p>
    <w:p w14:paraId="6E8D5D2C" w14:textId="77777777" w:rsidR="00BA666D" w:rsidRPr="00BA666D" w:rsidRDefault="00BA666D" w:rsidP="00AD5D42">
      <w:pPr>
        <w:spacing w:after="0" w:line="240" w:lineRule="auto"/>
        <w:rPr>
          <w:rFonts w:ascii="Cambria" w:hAnsi="Cambria"/>
          <w:sz w:val="13"/>
          <w:szCs w:val="32"/>
        </w:rPr>
      </w:pPr>
    </w:p>
    <w:p w14:paraId="67D96973" w14:textId="77777777" w:rsidR="00BA666D" w:rsidRPr="00BA666D" w:rsidRDefault="00AD5D42" w:rsidP="00E247C5">
      <w:pPr>
        <w:pStyle w:val="LargeHeading1"/>
        <w:rPr>
          <w:sz w:val="13"/>
        </w:rPr>
      </w:pPr>
      <w:r w:rsidRPr="00A26C85">
        <w:t>The Blessing</w:t>
      </w:r>
    </w:p>
    <w:p w14:paraId="1AAF5478" w14:textId="77777777" w:rsidR="00BA666D" w:rsidRPr="00BA666D" w:rsidRDefault="00BA666D" w:rsidP="00AD5D42">
      <w:pPr>
        <w:spacing w:after="0" w:line="240" w:lineRule="auto"/>
        <w:rPr>
          <w:rFonts w:ascii="Cambria" w:hAnsi="Cambria"/>
          <w:sz w:val="13"/>
          <w:szCs w:val="32"/>
        </w:rPr>
      </w:pPr>
    </w:p>
    <w:p w14:paraId="1676ED36" w14:textId="77777777" w:rsidR="00BA666D" w:rsidRPr="00BA666D" w:rsidRDefault="00AD5D42" w:rsidP="00E247C5">
      <w:pPr>
        <w:pStyle w:val="LargeHeading1"/>
        <w:rPr>
          <w:sz w:val="13"/>
        </w:rPr>
      </w:pPr>
      <w:r w:rsidRPr="00A26C85">
        <w:t>Tell out my soul</w:t>
      </w:r>
      <w:r>
        <w:t xml:space="preserve"> - </w:t>
      </w:r>
      <w:r w:rsidRPr="00A26C85">
        <w:t>H</w:t>
      </w:r>
      <w:r w:rsidR="00E247C5" w:rsidRPr="00A26C85">
        <w:rPr>
          <w:caps w:val="0"/>
        </w:rPr>
        <w:t>ymn</w:t>
      </w:r>
      <w:r w:rsidRPr="00A26C85">
        <w:t xml:space="preserve"> 712</w:t>
      </w:r>
    </w:p>
    <w:p w14:paraId="6B76E6A3" w14:textId="77777777" w:rsidR="00BA666D" w:rsidRPr="00BA666D" w:rsidRDefault="00BA666D" w:rsidP="00AD5D42">
      <w:pPr>
        <w:spacing w:after="0" w:line="240" w:lineRule="auto"/>
        <w:rPr>
          <w:rFonts w:ascii="Cambria" w:hAnsi="Cambria"/>
          <w:sz w:val="13"/>
          <w:szCs w:val="32"/>
        </w:rPr>
      </w:pPr>
    </w:p>
    <w:p w14:paraId="47D56C00" w14:textId="77777777" w:rsidR="00BA666D" w:rsidRPr="00BA666D" w:rsidRDefault="00AD5D42" w:rsidP="00E247C5">
      <w:pPr>
        <w:pStyle w:val="LargeMain"/>
        <w:rPr>
          <w:sz w:val="13"/>
        </w:rPr>
      </w:pPr>
      <w:r w:rsidRPr="00A26C85">
        <w:rPr>
          <w:b/>
          <w:bCs/>
        </w:rPr>
        <w:t>1</w:t>
      </w:r>
      <w:r>
        <w:t xml:space="preserve"> </w:t>
      </w:r>
      <w:r w:rsidRPr="003661AD">
        <w:t>Tell out, my soul, the greatness of the Lord:</w:t>
      </w:r>
    </w:p>
    <w:p w14:paraId="6286C8D6" w14:textId="77777777" w:rsidR="00BA666D" w:rsidRPr="00BA666D" w:rsidRDefault="00AD5D42" w:rsidP="00E247C5">
      <w:pPr>
        <w:pStyle w:val="LargeMain"/>
        <w:rPr>
          <w:sz w:val="13"/>
        </w:rPr>
      </w:pPr>
      <w:r w:rsidRPr="003661AD">
        <w:t>unnumbered blessings, give my spirit voice;</w:t>
      </w:r>
    </w:p>
    <w:p w14:paraId="3CFC53D7" w14:textId="77777777" w:rsidR="00BA666D" w:rsidRPr="00BA666D" w:rsidRDefault="00AD5D42" w:rsidP="00E247C5">
      <w:pPr>
        <w:pStyle w:val="LargeMain"/>
        <w:rPr>
          <w:sz w:val="13"/>
        </w:rPr>
      </w:pPr>
      <w:r w:rsidRPr="003661AD">
        <w:t>tender to me the promise of his word;</w:t>
      </w:r>
    </w:p>
    <w:p w14:paraId="44F2FCA5" w14:textId="77777777" w:rsidR="00BA666D" w:rsidRPr="00BA666D" w:rsidRDefault="00AD5D42" w:rsidP="00E247C5">
      <w:pPr>
        <w:pStyle w:val="LargeMain"/>
        <w:rPr>
          <w:sz w:val="13"/>
        </w:rPr>
      </w:pPr>
      <w:r w:rsidRPr="003661AD">
        <w:t>in God my Saviour shall my heart rejoice.</w:t>
      </w:r>
    </w:p>
    <w:p w14:paraId="38D31C8F" w14:textId="77777777" w:rsidR="00BA666D" w:rsidRPr="00BA666D" w:rsidRDefault="00BA666D" w:rsidP="00E247C5">
      <w:pPr>
        <w:pStyle w:val="LargeMain"/>
        <w:rPr>
          <w:sz w:val="13"/>
        </w:rPr>
      </w:pPr>
    </w:p>
    <w:p w14:paraId="6A735F9B" w14:textId="77777777" w:rsidR="00BA666D" w:rsidRPr="00BA666D" w:rsidRDefault="00AD5D42" w:rsidP="00E247C5">
      <w:pPr>
        <w:pStyle w:val="LargeMain"/>
        <w:rPr>
          <w:sz w:val="13"/>
        </w:rPr>
      </w:pPr>
      <w:r w:rsidRPr="00A26C85">
        <w:rPr>
          <w:b/>
          <w:bCs/>
        </w:rPr>
        <w:t>2</w:t>
      </w:r>
      <w:r w:rsidRPr="003661AD">
        <w:t xml:space="preserve"> Tell out, my soul, the greatness of his name:</w:t>
      </w:r>
    </w:p>
    <w:p w14:paraId="76768C1C" w14:textId="77777777" w:rsidR="00BA666D" w:rsidRPr="00BA666D" w:rsidRDefault="00AD5D42" w:rsidP="00E247C5">
      <w:pPr>
        <w:pStyle w:val="LargeMain"/>
        <w:rPr>
          <w:sz w:val="13"/>
        </w:rPr>
      </w:pPr>
      <w:r w:rsidRPr="003661AD">
        <w:t>make known his might, the deeds his arm has done;</w:t>
      </w:r>
    </w:p>
    <w:p w14:paraId="78AF5C35" w14:textId="77777777" w:rsidR="00BA666D" w:rsidRPr="00BA666D" w:rsidRDefault="00AD5D42" w:rsidP="00E247C5">
      <w:pPr>
        <w:pStyle w:val="LargeMain"/>
        <w:rPr>
          <w:sz w:val="13"/>
        </w:rPr>
      </w:pPr>
      <w:r w:rsidRPr="003661AD">
        <w:t>his mercy sure, from age to age to same;</w:t>
      </w:r>
    </w:p>
    <w:p w14:paraId="68D651CA" w14:textId="77777777" w:rsidR="00BA666D" w:rsidRPr="00BA666D" w:rsidRDefault="00AD5D42" w:rsidP="00E247C5">
      <w:pPr>
        <w:pStyle w:val="LargeMain"/>
        <w:rPr>
          <w:sz w:val="13"/>
        </w:rPr>
      </w:pPr>
      <w:r w:rsidRPr="003661AD">
        <w:t>his holy Name, the Lord, the Mighty One.</w:t>
      </w:r>
    </w:p>
    <w:p w14:paraId="010C912C" w14:textId="77777777" w:rsidR="00BA666D" w:rsidRPr="00BA666D" w:rsidRDefault="00BA666D" w:rsidP="00E247C5">
      <w:pPr>
        <w:pStyle w:val="LargeMain"/>
        <w:rPr>
          <w:sz w:val="13"/>
        </w:rPr>
      </w:pPr>
    </w:p>
    <w:p w14:paraId="15E3076A" w14:textId="77777777" w:rsidR="00BA666D" w:rsidRPr="00BA666D" w:rsidRDefault="00AD5D42" w:rsidP="00E247C5">
      <w:pPr>
        <w:pStyle w:val="LargeMain"/>
        <w:rPr>
          <w:sz w:val="13"/>
        </w:rPr>
      </w:pPr>
      <w:r w:rsidRPr="00A26C85">
        <w:rPr>
          <w:b/>
          <w:bCs/>
        </w:rPr>
        <w:t>3</w:t>
      </w:r>
      <w:r w:rsidRPr="003661AD">
        <w:t xml:space="preserve"> Tell out, my soul, the greatness of his might:</w:t>
      </w:r>
    </w:p>
    <w:p w14:paraId="3ACD0ACD" w14:textId="77777777" w:rsidR="00BA666D" w:rsidRPr="00BA666D" w:rsidRDefault="00AD5D42" w:rsidP="00E247C5">
      <w:pPr>
        <w:pStyle w:val="LargeMain"/>
        <w:rPr>
          <w:sz w:val="13"/>
        </w:rPr>
      </w:pPr>
      <w:r w:rsidRPr="003661AD">
        <w:t>powers and dominions lay their glory by;</w:t>
      </w:r>
    </w:p>
    <w:p w14:paraId="718D8307" w14:textId="77777777" w:rsidR="00BA666D" w:rsidRPr="00BA666D" w:rsidRDefault="00AD5D42" w:rsidP="00E247C5">
      <w:pPr>
        <w:pStyle w:val="LargeMain"/>
        <w:rPr>
          <w:sz w:val="13"/>
        </w:rPr>
      </w:pPr>
      <w:r w:rsidRPr="003661AD">
        <w:t>proud hearts and stubborn wills are put to flight,</w:t>
      </w:r>
    </w:p>
    <w:p w14:paraId="612147B0" w14:textId="77777777" w:rsidR="00BA666D" w:rsidRPr="00BA666D" w:rsidRDefault="00AD5D42" w:rsidP="00E247C5">
      <w:pPr>
        <w:pStyle w:val="LargeMain"/>
        <w:rPr>
          <w:sz w:val="13"/>
        </w:rPr>
      </w:pPr>
      <w:r w:rsidRPr="003661AD">
        <w:t>the hungry fed, the humble lifted high.</w:t>
      </w:r>
    </w:p>
    <w:p w14:paraId="54C81363" w14:textId="77777777" w:rsidR="00BA666D" w:rsidRPr="00BA666D" w:rsidRDefault="00BA666D" w:rsidP="00E247C5">
      <w:pPr>
        <w:pStyle w:val="LargeMain"/>
        <w:rPr>
          <w:sz w:val="13"/>
        </w:rPr>
      </w:pPr>
    </w:p>
    <w:p w14:paraId="0582E0CE" w14:textId="77777777" w:rsidR="00BA666D" w:rsidRPr="00BA666D" w:rsidRDefault="00AD5D42" w:rsidP="00E247C5">
      <w:pPr>
        <w:pStyle w:val="LargeMain"/>
        <w:rPr>
          <w:sz w:val="13"/>
        </w:rPr>
      </w:pPr>
      <w:r w:rsidRPr="003661AD">
        <w:t>4 Tell out, my soul, the glories of his word:</w:t>
      </w:r>
    </w:p>
    <w:p w14:paraId="0270531F" w14:textId="77777777" w:rsidR="00BA666D" w:rsidRPr="00BA666D" w:rsidRDefault="00AD5D42" w:rsidP="00E247C5">
      <w:pPr>
        <w:pStyle w:val="LargeMain"/>
        <w:rPr>
          <w:sz w:val="13"/>
        </w:rPr>
      </w:pPr>
      <w:r w:rsidRPr="003661AD">
        <w:t>firm is his promise, and his mercy sure.</w:t>
      </w:r>
    </w:p>
    <w:p w14:paraId="476E8DCD" w14:textId="77777777" w:rsidR="00BA666D" w:rsidRPr="00BA666D" w:rsidRDefault="00AD5D42" w:rsidP="00E247C5">
      <w:pPr>
        <w:pStyle w:val="LargeMain"/>
        <w:rPr>
          <w:sz w:val="13"/>
        </w:rPr>
      </w:pPr>
      <w:r w:rsidRPr="003661AD">
        <w:t>Tell out, my soul, the greatness of the Lord</w:t>
      </w:r>
    </w:p>
    <w:p w14:paraId="58423073" w14:textId="77777777" w:rsidR="00BA666D" w:rsidRPr="00BA666D" w:rsidRDefault="00AD5D42" w:rsidP="00E247C5">
      <w:pPr>
        <w:pStyle w:val="LargeMain"/>
        <w:rPr>
          <w:sz w:val="13"/>
        </w:rPr>
      </w:pPr>
      <w:r w:rsidRPr="003661AD">
        <w:t>to children's children and for evermore.</w:t>
      </w:r>
    </w:p>
    <w:p w14:paraId="7E498F0E" w14:textId="77777777" w:rsidR="00BA666D" w:rsidRPr="00BA666D" w:rsidRDefault="00BA666D" w:rsidP="00AD5D42">
      <w:pPr>
        <w:spacing w:after="0" w:line="240" w:lineRule="auto"/>
        <w:rPr>
          <w:rFonts w:ascii="Cambria" w:hAnsi="Cambria"/>
          <w:sz w:val="13"/>
          <w:szCs w:val="32"/>
        </w:rPr>
      </w:pPr>
    </w:p>
    <w:p w14:paraId="52BE3A27" w14:textId="77777777" w:rsidR="00BA666D" w:rsidRPr="00BA666D" w:rsidRDefault="00AD5D42" w:rsidP="00E247C5">
      <w:pPr>
        <w:pStyle w:val="LargeHeading1"/>
        <w:rPr>
          <w:sz w:val="13"/>
        </w:rPr>
      </w:pPr>
      <w:r w:rsidRPr="00A26C85">
        <w:t>Dismissal</w:t>
      </w:r>
    </w:p>
    <w:p w14:paraId="66C9C13C" w14:textId="77777777" w:rsidR="00BA666D" w:rsidRPr="00BA666D" w:rsidRDefault="00BA666D" w:rsidP="00AD5D42">
      <w:pPr>
        <w:spacing w:after="0" w:line="240" w:lineRule="auto"/>
        <w:rPr>
          <w:rFonts w:ascii="Cambria" w:hAnsi="Cambria"/>
          <w:sz w:val="13"/>
          <w:szCs w:val="32"/>
        </w:rPr>
      </w:pPr>
    </w:p>
    <w:p w14:paraId="57459E7D" w14:textId="77777777" w:rsidR="00BA666D" w:rsidRPr="00BA666D" w:rsidRDefault="00AD5D42" w:rsidP="00E247C5">
      <w:pPr>
        <w:pStyle w:val="LargeMain"/>
        <w:rPr>
          <w:sz w:val="13"/>
        </w:rPr>
      </w:pPr>
      <w:r w:rsidRPr="003661AD">
        <w:t>We go into the world</w:t>
      </w:r>
    </w:p>
    <w:p w14:paraId="74EB01AD" w14:textId="77777777" w:rsidR="00BA666D" w:rsidRPr="00BA666D" w:rsidRDefault="00AD5D42" w:rsidP="00E247C5">
      <w:pPr>
        <w:pStyle w:val="LargeMain"/>
        <w:rPr>
          <w:b/>
          <w:bCs/>
          <w:i/>
          <w:iCs/>
          <w:sz w:val="13"/>
        </w:rPr>
      </w:pPr>
      <w:r w:rsidRPr="00A26C85">
        <w:rPr>
          <w:b/>
          <w:bCs/>
          <w:i/>
          <w:iCs/>
        </w:rPr>
        <w:t>to walk in God's light,</w:t>
      </w:r>
      <w:r w:rsidR="00A359BC">
        <w:rPr>
          <w:b/>
          <w:bCs/>
          <w:i/>
          <w:iCs/>
          <w:sz w:val="13"/>
        </w:rPr>
        <w:t xml:space="preserve"> </w:t>
      </w:r>
      <w:r w:rsidRPr="00A26C85">
        <w:rPr>
          <w:b/>
          <w:bCs/>
          <w:i/>
          <w:iCs/>
        </w:rPr>
        <w:t>to rejoice in God's love</w:t>
      </w:r>
    </w:p>
    <w:p w14:paraId="47D306CD" w14:textId="77777777" w:rsidR="00BA666D" w:rsidRPr="00BA666D" w:rsidRDefault="00AD5D42" w:rsidP="00E247C5">
      <w:pPr>
        <w:pStyle w:val="LargeMain"/>
        <w:rPr>
          <w:b/>
          <w:bCs/>
          <w:i/>
          <w:iCs/>
          <w:sz w:val="13"/>
        </w:rPr>
      </w:pPr>
      <w:r w:rsidRPr="00A26C85">
        <w:rPr>
          <w:b/>
          <w:bCs/>
          <w:i/>
          <w:iCs/>
        </w:rPr>
        <w:t>and to reflect God's glory.</w:t>
      </w:r>
    </w:p>
    <w:p w14:paraId="2CBE4354" w14:textId="35ACA40E" w:rsidR="00297CAE" w:rsidRPr="001117B2" w:rsidRDefault="00297CAE" w:rsidP="001117B2">
      <w:pPr>
        <w:pStyle w:val="Smallmainbold"/>
      </w:pPr>
    </w:p>
    <w:sectPr w:rsidR="00297CAE" w:rsidRPr="001117B2" w:rsidSect="00AD5D4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42"/>
    <w:rsid w:val="00040056"/>
    <w:rsid w:val="00073B7F"/>
    <w:rsid w:val="00097900"/>
    <w:rsid w:val="001117B2"/>
    <w:rsid w:val="00147A5C"/>
    <w:rsid w:val="00165A96"/>
    <w:rsid w:val="00195692"/>
    <w:rsid w:val="00297CAE"/>
    <w:rsid w:val="002A66D0"/>
    <w:rsid w:val="002D07DF"/>
    <w:rsid w:val="00562BFE"/>
    <w:rsid w:val="005700CF"/>
    <w:rsid w:val="005F67A3"/>
    <w:rsid w:val="00785740"/>
    <w:rsid w:val="007F5CBB"/>
    <w:rsid w:val="008E3E7D"/>
    <w:rsid w:val="00A359BC"/>
    <w:rsid w:val="00A44241"/>
    <w:rsid w:val="00AD5D42"/>
    <w:rsid w:val="00B33EB6"/>
    <w:rsid w:val="00B577BF"/>
    <w:rsid w:val="00BA666D"/>
    <w:rsid w:val="00BE2029"/>
    <w:rsid w:val="00C15953"/>
    <w:rsid w:val="00C46A49"/>
    <w:rsid w:val="00D97566"/>
    <w:rsid w:val="00DB2C49"/>
    <w:rsid w:val="00E24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AA89"/>
  <w15:chartTrackingRefBased/>
  <w15:docId w15:val="{4E165C92-02E5-DC40-A790-C55FB283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D42"/>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25</TotalTime>
  <Pages>8</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5</cp:revision>
  <dcterms:created xsi:type="dcterms:W3CDTF">2025-11-03T12:54:00Z</dcterms:created>
  <dcterms:modified xsi:type="dcterms:W3CDTF">2025-11-03T13:21:00Z</dcterms:modified>
</cp:coreProperties>
</file>