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03E8" w14:textId="02221782" w:rsidR="002862A4" w:rsidRDefault="003C6811" w:rsidP="003C6811">
      <w:pPr>
        <w:pStyle w:val="LargeHeading1"/>
      </w:pPr>
      <w:r w:rsidRPr="003C6811">
        <w:t>9th November</w:t>
      </w:r>
      <w:r>
        <w:t xml:space="preserve"> - </w:t>
      </w:r>
      <w:r w:rsidRPr="003C6811">
        <w:t xml:space="preserve">Remembrance Sunday  </w:t>
      </w:r>
    </w:p>
    <w:p w14:paraId="307674A6" w14:textId="77777777" w:rsidR="002862A4" w:rsidRDefault="002862A4" w:rsidP="00125815">
      <w:pPr>
        <w:pStyle w:val="LargeHeading1"/>
        <w:rPr>
          <w:sz w:val="13"/>
        </w:rPr>
      </w:pPr>
    </w:p>
    <w:p w14:paraId="14C28016" w14:textId="213AF455" w:rsidR="002862A4" w:rsidRPr="002862A4" w:rsidRDefault="00424A7F" w:rsidP="00125815">
      <w:pPr>
        <w:pStyle w:val="LargeHeading1"/>
        <w:rPr>
          <w:sz w:val="13"/>
        </w:rPr>
      </w:pPr>
      <w:r w:rsidRPr="005E7F4C">
        <w:t>Oh God our help</w:t>
      </w:r>
      <w:r>
        <w:t xml:space="preserve"> - </w:t>
      </w:r>
      <w:r w:rsidRPr="005E7F4C">
        <w:t>H</w:t>
      </w:r>
      <w:r w:rsidR="005F010B" w:rsidRPr="005E7F4C">
        <w:rPr>
          <w:caps w:val="0"/>
        </w:rPr>
        <w:t>ymn</w:t>
      </w:r>
      <w:r w:rsidRPr="005E7F4C">
        <w:t xml:space="preserve"> 537  </w:t>
      </w:r>
    </w:p>
    <w:p w14:paraId="0D30F05D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1 O God, our help in ages past, </w:t>
      </w:r>
    </w:p>
    <w:p w14:paraId="75B7B5D1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our hope for years to come,  </w:t>
      </w:r>
    </w:p>
    <w:p w14:paraId="2763A8AB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our shelter from the stormy blast, </w:t>
      </w:r>
    </w:p>
    <w:p w14:paraId="0340D062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and our eternal home;  </w:t>
      </w:r>
    </w:p>
    <w:p w14:paraId="6886F9BE" w14:textId="77777777" w:rsidR="002862A4" w:rsidRPr="002862A4" w:rsidRDefault="002862A4" w:rsidP="00125815">
      <w:pPr>
        <w:pStyle w:val="LargeMain"/>
        <w:rPr>
          <w:sz w:val="13"/>
        </w:rPr>
      </w:pPr>
    </w:p>
    <w:p w14:paraId="1FA612DA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2 Beneath the shadow of thy throne  </w:t>
      </w:r>
    </w:p>
    <w:p w14:paraId="1B29AA4D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thy saints have dwelt secure;  </w:t>
      </w:r>
    </w:p>
    <w:p w14:paraId="7CFE1939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sufficient is thine arm alone, </w:t>
      </w:r>
    </w:p>
    <w:p w14:paraId="0824D76E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and our defence is sure.  </w:t>
      </w:r>
    </w:p>
    <w:p w14:paraId="08695B26" w14:textId="77777777" w:rsidR="002862A4" w:rsidRPr="002862A4" w:rsidRDefault="002862A4" w:rsidP="00125815">
      <w:pPr>
        <w:pStyle w:val="LargeMain"/>
        <w:rPr>
          <w:sz w:val="13"/>
        </w:rPr>
      </w:pPr>
    </w:p>
    <w:p w14:paraId="755AEC6D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3 Before the hills in order stood, </w:t>
      </w:r>
    </w:p>
    <w:p w14:paraId="2758BF80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or earth received her frame,  </w:t>
      </w:r>
    </w:p>
    <w:p w14:paraId="1C201985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from everlasting thou art God, </w:t>
      </w:r>
    </w:p>
    <w:p w14:paraId="3F8E1926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>to endless years the same.</w:t>
      </w:r>
    </w:p>
    <w:p w14:paraId="49678E49" w14:textId="77777777" w:rsidR="002862A4" w:rsidRPr="002862A4" w:rsidRDefault="002862A4" w:rsidP="00125815">
      <w:pPr>
        <w:pStyle w:val="LargeMain"/>
        <w:rPr>
          <w:sz w:val="13"/>
        </w:rPr>
      </w:pPr>
    </w:p>
    <w:p w14:paraId="04832837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4 A thousand ages in thy sigh are like an evening gone,  </w:t>
      </w:r>
    </w:p>
    <w:p w14:paraId="46C2BB00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short as the watch that ends the night </w:t>
      </w:r>
    </w:p>
    <w:p w14:paraId="3054E285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before the rising sun.  </w:t>
      </w:r>
    </w:p>
    <w:p w14:paraId="4382C7C8" w14:textId="77777777" w:rsidR="002862A4" w:rsidRPr="002862A4" w:rsidRDefault="002862A4" w:rsidP="00125815">
      <w:pPr>
        <w:pStyle w:val="LargeMain"/>
        <w:rPr>
          <w:sz w:val="13"/>
        </w:rPr>
      </w:pPr>
    </w:p>
    <w:p w14:paraId="5B960CC4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5 Time, like an ever-rolling stream, </w:t>
      </w:r>
    </w:p>
    <w:p w14:paraId="6304E777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soon bears us all away;  </w:t>
      </w:r>
    </w:p>
    <w:p w14:paraId="3D9B67C9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we fly forgotten, as a dream dies at the opening day.  </w:t>
      </w:r>
    </w:p>
    <w:p w14:paraId="0DE94DC2" w14:textId="77777777" w:rsidR="002862A4" w:rsidRPr="002862A4" w:rsidRDefault="002862A4" w:rsidP="00125815">
      <w:pPr>
        <w:pStyle w:val="LargeMain"/>
        <w:rPr>
          <w:sz w:val="13"/>
        </w:rPr>
      </w:pPr>
    </w:p>
    <w:p w14:paraId="00F85DE0" w14:textId="77777777" w:rsidR="001057EC" w:rsidRDefault="00424A7F" w:rsidP="00125815">
      <w:pPr>
        <w:pStyle w:val="LargeMain"/>
        <w:rPr>
          <w:sz w:val="13"/>
        </w:rPr>
      </w:pPr>
      <w:r w:rsidRPr="005E7F4C">
        <w:t xml:space="preserve">6 O God, our help in ages past, </w:t>
      </w:r>
    </w:p>
    <w:p w14:paraId="49342B74" w14:textId="3ACA6102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our hope for years to come,  </w:t>
      </w:r>
    </w:p>
    <w:p w14:paraId="05231B2B" w14:textId="77777777" w:rsidR="002862A4" w:rsidRPr="002862A4" w:rsidRDefault="00424A7F" w:rsidP="00125815">
      <w:pPr>
        <w:pStyle w:val="LargeMain"/>
        <w:rPr>
          <w:sz w:val="13"/>
        </w:rPr>
      </w:pPr>
      <w:proofErr w:type="gramStart"/>
      <w:r w:rsidRPr="005E7F4C">
        <w:t>be</w:t>
      </w:r>
      <w:proofErr w:type="gramEnd"/>
      <w:r w:rsidRPr="005E7F4C">
        <w:t xml:space="preserve"> thou our guard while troubles last, </w:t>
      </w:r>
    </w:p>
    <w:p w14:paraId="6283636C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and our eternal home.  </w:t>
      </w:r>
    </w:p>
    <w:p w14:paraId="658A16DA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5207618D" w14:textId="145EF65D" w:rsidR="002862A4" w:rsidRPr="002862A4" w:rsidRDefault="00424A7F" w:rsidP="00125815">
      <w:pPr>
        <w:pStyle w:val="LargeHeading1"/>
        <w:rPr>
          <w:sz w:val="13"/>
        </w:rPr>
      </w:pPr>
      <w:r w:rsidRPr="00125815">
        <w:t>P</w:t>
      </w:r>
      <w:r w:rsidR="002862A4" w:rsidRPr="00125815">
        <w:rPr>
          <w:caps w:val="0"/>
        </w:rPr>
        <w:t>lease remain standing</w:t>
      </w:r>
      <w:r w:rsidRPr="00125815">
        <w:t xml:space="preserve">  </w:t>
      </w:r>
    </w:p>
    <w:p w14:paraId="003651B1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7DCBD80B" w14:textId="22D97191" w:rsidR="002862A4" w:rsidRPr="002862A4" w:rsidRDefault="00424A7F" w:rsidP="00125815">
      <w:pPr>
        <w:pStyle w:val="LargeHeading1"/>
        <w:rPr>
          <w:sz w:val="13"/>
        </w:rPr>
      </w:pPr>
      <w:r w:rsidRPr="005E7F4C">
        <w:t xml:space="preserve">Greeting  </w:t>
      </w:r>
    </w:p>
    <w:p w14:paraId="102C07A6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790668D3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lastRenderedPageBreak/>
        <w:t xml:space="preserve">Grace, mercy and peace from God our Father and the Lord Jesus Christ be with you all  </w:t>
      </w:r>
    </w:p>
    <w:p w14:paraId="71424157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and </w:t>
      </w:r>
      <w:proofErr w:type="gramStart"/>
      <w:r w:rsidRPr="005E7F4C">
        <w:rPr>
          <w:b/>
          <w:bCs/>
          <w:i/>
          <w:iCs/>
        </w:rPr>
        <w:t>also</w:t>
      </w:r>
      <w:proofErr w:type="gramEnd"/>
      <w:r w:rsidRPr="005E7F4C">
        <w:rPr>
          <w:b/>
          <w:bCs/>
          <w:i/>
          <w:iCs/>
        </w:rPr>
        <w:t xml:space="preserve"> with you.  </w:t>
      </w:r>
    </w:p>
    <w:p w14:paraId="15D19341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513E62F0" w14:textId="1A1E12CC" w:rsidR="002862A4" w:rsidRPr="002862A4" w:rsidRDefault="00424A7F" w:rsidP="00125815">
      <w:pPr>
        <w:pStyle w:val="LargeHeading1"/>
        <w:rPr>
          <w:sz w:val="13"/>
        </w:rPr>
      </w:pPr>
      <w:r w:rsidRPr="00125815">
        <w:t xml:space="preserve">Welcome  </w:t>
      </w:r>
    </w:p>
    <w:p w14:paraId="31FF3363" w14:textId="77777777" w:rsidR="002862A4" w:rsidRPr="002862A4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46379A26" w14:textId="0EC3DAC1" w:rsidR="002862A4" w:rsidRPr="002862A4" w:rsidRDefault="00424A7F" w:rsidP="00125815">
      <w:pPr>
        <w:pStyle w:val="LargeHeading1"/>
        <w:rPr>
          <w:sz w:val="13"/>
        </w:rPr>
      </w:pPr>
      <w:r w:rsidRPr="00125815">
        <w:t xml:space="preserve">Confession  </w:t>
      </w:r>
    </w:p>
    <w:p w14:paraId="1E9537AC" w14:textId="77777777" w:rsidR="002862A4" w:rsidRPr="002862A4" w:rsidRDefault="00424A7F" w:rsidP="00125815">
      <w:pPr>
        <w:pStyle w:val="LargeMainBold"/>
        <w:rPr>
          <w:sz w:val="13"/>
        </w:rPr>
      </w:pPr>
      <w:r w:rsidRPr="005E7F4C">
        <w:t xml:space="preserve">Heavenly Father, we confess that we have sinned:  </w:t>
      </w:r>
    </w:p>
    <w:p w14:paraId="63C53476" w14:textId="77777777" w:rsidR="002862A4" w:rsidRPr="002862A4" w:rsidRDefault="00424A7F" w:rsidP="00125815">
      <w:pPr>
        <w:pStyle w:val="LargeMainBold"/>
        <w:rPr>
          <w:sz w:val="13"/>
        </w:rPr>
      </w:pPr>
      <w:r w:rsidRPr="005E7F4C">
        <w:t xml:space="preserve">by what we have thought, by what we have said, </w:t>
      </w:r>
    </w:p>
    <w:p w14:paraId="37A3422D" w14:textId="77777777" w:rsidR="002862A4" w:rsidRPr="002862A4" w:rsidRDefault="00424A7F" w:rsidP="00125815">
      <w:pPr>
        <w:pStyle w:val="LargeMainBold"/>
        <w:rPr>
          <w:sz w:val="13"/>
        </w:rPr>
      </w:pPr>
      <w:r w:rsidRPr="005E7F4C">
        <w:t xml:space="preserve">by what we have done.  </w:t>
      </w:r>
    </w:p>
    <w:p w14:paraId="4C9D04C7" w14:textId="77777777" w:rsidR="002862A4" w:rsidRPr="002862A4" w:rsidRDefault="00424A7F" w:rsidP="00125815">
      <w:pPr>
        <w:pStyle w:val="LargeMainBold"/>
        <w:rPr>
          <w:sz w:val="13"/>
        </w:rPr>
      </w:pPr>
      <w:r w:rsidRPr="005E7F4C">
        <w:t>We have not loved you with our whole heart.</w:t>
      </w:r>
    </w:p>
    <w:p w14:paraId="5C4E416E" w14:textId="77777777" w:rsidR="002862A4" w:rsidRPr="002862A4" w:rsidRDefault="00424A7F" w:rsidP="00125815">
      <w:pPr>
        <w:pStyle w:val="LargeMainBold"/>
        <w:rPr>
          <w:sz w:val="13"/>
        </w:rPr>
      </w:pPr>
      <w:r w:rsidRPr="005E7F4C">
        <w:t xml:space="preserve">We have not loved our neighbours as ourselves.  </w:t>
      </w:r>
    </w:p>
    <w:p w14:paraId="105AB791" w14:textId="77777777" w:rsidR="002862A4" w:rsidRPr="002862A4" w:rsidRDefault="00424A7F" w:rsidP="00125815">
      <w:pPr>
        <w:pStyle w:val="LargeMainBold"/>
        <w:rPr>
          <w:sz w:val="13"/>
        </w:rPr>
      </w:pPr>
      <w:r w:rsidRPr="005E7F4C">
        <w:t xml:space="preserve">In your mercy forgive what we have been,  </w:t>
      </w:r>
    </w:p>
    <w:p w14:paraId="6DAA5E6A" w14:textId="77777777" w:rsidR="002862A4" w:rsidRPr="002862A4" w:rsidRDefault="00424A7F" w:rsidP="00125815">
      <w:pPr>
        <w:pStyle w:val="LargeMainBold"/>
        <w:rPr>
          <w:sz w:val="13"/>
        </w:rPr>
      </w:pPr>
      <w:r w:rsidRPr="005E7F4C">
        <w:t xml:space="preserve">help us to amend what we are,  </w:t>
      </w:r>
    </w:p>
    <w:p w14:paraId="3E99220B" w14:textId="77777777" w:rsidR="002862A4" w:rsidRPr="002862A4" w:rsidRDefault="00424A7F" w:rsidP="00125815">
      <w:pPr>
        <w:pStyle w:val="LargeMainBold"/>
        <w:rPr>
          <w:sz w:val="13"/>
        </w:rPr>
      </w:pPr>
      <w:r w:rsidRPr="005E7F4C">
        <w:t xml:space="preserve">and direct what we shall be; </w:t>
      </w:r>
    </w:p>
    <w:p w14:paraId="261435C6" w14:textId="77777777" w:rsidR="002862A4" w:rsidRPr="002862A4" w:rsidRDefault="00424A7F" w:rsidP="00125815">
      <w:pPr>
        <w:pStyle w:val="LargeMainBold"/>
        <w:rPr>
          <w:sz w:val="13"/>
        </w:rPr>
      </w:pPr>
      <w:r w:rsidRPr="005E7F4C">
        <w:t xml:space="preserve">that we may do justly, love mercy,  </w:t>
      </w:r>
    </w:p>
    <w:p w14:paraId="4907543B" w14:textId="0AABCBE6" w:rsidR="002862A4" w:rsidRPr="002862A4" w:rsidRDefault="00424A7F" w:rsidP="00125815">
      <w:pPr>
        <w:pStyle w:val="LargeMainBold"/>
        <w:rPr>
          <w:sz w:val="13"/>
        </w:rPr>
      </w:pPr>
      <w:r w:rsidRPr="005E7F4C">
        <w:t>and walk humbly with you,</w:t>
      </w:r>
      <w:r>
        <w:t xml:space="preserve"> </w:t>
      </w:r>
      <w:r w:rsidRPr="005E7F4C">
        <w:t xml:space="preserve">our God.  Amen.  </w:t>
      </w:r>
    </w:p>
    <w:p w14:paraId="15F8109F" w14:textId="77777777" w:rsidR="002862A4" w:rsidRPr="002862A4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3960B528" w14:textId="7BB9E95A" w:rsidR="002862A4" w:rsidRPr="002862A4" w:rsidRDefault="00424A7F" w:rsidP="00125815">
      <w:pPr>
        <w:pStyle w:val="LargeHeading1"/>
        <w:rPr>
          <w:sz w:val="13"/>
        </w:rPr>
      </w:pPr>
      <w:r w:rsidRPr="005E7F4C">
        <w:t xml:space="preserve">Absolution  </w:t>
      </w:r>
    </w:p>
    <w:p w14:paraId="3A92A32F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41A97275" w14:textId="263A27BE" w:rsidR="002862A4" w:rsidRPr="002862A4" w:rsidRDefault="00424A7F" w:rsidP="00125815">
      <w:pPr>
        <w:pStyle w:val="LargeHeading1"/>
        <w:rPr>
          <w:sz w:val="13"/>
          <w:szCs w:val="40"/>
        </w:rPr>
      </w:pPr>
      <w:r w:rsidRPr="00125815">
        <w:t xml:space="preserve">What is Remembrance Day? </w:t>
      </w:r>
      <w:r w:rsidR="00125815" w:rsidRPr="00125815">
        <w:rPr>
          <w:sz w:val="40"/>
          <w:szCs w:val="40"/>
        </w:rPr>
        <w:t>(C</w:t>
      </w:r>
      <w:r w:rsidR="00125815" w:rsidRPr="00125815">
        <w:rPr>
          <w:caps w:val="0"/>
          <w:sz w:val="40"/>
          <w:szCs w:val="40"/>
        </w:rPr>
        <w:t>hildren’s video)</w:t>
      </w:r>
    </w:p>
    <w:p w14:paraId="1C98BE42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4A9C3286" w14:textId="77777777" w:rsidR="002862A4" w:rsidRPr="002862A4" w:rsidRDefault="00424A7F" w:rsidP="00125815">
      <w:pPr>
        <w:pStyle w:val="LargeHeading1"/>
        <w:rPr>
          <w:sz w:val="13"/>
        </w:rPr>
      </w:pPr>
      <w:r w:rsidRPr="005E7F4C">
        <w:t>John 15:9-17</w:t>
      </w:r>
    </w:p>
    <w:p w14:paraId="654B1332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1D98A011" w14:textId="77777777" w:rsidR="002862A4" w:rsidRPr="002862A4" w:rsidRDefault="00424A7F" w:rsidP="00125815">
      <w:pPr>
        <w:pStyle w:val="LargeMain"/>
        <w:rPr>
          <w:sz w:val="40"/>
          <w:szCs w:val="40"/>
        </w:rPr>
      </w:pPr>
      <w:r w:rsidRPr="002862A4">
        <w:rPr>
          <w:sz w:val="40"/>
          <w:szCs w:val="40"/>
        </w:rPr>
        <w:t xml:space="preserve">9 “As the </w:t>
      </w:r>
      <w:proofErr w:type="gramStart"/>
      <w:r w:rsidRPr="002862A4">
        <w:rPr>
          <w:sz w:val="40"/>
          <w:szCs w:val="40"/>
        </w:rPr>
        <w:t>Father</w:t>
      </w:r>
      <w:proofErr w:type="gramEnd"/>
      <w:r w:rsidRPr="002862A4">
        <w:rPr>
          <w:sz w:val="40"/>
          <w:szCs w:val="40"/>
        </w:rPr>
        <w:t xml:space="preserve"> has loved me, so have I loved you. Now remain in my love. 10 If you keep my commands, you will remain in my love, just as I have kept my </w:t>
      </w:r>
      <w:proofErr w:type="gramStart"/>
      <w:r w:rsidRPr="002862A4">
        <w:rPr>
          <w:sz w:val="40"/>
          <w:szCs w:val="40"/>
        </w:rPr>
        <w:t>Father’s</w:t>
      </w:r>
      <w:proofErr w:type="gramEnd"/>
      <w:r w:rsidRPr="002862A4">
        <w:rPr>
          <w:sz w:val="40"/>
          <w:szCs w:val="40"/>
        </w:rPr>
        <w:t xml:space="preserve"> commands and remain in his love. 11 I have told you this so that my joy may be in you and that your joy may be complete. 12 My command is this: Love each other as I have loved you. 13 Greater </w:t>
      </w:r>
      <w:proofErr w:type="gramStart"/>
      <w:r w:rsidRPr="002862A4">
        <w:rPr>
          <w:sz w:val="40"/>
          <w:szCs w:val="40"/>
        </w:rPr>
        <w:t>love</w:t>
      </w:r>
      <w:proofErr w:type="gramEnd"/>
      <w:r w:rsidRPr="002862A4">
        <w:rPr>
          <w:sz w:val="40"/>
          <w:szCs w:val="40"/>
        </w:rPr>
        <w:t xml:space="preserve"> has no one than this: to lay down one’s life for one’s friends. 14 You are my friends if you do what I command. 15 I no longer call you servants, because a servant does not know his master’s business. Instead, I have called </w:t>
      </w:r>
      <w:r w:rsidRPr="002862A4">
        <w:rPr>
          <w:sz w:val="40"/>
          <w:szCs w:val="40"/>
        </w:rPr>
        <w:lastRenderedPageBreak/>
        <w:t xml:space="preserve">you friends, for everything that I learned from my Father I have made known to you. 16 You did not choose me, but I chose you and appointed you so that you might go and bear fruit—fruit that will last—and so that whatever you ask in my name the </w:t>
      </w:r>
      <w:proofErr w:type="gramStart"/>
      <w:r w:rsidRPr="002862A4">
        <w:rPr>
          <w:sz w:val="40"/>
          <w:szCs w:val="40"/>
        </w:rPr>
        <w:t>Father</w:t>
      </w:r>
      <w:proofErr w:type="gramEnd"/>
      <w:r w:rsidRPr="002862A4">
        <w:rPr>
          <w:sz w:val="40"/>
          <w:szCs w:val="40"/>
        </w:rPr>
        <w:t xml:space="preserve"> will give you. 17 This is my command: Love each other.</w:t>
      </w:r>
    </w:p>
    <w:p w14:paraId="03415FCE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24ECC5C8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This is the word of the Lord  </w:t>
      </w:r>
    </w:p>
    <w:p w14:paraId="1743BE13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Thanks be to God  </w:t>
      </w:r>
    </w:p>
    <w:p w14:paraId="1CDFA8DC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66532F3B" w14:textId="77777777" w:rsidR="002862A4" w:rsidRPr="002862A4" w:rsidRDefault="00424A7F" w:rsidP="00125815">
      <w:pPr>
        <w:pStyle w:val="LargeHeading1"/>
        <w:rPr>
          <w:sz w:val="13"/>
        </w:rPr>
      </w:pPr>
      <w:r w:rsidRPr="005E7F4C">
        <w:t xml:space="preserve"> Be bold, be strong</w:t>
      </w:r>
      <w:r>
        <w:t xml:space="preserve"> </w:t>
      </w:r>
      <w:r w:rsidR="002862A4">
        <w:t>-</w:t>
      </w:r>
      <w:r w:rsidRPr="005E7F4C">
        <w:t xml:space="preserve"> Thanks &amp; Praise  10</w:t>
      </w:r>
    </w:p>
    <w:p w14:paraId="2047DC54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3E9A1CBD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Be bold, be strong, for the Lord your God is with you; </w:t>
      </w:r>
    </w:p>
    <w:p w14:paraId="6651C34B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be bold, be strong, for the Lord your God is with you! </w:t>
      </w:r>
    </w:p>
    <w:p w14:paraId="69BDF6C6" w14:textId="77777777" w:rsidR="002862A4" w:rsidRPr="002862A4" w:rsidRDefault="002862A4" w:rsidP="00125815">
      <w:pPr>
        <w:pStyle w:val="LargeMain"/>
        <w:rPr>
          <w:sz w:val="13"/>
        </w:rPr>
      </w:pPr>
    </w:p>
    <w:p w14:paraId="1D0CB577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I am not afraid, I am not dismayed, </w:t>
      </w:r>
    </w:p>
    <w:p w14:paraId="3DD01F76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for I’m walking in faith and victory: </w:t>
      </w:r>
    </w:p>
    <w:p w14:paraId="4FA63A4F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come on and walk in faith and victory, </w:t>
      </w:r>
    </w:p>
    <w:p w14:paraId="292110AE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>for the Lord your God is with you.</w:t>
      </w:r>
      <w:r w:rsidR="00125815">
        <w:tab/>
      </w:r>
      <w:r w:rsidR="00125815">
        <w:tab/>
      </w:r>
      <w:r w:rsidR="00125815">
        <w:tab/>
      </w:r>
      <w:r w:rsidR="00125815" w:rsidRPr="00125815">
        <w:rPr>
          <w:b/>
          <w:bCs/>
          <w:i/>
          <w:iCs/>
        </w:rPr>
        <w:t>Repeat</w:t>
      </w:r>
    </w:p>
    <w:p w14:paraId="622978C6" w14:textId="77777777" w:rsidR="002862A4" w:rsidRPr="002862A4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48ADD8D7" w14:textId="20137C37" w:rsidR="002862A4" w:rsidRPr="002862A4" w:rsidRDefault="00424A7F" w:rsidP="002862A4">
      <w:pPr>
        <w:pStyle w:val="LargeHeading1"/>
        <w:rPr>
          <w:sz w:val="13"/>
        </w:rPr>
      </w:pPr>
      <w:r w:rsidRPr="00125815">
        <w:t xml:space="preserve"> Psalm 46  </w:t>
      </w:r>
    </w:p>
    <w:p w14:paraId="3B8000EC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1 God is our refuge and strength,  </w:t>
      </w:r>
    </w:p>
    <w:p w14:paraId="5CC3A364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a very present help in trouble. </w:t>
      </w:r>
    </w:p>
    <w:p w14:paraId="58601230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297A5950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2 Therefore we will not fear, </w:t>
      </w:r>
    </w:p>
    <w:p w14:paraId="6B03B986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though the earth should change,  </w:t>
      </w:r>
    </w:p>
    <w:p w14:paraId="29AC8BDF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though the mountains shake in the heart of the sea;  </w:t>
      </w:r>
    </w:p>
    <w:p w14:paraId="2518E2D0" w14:textId="77777777" w:rsidR="002862A4" w:rsidRPr="002862A4" w:rsidRDefault="00424A7F" w:rsidP="00125815">
      <w:pPr>
        <w:pStyle w:val="LargeMain"/>
        <w:rPr>
          <w:sz w:val="13"/>
          <w:szCs w:val="13"/>
        </w:rPr>
      </w:pPr>
      <w:r w:rsidRPr="002862A4">
        <w:rPr>
          <w:sz w:val="13"/>
          <w:szCs w:val="13"/>
        </w:rPr>
        <w:t>  </w:t>
      </w:r>
    </w:p>
    <w:p w14:paraId="2021A542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3 though its waters roar and foam,  </w:t>
      </w:r>
    </w:p>
    <w:p w14:paraId="78B67EC9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though the mountains tremble with its tumult.  </w:t>
      </w:r>
    </w:p>
    <w:p w14:paraId="0C2AD078" w14:textId="77777777" w:rsidR="002862A4" w:rsidRPr="002862A4" w:rsidRDefault="002862A4" w:rsidP="00125815">
      <w:pPr>
        <w:pStyle w:val="LargeMain"/>
        <w:rPr>
          <w:sz w:val="13"/>
        </w:rPr>
      </w:pPr>
    </w:p>
    <w:p w14:paraId="5F1407EA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4 There is a river whose streams </w:t>
      </w:r>
    </w:p>
    <w:p w14:paraId="412A5805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make glad the city of God,  </w:t>
      </w:r>
    </w:p>
    <w:p w14:paraId="0B6AD008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the holy habitation of the </w:t>
      </w:r>
      <w:proofErr w:type="gramStart"/>
      <w:r w:rsidRPr="005E7F4C">
        <w:rPr>
          <w:b/>
          <w:bCs/>
          <w:i/>
          <w:iCs/>
        </w:rPr>
        <w:t>Most High</w:t>
      </w:r>
      <w:proofErr w:type="gramEnd"/>
      <w:r w:rsidRPr="005E7F4C">
        <w:rPr>
          <w:b/>
          <w:bCs/>
          <w:i/>
          <w:iCs/>
        </w:rPr>
        <w:t xml:space="preserve">.  </w:t>
      </w:r>
    </w:p>
    <w:p w14:paraId="1BBB7662" w14:textId="77777777" w:rsidR="002862A4" w:rsidRPr="002862A4" w:rsidRDefault="002862A4" w:rsidP="00125815">
      <w:pPr>
        <w:pStyle w:val="LargeMain"/>
        <w:rPr>
          <w:sz w:val="13"/>
        </w:rPr>
      </w:pPr>
    </w:p>
    <w:p w14:paraId="3F88D9D2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5 God is </w:t>
      </w:r>
      <w:proofErr w:type="gramStart"/>
      <w:r w:rsidRPr="005E7F4C">
        <w:t>in the midst of</w:t>
      </w:r>
      <w:proofErr w:type="gramEnd"/>
      <w:r w:rsidRPr="005E7F4C">
        <w:t xml:space="preserve"> the city; it shall not be moved; </w:t>
      </w:r>
    </w:p>
    <w:p w14:paraId="5E4179B5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lastRenderedPageBreak/>
        <w:t xml:space="preserve">God will help it when the morning dawns.  </w:t>
      </w:r>
    </w:p>
    <w:p w14:paraId="10E6FE08" w14:textId="77777777" w:rsidR="002862A4" w:rsidRPr="002862A4" w:rsidRDefault="002862A4" w:rsidP="00125815">
      <w:pPr>
        <w:pStyle w:val="LargeMain"/>
        <w:rPr>
          <w:sz w:val="13"/>
        </w:rPr>
      </w:pPr>
    </w:p>
    <w:p w14:paraId="53687828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6 The nations are in an uproar, the kingdoms totter; </w:t>
      </w:r>
    </w:p>
    <w:p w14:paraId="638A93B5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>he utters his voice, the earth melts.</w:t>
      </w:r>
    </w:p>
    <w:p w14:paraId="56516B9B" w14:textId="77777777" w:rsidR="002862A4" w:rsidRPr="002862A4" w:rsidRDefault="002862A4" w:rsidP="00125815">
      <w:pPr>
        <w:pStyle w:val="LargeMain"/>
        <w:rPr>
          <w:sz w:val="13"/>
        </w:rPr>
      </w:pPr>
    </w:p>
    <w:p w14:paraId="0BE06A26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7 The Lord of hosts is with us;  </w:t>
      </w:r>
    </w:p>
    <w:p w14:paraId="43FCFE09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the God of Jacob is our </w:t>
      </w:r>
      <w:proofErr w:type="gramStart"/>
      <w:r w:rsidRPr="005E7F4C">
        <w:rPr>
          <w:b/>
          <w:bCs/>
          <w:i/>
          <w:iCs/>
        </w:rPr>
        <w:t>refuge.*</w:t>
      </w:r>
      <w:proofErr w:type="gramEnd"/>
      <w:r w:rsidRPr="005E7F4C">
        <w:rPr>
          <w:b/>
          <w:bCs/>
          <w:i/>
          <w:iCs/>
        </w:rPr>
        <w:t xml:space="preserve">  </w:t>
      </w:r>
    </w:p>
    <w:p w14:paraId="5BAA6CF8" w14:textId="77777777" w:rsidR="002862A4" w:rsidRPr="002862A4" w:rsidRDefault="002862A4" w:rsidP="00125815">
      <w:pPr>
        <w:pStyle w:val="LargeMain"/>
        <w:rPr>
          <w:sz w:val="13"/>
        </w:rPr>
      </w:pPr>
    </w:p>
    <w:p w14:paraId="496C4D92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8 Come, behold the works of the Lord;  </w:t>
      </w:r>
    </w:p>
    <w:p w14:paraId="2CF328C8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see what desolations he has brought on the earth.  </w:t>
      </w:r>
    </w:p>
    <w:p w14:paraId="07704D16" w14:textId="77777777" w:rsidR="002862A4" w:rsidRPr="002862A4" w:rsidRDefault="002862A4" w:rsidP="00125815">
      <w:pPr>
        <w:pStyle w:val="LargeMain"/>
        <w:rPr>
          <w:sz w:val="13"/>
        </w:rPr>
      </w:pPr>
    </w:p>
    <w:p w14:paraId="0460532A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9 He makes wars cease to the end of the earth;  </w:t>
      </w:r>
    </w:p>
    <w:p w14:paraId="3C60B255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he breaks the bow, and shatters the spear;  </w:t>
      </w:r>
    </w:p>
    <w:p w14:paraId="57CBB300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>he burns the shields with fire.</w:t>
      </w:r>
    </w:p>
    <w:p w14:paraId="3C9EE197" w14:textId="77777777" w:rsidR="002862A4" w:rsidRPr="002862A4" w:rsidRDefault="002862A4" w:rsidP="00125815">
      <w:pPr>
        <w:pStyle w:val="LargeMain"/>
        <w:rPr>
          <w:sz w:val="13"/>
        </w:rPr>
      </w:pPr>
    </w:p>
    <w:p w14:paraId="7CBAF396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10 ‘Be </w:t>
      </w:r>
      <w:proofErr w:type="spellStart"/>
      <w:proofErr w:type="gramStart"/>
      <w:r w:rsidRPr="005E7F4C">
        <w:t>still,and</w:t>
      </w:r>
      <w:proofErr w:type="spellEnd"/>
      <w:proofErr w:type="gramEnd"/>
      <w:r w:rsidRPr="005E7F4C">
        <w:t xml:space="preserve"> know that I am God!  </w:t>
      </w:r>
    </w:p>
    <w:p w14:paraId="7B28C8E9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>I am exalted among the nations, </w:t>
      </w:r>
    </w:p>
    <w:p w14:paraId="20882ECA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I am exalted in the earth.’  </w:t>
      </w:r>
    </w:p>
    <w:p w14:paraId="2377B947" w14:textId="77777777" w:rsidR="002862A4" w:rsidRPr="002862A4" w:rsidRDefault="002862A4" w:rsidP="00125815">
      <w:pPr>
        <w:pStyle w:val="LargeMain"/>
        <w:rPr>
          <w:sz w:val="13"/>
        </w:rPr>
      </w:pPr>
    </w:p>
    <w:p w14:paraId="2D44C269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11 The Lord of hosts is with us;  </w:t>
      </w:r>
    </w:p>
    <w:p w14:paraId="3F398499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>the God of Jacob is our refuge.</w:t>
      </w:r>
    </w:p>
    <w:p w14:paraId="017B7476" w14:textId="77777777" w:rsidR="002862A4" w:rsidRPr="002862A4" w:rsidRDefault="002862A4" w:rsidP="00125815">
      <w:pPr>
        <w:pStyle w:val="LargeHeading1"/>
        <w:rPr>
          <w:sz w:val="13"/>
          <w:szCs w:val="13"/>
        </w:rPr>
      </w:pPr>
    </w:p>
    <w:p w14:paraId="1D3A4DC4" w14:textId="27E46ECD" w:rsidR="002862A4" w:rsidRPr="002862A4" w:rsidRDefault="00424A7F" w:rsidP="00125815">
      <w:pPr>
        <w:pStyle w:val="LargeHeading1"/>
        <w:rPr>
          <w:sz w:val="13"/>
        </w:rPr>
      </w:pPr>
      <w:r w:rsidRPr="005E7F4C">
        <w:t xml:space="preserve">Act of remembrance  </w:t>
      </w:r>
    </w:p>
    <w:p w14:paraId="10066AF9" w14:textId="77777777" w:rsidR="002862A4" w:rsidRPr="002862A4" w:rsidRDefault="002862A4" w:rsidP="00125815">
      <w:pPr>
        <w:pStyle w:val="LargeHeading1"/>
        <w:rPr>
          <w:sz w:val="13"/>
          <w:szCs w:val="13"/>
        </w:rPr>
      </w:pPr>
    </w:p>
    <w:p w14:paraId="63362AEC" w14:textId="504206A9" w:rsidR="002862A4" w:rsidRPr="002862A4" w:rsidRDefault="00424A7F" w:rsidP="00125815">
      <w:pPr>
        <w:pStyle w:val="LargeHeading1"/>
        <w:rPr>
          <w:sz w:val="13"/>
        </w:rPr>
      </w:pPr>
      <w:r w:rsidRPr="005E7F4C">
        <w:t xml:space="preserve">The Silence </w:t>
      </w:r>
      <w:r w:rsidR="00125815">
        <w:t>– P</w:t>
      </w:r>
      <w:r w:rsidR="00125815">
        <w:rPr>
          <w:caps w:val="0"/>
        </w:rPr>
        <w:t>lease stand</w:t>
      </w:r>
      <w:r w:rsidR="00125815" w:rsidRPr="005E7F4C">
        <w:rPr>
          <w:caps w:val="0"/>
        </w:rPr>
        <w:t xml:space="preserve"> </w:t>
      </w:r>
    </w:p>
    <w:p w14:paraId="30199440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562EC95E" w14:textId="77777777" w:rsidR="002862A4" w:rsidRPr="002862A4" w:rsidRDefault="00424A7F" w:rsidP="00125815">
      <w:pPr>
        <w:pStyle w:val="LargeMain"/>
        <w:rPr>
          <w:i/>
          <w:iCs/>
          <w:sz w:val="13"/>
        </w:rPr>
      </w:pPr>
      <w:r w:rsidRPr="002862A4">
        <w:rPr>
          <w:i/>
          <w:iCs/>
        </w:rPr>
        <w:t xml:space="preserve">The Last Post  </w:t>
      </w:r>
    </w:p>
    <w:p w14:paraId="20963413" w14:textId="77777777" w:rsidR="002862A4" w:rsidRPr="002862A4" w:rsidRDefault="00424A7F" w:rsidP="00125815">
      <w:pPr>
        <w:pStyle w:val="LargeMain"/>
        <w:rPr>
          <w:i/>
          <w:iCs/>
          <w:sz w:val="13"/>
        </w:rPr>
      </w:pPr>
      <w:r w:rsidRPr="002862A4">
        <w:rPr>
          <w:i/>
          <w:iCs/>
        </w:rPr>
        <w:t xml:space="preserve">The Silence  </w:t>
      </w:r>
    </w:p>
    <w:p w14:paraId="07518E97" w14:textId="77777777" w:rsidR="002862A4" w:rsidRPr="002862A4" w:rsidRDefault="00424A7F" w:rsidP="00125815">
      <w:pPr>
        <w:pStyle w:val="LargeMain"/>
        <w:rPr>
          <w:i/>
          <w:iCs/>
          <w:sz w:val="13"/>
        </w:rPr>
      </w:pPr>
      <w:r w:rsidRPr="002862A4">
        <w:rPr>
          <w:i/>
          <w:iCs/>
        </w:rPr>
        <w:t xml:space="preserve">Reveille  </w:t>
      </w:r>
    </w:p>
    <w:p w14:paraId="1EEED1E7" w14:textId="77777777" w:rsidR="002862A4" w:rsidRPr="002862A4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0D2C7752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They shall grow not old, as we that are left grow old, </w:t>
      </w:r>
    </w:p>
    <w:p w14:paraId="1CC84286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age shall not weary them nor the years condemn;   </w:t>
      </w:r>
    </w:p>
    <w:p w14:paraId="07FC9807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at the going down of the sun and in the </w:t>
      </w:r>
      <w:proofErr w:type="gramStart"/>
      <w:r w:rsidRPr="005E7F4C">
        <w:t>morning</w:t>
      </w:r>
      <w:proofErr w:type="gramEnd"/>
      <w:r w:rsidRPr="005E7F4C">
        <w:t xml:space="preserve"> we will remember them  </w:t>
      </w:r>
    </w:p>
    <w:p w14:paraId="24DDD50F" w14:textId="77777777" w:rsidR="002862A4" w:rsidRPr="002862A4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We will remember them  </w:t>
      </w:r>
    </w:p>
    <w:p w14:paraId="4B0E8A1F" w14:textId="77777777" w:rsidR="002862A4" w:rsidRPr="002862A4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2997F3DC" w14:textId="707D2467" w:rsidR="002862A4" w:rsidRPr="002862A4" w:rsidRDefault="00424A7F" w:rsidP="00125815">
      <w:pPr>
        <w:pStyle w:val="LargeHeading1"/>
        <w:rPr>
          <w:sz w:val="13"/>
        </w:rPr>
      </w:pPr>
      <w:r w:rsidRPr="00125815">
        <w:t xml:space="preserve">Act of Commitment  </w:t>
      </w:r>
    </w:p>
    <w:p w14:paraId="270FF9AA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63406417" w14:textId="77777777" w:rsidR="002862A4" w:rsidRPr="002862A4" w:rsidRDefault="00424A7F" w:rsidP="00125815">
      <w:pPr>
        <w:pStyle w:val="LargeMainBold"/>
        <w:rPr>
          <w:sz w:val="13"/>
        </w:rPr>
      </w:pPr>
      <w:r w:rsidRPr="00040C97">
        <w:t xml:space="preserve">Lord God our </w:t>
      </w:r>
      <w:proofErr w:type="gramStart"/>
      <w:r w:rsidRPr="00040C97">
        <w:t>Father</w:t>
      </w:r>
      <w:proofErr w:type="gramEnd"/>
      <w:r w:rsidRPr="00040C97">
        <w:t xml:space="preserve">,  </w:t>
      </w:r>
    </w:p>
    <w:p w14:paraId="7416D15E" w14:textId="77777777" w:rsidR="002862A4" w:rsidRPr="002862A4" w:rsidRDefault="00424A7F" w:rsidP="00125815">
      <w:pPr>
        <w:pStyle w:val="LargeMainBold"/>
        <w:rPr>
          <w:sz w:val="13"/>
        </w:rPr>
      </w:pPr>
      <w:r w:rsidRPr="00040C97">
        <w:t xml:space="preserve">we pledge ourselves to serve you </w:t>
      </w:r>
    </w:p>
    <w:p w14:paraId="6704BE83" w14:textId="0BEA7889" w:rsidR="002862A4" w:rsidRPr="002862A4" w:rsidRDefault="00424A7F" w:rsidP="00125815">
      <w:pPr>
        <w:pStyle w:val="LargeMainBold"/>
        <w:rPr>
          <w:sz w:val="13"/>
        </w:rPr>
      </w:pPr>
      <w:r w:rsidRPr="00040C97">
        <w:t>and all humankind,</w:t>
      </w:r>
      <w:r w:rsidR="002862A4">
        <w:t xml:space="preserve"> </w:t>
      </w:r>
      <w:r w:rsidRPr="00040C97">
        <w:t xml:space="preserve">in the cause of peace,  </w:t>
      </w:r>
    </w:p>
    <w:p w14:paraId="6EDD371A" w14:textId="77777777" w:rsidR="002862A4" w:rsidRPr="002862A4" w:rsidRDefault="00424A7F" w:rsidP="00125815">
      <w:pPr>
        <w:pStyle w:val="LargeMainBold"/>
        <w:rPr>
          <w:sz w:val="13"/>
        </w:rPr>
      </w:pPr>
      <w:r w:rsidRPr="00040C97">
        <w:t xml:space="preserve">for the relief of want and suffering,  </w:t>
      </w:r>
    </w:p>
    <w:p w14:paraId="573C015D" w14:textId="77777777" w:rsidR="002862A4" w:rsidRPr="002862A4" w:rsidRDefault="00424A7F" w:rsidP="00125815">
      <w:pPr>
        <w:pStyle w:val="LargeMainBold"/>
        <w:rPr>
          <w:sz w:val="13"/>
        </w:rPr>
      </w:pPr>
      <w:r w:rsidRPr="00040C97">
        <w:t xml:space="preserve">and for the praise of your name.  </w:t>
      </w:r>
    </w:p>
    <w:p w14:paraId="7BFF06B6" w14:textId="77777777" w:rsidR="002862A4" w:rsidRPr="002862A4" w:rsidRDefault="00424A7F" w:rsidP="00125815">
      <w:pPr>
        <w:pStyle w:val="LargeMainBold"/>
        <w:rPr>
          <w:sz w:val="13"/>
        </w:rPr>
      </w:pPr>
      <w:r w:rsidRPr="00040C97">
        <w:t xml:space="preserve">Guide us by your Spirit; give us wisdom;  </w:t>
      </w:r>
    </w:p>
    <w:p w14:paraId="0D3BBCD2" w14:textId="77777777" w:rsidR="002862A4" w:rsidRPr="002862A4" w:rsidRDefault="00424A7F" w:rsidP="00125815">
      <w:pPr>
        <w:pStyle w:val="LargeMainBold"/>
        <w:rPr>
          <w:sz w:val="13"/>
        </w:rPr>
      </w:pPr>
      <w:r w:rsidRPr="00040C97">
        <w:t>give us courage; give us hope; and keep us faithful</w:t>
      </w:r>
    </w:p>
    <w:p w14:paraId="4C6F8A2B" w14:textId="77777777" w:rsidR="002862A4" w:rsidRPr="002862A4" w:rsidRDefault="00424A7F" w:rsidP="00125815">
      <w:pPr>
        <w:pStyle w:val="LargeMainBold"/>
        <w:rPr>
          <w:sz w:val="13"/>
        </w:rPr>
      </w:pPr>
      <w:r w:rsidRPr="00040C97">
        <w:t xml:space="preserve">now and always.  Amen.  </w:t>
      </w:r>
    </w:p>
    <w:p w14:paraId="6E14672A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229DDDB5" w14:textId="77777777" w:rsidR="002862A4" w:rsidRPr="002862A4" w:rsidRDefault="00424A7F" w:rsidP="00125815">
      <w:pPr>
        <w:pStyle w:val="LargeHeading1"/>
        <w:rPr>
          <w:sz w:val="13"/>
        </w:rPr>
      </w:pPr>
      <w:r w:rsidRPr="00125815">
        <w:t>Safe in the shadow of the Lord</w:t>
      </w:r>
    </w:p>
    <w:p w14:paraId="04057B0B" w14:textId="77777777" w:rsidR="002862A4" w:rsidRPr="002862A4" w:rsidRDefault="00424A7F" w:rsidP="00125815">
      <w:pPr>
        <w:pStyle w:val="LargeHeading1"/>
        <w:rPr>
          <w:sz w:val="13"/>
        </w:rPr>
      </w:pPr>
      <w:r w:rsidRPr="00125815">
        <w:t>H</w:t>
      </w:r>
      <w:r w:rsidR="00125815" w:rsidRPr="00125815">
        <w:rPr>
          <w:caps w:val="0"/>
        </w:rPr>
        <w:t>ymn</w:t>
      </w:r>
      <w:r w:rsidRPr="00125815">
        <w:t xml:space="preserve"> 595</w:t>
      </w:r>
    </w:p>
    <w:p w14:paraId="2F3FD48C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Safe in the Shadow of the Lord</w:t>
      </w:r>
      <w:r w:rsidR="00125815">
        <w:t xml:space="preserve"> </w:t>
      </w:r>
    </w:p>
    <w:p w14:paraId="5D88BF5B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beneath his hand and power,</w:t>
      </w:r>
    </w:p>
    <w:p w14:paraId="4D0F58C1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I trust in him, I trust in him,</w:t>
      </w:r>
      <w:r w:rsidR="002862A4">
        <w:t xml:space="preserve"> </w:t>
      </w:r>
      <w:r w:rsidRPr="00125815">
        <w:t>my fortress and my tower.</w:t>
      </w:r>
    </w:p>
    <w:p w14:paraId="60CCC6F1" w14:textId="77777777" w:rsidR="002862A4" w:rsidRPr="002862A4" w:rsidRDefault="002862A4" w:rsidP="00125815">
      <w:pPr>
        <w:pStyle w:val="LargeMain"/>
        <w:rPr>
          <w:sz w:val="13"/>
        </w:rPr>
      </w:pPr>
    </w:p>
    <w:p w14:paraId="2CE07855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My hope is set on God alone</w:t>
      </w:r>
    </w:p>
    <w:p w14:paraId="3BCD832E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though Satan spreads his snare;</w:t>
      </w:r>
    </w:p>
    <w:p w14:paraId="4BA5E79C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I trust in him, I trust in him,</w:t>
      </w:r>
      <w:r w:rsidR="002862A4">
        <w:t xml:space="preserve"> </w:t>
      </w:r>
      <w:r w:rsidRPr="00125815">
        <w:t>to keep me in his care.</w:t>
      </w:r>
    </w:p>
    <w:p w14:paraId="36B31D32" w14:textId="77777777" w:rsidR="002862A4" w:rsidRPr="002862A4" w:rsidRDefault="002862A4" w:rsidP="00125815">
      <w:pPr>
        <w:pStyle w:val="LargeMain"/>
        <w:rPr>
          <w:sz w:val="13"/>
        </w:rPr>
      </w:pPr>
    </w:p>
    <w:p w14:paraId="4663CDDE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From fears and phantoms of the night,</w:t>
      </w:r>
    </w:p>
    <w:p w14:paraId="36D041B0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from foes about my way,</w:t>
      </w:r>
    </w:p>
    <w:p w14:paraId="14DBD0E6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I trust in him, I trust in him,</w:t>
      </w:r>
      <w:r w:rsidR="002862A4">
        <w:t xml:space="preserve"> </w:t>
      </w:r>
      <w:r w:rsidRPr="00125815">
        <w:t>by darkness as by day.</w:t>
      </w:r>
    </w:p>
    <w:p w14:paraId="4FE9B3B0" w14:textId="77777777" w:rsidR="002862A4" w:rsidRPr="002862A4" w:rsidRDefault="002862A4" w:rsidP="00125815">
      <w:pPr>
        <w:pStyle w:val="LargeMain"/>
        <w:rPr>
          <w:sz w:val="13"/>
        </w:rPr>
      </w:pPr>
    </w:p>
    <w:p w14:paraId="1F70C4DF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His holy angels keep my feet</w:t>
      </w:r>
    </w:p>
    <w:p w14:paraId="03D3C612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secure from every stone;</w:t>
      </w:r>
    </w:p>
    <w:p w14:paraId="4ED33CE4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I trust in him, I trust in him,</w:t>
      </w:r>
      <w:r w:rsidR="002862A4">
        <w:t xml:space="preserve"> </w:t>
      </w:r>
      <w:r w:rsidRPr="00125815">
        <w:t>and unafraid go on.</w:t>
      </w:r>
    </w:p>
    <w:p w14:paraId="18D3CAAD" w14:textId="77777777" w:rsidR="002862A4" w:rsidRPr="002862A4" w:rsidRDefault="002862A4" w:rsidP="00125815">
      <w:pPr>
        <w:pStyle w:val="LargeMain"/>
        <w:rPr>
          <w:sz w:val="13"/>
        </w:rPr>
      </w:pPr>
    </w:p>
    <w:p w14:paraId="45C58AE2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Strong in the everlasting Name,</w:t>
      </w:r>
      <w:r w:rsidR="002862A4">
        <w:t xml:space="preserve"> </w:t>
      </w:r>
      <w:r w:rsidRPr="00125815">
        <w:t xml:space="preserve">and in my </w:t>
      </w:r>
      <w:proofErr w:type="gramStart"/>
      <w:r w:rsidRPr="00125815">
        <w:t>Father’s</w:t>
      </w:r>
      <w:proofErr w:type="gramEnd"/>
      <w:r w:rsidRPr="00125815">
        <w:t xml:space="preserve"> care,</w:t>
      </w:r>
    </w:p>
    <w:p w14:paraId="7ED329C8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I trust in him, I trust in him,</w:t>
      </w:r>
      <w:r w:rsidR="002862A4">
        <w:t xml:space="preserve"> </w:t>
      </w:r>
    </w:p>
    <w:p w14:paraId="68684C96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who hears and answers prayer.</w:t>
      </w:r>
    </w:p>
    <w:p w14:paraId="044F0697" w14:textId="77777777" w:rsidR="002862A4" w:rsidRPr="002862A4" w:rsidRDefault="002862A4" w:rsidP="00125815">
      <w:pPr>
        <w:pStyle w:val="LargeMain"/>
        <w:rPr>
          <w:sz w:val="13"/>
        </w:rPr>
      </w:pPr>
    </w:p>
    <w:p w14:paraId="6759DA23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 xml:space="preserve">Safe in the Shadow of the </w:t>
      </w:r>
      <w:proofErr w:type="spellStart"/>
      <w:proofErr w:type="gramStart"/>
      <w:r w:rsidRPr="00125815">
        <w:t>Lord,possessed</w:t>
      </w:r>
      <w:proofErr w:type="spellEnd"/>
      <w:proofErr w:type="gramEnd"/>
      <w:r w:rsidRPr="00125815">
        <w:t xml:space="preserve"> by love divine,</w:t>
      </w:r>
    </w:p>
    <w:p w14:paraId="453293AF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I trust in him, I trust in him,</w:t>
      </w:r>
    </w:p>
    <w:p w14:paraId="1E097E6C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lastRenderedPageBreak/>
        <w:t>and meet his love with mine.</w:t>
      </w:r>
    </w:p>
    <w:p w14:paraId="5ACB3BD6" w14:textId="77777777" w:rsidR="002862A4" w:rsidRPr="002862A4" w:rsidRDefault="00424A7F" w:rsidP="00424A7F">
      <w:pPr>
        <w:spacing w:after="0" w:line="240" w:lineRule="auto"/>
        <w:rPr>
          <w:color w:val="00B050"/>
          <w:sz w:val="13"/>
          <w:szCs w:val="32"/>
        </w:rPr>
      </w:pPr>
      <w:r w:rsidRPr="00727891">
        <w:rPr>
          <w:color w:val="00B050"/>
          <w:sz w:val="32"/>
          <w:szCs w:val="32"/>
        </w:rPr>
        <w:t xml:space="preserve"> </w:t>
      </w:r>
    </w:p>
    <w:p w14:paraId="7F2ECF85" w14:textId="77777777" w:rsidR="002862A4" w:rsidRPr="002862A4" w:rsidRDefault="00424A7F" w:rsidP="00125815">
      <w:pPr>
        <w:pStyle w:val="LargeHeading1"/>
        <w:rPr>
          <w:sz w:val="13"/>
        </w:rPr>
      </w:pPr>
      <w:r w:rsidRPr="00727891">
        <w:t xml:space="preserve">The Sermon  </w:t>
      </w:r>
    </w:p>
    <w:p w14:paraId="41DC25DD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279BECD5" w14:textId="77777777" w:rsidR="002862A4" w:rsidRPr="002862A4" w:rsidRDefault="00424A7F" w:rsidP="00125815">
      <w:pPr>
        <w:pStyle w:val="LargeHeading1"/>
        <w:rPr>
          <w:sz w:val="13"/>
        </w:rPr>
      </w:pPr>
      <w:r w:rsidRPr="00125815">
        <w:t>When I survey the wondrous cross</w:t>
      </w:r>
    </w:p>
    <w:p w14:paraId="65654AE2" w14:textId="77777777" w:rsidR="002862A4" w:rsidRPr="002862A4" w:rsidRDefault="002862A4" w:rsidP="00125815">
      <w:pPr>
        <w:pStyle w:val="LargeHeading1"/>
        <w:rPr>
          <w:sz w:val="13"/>
        </w:rPr>
      </w:pPr>
      <w:r>
        <w:rPr>
          <w:caps w:val="0"/>
        </w:rPr>
        <w:t>H</w:t>
      </w:r>
      <w:r w:rsidRPr="00125815">
        <w:rPr>
          <w:caps w:val="0"/>
        </w:rPr>
        <w:t xml:space="preserve">ymn </w:t>
      </w:r>
      <w:r w:rsidR="00424A7F" w:rsidRPr="00125815">
        <w:t>247</w:t>
      </w:r>
      <w:r>
        <w:t xml:space="preserve"> – </w:t>
      </w:r>
      <w:r>
        <w:rPr>
          <w:caps w:val="0"/>
        </w:rPr>
        <w:t>Offering Hymn</w:t>
      </w:r>
    </w:p>
    <w:p w14:paraId="3B78E603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1</w:t>
      </w:r>
      <w:r w:rsidR="00125815" w:rsidRPr="00125815">
        <w:t xml:space="preserve"> </w:t>
      </w:r>
      <w:r w:rsidRPr="00125815">
        <w:t>When I survey the wondrous cross</w:t>
      </w:r>
    </w:p>
    <w:p w14:paraId="7421E3FC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on which the Prince of Glory died,</w:t>
      </w:r>
    </w:p>
    <w:p w14:paraId="16907FFC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my richest gain I count but loss,</w:t>
      </w:r>
    </w:p>
    <w:p w14:paraId="211B4028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and pour contempt on all my pride.</w:t>
      </w:r>
    </w:p>
    <w:p w14:paraId="2D78EF63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5A539045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>2</w:t>
      </w:r>
      <w:r w:rsidR="00125815">
        <w:t xml:space="preserve"> </w:t>
      </w:r>
      <w:r w:rsidRPr="005E7F4C">
        <w:t>Forbid it, Lord, that I should boast,</w:t>
      </w:r>
    </w:p>
    <w:p w14:paraId="72B33E6A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>save in the cross of Christ, my God;</w:t>
      </w:r>
    </w:p>
    <w:p w14:paraId="6078051C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 xml:space="preserve">all the vain things </w:t>
      </w:r>
    </w:p>
    <w:p w14:paraId="0D91A6A7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>that charm me most,</w:t>
      </w:r>
    </w:p>
    <w:p w14:paraId="1AC4FFAF" w14:textId="77777777" w:rsidR="002862A4" w:rsidRPr="002862A4" w:rsidRDefault="00424A7F" w:rsidP="00125815">
      <w:pPr>
        <w:pStyle w:val="LargeMain"/>
        <w:rPr>
          <w:sz w:val="13"/>
        </w:rPr>
      </w:pPr>
      <w:r w:rsidRPr="005E7F4C">
        <w:t>I sacrifice them to his Blood.</w:t>
      </w:r>
    </w:p>
    <w:p w14:paraId="1291A256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37482D67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3</w:t>
      </w:r>
      <w:r w:rsidR="00125815" w:rsidRPr="00125815">
        <w:t xml:space="preserve"> </w:t>
      </w:r>
      <w:r w:rsidRPr="00125815">
        <w:t>See from his head, his hands, his feet,</w:t>
      </w:r>
    </w:p>
    <w:p w14:paraId="6B904A37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sorrow and love flow mingled down;</w:t>
      </w:r>
    </w:p>
    <w:p w14:paraId="46E91F7B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did e’er such love and sorrow meet,</w:t>
      </w:r>
    </w:p>
    <w:p w14:paraId="03DE0812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or thorns compose so rich a crown?</w:t>
      </w:r>
    </w:p>
    <w:p w14:paraId="77E85774" w14:textId="77777777" w:rsidR="002862A4" w:rsidRPr="002862A4" w:rsidRDefault="002862A4" w:rsidP="00125815">
      <w:pPr>
        <w:pStyle w:val="LargeMain"/>
        <w:rPr>
          <w:sz w:val="13"/>
        </w:rPr>
      </w:pPr>
    </w:p>
    <w:p w14:paraId="0C76E03E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4</w:t>
      </w:r>
      <w:r w:rsidR="00125815" w:rsidRPr="00125815">
        <w:t xml:space="preserve"> </w:t>
      </w:r>
      <w:r w:rsidRPr="00125815">
        <w:t>Were the whole realm</w:t>
      </w:r>
    </w:p>
    <w:p w14:paraId="62099C75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of nature mine,</w:t>
      </w:r>
    </w:p>
    <w:p w14:paraId="6D307A18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that were an offering far too small;</w:t>
      </w:r>
    </w:p>
    <w:p w14:paraId="72144F77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love so amazing, so divine,</w:t>
      </w:r>
    </w:p>
    <w:p w14:paraId="06A1C533" w14:textId="77777777" w:rsidR="002862A4" w:rsidRPr="002862A4" w:rsidRDefault="00424A7F" w:rsidP="00125815">
      <w:pPr>
        <w:pStyle w:val="LargeMain"/>
        <w:rPr>
          <w:sz w:val="13"/>
        </w:rPr>
      </w:pPr>
      <w:r w:rsidRPr="00125815">
        <w:t>demands my soul, my life, my all.</w:t>
      </w:r>
    </w:p>
    <w:p w14:paraId="0716F5AB" w14:textId="77777777" w:rsidR="002862A4" w:rsidRPr="002862A4" w:rsidRDefault="002862A4" w:rsidP="00125815">
      <w:pPr>
        <w:pStyle w:val="LargeHeading1"/>
        <w:rPr>
          <w:sz w:val="13"/>
        </w:rPr>
      </w:pPr>
    </w:p>
    <w:p w14:paraId="0F4FD1FD" w14:textId="77777777" w:rsidR="002862A4" w:rsidRDefault="00424A7F" w:rsidP="002862A4">
      <w:pPr>
        <w:pStyle w:val="LargeHeading1"/>
      </w:pPr>
      <w:r w:rsidRPr="00727891">
        <w:t xml:space="preserve">Collect </w:t>
      </w:r>
      <w:r w:rsidR="00125815">
        <w:t xml:space="preserve">- </w:t>
      </w:r>
      <w:r w:rsidRPr="00727891">
        <w:t xml:space="preserve">the </w:t>
      </w:r>
      <w:r w:rsidR="00125815">
        <w:t>3rd</w:t>
      </w:r>
      <w:r w:rsidRPr="00727891">
        <w:t xml:space="preserve"> Sunday before Advent  </w:t>
      </w:r>
    </w:p>
    <w:p w14:paraId="02DEDD57" w14:textId="16AD3ED3" w:rsidR="002862A4" w:rsidRPr="002862A4" w:rsidRDefault="00424A7F" w:rsidP="002862A4">
      <w:pPr>
        <w:pStyle w:val="LargeHeading1"/>
        <w:rPr>
          <w:sz w:val="13"/>
        </w:rPr>
      </w:pPr>
      <w:r w:rsidRPr="00727891">
        <w:t>Prayers of the People</w:t>
      </w:r>
    </w:p>
    <w:p w14:paraId="7459B141" w14:textId="77777777" w:rsidR="002862A4" w:rsidRPr="002862A4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7339C9CF" w14:textId="77777777" w:rsidR="002862A4" w:rsidRPr="002862A4" w:rsidRDefault="00424A7F" w:rsidP="00125815">
      <w:pPr>
        <w:pStyle w:val="LargeMainBold"/>
        <w:rPr>
          <w:sz w:val="13"/>
        </w:rPr>
      </w:pPr>
      <w:r w:rsidRPr="00125815">
        <w:rPr>
          <w:b w:val="0"/>
          <w:bCs/>
        </w:rPr>
        <w:t>God of peace</w:t>
      </w:r>
      <w:r w:rsidRPr="005E7F4C">
        <w:t xml:space="preserve">, grant us your peace  </w:t>
      </w:r>
    </w:p>
    <w:p w14:paraId="195A1D16" w14:textId="77777777" w:rsidR="002862A4" w:rsidRPr="002862A4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6547EEDB" w14:textId="77777777" w:rsidR="002862A4" w:rsidRPr="002862A4" w:rsidRDefault="00125815" w:rsidP="002862A4">
      <w:pPr>
        <w:pStyle w:val="LargeMain"/>
        <w:rPr>
          <w:sz w:val="13"/>
        </w:rPr>
      </w:pPr>
      <w:r>
        <w:t>We say</w:t>
      </w:r>
      <w:r w:rsidR="00424A7F" w:rsidRPr="005E7F4C">
        <w:t xml:space="preserve"> together</w:t>
      </w:r>
      <w:r>
        <w:t>:</w:t>
      </w:r>
    </w:p>
    <w:p w14:paraId="1F7FDD43" w14:textId="77777777" w:rsidR="002862A4" w:rsidRPr="002862A4" w:rsidRDefault="00424A7F" w:rsidP="00125815">
      <w:pPr>
        <w:pStyle w:val="LargeMainBold"/>
        <w:rPr>
          <w:sz w:val="13"/>
        </w:rPr>
      </w:pPr>
      <w:r w:rsidRPr="00727891">
        <w:lastRenderedPageBreak/>
        <w:t xml:space="preserve">Lord Jesus,  </w:t>
      </w:r>
    </w:p>
    <w:p w14:paraId="57B6C9D6" w14:textId="77777777" w:rsidR="002862A4" w:rsidRPr="002862A4" w:rsidRDefault="00424A7F" w:rsidP="00125815">
      <w:pPr>
        <w:pStyle w:val="LargeMainBold"/>
        <w:rPr>
          <w:sz w:val="13"/>
        </w:rPr>
      </w:pPr>
      <w:r w:rsidRPr="00727891">
        <w:t xml:space="preserve">Today we commit ourselves to:  </w:t>
      </w:r>
    </w:p>
    <w:p w14:paraId="705E71D8" w14:textId="77777777" w:rsidR="002862A4" w:rsidRPr="002862A4" w:rsidRDefault="00424A7F" w:rsidP="00125815">
      <w:pPr>
        <w:pStyle w:val="LargeMainBold"/>
        <w:numPr>
          <w:ilvl w:val="0"/>
          <w:numId w:val="2"/>
        </w:numPr>
        <w:rPr>
          <w:sz w:val="13"/>
        </w:rPr>
      </w:pPr>
      <w:r w:rsidRPr="00727891">
        <w:t xml:space="preserve">choosing </w:t>
      </w:r>
      <w:proofErr w:type="gramStart"/>
      <w:r w:rsidRPr="00727891">
        <w:t>love</w:t>
      </w:r>
      <w:proofErr w:type="gramEnd"/>
      <w:r w:rsidRPr="00727891">
        <w:t xml:space="preserve"> over hate</w:t>
      </w:r>
    </w:p>
    <w:p w14:paraId="79E16EF3" w14:textId="77777777" w:rsidR="002862A4" w:rsidRPr="002862A4" w:rsidRDefault="00424A7F" w:rsidP="00125815">
      <w:pPr>
        <w:pStyle w:val="LargeMainBold"/>
        <w:numPr>
          <w:ilvl w:val="0"/>
          <w:numId w:val="2"/>
        </w:numPr>
        <w:rPr>
          <w:sz w:val="13"/>
        </w:rPr>
      </w:pPr>
      <w:r w:rsidRPr="00727891">
        <w:t xml:space="preserve">choosing service over selfishness  </w:t>
      </w:r>
    </w:p>
    <w:p w14:paraId="05B90CC7" w14:textId="77777777" w:rsidR="002862A4" w:rsidRPr="002862A4" w:rsidRDefault="00424A7F" w:rsidP="00125815">
      <w:pPr>
        <w:pStyle w:val="LargeMainBold"/>
        <w:numPr>
          <w:ilvl w:val="0"/>
          <w:numId w:val="2"/>
        </w:numPr>
        <w:rPr>
          <w:sz w:val="13"/>
        </w:rPr>
      </w:pPr>
      <w:r w:rsidRPr="00727891">
        <w:t>choosing sharing over greed</w:t>
      </w:r>
    </w:p>
    <w:p w14:paraId="58983EB6" w14:textId="77777777" w:rsidR="002862A4" w:rsidRPr="002862A4" w:rsidRDefault="00424A7F" w:rsidP="00125815">
      <w:pPr>
        <w:pStyle w:val="LargeMainBold"/>
        <w:numPr>
          <w:ilvl w:val="0"/>
          <w:numId w:val="2"/>
        </w:numPr>
        <w:rPr>
          <w:sz w:val="13"/>
        </w:rPr>
      </w:pPr>
      <w:r w:rsidRPr="00727891">
        <w:t>choosing peace-making over trouble making</w:t>
      </w:r>
    </w:p>
    <w:p w14:paraId="28A42C07" w14:textId="77777777" w:rsidR="002862A4" w:rsidRPr="002862A4" w:rsidRDefault="00424A7F" w:rsidP="00125815">
      <w:pPr>
        <w:pStyle w:val="LargeMainBold"/>
        <w:rPr>
          <w:sz w:val="13"/>
        </w:rPr>
      </w:pPr>
      <w:r w:rsidRPr="00727891">
        <w:t xml:space="preserve">For the glory and honour of your name. Amen </w:t>
      </w:r>
    </w:p>
    <w:p w14:paraId="3D39BEA4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7C5457F8" w14:textId="04378645" w:rsidR="002862A4" w:rsidRPr="002862A4" w:rsidRDefault="00424A7F" w:rsidP="002862A4">
      <w:pPr>
        <w:pStyle w:val="LargeHeading1"/>
        <w:rPr>
          <w:sz w:val="13"/>
        </w:rPr>
      </w:pPr>
      <w:r w:rsidRPr="00727891">
        <w:t xml:space="preserve">The Lord’s Prayer  </w:t>
      </w:r>
    </w:p>
    <w:p w14:paraId="4ABFC6CB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6846B73A" w14:textId="77777777" w:rsidR="002862A4" w:rsidRPr="002862A4" w:rsidRDefault="00424A7F" w:rsidP="002862A4">
      <w:pPr>
        <w:pStyle w:val="LargeMainBold"/>
        <w:rPr>
          <w:sz w:val="13"/>
        </w:rPr>
      </w:pPr>
      <w:r w:rsidRPr="002862A4">
        <w:t xml:space="preserve">Our Father, who art in heaven,  </w:t>
      </w:r>
    </w:p>
    <w:p w14:paraId="46A31954" w14:textId="77777777" w:rsidR="002862A4" w:rsidRPr="002862A4" w:rsidRDefault="00424A7F" w:rsidP="002862A4">
      <w:pPr>
        <w:pStyle w:val="LargeMainBold"/>
        <w:rPr>
          <w:sz w:val="13"/>
        </w:rPr>
      </w:pPr>
      <w:r w:rsidRPr="002862A4">
        <w:t>hallowed be thy name,</w:t>
      </w:r>
      <w:r w:rsidR="002862A4">
        <w:t xml:space="preserve"> </w:t>
      </w:r>
      <w:r w:rsidRPr="002862A4">
        <w:t xml:space="preserve">thy kingdom come,  </w:t>
      </w:r>
    </w:p>
    <w:p w14:paraId="3F5C52AA" w14:textId="77777777" w:rsidR="002862A4" w:rsidRPr="002862A4" w:rsidRDefault="00424A7F" w:rsidP="002862A4">
      <w:pPr>
        <w:pStyle w:val="LargeMainBold"/>
        <w:rPr>
          <w:sz w:val="13"/>
        </w:rPr>
      </w:pPr>
      <w:r w:rsidRPr="002862A4">
        <w:t>thy will be done, on earth as it is in heaven.</w:t>
      </w:r>
    </w:p>
    <w:p w14:paraId="3CDB9A1A" w14:textId="77777777" w:rsidR="002862A4" w:rsidRPr="002862A4" w:rsidRDefault="00424A7F" w:rsidP="002862A4">
      <w:pPr>
        <w:pStyle w:val="LargeMainBold"/>
        <w:rPr>
          <w:sz w:val="13"/>
        </w:rPr>
      </w:pPr>
      <w:r w:rsidRPr="002862A4">
        <w:t xml:space="preserve">Give us this day our daily bread.  </w:t>
      </w:r>
    </w:p>
    <w:p w14:paraId="3A911B9B" w14:textId="77777777" w:rsidR="002862A4" w:rsidRPr="002862A4" w:rsidRDefault="00424A7F" w:rsidP="002862A4">
      <w:pPr>
        <w:pStyle w:val="LargeMainBold"/>
        <w:rPr>
          <w:sz w:val="13"/>
        </w:rPr>
      </w:pPr>
      <w:r w:rsidRPr="002862A4">
        <w:t xml:space="preserve">And forgive us our trespasses  </w:t>
      </w:r>
    </w:p>
    <w:p w14:paraId="15BDA690" w14:textId="77777777" w:rsidR="002862A4" w:rsidRPr="002862A4" w:rsidRDefault="00424A7F" w:rsidP="002862A4">
      <w:pPr>
        <w:pStyle w:val="LargeMainBold"/>
        <w:rPr>
          <w:sz w:val="13"/>
        </w:rPr>
      </w:pPr>
      <w:r w:rsidRPr="002862A4">
        <w:t xml:space="preserve">as we forgive those who trespass against us.  </w:t>
      </w:r>
    </w:p>
    <w:p w14:paraId="7F2D9A91" w14:textId="77777777" w:rsidR="002862A4" w:rsidRPr="002862A4" w:rsidRDefault="00424A7F" w:rsidP="002862A4">
      <w:pPr>
        <w:pStyle w:val="LargeMainBold"/>
        <w:rPr>
          <w:sz w:val="13"/>
        </w:rPr>
      </w:pPr>
      <w:r w:rsidRPr="002862A4">
        <w:t>And lead us not into temptation,</w:t>
      </w:r>
    </w:p>
    <w:p w14:paraId="070266DB" w14:textId="6126B0BF" w:rsidR="002862A4" w:rsidRPr="002862A4" w:rsidRDefault="00424A7F" w:rsidP="002862A4">
      <w:pPr>
        <w:pStyle w:val="LargeMainBold"/>
        <w:rPr>
          <w:sz w:val="13"/>
        </w:rPr>
      </w:pPr>
      <w:r w:rsidRPr="002862A4">
        <w:t xml:space="preserve">but deliver us from evil.  </w:t>
      </w:r>
    </w:p>
    <w:p w14:paraId="1BDBF993" w14:textId="77777777" w:rsidR="002862A4" w:rsidRPr="002862A4" w:rsidRDefault="00424A7F" w:rsidP="002862A4">
      <w:pPr>
        <w:pStyle w:val="LargeMainBold"/>
        <w:rPr>
          <w:sz w:val="13"/>
        </w:rPr>
      </w:pPr>
      <w:r w:rsidRPr="002862A4">
        <w:t xml:space="preserve">For thine is the kingdom, the power, and the glory  </w:t>
      </w:r>
    </w:p>
    <w:p w14:paraId="2DD3BDD1" w14:textId="77777777" w:rsidR="002862A4" w:rsidRPr="002862A4" w:rsidRDefault="00424A7F" w:rsidP="002862A4">
      <w:pPr>
        <w:pStyle w:val="LargeMainBold"/>
        <w:rPr>
          <w:sz w:val="13"/>
        </w:rPr>
      </w:pPr>
      <w:proofErr w:type="gramStart"/>
      <w:r w:rsidRPr="002862A4">
        <w:t>for ever and ever</w:t>
      </w:r>
      <w:proofErr w:type="gramEnd"/>
      <w:r w:rsidRPr="002862A4">
        <w:t>. Amen.</w:t>
      </w:r>
    </w:p>
    <w:p w14:paraId="2F25CD93" w14:textId="77777777" w:rsidR="002862A4" w:rsidRPr="002862A4" w:rsidRDefault="002862A4" w:rsidP="00424A7F">
      <w:pPr>
        <w:spacing w:after="0" w:line="240" w:lineRule="auto"/>
        <w:rPr>
          <w:b/>
          <w:bCs/>
          <w:i/>
          <w:iCs/>
          <w:sz w:val="13"/>
          <w:szCs w:val="32"/>
        </w:rPr>
      </w:pPr>
    </w:p>
    <w:p w14:paraId="00719944" w14:textId="4D940C62" w:rsidR="002862A4" w:rsidRPr="002862A4" w:rsidRDefault="00424A7F" w:rsidP="002862A4">
      <w:pPr>
        <w:pStyle w:val="LargeHeading1"/>
        <w:rPr>
          <w:sz w:val="13"/>
        </w:rPr>
      </w:pPr>
      <w:r w:rsidRPr="005E7F4C">
        <w:t>T</w:t>
      </w:r>
      <w:r w:rsidR="002862A4" w:rsidRPr="005E7F4C">
        <w:rPr>
          <w:caps w:val="0"/>
        </w:rPr>
        <w:t xml:space="preserve">he colours are returned  </w:t>
      </w:r>
    </w:p>
    <w:p w14:paraId="35011B4B" w14:textId="77777777" w:rsidR="002862A4" w:rsidRPr="002862A4" w:rsidRDefault="00424A7F" w:rsidP="002862A4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17293CB6" w14:textId="77777777" w:rsidR="002862A4" w:rsidRPr="002862A4" w:rsidRDefault="00424A7F" w:rsidP="002862A4">
      <w:pPr>
        <w:pStyle w:val="LargeHeading1"/>
        <w:rPr>
          <w:sz w:val="13"/>
          <w:szCs w:val="32"/>
        </w:rPr>
      </w:pPr>
      <w:r w:rsidRPr="00727891">
        <w:t>The National Anthem</w:t>
      </w:r>
      <w:r w:rsidR="002862A4">
        <w:t xml:space="preserve"> - </w:t>
      </w:r>
      <w:r w:rsidRPr="00727891">
        <w:t>H</w:t>
      </w:r>
      <w:r w:rsidR="002862A4" w:rsidRPr="00727891">
        <w:rPr>
          <w:caps w:val="0"/>
        </w:rPr>
        <w:t>ymn</w:t>
      </w:r>
      <w:r w:rsidRPr="00727891">
        <w:t xml:space="preserve"> 534</w:t>
      </w:r>
    </w:p>
    <w:p w14:paraId="240AC316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0C5C0DE2" w14:textId="77777777" w:rsidR="002862A4" w:rsidRPr="002862A4" w:rsidRDefault="00424A7F" w:rsidP="002862A4">
      <w:pPr>
        <w:pStyle w:val="LargeMain"/>
        <w:rPr>
          <w:sz w:val="13"/>
        </w:rPr>
      </w:pPr>
      <w:r w:rsidRPr="00727891">
        <w:t>God save our gracious King, long live our noble King,</w:t>
      </w:r>
    </w:p>
    <w:p w14:paraId="439508DE" w14:textId="77777777" w:rsidR="002862A4" w:rsidRPr="002862A4" w:rsidRDefault="00424A7F" w:rsidP="002862A4">
      <w:pPr>
        <w:pStyle w:val="LargeMain"/>
        <w:rPr>
          <w:sz w:val="13"/>
        </w:rPr>
      </w:pPr>
      <w:r w:rsidRPr="00727891">
        <w:t xml:space="preserve">God save the King.  </w:t>
      </w:r>
    </w:p>
    <w:p w14:paraId="5FD2D704" w14:textId="77777777" w:rsidR="002862A4" w:rsidRPr="002862A4" w:rsidRDefault="00424A7F" w:rsidP="002862A4">
      <w:pPr>
        <w:pStyle w:val="LargeMain"/>
        <w:rPr>
          <w:sz w:val="13"/>
        </w:rPr>
      </w:pPr>
      <w:r w:rsidRPr="00727891">
        <w:t xml:space="preserve">Send him victorious, happy and glorious,  </w:t>
      </w:r>
    </w:p>
    <w:p w14:paraId="3D6C583F" w14:textId="77777777" w:rsidR="002862A4" w:rsidRPr="002862A4" w:rsidRDefault="00424A7F" w:rsidP="002862A4">
      <w:pPr>
        <w:pStyle w:val="LargeMain"/>
        <w:rPr>
          <w:sz w:val="13"/>
        </w:rPr>
      </w:pPr>
      <w:r w:rsidRPr="00727891">
        <w:t>long to reign over us;</w:t>
      </w:r>
      <w:r w:rsidR="002862A4">
        <w:t xml:space="preserve"> </w:t>
      </w:r>
      <w:r w:rsidRPr="00727891">
        <w:t xml:space="preserve">God save the King. </w:t>
      </w:r>
    </w:p>
    <w:p w14:paraId="00822E0D" w14:textId="77777777" w:rsidR="002862A4" w:rsidRPr="002862A4" w:rsidRDefault="002862A4" w:rsidP="002862A4">
      <w:pPr>
        <w:pStyle w:val="LargeMain"/>
        <w:rPr>
          <w:sz w:val="13"/>
        </w:rPr>
      </w:pPr>
    </w:p>
    <w:p w14:paraId="6E3A1917" w14:textId="77777777" w:rsidR="002862A4" w:rsidRPr="002862A4" w:rsidRDefault="00424A7F" w:rsidP="002862A4">
      <w:pPr>
        <w:pStyle w:val="LargeMain"/>
        <w:rPr>
          <w:sz w:val="13"/>
        </w:rPr>
      </w:pPr>
      <w:r w:rsidRPr="00727891">
        <w:t xml:space="preserve">Thy choicest gifts in store on him be pleased to pour,  </w:t>
      </w:r>
    </w:p>
    <w:p w14:paraId="7416A8E4" w14:textId="77777777" w:rsidR="002862A4" w:rsidRPr="002862A4" w:rsidRDefault="00424A7F" w:rsidP="002862A4">
      <w:pPr>
        <w:pStyle w:val="LargeMain"/>
        <w:rPr>
          <w:sz w:val="13"/>
        </w:rPr>
      </w:pPr>
      <w:r w:rsidRPr="00727891">
        <w:t xml:space="preserve">long may he reign,  </w:t>
      </w:r>
    </w:p>
    <w:p w14:paraId="306ACDDA" w14:textId="77777777" w:rsidR="002862A4" w:rsidRPr="002862A4" w:rsidRDefault="00424A7F" w:rsidP="002862A4">
      <w:pPr>
        <w:pStyle w:val="LargeMain"/>
        <w:rPr>
          <w:sz w:val="13"/>
        </w:rPr>
      </w:pPr>
      <w:r w:rsidRPr="00727891">
        <w:t>may he defend our laws,</w:t>
      </w:r>
      <w:r w:rsidR="002862A4">
        <w:t xml:space="preserve"> </w:t>
      </w:r>
      <w:r w:rsidRPr="00727891">
        <w:t xml:space="preserve">and ever give us cause  </w:t>
      </w:r>
    </w:p>
    <w:p w14:paraId="09677507" w14:textId="77777777" w:rsidR="002862A4" w:rsidRPr="002862A4" w:rsidRDefault="00424A7F" w:rsidP="002862A4">
      <w:pPr>
        <w:pStyle w:val="LargeMain"/>
        <w:rPr>
          <w:sz w:val="13"/>
        </w:rPr>
      </w:pPr>
      <w:r w:rsidRPr="00727891">
        <w:lastRenderedPageBreak/>
        <w:t xml:space="preserve">to sing with heart and voice 'God save the King'. </w:t>
      </w:r>
    </w:p>
    <w:p w14:paraId="61013F72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7CC59B18" w14:textId="43ABD93A" w:rsidR="002862A4" w:rsidRPr="002862A4" w:rsidRDefault="00424A7F" w:rsidP="002862A4">
      <w:pPr>
        <w:pStyle w:val="LargeHeading1"/>
        <w:rPr>
          <w:sz w:val="13"/>
        </w:rPr>
      </w:pPr>
      <w:r w:rsidRPr="00727891">
        <w:t xml:space="preserve">The Blessing.  </w:t>
      </w:r>
    </w:p>
    <w:p w14:paraId="43DBD471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1D4A3579" w14:textId="77777777" w:rsidR="002862A4" w:rsidRPr="002862A4" w:rsidRDefault="00424A7F" w:rsidP="002862A4">
      <w:pPr>
        <w:pStyle w:val="LargeHeading1"/>
        <w:rPr>
          <w:sz w:val="13"/>
        </w:rPr>
      </w:pPr>
      <w:r w:rsidRPr="00727891">
        <w:t xml:space="preserve">God is our strength </w:t>
      </w:r>
      <w:r w:rsidR="002862A4">
        <w:t>&amp;</w:t>
      </w:r>
      <w:r w:rsidRPr="00727891">
        <w:t xml:space="preserve"> refuge</w:t>
      </w:r>
      <w:r w:rsidR="002862A4">
        <w:t xml:space="preserve"> - </w:t>
      </w:r>
      <w:r w:rsidRPr="00727891">
        <w:t>H</w:t>
      </w:r>
      <w:r w:rsidR="002862A4" w:rsidRPr="00727891">
        <w:rPr>
          <w:caps w:val="0"/>
        </w:rPr>
        <w:t>ymn</w:t>
      </w:r>
      <w:r w:rsidR="002862A4">
        <w:t xml:space="preserve"> </w:t>
      </w:r>
      <w:r w:rsidRPr="00727891">
        <w:t>12</w:t>
      </w:r>
    </w:p>
    <w:p w14:paraId="42F21862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3B6FDE2F" w14:textId="77777777" w:rsidR="002862A4" w:rsidRPr="001057EC" w:rsidRDefault="002862A4" w:rsidP="002862A4">
      <w:pPr>
        <w:pStyle w:val="LargeMain"/>
        <w:rPr>
          <w:sz w:val="40"/>
          <w:szCs w:val="40"/>
        </w:rPr>
      </w:pPr>
      <w:r w:rsidRPr="001057EC">
        <w:rPr>
          <w:b/>
          <w:bCs/>
          <w:sz w:val="40"/>
          <w:szCs w:val="40"/>
        </w:rPr>
        <w:t>1</w:t>
      </w:r>
      <w:r w:rsidRPr="001057EC">
        <w:rPr>
          <w:sz w:val="40"/>
          <w:szCs w:val="40"/>
        </w:rPr>
        <w:t xml:space="preserve"> </w:t>
      </w:r>
      <w:r w:rsidR="00424A7F" w:rsidRPr="001057EC">
        <w:rPr>
          <w:sz w:val="40"/>
          <w:szCs w:val="40"/>
        </w:rPr>
        <w:t>God is our strength and refuge,</w:t>
      </w:r>
    </w:p>
    <w:p w14:paraId="48B527EA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our present help in trouble;</w:t>
      </w:r>
    </w:p>
    <w:p w14:paraId="0377ED1B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and we therefore will not fear,</w:t>
      </w:r>
    </w:p>
    <w:p w14:paraId="023EDEFB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though the earth should change!</w:t>
      </w:r>
    </w:p>
    <w:p w14:paraId="4358E587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Though mountains shake and tremble,</w:t>
      </w:r>
    </w:p>
    <w:p w14:paraId="39E59959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though swirling floods are raging,</w:t>
      </w:r>
    </w:p>
    <w:p w14:paraId="717BA27C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God the Lord of Hosts is with us evermore!</w:t>
      </w:r>
    </w:p>
    <w:p w14:paraId="2F157219" w14:textId="77777777" w:rsidR="002862A4" w:rsidRPr="001057EC" w:rsidRDefault="002862A4" w:rsidP="002862A4">
      <w:pPr>
        <w:pStyle w:val="LargeMain"/>
        <w:rPr>
          <w:sz w:val="40"/>
          <w:szCs w:val="40"/>
        </w:rPr>
      </w:pPr>
    </w:p>
    <w:p w14:paraId="4001BDD7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b/>
          <w:bCs/>
          <w:sz w:val="40"/>
          <w:szCs w:val="40"/>
        </w:rPr>
        <w:t>2</w:t>
      </w:r>
      <w:r w:rsidRPr="001057EC">
        <w:rPr>
          <w:sz w:val="40"/>
          <w:szCs w:val="40"/>
        </w:rPr>
        <w:t xml:space="preserve"> There is a flowing river,</w:t>
      </w:r>
    </w:p>
    <w:p w14:paraId="37C32A2C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within God s Holy city;</w:t>
      </w:r>
    </w:p>
    <w:p w14:paraId="0909AE46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 xml:space="preserve">God is </w:t>
      </w:r>
      <w:proofErr w:type="gramStart"/>
      <w:r w:rsidRPr="001057EC">
        <w:rPr>
          <w:sz w:val="40"/>
          <w:szCs w:val="40"/>
        </w:rPr>
        <w:t>in the midst of</w:t>
      </w:r>
      <w:proofErr w:type="gramEnd"/>
      <w:r w:rsidRPr="001057EC">
        <w:rPr>
          <w:sz w:val="40"/>
          <w:szCs w:val="40"/>
        </w:rPr>
        <w:t xml:space="preserve"> her,</w:t>
      </w:r>
    </w:p>
    <w:p w14:paraId="767D84E9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she shall not be moved!</w:t>
      </w:r>
    </w:p>
    <w:p w14:paraId="4882AEDF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God s help is swiftly given,</w:t>
      </w:r>
    </w:p>
    <w:p w14:paraId="12E5BD3A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thrones vanish at his presence,</w:t>
      </w:r>
    </w:p>
    <w:p w14:paraId="14282B5B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God the Lord of Hosts is with us evermore!</w:t>
      </w:r>
    </w:p>
    <w:p w14:paraId="6413EEB7" w14:textId="77777777" w:rsidR="002862A4" w:rsidRPr="001057EC" w:rsidRDefault="002862A4" w:rsidP="002862A4">
      <w:pPr>
        <w:pStyle w:val="LargeMain"/>
        <w:rPr>
          <w:sz w:val="40"/>
          <w:szCs w:val="40"/>
        </w:rPr>
      </w:pPr>
    </w:p>
    <w:p w14:paraId="50F5D664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b/>
          <w:bCs/>
          <w:sz w:val="40"/>
          <w:szCs w:val="40"/>
        </w:rPr>
        <w:t>3</w:t>
      </w:r>
      <w:r w:rsidRPr="001057EC">
        <w:rPr>
          <w:sz w:val="40"/>
          <w:szCs w:val="40"/>
        </w:rPr>
        <w:t xml:space="preserve"> Come, see the works of our maker,</w:t>
      </w:r>
    </w:p>
    <w:p w14:paraId="4EDD53F7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learn of his deeds all powerful</w:t>
      </w:r>
    </w:p>
    <w:p w14:paraId="25121B93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wars will cease across the world</w:t>
      </w:r>
    </w:p>
    <w:p w14:paraId="3ED0146B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when he shatters the spear!</w:t>
      </w:r>
    </w:p>
    <w:p w14:paraId="16DDADC1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Be still and know your creator,</w:t>
      </w:r>
    </w:p>
    <w:p w14:paraId="57AD5E80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uplift him in the nations;</w:t>
      </w:r>
    </w:p>
    <w:p w14:paraId="2E6EB168" w14:textId="77777777" w:rsidR="002862A4" w:rsidRPr="001057EC" w:rsidRDefault="00424A7F" w:rsidP="002862A4">
      <w:pPr>
        <w:pStyle w:val="LargeMain"/>
        <w:rPr>
          <w:sz w:val="40"/>
          <w:szCs w:val="40"/>
        </w:rPr>
      </w:pPr>
      <w:r w:rsidRPr="001057EC">
        <w:rPr>
          <w:sz w:val="40"/>
          <w:szCs w:val="40"/>
        </w:rPr>
        <w:t>God the Lord of Hosts is with us evermore!</w:t>
      </w:r>
    </w:p>
    <w:p w14:paraId="45AD4268" w14:textId="77777777" w:rsidR="002862A4" w:rsidRPr="002862A4" w:rsidRDefault="002862A4" w:rsidP="002862A4">
      <w:pPr>
        <w:pStyle w:val="LargeHeading1"/>
        <w:rPr>
          <w:sz w:val="13"/>
          <w:szCs w:val="13"/>
        </w:rPr>
      </w:pPr>
    </w:p>
    <w:p w14:paraId="3C2D7CA4" w14:textId="3873987A" w:rsidR="002862A4" w:rsidRPr="002862A4" w:rsidRDefault="00424A7F" w:rsidP="002862A4">
      <w:pPr>
        <w:pStyle w:val="LargeHeading1"/>
        <w:rPr>
          <w:sz w:val="13"/>
        </w:rPr>
      </w:pPr>
      <w:r w:rsidRPr="00727891">
        <w:t xml:space="preserve">Dismissal  </w:t>
      </w:r>
    </w:p>
    <w:p w14:paraId="38137E97" w14:textId="77777777" w:rsidR="002862A4" w:rsidRPr="002862A4" w:rsidRDefault="002862A4" w:rsidP="00424A7F">
      <w:pPr>
        <w:spacing w:after="0" w:line="240" w:lineRule="auto"/>
        <w:rPr>
          <w:sz w:val="13"/>
          <w:szCs w:val="32"/>
        </w:rPr>
      </w:pPr>
    </w:p>
    <w:p w14:paraId="24926B58" w14:textId="77777777" w:rsidR="002862A4" w:rsidRPr="002862A4" w:rsidRDefault="00424A7F" w:rsidP="002862A4">
      <w:pPr>
        <w:pStyle w:val="LargeMain"/>
        <w:rPr>
          <w:sz w:val="13"/>
        </w:rPr>
      </w:pPr>
      <w:r w:rsidRPr="005E7F4C">
        <w:t xml:space="preserve">We go into the world  </w:t>
      </w:r>
    </w:p>
    <w:p w14:paraId="7D8F9E6C" w14:textId="2C7FD09D" w:rsidR="002862A4" w:rsidRPr="002862A4" w:rsidRDefault="00424A7F" w:rsidP="002862A4">
      <w:pPr>
        <w:pStyle w:val="LargeMain"/>
        <w:rPr>
          <w:b/>
          <w:bCs/>
          <w:i/>
          <w:iCs/>
          <w:sz w:val="13"/>
        </w:rPr>
      </w:pPr>
      <w:r w:rsidRPr="00727891">
        <w:rPr>
          <w:b/>
          <w:bCs/>
          <w:i/>
          <w:iCs/>
        </w:rPr>
        <w:t>To walk in God</w:t>
      </w:r>
      <w:r w:rsidR="001057EC">
        <w:rPr>
          <w:b/>
          <w:bCs/>
          <w:i/>
          <w:iCs/>
        </w:rPr>
        <w:t>’s</w:t>
      </w:r>
      <w:r w:rsidRPr="00727891">
        <w:rPr>
          <w:b/>
          <w:bCs/>
          <w:i/>
          <w:iCs/>
        </w:rPr>
        <w:t xml:space="preserve"> light</w:t>
      </w:r>
      <w:r w:rsidR="001057EC">
        <w:rPr>
          <w:b/>
          <w:bCs/>
          <w:i/>
          <w:iCs/>
        </w:rPr>
        <w:t>, t</w:t>
      </w:r>
      <w:r w:rsidRPr="00727891">
        <w:rPr>
          <w:b/>
          <w:bCs/>
          <w:i/>
          <w:iCs/>
        </w:rPr>
        <w:t>o rejoice in God</w:t>
      </w:r>
      <w:r w:rsidR="001057EC">
        <w:rPr>
          <w:b/>
          <w:bCs/>
          <w:i/>
          <w:iCs/>
        </w:rPr>
        <w:t>’s</w:t>
      </w:r>
      <w:r w:rsidRPr="00727891">
        <w:rPr>
          <w:b/>
          <w:bCs/>
          <w:i/>
          <w:iCs/>
        </w:rPr>
        <w:t xml:space="preserve"> love  </w:t>
      </w:r>
    </w:p>
    <w:p w14:paraId="29550884" w14:textId="0D6C30BD" w:rsidR="00297CAE" w:rsidRPr="001057EC" w:rsidRDefault="00424A7F" w:rsidP="001057EC">
      <w:pPr>
        <w:pStyle w:val="LargeMain"/>
        <w:rPr>
          <w:b/>
          <w:bCs/>
          <w:i/>
          <w:iCs/>
          <w:sz w:val="13"/>
        </w:rPr>
      </w:pPr>
      <w:r w:rsidRPr="00727891">
        <w:rPr>
          <w:b/>
          <w:bCs/>
          <w:i/>
          <w:iCs/>
        </w:rPr>
        <w:t>And to reflect God</w:t>
      </w:r>
      <w:r w:rsidR="001057EC">
        <w:rPr>
          <w:b/>
          <w:bCs/>
          <w:i/>
          <w:iCs/>
        </w:rPr>
        <w:t>’s</w:t>
      </w:r>
      <w:r w:rsidRPr="00727891">
        <w:rPr>
          <w:b/>
          <w:bCs/>
          <w:i/>
          <w:iCs/>
        </w:rPr>
        <w:t xml:space="preserve"> glory Amen  </w:t>
      </w:r>
    </w:p>
    <w:sectPr w:rsidR="00297CAE" w:rsidRPr="001057EC" w:rsidSect="00073B7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D45"/>
    <w:multiLevelType w:val="hybridMultilevel"/>
    <w:tmpl w:val="3BD8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F2EF9"/>
    <w:multiLevelType w:val="hybridMultilevel"/>
    <w:tmpl w:val="5E683B5C"/>
    <w:lvl w:ilvl="0" w:tplc="6FD0E262">
      <w:numFmt w:val="bullet"/>
      <w:lvlText w:val="-"/>
      <w:lvlJc w:val="left"/>
      <w:pPr>
        <w:ind w:left="460" w:hanging="360"/>
      </w:pPr>
      <w:rPr>
        <w:rFonts w:ascii="Cambria" w:eastAsiaTheme="minorHAnsi" w:hAnsi="Cambria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6586896"/>
    <w:multiLevelType w:val="hybridMultilevel"/>
    <w:tmpl w:val="038EC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4321">
    <w:abstractNumId w:val="2"/>
  </w:num>
  <w:num w:numId="2" w16cid:durableId="22021057">
    <w:abstractNumId w:val="0"/>
  </w:num>
  <w:num w:numId="3" w16cid:durableId="60654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7F"/>
    <w:rsid w:val="00040056"/>
    <w:rsid w:val="00073B7F"/>
    <w:rsid w:val="001057EC"/>
    <w:rsid w:val="001117B2"/>
    <w:rsid w:val="00125815"/>
    <w:rsid w:val="00147A5C"/>
    <w:rsid w:val="00195692"/>
    <w:rsid w:val="002862A4"/>
    <w:rsid w:val="00297CAE"/>
    <w:rsid w:val="002A66D0"/>
    <w:rsid w:val="002D07DF"/>
    <w:rsid w:val="003C6811"/>
    <w:rsid w:val="00424A7F"/>
    <w:rsid w:val="00562BFE"/>
    <w:rsid w:val="005700CF"/>
    <w:rsid w:val="005F010B"/>
    <w:rsid w:val="005F67A3"/>
    <w:rsid w:val="00731348"/>
    <w:rsid w:val="007F5CBB"/>
    <w:rsid w:val="00862DCC"/>
    <w:rsid w:val="008E3E7D"/>
    <w:rsid w:val="00A44241"/>
    <w:rsid w:val="00B33EB6"/>
    <w:rsid w:val="00B577BF"/>
    <w:rsid w:val="00BE2029"/>
    <w:rsid w:val="00C15953"/>
    <w:rsid w:val="00C46A49"/>
    <w:rsid w:val="00D97566"/>
    <w:rsid w:val="00D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2B053"/>
  <w15:chartTrackingRefBased/>
  <w15:docId w15:val="{D9E88212-39AE-3B49-908C-0A3F4FB1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7F"/>
  </w:style>
  <w:style w:type="paragraph" w:styleId="Heading1">
    <w:name w:val="heading 1"/>
    <w:basedOn w:val="Normal"/>
    <w:next w:val="Normal"/>
    <w:link w:val="Heading1Char"/>
    <w:uiPriority w:val="9"/>
    <w:qFormat/>
    <w:rsid w:val="002A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6D0"/>
    <w:rPr>
      <w:b/>
      <w:bCs/>
      <w:smallCaps/>
      <w:color w:val="0F4761" w:themeColor="accent1" w:themeShade="BF"/>
      <w:spacing w:val="5"/>
    </w:rPr>
  </w:style>
  <w:style w:type="paragraph" w:customStyle="1" w:styleId="LargeHeading1">
    <w:name w:val="Large Heading 1"/>
    <w:basedOn w:val="Normal"/>
    <w:qFormat/>
    <w:rsid w:val="00073B7F"/>
    <w:pPr>
      <w:spacing w:after="0" w:line="240" w:lineRule="auto"/>
    </w:pPr>
    <w:rPr>
      <w:rFonts w:ascii="Cambria" w:hAnsi="Cambria" w:cs="Times New Roman (Body CS)"/>
      <w:b/>
      <w:caps/>
      <w:sz w:val="48"/>
    </w:rPr>
  </w:style>
  <w:style w:type="paragraph" w:customStyle="1" w:styleId="LargeHeading2">
    <w:name w:val="Large Heading 2"/>
    <w:basedOn w:val="Normal"/>
    <w:qFormat/>
    <w:rsid w:val="00073B7F"/>
    <w:pPr>
      <w:spacing w:after="0" w:line="240" w:lineRule="auto"/>
    </w:pPr>
    <w:rPr>
      <w:rFonts w:ascii="Cambria" w:hAnsi="Cambria" w:cs="Times New Roman (Body CS)"/>
      <w:b/>
      <w:caps/>
      <w:sz w:val="44"/>
    </w:rPr>
  </w:style>
  <w:style w:type="paragraph" w:customStyle="1" w:styleId="LargeMain">
    <w:name w:val="Large Main"/>
    <w:basedOn w:val="Normal"/>
    <w:qFormat/>
    <w:rsid w:val="005700CF"/>
    <w:pPr>
      <w:spacing w:after="0" w:line="240" w:lineRule="auto"/>
    </w:pPr>
    <w:rPr>
      <w:rFonts w:ascii="Cambria" w:hAnsi="Cambria"/>
      <w:sz w:val="44"/>
    </w:rPr>
  </w:style>
  <w:style w:type="paragraph" w:customStyle="1" w:styleId="LargeMainBold">
    <w:name w:val="Large Main Bold"/>
    <w:basedOn w:val="Normal"/>
    <w:qFormat/>
    <w:rsid w:val="00073B7F"/>
    <w:pPr>
      <w:spacing w:after="0" w:line="240" w:lineRule="auto"/>
    </w:pPr>
    <w:rPr>
      <w:rFonts w:ascii="Cambria" w:hAnsi="Cambria"/>
      <w:b/>
      <w:sz w:val="44"/>
    </w:rPr>
  </w:style>
  <w:style w:type="paragraph" w:customStyle="1" w:styleId="SmallHeading1">
    <w:name w:val="Small Heading 1"/>
    <w:basedOn w:val="Normal"/>
    <w:qFormat/>
    <w:rsid w:val="00040056"/>
    <w:pPr>
      <w:spacing w:after="0" w:line="240" w:lineRule="auto"/>
    </w:pPr>
    <w:rPr>
      <w:rFonts w:ascii="Cambria" w:hAnsi="Cambria" w:cs="Times New Roman (Body CS)"/>
      <w:b/>
      <w:caps/>
      <w:sz w:val="36"/>
    </w:rPr>
  </w:style>
  <w:style w:type="paragraph" w:customStyle="1" w:styleId="SmallHeading2">
    <w:name w:val="Small Heading 2"/>
    <w:basedOn w:val="Normal"/>
    <w:qFormat/>
    <w:rsid w:val="00040056"/>
    <w:pPr>
      <w:spacing w:after="0" w:line="240" w:lineRule="auto"/>
    </w:pPr>
    <w:rPr>
      <w:rFonts w:ascii="Cambria" w:hAnsi="Cambria" w:cs="Times New Roman (Body CS)"/>
      <w:b/>
      <w:caps/>
      <w:sz w:val="30"/>
    </w:rPr>
  </w:style>
  <w:style w:type="paragraph" w:customStyle="1" w:styleId="Smallmain">
    <w:name w:val="Small main"/>
    <w:basedOn w:val="Normal"/>
    <w:qFormat/>
    <w:rsid w:val="001117B2"/>
    <w:pPr>
      <w:spacing w:after="0" w:line="240" w:lineRule="auto"/>
    </w:pPr>
    <w:rPr>
      <w:rFonts w:ascii="Cambria" w:hAnsi="Cambria"/>
      <w:sz w:val="30"/>
    </w:rPr>
  </w:style>
  <w:style w:type="paragraph" w:customStyle="1" w:styleId="Smallmainbold">
    <w:name w:val="Small main bold"/>
    <w:basedOn w:val="Normal"/>
    <w:qFormat/>
    <w:rsid w:val="001117B2"/>
    <w:pPr>
      <w:spacing w:after="0" w:line="240" w:lineRule="auto"/>
    </w:pPr>
    <w:rPr>
      <w:rFonts w:ascii="Cambria" w:hAnsi="Cambria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keal/Desktop/Maureen/Library/Group%20Containers/UBF8T346G9.Office/User%20Content.localized/Templates.localized/Order%20of%20Servic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of Service2.dotx</Template>
  <TotalTime>24</TotalTime>
  <Pages>8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</cp:lastModifiedBy>
  <cp:revision>4</cp:revision>
  <dcterms:created xsi:type="dcterms:W3CDTF">2025-10-27T12:06:00Z</dcterms:created>
  <dcterms:modified xsi:type="dcterms:W3CDTF">2025-11-03T13:55:00Z</dcterms:modified>
</cp:coreProperties>
</file>