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229E" w14:textId="77777777" w:rsidR="004956B9" w:rsidRPr="004956B9" w:rsidRDefault="00F54C99" w:rsidP="004956B9">
      <w:pPr>
        <w:pStyle w:val="LargeHeading1"/>
        <w:jc w:val="center"/>
        <w:rPr>
          <w:i/>
          <w:iCs/>
          <w:sz w:val="13"/>
        </w:rPr>
      </w:pPr>
      <w:r w:rsidRPr="00121D8A">
        <w:rPr>
          <w:i/>
          <w:iCs/>
        </w:rPr>
        <w:t>All Ages Together</w:t>
      </w:r>
    </w:p>
    <w:p w14:paraId="357ACDAD" w14:textId="77777777" w:rsidR="004956B9" w:rsidRPr="004956B9" w:rsidRDefault="00F54C99" w:rsidP="004956B9">
      <w:pPr>
        <w:pStyle w:val="LargeHeading2"/>
        <w:rPr>
          <w:sz w:val="13"/>
        </w:rPr>
      </w:pPr>
      <w:r w:rsidRPr="00F54C99">
        <w:t xml:space="preserve">Sunday </w:t>
      </w:r>
      <w:r w:rsidR="00F2090A">
        <w:t>26</w:t>
      </w:r>
      <w:r w:rsidR="00F2090A" w:rsidRPr="00F2090A">
        <w:rPr>
          <w:vertAlign w:val="superscript"/>
        </w:rPr>
        <w:t>th</w:t>
      </w:r>
      <w:r w:rsidR="00F2090A">
        <w:t xml:space="preserve"> October</w:t>
      </w:r>
      <w:r>
        <w:t xml:space="preserve"> </w:t>
      </w:r>
      <w:r w:rsidR="00F2090A">
        <w:t>–</w:t>
      </w:r>
      <w:r>
        <w:t xml:space="preserve"> </w:t>
      </w:r>
      <w:r w:rsidR="00F2090A">
        <w:rPr>
          <w:caps w:val="0"/>
        </w:rPr>
        <w:t>5</w:t>
      </w:r>
      <w:r w:rsidR="00F2090A" w:rsidRPr="00F2090A">
        <w:rPr>
          <w:caps w:val="0"/>
          <w:vertAlign w:val="superscript"/>
        </w:rPr>
        <w:t>th</w:t>
      </w:r>
      <w:r w:rsidR="00F2090A">
        <w:rPr>
          <w:caps w:val="0"/>
        </w:rPr>
        <w:t xml:space="preserve"> Sunday before Advent</w:t>
      </w:r>
    </w:p>
    <w:p w14:paraId="43313A84" w14:textId="77777777" w:rsidR="004956B9" w:rsidRPr="004956B9" w:rsidRDefault="004956B9" w:rsidP="004956B9">
      <w:pPr>
        <w:pStyle w:val="LargeHeading1"/>
        <w:rPr>
          <w:sz w:val="13"/>
        </w:rPr>
      </w:pPr>
    </w:p>
    <w:p w14:paraId="2ED9F39B" w14:textId="77777777" w:rsidR="004956B9" w:rsidRPr="004956B9" w:rsidRDefault="00F54C99" w:rsidP="004956B9">
      <w:pPr>
        <w:pStyle w:val="LargeHeading1"/>
        <w:rPr>
          <w:sz w:val="13"/>
        </w:rPr>
      </w:pPr>
      <w:r w:rsidRPr="00F54C99">
        <w:t>The Greeting - Hello and Welcome</w:t>
      </w:r>
    </w:p>
    <w:p w14:paraId="7A635C0B" w14:textId="77777777" w:rsidR="004956B9" w:rsidRPr="004956B9" w:rsidRDefault="004956B9" w:rsidP="004956B9">
      <w:pPr>
        <w:pStyle w:val="LargeHeading1"/>
        <w:rPr>
          <w:sz w:val="13"/>
        </w:rPr>
      </w:pPr>
    </w:p>
    <w:p w14:paraId="32C92266" w14:textId="77777777" w:rsidR="004956B9" w:rsidRPr="004956B9" w:rsidRDefault="00F54C99" w:rsidP="004956B9">
      <w:pPr>
        <w:pStyle w:val="LargeHeading1"/>
        <w:rPr>
          <w:sz w:val="13"/>
        </w:rPr>
      </w:pPr>
      <w:r w:rsidRPr="00F54C99">
        <w:t>Opening Prayer</w:t>
      </w:r>
    </w:p>
    <w:p w14:paraId="5C681B26" w14:textId="77777777" w:rsidR="004956B9" w:rsidRPr="004956B9" w:rsidRDefault="00F54C99" w:rsidP="004956B9">
      <w:pPr>
        <w:pStyle w:val="LargeMain"/>
        <w:rPr>
          <w:sz w:val="13"/>
        </w:rPr>
      </w:pPr>
      <w:r>
        <w:t>The Lord be with you </w:t>
      </w:r>
      <w:r w:rsidRPr="00121D8A">
        <w:rPr>
          <w:b/>
          <w:bCs/>
        </w:rPr>
        <w:t>And</w:t>
      </w:r>
      <w:r w:rsidR="00EA3EE1">
        <w:rPr>
          <w:b/>
          <w:bCs/>
        </w:rPr>
        <w:t xml:space="preserve"> </w:t>
      </w:r>
      <w:r w:rsidRPr="00121D8A">
        <w:rPr>
          <w:b/>
          <w:bCs/>
        </w:rPr>
        <w:t>also with you</w:t>
      </w:r>
      <w:r>
        <w:t> </w:t>
      </w:r>
    </w:p>
    <w:p w14:paraId="20E66210" w14:textId="77777777" w:rsidR="004956B9" w:rsidRPr="004956B9" w:rsidRDefault="004956B9" w:rsidP="004956B9">
      <w:pPr>
        <w:pStyle w:val="Smallmainbold"/>
        <w:rPr>
          <w:sz w:val="13"/>
        </w:rPr>
      </w:pPr>
    </w:p>
    <w:p w14:paraId="3AF37C9A" w14:textId="77777777" w:rsidR="004956B9" w:rsidRPr="004956B9" w:rsidRDefault="00F54C99" w:rsidP="004956B9">
      <w:pPr>
        <w:pStyle w:val="LargeMain"/>
        <w:rPr>
          <w:sz w:val="13"/>
        </w:rPr>
      </w:pPr>
      <w:r w:rsidRPr="00F54C99">
        <w:t>This is the day that the Lord has made</w:t>
      </w:r>
    </w:p>
    <w:p w14:paraId="5A2FFBEF" w14:textId="77777777" w:rsidR="004956B9" w:rsidRPr="004956B9" w:rsidRDefault="00F54C99" w:rsidP="004956B9">
      <w:pPr>
        <w:pStyle w:val="LargeMainBold"/>
        <w:rPr>
          <w:sz w:val="13"/>
        </w:rPr>
      </w:pPr>
      <w:r>
        <w:t>We will rejoice and be glad in it.</w:t>
      </w:r>
    </w:p>
    <w:p w14:paraId="7DE0EB7E" w14:textId="77777777" w:rsidR="004956B9" w:rsidRPr="004956B9" w:rsidRDefault="004956B9" w:rsidP="004956B9">
      <w:pPr>
        <w:pStyle w:val="Smallmainbold"/>
        <w:rPr>
          <w:sz w:val="13"/>
        </w:rPr>
      </w:pPr>
    </w:p>
    <w:p w14:paraId="695E6753" w14:textId="77777777" w:rsidR="004956B9" w:rsidRPr="004956B9" w:rsidRDefault="00F54C99" w:rsidP="004956B9">
      <w:pPr>
        <w:pStyle w:val="LargeHeading1"/>
        <w:rPr>
          <w:sz w:val="13"/>
        </w:rPr>
      </w:pPr>
      <w:r>
        <w:t>Introduction</w:t>
      </w:r>
    </w:p>
    <w:p w14:paraId="65AEDC2D" w14:textId="77777777" w:rsidR="004956B9" w:rsidRPr="004956B9" w:rsidRDefault="004956B9" w:rsidP="004956B9">
      <w:pPr>
        <w:pStyle w:val="LargeHeading1"/>
        <w:rPr>
          <w:sz w:val="13"/>
        </w:rPr>
      </w:pPr>
    </w:p>
    <w:p w14:paraId="70FC831E" w14:textId="77777777" w:rsidR="004956B9" w:rsidRPr="004956B9" w:rsidRDefault="009D7905" w:rsidP="004956B9">
      <w:pPr>
        <w:pStyle w:val="LargeHeading1"/>
        <w:rPr>
          <w:sz w:val="13"/>
        </w:rPr>
      </w:pPr>
      <w:r w:rsidRPr="009D7905">
        <w:t>Praise, my sou</w:t>
      </w:r>
      <w:r>
        <w:t xml:space="preserve">L - </w:t>
      </w:r>
      <w:r w:rsidRPr="009D7905">
        <w:t>H</w:t>
      </w:r>
      <w:r w:rsidRPr="009D7905">
        <w:rPr>
          <w:caps w:val="0"/>
        </w:rPr>
        <w:t>ymn</w:t>
      </w:r>
      <w:r w:rsidRPr="009D7905">
        <w:t xml:space="preserve"> 366</w:t>
      </w:r>
    </w:p>
    <w:p w14:paraId="223F0E9D" w14:textId="77777777" w:rsidR="004956B9" w:rsidRPr="004956B9" w:rsidRDefault="004956B9" w:rsidP="004956B9">
      <w:pPr>
        <w:pStyle w:val="LargeMain"/>
        <w:rPr>
          <w:sz w:val="13"/>
        </w:rPr>
      </w:pPr>
    </w:p>
    <w:p w14:paraId="3AB7C385" w14:textId="77777777" w:rsidR="004956B9" w:rsidRPr="004956B9" w:rsidRDefault="009D7905" w:rsidP="004956B9">
      <w:pPr>
        <w:pStyle w:val="LargeMain"/>
        <w:rPr>
          <w:sz w:val="13"/>
          <w:szCs w:val="40"/>
        </w:rPr>
      </w:pPr>
      <w:r w:rsidRPr="004956B9">
        <w:rPr>
          <w:sz w:val="40"/>
          <w:szCs w:val="40"/>
        </w:rPr>
        <w:t>1 Praise, my soul, the King of heaven;</w:t>
      </w:r>
    </w:p>
    <w:p w14:paraId="171585C2" w14:textId="77777777" w:rsidR="004956B9" w:rsidRPr="004956B9" w:rsidRDefault="009D7905" w:rsidP="004956B9">
      <w:pPr>
        <w:pStyle w:val="LargeMain"/>
        <w:rPr>
          <w:sz w:val="13"/>
          <w:szCs w:val="40"/>
        </w:rPr>
      </w:pPr>
      <w:r w:rsidRPr="004956B9">
        <w:rPr>
          <w:sz w:val="40"/>
          <w:szCs w:val="40"/>
        </w:rPr>
        <w:t>to his feet thy tribute bring.</w:t>
      </w:r>
    </w:p>
    <w:p w14:paraId="69A42C78" w14:textId="77777777" w:rsidR="004956B9" w:rsidRPr="004956B9" w:rsidRDefault="009D7905" w:rsidP="004956B9">
      <w:pPr>
        <w:pStyle w:val="LargeMain"/>
        <w:rPr>
          <w:sz w:val="13"/>
          <w:szCs w:val="40"/>
        </w:rPr>
      </w:pPr>
      <w:r w:rsidRPr="004956B9">
        <w:rPr>
          <w:sz w:val="40"/>
          <w:szCs w:val="40"/>
        </w:rPr>
        <w:t>Ransomed, healed, restored, forgiven,</w:t>
      </w:r>
    </w:p>
    <w:p w14:paraId="03CFDB4F" w14:textId="77777777" w:rsidR="004956B9" w:rsidRPr="004956B9" w:rsidRDefault="009D7905" w:rsidP="004956B9">
      <w:pPr>
        <w:pStyle w:val="LargeMain"/>
        <w:rPr>
          <w:sz w:val="13"/>
          <w:szCs w:val="40"/>
        </w:rPr>
      </w:pPr>
      <w:r w:rsidRPr="004956B9">
        <w:rPr>
          <w:sz w:val="40"/>
          <w:szCs w:val="40"/>
        </w:rPr>
        <w:t>who like me his praise should sing?</w:t>
      </w:r>
    </w:p>
    <w:p w14:paraId="70DCD3B0" w14:textId="77777777" w:rsidR="004956B9" w:rsidRPr="004956B9" w:rsidRDefault="009D7905" w:rsidP="004956B9">
      <w:pPr>
        <w:pStyle w:val="LargeMain"/>
        <w:rPr>
          <w:sz w:val="13"/>
          <w:szCs w:val="40"/>
        </w:rPr>
      </w:pPr>
      <w:r w:rsidRPr="004956B9">
        <w:rPr>
          <w:sz w:val="40"/>
          <w:szCs w:val="40"/>
        </w:rPr>
        <w:t>Praise him! Praise him!</w:t>
      </w:r>
      <w:r w:rsidR="00EA3EE1" w:rsidRPr="004956B9">
        <w:rPr>
          <w:sz w:val="40"/>
          <w:szCs w:val="40"/>
        </w:rPr>
        <w:t xml:space="preserve"> </w:t>
      </w:r>
      <w:r w:rsidRPr="004956B9">
        <w:rPr>
          <w:sz w:val="40"/>
          <w:szCs w:val="40"/>
        </w:rPr>
        <w:t>Praise the everlasting King.</w:t>
      </w:r>
    </w:p>
    <w:p w14:paraId="62B1F78E" w14:textId="77777777" w:rsidR="004956B9" w:rsidRPr="004956B9" w:rsidRDefault="004956B9" w:rsidP="004956B9">
      <w:pPr>
        <w:pStyle w:val="LargeMain"/>
        <w:rPr>
          <w:sz w:val="13"/>
          <w:szCs w:val="40"/>
        </w:rPr>
      </w:pPr>
    </w:p>
    <w:p w14:paraId="318A92C1" w14:textId="77777777" w:rsidR="004956B9" w:rsidRPr="004956B9" w:rsidRDefault="009D7905" w:rsidP="004956B9">
      <w:pPr>
        <w:pStyle w:val="LargeMain"/>
        <w:rPr>
          <w:sz w:val="13"/>
          <w:szCs w:val="40"/>
        </w:rPr>
      </w:pPr>
      <w:r w:rsidRPr="004956B9">
        <w:rPr>
          <w:sz w:val="40"/>
          <w:szCs w:val="40"/>
        </w:rPr>
        <w:t>2 Praise him for his grace and favour</w:t>
      </w:r>
    </w:p>
    <w:p w14:paraId="4BA8F28A" w14:textId="77777777" w:rsidR="004956B9" w:rsidRPr="004956B9" w:rsidRDefault="009D7905" w:rsidP="004956B9">
      <w:pPr>
        <w:pStyle w:val="LargeMain"/>
        <w:rPr>
          <w:sz w:val="13"/>
          <w:szCs w:val="40"/>
        </w:rPr>
      </w:pPr>
      <w:r w:rsidRPr="004956B9">
        <w:rPr>
          <w:sz w:val="40"/>
          <w:szCs w:val="40"/>
        </w:rPr>
        <w:t>to his people in distress;</w:t>
      </w:r>
    </w:p>
    <w:p w14:paraId="22411D8B" w14:textId="77777777" w:rsidR="004956B9" w:rsidRPr="004956B9" w:rsidRDefault="009D7905" w:rsidP="004956B9">
      <w:pPr>
        <w:pStyle w:val="LargeMain"/>
        <w:rPr>
          <w:sz w:val="13"/>
          <w:szCs w:val="40"/>
        </w:rPr>
      </w:pPr>
      <w:r w:rsidRPr="004956B9">
        <w:rPr>
          <w:sz w:val="40"/>
          <w:szCs w:val="40"/>
        </w:rPr>
        <w:t>praise him still the same for ever,</w:t>
      </w:r>
    </w:p>
    <w:p w14:paraId="0D20990B" w14:textId="77777777" w:rsidR="004956B9" w:rsidRPr="004956B9" w:rsidRDefault="009D7905" w:rsidP="004956B9">
      <w:pPr>
        <w:pStyle w:val="LargeMain"/>
        <w:rPr>
          <w:sz w:val="13"/>
          <w:szCs w:val="40"/>
        </w:rPr>
      </w:pPr>
      <w:r w:rsidRPr="004956B9">
        <w:rPr>
          <w:sz w:val="40"/>
          <w:szCs w:val="40"/>
        </w:rPr>
        <w:t>slow to chide, and swift to bless:</w:t>
      </w:r>
    </w:p>
    <w:p w14:paraId="17F2DFCE" w14:textId="77777777" w:rsidR="004956B9" w:rsidRPr="004956B9" w:rsidRDefault="009D7905" w:rsidP="004956B9">
      <w:pPr>
        <w:pStyle w:val="LargeMain"/>
        <w:rPr>
          <w:sz w:val="13"/>
          <w:szCs w:val="40"/>
        </w:rPr>
      </w:pPr>
      <w:r w:rsidRPr="004956B9">
        <w:rPr>
          <w:sz w:val="40"/>
          <w:szCs w:val="40"/>
        </w:rPr>
        <w:t>Praise him! Praise him!</w:t>
      </w:r>
      <w:r w:rsidR="00EA3EE1" w:rsidRPr="004956B9">
        <w:rPr>
          <w:sz w:val="40"/>
          <w:szCs w:val="40"/>
        </w:rPr>
        <w:t xml:space="preserve"> </w:t>
      </w:r>
      <w:r w:rsidRPr="004956B9">
        <w:rPr>
          <w:sz w:val="40"/>
          <w:szCs w:val="40"/>
        </w:rPr>
        <w:t>glorious in his faithfulness.</w:t>
      </w:r>
    </w:p>
    <w:p w14:paraId="5B808E91" w14:textId="77777777" w:rsidR="004956B9" w:rsidRPr="004956B9" w:rsidRDefault="004956B9" w:rsidP="004956B9">
      <w:pPr>
        <w:pStyle w:val="LargeMain"/>
        <w:rPr>
          <w:sz w:val="13"/>
          <w:szCs w:val="40"/>
        </w:rPr>
      </w:pPr>
    </w:p>
    <w:p w14:paraId="4DF49E87" w14:textId="77777777" w:rsidR="004956B9" w:rsidRPr="004956B9" w:rsidRDefault="009D7905" w:rsidP="004956B9">
      <w:pPr>
        <w:pStyle w:val="LargeMain"/>
        <w:rPr>
          <w:sz w:val="13"/>
          <w:szCs w:val="40"/>
        </w:rPr>
      </w:pPr>
      <w:r w:rsidRPr="004956B9">
        <w:rPr>
          <w:sz w:val="40"/>
          <w:szCs w:val="40"/>
        </w:rPr>
        <w:t>3 Father-like, he tends and spares us;</w:t>
      </w:r>
    </w:p>
    <w:p w14:paraId="0DD88DAD" w14:textId="77777777" w:rsidR="004956B9" w:rsidRPr="004956B9" w:rsidRDefault="009D7905" w:rsidP="004956B9">
      <w:pPr>
        <w:pStyle w:val="LargeMain"/>
        <w:rPr>
          <w:sz w:val="13"/>
          <w:szCs w:val="40"/>
        </w:rPr>
      </w:pPr>
      <w:r w:rsidRPr="004956B9">
        <w:rPr>
          <w:sz w:val="40"/>
          <w:szCs w:val="40"/>
        </w:rPr>
        <w:t>well our feeble frame he knows;</w:t>
      </w:r>
    </w:p>
    <w:p w14:paraId="25435F5D" w14:textId="77777777" w:rsidR="004956B9" w:rsidRPr="004956B9" w:rsidRDefault="009D7905" w:rsidP="004956B9">
      <w:pPr>
        <w:pStyle w:val="LargeMain"/>
        <w:rPr>
          <w:sz w:val="13"/>
          <w:szCs w:val="40"/>
        </w:rPr>
      </w:pPr>
      <w:r w:rsidRPr="004956B9">
        <w:rPr>
          <w:sz w:val="40"/>
          <w:szCs w:val="40"/>
        </w:rPr>
        <w:t>in his hands he gently bears us,</w:t>
      </w:r>
    </w:p>
    <w:p w14:paraId="4871A4D7" w14:textId="77777777" w:rsidR="004956B9" w:rsidRPr="004956B9" w:rsidRDefault="009D7905" w:rsidP="004956B9">
      <w:pPr>
        <w:pStyle w:val="LargeMain"/>
        <w:rPr>
          <w:sz w:val="13"/>
          <w:szCs w:val="40"/>
        </w:rPr>
      </w:pPr>
      <w:r w:rsidRPr="004956B9">
        <w:rPr>
          <w:sz w:val="40"/>
          <w:szCs w:val="40"/>
        </w:rPr>
        <w:t>rescues us from all our foes.</w:t>
      </w:r>
    </w:p>
    <w:p w14:paraId="4C9DDB05" w14:textId="77777777" w:rsidR="004956B9" w:rsidRPr="004956B9" w:rsidRDefault="009D7905" w:rsidP="004956B9">
      <w:pPr>
        <w:pStyle w:val="LargeMain"/>
        <w:rPr>
          <w:sz w:val="13"/>
          <w:szCs w:val="40"/>
        </w:rPr>
      </w:pPr>
      <w:r w:rsidRPr="004956B9">
        <w:rPr>
          <w:sz w:val="40"/>
          <w:szCs w:val="40"/>
        </w:rPr>
        <w:t>Praise him! Praise him!</w:t>
      </w:r>
      <w:r w:rsidR="00EA3EE1" w:rsidRPr="004956B9">
        <w:rPr>
          <w:sz w:val="40"/>
          <w:szCs w:val="40"/>
        </w:rPr>
        <w:t xml:space="preserve"> </w:t>
      </w:r>
      <w:r w:rsidRPr="004956B9">
        <w:rPr>
          <w:sz w:val="40"/>
          <w:szCs w:val="40"/>
        </w:rPr>
        <w:t>Widely as his mercy flows.</w:t>
      </w:r>
    </w:p>
    <w:p w14:paraId="5EE82728" w14:textId="77777777" w:rsidR="004956B9" w:rsidRPr="004956B9" w:rsidRDefault="004956B9" w:rsidP="004956B9">
      <w:pPr>
        <w:pStyle w:val="LargeMain"/>
        <w:rPr>
          <w:sz w:val="13"/>
          <w:szCs w:val="40"/>
        </w:rPr>
      </w:pPr>
    </w:p>
    <w:p w14:paraId="3FF83AF8" w14:textId="77777777" w:rsidR="004956B9" w:rsidRPr="004956B9" w:rsidRDefault="009D7905" w:rsidP="004956B9">
      <w:pPr>
        <w:pStyle w:val="LargeMain"/>
        <w:rPr>
          <w:sz w:val="13"/>
          <w:szCs w:val="40"/>
        </w:rPr>
      </w:pPr>
      <w:r w:rsidRPr="004956B9">
        <w:rPr>
          <w:sz w:val="40"/>
          <w:szCs w:val="40"/>
        </w:rPr>
        <w:t>4 Angels, help us to adore him;</w:t>
      </w:r>
    </w:p>
    <w:p w14:paraId="28A8447A" w14:textId="77777777" w:rsidR="004956B9" w:rsidRPr="004956B9" w:rsidRDefault="009D7905" w:rsidP="004956B9">
      <w:pPr>
        <w:pStyle w:val="LargeMain"/>
        <w:rPr>
          <w:sz w:val="13"/>
          <w:szCs w:val="40"/>
        </w:rPr>
      </w:pPr>
      <w:r w:rsidRPr="004956B9">
        <w:rPr>
          <w:sz w:val="40"/>
          <w:szCs w:val="40"/>
        </w:rPr>
        <w:t>ye behold him face to face;</w:t>
      </w:r>
    </w:p>
    <w:p w14:paraId="73307D8F" w14:textId="77777777" w:rsidR="004956B9" w:rsidRPr="004956B9" w:rsidRDefault="009D7905" w:rsidP="004956B9">
      <w:pPr>
        <w:pStyle w:val="LargeMain"/>
        <w:rPr>
          <w:sz w:val="13"/>
          <w:szCs w:val="40"/>
        </w:rPr>
      </w:pPr>
      <w:r w:rsidRPr="004956B9">
        <w:rPr>
          <w:sz w:val="40"/>
          <w:szCs w:val="40"/>
        </w:rPr>
        <w:t>sun and moon, bow down before him;</w:t>
      </w:r>
    </w:p>
    <w:p w14:paraId="13802221" w14:textId="77777777" w:rsidR="004956B9" w:rsidRPr="004956B9" w:rsidRDefault="009D7905" w:rsidP="004956B9">
      <w:pPr>
        <w:pStyle w:val="LargeMain"/>
        <w:rPr>
          <w:sz w:val="13"/>
          <w:szCs w:val="40"/>
        </w:rPr>
      </w:pPr>
      <w:r w:rsidRPr="004956B9">
        <w:rPr>
          <w:sz w:val="40"/>
          <w:szCs w:val="40"/>
        </w:rPr>
        <w:t>dwellers all in time and space.</w:t>
      </w:r>
    </w:p>
    <w:p w14:paraId="54307B9E" w14:textId="77777777" w:rsidR="004956B9" w:rsidRPr="004956B9" w:rsidRDefault="009D7905" w:rsidP="004956B9">
      <w:pPr>
        <w:pStyle w:val="LargeMain"/>
        <w:rPr>
          <w:sz w:val="13"/>
          <w:szCs w:val="40"/>
        </w:rPr>
      </w:pPr>
      <w:r w:rsidRPr="004956B9">
        <w:rPr>
          <w:sz w:val="40"/>
          <w:szCs w:val="40"/>
        </w:rPr>
        <w:lastRenderedPageBreak/>
        <w:t>Praise him! Praise him!</w:t>
      </w:r>
      <w:r w:rsidR="00EA3EE1" w:rsidRPr="004956B9">
        <w:rPr>
          <w:sz w:val="40"/>
          <w:szCs w:val="40"/>
        </w:rPr>
        <w:t xml:space="preserve"> </w:t>
      </w:r>
      <w:r w:rsidRPr="004956B9">
        <w:rPr>
          <w:sz w:val="40"/>
          <w:szCs w:val="40"/>
        </w:rPr>
        <w:t>Praise with us the God of grace.</w:t>
      </w:r>
    </w:p>
    <w:p w14:paraId="63035149" w14:textId="77777777" w:rsidR="004956B9" w:rsidRPr="004956B9" w:rsidRDefault="004956B9" w:rsidP="004956B9">
      <w:pPr>
        <w:pStyle w:val="LargeMain"/>
        <w:rPr>
          <w:sz w:val="13"/>
        </w:rPr>
      </w:pPr>
    </w:p>
    <w:p w14:paraId="1C337E4D" w14:textId="77777777" w:rsidR="004956B9" w:rsidRPr="004956B9" w:rsidRDefault="00F54C99" w:rsidP="004956B9">
      <w:pPr>
        <w:pStyle w:val="LargeHeading1"/>
        <w:rPr>
          <w:sz w:val="13"/>
        </w:rPr>
      </w:pPr>
      <w:r w:rsidRPr="00FF7CA1">
        <w:t>Saying sorry</w:t>
      </w:r>
      <w:r w:rsidR="00861872">
        <w:t xml:space="preserve"> - </w:t>
      </w:r>
      <w:r w:rsidR="00361DFA" w:rsidRPr="00361DFA">
        <w:rPr>
          <w:i/>
          <w:iCs/>
        </w:rPr>
        <w:t>A</w:t>
      </w:r>
      <w:r w:rsidR="00861872" w:rsidRPr="00361DFA">
        <w:rPr>
          <w:i/>
          <w:iCs/>
          <w:caps w:val="0"/>
        </w:rPr>
        <w:t>n interactive prayer</w:t>
      </w:r>
      <w:r w:rsidR="00361DFA">
        <w:rPr>
          <w:i/>
          <w:iCs/>
        </w:rPr>
        <w:t>…</w:t>
      </w:r>
    </w:p>
    <w:p w14:paraId="37B5D5B5" w14:textId="77777777" w:rsidR="004956B9" w:rsidRPr="004956B9" w:rsidRDefault="00FF7CA1" w:rsidP="004956B9">
      <w:pPr>
        <w:pStyle w:val="LargeMain"/>
        <w:numPr>
          <w:ilvl w:val="0"/>
          <w:numId w:val="6"/>
        </w:numPr>
        <w:rPr>
          <w:sz w:val="13"/>
          <w:szCs w:val="40"/>
        </w:rPr>
      </w:pPr>
      <w:r w:rsidRPr="00121D8A">
        <w:rPr>
          <w:sz w:val="40"/>
          <w:szCs w:val="40"/>
        </w:rPr>
        <w:t xml:space="preserve">Make a fist </w:t>
      </w:r>
    </w:p>
    <w:p w14:paraId="4D28DBF6" w14:textId="77777777" w:rsidR="004956B9" w:rsidRPr="004956B9" w:rsidRDefault="00FF7CA1" w:rsidP="004956B9">
      <w:pPr>
        <w:pStyle w:val="LargeMain"/>
        <w:numPr>
          <w:ilvl w:val="0"/>
          <w:numId w:val="6"/>
        </w:numPr>
        <w:rPr>
          <w:sz w:val="13"/>
          <w:szCs w:val="40"/>
        </w:rPr>
      </w:pPr>
      <w:r w:rsidRPr="00121D8A">
        <w:rPr>
          <w:sz w:val="40"/>
          <w:szCs w:val="40"/>
        </w:rPr>
        <w:t>Point out with your finger </w:t>
      </w:r>
    </w:p>
    <w:p w14:paraId="020865CF" w14:textId="77777777" w:rsidR="004956B9" w:rsidRPr="004956B9" w:rsidRDefault="00FF7CA1" w:rsidP="004956B9">
      <w:pPr>
        <w:pStyle w:val="LargeMain"/>
        <w:numPr>
          <w:ilvl w:val="0"/>
          <w:numId w:val="6"/>
        </w:numPr>
        <w:rPr>
          <w:sz w:val="13"/>
          <w:szCs w:val="40"/>
        </w:rPr>
      </w:pPr>
      <w:r w:rsidRPr="00121D8A">
        <w:rPr>
          <w:sz w:val="40"/>
          <w:szCs w:val="40"/>
        </w:rPr>
        <w:t>Close up your hand and hold it close to your chest. </w:t>
      </w:r>
    </w:p>
    <w:p w14:paraId="1C10F414" w14:textId="77777777" w:rsidR="004956B9" w:rsidRPr="004956B9" w:rsidRDefault="00361DFA" w:rsidP="004956B9">
      <w:pPr>
        <w:pStyle w:val="LargeMain"/>
        <w:numPr>
          <w:ilvl w:val="0"/>
          <w:numId w:val="6"/>
        </w:numPr>
        <w:rPr>
          <w:sz w:val="13"/>
          <w:szCs w:val="40"/>
        </w:rPr>
      </w:pPr>
      <w:r w:rsidRPr="00121D8A">
        <w:rPr>
          <w:sz w:val="40"/>
          <w:szCs w:val="40"/>
        </w:rPr>
        <w:t>Put your hand over your mouth</w:t>
      </w:r>
    </w:p>
    <w:p w14:paraId="5FADD252" w14:textId="77777777" w:rsidR="004956B9" w:rsidRPr="004956B9" w:rsidRDefault="00361DFA" w:rsidP="004956B9">
      <w:pPr>
        <w:pStyle w:val="LargeMain"/>
        <w:numPr>
          <w:ilvl w:val="0"/>
          <w:numId w:val="6"/>
        </w:numPr>
        <w:rPr>
          <w:sz w:val="13"/>
          <w:szCs w:val="40"/>
        </w:rPr>
      </w:pPr>
      <w:r w:rsidRPr="00121D8A">
        <w:rPr>
          <w:sz w:val="40"/>
          <w:szCs w:val="40"/>
        </w:rPr>
        <w:t>Cover your eyes</w:t>
      </w:r>
    </w:p>
    <w:p w14:paraId="524F9064" w14:textId="77777777" w:rsidR="004956B9" w:rsidRPr="004956B9" w:rsidRDefault="00361DFA" w:rsidP="004956B9">
      <w:pPr>
        <w:pStyle w:val="LargeMain"/>
        <w:numPr>
          <w:ilvl w:val="0"/>
          <w:numId w:val="6"/>
        </w:numPr>
        <w:rPr>
          <w:sz w:val="13"/>
          <w:szCs w:val="40"/>
        </w:rPr>
      </w:pPr>
      <w:r w:rsidRPr="00121D8A">
        <w:rPr>
          <w:sz w:val="40"/>
          <w:szCs w:val="40"/>
        </w:rPr>
        <w:t>Cover an ear </w:t>
      </w:r>
    </w:p>
    <w:p w14:paraId="51631CA7" w14:textId="77777777" w:rsidR="004956B9" w:rsidRPr="004956B9" w:rsidRDefault="004956B9" w:rsidP="004956B9">
      <w:pPr>
        <w:pStyle w:val="Smallmainbold"/>
        <w:rPr>
          <w:sz w:val="13"/>
        </w:rPr>
      </w:pPr>
    </w:p>
    <w:p w14:paraId="0C01BB86" w14:textId="77777777" w:rsidR="004956B9" w:rsidRPr="004956B9" w:rsidRDefault="00F54C99" w:rsidP="004956B9">
      <w:pPr>
        <w:pStyle w:val="LargeMain"/>
        <w:rPr>
          <w:sz w:val="13"/>
        </w:rPr>
      </w:pPr>
      <w:r>
        <w:t>Father forgive us</w:t>
      </w:r>
      <w:r w:rsidR="00121D8A">
        <w:t xml:space="preserve"> - </w:t>
      </w:r>
      <w:r w:rsidRPr="00121D8A">
        <w:rPr>
          <w:b/>
          <w:bCs/>
        </w:rPr>
        <w:t>Save us and help us</w:t>
      </w:r>
    </w:p>
    <w:p w14:paraId="3983C8B0" w14:textId="77777777" w:rsidR="004956B9" w:rsidRPr="004956B9" w:rsidRDefault="004956B9" w:rsidP="004956B9">
      <w:pPr>
        <w:pStyle w:val="Smallmainbold"/>
        <w:rPr>
          <w:sz w:val="13"/>
        </w:rPr>
      </w:pPr>
    </w:p>
    <w:p w14:paraId="77ACADB1" w14:textId="77777777" w:rsidR="004956B9" w:rsidRPr="004956B9" w:rsidRDefault="00F54C99" w:rsidP="004956B9">
      <w:pPr>
        <w:pStyle w:val="LargeHeading1"/>
        <w:rPr>
          <w:sz w:val="13"/>
        </w:rPr>
      </w:pPr>
      <w:r>
        <w:t>Forgiveness</w:t>
      </w:r>
      <w:r w:rsidR="00121D8A">
        <w:t xml:space="preserve"> - </w:t>
      </w:r>
      <w:r>
        <w:t>a reminder of God's gift</w:t>
      </w:r>
    </w:p>
    <w:p w14:paraId="36905ED4" w14:textId="77777777" w:rsidR="004956B9" w:rsidRPr="004956B9" w:rsidRDefault="004956B9" w:rsidP="004956B9">
      <w:pPr>
        <w:pStyle w:val="Smallmainbold"/>
        <w:rPr>
          <w:sz w:val="13"/>
        </w:rPr>
      </w:pPr>
    </w:p>
    <w:p w14:paraId="29770D25" w14:textId="77777777" w:rsidR="004956B9" w:rsidRPr="004956B9" w:rsidRDefault="00F54C99" w:rsidP="004956B9">
      <w:pPr>
        <w:pStyle w:val="LargeHeading1"/>
        <w:rPr>
          <w:sz w:val="13"/>
        </w:rPr>
      </w:pPr>
      <w:r>
        <w:t>Luke 1</w:t>
      </w:r>
      <w:r w:rsidR="009D7905">
        <w:t>8</w:t>
      </w:r>
      <w:r>
        <w:t>:</w:t>
      </w:r>
      <w:r w:rsidR="009D7905">
        <w:t>9-14</w:t>
      </w:r>
      <w:r w:rsidR="00121D8A">
        <w:t xml:space="preserve">- </w:t>
      </w:r>
      <w:r w:rsidR="00121D8A">
        <w:rPr>
          <w:caps w:val="0"/>
        </w:rPr>
        <w:t>Please be seated</w:t>
      </w:r>
    </w:p>
    <w:p w14:paraId="4F979BB1" w14:textId="77777777" w:rsidR="004956B9" w:rsidRPr="004956B9" w:rsidRDefault="009D7905" w:rsidP="004956B9">
      <w:pPr>
        <w:pStyle w:val="LargeMain"/>
        <w:rPr>
          <w:b/>
          <w:bCs/>
          <w:sz w:val="13"/>
        </w:rPr>
      </w:pPr>
      <w:r w:rsidRPr="009D7905">
        <w:rPr>
          <w:b/>
          <w:bCs/>
        </w:rPr>
        <w:t>The Parable of the Pharisee and the Tax Collector</w:t>
      </w:r>
    </w:p>
    <w:p w14:paraId="063CC147" w14:textId="77777777" w:rsidR="004956B9" w:rsidRPr="004956B9" w:rsidRDefault="004956B9" w:rsidP="004956B9">
      <w:pPr>
        <w:pStyle w:val="LargeMain"/>
        <w:rPr>
          <w:sz w:val="13"/>
        </w:rPr>
      </w:pPr>
    </w:p>
    <w:p w14:paraId="2733BDAF" w14:textId="77777777" w:rsidR="004956B9" w:rsidRPr="004956B9" w:rsidRDefault="00EA3EE1" w:rsidP="004956B9">
      <w:pPr>
        <w:pStyle w:val="LargeMain"/>
        <w:rPr>
          <w:i/>
          <w:iCs/>
          <w:sz w:val="13"/>
          <w:szCs w:val="40"/>
        </w:rPr>
      </w:pPr>
      <w:r w:rsidRPr="004956B9">
        <w:rPr>
          <w:i/>
          <w:iCs/>
          <w:sz w:val="40"/>
          <w:szCs w:val="40"/>
        </w:rPr>
        <w:t>A reading from Luke chapter 18 beginning at verse 9</w:t>
      </w:r>
    </w:p>
    <w:p w14:paraId="3CE25E63" w14:textId="77777777" w:rsidR="004956B9" w:rsidRPr="004956B9" w:rsidRDefault="009D7905" w:rsidP="004956B9">
      <w:pPr>
        <w:pStyle w:val="LargeMain"/>
        <w:rPr>
          <w:sz w:val="13"/>
          <w:szCs w:val="40"/>
        </w:rPr>
      </w:pPr>
      <w:r w:rsidRPr="004956B9">
        <w:rPr>
          <w:sz w:val="40"/>
          <w:szCs w:val="40"/>
        </w:rPr>
        <w:t>9 To some who were confident of their own righteousness and looked down on everyone else, Jesus told this parable: 10 “Two men went up to the temple to pray, one a Pharisee and the other a tax collector. 11 The Pharisee stood by himself and prayed: ‘God, I thank you that I am not like other people—robbers, evildoers, adulterers—or even like this tax collector. 12 I fast twice a week and give a tenth of all I get.’13 “But the tax collector stood at a distance. He would not even look up to heaven, but beat his breast and said, ‘God, have mercy on me, a sinner.’</w:t>
      </w:r>
    </w:p>
    <w:p w14:paraId="1D5F0824" w14:textId="77777777" w:rsidR="004956B9" w:rsidRPr="004956B9" w:rsidRDefault="009D7905" w:rsidP="004956B9">
      <w:pPr>
        <w:pStyle w:val="LargeMain"/>
        <w:rPr>
          <w:sz w:val="13"/>
          <w:szCs w:val="40"/>
        </w:rPr>
      </w:pPr>
      <w:r w:rsidRPr="004956B9">
        <w:rPr>
          <w:sz w:val="40"/>
          <w:szCs w:val="40"/>
        </w:rPr>
        <w:t>14 “I tell you that this man, rather than the other, went home justified before God. For all those who exalt themselves will be humbled, and those who humble themselves will be exalted.”</w:t>
      </w:r>
    </w:p>
    <w:p w14:paraId="61C81EC0" w14:textId="77777777" w:rsidR="004956B9" w:rsidRPr="004956B9" w:rsidRDefault="004956B9" w:rsidP="004956B9">
      <w:pPr>
        <w:pStyle w:val="LargeMain"/>
        <w:rPr>
          <w:sz w:val="13"/>
        </w:rPr>
      </w:pPr>
    </w:p>
    <w:p w14:paraId="0D10844F" w14:textId="77777777" w:rsidR="004956B9" w:rsidRPr="004956B9" w:rsidRDefault="00F54C99" w:rsidP="004956B9">
      <w:pPr>
        <w:pStyle w:val="LargeMain"/>
        <w:rPr>
          <w:sz w:val="13"/>
        </w:rPr>
      </w:pPr>
      <w:r w:rsidRPr="00361DFA">
        <w:t>This is the word of the Lord.</w:t>
      </w:r>
      <w:r w:rsidR="00121D8A">
        <w:t xml:space="preserve"> </w:t>
      </w:r>
      <w:r w:rsidRPr="00121D8A">
        <w:rPr>
          <w:b/>
          <w:bCs/>
        </w:rPr>
        <w:t>Thanks be to God</w:t>
      </w:r>
    </w:p>
    <w:p w14:paraId="4DB07017" w14:textId="77777777" w:rsidR="004956B9" w:rsidRPr="004956B9" w:rsidRDefault="004956B9" w:rsidP="004956B9">
      <w:pPr>
        <w:pStyle w:val="Smallmainbold"/>
        <w:rPr>
          <w:sz w:val="13"/>
        </w:rPr>
      </w:pPr>
    </w:p>
    <w:p w14:paraId="2B6C13C3" w14:textId="77777777" w:rsidR="004956B9" w:rsidRPr="004956B9" w:rsidRDefault="00EA3EE1" w:rsidP="004956B9">
      <w:pPr>
        <w:pStyle w:val="LargeHeading1"/>
        <w:rPr>
          <w:sz w:val="13"/>
        </w:rPr>
      </w:pPr>
      <w:r>
        <w:t>Our God is a great big god (S</w:t>
      </w:r>
      <w:r>
        <w:rPr>
          <w:caps w:val="0"/>
        </w:rPr>
        <w:t>ong on video)</w:t>
      </w:r>
    </w:p>
    <w:p w14:paraId="6C3EF45B" w14:textId="77777777" w:rsidR="004956B9" w:rsidRPr="004956B9" w:rsidRDefault="004956B9" w:rsidP="004956B9">
      <w:pPr>
        <w:pStyle w:val="LargeHeading1"/>
        <w:rPr>
          <w:sz w:val="13"/>
        </w:rPr>
      </w:pPr>
    </w:p>
    <w:p w14:paraId="6AE6AE54" w14:textId="77777777" w:rsidR="004956B9" w:rsidRPr="004956B9" w:rsidRDefault="009D7905" w:rsidP="004956B9">
      <w:pPr>
        <w:pStyle w:val="LargeHeading1"/>
        <w:rPr>
          <w:caps w:val="0"/>
          <w:sz w:val="13"/>
        </w:rPr>
      </w:pPr>
      <w:r>
        <w:lastRenderedPageBreak/>
        <w:t>GET UP</w:t>
      </w:r>
      <w:r w:rsidR="00361DFA">
        <w:t xml:space="preserve"> (</w:t>
      </w:r>
      <w:r>
        <w:t>S</w:t>
      </w:r>
      <w:r>
        <w:rPr>
          <w:caps w:val="0"/>
        </w:rPr>
        <w:t xml:space="preserve">ong on </w:t>
      </w:r>
      <w:r w:rsidR="00121D8A">
        <w:rPr>
          <w:caps w:val="0"/>
        </w:rPr>
        <w:t>video)</w:t>
      </w:r>
    </w:p>
    <w:p w14:paraId="2EBAAD79" w14:textId="77777777" w:rsidR="004956B9" w:rsidRPr="004956B9" w:rsidRDefault="004956B9" w:rsidP="004956B9">
      <w:pPr>
        <w:pStyle w:val="LargeHeading1"/>
        <w:rPr>
          <w:caps w:val="0"/>
          <w:sz w:val="13"/>
        </w:rPr>
      </w:pPr>
    </w:p>
    <w:p w14:paraId="2438A4F0" w14:textId="77777777" w:rsidR="004956B9" w:rsidRPr="004956B9" w:rsidRDefault="00F54C99" w:rsidP="004956B9">
      <w:pPr>
        <w:pStyle w:val="LargeHeading1"/>
        <w:rPr>
          <w:sz w:val="13"/>
        </w:rPr>
      </w:pPr>
      <w:r>
        <w:t>Address</w:t>
      </w:r>
      <w:r w:rsidR="00121D8A">
        <w:t xml:space="preserve"> - </w:t>
      </w:r>
      <w:r>
        <w:t>with Keith Shaw</w:t>
      </w:r>
    </w:p>
    <w:p w14:paraId="2C1C56A4" w14:textId="77777777" w:rsidR="004956B9" w:rsidRPr="004956B9" w:rsidRDefault="004956B9" w:rsidP="004956B9">
      <w:pPr>
        <w:pStyle w:val="LargeHeading1"/>
        <w:rPr>
          <w:sz w:val="13"/>
        </w:rPr>
      </w:pPr>
    </w:p>
    <w:p w14:paraId="3D1F9F5D" w14:textId="77777777" w:rsidR="004956B9" w:rsidRPr="004956B9" w:rsidRDefault="00EA3EE1" w:rsidP="004956B9">
      <w:pPr>
        <w:pStyle w:val="LargeHeading1"/>
        <w:rPr>
          <w:sz w:val="13"/>
        </w:rPr>
      </w:pPr>
      <w:r>
        <w:t>children’s video</w:t>
      </w:r>
    </w:p>
    <w:p w14:paraId="013185CF" w14:textId="77777777" w:rsidR="004956B9" w:rsidRPr="004956B9" w:rsidRDefault="004956B9" w:rsidP="004956B9">
      <w:pPr>
        <w:pStyle w:val="LargeHeading1"/>
        <w:rPr>
          <w:sz w:val="13"/>
        </w:rPr>
      </w:pPr>
    </w:p>
    <w:p w14:paraId="32E67273" w14:textId="77777777" w:rsidR="004956B9" w:rsidRPr="004956B9" w:rsidRDefault="00EA3EE1" w:rsidP="004956B9">
      <w:pPr>
        <w:pStyle w:val="LargeHeading1"/>
        <w:rPr>
          <w:sz w:val="13"/>
        </w:rPr>
      </w:pPr>
      <w:r>
        <w:t>prayer</w:t>
      </w:r>
    </w:p>
    <w:p w14:paraId="4DC183BD" w14:textId="77777777" w:rsidR="004956B9" w:rsidRPr="004956B9" w:rsidRDefault="004956B9" w:rsidP="004956B9">
      <w:pPr>
        <w:pStyle w:val="LargeHeading1"/>
        <w:rPr>
          <w:sz w:val="13"/>
        </w:rPr>
      </w:pPr>
    </w:p>
    <w:p w14:paraId="3BFC25EA" w14:textId="77777777" w:rsidR="004956B9" w:rsidRPr="004956B9" w:rsidRDefault="009D7905" w:rsidP="004956B9">
      <w:pPr>
        <w:pStyle w:val="LargeHeading1"/>
        <w:rPr>
          <w:sz w:val="13"/>
        </w:rPr>
      </w:pPr>
      <w:r>
        <w:t>For God so loved the world</w:t>
      </w:r>
    </w:p>
    <w:p w14:paraId="74F455FB" w14:textId="568973F6" w:rsidR="004956B9" w:rsidRPr="004956B9" w:rsidRDefault="009D7905" w:rsidP="004956B9">
      <w:pPr>
        <w:pStyle w:val="LargeMain"/>
        <w:rPr>
          <w:sz w:val="13"/>
          <w:szCs w:val="40"/>
        </w:rPr>
      </w:pPr>
      <w:r w:rsidRPr="004956B9">
        <w:rPr>
          <w:sz w:val="40"/>
          <w:szCs w:val="40"/>
        </w:rPr>
        <w:t>For God so loved the world He gave His only Son,</w:t>
      </w:r>
    </w:p>
    <w:p w14:paraId="21F4273F" w14:textId="77777777" w:rsidR="004956B9" w:rsidRPr="004956B9" w:rsidRDefault="009D7905" w:rsidP="004956B9">
      <w:pPr>
        <w:pStyle w:val="LargeMain"/>
        <w:rPr>
          <w:sz w:val="13"/>
          <w:szCs w:val="40"/>
        </w:rPr>
      </w:pPr>
      <w:r w:rsidRPr="004956B9">
        <w:rPr>
          <w:sz w:val="40"/>
          <w:szCs w:val="40"/>
        </w:rPr>
        <w:t>And whoever believes in Him</w:t>
      </w:r>
    </w:p>
    <w:p w14:paraId="42931F90" w14:textId="72327CC8" w:rsidR="004956B9" w:rsidRPr="004956B9" w:rsidRDefault="009D7905" w:rsidP="004956B9">
      <w:pPr>
        <w:pStyle w:val="LargeMain"/>
        <w:rPr>
          <w:sz w:val="13"/>
          <w:szCs w:val="40"/>
        </w:rPr>
      </w:pPr>
      <w:r w:rsidRPr="004956B9">
        <w:rPr>
          <w:sz w:val="40"/>
          <w:szCs w:val="40"/>
        </w:rPr>
        <w:t>Shall not die,but have eternal life.</w:t>
      </w:r>
    </w:p>
    <w:p w14:paraId="212EB32D" w14:textId="77777777" w:rsidR="004956B9" w:rsidRPr="004956B9" w:rsidRDefault="004956B9" w:rsidP="004956B9">
      <w:pPr>
        <w:pStyle w:val="LargeMain"/>
        <w:rPr>
          <w:sz w:val="13"/>
          <w:szCs w:val="40"/>
        </w:rPr>
      </w:pPr>
    </w:p>
    <w:p w14:paraId="6CCD9A8A" w14:textId="77777777" w:rsidR="004956B9" w:rsidRPr="004956B9" w:rsidRDefault="009D7905" w:rsidP="004956B9">
      <w:pPr>
        <w:pStyle w:val="LargeMain"/>
        <w:rPr>
          <w:sz w:val="13"/>
          <w:szCs w:val="40"/>
        </w:rPr>
      </w:pPr>
      <w:r w:rsidRPr="004956B9">
        <w:rPr>
          <w:sz w:val="40"/>
          <w:szCs w:val="40"/>
        </w:rPr>
        <w:t>“L” is for the love that He has for me</w:t>
      </w:r>
    </w:p>
    <w:p w14:paraId="14105794" w14:textId="77777777" w:rsidR="004956B9" w:rsidRPr="004956B9" w:rsidRDefault="009D7905" w:rsidP="004956B9">
      <w:pPr>
        <w:pStyle w:val="LargeMain"/>
        <w:rPr>
          <w:sz w:val="13"/>
          <w:szCs w:val="40"/>
        </w:rPr>
      </w:pPr>
      <w:r w:rsidRPr="004956B9">
        <w:rPr>
          <w:sz w:val="40"/>
          <w:szCs w:val="40"/>
        </w:rPr>
        <w:t>“I” am the reason He died on the tree</w:t>
      </w:r>
    </w:p>
    <w:p w14:paraId="600BB31D" w14:textId="77777777" w:rsidR="004956B9" w:rsidRPr="004956B9" w:rsidRDefault="009D7905" w:rsidP="004956B9">
      <w:pPr>
        <w:pStyle w:val="LargeMain"/>
        <w:rPr>
          <w:sz w:val="13"/>
          <w:szCs w:val="40"/>
        </w:rPr>
      </w:pPr>
      <w:r w:rsidRPr="004956B9">
        <w:rPr>
          <w:sz w:val="40"/>
          <w:szCs w:val="40"/>
        </w:rPr>
        <w:t>“F” is for forgiveness and now I am free,</w:t>
      </w:r>
    </w:p>
    <w:p w14:paraId="19DD29DD" w14:textId="77777777" w:rsidR="004956B9" w:rsidRPr="004956B9" w:rsidRDefault="009D7905" w:rsidP="004956B9">
      <w:pPr>
        <w:pStyle w:val="LargeMain"/>
        <w:rPr>
          <w:b/>
          <w:bCs/>
          <w:i/>
          <w:iCs/>
          <w:sz w:val="13"/>
          <w:szCs w:val="40"/>
        </w:rPr>
      </w:pPr>
      <w:r w:rsidRPr="004956B9">
        <w:rPr>
          <w:sz w:val="40"/>
          <w:szCs w:val="40"/>
        </w:rPr>
        <w:t>“E” is to enjoy being in His company.</w:t>
      </w:r>
      <w:r w:rsidRPr="004956B9">
        <w:rPr>
          <w:sz w:val="40"/>
          <w:szCs w:val="40"/>
        </w:rPr>
        <w:tab/>
      </w:r>
      <w:r w:rsidRPr="004956B9">
        <w:rPr>
          <w:sz w:val="40"/>
          <w:szCs w:val="40"/>
        </w:rPr>
        <w:tab/>
      </w:r>
      <w:r w:rsidRPr="004956B9">
        <w:rPr>
          <w:sz w:val="40"/>
          <w:szCs w:val="40"/>
        </w:rPr>
        <w:tab/>
      </w:r>
      <w:r w:rsidRPr="004956B9">
        <w:rPr>
          <w:b/>
          <w:bCs/>
          <w:i/>
          <w:iCs/>
          <w:sz w:val="40"/>
          <w:szCs w:val="40"/>
        </w:rPr>
        <w:t>Repeat</w:t>
      </w:r>
    </w:p>
    <w:p w14:paraId="549BD076" w14:textId="77777777" w:rsidR="004956B9" w:rsidRPr="004956B9" w:rsidRDefault="004956B9" w:rsidP="004956B9">
      <w:pPr>
        <w:pStyle w:val="LargeHeading1"/>
        <w:rPr>
          <w:sz w:val="13"/>
        </w:rPr>
      </w:pPr>
    </w:p>
    <w:p w14:paraId="24D9E37B" w14:textId="77777777" w:rsidR="004956B9" w:rsidRPr="004956B9" w:rsidRDefault="00EA3EE1" w:rsidP="004956B9">
      <w:pPr>
        <w:pStyle w:val="LargeHeading1"/>
        <w:rPr>
          <w:sz w:val="13"/>
        </w:rPr>
      </w:pPr>
      <w:r>
        <w:t>Declaring Faith - affirming our belief</w:t>
      </w:r>
    </w:p>
    <w:p w14:paraId="5F7C10E4" w14:textId="77777777" w:rsidR="004956B9" w:rsidRPr="004956B9" w:rsidRDefault="004956B9" w:rsidP="004956B9">
      <w:pPr>
        <w:pStyle w:val="LargeHeading1"/>
        <w:rPr>
          <w:sz w:val="13"/>
        </w:rPr>
      </w:pPr>
    </w:p>
    <w:p w14:paraId="7672F122" w14:textId="77777777" w:rsidR="004956B9" w:rsidRPr="004956B9" w:rsidRDefault="00F54C99" w:rsidP="004956B9">
      <w:pPr>
        <w:pStyle w:val="LargeHeading1"/>
        <w:rPr>
          <w:sz w:val="13"/>
        </w:rPr>
      </w:pPr>
      <w:r>
        <w:t>Praying Together</w:t>
      </w:r>
      <w:r w:rsidR="00121D8A">
        <w:t xml:space="preserve"> - </w:t>
      </w:r>
      <w:r>
        <w:t>Intercessions</w:t>
      </w:r>
    </w:p>
    <w:p w14:paraId="3299AA33" w14:textId="77777777" w:rsidR="004956B9" w:rsidRPr="004956B9" w:rsidRDefault="004956B9" w:rsidP="004956B9">
      <w:pPr>
        <w:pStyle w:val="Smallmainbold"/>
        <w:rPr>
          <w:sz w:val="13"/>
        </w:rPr>
      </w:pPr>
    </w:p>
    <w:p w14:paraId="7FB3E474" w14:textId="77777777" w:rsidR="004956B9" w:rsidRPr="004956B9" w:rsidRDefault="00F54C99" w:rsidP="004956B9">
      <w:pPr>
        <w:pStyle w:val="LargeMain"/>
        <w:rPr>
          <w:sz w:val="13"/>
        </w:rPr>
      </w:pPr>
      <w:r>
        <w:t>Lord in your mercy </w:t>
      </w:r>
      <w:r w:rsidRPr="00121D8A">
        <w:rPr>
          <w:b/>
          <w:bCs/>
        </w:rPr>
        <w:t>Hear our Prayer</w:t>
      </w:r>
      <w:r>
        <w:t> </w:t>
      </w:r>
    </w:p>
    <w:p w14:paraId="33503DD6" w14:textId="77777777" w:rsidR="004956B9" w:rsidRPr="004956B9" w:rsidRDefault="004956B9" w:rsidP="004956B9">
      <w:pPr>
        <w:pStyle w:val="Smallmainbold"/>
        <w:rPr>
          <w:sz w:val="13"/>
        </w:rPr>
      </w:pPr>
    </w:p>
    <w:p w14:paraId="2F1A6CE8" w14:textId="77777777" w:rsidR="004956B9" w:rsidRPr="004956B9" w:rsidRDefault="00F54C99" w:rsidP="004956B9">
      <w:pPr>
        <w:pStyle w:val="LargeHeading1"/>
        <w:rPr>
          <w:sz w:val="13"/>
        </w:rPr>
      </w:pPr>
      <w:r>
        <w:t>Sunday Collect</w:t>
      </w:r>
      <w:r w:rsidR="00121D8A">
        <w:t xml:space="preserve"> </w:t>
      </w:r>
      <w:r w:rsidR="009D7905">
        <w:t>–5</w:t>
      </w:r>
      <w:r w:rsidR="009D7905" w:rsidRPr="009D7905">
        <w:rPr>
          <w:vertAlign w:val="superscript"/>
        </w:rPr>
        <w:t>th</w:t>
      </w:r>
      <w:r w:rsidR="009D7905">
        <w:t xml:space="preserve"> </w:t>
      </w:r>
      <w:r w:rsidR="009D7905">
        <w:rPr>
          <w:caps w:val="0"/>
        </w:rPr>
        <w:t>Sunday before Advent</w:t>
      </w:r>
    </w:p>
    <w:p w14:paraId="23D0C97D" w14:textId="77777777" w:rsidR="004956B9" w:rsidRPr="004956B9" w:rsidRDefault="004956B9" w:rsidP="004956B9">
      <w:pPr>
        <w:pStyle w:val="Smallmainbold"/>
        <w:rPr>
          <w:sz w:val="13"/>
        </w:rPr>
      </w:pPr>
    </w:p>
    <w:p w14:paraId="5CE9DE7C" w14:textId="77777777" w:rsidR="004956B9" w:rsidRPr="004956B9" w:rsidRDefault="00F54C99" w:rsidP="004956B9">
      <w:pPr>
        <w:pStyle w:val="LargeHeading1"/>
        <w:rPr>
          <w:sz w:val="13"/>
        </w:rPr>
      </w:pPr>
      <w:r>
        <w:t>The Lord's Prayer</w:t>
      </w:r>
      <w:r w:rsidR="00121D8A">
        <w:t xml:space="preserve"> - </w:t>
      </w:r>
      <w:r w:rsidR="00121D8A">
        <w:rPr>
          <w:caps w:val="0"/>
        </w:rPr>
        <w:t>We pray with Jesus</w:t>
      </w:r>
    </w:p>
    <w:p w14:paraId="13092932" w14:textId="77777777" w:rsidR="004956B9" w:rsidRPr="004956B9" w:rsidRDefault="004956B9" w:rsidP="004956B9">
      <w:pPr>
        <w:pStyle w:val="Smallmainbold"/>
        <w:rPr>
          <w:sz w:val="13"/>
        </w:rPr>
      </w:pPr>
    </w:p>
    <w:p w14:paraId="3D48A279" w14:textId="77777777" w:rsidR="004956B9" w:rsidRPr="004956B9" w:rsidRDefault="009D7905" w:rsidP="004956B9">
      <w:pPr>
        <w:pStyle w:val="LargeHeading1"/>
        <w:rPr>
          <w:sz w:val="13"/>
        </w:rPr>
      </w:pPr>
      <w:r w:rsidRPr="009D7905">
        <w:t xml:space="preserve">Seek ye first </w:t>
      </w:r>
      <w:r>
        <w:t xml:space="preserve">- </w:t>
      </w:r>
      <w:r w:rsidRPr="009D7905">
        <w:t>H</w:t>
      </w:r>
      <w:r w:rsidRPr="009D7905">
        <w:rPr>
          <w:caps w:val="0"/>
        </w:rPr>
        <w:t>ymn</w:t>
      </w:r>
      <w:r w:rsidRPr="009D7905">
        <w:t xml:space="preserve"> 596</w:t>
      </w:r>
    </w:p>
    <w:p w14:paraId="2C49AE05" w14:textId="77777777" w:rsidR="004956B9" w:rsidRPr="004956B9" w:rsidRDefault="009D7905" w:rsidP="004956B9">
      <w:pPr>
        <w:pStyle w:val="LargeMain"/>
        <w:rPr>
          <w:sz w:val="13"/>
          <w:szCs w:val="40"/>
        </w:rPr>
      </w:pPr>
      <w:r w:rsidRPr="004956B9">
        <w:rPr>
          <w:sz w:val="40"/>
          <w:szCs w:val="40"/>
        </w:rPr>
        <w:t>1 Seek ye first the kingdom of God,</w:t>
      </w:r>
    </w:p>
    <w:p w14:paraId="7194EC45" w14:textId="77777777" w:rsidR="004956B9" w:rsidRPr="004956B9" w:rsidRDefault="009D7905" w:rsidP="004956B9">
      <w:pPr>
        <w:pStyle w:val="LargeMain"/>
        <w:rPr>
          <w:sz w:val="13"/>
          <w:szCs w:val="40"/>
        </w:rPr>
      </w:pPr>
      <w:r w:rsidRPr="004956B9">
        <w:rPr>
          <w:sz w:val="40"/>
          <w:szCs w:val="40"/>
        </w:rPr>
        <w:t>and His righteousness,</w:t>
      </w:r>
    </w:p>
    <w:p w14:paraId="1AA2B27A" w14:textId="77777777" w:rsidR="004956B9" w:rsidRPr="004956B9" w:rsidRDefault="009D7905" w:rsidP="004956B9">
      <w:pPr>
        <w:pStyle w:val="LargeMain"/>
        <w:rPr>
          <w:sz w:val="13"/>
          <w:szCs w:val="40"/>
        </w:rPr>
      </w:pPr>
      <w:r w:rsidRPr="004956B9">
        <w:rPr>
          <w:sz w:val="40"/>
          <w:szCs w:val="40"/>
        </w:rPr>
        <w:t>and all these things shall be added unto you;</w:t>
      </w:r>
    </w:p>
    <w:p w14:paraId="639CD75E" w14:textId="77777777" w:rsidR="004956B9" w:rsidRPr="004956B9" w:rsidRDefault="009D7905" w:rsidP="004956B9">
      <w:pPr>
        <w:pStyle w:val="LargeMain"/>
        <w:rPr>
          <w:sz w:val="13"/>
          <w:szCs w:val="40"/>
        </w:rPr>
      </w:pPr>
      <w:r w:rsidRPr="004956B9">
        <w:rPr>
          <w:sz w:val="40"/>
          <w:szCs w:val="40"/>
        </w:rPr>
        <w:t>alleluia, alleluia!  </w:t>
      </w:r>
    </w:p>
    <w:p w14:paraId="5E1E9487" w14:textId="77777777" w:rsidR="004956B9" w:rsidRPr="004956B9" w:rsidRDefault="009D7905" w:rsidP="004956B9">
      <w:pPr>
        <w:pStyle w:val="LargeMain"/>
        <w:rPr>
          <w:b/>
          <w:bCs/>
          <w:i/>
          <w:iCs/>
          <w:sz w:val="13"/>
          <w:szCs w:val="40"/>
        </w:rPr>
      </w:pPr>
      <w:r w:rsidRPr="004956B9">
        <w:rPr>
          <w:b/>
          <w:bCs/>
          <w:i/>
          <w:iCs/>
          <w:sz w:val="40"/>
          <w:szCs w:val="40"/>
        </w:rPr>
        <w:t>Alleluia, alleluia,</w:t>
      </w:r>
      <w:r w:rsidR="00EA3EE1" w:rsidRPr="004956B9">
        <w:rPr>
          <w:b/>
          <w:bCs/>
          <w:i/>
          <w:iCs/>
          <w:sz w:val="40"/>
          <w:szCs w:val="40"/>
        </w:rPr>
        <w:t xml:space="preserve"> </w:t>
      </w:r>
      <w:r w:rsidRPr="004956B9">
        <w:rPr>
          <w:b/>
          <w:bCs/>
          <w:i/>
          <w:iCs/>
          <w:sz w:val="40"/>
          <w:szCs w:val="40"/>
        </w:rPr>
        <w:t>alleluia, allelu, alleluia!</w:t>
      </w:r>
    </w:p>
    <w:p w14:paraId="5634EADD" w14:textId="77777777" w:rsidR="004956B9" w:rsidRPr="004956B9" w:rsidRDefault="004956B9" w:rsidP="004956B9">
      <w:pPr>
        <w:pStyle w:val="LargeMain"/>
        <w:rPr>
          <w:sz w:val="13"/>
          <w:szCs w:val="40"/>
        </w:rPr>
      </w:pPr>
    </w:p>
    <w:p w14:paraId="2612F615" w14:textId="77777777" w:rsidR="004956B9" w:rsidRPr="004956B9" w:rsidRDefault="009D7905" w:rsidP="004956B9">
      <w:pPr>
        <w:pStyle w:val="LargeMain"/>
        <w:rPr>
          <w:sz w:val="13"/>
          <w:szCs w:val="40"/>
        </w:rPr>
      </w:pPr>
      <w:r w:rsidRPr="004956B9">
        <w:rPr>
          <w:sz w:val="40"/>
          <w:szCs w:val="40"/>
        </w:rPr>
        <w:t>2 Ask, and it shall be given unto you;</w:t>
      </w:r>
    </w:p>
    <w:p w14:paraId="38C635C4" w14:textId="77777777" w:rsidR="004956B9" w:rsidRPr="004956B9" w:rsidRDefault="009D7905" w:rsidP="004956B9">
      <w:pPr>
        <w:pStyle w:val="LargeMain"/>
        <w:rPr>
          <w:sz w:val="13"/>
          <w:szCs w:val="40"/>
        </w:rPr>
      </w:pPr>
      <w:r w:rsidRPr="004956B9">
        <w:rPr>
          <w:sz w:val="40"/>
          <w:szCs w:val="40"/>
        </w:rPr>
        <w:t>seek, and ye shall find;</w:t>
      </w:r>
    </w:p>
    <w:p w14:paraId="3011FB63" w14:textId="77777777" w:rsidR="004956B9" w:rsidRPr="004956B9" w:rsidRDefault="009D7905" w:rsidP="004956B9">
      <w:pPr>
        <w:pStyle w:val="LargeMain"/>
        <w:rPr>
          <w:sz w:val="13"/>
          <w:szCs w:val="40"/>
        </w:rPr>
      </w:pPr>
      <w:r w:rsidRPr="004956B9">
        <w:rPr>
          <w:sz w:val="40"/>
          <w:szCs w:val="40"/>
        </w:rPr>
        <w:t>knock, and the door shall be opened unto you;</w:t>
      </w:r>
    </w:p>
    <w:p w14:paraId="57EF4A09" w14:textId="77777777" w:rsidR="004956B9" w:rsidRPr="004956B9" w:rsidRDefault="009D7905" w:rsidP="004956B9">
      <w:pPr>
        <w:pStyle w:val="LargeMain"/>
        <w:rPr>
          <w:sz w:val="13"/>
          <w:szCs w:val="40"/>
        </w:rPr>
      </w:pPr>
      <w:r w:rsidRPr="004956B9">
        <w:rPr>
          <w:sz w:val="40"/>
          <w:szCs w:val="40"/>
        </w:rPr>
        <w:lastRenderedPageBreak/>
        <w:t>alleluia, alleluia!  </w:t>
      </w:r>
    </w:p>
    <w:p w14:paraId="11F81D21" w14:textId="77777777" w:rsidR="004956B9" w:rsidRPr="004956B9" w:rsidRDefault="004956B9" w:rsidP="004956B9">
      <w:pPr>
        <w:pStyle w:val="LargeMain"/>
        <w:rPr>
          <w:sz w:val="13"/>
          <w:szCs w:val="40"/>
        </w:rPr>
      </w:pPr>
    </w:p>
    <w:p w14:paraId="7C850E28" w14:textId="77777777" w:rsidR="004956B9" w:rsidRPr="004956B9" w:rsidRDefault="009D7905" w:rsidP="004956B9">
      <w:pPr>
        <w:pStyle w:val="LargeMain"/>
        <w:rPr>
          <w:sz w:val="13"/>
          <w:szCs w:val="40"/>
        </w:rPr>
      </w:pPr>
      <w:r w:rsidRPr="004956B9">
        <w:rPr>
          <w:sz w:val="40"/>
          <w:szCs w:val="40"/>
        </w:rPr>
        <w:t>3 We shall not live by bread alone,</w:t>
      </w:r>
      <w:r w:rsidR="00EA3EE1" w:rsidRPr="004956B9">
        <w:rPr>
          <w:sz w:val="40"/>
          <w:szCs w:val="40"/>
        </w:rPr>
        <w:t xml:space="preserve"> </w:t>
      </w:r>
      <w:r w:rsidRPr="004956B9">
        <w:rPr>
          <w:sz w:val="40"/>
          <w:szCs w:val="40"/>
        </w:rPr>
        <w:t>but by every word</w:t>
      </w:r>
    </w:p>
    <w:p w14:paraId="3315D31E" w14:textId="77777777" w:rsidR="004956B9" w:rsidRPr="004956B9" w:rsidRDefault="009D7905" w:rsidP="004956B9">
      <w:pPr>
        <w:pStyle w:val="LargeMain"/>
        <w:rPr>
          <w:sz w:val="13"/>
          <w:szCs w:val="40"/>
        </w:rPr>
      </w:pPr>
      <w:r w:rsidRPr="004956B9">
        <w:rPr>
          <w:sz w:val="40"/>
          <w:szCs w:val="40"/>
        </w:rPr>
        <w:t>that proceeds from the mouth of the Lord;</w:t>
      </w:r>
    </w:p>
    <w:p w14:paraId="25B29266" w14:textId="77777777" w:rsidR="004956B9" w:rsidRPr="004956B9" w:rsidRDefault="009D7905" w:rsidP="004956B9">
      <w:pPr>
        <w:pStyle w:val="LargeMain"/>
        <w:rPr>
          <w:sz w:val="13"/>
          <w:szCs w:val="40"/>
        </w:rPr>
      </w:pPr>
      <w:r w:rsidRPr="004956B9">
        <w:rPr>
          <w:sz w:val="40"/>
          <w:szCs w:val="40"/>
        </w:rPr>
        <w:t>alleluia, alleluia!</w:t>
      </w:r>
    </w:p>
    <w:p w14:paraId="4EA723AD" w14:textId="77777777" w:rsidR="004956B9" w:rsidRPr="004956B9" w:rsidRDefault="004956B9" w:rsidP="004956B9">
      <w:pPr>
        <w:pStyle w:val="LargeHeading1"/>
        <w:rPr>
          <w:sz w:val="13"/>
        </w:rPr>
      </w:pPr>
    </w:p>
    <w:p w14:paraId="7F41FD1F" w14:textId="77777777" w:rsidR="004956B9" w:rsidRPr="004956B9" w:rsidRDefault="00F54C99" w:rsidP="004956B9">
      <w:pPr>
        <w:pStyle w:val="LargeHeading1"/>
        <w:rPr>
          <w:sz w:val="13"/>
        </w:rPr>
      </w:pPr>
      <w:r w:rsidRPr="00121D8A">
        <w:t>The Blessing</w:t>
      </w:r>
    </w:p>
    <w:p w14:paraId="21987B22" w14:textId="77777777" w:rsidR="004956B9" w:rsidRPr="004956B9" w:rsidRDefault="004956B9" w:rsidP="004956B9">
      <w:pPr>
        <w:pStyle w:val="Smallmainbold"/>
        <w:rPr>
          <w:sz w:val="13"/>
        </w:rPr>
      </w:pPr>
    </w:p>
    <w:p w14:paraId="529F6B63" w14:textId="77777777" w:rsidR="004956B9" w:rsidRPr="004956B9" w:rsidRDefault="00F54C99" w:rsidP="004956B9">
      <w:pPr>
        <w:pStyle w:val="LargeHeading1"/>
        <w:rPr>
          <w:sz w:val="13"/>
        </w:rPr>
      </w:pPr>
      <w:r w:rsidRPr="00121D8A">
        <w:t>Notices</w:t>
      </w:r>
    </w:p>
    <w:p w14:paraId="48E79180" w14:textId="77777777" w:rsidR="004956B9" w:rsidRPr="004956B9" w:rsidRDefault="004956B9" w:rsidP="004956B9">
      <w:pPr>
        <w:pStyle w:val="Smallmainbold"/>
        <w:rPr>
          <w:sz w:val="13"/>
        </w:rPr>
      </w:pPr>
    </w:p>
    <w:p w14:paraId="1BAAA6AF" w14:textId="77777777" w:rsidR="004956B9" w:rsidRPr="004956B9" w:rsidRDefault="009D7905" w:rsidP="004956B9">
      <w:pPr>
        <w:pStyle w:val="LargeHeading1"/>
        <w:rPr>
          <w:sz w:val="13"/>
        </w:rPr>
      </w:pPr>
      <w:r w:rsidRPr="009D7905">
        <w:t xml:space="preserve">God forgave my sin </w:t>
      </w:r>
      <w:r>
        <w:t xml:space="preserve">- </w:t>
      </w:r>
      <w:r w:rsidRPr="009D7905">
        <w:t>Hymn 480</w:t>
      </w:r>
    </w:p>
    <w:p w14:paraId="7CC93CFF" w14:textId="77777777" w:rsidR="004956B9" w:rsidRPr="004956B9" w:rsidRDefault="004956B9" w:rsidP="004956B9">
      <w:pPr>
        <w:pStyle w:val="LargeMain"/>
        <w:rPr>
          <w:sz w:val="13"/>
        </w:rPr>
      </w:pPr>
    </w:p>
    <w:p w14:paraId="6346443C" w14:textId="77777777" w:rsidR="004956B9" w:rsidRPr="004956B9" w:rsidRDefault="009D7905" w:rsidP="004956B9">
      <w:pPr>
        <w:pStyle w:val="LargeMain"/>
        <w:rPr>
          <w:sz w:val="13"/>
          <w:szCs w:val="40"/>
        </w:rPr>
      </w:pPr>
      <w:r w:rsidRPr="004956B9">
        <w:rPr>
          <w:sz w:val="40"/>
          <w:szCs w:val="40"/>
        </w:rPr>
        <w:t xml:space="preserve">God forgave my sin in Jesus' name;  </w:t>
      </w:r>
    </w:p>
    <w:p w14:paraId="43D59EE8" w14:textId="77777777" w:rsidR="004956B9" w:rsidRPr="004956B9" w:rsidRDefault="009D7905" w:rsidP="004956B9">
      <w:pPr>
        <w:pStyle w:val="LargeMain"/>
        <w:rPr>
          <w:sz w:val="13"/>
          <w:szCs w:val="40"/>
        </w:rPr>
      </w:pPr>
      <w:r w:rsidRPr="004956B9">
        <w:rPr>
          <w:sz w:val="40"/>
          <w:szCs w:val="40"/>
        </w:rPr>
        <w:t xml:space="preserve">I've been born again in Jesus' name,  </w:t>
      </w:r>
    </w:p>
    <w:p w14:paraId="6550E087" w14:textId="77777777" w:rsidR="004956B9" w:rsidRPr="004956B9" w:rsidRDefault="009D7905" w:rsidP="004956B9">
      <w:pPr>
        <w:pStyle w:val="LargeMain"/>
        <w:rPr>
          <w:sz w:val="13"/>
          <w:szCs w:val="40"/>
        </w:rPr>
      </w:pPr>
      <w:r w:rsidRPr="004956B9">
        <w:rPr>
          <w:sz w:val="40"/>
          <w:szCs w:val="40"/>
        </w:rPr>
        <w:t xml:space="preserve">and in Jesus' name I come to you  </w:t>
      </w:r>
    </w:p>
    <w:p w14:paraId="46631637" w14:textId="77777777" w:rsidR="004956B9" w:rsidRPr="004956B9" w:rsidRDefault="009D7905" w:rsidP="004956B9">
      <w:pPr>
        <w:pStyle w:val="LargeMain"/>
        <w:rPr>
          <w:sz w:val="13"/>
          <w:szCs w:val="40"/>
        </w:rPr>
      </w:pPr>
      <w:r w:rsidRPr="004956B9">
        <w:rPr>
          <w:sz w:val="40"/>
          <w:szCs w:val="40"/>
        </w:rPr>
        <w:t xml:space="preserve">to share his love as he told me to.  </w:t>
      </w:r>
    </w:p>
    <w:p w14:paraId="67753487" w14:textId="77777777" w:rsidR="004956B9" w:rsidRPr="004956B9" w:rsidRDefault="009D7905" w:rsidP="004956B9">
      <w:pPr>
        <w:pStyle w:val="LargeMain"/>
        <w:rPr>
          <w:b/>
          <w:bCs/>
          <w:i/>
          <w:iCs/>
          <w:sz w:val="13"/>
          <w:szCs w:val="40"/>
        </w:rPr>
      </w:pPr>
      <w:r w:rsidRPr="004956B9">
        <w:rPr>
          <w:b/>
          <w:bCs/>
          <w:i/>
          <w:iCs/>
          <w:sz w:val="40"/>
          <w:szCs w:val="40"/>
        </w:rPr>
        <w:t xml:space="preserve">He said:  </w:t>
      </w:r>
    </w:p>
    <w:p w14:paraId="72F889B2" w14:textId="77777777" w:rsidR="004956B9" w:rsidRPr="004956B9" w:rsidRDefault="009D7905" w:rsidP="004956B9">
      <w:pPr>
        <w:pStyle w:val="LargeMain"/>
        <w:rPr>
          <w:b/>
          <w:bCs/>
          <w:i/>
          <w:iCs/>
          <w:sz w:val="13"/>
          <w:szCs w:val="40"/>
        </w:rPr>
      </w:pPr>
      <w:r w:rsidRPr="004956B9">
        <w:rPr>
          <w:b/>
          <w:bCs/>
          <w:i/>
          <w:iCs/>
          <w:sz w:val="40"/>
          <w:szCs w:val="40"/>
        </w:rPr>
        <w:t xml:space="preserve">'Freely, freely, you have received, freely, freely give;  </w:t>
      </w:r>
    </w:p>
    <w:p w14:paraId="521B096B" w14:textId="77777777" w:rsidR="004956B9" w:rsidRPr="004956B9" w:rsidRDefault="009D7905" w:rsidP="004956B9">
      <w:pPr>
        <w:pStyle w:val="LargeMain"/>
        <w:rPr>
          <w:b/>
          <w:bCs/>
          <w:i/>
          <w:iCs/>
          <w:sz w:val="13"/>
          <w:szCs w:val="40"/>
        </w:rPr>
      </w:pPr>
      <w:r w:rsidRPr="004956B9">
        <w:rPr>
          <w:b/>
          <w:bCs/>
          <w:i/>
          <w:iCs/>
          <w:sz w:val="40"/>
          <w:szCs w:val="40"/>
        </w:rPr>
        <w:t xml:space="preserve">go in my name, and because you believe,  </w:t>
      </w:r>
    </w:p>
    <w:p w14:paraId="60A43336" w14:textId="77777777" w:rsidR="004956B9" w:rsidRPr="004956B9" w:rsidRDefault="009D7905" w:rsidP="004956B9">
      <w:pPr>
        <w:pStyle w:val="LargeMain"/>
        <w:rPr>
          <w:b/>
          <w:bCs/>
          <w:i/>
          <w:iCs/>
          <w:sz w:val="13"/>
          <w:szCs w:val="40"/>
        </w:rPr>
      </w:pPr>
      <w:r w:rsidRPr="004956B9">
        <w:rPr>
          <w:b/>
          <w:bCs/>
          <w:i/>
          <w:iCs/>
          <w:sz w:val="40"/>
          <w:szCs w:val="40"/>
        </w:rPr>
        <w:t xml:space="preserve">others will know that I live'.  </w:t>
      </w:r>
    </w:p>
    <w:p w14:paraId="38B64846" w14:textId="77777777" w:rsidR="004956B9" w:rsidRPr="004956B9" w:rsidRDefault="009D7905" w:rsidP="004956B9">
      <w:pPr>
        <w:pStyle w:val="LargeMain"/>
        <w:rPr>
          <w:sz w:val="13"/>
          <w:szCs w:val="40"/>
        </w:rPr>
      </w:pPr>
      <w:r w:rsidRPr="004956B9">
        <w:rPr>
          <w:sz w:val="40"/>
          <w:szCs w:val="40"/>
        </w:rPr>
        <w:t xml:space="preserve">  </w:t>
      </w:r>
    </w:p>
    <w:p w14:paraId="3CD07F95" w14:textId="77777777" w:rsidR="004956B9" w:rsidRPr="004956B9" w:rsidRDefault="009D7905" w:rsidP="004956B9">
      <w:pPr>
        <w:pStyle w:val="LargeMain"/>
        <w:rPr>
          <w:sz w:val="13"/>
          <w:szCs w:val="40"/>
        </w:rPr>
      </w:pPr>
      <w:r w:rsidRPr="004956B9">
        <w:rPr>
          <w:sz w:val="40"/>
          <w:szCs w:val="40"/>
        </w:rPr>
        <w:t xml:space="preserve">2 All power is given in Jesus' name,  </w:t>
      </w:r>
    </w:p>
    <w:p w14:paraId="1D7D1303" w14:textId="77777777" w:rsidR="004956B9" w:rsidRPr="004956B9" w:rsidRDefault="009D7905" w:rsidP="004956B9">
      <w:pPr>
        <w:pStyle w:val="LargeMain"/>
        <w:rPr>
          <w:sz w:val="13"/>
          <w:szCs w:val="40"/>
        </w:rPr>
      </w:pPr>
      <w:r w:rsidRPr="004956B9">
        <w:rPr>
          <w:sz w:val="40"/>
          <w:szCs w:val="40"/>
        </w:rPr>
        <w:t xml:space="preserve">in earth and heaven in Jesus' name;  </w:t>
      </w:r>
    </w:p>
    <w:p w14:paraId="0DCE0518" w14:textId="77777777" w:rsidR="004956B9" w:rsidRPr="004956B9" w:rsidRDefault="009D7905" w:rsidP="004956B9">
      <w:pPr>
        <w:pStyle w:val="LargeMain"/>
        <w:rPr>
          <w:sz w:val="13"/>
          <w:szCs w:val="40"/>
        </w:rPr>
      </w:pPr>
      <w:r w:rsidRPr="004956B9">
        <w:rPr>
          <w:sz w:val="40"/>
          <w:szCs w:val="40"/>
        </w:rPr>
        <w:t xml:space="preserve">and in Jesus' name I come to you  </w:t>
      </w:r>
    </w:p>
    <w:p w14:paraId="056D67D7" w14:textId="77777777" w:rsidR="004956B9" w:rsidRPr="004956B9" w:rsidRDefault="009D7905" w:rsidP="004956B9">
      <w:pPr>
        <w:pStyle w:val="LargeMain"/>
        <w:rPr>
          <w:sz w:val="13"/>
          <w:szCs w:val="40"/>
        </w:rPr>
      </w:pPr>
      <w:r w:rsidRPr="004956B9">
        <w:rPr>
          <w:sz w:val="40"/>
          <w:szCs w:val="40"/>
        </w:rPr>
        <w:t xml:space="preserve">to share his power as he told me to.  </w:t>
      </w:r>
    </w:p>
    <w:p w14:paraId="08DC860F" w14:textId="77777777" w:rsidR="004956B9" w:rsidRPr="004956B9" w:rsidRDefault="009D7905" w:rsidP="004956B9">
      <w:pPr>
        <w:pStyle w:val="LargeMain"/>
        <w:rPr>
          <w:sz w:val="13"/>
          <w:szCs w:val="40"/>
        </w:rPr>
      </w:pPr>
      <w:r w:rsidRPr="004956B9">
        <w:rPr>
          <w:sz w:val="40"/>
          <w:szCs w:val="40"/>
        </w:rPr>
        <w:t xml:space="preserve">  </w:t>
      </w:r>
    </w:p>
    <w:p w14:paraId="0F0FABB8" w14:textId="77777777" w:rsidR="004956B9" w:rsidRPr="004956B9" w:rsidRDefault="004956B9" w:rsidP="004956B9">
      <w:pPr>
        <w:pStyle w:val="LargeMain"/>
        <w:rPr>
          <w:sz w:val="13"/>
          <w:szCs w:val="40"/>
        </w:rPr>
      </w:pPr>
    </w:p>
    <w:p w14:paraId="6C577035" w14:textId="77777777" w:rsidR="004956B9" w:rsidRPr="004956B9" w:rsidRDefault="009D7905" w:rsidP="004956B9">
      <w:pPr>
        <w:pStyle w:val="LargeMain"/>
        <w:rPr>
          <w:sz w:val="13"/>
          <w:szCs w:val="40"/>
        </w:rPr>
      </w:pPr>
      <w:r w:rsidRPr="004956B9">
        <w:rPr>
          <w:sz w:val="40"/>
          <w:szCs w:val="40"/>
        </w:rPr>
        <w:t xml:space="preserve">3 God gives us life in Jesus' name,  </w:t>
      </w:r>
    </w:p>
    <w:p w14:paraId="3269F218" w14:textId="673B6325" w:rsidR="004956B9" w:rsidRPr="004956B9" w:rsidRDefault="009D7905" w:rsidP="004956B9">
      <w:pPr>
        <w:pStyle w:val="LargeMain"/>
        <w:rPr>
          <w:sz w:val="13"/>
          <w:szCs w:val="40"/>
        </w:rPr>
      </w:pPr>
      <w:r w:rsidRPr="004956B9">
        <w:rPr>
          <w:sz w:val="40"/>
          <w:szCs w:val="40"/>
        </w:rPr>
        <w:t xml:space="preserve">he lives in us in Jesus' name;  </w:t>
      </w:r>
    </w:p>
    <w:p w14:paraId="3BB2ADB1" w14:textId="77777777" w:rsidR="004956B9" w:rsidRPr="004956B9" w:rsidRDefault="009D7905" w:rsidP="004956B9">
      <w:pPr>
        <w:pStyle w:val="LargeMain"/>
        <w:rPr>
          <w:sz w:val="13"/>
          <w:szCs w:val="40"/>
        </w:rPr>
      </w:pPr>
      <w:r w:rsidRPr="004956B9">
        <w:rPr>
          <w:sz w:val="40"/>
          <w:szCs w:val="40"/>
        </w:rPr>
        <w:t xml:space="preserve">and in Jesus' name I come to you,  </w:t>
      </w:r>
    </w:p>
    <w:p w14:paraId="2AF3BF27" w14:textId="77777777" w:rsidR="004956B9" w:rsidRPr="004956B9" w:rsidRDefault="009D7905" w:rsidP="004956B9">
      <w:pPr>
        <w:pStyle w:val="LargeMain"/>
        <w:rPr>
          <w:sz w:val="13"/>
          <w:szCs w:val="40"/>
        </w:rPr>
      </w:pPr>
      <w:r w:rsidRPr="004956B9">
        <w:rPr>
          <w:sz w:val="40"/>
          <w:szCs w:val="40"/>
        </w:rPr>
        <w:t xml:space="preserve">to share his peace as he told me to.   </w:t>
      </w:r>
    </w:p>
    <w:p w14:paraId="63F8F28A" w14:textId="77777777" w:rsidR="004956B9" w:rsidRPr="004956B9" w:rsidRDefault="004956B9" w:rsidP="004956B9">
      <w:pPr>
        <w:pStyle w:val="LargeMain"/>
        <w:rPr>
          <w:sz w:val="13"/>
        </w:rPr>
      </w:pPr>
    </w:p>
    <w:p w14:paraId="48E03FBD" w14:textId="77777777" w:rsidR="004956B9" w:rsidRPr="004956B9" w:rsidRDefault="00F54C99" w:rsidP="004956B9">
      <w:pPr>
        <w:pStyle w:val="LargeHeading1"/>
        <w:rPr>
          <w:sz w:val="13"/>
        </w:rPr>
      </w:pPr>
      <w:r>
        <w:t>Closing Prayer</w:t>
      </w:r>
    </w:p>
    <w:p w14:paraId="5DFA175D" w14:textId="77777777" w:rsidR="004956B9" w:rsidRPr="004956B9" w:rsidRDefault="004956B9" w:rsidP="004956B9">
      <w:pPr>
        <w:pStyle w:val="LargeHeading1"/>
        <w:rPr>
          <w:sz w:val="13"/>
        </w:rPr>
      </w:pPr>
    </w:p>
    <w:p w14:paraId="07FDA6E6" w14:textId="77777777" w:rsidR="004956B9" w:rsidRPr="004956B9" w:rsidRDefault="00F54C99" w:rsidP="004956B9">
      <w:pPr>
        <w:pStyle w:val="LargeMain"/>
        <w:rPr>
          <w:sz w:val="13"/>
        </w:rPr>
      </w:pPr>
      <w:r>
        <w:t xml:space="preserve">We go into the world </w:t>
      </w:r>
    </w:p>
    <w:p w14:paraId="5DAFCBF1" w14:textId="77777777" w:rsidR="004956B9" w:rsidRPr="004956B9" w:rsidRDefault="00F54C99" w:rsidP="004956B9">
      <w:pPr>
        <w:pStyle w:val="LargeMainBold"/>
        <w:rPr>
          <w:sz w:val="13"/>
        </w:rPr>
      </w:pPr>
      <w:r w:rsidRPr="00121D8A">
        <w:t>To walk in God</w:t>
      </w:r>
      <w:r w:rsidR="00C35349">
        <w:t>’s</w:t>
      </w:r>
      <w:r w:rsidRPr="00121D8A">
        <w:t xml:space="preserve"> light </w:t>
      </w:r>
    </w:p>
    <w:p w14:paraId="0ED95BF8" w14:textId="77777777" w:rsidR="004956B9" w:rsidRPr="004956B9" w:rsidRDefault="00F54C99" w:rsidP="004956B9">
      <w:pPr>
        <w:pStyle w:val="LargeMainBold"/>
        <w:rPr>
          <w:sz w:val="13"/>
        </w:rPr>
      </w:pPr>
      <w:r w:rsidRPr="00121D8A">
        <w:t>To rejoice in God</w:t>
      </w:r>
      <w:r w:rsidR="00C35349">
        <w:t>’s</w:t>
      </w:r>
      <w:r w:rsidRPr="00121D8A">
        <w:t xml:space="preserve"> love </w:t>
      </w:r>
    </w:p>
    <w:p w14:paraId="160625CC" w14:textId="1D787A4C" w:rsidR="00121D8A" w:rsidRPr="004956B9" w:rsidRDefault="00F54C99" w:rsidP="004956B9">
      <w:pPr>
        <w:pStyle w:val="LargeMainBold"/>
        <w:rPr>
          <w:sz w:val="13"/>
        </w:rPr>
      </w:pPr>
      <w:r w:rsidRPr="00121D8A">
        <w:t>And to reflect God</w:t>
      </w:r>
      <w:r w:rsidR="00C35349">
        <w:t>’s</w:t>
      </w:r>
      <w:r w:rsidRPr="00121D8A">
        <w:t xml:space="preserve"> glory Amen </w:t>
      </w:r>
    </w:p>
    <w:sectPr w:rsidR="00121D8A" w:rsidRPr="004956B9"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E37"/>
    <w:multiLevelType w:val="hybridMultilevel"/>
    <w:tmpl w:val="9968C040"/>
    <w:lvl w:ilvl="0" w:tplc="0809000F">
      <w:start w:val="1"/>
      <w:numFmt w:val="decimal"/>
      <w:lvlText w:val="%1."/>
      <w:lvlJc w:val="left"/>
      <w:pPr>
        <w:ind w:left="815" w:hanging="360"/>
      </w:pPr>
      <w:rPr>
        <w:rFonts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1" w15:restartNumberingAfterBreak="0">
    <w:nsid w:val="33B61B1C"/>
    <w:multiLevelType w:val="hybridMultilevel"/>
    <w:tmpl w:val="7CFC39B2"/>
    <w:lvl w:ilvl="0" w:tplc="0809000F">
      <w:start w:val="1"/>
      <w:numFmt w:val="decimal"/>
      <w:lvlText w:val="%1."/>
      <w:lvlJc w:val="left"/>
      <w:pPr>
        <w:ind w:left="815" w:hanging="360"/>
      </w:pPr>
      <w:rPr>
        <w:rFonts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2" w15:restartNumberingAfterBreak="0">
    <w:nsid w:val="4A84698C"/>
    <w:multiLevelType w:val="hybridMultilevel"/>
    <w:tmpl w:val="EBB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93221"/>
    <w:multiLevelType w:val="hybridMultilevel"/>
    <w:tmpl w:val="9D787A4E"/>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4" w15:restartNumberingAfterBreak="0">
    <w:nsid w:val="5B7316C4"/>
    <w:multiLevelType w:val="hybridMultilevel"/>
    <w:tmpl w:val="27E6ED28"/>
    <w:lvl w:ilvl="0" w:tplc="08090001">
      <w:start w:val="1"/>
      <w:numFmt w:val="bullet"/>
      <w:lvlText w:val=""/>
      <w:lvlJc w:val="left"/>
      <w:pPr>
        <w:ind w:left="815" w:hanging="360"/>
      </w:pPr>
      <w:rPr>
        <w:rFonts w:ascii="Symbol" w:hAnsi="Symbol"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5" w15:restartNumberingAfterBreak="0">
    <w:nsid w:val="675870E2"/>
    <w:multiLevelType w:val="hybridMultilevel"/>
    <w:tmpl w:val="BEE636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1981643">
    <w:abstractNumId w:val="3"/>
  </w:num>
  <w:num w:numId="2" w16cid:durableId="238563295">
    <w:abstractNumId w:val="0"/>
  </w:num>
  <w:num w:numId="3" w16cid:durableId="616567125">
    <w:abstractNumId w:val="4"/>
  </w:num>
  <w:num w:numId="4" w16cid:durableId="1034958902">
    <w:abstractNumId w:val="1"/>
  </w:num>
  <w:num w:numId="5" w16cid:durableId="85081483">
    <w:abstractNumId w:val="2"/>
  </w:num>
  <w:num w:numId="6" w16cid:durableId="1542018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99"/>
    <w:rsid w:val="00040056"/>
    <w:rsid w:val="00073B7F"/>
    <w:rsid w:val="001117B2"/>
    <w:rsid w:val="00121D8A"/>
    <w:rsid w:val="00147A5C"/>
    <w:rsid w:val="00195692"/>
    <w:rsid w:val="001C38A5"/>
    <w:rsid w:val="00297CAE"/>
    <w:rsid w:val="002A66D0"/>
    <w:rsid w:val="002D07DF"/>
    <w:rsid w:val="00361DFA"/>
    <w:rsid w:val="003B20BE"/>
    <w:rsid w:val="004956B9"/>
    <w:rsid w:val="00562BFE"/>
    <w:rsid w:val="005700CF"/>
    <w:rsid w:val="005F14A4"/>
    <w:rsid w:val="005F67A3"/>
    <w:rsid w:val="006F2E5A"/>
    <w:rsid w:val="00742270"/>
    <w:rsid w:val="007F5CBB"/>
    <w:rsid w:val="00861872"/>
    <w:rsid w:val="008E3E7D"/>
    <w:rsid w:val="008F6771"/>
    <w:rsid w:val="009D7905"/>
    <w:rsid w:val="00A44241"/>
    <w:rsid w:val="00B33EB6"/>
    <w:rsid w:val="00B577BF"/>
    <w:rsid w:val="00BE2029"/>
    <w:rsid w:val="00C15953"/>
    <w:rsid w:val="00C35349"/>
    <w:rsid w:val="00C46A49"/>
    <w:rsid w:val="00D97566"/>
    <w:rsid w:val="00DB2C49"/>
    <w:rsid w:val="00EA3EE1"/>
    <w:rsid w:val="00F2090A"/>
    <w:rsid w:val="00F54C99"/>
    <w:rsid w:val="00F96D04"/>
    <w:rsid w:val="00FF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7EABE6"/>
  <w15:chartTrackingRefBased/>
  <w15:docId w15:val="{115ACB02-943D-BD4E-9E2B-C81317B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12</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2025-10-21T18:02:00Z</dcterms:created>
  <dcterms:modified xsi:type="dcterms:W3CDTF">2025-10-22T16:22:00Z</dcterms:modified>
</cp:coreProperties>
</file>