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C1BD" w14:textId="77777777" w:rsidR="00A3133C" w:rsidRPr="00A3133C" w:rsidRDefault="004E3B76" w:rsidP="004E3B76">
      <w:pPr>
        <w:pStyle w:val="LargeHeading1"/>
        <w:jc w:val="center"/>
        <w:rPr>
          <w:sz w:val="16"/>
        </w:rPr>
      </w:pPr>
      <w:r w:rsidRPr="009209A8">
        <w:t>Sunday 19th Oct</w:t>
      </w:r>
      <w:r>
        <w:t xml:space="preserve">ober - </w:t>
      </w:r>
      <w:r w:rsidRPr="009209A8">
        <w:t>T</w:t>
      </w:r>
      <w:r w:rsidRPr="009209A8">
        <w:rPr>
          <w:caps w:val="0"/>
        </w:rPr>
        <w:t>rinity</w:t>
      </w:r>
      <w:r w:rsidRPr="009209A8">
        <w:t xml:space="preserve"> 18</w:t>
      </w:r>
    </w:p>
    <w:p w14:paraId="534FC560" w14:textId="77777777" w:rsidR="00A3133C" w:rsidRPr="00A3133C" w:rsidRDefault="004E3B76" w:rsidP="004E3B76">
      <w:pPr>
        <w:pStyle w:val="LargeHeading1"/>
        <w:jc w:val="center"/>
        <w:rPr>
          <w:sz w:val="16"/>
          <w:szCs w:val="44"/>
        </w:rPr>
      </w:pPr>
      <w:r w:rsidRPr="004E3B76">
        <w:rPr>
          <w:caps w:val="0"/>
          <w:sz w:val="44"/>
          <w:szCs w:val="44"/>
        </w:rPr>
        <w:t>Mr Keith Gardiner</w:t>
      </w:r>
      <w:r w:rsidRPr="004E3B76">
        <w:rPr>
          <w:sz w:val="44"/>
          <w:szCs w:val="44"/>
        </w:rPr>
        <w:t xml:space="preserve">: </w:t>
      </w:r>
      <w:r w:rsidRPr="004E3B76">
        <w:rPr>
          <w:caps w:val="0"/>
          <w:sz w:val="44"/>
          <w:szCs w:val="44"/>
        </w:rPr>
        <w:t>Bishops' Generosity Initiative</w:t>
      </w:r>
    </w:p>
    <w:p w14:paraId="3653C3AD" w14:textId="77777777" w:rsidR="00A3133C" w:rsidRPr="00A3133C" w:rsidRDefault="00A3133C" w:rsidP="004E3B76">
      <w:pPr>
        <w:pStyle w:val="LargeHeading1"/>
        <w:rPr>
          <w:sz w:val="16"/>
        </w:rPr>
      </w:pPr>
    </w:p>
    <w:p w14:paraId="322EBF36" w14:textId="77777777" w:rsidR="00A3133C" w:rsidRPr="00A3133C" w:rsidRDefault="004E3B76" w:rsidP="004E3B76">
      <w:pPr>
        <w:pStyle w:val="LargeHeading1"/>
        <w:rPr>
          <w:sz w:val="16"/>
        </w:rPr>
      </w:pPr>
      <w:r w:rsidRPr="009209A8">
        <w:t>Name of all majesty</w:t>
      </w:r>
      <w:r>
        <w:t xml:space="preserve"> -</w:t>
      </w:r>
      <w:r w:rsidRPr="009209A8">
        <w:t xml:space="preserve"> Hymn 102</w:t>
      </w:r>
    </w:p>
    <w:p w14:paraId="466A3D01" w14:textId="77777777" w:rsidR="00A3133C" w:rsidRPr="00A3133C" w:rsidRDefault="00A3133C" w:rsidP="004E3B76">
      <w:pPr>
        <w:spacing w:after="0" w:line="240" w:lineRule="auto"/>
        <w:rPr>
          <w:sz w:val="16"/>
          <w:szCs w:val="32"/>
        </w:rPr>
      </w:pPr>
    </w:p>
    <w:p w14:paraId="17DEC5F6" w14:textId="77777777" w:rsidR="00A3133C" w:rsidRPr="00A3133C" w:rsidRDefault="004E3B76" w:rsidP="004E3B76">
      <w:pPr>
        <w:pStyle w:val="LargeMain"/>
        <w:rPr>
          <w:sz w:val="16"/>
        </w:rPr>
      </w:pPr>
      <w:r>
        <w:t xml:space="preserve">1 </w:t>
      </w:r>
      <w:r w:rsidRPr="009209A8">
        <w:t>Name of all majesty,</w:t>
      </w:r>
      <w:r>
        <w:t xml:space="preserve"> </w:t>
      </w:r>
      <w:r w:rsidRPr="009209A8">
        <w:t>fathomless mystery,</w:t>
      </w:r>
    </w:p>
    <w:p w14:paraId="0B9702BA" w14:textId="77777777" w:rsidR="00A3133C" w:rsidRPr="00A3133C" w:rsidRDefault="004E3B76" w:rsidP="004E3B76">
      <w:pPr>
        <w:pStyle w:val="LargeMain"/>
        <w:rPr>
          <w:sz w:val="16"/>
        </w:rPr>
      </w:pPr>
      <w:r w:rsidRPr="009209A8">
        <w:t>King of the ages</w:t>
      </w:r>
      <w:r>
        <w:t xml:space="preserve"> </w:t>
      </w:r>
      <w:r w:rsidRPr="009209A8">
        <w:t>by angels adored;</w:t>
      </w:r>
    </w:p>
    <w:p w14:paraId="113E6754" w14:textId="77777777" w:rsidR="00A3133C" w:rsidRPr="00A3133C" w:rsidRDefault="004E3B76" w:rsidP="004E3B76">
      <w:pPr>
        <w:pStyle w:val="LargeMain"/>
        <w:rPr>
          <w:sz w:val="16"/>
        </w:rPr>
      </w:pPr>
      <w:r w:rsidRPr="009209A8">
        <w:t>power and authority,</w:t>
      </w:r>
      <w:r>
        <w:t xml:space="preserve"> </w:t>
      </w:r>
      <w:r w:rsidRPr="009209A8">
        <w:t>splendour and dignity,</w:t>
      </w:r>
    </w:p>
    <w:p w14:paraId="2C44A34A" w14:textId="77777777" w:rsidR="00A3133C" w:rsidRPr="00A3133C" w:rsidRDefault="004E3B76" w:rsidP="004E3B76">
      <w:pPr>
        <w:pStyle w:val="LargeMain"/>
        <w:rPr>
          <w:sz w:val="16"/>
        </w:rPr>
      </w:pPr>
      <w:r w:rsidRPr="009209A8">
        <w:t>bow to his mastery,</w:t>
      </w:r>
      <w:r>
        <w:t xml:space="preserve"> </w:t>
      </w:r>
      <w:r w:rsidRPr="009209A8">
        <w:t>Jesus is Lord!</w:t>
      </w:r>
    </w:p>
    <w:p w14:paraId="60390900" w14:textId="77777777" w:rsidR="00A3133C" w:rsidRPr="00A3133C" w:rsidRDefault="00A3133C" w:rsidP="004E3B76">
      <w:pPr>
        <w:pStyle w:val="LargeMain"/>
        <w:rPr>
          <w:sz w:val="16"/>
        </w:rPr>
      </w:pPr>
    </w:p>
    <w:p w14:paraId="3849BAF5" w14:textId="77777777" w:rsidR="00A3133C" w:rsidRPr="00A3133C" w:rsidRDefault="004E3B76" w:rsidP="004E3B76">
      <w:pPr>
        <w:pStyle w:val="LargeMain"/>
        <w:rPr>
          <w:sz w:val="16"/>
        </w:rPr>
      </w:pPr>
      <w:r w:rsidRPr="009209A8">
        <w:t>2</w:t>
      </w:r>
      <w:r>
        <w:t xml:space="preserve"> </w:t>
      </w:r>
      <w:r w:rsidRPr="009209A8">
        <w:t>Child of our destiny,</w:t>
      </w:r>
      <w:r>
        <w:t xml:space="preserve"> </w:t>
      </w:r>
      <w:r w:rsidRPr="009209A8">
        <w:t>God from eternity,</w:t>
      </w:r>
    </w:p>
    <w:p w14:paraId="3C003E72" w14:textId="77777777" w:rsidR="00A3133C" w:rsidRPr="00A3133C" w:rsidRDefault="004E3B76" w:rsidP="004E3B76">
      <w:pPr>
        <w:pStyle w:val="LargeMain"/>
        <w:rPr>
          <w:sz w:val="16"/>
        </w:rPr>
      </w:pPr>
      <w:r w:rsidRPr="009209A8">
        <w:t>love of the Father</w:t>
      </w:r>
      <w:r>
        <w:t xml:space="preserve"> </w:t>
      </w:r>
      <w:r w:rsidRPr="009209A8">
        <w:t>on sinners outpoured;</w:t>
      </w:r>
    </w:p>
    <w:p w14:paraId="719259DA" w14:textId="77777777" w:rsidR="00A3133C" w:rsidRPr="00A3133C" w:rsidRDefault="004E3B76" w:rsidP="004E3B76">
      <w:pPr>
        <w:pStyle w:val="LargeMain"/>
        <w:rPr>
          <w:sz w:val="16"/>
        </w:rPr>
      </w:pPr>
      <w:r w:rsidRPr="009209A8">
        <w:t>see now what God has done</w:t>
      </w:r>
      <w:r>
        <w:t xml:space="preserve"> </w:t>
      </w:r>
      <w:r w:rsidRPr="009209A8">
        <w:t>sending his only Son,</w:t>
      </w:r>
    </w:p>
    <w:p w14:paraId="60561EF0" w14:textId="77777777" w:rsidR="00A3133C" w:rsidRPr="00A3133C" w:rsidRDefault="004E3B76" w:rsidP="004E3B76">
      <w:pPr>
        <w:pStyle w:val="LargeMain"/>
        <w:rPr>
          <w:sz w:val="16"/>
        </w:rPr>
      </w:pPr>
      <w:r w:rsidRPr="009209A8">
        <w:t>Christ the beloved One,</w:t>
      </w:r>
      <w:r>
        <w:t xml:space="preserve"> </w:t>
      </w:r>
      <w:r w:rsidRPr="009209A8">
        <w:t>Jesus is Lord!</w:t>
      </w:r>
    </w:p>
    <w:p w14:paraId="62EDCE54" w14:textId="77777777" w:rsidR="00A3133C" w:rsidRPr="00A3133C" w:rsidRDefault="00A3133C" w:rsidP="004E3B76">
      <w:pPr>
        <w:pStyle w:val="LargeMain"/>
        <w:rPr>
          <w:sz w:val="16"/>
        </w:rPr>
      </w:pPr>
    </w:p>
    <w:p w14:paraId="2B5D105E" w14:textId="77777777" w:rsidR="00A3133C" w:rsidRPr="00A3133C" w:rsidRDefault="004E3B76" w:rsidP="004E3B76">
      <w:pPr>
        <w:pStyle w:val="LargeMain"/>
        <w:rPr>
          <w:sz w:val="16"/>
        </w:rPr>
      </w:pPr>
      <w:r w:rsidRPr="009209A8">
        <w:t>3</w:t>
      </w:r>
      <w:r>
        <w:t xml:space="preserve"> </w:t>
      </w:r>
      <w:r w:rsidRPr="009209A8">
        <w:t>Saviour of Calvary,</w:t>
      </w:r>
      <w:r>
        <w:t xml:space="preserve"> </w:t>
      </w:r>
      <w:r w:rsidRPr="009209A8">
        <w:t>costliest victory,</w:t>
      </w:r>
    </w:p>
    <w:p w14:paraId="22D0302C" w14:textId="77777777" w:rsidR="00A3133C" w:rsidRPr="00A3133C" w:rsidRDefault="004E3B76" w:rsidP="004E3B76">
      <w:pPr>
        <w:pStyle w:val="LargeMain"/>
        <w:rPr>
          <w:sz w:val="16"/>
        </w:rPr>
      </w:pPr>
      <w:r w:rsidRPr="009209A8">
        <w:t>darkness defeated</w:t>
      </w:r>
      <w:r>
        <w:t xml:space="preserve"> </w:t>
      </w:r>
      <w:r w:rsidRPr="009209A8">
        <w:t>and Eden restored;</w:t>
      </w:r>
    </w:p>
    <w:p w14:paraId="2A9807F8" w14:textId="77777777" w:rsidR="00A3133C" w:rsidRPr="00A3133C" w:rsidRDefault="004E3B76" w:rsidP="004E3B76">
      <w:pPr>
        <w:pStyle w:val="LargeMain"/>
        <w:rPr>
          <w:sz w:val="16"/>
        </w:rPr>
      </w:pPr>
      <w:r w:rsidRPr="009209A8">
        <w:t>born as a man to die,</w:t>
      </w:r>
      <w:r>
        <w:t xml:space="preserve"> </w:t>
      </w:r>
      <w:r w:rsidRPr="009209A8">
        <w:t>nailed to a cross on high,</w:t>
      </w:r>
    </w:p>
    <w:p w14:paraId="4B42F2F3" w14:textId="77777777" w:rsidR="00A3133C" w:rsidRPr="00A3133C" w:rsidRDefault="004E3B76" w:rsidP="004E3B76">
      <w:pPr>
        <w:pStyle w:val="LargeMain"/>
        <w:rPr>
          <w:sz w:val="16"/>
        </w:rPr>
      </w:pPr>
      <w:r w:rsidRPr="009209A8">
        <w:t>cold in the grave to lie,</w:t>
      </w:r>
      <w:r>
        <w:t xml:space="preserve"> </w:t>
      </w:r>
      <w:r w:rsidRPr="009209A8">
        <w:t>Jesus is Lord!</w:t>
      </w:r>
    </w:p>
    <w:p w14:paraId="626F42F2" w14:textId="77777777" w:rsidR="00A3133C" w:rsidRPr="00A3133C" w:rsidRDefault="00A3133C" w:rsidP="004E3B76">
      <w:pPr>
        <w:pStyle w:val="LargeMain"/>
        <w:rPr>
          <w:sz w:val="16"/>
        </w:rPr>
      </w:pPr>
    </w:p>
    <w:p w14:paraId="7304E608" w14:textId="77777777" w:rsidR="00A3133C" w:rsidRPr="00A3133C" w:rsidRDefault="004E3B76" w:rsidP="004E3B76">
      <w:pPr>
        <w:pStyle w:val="LargeMain"/>
        <w:rPr>
          <w:sz w:val="16"/>
        </w:rPr>
      </w:pPr>
      <w:r w:rsidRPr="009209A8">
        <w:t>4</w:t>
      </w:r>
      <w:r>
        <w:t xml:space="preserve"> </w:t>
      </w:r>
      <w:r w:rsidRPr="009209A8">
        <w:t>Source of all sovereignty,</w:t>
      </w:r>
      <w:r>
        <w:t xml:space="preserve"> </w:t>
      </w:r>
      <w:r w:rsidRPr="009209A8">
        <w:t>light, immortality,</w:t>
      </w:r>
    </w:p>
    <w:p w14:paraId="0E10E7C6" w14:textId="77777777" w:rsidR="00A3133C" w:rsidRPr="00A3133C" w:rsidRDefault="004E3B76" w:rsidP="004E3B76">
      <w:pPr>
        <w:pStyle w:val="LargeMain"/>
        <w:rPr>
          <w:sz w:val="16"/>
        </w:rPr>
      </w:pPr>
      <w:r w:rsidRPr="009209A8">
        <w:t>life everlasting</w:t>
      </w:r>
      <w:r>
        <w:t xml:space="preserve"> </w:t>
      </w:r>
      <w:r w:rsidRPr="009209A8">
        <w:t>and heaven assured;</w:t>
      </w:r>
    </w:p>
    <w:p w14:paraId="2445941E" w14:textId="77777777" w:rsidR="00A3133C" w:rsidRPr="00A3133C" w:rsidRDefault="004E3B76" w:rsidP="004E3B76">
      <w:pPr>
        <w:pStyle w:val="LargeMain"/>
        <w:rPr>
          <w:sz w:val="16"/>
        </w:rPr>
      </w:pPr>
      <w:proofErr w:type="gramStart"/>
      <w:r w:rsidRPr="009209A8">
        <w:t>so</w:t>
      </w:r>
      <w:proofErr w:type="gramEnd"/>
      <w:r w:rsidRPr="009209A8">
        <w:t> with the ransomed, we</w:t>
      </w:r>
      <w:r>
        <w:t xml:space="preserve"> </w:t>
      </w:r>
      <w:r w:rsidRPr="009209A8">
        <w:t>praise him eternally,</w:t>
      </w:r>
    </w:p>
    <w:p w14:paraId="442FA117" w14:textId="77777777" w:rsidR="00A3133C" w:rsidRPr="00A3133C" w:rsidRDefault="004E3B76" w:rsidP="004E3B76">
      <w:pPr>
        <w:pStyle w:val="LargeMain"/>
        <w:rPr>
          <w:sz w:val="16"/>
        </w:rPr>
      </w:pPr>
      <w:r w:rsidRPr="009209A8">
        <w:t>Christ in his majesty,</w:t>
      </w:r>
      <w:r>
        <w:t xml:space="preserve"> </w:t>
      </w:r>
      <w:r w:rsidRPr="009209A8">
        <w:t>Jesus is Lord!</w:t>
      </w:r>
    </w:p>
    <w:p w14:paraId="7243B57C" w14:textId="77777777" w:rsidR="00A3133C" w:rsidRPr="00A3133C" w:rsidRDefault="00A3133C" w:rsidP="004E3B76">
      <w:pPr>
        <w:spacing w:after="0" w:line="240" w:lineRule="auto"/>
        <w:rPr>
          <w:sz w:val="16"/>
          <w:szCs w:val="32"/>
        </w:rPr>
      </w:pPr>
    </w:p>
    <w:p w14:paraId="648EA5F6" w14:textId="77777777" w:rsidR="00A3133C" w:rsidRPr="00A3133C" w:rsidRDefault="004E3B76" w:rsidP="004E3B76">
      <w:pPr>
        <w:pStyle w:val="LargeHeading1"/>
        <w:rPr>
          <w:sz w:val="16"/>
        </w:rPr>
      </w:pPr>
      <w:r w:rsidRPr="004E3B76">
        <w:t>The Greeting - H</w:t>
      </w:r>
      <w:r w:rsidR="004F57F5" w:rsidRPr="004E3B76">
        <w:rPr>
          <w:caps w:val="0"/>
        </w:rPr>
        <w:t>ello and welcome</w:t>
      </w:r>
    </w:p>
    <w:p w14:paraId="4F81B41F" w14:textId="77777777" w:rsidR="00A3133C" w:rsidRPr="00A3133C" w:rsidRDefault="00A3133C" w:rsidP="004E3B76">
      <w:pPr>
        <w:spacing w:after="0" w:line="240" w:lineRule="auto"/>
        <w:rPr>
          <w:sz w:val="16"/>
          <w:szCs w:val="32"/>
        </w:rPr>
      </w:pPr>
    </w:p>
    <w:p w14:paraId="0217841B" w14:textId="77777777" w:rsidR="00A3133C" w:rsidRPr="00A3133C" w:rsidRDefault="004E3B76" w:rsidP="004E3B76">
      <w:pPr>
        <w:pStyle w:val="LargeMain"/>
        <w:rPr>
          <w:sz w:val="16"/>
        </w:rPr>
      </w:pPr>
      <w:r w:rsidRPr="009209A8">
        <w:t>The Lord be with you</w:t>
      </w:r>
    </w:p>
    <w:p w14:paraId="6AE1B8A3" w14:textId="77777777" w:rsidR="00A3133C" w:rsidRPr="00A3133C" w:rsidRDefault="004E3B76" w:rsidP="004E3B76">
      <w:pPr>
        <w:pStyle w:val="LargeMain"/>
        <w:rPr>
          <w:b/>
          <w:bCs/>
          <w:i/>
          <w:iCs/>
          <w:sz w:val="16"/>
        </w:rPr>
      </w:pPr>
      <w:r w:rsidRPr="009209A8">
        <w:rPr>
          <w:b/>
          <w:bCs/>
          <w:i/>
          <w:iCs/>
        </w:rPr>
        <w:t xml:space="preserve">and </w:t>
      </w:r>
      <w:proofErr w:type="gramStart"/>
      <w:r w:rsidRPr="009209A8">
        <w:rPr>
          <w:b/>
          <w:bCs/>
          <w:i/>
          <w:iCs/>
        </w:rPr>
        <w:t>also</w:t>
      </w:r>
      <w:proofErr w:type="gramEnd"/>
      <w:r w:rsidRPr="009209A8">
        <w:rPr>
          <w:b/>
          <w:bCs/>
          <w:i/>
          <w:iCs/>
        </w:rPr>
        <w:t xml:space="preserve"> with you</w:t>
      </w:r>
    </w:p>
    <w:p w14:paraId="70753F32" w14:textId="77777777" w:rsidR="00A3133C" w:rsidRPr="00A3133C" w:rsidRDefault="00A3133C" w:rsidP="004E3B76">
      <w:pPr>
        <w:spacing w:after="0" w:line="240" w:lineRule="auto"/>
        <w:rPr>
          <w:sz w:val="16"/>
          <w:szCs w:val="32"/>
        </w:rPr>
      </w:pPr>
    </w:p>
    <w:p w14:paraId="5728B809" w14:textId="77777777" w:rsidR="00A3133C" w:rsidRPr="00A3133C" w:rsidRDefault="004E3B76" w:rsidP="004E3B76">
      <w:pPr>
        <w:pStyle w:val="LargeMain"/>
        <w:rPr>
          <w:sz w:val="16"/>
        </w:rPr>
      </w:pPr>
      <w:r w:rsidRPr="009209A8">
        <w:t>O Lord, open our lips</w:t>
      </w:r>
    </w:p>
    <w:p w14:paraId="52009E51" w14:textId="77777777" w:rsidR="00A3133C" w:rsidRPr="00A3133C" w:rsidRDefault="004E3B76" w:rsidP="004E3B76">
      <w:pPr>
        <w:pStyle w:val="LargeMain"/>
        <w:rPr>
          <w:b/>
          <w:bCs/>
          <w:i/>
          <w:iCs/>
          <w:sz w:val="16"/>
        </w:rPr>
      </w:pPr>
      <w:r w:rsidRPr="009209A8">
        <w:rPr>
          <w:b/>
          <w:bCs/>
          <w:i/>
          <w:iCs/>
        </w:rPr>
        <w:t>and our mouth will proclaim your praise.</w:t>
      </w:r>
    </w:p>
    <w:p w14:paraId="632B4A3E" w14:textId="77777777" w:rsidR="00A3133C" w:rsidRPr="00A3133C" w:rsidRDefault="004E3B76" w:rsidP="004E3B76">
      <w:pPr>
        <w:pStyle w:val="LargeMain"/>
        <w:rPr>
          <w:sz w:val="16"/>
        </w:rPr>
      </w:pPr>
      <w:r w:rsidRPr="009209A8">
        <w:t>Let us worship the Lord.</w:t>
      </w:r>
      <w:r w:rsidR="007732B3">
        <w:rPr>
          <w:sz w:val="16"/>
        </w:rPr>
        <w:t xml:space="preserve"> </w:t>
      </w:r>
    </w:p>
    <w:p w14:paraId="4689D386" w14:textId="77777777" w:rsidR="00A3133C" w:rsidRPr="00A3133C" w:rsidRDefault="004E3B76" w:rsidP="007732B3">
      <w:pPr>
        <w:pStyle w:val="LargeMain"/>
        <w:rPr>
          <w:sz w:val="16"/>
        </w:rPr>
      </w:pPr>
      <w:r w:rsidRPr="009209A8">
        <w:rPr>
          <w:b/>
          <w:bCs/>
          <w:i/>
          <w:iCs/>
        </w:rPr>
        <w:t>All praise to his name.</w:t>
      </w:r>
    </w:p>
    <w:p w14:paraId="682CAF36" w14:textId="77777777" w:rsidR="00A3133C" w:rsidRPr="00A3133C" w:rsidRDefault="004E3B76" w:rsidP="004E3B76">
      <w:pPr>
        <w:pStyle w:val="LargeMain"/>
        <w:rPr>
          <w:sz w:val="16"/>
        </w:rPr>
      </w:pPr>
      <w:r w:rsidRPr="004E3B76">
        <w:lastRenderedPageBreak/>
        <w:t>Blessed be God, Father, Son and Holy Spirit.</w:t>
      </w:r>
    </w:p>
    <w:p w14:paraId="6B6898E4" w14:textId="77777777" w:rsidR="00A3133C" w:rsidRPr="00A3133C" w:rsidRDefault="004E3B76" w:rsidP="004E3B76">
      <w:pPr>
        <w:pStyle w:val="LargeMainBold"/>
        <w:rPr>
          <w:sz w:val="16"/>
        </w:rPr>
      </w:pPr>
      <w:r w:rsidRPr="004E3B76">
        <w:t>Blessed be God for ever.</w:t>
      </w:r>
    </w:p>
    <w:p w14:paraId="26BE58B1" w14:textId="77777777" w:rsidR="00A3133C" w:rsidRPr="00A3133C" w:rsidRDefault="00A3133C" w:rsidP="004E3B76">
      <w:pPr>
        <w:spacing w:after="0" w:line="240" w:lineRule="auto"/>
        <w:rPr>
          <w:sz w:val="16"/>
          <w:szCs w:val="32"/>
        </w:rPr>
      </w:pPr>
    </w:p>
    <w:p w14:paraId="6973011D" w14:textId="77777777" w:rsidR="00A3133C" w:rsidRPr="00A3133C" w:rsidRDefault="004E3B76" w:rsidP="004E3B76">
      <w:pPr>
        <w:pStyle w:val="LargeHeading1"/>
        <w:rPr>
          <w:sz w:val="16"/>
        </w:rPr>
      </w:pPr>
      <w:r w:rsidRPr="009209A8">
        <w:t>Penitence - s</w:t>
      </w:r>
      <w:r w:rsidR="007732B3" w:rsidRPr="009209A8">
        <w:rPr>
          <w:caps w:val="0"/>
        </w:rPr>
        <w:t>aying sorry</w:t>
      </w:r>
    </w:p>
    <w:p w14:paraId="7BFE98A9" w14:textId="77777777" w:rsidR="00A3133C" w:rsidRPr="00A3133C" w:rsidRDefault="00A3133C" w:rsidP="004E3B76">
      <w:pPr>
        <w:pStyle w:val="LargeHeading1"/>
        <w:rPr>
          <w:sz w:val="16"/>
          <w:szCs w:val="16"/>
        </w:rPr>
      </w:pPr>
    </w:p>
    <w:p w14:paraId="634849B0" w14:textId="77777777" w:rsidR="00A3133C" w:rsidRPr="00A3133C" w:rsidRDefault="007732B3" w:rsidP="007732B3">
      <w:pPr>
        <w:pStyle w:val="LargeMain"/>
        <w:rPr>
          <w:sz w:val="16"/>
        </w:rPr>
      </w:pPr>
      <w:r w:rsidRPr="004E3B76">
        <w:t>Father, forgive us:</w:t>
      </w:r>
      <w:r>
        <w:t xml:space="preserve"> </w:t>
      </w:r>
      <w:r w:rsidRPr="007732B3">
        <w:rPr>
          <w:b/>
          <w:bCs/>
        </w:rPr>
        <w:t>save us and help us</w:t>
      </w:r>
    </w:p>
    <w:p w14:paraId="673FE1B1" w14:textId="77777777" w:rsidR="00A3133C" w:rsidRPr="00A3133C" w:rsidRDefault="00A3133C" w:rsidP="004E3B76">
      <w:pPr>
        <w:pStyle w:val="LargeHeading1"/>
        <w:rPr>
          <w:sz w:val="16"/>
          <w:szCs w:val="16"/>
        </w:rPr>
      </w:pPr>
    </w:p>
    <w:p w14:paraId="6C60032B" w14:textId="77777777" w:rsidR="00A3133C" w:rsidRPr="00A3133C" w:rsidRDefault="007732B3" w:rsidP="007732B3">
      <w:pPr>
        <w:pStyle w:val="LargeHeading1"/>
        <w:rPr>
          <w:sz w:val="16"/>
        </w:rPr>
      </w:pPr>
      <w:r>
        <w:t xml:space="preserve">forgiveness – a </w:t>
      </w:r>
      <w:r>
        <w:rPr>
          <w:caps w:val="0"/>
        </w:rPr>
        <w:t>reminder of God’s gift</w:t>
      </w:r>
    </w:p>
    <w:p w14:paraId="3A666BFA" w14:textId="77777777" w:rsidR="00A3133C" w:rsidRPr="00A3133C" w:rsidRDefault="00A3133C" w:rsidP="004E3B76">
      <w:pPr>
        <w:spacing w:after="0" w:line="240" w:lineRule="auto"/>
        <w:rPr>
          <w:sz w:val="16"/>
          <w:szCs w:val="32"/>
        </w:rPr>
      </w:pPr>
    </w:p>
    <w:p w14:paraId="3FE181A3" w14:textId="77777777" w:rsidR="00A3133C" w:rsidRPr="00A3133C" w:rsidRDefault="004E3B76" w:rsidP="004E3B76">
      <w:pPr>
        <w:pStyle w:val="LargeHeading1"/>
        <w:rPr>
          <w:sz w:val="16"/>
        </w:rPr>
      </w:pPr>
      <w:r w:rsidRPr="004E3B76">
        <w:t>Preparing to hear God's word</w:t>
      </w:r>
    </w:p>
    <w:p w14:paraId="493721A8" w14:textId="77777777" w:rsidR="00A3133C" w:rsidRPr="00A3133C" w:rsidRDefault="00A3133C" w:rsidP="004E3B76">
      <w:pPr>
        <w:spacing w:after="0" w:line="240" w:lineRule="auto"/>
        <w:rPr>
          <w:sz w:val="16"/>
          <w:szCs w:val="32"/>
        </w:rPr>
      </w:pPr>
    </w:p>
    <w:p w14:paraId="6B62F55D" w14:textId="77777777" w:rsidR="00A3133C" w:rsidRPr="00A3133C" w:rsidRDefault="004E3B76" w:rsidP="004E3B76">
      <w:pPr>
        <w:pStyle w:val="LargeMain"/>
        <w:rPr>
          <w:sz w:val="16"/>
        </w:rPr>
      </w:pPr>
      <w:r w:rsidRPr="004E3B76">
        <w:t>Let us hear the word of the Lord.</w:t>
      </w:r>
    </w:p>
    <w:p w14:paraId="1A7F7452" w14:textId="77777777" w:rsidR="00A3133C" w:rsidRPr="00A3133C" w:rsidRDefault="004E3B76" w:rsidP="004E3B76">
      <w:pPr>
        <w:pStyle w:val="LargeMainBold"/>
        <w:rPr>
          <w:sz w:val="16"/>
        </w:rPr>
      </w:pPr>
      <w:r w:rsidRPr="004E3B76">
        <w:t>So may the light of your presence shine into our hearts.</w:t>
      </w:r>
    </w:p>
    <w:p w14:paraId="269E40F6" w14:textId="77777777" w:rsidR="00A3133C" w:rsidRPr="00A3133C" w:rsidRDefault="00A3133C" w:rsidP="004E3B76">
      <w:pPr>
        <w:pStyle w:val="LargeHeading1"/>
        <w:rPr>
          <w:sz w:val="16"/>
          <w:szCs w:val="16"/>
        </w:rPr>
      </w:pPr>
    </w:p>
    <w:p w14:paraId="42A0D704" w14:textId="77777777" w:rsidR="00A3133C" w:rsidRPr="00A3133C" w:rsidRDefault="004E3B76" w:rsidP="004E3B76">
      <w:pPr>
        <w:pStyle w:val="LargeHeading1"/>
        <w:rPr>
          <w:sz w:val="16"/>
        </w:rPr>
      </w:pPr>
      <w:r w:rsidRPr="004E3B76">
        <w:t xml:space="preserve">1 Chronicles 29 v 10-20 </w:t>
      </w:r>
      <w:r>
        <w:t xml:space="preserve">- </w:t>
      </w:r>
      <w:r w:rsidRPr="004E3B76">
        <w:t>p</w:t>
      </w:r>
      <w:r w:rsidRPr="004E3B76">
        <w:rPr>
          <w:caps w:val="0"/>
        </w:rPr>
        <w:t>lease be seated</w:t>
      </w:r>
    </w:p>
    <w:p w14:paraId="2F6587B3" w14:textId="77777777" w:rsidR="00A3133C" w:rsidRPr="00A3133C" w:rsidRDefault="00A3133C" w:rsidP="004E3B76">
      <w:pPr>
        <w:spacing w:after="0" w:line="240" w:lineRule="auto"/>
        <w:rPr>
          <w:sz w:val="16"/>
          <w:szCs w:val="32"/>
        </w:rPr>
      </w:pPr>
    </w:p>
    <w:p w14:paraId="3F5F3E62" w14:textId="77777777" w:rsidR="00A3133C" w:rsidRPr="00A3133C" w:rsidRDefault="004E3B76" w:rsidP="004E3B76">
      <w:pPr>
        <w:pStyle w:val="LargeMain"/>
        <w:rPr>
          <w:sz w:val="16"/>
        </w:rPr>
      </w:pPr>
      <w:r w:rsidRPr="009209A8">
        <w:t>David’s Prayer</w:t>
      </w:r>
    </w:p>
    <w:p w14:paraId="5E139E75" w14:textId="77777777" w:rsidR="00A3133C" w:rsidRPr="00A3133C" w:rsidRDefault="004E3B76" w:rsidP="004E3B76">
      <w:pPr>
        <w:pStyle w:val="LargeMain"/>
        <w:rPr>
          <w:sz w:val="16"/>
        </w:rPr>
      </w:pPr>
      <w:r w:rsidRPr="009209A8">
        <w:t>10 David praised the Lord in the presence of the whole assembly, saying,</w:t>
      </w:r>
      <w:r w:rsidR="007732B3">
        <w:t xml:space="preserve"> </w:t>
      </w:r>
      <w:r w:rsidRPr="009209A8">
        <w:t>“Praise be to you, Lord, the God of our father Israel, from everlasting to everlasting.  11 Yours, Lord, is the greatness and the power   and the glory and the majesty and the splendo</w:t>
      </w:r>
      <w:r>
        <w:t>u</w:t>
      </w:r>
      <w:r w:rsidRPr="009209A8">
        <w:t xml:space="preserve">r, for everything in heaven and earth is yours.  Yours, Lord, is the kingdom; you are exalted as head </w:t>
      </w:r>
      <w:proofErr w:type="gramStart"/>
      <w:r w:rsidRPr="009209A8">
        <w:t>over</w:t>
      </w:r>
      <w:r>
        <w:t xml:space="preserve"> </w:t>
      </w:r>
      <w:r w:rsidRPr="009209A8">
        <w:t>all</w:t>
      </w:r>
      <w:proofErr w:type="gramEnd"/>
      <w:r w:rsidRPr="009209A8">
        <w:t xml:space="preserve">.  </w:t>
      </w:r>
    </w:p>
    <w:p w14:paraId="322FCFFB" w14:textId="77777777" w:rsidR="00A3133C" w:rsidRPr="00A3133C" w:rsidRDefault="004E3B76" w:rsidP="004E3B76">
      <w:pPr>
        <w:pStyle w:val="LargeMain"/>
        <w:rPr>
          <w:sz w:val="16"/>
        </w:rPr>
      </w:pPr>
      <w:r w:rsidRPr="009209A8">
        <w:t>12 Wealth and hono</w:t>
      </w:r>
      <w:r>
        <w:t>u</w:t>
      </w:r>
      <w:r w:rsidRPr="009209A8">
        <w:t xml:space="preserve">r come from you; you are the ruler of all things.  In your hands are strength and power to exalt and give strength to all.  13 Now, our God, we give you </w:t>
      </w:r>
      <w:proofErr w:type="gramStart"/>
      <w:r w:rsidRPr="009209A8">
        <w:t>thanks,</w:t>
      </w:r>
      <w:r w:rsidR="007732B3">
        <w:t xml:space="preserve"> </w:t>
      </w:r>
      <w:r w:rsidRPr="009209A8">
        <w:t>and</w:t>
      </w:r>
      <w:proofErr w:type="gramEnd"/>
      <w:r w:rsidRPr="009209A8">
        <w:t xml:space="preserve"> praise your glorious name.14 “But who am I, and who are my people, that we should be able to give as generously as this? Everything comes from you, and we have given you only what comes from your hand. 15 We are </w:t>
      </w:r>
      <w:r w:rsidRPr="009209A8">
        <w:lastRenderedPageBreak/>
        <w:t>foreigners and strangers in your sight, as were all our ancestors. Our days on earth are like a shadow, without</w:t>
      </w:r>
      <w:r>
        <w:t xml:space="preserve"> </w:t>
      </w:r>
      <w:r w:rsidRPr="009209A8">
        <w:t>hope.</w:t>
      </w:r>
      <w:r>
        <w:t xml:space="preserve"> </w:t>
      </w:r>
      <w:r w:rsidRPr="009209A8">
        <w:t>16</w:t>
      </w:r>
      <w:r>
        <w:t xml:space="preserve"> </w:t>
      </w:r>
      <w:r w:rsidRPr="009209A8">
        <w:t>Lord</w:t>
      </w:r>
      <w:r>
        <w:t xml:space="preserve"> </w:t>
      </w:r>
      <w:r w:rsidRPr="009209A8">
        <w:t>our God, all this abundance that we have provided for building you a temple for your Holy Name comes from your hand, and all of it belongs to you. 17 I know, my God, that you test the heart and are pleased with integrity. All these things I have given willingly and with honest intent. And now I have seen with joy how willingly your people who are here have given to you. 18 Lord, the God of our fathers Abraham, Isaac and Israel, keep these desires and thoughts in the hearts of your people forever, and keep their hearts loyal to you. 19 And give my son Solomon the wholehearted devotion to keep your commands, statutes and decrees and to do everything to build the palatial structure for which I have provided.</w:t>
      </w:r>
      <w:r>
        <w:t xml:space="preserve"> </w:t>
      </w:r>
      <w:r w:rsidRPr="009209A8">
        <w:t xml:space="preserve">20 Then David said to the whole assembly, “Praise the Lord your God.” </w:t>
      </w:r>
      <w:proofErr w:type="gramStart"/>
      <w:r w:rsidRPr="009209A8">
        <w:t>So</w:t>
      </w:r>
      <w:proofErr w:type="gramEnd"/>
      <w:r w:rsidRPr="009209A8">
        <w:t xml:space="preserve"> they all praised the Lord, the God of their fathers; they bowed down, prostrating themselves before the Lord and the king.</w:t>
      </w:r>
    </w:p>
    <w:p w14:paraId="6F4A8D53" w14:textId="77777777" w:rsidR="00A3133C" w:rsidRPr="00A3133C" w:rsidRDefault="00A3133C" w:rsidP="004E3B76">
      <w:pPr>
        <w:spacing w:after="0" w:line="240" w:lineRule="auto"/>
        <w:rPr>
          <w:sz w:val="16"/>
          <w:szCs w:val="32"/>
        </w:rPr>
      </w:pPr>
    </w:p>
    <w:p w14:paraId="541C0D89" w14:textId="77777777" w:rsidR="00A3133C" w:rsidRPr="00A3133C" w:rsidRDefault="004E3B76" w:rsidP="004E3B76">
      <w:pPr>
        <w:pStyle w:val="LargeMain"/>
        <w:rPr>
          <w:sz w:val="16"/>
        </w:rPr>
      </w:pPr>
      <w:r w:rsidRPr="009209A8">
        <w:t>This is the word of the Lord.</w:t>
      </w:r>
    </w:p>
    <w:p w14:paraId="5E15BB29" w14:textId="77777777" w:rsidR="00A3133C" w:rsidRPr="00A3133C" w:rsidRDefault="004E3B76" w:rsidP="004E3B76">
      <w:pPr>
        <w:pStyle w:val="LargeMain"/>
        <w:rPr>
          <w:b/>
          <w:bCs/>
          <w:i/>
          <w:iCs/>
          <w:sz w:val="16"/>
        </w:rPr>
      </w:pPr>
      <w:r w:rsidRPr="009209A8">
        <w:rPr>
          <w:b/>
          <w:bCs/>
          <w:i/>
          <w:iCs/>
        </w:rPr>
        <w:t>Thanks be to God</w:t>
      </w:r>
    </w:p>
    <w:p w14:paraId="02B9FB99" w14:textId="77777777" w:rsidR="00A3133C" w:rsidRPr="00A3133C" w:rsidRDefault="00A3133C" w:rsidP="004E3B76">
      <w:pPr>
        <w:spacing w:after="0" w:line="240" w:lineRule="auto"/>
        <w:rPr>
          <w:sz w:val="16"/>
          <w:szCs w:val="32"/>
        </w:rPr>
      </w:pPr>
    </w:p>
    <w:p w14:paraId="7A7A8741" w14:textId="77777777" w:rsidR="00A3133C" w:rsidRPr="00A3133C" w:rsidRDefault="004E3B76" w:rsidP="004E3B76">
      <w:pPr>
        <w:pStyle w:val="LargeHeading1"/>
        <w:rPr>
          <w:sz w:val="16"/>
        </w:rPr>
      </w:pPr>
      <w:r w:rsidRPr="004E3B76">
        <w:t>Children's Spot</w:t>
      </w:r>
    </w:p>
    <w:p w14:paraId="49A3CCC9" w14:textId="77777777" w:rsidR="00A3133C" w:rsidRPr="00A3133C" w:rsidRDefault="00A3133C" w:rsidP="00A3133C">
      <w:pPr>
        <w:pStyle w:val="LargeHeading1"/>
        <w:rPr>
          <w:sz w:val="16"/>
        </w:rPr>
      </w:pPr>
    </w:p>
    <w:p w14:paraId="5032722D" w14:textId="77777777" w:rsidR="00A3133C" w:rsidRPr="00A3133C" w:rsidRDefault="00A3133C" w:rsidP="00A3133C">
      <w:pPr>
        <w:pStyle w:val="LargeHeading1"/>
        <w:rPr>
          <w:sz w:val="16"/>
        </w:rPr>
      </w:pPr>
      <w:r w:rsidRPr="00A3133C">
        <w:t>He made the stars to shine</w:t>
      </w:r>
      <w:r>
        <w:t xml:space="preserve"> - </w:t>
      </w:r>
      <w:r>
        <w:rPr>
          <w:caps w:val="0"/>
        </w:rPr>
        <w:t>T</w:t>
      </w:r>
      <w:r w:rsidRPr="00A3133C">
        <w:rPr>
          <w:caps w:val="0"/>
        </w:rPr>
        <w:t xml:space="preserve"> &amp; P 51</w:t>
      </w:r>
    </w:p>
    <w:p w14:paraId="3A530A6E" w14:textId="77777777" w:rsidR="00A3133C" w:rsidRPr="00A3133C" w:rsidRDefault="00A3133C" w:rsidP="00A3133C">
      <w:pPr>
        <w:pStyle w:val="LargeMain"/>
        <w:rPr>
          <w:sz w:val="16"/>
        </w:rPr>
      </w:pPr>
    </w:p>
    <w:p w14:paraId="5DB03488" w14:textId="77777777" w:rsidR="00A3133C" w:rsidRPr="00A3133C" w:rsidRDefault="00A3133C" w:rsidP="00A3133C">
      <w:pPr>
        <w:pStyle w:val="LargeMain"/>
        <w:rPr>
          <w:sz w:val="16"/>
        </w:rPr>
      </w:pPr>
      <w:r w:rsidRPr="00A3133C">
        <w:t xml:space="preserve">He made the stars to shine, </w:t>
      </w:r>
    </w:p>
    <w:p w14:paraId="5B16F279" w14:textId="77777777" w:rsidR="00A3133C" w:rsidRPr="00A3133C" w:rsidRDefault="00A3133C" w:rsidP="00A3133C">
      <w:pPr>
        <w:pStyle w:val="LargeMain"/>
        <w:rPr>
          <w:sz w:val="16"/>
        </w:rPr>
      </w:pPr>
      <w:r w:rsidRPr="00A3133C">
        <w:t xml:space="preserve">he made the rolling sea, </w:t>
      </w:r>
    </w:p>
    <w:p w14:paraId="158FCFED" w14:textId="77777777" w:rsidR="00A3133C" w:rsidRPr="00A3133C" w:rsidRDefault="00A3133C" w:rsidP="00A3133C">
      <w:pPr>
        <w:pStyle w:val="LargeMain"/>
        <w:rPr>
          <w:sz w:val="16"/>
        </w:rPr>
      </w:pPr>
      <w:r w:rsidRPr="00A3133C">
        <w:t xml:space="preserve">he made the mountains high, </w:t>
      </w:r>
    </w:p>
    <w:p w14:paraId="30B26260" w14:textId="77777777" w:rsidR="00A3133C" w:rsidRPr="00A3133C" w:rsidRDefault="00A3133C" w:rsidP="00A3133C">
      <w:pPr>
        <w:pStyle w:val="LargeMain"/>
        <w:rPr>
          <w:sz w:val="16"/>
        </w:rPr>
      </w:pPr>
      <w:r w:rsidRPr="00A3133C">
        <w:t xml:space="preserve">and he made me. </w:t>
      </w:r>
    </w:p>
    <w:p w14:paraId="4674C269" w14:textId="77777777" w:rsidR="00A3133C" w:rsidRPr="00A3133C" w:rsidRDefault="00A3133C" w:rsidP="00A3133C">
      <w:pPr>
        <w:pStyle w:val="LargeMain"/>
        <w:rPr>
          <w:sz w:val="16"/>
        </w:rPr>
      </w:pPr>
    </w:p>
    <w:p w14:paraId="7315252F" w14:textId="77777777" w:rsidR="00A3133C" w:rsidRPr="00A3133C" w:rsidRDefault="00A3133C" w:rsidP="00A3133C">
      <w:pPr>
        <w:pStyle w:val="LargeMain"/>
        <w:rPr>
          <w:sz w:val="16"/>
        </w:rPr>
      </w:pPr>
      <w:r w:rsidRPr="00A3133C">
        <w:t xml:space="preserve">But this is why I love him, </w:t>
      </w:r>
    </w:p>
    <w:p w14:paraId="7E373E2C" w14:textId="77777777" w:rsidR="00A3133C" w:rsidRPr="00A3133C" w:rsidRDefault="00A3133C" w:rsidP="00A3133C">
      <w:pPr>
        <w:pStyle w:val="LargeMain"/>
        <w:rPr>
          <w:sz w:val="16"/>
        </w:rPr>
      </w:pPr>
      <w:r w:rsidRPr="00A3133C">
        <w:t xml:space="preserve">for me he bled and died, </w:t>
      </w:r>
    </w:p>
    <w:p w14:paraId="0012B027" w14:textId="77777777" w:rsidR="00A3133C" w:rsidRPr="00A3133C" w:rsidRDefault="00A3133C" w:rsidP="00A3133C">
      <w:pPr>
        <w:pStyle w:val="LargeMain"/>
        <w:rPr>
          <w:sz w:val="16"/>
        </w:rPr>
      </w:pPr>
      <w:r w:rsidRPr="00A3133C">
        <w:t xml:space="preserve">the Lord of all creation, </w:t>
      </w:r>
    </w:p>
    <w:p w14:paraId="5D98C9AC" w14:textId="77777777" w:rsidR="00A3133C" w:rsidRPr="00A3133C" w:rsidRDefault="00A3133C" w:rsidP="00A3133C">
      <w:pPr>
        <w:pStyle w:val="LargeMain"/>
        <w:rPr>
          <w:sz w:val="16"/>
        </w:rPr>
      </w:pPr>
      <w:r w:rsidRPr="00A3133C">
        <w:t>became the crucified.</w:t>
      </w:r>
      <w:r>
        <w:tab/>
      </w:r>
      <w:r>
        <w:tab/>
      </w:r>
      <w:r>
        <w:tab/>
      </w:r>
      <w:r>
        <w:tab/>
      </w:r>
      <w:r>
        <w:tab/>
      </w:r>
      <w:r w:rsidRPr="00A3133C">
        <w:rPr>
          <w:b/>
          <w:bCs/>
        </w:rPr>
        <w:t>REPEAT</w:t>
      </w:r>
    </w:p>
    <w:p w14:paraId="497DAFBD" w14:textId="77777777" w:rsidR="00A3133C" w:rsidRPr="00A3133C" w:rsidRDefault="00A3133C" w:rsidP="00A3133C">
      <w:pPr>
        <w:spacing w:after="0" w:line="240" w:lineRule="auto"/>
        <w:rPr>
          <w:sz w:val="16"/>
          <w:szCs w:val="32"/>
        </w:rPr>
      </w:pPr>
    </w:p>
    <w:p w14:paraId="24B220D9" w14:textId="77777777" w:rsidR="00A3133C" w:rsidRPr="00A3133C" w:rsidRDefault="004E3B76" w:rsidP="004E3B76">
      <w:pPr>
        <w:pStyle w:val="LargeHeading1"/>
        <w:rPr>
          <w:sz w:val="16"/>
        </w:rPr>
      </w:pPr>
      <w:r w:rsidRPr="004E3B76">
        <w:t>Psalm 119: 97-104 - w</w:t>
      </w:r>
      <w:r w:rsidR="004F57F5" w:rsidRPr="004E3B76">
        <w:rPr>
          <w:caps w:val="0"/>
        </w:rPr>
        <w:t>e stand to say</w:t>
      </w:r>
    </w:p>
    <w:p w14:paraId="60A2DA67" w14:textId="77777777" w:rsidR="00A3133C" w:rsidRPr="00A3133C" w:rsidRDefault="00A3133C" w:rsidP="004E3B76">
      <w:pPr>
        <w:spacing w:after="0" w:line="240" w:lineRule="auto"/>
        <w:rPr>
          <w:sz w:val="16"/>
          <w:szCs w:val="32"/>
        </w:rPr>
      </w:pPr>
    </w:p>
    <w:p w14:paraId="6D074AD6" w14:textId="77777777" w:rsidR="00A3133C" w:rsidRPr="00A3133C" w:rsidRDefault="004E3B76" w:rsidP="004E3B76">
      <w:pPr>
        <w:pStyle w:val="LargeMain"/>
        <w:rPr>
          <w:sz w:val="16"/>
        </w:rPr>
      </w:pPr>
      <w:r w:rsidRPr="009209A8">
        <w:t xml:space="preserve">97 Lord, how I love your law!   </w:t>
      </w:r>
    </w:p>
    <w:p w14:paraId="5D463E86" w14:textId="77777777" w:rsidR="00A3133C" w:rsidRPr="00A3133C" w:rsidRDefault="004E3B76" w:rsidP="004E3B76">
      <w:pPr>
        <w:pStyle w:val="LargeMain"/>
        <w:rPr>
          <w:b/>
          <w:bCs/>
          <w:i/>
          <w:iCs/>
          <w:sz w:val="16"/>
        </w:rPr>
      </w:pPr>
      <w:proofErr w:type="gramStart"/>
      <w:r w:rsidRPr="009209A8">
        <w:rPr>
          <w:b/>
          <w:bCs/>
          <w:i/>
          <w:iCs/>
        </w:rPr>
        <w:t>All the day</w:t>
      </w:r>
      <w:proofErr w:type="gramEnd"/>
      <w:r w:rsidRPr="009209A8">
        <w:rPr>
          <w:b/>
          <w:bCs/>
          <w:i/>
          <w:iCs/>
        </w:rPr>
        <w:t xml:space="preserve"> long it is my study. </w:t>
      </w:r>
    </w:p>
    <w:p w14:paraId="6AD98B85" w14:textId="77777777" w:rsidR="00A3133C" w:rsidRPr="00A3133C" w:rsidRDefault="00A3133C" w:rsidP="004E3B76">
      <w:pPr>
        <w:pStyle w:val="LargeMain"/>
        <w:rPr>
          <w:sz w:val="16"/>
        </w:rPr>
      </w:pPr>
    </w:p>
    <w:p w14:paraId="0C4336D0" w14:textId="77777777" w:rsidR="00A3133C" w:rsidRPr="00A3133C" w:rsidRDefault="004E3B76" w:rsidP="004E3B76">
      <w:pPr>
        <w:pStyle w:val="LargeMain"/>
        <w:rPr>
          <w:sz w:val="16"/>
        </w:rPr>
      </w:pPr>
      <w:r w:rsidRPr="009209A8">
        <w:t>98 Your commandments have made me wiser than my enemies, </w:t>
      </w:r>
    </w:p>
    <w:p w14:paraId="0606A275" w14:textId="77777777" w:rsidR="00A3133C" w:rsidRPr="00A3133C" w:rsidRDefault="004E3B76" w:rsidP="004E3B76">
      <w:pPr>
        <w:pStyle w:val="LargeMain"/>
        <w:rPr>
          <w:b/>
          <w:bCs/>
          <w:i/>
          <w:iCs/>
          <w:sz w:val="16"/>
        </w:rPr>
      </w:pPr>
      <w:r w:rsidRPr="009209A8">
        <w:rPr>
          <w:b/>
          <w:bCs/>
          <w:i/>
          <w:iCs/>
        </w:rPr>
        <w:t xml:space="preserve">for they are ever with me. </w:t>
      </w:r>
    </w:p>
    <w:p w14:paraId="47930C9D" w14:textId="77777777" w:rsidR="00A3133C" w:rsidRPr="00A3133C" w:rsidRDefault="00A3133C" w:rsidP="004E3B76">
      <w:pPr>
        <w:pStyle w:val="LargeMain"/>
        <w:rPr>
          <w:sz w:val="16"/>
        </w:rPr>
      </w:pPr>
    </w:p>
    <w:p w14:paraId="146E699E" w14:textId="77777777" w:rsidR="00A3133C" w:rsidRPr="00A3133C" w:rsidRDefault="004E3B76" w:rsidP="004E3B76">
      <w:pPr>
        <w:pStyle w:val="LargeMain"/>
        <w:rPr>
          <w:sz w:val="16"/>
        </w:rPr>
      </w:pPr>
      <w:r w:rsidRPr="009209A8">
        <w:t xml:space="preserve">99 I have more understanding than all my teachers,  </w:t>
      </w:r>
    </w:p>
    <w:p w14:paraId="4598147E" w14:textId="77777777" w:rsidR="00A3133C" w:rsidRPr="00A3133C" w:rsidRDefault="004E3B76" w:rsidP="004E3B76">
      <w:pPr>
        <w:pStyle w:val="LargeMain"/>
        <w:rPr>
          <w:b/>
          <w:bCs/>
          <w:i/>
          <w:iCs/>
          <w:sz w:val="16"/>
        </w:rPr>
      </w:pPr>
      <w:r w:rsidRPr="009209A8">
        <w:rPr>
          <w:b/>
          <w:bCs/>
          <w:i/>
          <w:iCs/>
        </w:rPr>
        <w:t xml:space="preserve">for your testimonies are my meditation.  </w:t>
      </w:r>
    </w:p>
    <w:p w14:paraId="7656F711" w14:textId="77777777" w:rsidR="00A3133C" w:rsidRPr="00A3133C" w:rsidRDefault="00A3133C" w:rsidP="004E3B76">
      <w:pPr>
        <w:pStyle w:val="LargeMain"/>
        <w:rPr>
          <w:sz w:val="16"/>
        </w:rPr>
      </w:pPr>
    </w:p>
    <w:p w14:paraId="26A2009C" w14:textId="77777777" w:rsidR="00A3133C" w:rsidRPr="00A3133C" w:rsidRDefault="004E3B76" w:rsidP="004E3B76">
      <w:pPr>
        <w:pStyle w:val="LargeMain"/>
        <w:rPr>
          <w:sz w:val="16"/>
        </w:rPr>
      </w:pPr>
      <w:r w:rsidRPr="009209A8">
        <w:t xml:space="preserve">100 I am wiser than the aged,   </w:t>
      </w:r>
    </w:p>
    <w:p w14:paraId="44B34C4F" w14:textId="77777777" w:rsidR="00A3133C" w:rsidRPr="00A3133C" w:rsidRDefault="004E3B76" w:rsidP="004E3B76">
      <w:pPr>
        <w:pStyle w:val="LargeMain"/>
        <w:rPr>
          <w:b/>
          <w:bCs/>
          <w:i/>
          <w:iCs/>
          <w:sz w:val="16"/>
        </w:rPr>
      </w:pPr>
      <w:r w:rsidRPr="009209A8">
        <w:rPr>
          <w:b/>
          <w:bCs/>
          <w:i/>
          <w:iCs/>
        </w:rPr>
        <w:t xml:space="preserve">because I keep your commandments. </w:t>
      </w:r>
    </w:p>
    <w:p w14:paraId="2B698481" w14:textId="2FFE2A8E" w:rsidR="00A3133C" w:rsidRPr="00A3133C" w:rsidRDefault="00A3133C" w:rsidP="004E3B76">
      <w:pPr>
        <w:pStyle w:val="LargeMain"/>
        <w:rPr>
          <w:sz w:val="16"/>
        </w:rPr>
      </w:pPr>
    </w:p>
    <w:p w14:paraId="346C6267" w14:textId="77777777" w:rsidR="00A3133C" w:rsidRPr="00A3133C" w:rsidRDefault="004E3B76" w:rsidP="004E3B76">
      <w:pPr>
        <w:pStyle w:val="LargeMain"/>
        <w:rPr>
          <w:sz w:val="16"/>
        </w:rPr>
      </w:pPr>
      <w:r w:rsidRPr="009209A8">
        <w:t xml:space="preserve">101 I restrain my feet from every evil way,   </w:t>
      </w:r>
    </w:p>
    <w:p w14:paraId="72BD2B9C" w14:textId="77777777" w:rsidR="00A3133C" w:rsidRPr="00A3133C" w:rsidRDefault="004E3B76" w:rsidP="004E3B76">
      <w:pPr>
        <w:pStyle w:val="LargeMain"/>
        <w:rPr>
          <w:b/>
          <w:bCs/>
          <w:i/>
          <w:iCs/>
          <w:sz w:val="16"/>
        </w:rPr>
      </w:pPr>
      <w:r w:rsidRPr="009209A8">
        <w:rPr>
          <w:b/>
          <w:bCs/>
          <w:i/>
          <w:iCs/>
        </w:rPr>
        <w:t xml:space="preserve">that I may keep your word. </w:t>
      </w:r>
    </w:p>
    <w:p w14:paraId="5E3F04D1" w14:textId="77777777" w:rsidR="00A3133C" w:rsidRPr="00A3133C" w:rsidRDefault="00A3133C" w:rsidP="004E3B76">
      <w:pPr>
        <w:pStyle w:val="LargeMain"/>
        <w:rPr>
          <w:sz w:val="16"/>
        </w:rPr>
      </w:pPr>
    </w:p>
    <w:p w14:paraId="0E7E0068" w14:textId="77777777" w:rsidR="00A3133C" w:rsidRPr="00A3133C" w:rsidRDefault="004E3B76" w:rsidP="004E3B76">
      <w:pPr>
        <w:pStyle w:val="LargeMain"/>
        <w:rPr>
          <w:sz w:val="16"/>
        </w:rPr>
      </w:pPr>
      <w:r w:rsidRPr="009209A8">
        <w:t xml:space="preserve">102 I have not turned aside from your judgements,  </w:t>
      </w:r>
    </w:p>
    <w:p w14:paraId="0F7A2B22" w14:textId="77777777" w:rsidR="00A3133C" w:rsidRPr="00A3133C" w:rsidRDefault="004E3B76" w:rsidP="004E3B76">
      <w:pPr>
        <w:pStyle w:val="LargeMain"/>
        <w:rPr>
          <w:b/>
          <w:bCs/>
          <w:i/>
          <w:iCs/>
          <w:sz w:val="16"/>
        </w:rPr>
      </w:pPr>
      <w:r w:rsidRPr="009209A8">
        <w:rPr>
          <w:b/>
          <w:bCs/>
          <w:i/>
          <w:iCs/>
        </w:rPr>
        <w:t xml:space="preserve">for you have been my teacher. </w:t>
      </w:r>
    </w:p>
    <w:p w14:paraId="5CD56E93" w14:textId="77777777" w:rsidR="00A3133C" w:rsidRPr="00A3133C" w:rsidRDefault="00A3133C" w:rsidP="004E3B76">
      <w:pPr>
        <w:pStyle w:val="LargeMain"/>
        <w:rPr>
          <w:sz w:val="16"/>
        </w:rPr>
      </w:pPr>
    </w:p>
    <w:p w14:paraId="2B309FDD" w14:textId="77777777" w:rsidR="00A3133C" w:rsidRPr="00A3133C" w:rsidRDefault="004E3B76" w:rsidP="004E3B76">
      <w:pPr>
        <w:pStyle w:val="LargeMain"/>
        <w:rPr>
          <w:sz w:val="16"/>
        </w:rPr>
      </w:pPr>
      <w:r w:rsidRPr="009209A8">
        <w:t xml:space="preserve">103 How sweet are your words on my tongue!  </w:t>
      </w:r>
    </w:p>
    <w:p w14:paraId="3875F93B" w14:textId="77777777" w:rsidR="00A3133C" w:rsidRPr="00A3133C" w:rsidRDefault="004E3B76" w:rsidP="004E3B76">
      <w:pPr>
        <w:pStyle w:val="LargeMain"/>
        <w:rPr>
          <w:b/>
          <w:bCs/>
          <w:i/>
          <w:iCs/>
          <w:sz w:val="16"/>
        </w:rPr>
      </w:pPr>
      <w:r w:rsidRPr="009209A8">
        <w:rPr>
          <w:b/>
          <w:bCs/>
          <w:i/>
          <w:iCs/>
        </w:rPr>
        <w:t xml:space="preserve">They are sweeter than honey to my mouth.  </w:t>
      </w:r>
    </w:p>
    <w:p w14:paraId="20E714E4" w14:textId="77777777" w:rsidR="00A3133C" w:rsidRPr="00A3133C" w:rsidRDefault="00A3133C" w:rsidP="004E3B76">
      <w:pPr>
        <w:pStyle w:val="LargeMain"/>
        <w:rPr>
          <w:sz w:val="16"/>
        </w:rPr>
      </w:pPr>
    </w:p>
    <w:p w14:paraId="4EFD5133" w14:textId="77777777" w:rsidR="00A3133C" w:rsidRPr="00A3133C" w:rsidRDefault="004E3B76" w:rsidP="004E3B76">
      <w:pPr>
        <w:pStyle w:val="LargeMain"/>
        <w:rPr>
          <w:sz w:val="16"/>
        </w:rPr>
      </w:pPr>
      <w:r w:rsidRPr="009209A8">
        <w:t xml:space="preserve">104 Through your commandments I get understanding;  </w:t>
      </w:r>
    </w:p>
    <w:p w14:paraId="776D8A3C" w14:textId="77777777" w:rsidR="00A3133C" w:rsidRPr="00A3133C" w:rsidRDefault="004E3B76" w:rsidP="004E3B76">
      <w:pPr>
        <w:pStyle w:val="LargeMain"/>
        <w:rPr>
          <w:b/>
          <w:bCs/>
          <w:i/>
          <w:iCs/>
          <w:sz w:val="16"/>
        </w:rPr>
      </w:pPr>
      <w:proofErr w:type="gramStart"/>
      <w:r w:rsidRPr="009209A8">
        <w:rPr>
          <w:b/>
          <w:bCs/>
          <w:i/>
          <w:iCs/>
        </w:rPr>
        <w:t>therefore</w:t>
      </w:r>
      <w:proofErr w:type="gramEnd"/>
      <w:r w:rsidRPr="009209A8">
        <w:rPr>
          <w:b/>
          <w:bCs/>
          <w:i/>
          <w:iCs/>
        </w:rPr>
        <w:t xml:space="preserve"> I hate all lying ways</w:t>
      </w:r>
    </w:p>
    <w:p w14:paraId="405D2984" w14:textId="77777777" w:rsidR="00A3133C" w:rsidRPr="00A3133C" w:rsidRDefault="00A3133C" w:rsidP="004E3B76">
      <w:pPr>
        <w:pStyle w:val="LargeMain"/>
        <w:rPr>
          <w:sz w:val="16"/>
        </w:rPr>
      </w:pPr>
    </w:p>
    <w:p w14:paraId="348134FD" w14:textId="77777777" w:rsidR="00A3133C" w:rsidRPr="00A3133C" w:rsidRDefault="004E3B76" w:rsidP="004E3B76">
      <w:pPr>
        <w:pStyle w:val="LargeMain"/>
        <w:rPr>
          <w:sz w:val="16"/>
        </w:rPr>
      </w:pPr>
      <w:r w:rsidRPr="009209A8">
        <w:t>Glory to the Father, and to the Son, and to the Holy Spirit;</w:t>
      </w:r>
    </w:p>
    <w:p w14:paraId="6E06468F" w14:textId="77777777" w:rsidR="00A3133C" w:rsidRPr="00A3133C" w:rsidRDefault="004E3B76" w:rsidP="004E3B76">
      <w:pPr>
        <w:pStyle w:val="LargeMain"/>
        <w:rPr>
          <w:b/>
          <w:bCs/>
          <w:i/>
          <w:iCs/>
          <w:sz w:val="16"/>
        </w:rPr>
      </w:pPr>
      <w:r w:rsidRPr="009209A8">
        <w:rPr>
          <w:b/>
          <w:bCs/>
          <w:i/>
          <w:iCs/>
        </w:rPr>
        <w:lastRenderedPageBreak/>
        <w:t>as it was in the beginning, is now, and shall be for ever. Amen.</w:t>
      </w:r>
    </w:p>
    <w:p w14:paraId="4E367BF0" w14:textId="77777777" w:rsidR="00A3133C" w:rsidRPr="00A3133C" w:rsidRDefault="004E3B76" w:rsidP="004E3B76">
      <w:pPr>
        <w:spacing w:after="0" w:line="240" w:lineRule="auto"/>
        <w:rPr>
          <w:sz w:val="16"/>
          <w:szCs w:val="32"/>
        </w:rPr>
      </w:pPr>
      <w:r w:rsidRPr="009209A8">
        <w:rPr>
          <w:sz w:val="32"/>
          <w:szCs w:val="32"/>
        </w:rPr>
        <w:t xml:space="preserve"> </w:t>
      </w:r>
    </w:p>
    <w:p w14:paraId="1FF865A5" w14:textId="77777777" w:rsidR="00A3133C" w:rsidRPr="00A3133C" w:rsidRDefault="004E3B76" w:rsidP="004E3B76">
      <w:pPr>
        <w:pStyle w:val="LargeHeading1"/>
        <w:rPr>
          <w:sz w:val="16"/>
          <w:szCs w:val="44"/>
        </w:rPr>
      </w:pPr>
      <w:r w:rsidRPr="007732B3">
        <w:rPr>
          <w:sz w:val="44"/>
          <w:szCs w:val="44"/>
        </w:rPr>
        <w:t xml:space="preserve">Brother, sister, let me serve you - </w:t>
      </w:r>
      <w:r w:rsidR="007732B3" w:rsidRPr="007732B3">
        <w:rPr>
          <w:caps w:val="0"/>
          <w:sz w:val="44"/>
          <w:szCs w:val="44"/>
        </w:rPr>
        <w:t>Hymn</w:t>
      </w:r>
      <w:r w:rsidRPr="007732B3">
        <w:rPr>
          <w:sz w:val="44"/>
          <w:szCs w:val="44"/>
        </w:rPr>
        <w:t xml:space="preserve"> 517 </w:t>
      </w:r>
    </w:p>
    <w:p w14:paraId="17602D8E" w14:textId="77777777" w:rsidR="00A3133C" w:rsidRPr="00A3133C" w:rsidRDefault="00A3133C" w:rsidP="004E3B76">
      <w:pPr>
        <w:spacing w:after="0" w:line="240" w:lineRule="auto"/>
        <w:rPr>
          <w:sz w:val="16"/>
          <w:szCs w:val="32"/>
        </w:rPr>
      </w:pPr>
    </w:p>
    <w:p w14:paraId="7325FBCC" w14:textId="77777777" w:rsidR="00A3133C" w:rsidRPr="00A3133C" w:rsidRDefault="004E3B76" w:rsidP="004E3B76">
      <w:pPr>
        <w:pStyle w:val="LargeMain"/>
        <w:rPr>
          <w:sz w:val="16"/>
        </w:rPr>
      </w:pPr>
      <w:r w:rsidRPr="004E3B76">
        <w:t xml:space="preserve">1 Brother, sister, let me serve you, </w:t>
      </w:r>
    </w:p>
    <w:p w14:paraId="27D42198" w14:textId="77777777" w:rsidR="00A3133C" w:rsidRPr="00A3133C" w:rsidRDefault="004E3B76" w:rsidP="004E3B76">
      <w:pPr>
        <w:pStyle w:val="LargeMain"/>
        <w:rPr>
          <w:sz w:val="16"/>
        </w:rPr>
      </w:pPr>
      <w:r w:rsidRPr="004E3B76">
        <w:t>let me be as Christ to you.</w:t>
      </w:r>
    </w:p>
    <w:p w14:paraId="3CE38FE5" w14:textId="77777777" w:rsidR="00A3133C" w:rsidRPr="00A3133C" w:rsidRDefault="004E3B76" w:rsidP="004E3B76">
      <w:pPr>
        <w:pStyle w:val="LargeMain"/>
        <w:rPr>
          <w:sz w:val="16"/>
        </w:rPr>
      </w:pPr>
      <w:r w:rsidRPr="004E3B76">
        <w:t xml:space="preserve">Pray that I may have the grace </w:t>
      </w:r>
    </w:p>
    <w:p w14:paraId="7CA880E0" w14:textId="77777777" w:rsidR="00A3133C" w:rsidRPr="00A3133C" w:rsidRDefault="004E3B76" w:rsidP="004E3B76">
      <w:pPr>
        <w:pStyle w:val="LargeMain"/>
        <w:rPr>
          <w:sz w:val="16"/>
        </w:rPr>
      </w:pPr>
      <w:r w:rsidRPr="004E3B76">
        <w:t>to let you be my servant, too.</w:t>
      </w:r>
    </w:p>
    <w:p w14:paraId="67650EF4" w14:textId="77777777" w:rsidR="00A3133C" w:rsidRPr="00A3133C" w:rsidRDefault="00A3133C" w:rsidP="004E3B76">
      <w:pPr>
        <w:pStyle w:val="LargeMain"/>
        <w:rPr>
          <w:sz w:val="16"/>
        </w:rPr>
      </w:pPr>
    </w:p>
    <w:p w14:paraId="11AFCFFE" w14:textId="77777777" w:rsidR="00A3133C" w:rsidRPr="00A3133C" w:rsidRDefault="004E3B76" w:rsidP="004E3B76">
      <w:pPr>
        <w:pStyle w:val="LargeMain"/>
        <w:rPr>
          <w:sz w:val="16"/>
        </w:rPr>
      </w:pPr>
      <w:r w:rsidRPr="004E3B76">
        <w:t xml:space="preserve">2 We are pilgrims on a journey, </w:t>
      </w:r>
    </w:p>
    <w:p w14:paraId="245501D7" w14:textId="77777777" w:rsidR="00A3133C" w:rsidRPr="00A3133C" w:rsidRDefault="004E3B76" w:rsidP="004E3B76">
      <w:pPr>
        <w:pStyle w:val="LargeMain"/>
        <w:rPr>
          <w:sz w:val="16"/>
        </w:rPr>
      </w:pPr>
      <w:r w:rsidRPr="004E3B76">
        <w:t>and companions on the road;</w:t>
      </w:r>
    </w:p>
    <w:p w14:paraId="2E8BF9E3" w14:textId="77777777" w:rsidR="00A3133C" w:rsidRPr="00A3133C" w:rsidRDefault="004E3B76" w:rsidP="004E3B76">
      <w:pPr>
        <w:pStyle w:val="LargeMain"/>
        <w:rPr>
          <w:sz w:val="16"/>
        </w:rPr>
      </w:pPr>
      <w:r w:rsidRPr="004E3B76">
        <w:t xml:space="preserve">we are here to help each other </w:t>
      </w:r>
    </w:p>
    <w:p w14:paraId="169E4DBD" w14:textId="77777777" w:rsidR="00A3133C" w:rsidRPr="00A3133C" w:rsidRDefault="004E3B76" w:rsidP="004E3B76">
      <w:pPr>
        <w:pStyle w:val="LargeMain"/>
        <w:rPr>
          <w:sz w:val="16"/>
        </w:rPr>
      </w:pPr>
      <w:r w:rsidRPr="004E3B76">
        <w:t>walk the mile and bear the load.</w:t>
      </w:r>
    </w:p>
    <w:p w14:paraId="5219122B" w14:textId="77777777" w:rsidR="00A3133C" w:rsidRPr="00A3133C" w:rsidRDefault="00A3133C" w:rsidP="004E3B76">
      <w:pPr>
        <w:pStyle w:val="LargeMain"/>
        <w:rPr>
          <w:sz w:val="16"/>
        </w:rPr>
      </w:pPr>
    </w:p>
    <w:p w14:paraId="33CBC695" w14:textId="77777777" w:rsidR="00A3133C" w:rsidRPr="00A3133C" w:rsidRDefault="004E3B76" w:rsidP="004E3B76">
      <w:pPr>
        <w:pStyle w:val="LargeMain"/>
        <w:rPr>
          <w:sz w:val="16"/>
        </w:rPr>
      </w:pPr>
      <w:r w:rsidRPr="004E3B76">
        <w:t xml:space="preserve">3 I will hold the Christ-light for you </w:t>
      </w:r>
    </w:p>
    <w:p w14:paraId="06D95F00" w14:textId="77777777" w:rsidR="00A3133C" w:rsidRPr="00A3133C" w:rsidRDefault="004E3B76" w:rsidP="004E3B76">
      <w:pPr>
        <w:pStyle w:val="LargeMain"/>
        <w:rPr>
          <w:sz w:val="16"/>
        </w:rPr>
      </w:pPr>
      <w:r w:rsidRPr="004E3B76">
        <w:t>in the night-time of your fear;</w:t>
      </w:r>
    </w:p>
    <w:p w14:paraId="0F5609E6" w14:textId="77777777" w:rsidR="00A3133C" w:rsidRPr="00A3133C" w:rsidRDefault="004E3B76" w:rsidP="004E3B76">
      <w:pPr>
        <w:pStyle w:val="LargeMain"/>
        <w:rPr>
          <w:sz w:val="16"/>
        </w:rPr>
      </w:pPr>
      <w:r w:rsidRPr="004E3B76">
        <w:t xml:space="preserve">I will hold my hand out to you, </w:t>
      </w:r>
    </w:p>
    <w:p w14:paraId="435FC216" w14:textId="77777777" w:rsidR="00A3133C" w:rsidRPr="00A3133C" w:rsidRDefault="004E3B76" w:rsidP="004E3B76">
      <w:pPr>
        <w:pStyle w:val="LargeMain"/>
        <w:rPr>
          <w:sz w:val="16"/>
        </w:rPr>
      </w:pPr>
      <w:r w:rsidRPr="004E3B76">
        <w:t>speak the peace you long to hear.</w:t>
      </w:r>
    </w:p>
    <w:p w14:paraId="4BA59198" w14:textId="77777777" w:rsidR="00A3133C" w:rsidRPr="00A3133C" w:rsidRDefault="00A3133C" w:rsidP="004E3B76">
      <w:pPr>
        <w:pStyle w:val="LargeMain"/>
        <w:rPr>
          <w:sz w:val="16"/>
        </w:rPr>
      </w:pPr>
    </w:p>
    <w:p w14:paraId="1287B4E4" w14:textId="77777777" w:rsidR="00A3133C" w:rsidRPr="00A3133C" w:rsidRDefault="004E3B76" w:rsidP="004E3B76">
      <w:pPr>
        <w:pStyle w:val="LargeMain"/>
        <w:rPr>
          <w:sz w:val="16"/>
        </w:rPr>
      </w:pPr>
      <w:r w:rsidRPr="004E3B76">
        <w:t>4 I will weep when you are weeping;</w:t>
      </w:r>
    </w:p>
    <w:p w14:paraId="779AA67B" w14:textId="77777777" w:rsidR="00A3133C" w:rsidRPr="00A3133C" w:rsidRDefault="004E3B76" w:rsidP="004E3B76">
      <w:pPr>
        <w:pStyle w:val="LargeMain"/>
        <w:rPr>
          <w:sz w:val="16"/>
        </w:rPr>
      </w:pPr>
      <w:r w:rsidRPr="004E3B76">
        <w:t xml:space="preserve"> when you </w:t>
      </w:r>
      <w:proofErr w:type="gramStart"/>
      <w:r w:rsidRPr="004E3B76">
        <w:t>laugh</w:t>
      </w:r>
      <w:proofErr w:type="gramEnd"/>
      <w:r w:rsidRPr="004E3B76">
        <w:t xml:space="preserve"> I'll laugh with you.</w:t>
      </w:r>
    </w:p>
    <w:p w14:paraId="0D21F6A6" w14:textId="77777777" w:rsidR="00A3133C" w:rsidRPr="00A3133C" w:rsidRDefault="004E3B76" w:rsidP="004E3B76">
      <w:pPr>
        <w:pStyle w:val="LargeMain"/>
        <w:rPr>
          <w:sz w:val="16"/>
        </w:rPr>
      </w:pPr>
      <w:r w:rsidRPr="004E3B76">
        <w:t xml:space="preserve">I will share your joy and sorrow </w:t>
      </w:r>
    </w:p>
    <w:p w14:paraId="78BD44E1" w14:textId="77777777" w:rsidR="00A3133C" w:rsidRPr="00A3133C" w:rsidRDefault="004E3B76" w:rsidP="004E3B76">
      <w:pPr>
        <w:pStyle w:val="LargeMain"/>
        <w:rPr>
          <w:sz w:val="16"/>
        </w:rPr>
      </w:pPr>
      <w:r w:rsidRPr="004E3B76">
        <w:t>till we've seen this journey through.</w:t>
      </w:r>
    </w:p>
    <w:p w14:paraId="10085936" w14:textId="77777777" w:rsidR="00A3133C" w:rsidRPr="00A3133C" w:rsidRDefault="00A3133C" w:rsidP="004E3B76">
      <w:pPr>
        <w:pStyle w:val="LargeMain"/>
        <w:rPr>
          <w:sz w:val="16"/>
        </w:rPr>
      </w:pPr>
    </w:p>
    <w:p w14:paraId="3130B14D" w14:textId="77777777" w:rsidR="00A3133C" w:rsidRPr="00A3133C" w:rsidRDefault="004E3B76" w:rsidP="004E3B76">
      <w:pPr>
        <w:pStyle w:val="LargeMain"/>
        <w:rPr>
          <w:sz w:val="16"/>
        </w:rPr>
      </w:pPr>
      <w:r w:rsidRPr="004E3B76">
        <w:t xml:space="preserve">5 When we sing to God in heaven </w:t>
      </w:r>
    </w:p>
    <w:p w14:paraId="337C6368" w14:textId="77777777" w:rsidR="00A3133C" w:rsidRPr="00A3133C" w:rsidRDefault="004E3B76" w:rsidP="004E3B76">
      <w:pPr>
        <w:pStyle w:val="LargeMain"/>
        <w:rPr>
          <w:sz w:val="16"/>
        </w:rPr>
      </w:pPr>
      <w:r w:rsidRPr="004E3B76">
        <w:t>we shall find such harmony,</w:t>
      </w:r>
    </w:p>
    <w:p w14:paraId="4AB0FF13" w14:textId="77777777" w:rsidR="00A3133C" w:rsidRPr="00A3133C" w:rsidRDefault="004E3B76" w:rsidP="004E3B76">
      <w:pPr>
        <w:pStyle w:val="LargeMain"/>
        <w:rPr>
          <w:sz w:val="16"/>
        </w:rPr>
      </w:pPr>
      <w:r w:rsidRPr="004E3B76">
        <w:t xml:space="preserve">born of all we've known together </w:t>
      </w:r>
    </w:p>
    <w:p w14:paraId="548A4275" w14:textId="77777777" w:rsidR="00A3133C" w:rsidRPr="00A3133C" w:rsidRDefault="004E3B76" w:rsidP="004E3B76">
      <w:pPr>
        <w:pStyle w:val="LargeMain"/>
        <w:rPr>
          <w:sz w:val="16"/>
        </w:rPr>
      </w:pPr>
      <w:r w:rsidRPr="004E3B76">
        <w:t>of Christ's love and agony.</w:t>
      </w:r>
    </w:p>
    <w:p w14:paraId="5724584C" w14:textId="77777777" w:rsidR="00A3133C" w:rsidRPr="00A3133C" w:rsidRDefault="00A3133C" w:rsidP="004E3B76">
      <w:pPr>
        <w:pStyle w:val="LargeMain"/>
        <w:rPr>
          <w:sz w:val="16"/>
        </w:rPr>
      </w:pPr>
    </w:p>
    <w:p w14:paraId="77CE282A" w14:textId="77777777" w:rsidR="00A3133C" w:rsidRPr="00A3133C" w:rsidRDefault="004E3B76" w:rsidP="004E3B76">
      <w:pPr>
        <w:pStyle w:val="LargeMain"/>
        <w:rPr>
          <w:sz w:val="16"/>
        </w:rPr>
      </w:pPr>
      <w:r w:rsidRPr="004E3B76">
        <w:t xml:space="preserve">6 Won't you let me be your servant </w:t>
      </w:r>
    </w:p>
    <w:p w14:paraId="6BC1DAF0" w14:textId="77777777" w:rsidR="00A3133C" w:rsidRPr="00A3133C" w:rsidRDefault="004E3B76" w:rsidP="004E3B76">
      <w:pPr>
        <w:pStyle w:val="LargeMain"/>
        <w:rPr>
          <w:sz w:val="16"/>
        </w:rPr>
      </w:pPr>
      <w:r w:rsidRPr="004E3B76">
        <w:t>let me be as Christ to you?</w:t>
      </w:r>
    </w:p>
    <w:p w14:paraId="1DA7AAAB" w14:textId="77777777" w:rsidR="00A3133C" w:rsidRPr="00A3133C" w:rsidRDefault="004E3B76" w:rsidP="004E3B76">
      <w:pPr>
        <w:pStyle w:val="LargeMain"/>
        <w:rPr>
          <w:sz w:val="16"/>
        </w:rPr>
      </w:pPr>
      <w:r w:rsidRPr="004E3B76">
        <w:t xml:space="preserve">Pray that I may have the grace </w:t>
      </w:r>
    </w:p>
    <w:p w14:paraId="133FD573" w14:textId="77777777" w:rsidR="00A3133C" w:rsidRPr="00A3133C" w:rsidRDefault="004E3B76" w:rsidP="004E3B76">
      <w:pPr>
        <w:pStyle w:val="LargeMain"/>
        <w:rPr>
          <w:sz w:val="16"/>
        </w:rPr>
      </w:pPr>
      <w:r w:rsidRPr="004E3B76">
        <w:t>to let you be my servant, too.</w:t>
      </w:r>
    </w:p>
    <w:p w14:paraId="12EC60D1" w14:textId="77777777" w:rsidR="00A3133C" w:rsidRPr="00A3133C" w:rsidRDefault="00A3133C" w:rsidP="004E3B76">
      <w:pPr>
        <w:spacing w:after="0" w:line="240" w:lineRule="auto"/>
        <w:rPr>
          <w:sz w:val="16"/>
          <w:szCs w:val="32"/>
        </w:rPr>
      </w:pPr>
    </w:p>
    <w:p w14:paraId="00E7F6C0" w14:textId="05F60FCE" w:rsidR="00A3133C" w:rsidRPr="00A3133C" w:rsidRDefault="004E3B76" w:rsidP="004E3B76">
      <w:pPr>
        <w:pStyle w:val="LargeHeading1"/>
        <w:rPr>
          <w:sz w:val="16"/>
        </w:rPr>
      </w:pPr>
      <w:r w:rsidRPr="009209A8">
        <w:t>The Sermo</w:t>
      </w:r>
      <w:r>
        <w:t xml:space="preserve">n </w:t>
      </w:r>
      <w:r w:rsidRPr="009209A8">
        <w:t xml:space="preserve">with Mr </w:t>
      </w:r>
      <w:r w:rsidR="00290D9E">
        <w:t>Keith</w:t>
      </w:r>
      <w:r w:rsidRPr="009209A8">
        <w:t xml:space="preserve"> Gardiner</w:t>
      </w:r>
      <w:r>
        <w:t xml:space="preserve"> </w:t>
      </w:r>
    </w:p>
    <w:p w14:paraId="5DF1D1AE" w14:textId="77777777" w:rsidR="00A3133C" w:rsidRPr="00A3133C" w:rsidRDefault="00A3133C" w:rsidP="004E3B76">
      <w:pPr>
        <w:spacing w:after="0" w:line="240" w:lineRule="auto"/>
        <w:rPr>
          <w:sz w:val="16"/>
          <w:szCs w:val="32"/>
        </w:rPr>
      </w:pPr>
    </w:p>
    <w:p w14:paraId="0A707693" w14:textId="77777777" w:rsidR="002E631F" w:rsidRDefault="004E3B76" w:rsidP="004E3B76">
      <w:pPr>
        <w:pStyle w:val="LargeHeading1"/>
        <w:rPr>
          <w:sz w:val="44"/>
          <w:szCs w:val="44"/>
        </w:rPr>
      </w:pPr>
      <w:r w:rsidRPr="007732B3">
        <w:rPr>
          <w:sz w:val="44"/>
          <w:szCs w:val="44"/>
        </w:rPr>
        <w:t>Praise, my soul,</w:t>
      </w:r>
      <w:r w:rsidR="002E631F">
        <w:rPr>
          <w:sz w:val="44"/>
          <w:szCs w:val="44"/>
        </w:rPr>
        <w:t xml:space="preserve"> the king of heaven</w:t>
      </w:r>
    </w:p>
    <w:p w14:paraId="7A87CAF7" w14:textId="679E0657" w:rsidR="00A3133C" w:rsidRPr="00A3133C" w:rsidRDefault="002E631F" w:rsidP="004E3B76">
      <w:pPr>
        <w:pStyle w:val="LargeHeading1"/>
        <w:rPr>
          <w:sz w:val="16"/>
          <w:szCs w:val="44"/>
        </w:rPr>
      </w:pPr>
      <w:r>
        <w:rPr>
          <w:sz w:val="44"/>
          <w:szCs w:val="44"/>
        </w:rPr>
        <w:t>O</w:t>
      </w:r>
      <w:r>
        <w:rPr>
          <w:caps w:val="0"/>
          <w:sz w:val="44"/>
          <w:szCs w:val="44"/>
        </w:rPr>
        <w:t>ffertory</w:t>
      </w:r>
      <w:r>
        <w:rPr>
          <w:sz w:val="44"/>
          <w:szCs w:val="44"/>
        </w:rPr>
        <w:t xml:space="preserve"> </w:t>
      </w:r>
      <w:r w:rsidR="004E3B76" w:rsidRPr="007732B3">
        <w:rPr>
          <w:sz w:val="44"/>
          <w:szCs w:val="44"/>
        </w:rPr>
        <w:t>H</w:t>
      </w:r>
      <w:r w:rsidR="007732B3" w:rsidRPr="007732B3">
        <w:rPr>
          <w:caps w:val="0"/>
          <w:sz w:val="44"/>
          <w:szCs w:val="44"/>
        </w:rPr>
        <w:t>ymn</w:t>
      </w:r>
      <w:r w:rsidR="004E3B76" w:rsidRPr="007732B3">
        <w:rPr>
          <w:sz w:val="44"/>
          <w:szCs w:val="44"/>
        </w:rPr>
        <w:t xml:space="preserve"> 366</w:t>
      </w:r>
    </w:p>
    <w:p w14:paraId="46825CF1" w14:textId="77777777" w:rsidR="00A3133C" w:rsidRPr="00A3133C" w:rsidRDefault="00A3133C" w:rsidP="004E3B76">
      <w:pPr>
        <w:spacing w:after="0" w:line="240" w:lineRule="auto"/>
        <w:rPr>
          <w:sz w:val="16"/>
          <w:szCs w:val="32"/>
        </w:rPr>
      </w:pPr>
    </w:p>
    <w:p w14:paraId="7ECA4584" w14:textId="77777777" w:rsidR="00A3133C" w:rsidRPr="00A3133C" w:rsidRDefault="004E3B76" w:rsidP="004E3B76">
      <w:pPr>
        <w:pStyle w:val="LargeMain"/>
        <w:rPr>
          <w:sz w:val="16"/>
        </w:rPr>
      </w:pPr>
      <w:r w:rsidRPr="009209A8">
        <w:t>1</w:t>
      </w:r>
      <w:r>
        <w:t xml:space="preserve"> </w:t>
      </w:r>
      <w:r w:rsidRPr="009209A8">
        <w:t>Praise, my soul,</w:t>
      </w:r>
      <w:r>
        <w:t xml:space="preserve"> </w:t>
      </w:r>
      <w:r w:rsidRPr="009209A8">
        <w:t>the King of heaven;</w:t>
      </w:r>
      <w:r>
        <w:t xml:space="preserve"> </w:t>
      </w:r>
    </w:p>
    <w:p w14:paraId="2D140BD2" w14:textId="77777777" w:rsidR="00A3133C" w:rsidRPr="00A3133C" w:rsidRDefault="004E3B76" w:rsidP="004E3B76">
      <w:pPr>
        <w:pStyle w:val="LargeMain"/>
        <w:rPr>
          <w:sz w:val="16"/>
        </w:rPr>
      </w:pPr>
      <w:r w:rsidRPr="009209A8">
        <w:t>to his feet thy tribute bring.</w:t>
      </w:r>
    </w:p>
    <w:p w14:paraId="6F7EC6D8" w14:textId="77777777" w:rsidR="00A3133C" w:rsidRPr="00A3133C" w:rsidRDefault="004E3B76" w:rsidP="004E3B76">
      <w:pPr>
        <w:pStyle w:val="LargeMain"/>
        <w:rPr>
          <w:sz w:val="16"/>
        </w:rPr>
      </w:pPr>
      <w:r w:rsidRPr="009209A8">
        <w:t>Ransomed, healed, restored, forgiven,</w:t>
      </w:r>
    </w:p>
    <w:p w14:paraId="134D343C" w14:textId="77777777" w:rsidR="00A3133C" w:rsidRPr="00A3133C" w:rsidRDefault="004E3B76" w:rsidP="004E3B76">
      <w:pPr>
        <w:pStyle w:val="LargeMain"/>
        <w:rPr>
          <w:sz w:val="16"/>
        </w:rPr>
      </w:pPr>
      <w:r w:rsidRPr="009209A8">
        <w:t>who like me his praise should sing?</w:t>
      </w:r>
    </w:p>
    <w:p w14:paraId="1E3D64B9" w14:textId="77777777" w:rsidR="00A3133C" w:rsidRPr="00A3133C" w:rsidRDefault="004E3B76" w:rsidP="004E3B76">
      <w:pPr>
        <w:pStyle w:val="LargeMain"/>
        <w:rPr>
          <w:sz w:val="16"/>
        </w:rPr>
      </w:pPr>
      <w:r w:rsidRPr="009209A8">
        <w:t>Praise him! Praise him!</w:t>
      </w:r>
      <w:r>
        <w:t xml:space="preserve"> </w:t>
      </w:r>
      <w:r w:rsidRPr="009209A8">
        <w:t>Praise the everlasting King.</w:t>
      </w:r>
    </w:p>
    <w:p w14:paraId="344DD537" w14:textId="77777777" w:rsidR="00A3133C" w:rsidRPr="00A3133C" w:rsidRDefault="00A3133C" w:rsidP="004E3B76">
      <w:pPr>
        <w:pStyle w:val="LargeMain"/>
        <w:rPr>
          <w:sz w:val="16"/>
        </w:rPr>
      </w:pPr>
    </w:p>
    <w:p w14:paraId="03105F52" w14:textId="77777777" w:rsidR="00A3133C" w:rsidRPr="00A3133C" w:rsidRDefault="004E3B76" w:rsidP="004E3B76">
      <w:pPr>
        <w:pStyle w:val="LargeMain"/>
        <w:rPr>
          <w:sz w:val="16"/>
        </w:rPr>
      </w:pPr>
      <w:r w:rsidRPr="009209A8">
        <w:t>2</w:t>
      </w:r>
      <w:r>
        <w:t xml:space="preserve"> </w:t>
      </w:r>
      <w:r w:rsidRPr="009209A8">
        <w:t>Praise him for his grace and favour</w:t>
      </w:r>
      <w:r>
        <w:t xml:space="preserve"> </w:t>
      </w:r>
    </w:p>
    <w:p w14:paraId="09DB89AE" w14:textId="77777777" w:rsidR="00A3133C" w:rsidRPr="00A3133C" w:rsidRDefault="004E3B76" w:rsidP="004E3B76">
      <w:pPr>
        <w:pStyle w:val="LargeMain"/>
        <w:rPr>
          <w:sz w:val="16"/>
        </w:rPr>
      </w:pPr>
      <w:r w:rsidRPr="009209A8">
        <w:t>to his people in distress;</w:t>
      </w:r>
    </w:p>
    <w:p w14:paraId="428C2BF4" w14:textId="77777777" w:rsidR="00A3133C" w:rsidRPr="00A3133C" w:rsidRDefault="004E3B76" w:rsidP="004E3B76">
      <w:pPr>
        <w:pStyle w:val="LargeMain"/>
        <w:rPr>
          <w:sz w:val="16"/>
        </w:rPr>
      </w:pPr>
      <w:r w:rsidRPr="009209A8">
        <w:t>praise him still the same for ever,</w:t>
      </w:r>
      <w:r>
        <w:t xml:space="preserve"> </w:t>
      </w:r>
    </w:p>
    <w:p w14:paraId="234DBD57" w14:textId="77777777" w:rsidR="00A3133C" w:rsidRPr="00A3133C" w:rsidRDefault="004E3B76" w:rsidP="004E3B76">
      <w:pPr>
        <w:pStyle w:val="LargeMain"/>
        <w:rPr>
          <w:sz w:val="16"/>
        </w:rPr>
      </w:pPr>
      <w:r w:rsidRPr="009209A8">
        <w:t>slow to chide, and swift to bless:</w:t>
      </w:r>
    </w:p>
    <w:p w14:paraId="66ECEF92" w14:textId="77777777" w:rsidR="00A3133C" w:rsidRPr="00A3133C" w:rsidRDefault="004E3B76" w:rsidP="004E3B76">
      <w:pPr>
        <w:pStyle w:val="LargeMain"/>
        <w:rPr>
          <w:sz w:val="16"/>
        </w:rPr>
      </w:pPr>
      <w:r w:rsidRPr="009209A8">
        <w:t>Praise him! Praise him!</w:t>
      </w:r>
      <w:r>
        <w:t xml:space="preserve"> </w:t>
      </w:r>
      <w:r w:rsidRPr="009209A8">
        <w:t>glorious in his faithfulness.</w:t>
      </w:r>
    </w:p>
    <w:p w14:paraId="2AAFB1FF" w14:textId="77777777" w:rsidR="00A3133C" w:rsidRPr="00A3133C" w:rsidRDefault="00A3133C" w:rsidP="004E3B76">
      <w:pPr>
        <w:pStyle w:val="LargeMain"/>
        <w:rPr>
          <w:sz w:val="16"/>
        </w:rPr>
      </w:pPr>
    </w:p>
    <w:p w14:paraId="55DC6ED5" w14:textId="77777777" w:rsidR="00A3133C" w:rsidRPr="00A3133C" w:rsidRDefault="004E3B76" w:rsidP="004E3B76">
      <w:pPr>
        <w:pStyle w:val="LargeMain"/>
        <w:rPr>
          <w:sz w:val="16"/>
        </w:rPr>
      </w:pPr>
      <w:r w:rsidRPr="009209A8">
        <w:t>3</w:t>
      </w:r>
      <w:r>
        <w:t xml:space="preserve"> </w:t>
      </w:r>
      <w:r w:rsidRPr="009209A8">
        <w:t>Father-like, he tends and spares us;</w:t>
      </w:r>
      <w:r>
        <w:t xml:space="preserve"> </w:t>
      </w:r>
    </w:p>
    <w:p w14:paraId="5B322A3E" w14:textId="77777777" w:rsidR="00A3133C" w:rsidRPr="00A3133C" w:rsidRDefault="004E3B76" w:rsidP="004E3B76">
      <w:pPr>
        <w:pStyle w:val="LargeMain"/>
        <w:rPr>
          <w:sz w:val="16"/>
        </w:rPr>
      </w:pPr>
      <w:proofErr w:type="gramStart"/>
      <w:r w:rsidRPr="009209A8">
        <w:t>well</w:t>
      </w:r>
      <w:proofErr w:type="gramEnd"/>
      <w:r w:rsidRPr="009209A8">
        <w:t xml:space="preserve"> our feeble frame he knows;</w:t>
      </w:r>
    </w:p>
    <w:p w14:paraId="39357DAB" w14:textId="77777777" w:rsidR="00A3133C" w:rsidRPr="00A3133C" w:rsidRDefault="004E3B76" w:rsidP="004E3B76">
      <w:pPr>
        <w:pStyle w:val="LargeMain"/>
        <w:rPr>
          <w:sz w:val="16"/>
        </w:rPr>
      </w:pPr>
      <w:r w:rsidRPr="009209A8">
        <w:t>in his hands he gently bears us,</w:t>
      </w:r>
      <w:r>
        <w:t xml:space="preserve"> </w:t>
      </w:r>
    </w:p>
    <w:p w14:paraId="574A817B" w14:textId="77777777" w:rsidR="00A3133C" w:rsidRPr="00A3133C" w:rsidRDefault="004E3B76" w:rsidP="004E3B76">
      <w:pPr>
        <w:pStyle w:val="LargeMain"/>
        <w:rPr>
          <w:sz w:val="16"/>
        </w:rPr>
      </w:pPr>
      <w:r w:rsidRPr="009209A8">
        <w:t>rescues us from all our foes.</w:t>
      </w:r>
    </w:p>
    <w:p w14:paraId="6596A414" w14:textId="77777777" w:rsidR="00A3133C" w:rsidRPr="00A3133C" w:rsidRDefault="004E3B76" w:rsidP="004E3B76">
      <w:pPr>
        <w:pStyle w:val="LargeMain"/>
        <w:rPr>
          <w:sz w:val="16"/>
        </w:rPr>
      </w:pPr>
      <w:r w:rsidRPr="009209A8">
        <w:t>Praise him! Praise him!</w:t>
      </w:r>
      <w:r>
        <w:t xml:space="preserve"> </w:t>
      </w:r>
      <w:r w:rsidRPr="009209A8">
        <w:t>Widely as his mercy flows.</w:t>
      </w:r>
    </w:p>
    <w:p w14:paraId="5F2192CB" w14:textId="77777777" w:rsidR="00A3133C" w:rsidRPr="00A3133C" w:rsidRDefault="00A3133C" w:rsidP="004E3B76">
      <w:pPr>
        <w:pStyle w:val="LargeMain"/>
        <w:rPr>
          <w:sz w:val="16"/>
        </w:rPr>
      </w:pPr>
    </w:p>
    <w:p w14:paraId="4F1F3513" w14:textId="77777777" w:rsidR="00A3133C" w:rsidRPr="00A3133C" w:rsidRDefault="004E3B76" w:rsidP="004E3B76">
      <w:pPr>
        <w:pStyle w:val="LargeMain"/>
        <w:rPr>
          <w:sz w:val="16"/>
        </w:rPr>
      </w:pPr>
      <w:r w:rsidRPr="009209A8">
        <w:t>4</w:t>
      </w:r>
      <w:r>
        <w:t xml:space="preserve"> </w:t>
      </w:r>
      <w:r w:rsidRPr="009209A8">
        <w:t>Angels, help us to adore him;</w:t>
      </w:r>
      <w:r>
        <w:t xml:space="preserve"> </w:t>
      </w:r>
    </w:p>
    <w:p w14:paraId="7C6B6958" w14:textId="77777777" w:rsidR="00A3133C" w:rsidRPr="00A3133C" w:rsidRDefault="004E3B76" w:rsidP="004E3B76">
      <w:pPr>
        <w:pStyle w:val="LargeMain"/>
        <w:rPr>
          <w:sz w:val="16"/>
        </w:rPr>
      </w:pPr>
      <w:r w:rsidRPr="009209A8">
        <w:t>ye behold him face to face;</w:t>
      </w:r>
    </w:p>
    <w:p w14:paraId="27892DA7" w14:textId="77777777" w:rsidR="00A3133C" w:rsidRPr="00A3133C" w:rsidRDefault="004E3B76" w:rsidP="004E3B76">
      <w:pPr>
        <w:pStyle w:val="LargeMain"/>
        <w:rPr>
          <w:sz w:val="16"/>
        </w:rPr>
      </w:pPr>
      <w:r w:rsidRPr="009209A8">
        <w:t>sun and moon, bow down before him;</w:t>
      </w:r>
      <w:r>
        <w:t xml:space="preserve"> </w:t>
      </w:r>
    </w:p>
    <w:p w14:paraId="7650189A" w14:textId="77777777" w:rsidR="00A3133C" w:rsidRPr="00A3133C" w:rsidRDefault="004E3B76" w:rsidP="004E3B76">
      <w:pPr>
        <w:pStyle w:val="LargeMain"/>
        <w:rPr>
          <w:sz w:val="16"/>
        </w:rPr>
      </w:pPr>
      <w:r w:rsidRPr="009209A8">
        <w:t>dwellers all in time and space.</w:t>
      </w:r>
    </w:p>
    <w:p w14:paraId="3D76655F" w14:textId="77777777" w:rsidR="00A3133C" w:rsidRPr="00A3133C" w:rsidRDefault="004E3B76" w:rsidP="004E3B76">
      <w:pPr>
        <w:pStyle w:val="LargeMain"/>
        <w:rPr>
          <w:sz w:val="16"/>
        </w:rPr>
      </w:pPr>
      <w:r w:rsidRPr="009209A8">
        <w:t>Praise him! Praise him!</w:t>
      </w:r>
      <w:r>
        <w:t xml:space="preserve"> </w:t>
      </w:r>
      <w:r w:rsidRPr="009209A8">
        <w:t>Praise with us the God of grace.</w:t>
      </w:r>
    </w:p>
    <w:p w14:paraId="021BB2D3" w14:textId="77777777" w:rsidR="00A3133C" w:rsidRPr="00A3133C" w:rsidRDefault="00A3133C" w:rsidP="004E3B76">
      <w:pPr>
        <w:spacing w:after="0" w:line="240" w:lineRule="auto"/>
        <w:rPr>
          <w:sz w:val="16"/>
          <w:szCs w:val="32"/>
        </w:rPr>
      </w:pPr>
    </w:p>
    <w:p w14:paraId="769A2E7F" w14:textId="77777777" w:rsidR="00A3133C" w:rsidRPr="00A3133C" w:rsidRDefault="004E3B76" w:rsidP="004E3B76">
      <w:pPr>
        <w:pStyle w:val="LargeHeading1"/>
        <w:rPr>
          <w:sz w:val="16"/>
        </w:rPr>
      </w:pPr>
      <w:r w:rsidRPr="004E3B76">
        <w:t>Declaring Faith - a</w:t>
      </w:r>
      <w:r w:rsidR="007732B3" w:rsidRPr="004E3B76">
        <w:rPr>
          <w:caps w:val="0"/>
        </w:rPr>
        <w:t>ffirming our belief</w:t>
      </w:r>
    </w:p>
    <w:p w14:paraId="13F6AFCE" w14:textId="77777777" w:rsidR="00A3133C" w:rsidRPr="00A3133C" w:rsidRDefault="00A3133C" w:rsidP="004E3B76">
      <w:pPr>
        <w:spacing w:after="0" w:line="240" w:lineRule="auto"/>
        <w:rPr>
          <w:sz w:val="16"/>
          <w:szCs w:val="32"/>
        </w:rPr>
      </w:pPr>
    </w:p>
    <w:p w14:paraId="51A5DB44" w14:textId="77777777" w:rsidR="00A3133C" w:rsidRPr="00A3133C" w:rsidRDefault="004E3B76" w:rsidP="004E3B76">
      <w:pPr>
        <w:pStyle w:val="LargeHeading1"/>
        <w:rPr>
          <w:sz w:val="16"/>
        </w:rPr>
      </w:pPr>
      <w:r w:rsidRPr="004E3B76">
        <w:t>Praying Together - I</w:t>
      </w:r>
      <w:r w:rsidR="007732B3" w:rsidRPr="004E3B76">
        <w:rPr>
          <w:caps w:val="0"/>
        </w:rPr>
        <w:t>ntercessions</w:t>
      </w:r>
    </w:p>
    <w:p w14:paraId="62D98DDA" w14:textId="77777777" w:rsidR="00A3133C" w:rsidRPr="00A3133C" w:rsidRDefault="00A3133C" w:rsidP="004E3B76">
      <w:pPr>
        <w:spacing w:after="0" w:line="240" w:lineRule="auto"/>
        <w:rPr>
          <w:sz w:val="16"/>
          <w:szCs w:val="32"/>
        </w:rPr>
      </w:pPr>
    </w:p>
    <w:p w14:paraId="2BD63312" w14:textId="77777777" w:rsidR="00A3133C" w:rsidRPr="00A3133C" w:rsidRDefault="004E3B76" w:rsidP="004E3B76">
      <w:pPr>
        <w:pStyle w:val="LargeMain"/>
        <w:rPr>
          <w:sz w:val="16"/>
        </w:rPr>
      </w:pPr>
      <w:r w:rsidRPr="009209A8">
        <w:t>Let us pray to the Lord</w:t>
      </w:r>
    </w:p>
    <w:p w14:paraId="559E589D" w14:textId="77777777" w:rsidR="00A3133C" w:rsidRPr="00A3133C" w:rsidRDefault="004E3B76" w:rsidP="004E3B76">
      <w:pPr>
        <w:pStyle w:val="LargeMain"/>
        <w:rPr>
          <w:b/>
          <w:bCs/>
          <w:i/>
          <w:iCs/>
          <w:sz w:val="16"/>
        </w:rPr>
      </w:pPr>
      <w:r w:rsidRPr="009209A8">
        <w:rPr>
          <w:b/>
          <w:bCs/>
          <w:i/>
          <w:iCs/>
        </w:rPr>
        <w:lastRenderedPageBreak/>
        <w:t>Lord, have mercy.</w:t>
      </w:r>
    </w:p>
    <w:p w14:paraId="36BA6949" w14:textId="77777777" w:rsidR="00A3133C" w:rsidRPr="00A3133C" w:rsidRDefault="00A3133C" w:rsidP="004E3B76">
      <w:pPr>
        <w:spacing w:after="0" w:line="240" w:lineRule="auto"/>
        <w:rPr>
          <w:sz w:val="16"/>
          <w:szCs w:val="32"/>
        </w:rPr>
      </w:pPr>
    </w:p>
    <w:p w14:paraId="671E4ACD" w14:textId="77777777" w:rsidR="00A3133C" w:rsidRPr="00A3133C" w:rsidRDefault="004E3B76" w:rsidP="004E3B76">
      <w:pPr>
        <w:pStyle w:val="LargeHeading1"/>
        <w:rPr>
          <w:sz w:val="16"/>
          <w:szCs w:val="44"/>
        </w:rPr>
      </w:pPr>
      <w:r w:rsidRPr="004E3B76">
        <w:t xml:space="preserve">Sunday Collect - </w:t>
      </w:r>
      <w:r w:rsidR="007732B3" w:rsidRPr="007732B3">
        <w:rPr>
          <w:caps w:val="0"/>
          <w:sz w:val="44"/>
          <w:szCs w:val="44"/>
        </w:rPr>
        <w:t>The 18th Sunday After Trinity</w:t>
      </w:r>
    </w:p>
    <w:p w14:paraId="10289462" w14:textId="77777777" w:rsidR="00A3133C" w:rsidRPr="00A3133C" w:rsidRDefault="00A3133C" w:rsidP="004E3B76">
      <w:pPr>
        <w:spacing w:after="0" w:line="240" w:lineRule="auto"/>
        <w:rPr>
          <w:sz w:val="16"/>
          <w:szCs w:val="32"/>
        </w:rPr>
      </w:pPr>
    </w:p>
    <w:p w14:paraId="18DFF8E5" w14:textId="77777777" w:rsidR="00A3133C" w:rsidRPr="00A3133C" w:rsidRDefault="004E3B76" w:rsidP="004E3B76">
      <w:pPr>
        <w:pStyle w:val="LargeHeading1"/>
        <w:rPr>
          <w:sz w:val="16"/>
        </w:rPr>
      </w:pPr>
      <w:r w:rsidRPr="009209A8">
        <w:t xml:space="preserve">Daily Collect - </w:t>
      </w:r>
      <w:r w:rsidR="007732B3" w:rsidRPr="009209A8">
        <w:rPr>
          <w:caps w:val="0"/>
        </w:rPr>
        <w:t xml:space="preserve">For God's </w:t>
      </w:r>
      <w:r w:rsidR="007732B3">
        <w:rPr>
          <w:caps w:val="0"/>
        </w:rPr>
        <w:t>l</w:t>
      </w:r>
      <w:r w:rsidR="007732B3" w:rsidRPr="009209A8">
        <w:rPr>
          <w:caps w:val="0"/>
        </w:rPr>
        <w:t>eading</w:t>
      </w:r>
    </w:p>
    <w:p w14:paraId="635C1805" w14:textId="77777777" w:rsidR="00A3133C" w:rsidRPr="00A3133C" w:rsidRDefault="00A3133C" w:rsidP="004E3B76">
      <w:pPr>
        <w:spacing w:after="0" w:line="240" w:lineRule="auto"/>
        <w:rPr>
          <w:sz w:val="16"/>
          <w:szCs w:val="32"/>
        </w:rPr>
      </w:pPr>
    </w:p>
    <w:p w14:paraId="5FD8A8EA" w14:textId="77777777" w:rsidR="00A3133C" w:rsidRPr="00A3133C" w:rsidRDefault="004E3B76" w:rsidP="004E3B76">
      <w:pPr>
        <w:pStyle w:val="LargeMainBold"/>
        <w:rPr>
          <w:sz w:val="16"/>
        </w:rPr>
      </w:pPr>
      <w:r w:rsidRPr="004E3B76">
        <w:t>Go before us, Lord, in all our doings,</w:t>
      </w:r>
    </w:p>
    <w:p w14:paraId="25FC5A6D" w14:textId="77777777" w:rsidR="00A3133C" w:rsidRPr="00A3133C" w:rsidRDefault="004E3B76" w:rsidP="004E3B76">
      <w:pPr>
        <w:pStyle w:val="LargeMainBold"/>
        <w:rPr>
          <w:sz w:val="16"/>
        </w:rPr>
      </w:pPr>
      <w:r w:rsidRPr="004E3B76">
        <w:t>with your most gracious favour, and further us with</w:t>
      </w:r>
    </w:p>
    <w:p w14:paraId="10ED3B5F" w14:textId="77777777" w:rsidR="00A3133C" w:rsidRPr="00A3133C" w:rsidRDefault="004E3B76" w:rsidP="004E3B76">
      <w:pPr>
        <w:pStyle w:val="LargeMainBold"/>
        <w:rPr>
          <w:sz w:val="16"/>
        </w:rPr>
      </w:pPr>
      <w:r w:rsidRPr="004E3B76">
        <w:t>your continual help; that in all our works begun,</w:t>
      </w:r>
    </w:p>
    <w:p w14:paraId="691C6C80" w14:textId="77777777" w:rsidR="00A3133C" w:rsidRPr="00A3133C" w:rsidRDefault="004E3B76" w:rsidP="004E3B76">
      <w:pPr>
        <w:pStyle w:val="LargeMainBold"/>
        <w:rPr>
          <w:sz w:val="16"/>
        </w:rPr>
      </w:pPr>
      <w:r w:rsidRPr="004E3B76">
        <w:t>continued and ended in you, we may glorify your holy name,</w:t>
      </w:r>
      <w:r w:rsidR="008F1FB1">
        <w:t xml:space="preserve"> </w:t>
      </w:r>
      <w:r w:rsidRPr="004E3B76">
        <w:t>and finally by your mercy attain everlasting life;</w:t>
      </w:r>
      <w:r w:rsidR="00562970">
        <w:t xml:space="preserve"> </w:t>
      </w:r>
      <w:r w:rsidRPr="004E3B76">
        <w:t>through Jesus Christ our Lord. Amen.</w:t>
      </w:r>
    </w:p>
    <w:p w14:paraId="027B56C7" w14:textId="77777777" w:rsidR="00A3133C" w:rsidRPr="00A3133C" w:rsidRDefault="00A3133C" w:rsidP="004E3B76">
      <w:pPr>
        <w:spacing w:after="0" w:line="240" w:lineRule="auto"/>
        <w:rPr>
          <w:sz w:val="16"/>
          <w:szCs w:val="32"/>
        </w:rPr>
      </w:pPr>
    </w:p>
    <w:p w14:paraId="71A43149" w14:textId="77777777" w:rsidR="00A3133C" w:rsidRPr="00A3133C" w:rsidRDefault="004E3B76" w:rsidP="004E3B76">
      <w:pPr>
        <w:pStyle w:val="LargeHeading1"/>
        <w:rPr>
          <w:sz w:val="16"/>
        </w:rPr>
      </w:pPr>
      <w:r w:rsidRPr="00001ACB">
        <w:t>The Lord's Prayer - we pray with Jesus</w:t>
      </w:r>
    </w:p>
    <w:p w14:paraId="4303B22F" w14:textId="77777777" w:rsidR="00A3133C" w:rsidRPr="00A3133C" w:rsidRDefault="00A3133C" w:rsidP="004E3B76">
      <w:pPr>
        <w:spacing w:after="0" w:line="240" w:lineRule="auto"/>
        <w:rPr>
          <w:sz w:val="16"/>
          <w:szCs w:val="32"/>
        </w:rPr>
      </w:pPr>
    </w:p>
    <w:p w14:paraId="0A8444D7" w14:textId="77777777" w:rsidR="00A3133C" w:rsidRPr="00A3133C" w:rsidRDefault="004E3B76" w:rsidP="004E3B76">
      <w:pPr>
        <w:pStyle w:val="LargeMainBold"/>
        <w:rPr>
          <w:sz w:val="16"/>
        </w:rPr>
      </w:pPr>
      <w:r w:rsidRPr="004E3B76">
        <w:t>Our Father, who art in heaven,</w:t>
      </w:r>
    </w:p>
    <w:p w14:paraId="49E2631C" w14:textId="77777777" w:rsidR="00A3133C" w:rsidRPr="00A3133C" w:rsidRDefault="004E3B76" w:rsidP="004E3B76">
      <w:pPr>
        <w:pStyle w:val="LargeMainBold"/>
        <w:rPr>
          <w:sz w:val="16"/>
        </w:rPr>
      </w:pPr>
      <w:r w:rsidRPr="004E3B76">
        <w:t>hallowed be thy name,</w:t>
      </w:r>
      <w:r>
        <w:t xml:space="preserve"> </w:t>
      </w:r>
      <w:r w:rsidRPr="004E3B76">
        <w:t>thy kingdom come,</w:t>
      </w:r>
    </w:p>
    <w:p w14:paraId="7C5E8A6E" w14:textId="77777777" w:rsidR="00A3133C" w:rsidRPr="00A3133C" w:rsidRDefault="004E3B76" w:rsidP="004E3B76">
      <w:pPr>
        <w:pStyle w:val="LargeMainBold"/>
        <w:rPr>
          <w:sz w:val="16"/>
        </w:rPr>
      </w:pPr>
      <w:r w:rsidRPr="004E3B76">
        <w:t>thy will be done,</w:t>
      </w:r>
      <w:r>
        <w:t xml:space="preserve"> </w:t>
      </w:r>
      <w:r w:rsidRPr="004E3B76">
        <w:t>on earth as it is in heaven.</w:t>
      </w:r>
    </w:p>
    <w:p w14:paraId="3AF79DE8" w14:textId="77777777" w:rsidR="00A3133C" w:rsidRPr="00A3133C" w:rsidRDefault="004E3B76" w:rsidP="004E3B76">
      <w:pPr>
        <w:pStyle w:val="LargeMainBold"/>
        <w:rPr>
          <w:sz w:val="16"/>
        </w:rPr>
      </w:pPr>
      <w:r w:rsidRPr="004E3B76">
        <w:t>Give us this day our daily bread.</w:t>
      </w:r>
    </w:p>
    <w:p w14:paraId="48596223" w14:textId="77777777" w:rsidR="00A3133C" w:rsidRPr="00A3133C" w:rsidRDefault="004E3B76" w:rsidP="004E3B76">
      <w:pPr>
        <w:pStyle w:val="LargeMainBold"/>
        <w:rPr>
          <w:sz w:val="16"/>
        </w:rPr>
      </w:pPr>
      <w:r w:rsidRPr="004E3B76">
        <w:t>And forgive us our trespasses</w:t>
      </w:r>
    </w:p>
    <w:p w14:paraId="0848B4B8" w14:textId="77777777" w:rsidR="00A3133C" w:rsidRPr="00A3133C" w:rsidRDefault="004E3B76" w:rsidP="004E3B76">
      <w:pPr>
        <w:pStyle w:val="LargeMainBold"/>
        <w:rPr>
          <w:sz w:val="16"/>
        </w:rPr>
      </w:pPr>
      <w:r w:rsidRPr="004E3B76">
        <w:t>as we forgive those who trespass against us.</w:t>
      </w:r>
    </w:p>
    <w:p w14:paraId="6FE95CFF" w14:textId="77777777" w:rsidR="00A3133C" w:rsidRPr="00A3133C" w:rsidRDefault="004E3B76" w:rsidP="004E3B76">
      <w:pPr>
        <w:pStyle w:val="LargeMainBold"/>
        <w:rPr>
          <w:sz w:val="16"/>
        </w:rPr>
      </w:pPr>
      <w:r w:rsidRPr="004E3B76">
        <w:t>And lead us not into temptation,</w:t>
      </w:r>
    </w:p>
    <w:p w14:paraId="62164218" w14:textId="77777777" w:rsidR="00A3133C" w:rsidRPr="00A3133C" w:rsidRDefault="004E3B76" w:rsidP="004E3B76">
      <w:pPr>
        <w:pStyle w:val="LargeMainBold"/>
        <w:rPr>
          <w:sz w:val="16"/>
        </w:rPr>
      </w:pPr>
      <w:r w:rsidRPr="004E3B76">
        <w:t>but deliver us from evil.</w:t>
      </w:r>
    </w:p>
    <w:p w14:paraId="14A27470" w14:textId="77777777" w:rsidR="00A3133C" w:rsidRPr="00A3133C" w:rsidRDefault="004E3B76" w:rsidP="004E3B76">
      <w:pPr>
        <w:pStyle w:val="LargeMainBold"/>
        <w:rPr>
          <w:sz w:val="16"/>
        </w:rPr>
      </w:pPr>
      <w:r w:rsidRPr="004E3B76">
        <w:t>For thine is the kingdom,</w:t>
      </w:r>
    </w:p>
    <w:p w14:paraId="06E8FFD6" w14:textId="77777777" w:rsidR="00A3133C" w:rsidRPr="00A3133C" w:rsidRDefault="004E3B76" w:rsidP="004E3B76">
      <w:pPr>
        <w:pStyle w:val="LargeMainBold"/>
        <w:rPr>
          <w:sz w:val="16"/>
        </w:rPr>
      </w:pPr>
      <w:r w:rsidRPr="004E3B76">
        <w:t>the power, and the glory,</w:t>
      </w:r>
    </w:p>
    <w:p w14:paraId="50BEAA0B" w14:textId="77777777" w:rsidR="00A3133C" w:rsidRPr="00A3133C" w:rsidRDefault="004E3B76" w:rsidP="004E3B76">
      <w:pPr>
        <w:pStyle w:val="LargeMainBold"/>
        <w:rPr>
          <w:sz w:val="16"/>
        </w:rPr>
      </w:pPr>
      <w:proofErr w:type="gramStart"/>
      <w:r w:rsidRPr="004E3B76">
        <w:t>for ever and ever</w:t>
      </w:r>
      <w:proofErr w:type="gramEnd"/>
      <w:r w:rsidRPr="004E3B76">
        <w:t>. Amen.</w:t>
      </w:r>
    </w:p>
    <w:p w14:paraId="3D8E4103" w14:textId="77777777" w:rsidR="00A3133C" w:rsidRPr="00A3133C" w:rsidRDefault="00A3133C" w:rsidP="004E3B76">
      <w:pPr>
        <w:spacing w:after="0" w:line="240" w:lineRule="auto"/>
        <w:rPr>
          <w:sz w:val="16"/>
          <w:szCs w:val="32"/>
        </w:rPr>
      </w:pPr>
    </w:p>
    <w:p w14:paraId="40C4AF1A" w14:textId="77777777" w:rsidR="00A3133C" w:rsidRDefault="004E3B76" w:rsidP="004E3B76">
      <w:pPr>
        <w:pStyle w:val="LargeHeading1"/>
      </w:pPr>
      <w:r w:rsidRPr="009209A8">
        <w:t>The Benediction</w:t>
      </w:r>
    </w:p>
    <w:p w14:paraId="00469FEA" w14:textId="77777777" w:rsidR="00A3133C" w:rsidRPr="00A3133C" w:rsidRDefault="00A3133C" w:rsidP="004E3B76">
      <w:pPr>
        <w:pStyle w:val="LargeHeading1"/>
        <w:rPr>
          <w:sz w:val="16"/>
          <w:szCs w:val="16"/>
        </w:rPr>
      </w:pPr>
    </w:p>
    <w:p w14:paraId="0DD7B831" w14:textId="5B4BB50B" w:rsidR="00A3133C" w:rsidRPr="00A3133C" w:rsidRDefault="00A3133C" w:rsidP="004E3B76">
      <w:pPr>
        <w:pStyle w:val="LargeHeading1"/>
        <w:rPr>
          <w:sz w:val="16"/>
        </w:rPr>
      </w:pPr>
      <w:r>
        <w:t>notices</w:t>
      </w:r>
    </w:p>
    <w:p w14:paraId="547E428C" w14:textId="77777777" w:rsidR="00A3133C" w:rsidRPr="00A3133C" w:rsidRDefault="00A3133C" w:rsidP="004E3B76">
      <w:pPr>
        <w:spacing w:after="0" w:line="240" w:lineRule="auto"/>
        <w:rPr>
          <w:sz w:val="16"/>
          <w:szCs w:val="32"/>
        </w:rPr>
      </w:pPr>
    </w:p>
    <w:p w14:paraId="4B773027" w14:textId="77777777" w:rsidR="00A3133C" w:rsidRPr="00A3133C" w:rsidRDefault="004E3B76" w:rsidP="004E3B76">
      <w:pPr>
        <w:pStyle w:val="LargeHeading1"/>
        <w:rPr>
          <w:sz w:val="16"/>
          <w:szCs w:val="44"/>
        </w:rPr>
      </w:pPr>
      <w:r w:rsidRPr="007732B3">
        <w:rPr>
          <w:sz w:val="44"/>
          <w:szCs w:val="44"/>
        </w:rPr>
        <w:t>Father, hear the prayer we offer - H</w:t>
      </w:r>
      <w:r w:rsidR="007732B3" w:rsidRPr="007732B3">
        <w:rPr>
          <w:caps w:val="0"/>
          <w:sz w:val="44"/>
          <w:szCs w:val="44"/>
        </w:rPr>
        <w:t>ymn</w:t>
      </w:r>
      <w:r w:rsidRPr="007732B3">
        <w:rPr>
          <w:sz w:val="44"/>
          <w:szCs w:val="44"/>
        </w:rPr>
        <w:t xml:space="preserve"> 645</w:t>
      </w:r>
    </w:p>
    <w:p w14:paraId="367F1472" w14:textId="77777777" w:rsidR="00A3133C" w:rsidRPr="00A3133C" w:rsidRDefault="00A3133C" w:rsidP="004E3B76">
      <w:pPr>
        <w:spacing w:after="0" w:line="240" w:lineRule="auto"/>
        <w:rPr>
          <w:sz w:val="16"/>
          <w:szCs w:val="32"/>
        </w:rPr>
      </w:pPr>
    </w:p>
    <w:p w14:paraId="4E69C98A" w14:textId="77777777" w:rsidR="002E631F" w:rsidRDefault="002E631F" w:rsidP="004E3B76">
      <w:pPr>
        <w:pStyle w:val="LargeMain"/>
      </w:pPr>
    </w:p>
    <w:p w14:paraId="6D76DC3B" w14:textId="34662A19" w:rsidR="00A3133C" w:rsidRPr="00A3133C" w:rsidRDefault="004E3B76" w:rsidP="004E3B76">
      <w:pPr>
        <w:pStyle w:val="LargeMain"/>
        <w:rPr>
          <w:sz w:val="16"/>
        </w:rPr>
      </w:pPr>
      <w:r w:rsidRPr="004E3B76">
        <w:lastRenderedPageBreak/>
        <w:t xml:space="preserve">1 Father, hear the prayer we offer: </w:t>
      </w:r>
    </w:p>
    <w:p w14:paraId="06559A9F" w14:textId="77777777" w:rsidR="00A3133C" w:rsidRPr="00A3133C" w:rsidRDefault="004E3B76" w:rsidP="004E3B76">
      <w:pPr>
        <w:pStyle w:val="LargeMain"/>
        <w:rPr>
          <w:sz w:val="16"/>
        </w:rPr>
      </w:pPr>
      <w:r w:rsidRPr="004E3B76">
        <w:t>not for ease that prayer shall be,</w:t>
      </w:r>
    </w:p>
    <w:p w14:paraId="7583885F" w14:textId="77777777" w:rsidR="00A3133C" w:rsidRPr="00A3133C" w:rsidRDefault="004E3B76" w:rsidP="004E3B76">
      <w:pPr>
        <w:pStyle w:val="LargeMain"/>
        <w:rPr>
          <w:sz w:val="16"/>
        </w:rPr>
      </w:pPr>
      <w:r w:rsidRPr="004E3B76">
        <w:t xml:space="preserve">but for strength, that we may ever </w:t>
      </w:r>
    </w:p>
    <w:p w14:paraId="565535A5" w14:textId="77777777" w:rsidR="00A3133C" w:rsidRPr="00A3133C" w:rsidRDefault="004E3B76" w:rsidP="004E3B76">
      <w:pPr>
        <w:pStyle w:val="LargeMain"/>
        <w:rPr>
          <w:sz w:val="16"/>
        </w:rPr>
      </w:pPr>
      <w:r w:rsidRPr="004E3B76">
        <w:t>live our lives courageously.</w:t>
      </w:r>
    </w:p>
    <w:p w14:paraId="1DF7D083" w14:textId="77777777" w:rsidR="00A3133C" w:rsidRPr="00A3133C" w:rsidRDefault="00A3133C" w:rsidP="004E3B76">
      <w:pPr>
        <w:pStyle w:val="LargeMain"/>
        <w:rPr>
          <w:sz w:val="16"/>
        </w:rPr>
      </w:pPr>
    </w:p>
    <w:p w14:paraId="710CB222" w14:textId="77777777" w:rsidR="00A3133C" w:rsidRPr="00A3133C" w:rsidRDefault="004E3B76" w:rsidP="004E3B76">
      <w:pPr>
        <w:pStyle w:val="LargeMain"/>
        <w:rPr>
          <w:sz w:val="16"/>
        </w:rPr>
      </w:pPr>
      <w:r w:rsidRPr="004E3B76">
        <w:t xml:space="preserve">2 Not for ever in green pastures </w:t>
      </w:r>
    </w:p>
    <w:p w14:paraId="11758A06" w14:textId="77777777" w:rsidR="00A3133C" w:rsidRPr="00A3133C" w:rsidRDefault="004E3B76" w:rsidP="004E3B76">
      <w:pPr>
        <w:pStyle w:val="LargeMain"/>
        <w:rPr>
          <w:sz w:val="16"/>
        </w:rPr>
      </w:pPr>
      <w:r w:rsidRPr="004E3B76">
        <w:t>do we ask our way to be;</w:t>
      </w:r>
    </w:p>
    <w:p w14:paraId="6878F0DC" w14:textId="77777777" w:rsidR="00A3133C" w:rsidRPr="00A3133C" w:rsidRDefault="004E3B76" w:rsidP="004E3B76">
      <w:pPr>
        <w:pStyle w:val="LargeMain"/>
        <w:rPr>
          <w:sz w:val="16"/>
        </w:rPr>
      </w:pPr>
      <w:r w:rsidRPr="004E3B76">
        <w:t xml:space="preserve">but the steep and rugged pathway </w:t>
      </w:r>
    </w:p>
    <w:p w14:paraId="2DEA031A" w14:textId="77777777" w:rsidR="00A3133C" w:rsidRPr="00A3133C" w:rsidRDefault="004E3B76" w:rsidP="004E3B76">
      <w:pPr>
        <w:pStyle w:val="LargeMain"/>
        <w:rPr>
          <w:sz w:val="16"/>
        </w:rPr>
      </w:pPr>
      <w:r w:rsidRPr="004E3B76">
        <w:t>may we tread rejoicingly.</w:t>
      </w:r>
    </w:p>
    <w:p w14:paraId="0585B625" w14:textId="77777777" w:rsidR="00A3133C" w:rsidRPr="00A3133C" w:rsidRDefault="00A3133C" w:rsidP="004E3B76">
      <w:pPr>
        <w:pStyle w:val="LargeMain"/>
        <w:rPr>
          <w:sz w:val="16"/>
        </w:rPr>
      </w:pPr>
    </w:p>
    <w:p w14:paraId="0007B666" w14:textId="77777777" w:rsidR="00A3133C" w:rsidRPr="00A3133C" w:rsidRDefault="004E3B76" w:rsidP="004E3B76">
      <w:pPr>
        <w:pStyle w:val="LargeMain"/>
        <w:rPr>
          <w:sz w:val="16"/>
        </w:rPr>
      </w:pPr>
      <w:r w:rsidRPr="004E3B76">
        <w:t xml:space="preserve">3 Not for ever by still waters </w:t>
      </w:r>
    </w:p>
    <w:p w14:paraId="1A6DC41F" w14:textId="77777777" w:rsidR="00A3133C" w:rsidRPr="00A3133C" w:rsidRDefault="004E3B76" w:rsidP="004E3B76">
      <w:pPr>
        <w:pStyle w:val="LargeMain"/>
        <w:rPr>
          <w:sz w:val="16"/>
        </w:rPr>
      </w:pPr>
      <w:r w:rsidRPr="004E3B76">
        <w:t>would we idly rest and stay;</w:t>
      </w:r>
    </w:p>
    <w:p w14:paraId="0A20F80F" w14:textId="77777777" w:rsidR="00A3133C" w:rsidRPr="00A3133C" w:rsidRDefault="004E3B76" w:rsidP="004E3B76">
      <w:pPr>
        <w:pStyle w:val="LargeMain"/>
        <w:rPr>
          <w:sz w:val="16"/>
        </w:rPr>
      </w:pPr>
      <w:r w:rsidRPr="004E3B76">
        <w:t xml:space="preserve">but would smite the living fountains </w:t>
      </w:r>
    </w:p>
    <w:p w14:paraId="7B2BBDEC" w14:textId="77777777" w:rsidR="00A3133C" w:rsidRPr="00A3133C" w:rsidRDefault="004E3B76" w:rsidP="004E3B76">
      <w:pPr>
        <w:pStyle w:val="LargeMain"/>
        <w:rPr>
          <w:sz w:val="16"/>
        </w:rPr>
      </w:pPr>
      <w:r w:rsidRPr="004E3B76">
        <w:t>from the rocks along our way.</w:t>
      </w:r>
    </w:p>
    <w:p w14:paraId="5821F810" w14:textId="77777777" w:rsidR="00A3133C" w:rsidRPr="00A3133C" w:rsidRDefault="00A3133C" w:rsidP="004E3B76">
      <w:pPr>
        <w:pStyle w:val="LargeMain"/>
        <w:rPr>
          <w:sz w:val="16"/>
        </w:rPr>
      </w:pPr>
    </w:p>
    <w:p w14:paraId="0320A415" w14:textId="77777777" w:rsidR="00A3133C" w:rsidRPr="00A3133C" w:rsidRDefault="004E3B76" w:rsidP="004E3B76">
      <w:pPr>
        <w:pStyle w:val="LargeMain"/>
        <w:rPr>
          <w:sz w:val="16"/>
        </w:rPr>
      </w:pPr>
      <w:r w:rsidRPr="004E3B76">
        <w:t xml:space="preserve">4 Be our strength in hours of weakness, </w:t>
      </w:r>
    </w:p>
    <w:p w14:paraId="358961CB" w14:textId="77777777" w:rsidR="00A3133C" w:rsidRPr="00A3133C" w:rsidRDefault="004E3B76" w:rsidP="004E3B76">
      <w:pPr>
        <w:pStyle w:val="LargeMain"/>
        <w:rPr>
          <w:sz w:val="16"/>
        </w:rPr>
      </w:pPr>
      <w:r w:rsidRPr="004E3B76">
        <w:t>in our wanderings be our guide;</w:t>
      </w:r>
    </w:p>
    <w:p w14:paraId="37210DDE" w14:textId="77777777" w:rsidR="00A3133C" w:rsidRPr="00A3133C" w:rsidRDefault="004E3B76" w:rsidP="004E3B76">
      <w:pPr>
        <w:pStyle w:val="LargeMain"/>
        <w:rPr>
          <w:sz w:val="16"/>
        </w:rPr>
      </w:pPr>
      <w:r w:rsidRPr="004E3B76">
        <w:t xml:space="preserve">through endeavour, failure, danger, </w:t>
      </w:r>
    </w:p>
    <w:p w14:paraId="35B2AA27" w14:textId="77777777" w:rsidR="00A3133C" w:rsidRPr="00A3133C" w:rsidRDefault="004E3B76" w:rsidP="004E3B76">
      <w:pPr>
        <w:pStyle w:val="LargeMain"/>
        <w:rPr>
          <w:sz w:val="16"/>
        </w:rPr>
      </w:pPr>
      <w:r w:rsidRPr="004E3B76">
        <w:t>Father, be thou at our side.</w:t>
      </w:r>
    </w:p>
    <w:p w14:paraId="223668C5" w14:textId="77777777" w:rsidR="00A3133C" w:rsidRPr="00A3133C" w:rsidRDefault="00A3133C" w:rsidP="004E3B76">
      <w:pPr>
        <w:spacing w:after="0" w:line="240" w:lineRule="auto"/>
        <w:rPr>
          <w:sz w:val="16"/>
          <w:szCs w:val="32"/>
        </w:rPr>
      </w:pPr>
    </w:p>
    <w:p w14:paraId="607710D8" w14:textId="77777777" w:rsidR="00A3133C" w:rsidRPr="00A3133C" w:rsidRDefault="004E3B76" w:rsidP="004E3B76">
      <w:pPr>
        <w:pStyle w:val="LargeHeading1"/>
        <w:rPr>
          <w:sz w:val="16"/>
        </w:rPr>
      </w:pPr>
      <w:r w:rsidRPr="004E3B76">
        <w:t>Dismissal</w:t>
      </w:r>
    </w:p>
    <w:p w14:paraId="52CE1139" w14:textId="77777777" w:rsidR="00A3133C" w:rsidRPr="00A3133C" w:rsidRDefault="00A3133C" w:rsidP="004E3B76">
      <w:pPr>
        <w:spacing w:after="0" w:line="240" w:lineRule="auto"/>
        <w:rPr>
          <w:sz w:val="16"/>
          <w:szCs w:val="32"/>
        </w:rPr>
      </w:pPr>
    </w:p>
    <w:p w14:paraId="76679EE3" w14:textId="77777777" w:rsidR="00A3133C" w:rsidRPr="00A3133C" w:rsidRDefault="004E3B76" w:rsidP="004E3B76">
      <w:pPr>
        <w:pStyle w:val="LargeMain"/>
        <w:rPr>
          <w:sz w:val="16"/>
        </w:rPr>
      </w:pPr>
      <w:r w:rsidRPr="009209A8">
        <w:t>We go into the world</w:t>
      </w:r>
    </w:p>
    <w:p w14:paraId="4E04FD2E" w14:textId="77777777" w:rsidR="00A3133C" w:rsidRPr="00A3133C" w:rsidRDefault="004E3B76" w:rsidP="004E3B76">
      <w:pPr>
        <w:pStyle w:val="LargeMain"/>
        <w:rPr>
          <w:b/>
          <w:bCs/>
          <w:i/>
          <w:iCs/>
          <w:color w:val="000000" w:themeColor="text1"/>
          <w:sz w:val="16"/>
        </w:rPr>
      </w:pPr>
      <w:r w:rsidRPr="009209A8">
        <w:rPr>
          <w:b/>
          <w:bCs/>
          <w:i/>
          <w:iCs/>
          <w:color w:val="000000" w:themeColor="text1"/>
        </w:rPr>
        <w:t>to walk in God's light,</w:t>
      </w:r>
    </w:p>
    <w:p w14:paraId="12A8D29F" w14:textId="77777777" w:rsidR="00A3133C" w:rsidRPr="00A3133C" w:rsidRDefault="004E3B76" w:rsidP="004E3B76">
      <w:pPr>
        <w:pStyle w:val="LargeMain"/>
        <w:rPr>
          <w:b/>
          <w:bCs/>
          <w:i/>
          <w:iCs/>
          <w:color w:val="000000" w:themeColor="text1"/>
          <w:sz w:val="16"/>
        </w:rPr>
      </w:pPr>
      <w:r w:rsidRPr="009209A8">
        <w:rPr>
          <w:b/>
          <w:bCs/>
          <w:i/>
          <w:iCs/>
          <w:color w:val="000000" w:themeColor="text1"/>
        </w:rPr>
        <w:t>to rejoice in God's love</w:t>
      </w:r>
    </w:p>
    <w:p w14:paraId="71A4D61B" w14:textId="77777777" w:rsidR="00A3133C" w:rsidRPr="00A3133C" w:rsidRDefault="004E3B76" w:rsidP="007732B3">
      <w:pPr>
        <w:pStyle w:val="LargeMain"/>
        <w:rPr>
          <w:b/>
          <w:bCs/>
          <w:i/>
          <w:iCs/>
          <w:color w:val="000000" w:themeColor="text1"/>
          <w:sz w:val="16"/>
        </w:rPr>
      </w:pPr>
      <w:r w:rsidRPr="009209A8">
        <w:rPr>
          <w:b/>
          <w:bCs/>
          <w:i/>
          <w:iCs/>
          <w:color w:val="000000" w:themeColor="text1"/>
        </w:rPr>
        <w:t>and to reflect God's glory.</w:t>
      </w:r>
    </w:p>
    <w:p w14:paraId="3C4F19FC" w14:textId="3071A3E2" w:rsidR="004E3B76" w:rsidRPr="007732B3" w:rsidRDefault="004E3B76" w:rsidP="007732B3">
      <w:pPr>
        <w:pStyle w:val="LargeMain"/>
        <w:rPr>
          <w:b/>
          <w:bCs/>
          <w:i/>
          <w:iCs/>
          <w:color w:val="000000" w:themeColor="text1"/>
          <w:sz w:val="16"/>
        </w:rPr>
      </w:pPr>
    </w:p>
    <w:sectPr w:rsidR="004E3B76" w:rsidRPr="007732B3"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76"/>
    <w:rsid w:val="00040056"/>
    <w:rsid w:val="00073B7F"/>
    <w:rsid w:val="001117B2"/>
    <w:rsid w:val="00147A5C"/>
    <w:rsid w:val="00195692"/>
    <w:rsid w:val="001D2DF4"/>
    <w:rsid w:val="00290D9E"/>
    <w:rsid w:val="00297CAE"/>
    <w:rsid w:val="002A66D0"/>
    <w:rsid w:val="002D07DF"/>
    <w:rsid w:val="002E631F"/>
    <w:rsid w:val="00446D0C"/>
    <w:rsid w:val="004E3B76"/>
    <w:rsid w:val="004F57F5"/>
    <w:rsid w:val="00562970"/>
    <w:rsid w:val="00562BFE"/>
    <w:rsid w:val="005700CF"/>
    <w:rsid w:val="005F67A3"/>
    <w:rsid w:val="007732B3"/>
    <w:rsid w:val="007F5CBB"/>
    <w:rsid w:val="008E3E7D"/>
    <w:rsid w:val="008F1FB1"/>
    <w:rsid w:val="00A3133C"/>
    <w:rsid w:val="00A44241"/>
    <w:rsid w:val="00B33EB6"/>
    <w:rsid w:val="00B577BF"/>
    <w:rsid w:val="00BE2029"/>
    <w:rsid w:val="00C15953"/>
    <w:rsid w:val="00C46A49"/>
    <w:rsid w:val="00D97566"/>
    <w:rsid w:val="00DB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86FAE7"/>
  <w15:chartTrackingRefBased/>
  <w15:docId w15:val="{0FDB97F7-E002-FC4E-BC92-F67D1093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76"/>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24</TotalTime>
  <Pages>8</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6</cp:revision>
  <dcterms:created xsi:type="dcterms:W3CDTF">2025-10-14T15:13:00Z</dcterms:created>
  <dcterms:modified xsi:type="dcterms:W3CDTF">2025-10-14T20:05:00Z</dcterms:modified>
</cp:coreProperties>
</file>