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AB03" w14:textId="77777777" w:rsidR="00FC6B95" w:rsidRPr="00FC6B95" w:rsidRDefault="00493967" w:rsidP="00FC6B95">
      <w:pPr>
        <w:pStyle w:val="LargeHeading1"/>
        <w:jc w:val="center"/>
        <w:rPr>
          <w:sz w:val="16"/>
        </w:rPr>
      </w:pPr>
      <w:r w:rsidRPr="00EB38A0">
        <w:t>Welcome to St Andrew's Harvest</w:t>
      </w:r>
    </w:p>
    <w:p w14:paraId="70CA499C" w14:textId="77777777" w:rsidR="00FC6B95" w:rsidRPr="00FC6B95" w:rsidRDefault="00FC6B95" w:rsidP="004A1C41">
      <w:pPr>
        <w:pStyle w:val="LargeHeading1"/>
        <w:rPr>
          <w:sz w:val="16"/>
        </w:rPr>
      </w:pPr>
    </w:p>
    <w:p w14:paraId="390A8ED1" w14:textId="77777777" w:rsidR="00FC6B95" w:rsidRPr="00FC6B95" w:rsidRDefault="004A1C41" w:rsidP="004A1C41">
      <w:pPr>
        <w:pStyle w:val="LargeHeading1"/>
        <w:rPr>
          <w:sz w:val="16"/>
        </w:rPr>
      </w:pPr>
      <w:r>
        <w:rPr>
          <w:caps w:val="0"/>
        </w:rPr>
        <w:t>T</w:t>
      </w:r>
      <w:r w:rsidRPr="00EB38A0">
        <w:rPr>
          <w:caps w:val="0"/>
        </w:rPr>
        <w:t xml:space="preserve">he land has yielded its harvest: </w:t>
      </w:r>
      <w:r>
        <w:rPr>
          <w:caps w:val="0"/>
        </w:rPr>
        <w:t>G</w:t>
      </w:r>
      <w:r w:rsidRPr="00EB38A0">
        <w:rPr>
          <w:caps w:val="0"/>
        </w:rPr>
        <w:t xml:space="preserve">od our </w:t>
      </w:r>
      <w:r>
        <w:rPr>
          <w:caps w:val="0"/>
        </w:rPr>
        <w:t>G</w:t>
      </w:r>
      <w:r w:rsidRPr="00EB38A0">
        <w:rPr>
          <w:caps w:val="0"/>
        </w:rPr>
        <w:t>od has blessed us</w:t>
      </w:r>
    </w:p>
    <w:p w14:paraId="1001DF01" w14:textId="77777777" w:rsidR="00FC6B95" w:rsidRPr="00FC6B95" w:rsidRDefault="004A1C41" w:rsidP="004A1C41">
      <w:pPr>
        <w:pStyle w:val="LargeHeading1"/>
        <w:jc w:val="right"/>
        <w:rPr>
          <w:sz w:val="16"/>
        </w:rPr>
      </w:pPr>
      <w:r>
        <w:rPr>
          <w:caps w:val="0"/>
        </w:rPr>
        <w:t>P</w:t>
      </w:r>
      <w:r w:rsidRPr="00EB38A0">
        <w:rPr>
          <w:caps w:val="0"/>
        </w:rPr>
        <w:t>salm 67:6</w:t>
      </w:r>
    </w:p>
    <w:p w14:paraId="2ECF2BBF" w14:textId="77777777" w:rsidR="00FC6B95" w:rsidRPr="00FC6B95" w:rsidRDefault="00493967" w:rsidP="004A1C41">
      <w:pPr>
        <w:pStyle w:val="LargeMain"/>
        <w:rPr>
          <w:sz w:val="16"/>
        </w:rPr>
      </w:pPr>
      <w:r w:rsidRPr="00EB38A0">
        <w:t>The earth is the Lord’s and all that is in it</w:t>
      </w:r>
    </w:p>
    <w:p w14:paraId="69F455B2" w14:textId="77777777" w:rsidR="00FC6B95" w:rsidRPr="00FC6B95" w:rsidRDefault="00493967" w:rsidP="004A1C41">
      <w:pPr>
        <w:pStyle w:val="LargeMain"/>
        <w:rPr>
          <w:b/>
          <w:bCs/>
          <w:i/>
          <w:iCs/>
          <w:sz w:val="16"/>
        </w:rPr>
      </w:pPr>
      <w:r w:rsidRPr="00EB38A0">
        <w:rPr>
          <w:b/>
          <w:bCs/>
          <w:i/>
          <w:iCs/>
        </w:rPr>
        <w:t xml:space="preserve">Let the heavens be glad and let the earth rejoice </w:t>
      </w:r>
    </w:p>
    <w:p w14:paraId="5D888626" w14:textId="77777777" w:rsidR="00FC6B95" w:rsidRPr="00FC6B95" w:rsidRDefault="00FC6B95" w:rsidP="00493967">
      <w:pPr>
        <w:spacing w:after="0" w:line="240" w:lineRule="auto"/>
        <w:rPr>
          <w:sz w:val="16"/>
          <w:szCs w:val="32"/>
        </w:rPr>
      </w:pPr>
    </w:p>
    <w:p w14:paraId="67163B70" w14:textId="77777777" w:rsidR="00FC6B95" w:rsidRPr="00FC6B95" w:rsidRDefault="00493967" w:rsidP="004A1C41">
      <w:pPr>
        <w:pStyle w:val="LargeHeading1"/>
        <w:rPr>
          <w:sz w:val="16"/>
        </w:rPr>
      </w:pPr>
      <w:r w:rsidRPr="00EB38A0">
        <w:t>Come ye thankful people come</w:t>
      </w:r>
      <w:r>
        <w:t xml:space="preserve"> - </w:t>
      </w:r>
      <w:r w:rsidRPr="00EB38A0">
        <w:t>H</w:t>
      </w:r>
      <w:r w:rsidR="004A1C41" w:rsidRPr="00EB38A0">
        <w:rPr>
          <w:caps w:val="0"/>
        </w:rPr>
        <w:t xml:space="preserve">ymn </w:t>
      </w:r>
      <w:r w:rsidRPr="00EB38A0">
        <w:t>37</w:t>
      </w:r>
    </w:p>
    <w:p w14:paraId="010EDD82" w14:textId="77777777" w:rsidR="00FC6B95" w:rsidRDefault="00493967" w:rsidP="004A1C41">
      <w:pPr>
        <w:pStyle w:val="LargeMain"/>
        <w:rPr>
          <w:sz w:val="16"/>
          <w:szCs w:val="40"/>
        </w:rPr>
      </w:pPr>
      <w:r w:rsidRPr="004A1C41">
        <w:rPr>
          <w:sz w:val="40"/>
          <w:szCs w:val="40"/>
        </w:rPr>
        <w:t>1 Come, ye thankful people, come,</w:t>
      </w:r>
    </w:p>
    <w:p w14:paraId="739CBF89" w14:textId="4FB5807B" w:rsidR="00FC6B95" w:rsidRPr="00FC6B95" w:rsidRDefault="00493967" w:rsidP="004A1C41">
      <w:pPr>
        <w:pStyle w:val="LargeMain"/>
        <w:rPr>
          <w:sz w:val="16"/>
          <w:szCs w:val="40"/>
        </w:rPr>
      </w:pPr>
      <w:r w:rsidRPr="004A1C41">
        <w:rPr>
          <w:sz w:val="40"/>
          <w:szCs w:val="40"/>
        </w:rPr>
        <w:t>raise the song of harvest-home;</w:t>
      </w:r>
    </w:p>
    <w:p w14:paraId="6DA2251B" w14:textId="77777777" w:rsidR="00FC6B95" w:rsidRPr="00FC6B95" w:rsidRDefault="00493967" w:rsidP="004A1C41">
      <w:pPr>
        <w:pStyle w:val="LargeMain"/>
        <w:rPr>
          <w:sz w:val="16"/>
          <w:szCs w:val="40"/>
        </w:rPr>
      </w:pPr>
      <w:r w:rsidRPr="004A1C41">
        <w:rPr>
          <w:sz w:val="40"/>
          <w:szCs w:val="40"/>
        </w:rPr>
        <w:t>all is safely gathered in ere the winter storms begin;</w:t>
      </w:r>
    </w:p>
    <w:p w14:paraId="0221BFDA" w14:textId="6B78BD78" w:rsidR="00FC6B95" w:rsidRPr="00FC6B95" w:rsidRDefault="00493967" w:rsidP="004A1C41">
      <w:pPr>
        <w:pStyle w:val="LargeMain"/>
        <w:rPr>
          <w:sz w:val="16"/>
          <w:szCs w:val="40"/>
        </w:rPr>
      </w:pPr>
      <w:r w:rsidRPr="004A1C41">
        <w:rPr>
          <w:sz w:val="40"/>
          <w:szCs w:val="40"/>
        </w:rPr>
        <w:t>God our Maker doth provide</w:t>
      </w:r>
      <w:r w:rsidR="00FC6B95">
        <w:rPr>
          <w:sz w:val="16"/>
          <w:szCs w:val="40"/>
        </w:rPr>
        <w:t xml:space="preserve"> </w:t>
      </w:r>
      <w:r w:rsidRPr="004A1C41">
        <w:rPr>
          <w:sz w:val="40"/>
          <w:szCs w:val="40"/>
        </w:rPr>
        <w:t>for our wants to be supplied;</w:t>
      </w:r>
    </w:p>
    <w:p w14:paraId="53751D04" w14:textId="77777777" w:rsidR="00FC6B95" w:rsidRDefault="00493967" w:rsidP="004A1C41">
      <w:pPr>
        <w:pStyle w:val="LargeMain"/>
        <w:rPr>
          <w:sz w:val="16"/>
          <w:szCs w:val="40"/>
        </w:rPr>
      </w:pPr>
      <w:r w:rsidRPr="004A1C41">
        <w:rPr>
          <w:sz w:val="40"/>
          <w:szCs w:val="40"/>
        </w:rPr>
        <w:t>come to God’s own temple, come,</w:t>
      </w:r>
    </w:p>
    <w:p w14:paraId="77E66AC7" w14:textId="1578B99B" w:rsidR="00FC6B95" w:rsidRPr="00FC6B95" w:rsidRDefault="00493967" w:rsidP="004A1C41">
      <w:pPr>
        <w:pStyle w:val="LargeMain"/>
        <w:rPr>
          <w:sz w:val="16"/>
          <w:szCs w:val="40"/>
        </w:rPr>
      </w:pPr>
      <w:r w:rsidRPr="004A1C41">
        <w:rPr>
          <w:sz w:val="40"/>
          <w:szCs w:val="40"/>
        </w:rPr>
        <w:t>raise the song of harvest-home.</w:t>
      </w:r>
    </w:p>
    <w:p w14:paraId="5D9B5684" w14:textId="77777777" w:rsidR="00FC6B95" w:rsidRPr="00FC6B95" w:rsidRDefault="00FC6B95" w:rsidP="004A1C41">
      <w:pPr>
        <w:pStyle w:val="LargeMain"/>
        <w:rPr>
          <w:sz w:val="16"/>
          <w:szCs w:val="40"/>
        </w:rPr>
      </w:pPr>
    </w:p>
    <w:p w14:paraId="2959D2A3" w14:textId="77777777" w:rsidR="00FC6B95" w:rsidRPr="00FC6B95" w:rsidRDefault="00493967" w:rsidP="004A1C41">
      <w:pPr>
        <w:pStyle w:val="LargeMain"/>
        <w:rPr>
          <w:sz w:val="16"/>
          <w:szCs w:val="40"/>
        </w:rPr>
      </w:pPr>
      <w:r w:rsidRPr="004A1C41">
        <w:rPr>
          <w:sz w:val="40"/>
          <w:szCs w:val="40"/>
        </w:rPr>
        <w:t>2 All the world is God’s own field,</w:t>
      </w:r>
    </w:p>
    <w:p w14:paraId="757A1A57" w14:textId="77777777" w:rsidR="00FC6B95" w:rsidRPr="00FC6B95" w:rsidRDefault="00493967" w:rsidP="004A1C41">
      <w:pPr>
        <w:pStyle w:val="LargeMain"/>
        <w:rPr>
          <w:sz w:val="16"/>
          <w:szCs w:val="40"/>
        </w:rPr>
      </w:pPr>
      <w:r w:rsidRPr="004A1C41">
        <w:rPr>
          <w:sz w:val="40"/>
          <w:szCs w:val="40"/>
        </w:rPr>
        <w:t>fruit unto his praise to yield;</w:t>
      </w:r>
    </w:p>
    <w:p w14:paraId="19D0BCE5" w14:textId="77777777" w:rsidR="00FC6B95" w:rsidRPr="00FC6B95" w:rsidRDefault="00493967" w:rsidP="004A1C41">
      <w:pPr>
        <w:pStyle w:val="LargeMain"/>
        <w:rPr>
          <w:sz w:val="16"/>
          <w:szCs w:val="40"/>
        </w:rPr>
      </w:pPr>
      <w:r w:rsidRPr="004A1C41">
        <w:rPr>
          <w:sz w:val="40"/>
          <w:szCs w:val="40"/>
        </w:rPr>
        <w:t>wheat and tares together sown,</w:t>
      </w:r>
      <w:r w:rsidR="00FC6B95">
        <w:rPr>
          <w:sz w:val="40"/>
          <w:szCs w:val="40"/>
        </w:rPr>
        <w:t xml:space="preserve"> </w:t>
      </w:r>
      <w:r w:rsidRPr="004A1C41">
        <w:rPr>
          <w:sz w:val="40"/>
          <w:szCs w:val="40"/>
        </w:rPr>
        <w:t>unto joy or sorrow grown;</w:t>
      </w:r>
    </w:p>
    <w:p w14:paraId="1D3FB6BB" w14:textId="77777777" w:rsidR="00FC6B95" w:rsidRPr="00FC6B95" w:rsidRDefault="00493967" w:rsidP="004A1C41">
      <w:pPr>
        <w:pStyle w:val="LargeMain"/>
        <w:rPr>
          <w:sz w:val="16"/>
          <w:szCs w:val="40"/>
        </w:rPr>
      </w:pPr>
      <w:r w:rsidRPr="004A1C41">
        <w:rPr>
          <w:sz w:val="40"/>
          <w:szCs w:val="40"/>
        </w:rPr>
        <w:t>first the blade, and then the ear,</w:t>
      </w:r>
    </w:p>
    <w:p w14:paraId="50039A55" w14:textId="77777777" w:rsidR="00FC6B95" w:rsidRPr="00FC6B95" w:rsidRDefault="00493967" w:rsidP="004A1C41">
      <w:pPr>
        <w:pStyle w:val="LargeMain"/>
        <w:rPr>
          <w:sz w:val="16"/>
          <w:szCs w:val="40"/>
        </w:rPr>
      </w:pPr>
      <w:r w:rsidRPr="004A1C41">
        <w:rPr>
          <w:sz w:val="40"/>
          <w:szCs w:val="40"/>
        </w:rPr>
        <w:t>then the full corn shall appear:</w:t>
      </w:r>
    </w:p>
    <w:p w14:paraId="20FE8F5D" w14:textId="77777777" w:rsidR="00FC6B95" w:rsidRPr="00FC6B95" w:rsidRDefault="00493967" w:rsidP="004A1C41">
      <w:pPr>
        <w:pStyle w:val="LargeMain"/>
        <w:rPr>
          <w:sz w:val="16"/>
          <w:szCs w:val="40"/>
        </w:rPr>
      </w:pPr>
      <w:r w:rsidRPr="004A1C41">
        <w:rPr>
          <w:sz w:val="40"/>
          <w:szCs w:val="40"/>
        </w:rPr>
        <w:t>Lord of harvest, grant that we</w:t>
      </w:r>
    </w:p>
    <w:p w14:paraId="726CC2BB" w14:textId="77777777" w:rsidR="00FC6B95" w:rsidRPr="00FC6B95" w:rsidRDefault="00493967" w:rsidP="004A1C41">
      <w:pPr>
        <w:pStyle w:val="LargeMain"/>
        <w:rPr>
          <w:sz w:val="16"/>
          <w:szCs w:val="40"/>
        </w:rPr>
      </w:pPr>
      <w:r w:rsidRPr="004A1C41">
        <w:rPr>
          <w:sz w:val="40"/>
          <w:szCs w:val="40"/>
        </w:rPr>
        <w:t>wholesome grain and pure may be.</w:t>
      </w:r>
    </w:p>
    <w:p w14:paraId="4355B872" w14:textId="60CEA3BF" w:rsidR="00FC6B95" w:rsidRPr="00FC6B95" w:rsidRDefault="00FC6B95" w:rsidP="004A1C41">
      <w:pPr>
        <w:pStyle w:val="LargeMain"/>
        <w:rPr>
          <w:sz w:val="16"/>
          <w:szCs w:val="40"/>
        </w:rPr>
      </w:pPr>
    </w:p>
    <w:p w14:paraId="00981CEA" w14:textId="77777777" w:rsidR="00FC6B95" w:rsidRDefault="00493967" w:rsidP="004A1C41">
      <w:pPr>
        <w:pStyle w:val="LargeMain"/>
        <w:rPr>
          <w:sz w:val="16"/>
          <w:szCs w:val="40"/>
        </w:rPr>
      </w:pPr>
      <w:r w:rsidRPr="004A1C41">
        <w:rPr>
          <w:sz w:val="40"/>
          <w:szCs w:val="40"/>
        </w:rPr>
        <w:t>3 For the Lord our God shall come,</w:t>
      </w:r>
    </w:p>
    <w:p w14:paraId="3A5BE313" w14:textId="77777777" w:rsidR="00FC6B95" w:rsidRDefault="00493967" w:rsidP="004A1C41">
      <w:pPr>
        <w:pStyle w:val="LargeMain"/>
        <w:rPr>
          <w:sz w:val="16"/>
          <w:szCs w:val="40"/>
        </w:rPr>
      </w:pPr>
      <w:r w:rsidRPr="004A1C41">
        <w:rPr>
          <w:sz w:val="40"/>
          <w:szCs w:val="40"/>
        </w:rPr>
        <w:t>and shall take his harvest home;</w:t>
      </w:r>
    </w:p>
    <w:p w14:paraId="612E4008" w14:textId="3AF0939E" w:rsidR="00FC6B95" w:rsidRPr="00FC6B95" w:rsidRDefault="00493967" w:rsidP="004A1C41">
      <w:pPr>
        <w:pStyle w:val="LargeMain"/>
        <w:rPr>
          <w:sz w:val="16"/>
          <w:szCs w:val="40"/>
        </w:rPr>
      </w:pPr>
      <w:r w:rsidRPr="004A1C41">
        <w:rPr>
          <w:sz w:val="40"/>
          <w:szCs w:val="40"/>
        </w:rPr>
        <w:t>from his field shall in that day</w:t>
      </w:r>
    </w:p>
    <w:p w14:paraId="37D58A79" w14:textId="77777777" w:rsidR="00FC6B95" w:rsidRPr="00FC6B95" w:rsidRDefault="00493967" w:rsidP="004A1C41">
      <w:pPr>
        <w:pStyle w:val="LargeMain"/>
        <w:rPr>
          <w:sz w:val="16"/>
          <w:szCs w:val="40"/>
        </w:rPr>
      </w:pPr>
      <w:r w:rsidRPr="004A1C41">
        <w:rPr>
          <w:sz w:val="40"/>
          <w:szCs w:val="40"/>
        </w:rPr>
        <w:t>all offences purge away;</w:t>
      </w:r>
      <w:r w:rsidR="004A1C41">
        <w:rPr>
          <w:sz w:val="40"/>
          <w:szCs w:val="40"/>
        </w:rPr>
        <w:t xml:space="preserve"> </w:t>
      </w:r>
      <w:r w:rsidRPr="004A1C41">
        <w:rPr>
          <w:sz w:val="40"/>
          <w:szCs w:val="40"/>
        </w:rPr>
        <w:t>give his angels charge at last</w:t>
      </w:r>
    </w:p>
    <w:p w14:paraId="014E3764" w14:textId="77777777" w:rsidR="00FC6B95" w:rsidRPr="00FC6B95" w:rsidRDefault="00493967" w:rsidP="004A1C41">
      <w:pPr>
        <w:pStyle w:val="LargeMain"/>
        <w:rPr>
          <w:sz w:val="16"/>
          <w:szCs w:val="40"/>
        </w:rPr>
      </w:pPr>
      <w:r w:rsidRPr="004A1C41">
        <w:rPr>
          <w:sz w:val="40"/>
          <w:szCs w:val="40"/>
        </w:rPr>
        <w:t>in the fire the tares to cast;</w:t>
      </w:r>
    </w:p>
    <w:p w14:paraId="5D0D7FF5" w14:textId="77777777" w:rsidR="00FC6B95" w:rsidRPr="00FC6B95" w:rsidRDefault="00493967" w:rsidP="004A1C41">
      <w:pPr>
        <w:pStyle w:val="LargeMain"/>
        <w:rPr>
          <w:sz w:val="16"/>
          <w:szCs w:val="40"/>
        </w:rPr>
      </w:pPr>
      <w:r w:rsidRPr="004A1C41">
        <w:rPr>
          <w:sz w:val="40"/>
          <w:szCs w:val="40"/>
        </w:rPr>
        <w:t>but the fruitful ears to store</w:t>
      </w:r>
      <w:r w:rsidR="004A1C41">
        <w:rPr>
          <w:sz w:val="40"/>
          <w:szCs w:val="40"/>
        </w:rPr>
        <w:t xml:space="preserve"> </w:t>
      </w:r>
      <w:r w:rsidRPr="004A1C41">
        <w:rPr>
          <w:sz w:val="40"/>
          <w:szCs w:val="40"/>
        </w:rPr>
        <w:t>in his garner evermore.</w:t>
      </w:r>
    </w:p>
    <w:p w14:paraId="69F2C57C" w14:textId="77777777" w:rsidR="00FC6B95" w:rsidRPr="00FC6B95" w:rsidRDefault="00FC6B95" w:rsidP="004A1C41">
      <w:pPr>
        <w:pStyle w:val="LargeMain"/>
        <w:rPr>
          <w:sz w:val="16"/>
          <w:szCs w:val="40"/>
        </w:rPr>
      </w:pPr>
    </w:p>
    <w:p w14:paraId="0C1A12A8" w14:textId="77777777" w:rsidR="00FC6B95" w:rsidRPr="00FC6B95" w:rsidRDefault="00493967" w:rsidP="004A1C41">
      <w:pPr>
        <w:pStyle w:val="LargeMain"/>
        <w:rPr>
          <w:sz w:val="16"/>
          <w:szCs w:val="40"/>
        </w:rPr>
      </w:pPr>
      <w:r w:rsidRPr="004A1C41">
        <w:rPr>
          <w:sz w:val="40"/>
          <w:szCs w:val="40"/>
        </w:rPr>
        <w:t>4 Even so, Lord, quickly come,</w:t>
      </w:r>
      <w:r w:rsidR="00FC6B95">
        <w:rPr>
          <w:sz w:val="40"/>
          <w:szCs w:val="40"/>
        </w:rPr>
        <w:t xml:space="preserve"> </w:t>
      </w:r>
      <w:r w:rsidRPr="004A1C41">
        <w:rPr>
          <w:sz w:val="40"/>
          <w:szCs w:val="40"/>
        </w:rPr>
        <w:t>to thy final harvest-home;</w:t>
      </w:r>
    </w:p>
    <w:p w14:paraId="4771518B" w14:textId="77777777" w:rsidR="00FC6B95" w:rsidRPr="00FC6B95" w:rsidRDefault="00493967" w:rsidP="004A1C41">
      <w:pPr>
        <w:pStyle w:val="LargeMain"/>
        <w:rPr>
          <w:sz w:val="16"/>
          <w:szCs w:val="40"/>
        </w:rPr>
      </w:pPr>
      <w:r w:rsidRPr="004A1C41">
        <w:rPr>
          <w:sz w:val="40"/>
          <w:szCs w:val="40"/>
        </w:rPr>
        <w:t>gather thou thy people in,</w:t>
      </w:r>
      <w:r w:rsidR="00FC6B95">
        <w:rPr>
          <w:sz w:val="40"/>
          <w:szCs w:val="40"/>
        </w:rPr>
        <w:t xml:space="preserve"> </w:t>
      </w:r>
      <w:r w:rsidRPr="004A1C41">
        <w:rPr>
          <w:sz w:val="40"/>
          <w:szCs w:val="40"/>
        </w:rPr>
        <w:t>free from sorrow, free from sin,</w:t>
      </w:r>
    </w:p>
    <w:p w14:paraId="23A7FE2B" w14:textId="77777777" w:rsidR="00FC6B95" w:rsidRPr="00FC6B95" w:rsidRDefault="00493967" w:rsidP="004A1C41">
      <w:pPr>
        <w:pStyle w:val="LargeMain"/>
        <w:rPr>
          <w:sz w:val="16"/>
          <w:szCs w:val="40"/>
        </w:rPr>
      </w:pPr>
      <w:r w:rsidRPr="004A1C41">
        <w:rPr>
          <w:sz w:val="40"/>
          <w:szCs w:val="40"/>
        </w:rPr>
        <w:t>there for ever purified</w:t>
      </w:r>
      <w:r w:rsidR="00FC6B95">
        <w:rPr>
          <w:sz w:val="40"/>
          <w:szCs w:val="40"/>
        </w:rPr>
        <w:t xml:space="preserve"> </w:t>
      </w:r>
      <w:r w:rsidRPr="004A1C41">
        <w:rPr>
          <w:sz w:val="40"/>
          <w:szCs w:val="40"/>
        </w:rPr>
        <w:t>in thy presence to abide:</w:t>
      </w:r>
    </w:p>
    <w:p w14:paraId="2E5923C0" w14:textId="77777777" w:rsidR="00FC6B95" w:rsidRDefault="00493967" w:rsidP="004A1C41">
      <w:pPr>
        <w:pStyle w:val="LargeMain"/>
        <w:rPr>
          <w:sz w:val="16"/>
          <w:szCs w:val="40"/>
        </w:rPr>
      </w:pPr>
      <w:r w:rsidRPr="004A1C41">
        <w:rPr>
          <w:sz w:val="40"/>
          <w:szCs w:val="40"/>
        </w:rPr>
        <w:lastRenderedPageBreak/>
        <w:t>come, with all thine angels, come,</w:t>
      </w:r>
    </w:p>
    <w:p w14:paraId="43D23D7C" w14:textId="16C568FB" w:rsidR="00FC6B95" w:rsidRPr="00FC6B95" w:rsidRDefault="00493967" w:rsidP="004A1C41">
      <w:pPr>
        <w:pStyle w:val="LargeMain"/>
        <w:rPr>
          <w:sz w:val="16"/>
          <w:szCs w:val="40"/>
        </w:rPr>
      </w:pPr>
      <w:r w:rsidRPr="004A1C41">
        <w:rPr>
          <w:sz w:val="40"/>
          <w:szCs w:val="40"/>
        </w:rPr>
        <w:t>raise the glorious harvest-home.</w:t>
      </w:r>
    </w:p>
    <w:p w14:paraId="738D9E2E" w14:textId="77777777" w:rsidR="00FC6B95" w:rsidRPr="00FC6B95" w:rsidRDefault="00FC6B95" w:rsidP="00493967">
      <w:pPr>
        <w:spacing w:after="0" w:line="240" w:lineRule="auto"/>
        <w:rPr>
          <w:sz w:val="16"/>
          <w:szCs w:val="32"/>
        </w:rPr>
      </w:pPr>
    </w:p>
    <w:p w14:paraId="0B52F036" w14:textId="77777777" w:rsidR="00FC6B95" w:rsidRPr="00FC6B95" w:rsidRDefault="004A1C41" w:rsidP="004A1C41">
      <w:pPr>
        <w:pStyle w:val="LargeHeading1"/>
        <w:rPr>
          <w:sz w:val="16"/>
        </w:rPr>
      </w:pPr>
      <w:r w:rsidRPr="004A1C41">
        <w:t>AFFIRMATIONS</w:t>
      </w:r>
    </w:p>
    <w:p w14:paraId="3892A7EF" w14:textId="77777777" w:rsidR="00FC6B95" w:rsidRPr="00FC6B95" w:rsidRDefault="00493967" w:rsidP="004A1C41">
      <w:pPr>
        <w:pStyle w:val="LargeMain"/>
        <w:rPr>
          <w:sz w:val="16"/>
        </w:rPr>
      </w:pPr>
      <w:r w:rsidRPr="00EB38A0">
        <w:t>God of all creation,</w:t>
      </w:r>
    </w:p>
    <w:p w14:paraId="7B8C2E70" w14:textId="77777777" w:rsidR="00FC6B95" w:rsidRPr="00FC6B95" w:rsidRDefault="00493967" w:rsidP="004A1C41">
      <w:pPr>
        <w:pStyle w:val="LargeMain"/>
        <w:rPr>
          <w:b/>
          <w:bCs/>
          <w:sz w:val="16"/>
        </w:rPr>
      </w:pPr>
      <w:r w:rsidRPr="00EB38A0">
        <w:rPr>
          <w:b/>
          <w:bCs/>
        </w:rPr>
        <w:t>We give thanks to you for your good gifts to us</w:t>
      </w:r>
    </w:p>
    <w:p w14:paraId="4BDE882E" w14:textId="77777777" w:rsidR="00FC6B95" w:rsidRPr="00FC6B95" w:rsidRDefault="00FC6B95" w:rsidP="004A1C41">
      <w:pPr>
        <w:pStyle w:val="LargeMain"/>
        <w:rPr>
          <w:sz w:val="16"/>
        </w:rPr>
      </w:pPr>
    </w:p>
    <w:p w14:paraId="356EAC34" w14:textId="77777777" w:rsidR="00FC6B95" w:rsidRPr="00FC6B95" w:rsidRDefault="00493967" w:rsidP="004A1C41">
      <w:pPr>
        <w:pStyle w:val="LargeMain"/>
        <w:rPr>
          <w:sz w:val="16"/>
        </w:rPr>
      </w:pPr>
      <w:r w:rsidRPr="00EB38A0">
        <w:t>For the beauty of creation and its rich and varied fruits</w:t>
      </w:r>
    </w:p>
    <w:p w14:paraId="7DBC44CB" w14:textId="77777777" w:rsidR="00FC6B95" w:rsidRPr="00FC6B95" w:rsidRDefault="00493967" w:rsidP="004A1C41">
      <w:pPr>
        <w:pStyle w:val="LargeMain"/>
        <w:rPr>
          <w:b/>
          <w:bCs/>
          <w:i/>
          <w:iCs/>
          <w:sz w:val="16"/>
        </w:rPr>
      </w:pPr>
      <w:r w:rsidRPr="00EB38A0">
        <w:rPr>
          <w:b/>
          <w:bCs/>
          <w:i/>
          <w:iCs/>
        </w:rPr>
        <w:t>We give thanks to you for your good gifts to us</w:t>
      </w:r>
    </w:p>
    <w:p w14:paraId="3AA81DDA" w14:textId="77777777" w:rsidR="00FC6B95" w:rsidRPr="00FC6B95" w:rsidRDefault="00FC6B95" w:rsidP="004A1C41">
      <w:pPr>
        <w:pStyle w:val="LargeMain"/>
        <w:rPr>
          <w:sz w:val="16"/>
        </w:rPr>
      </w:pPr>
    </w:p>
    <w:p w14:paraId="0908549A" w14:textId="77777777" w:rsidR="00FC6B95" w:rsidRPr="00FC6B95" w:rsidRDefault="00493967" w:rsidP="004A1C41">
      <w:pPr>
        <w:pStyle w:val="LargeMain"/>
        <w:rPr>
          <w:sz w:val="16"/>
        </w:rPr>
      </w:pPr>
      <w:r w:rsidRPr="00EB38A0">
        <w:t>For clean water and fresh air, for food and shelter, for animals and plants.</w:t>
      </w:r>
    </w:p>
    <w:p w14:paraId="3205EAF5" w14:textId="77777777" w:rsidR="00FC6B95" w:rsidRPr="00FC6B95" w:rsidRDefault="00493967" w:rsidP="004A1C41">
      <w:pPr>
        <w:pStyle w:val="LargeMain"/>
        <w:rPr>
          <w:b/>
          <w:bCs/>
          <w:i/>
          <w:iCs/>
          <w:sz w:val="16"/>
        </w:rPr>
      </w:pPr>
      <w:r w:rsidRPr="00EB38A0">
        <w:rPr>
          <w:b/>
          <w:bCs/>
          <w:i/>
          <w:iCs/>
        </w:rPr>
        <w:t>We give thanks to you for your good gifts to us.</w:t>
      </w:r>
    </w:p>
    <w:p w14:paraId="281382F6" w14:textId="77777777" w:rsidR="00FC6B95" w:rsidRPr="00FC6B95" w:rsidRDefault="00FC6B95" w:rsidP="004A1C41">
      <w:pPr>
        <w:pStyle w:val="LargeMain"/>
        <w:rPr>
          <w:sz w:val="16"/>
        </w:rPr>
      </w:pPr>
    </w:p>
    <w:p w14:paraId="35749FA6" w14:textId="77777777" w:rsidR="00FC6B95" w:rsidRPr="00FC6B95" w:rsidRDefault="00493967" w:rsidP="004A1C41">
      <w:pPr>
        <w:pStyle w:val="LargeMain"/>
        <w:rPr>
          <w:sz w:val="16"/>
        </w:rPr>
      </w:pPr>
      <w:r w:rsidRPr="00EB38A0">
        <w:t>Forgive us for the times when we have taken the earth's resources for granted.</w:t>
      </w:r>
    </w:p>
    <w:p w14:paraId="4231BED1" w14:textId="77777777" w:rsidR="00FC6B95" w:rsidRPr="00FC6B95" w:rsidRDefault="00493967" w:rsidP="004A1C41">
      <w:pPr>
        <w:pStyle w:val="LargeMain"/>
        <w:rPr>
          <w:b/>
          <w:bCs/>
          <w:i/>
          <w:iCs/>
          <w:sz w:val="16"/>
        </w:rPr>
      </w:pPr>
      <w:r w:rsidRPr="00EB38A0">
        <w:rPr>
          <w:b/>
          <w:bCs/>
          <w:i/>
          <w:iCs/>
        </w:rPr>
        <w:t>We ask for forgiveness and seek your help to do better.</w:t>
      </w:r>
      <w:r w:rsidR="004A1C41">
        <w:rPr>
          <w:b/>
          <w:bCs/>
          <w:i/>
          <w:iCs/>
        </w:rPr>
        <w:t xml:space="preserve"> </w:t>
      </w:r>
      <w:r w:rsidRPr="00EB38A0">
        <w:rPr>
          <w:b/>
          <w:bCs/>
          <w:i/>
          <w:iCs/>
        </w:rPr>
        <w:t>Amen</w:t>
      </w:r>
    </w:p>
    <w:p w14:paraId="09721ED0" w14:textId="77777777" w:rsidR="00FC6B95" w:rsidRPr="00FC6B95" w:rsidRDefault="00FC6B95" w:rsidP="00493967">
      <w:pPr>
        <w:spacing w:after="0" w:line="240" w:lineRule="auto"/>
        <w:rPr>
          <w:sz w:val="16"/>
          <w:szCs w:val="32"/>
        </w:rPr>
      </w:pPr>
    </w:p>
    <w:p w14:paraId="08E0AD6E" w14:textId="518EC254" w:rsidR="00FC6B95" w:rsidRPr="00FC6B95" w:rsidRDefault="00493967" w:rsidP="004A1C41">
      <w:pPr>
        <w:pStyle w:val="LargeHeading1"/>
        <w:rPr>
          <w:sz w:val="16"/>
        </w:rPr>
      </w:pPr>
      <w:r w:rsidRPr="004A1C41">
        <w:t>Welcome</w:t>
      </w:r>
    </w:p>
    <w:p w14:paraId="2E6A1121" w14:textId="77777777" w:rsidR="00FC6B95" w:rsidRPr="00FC6B95" w:rsidRDefault="00FC6B95" w:rsidP="00493967">
      <w:pPr>
        <w:spacing w:after="0" w:line="240" w:lineRule="auto"/>
        <w:rPr>
          <w:sz w:val="16"/>
          <w:szCs w:val="32"/>
        </w:rPr>
      </w:pPr>
    </w:p>
    <w:p w14:paraId="02C7D822" w14:textId="6CC1FA76" w:rsidR="00FC6B95" w:rsidRPr="00FC6B95" w:rsidRDefault="00493967" w:rsidP="004A1C41">
      <w:pPr>
        <w:pStyle w:val="LargeHeading1"/>
        <w:rPr>
          <w:sz w:val="16"/>
        </w:rPr>
      </w:pPr>
      <w:r w:rsidRPr="00EB38A0">
        <w:t>Confession</w:t>
      </w:r>
    </w:p>
    <w:p w14:paraId="47BB3D4F" w14:textId="77777777" w:rsidR="00FC6B95" w:rsidRPr="00FC6B95" w:rsidRDefault="00FC6B95" w:rsidP="00493967">
      <w:pPr>
        <w:spacing w:after="0" w:line="240" w:lineRule="auto"/>
        <w:rPr>
          <w:sz w:val="16"/>
          <w:szCs w:val="32"/>
        </w:rPr>
      </w:pPr>
    </w:p>
    <w:p w14:paraId="2E2E6CD8" w14:textId="77777777" w:rsidR="00FC6B95" w:rsidRPr="00FC6B95" w:rsidRDefault="00493967" w:rsidP="004A1C41">
      <w:pPr>
        <w:pStyle w:val="LargeMain"/>
        <w:rPr>
          <w:sz w:val="16"/>
        </w:rPr>
      </w:pPr>
      <w:r w:rsidRPr="00EB38A0">
        <w:t>Lord God, forgive us when we are selfish and greedy, when we are wasteful of all that you have given us.</w:t>
      </w:r>
    </w:p>
    <w:p w14:paraId="4ACBA5FA" w14:textId="77777777" w:rsidR="00FC6B95" w:rsidRPr="00FC6B95" w:rsidRDefault="00493967" w:rsidP="004A1C41">
      <w:pPr>
        <w:pStyle w:val="LargeMain"/>
        <w:rPr>
          <w:b/>
          <w:bCs/>
          <w:i/>
          <w:iCs/>
          <w:sz w:val="16"/>
        </w:rPr>
      </w:pPr>
      <w:r w:rsidRPr="00EB38A0">
        <w:rPr>
          <w:b/>
          <w:bCs/>
          <w:i/>
          <w:iCs/>
        </w:rPr>
        <w:t>Father, forgive us.</w:t>
      </w:r>
    </w:p>
    <w:p w14:paraId="01AB4B8E" w14:textId="77777777" w:rsidR="00FC6B95" w:rsidRPr="00FC6B95" w:rsidRDefault="00FC6B95" w:rsidP="004A1C41">
      <w:pPr>
        <w:pStyle w:val="LargeMain"/>
        <w:rPr>
          <w:sz w:val="16"/>
        </w:rPr>
      </w:pPr>
    </w:p>
    <w:p w14:paraId="3B2A7923" w14:textId="77777777" w:rsidR="00FC6B95" w:rsidRPr="00FC6B95" w:rsidRDefault="00493967" w:rsidP="004A1C41">
      <w:pPr>
        <w:pStyle w:val="LargeMain"/>
        <w:rPr>
          <w:sz w:val="16"/>
        </w:rPr>
      </w:pPr>
      <w:r w:rsidRPr="00EB38A0">
        <w:t>Lord God, we often choose to ignore those who are struggling and lack basic provisions</w:t>
      </w:r>
    </w:p>
    <w:p w14:paraId="34916DAD" w14:textId="77777777" w:rsidR="00FC6B95" w:rsidRPr="00FC6B95" w:rsidRDefault="00493967" w:rsidP="004A1C41">
      <w:pPr>
        <w:pStyle w:val="LargeMain"/>
        <w:rPr>
          <w:b/>
          <w:bCs/>
          <w:i/>
          <w:iCs/>
          <w:sz w:val="16"/>
        </w:rPr>
      </w:pPr>
      <w:r w:rsidRPr="00EB38A0">
        <w:rPr>
          <w:b/>
          <w:bCs/>
          <w:i/>
          <w:iCs/>
        </w:rPr>
        <w:t>Father, forgive us.</w:t>
      </w:r>
    </w:p>
    <w:p w14:paraId="4A29568C" w14:textId="77777777" w:rsidR="00FC6B95" w:rsidRPr="00FC6B95" w:rsidRDefault="00FC6B95" w:rsidP="004A1C41">
      <w:pPr>
        <w:pStyle w:val="LargeMain"/>
        <w:rPr>
          <w:sz w:val="16"/>
        </w:rPr>
      </w:pPr>
    </w:p>
    <w:p w14:paraId="62B72766" w14:textId="77777777" w:rsidR="00FC6B95" w:rsidRPr="00FC6B95" w:rsidRDefault="00493967" w:rsidP="004A1C41">
      <w:pPr>
        <w:pStyle w:val="LargeMain"/>
        <w:rPr>
          <w:sz w:val="16"/>
        </w:rPr>
      </w:pPr>
      <w:r w:rsidRPr="00EB38A0">
        <w:t>Lord God, in our weakness we choose to live in a way that pleases us and not you.</w:t>
      </w:r>
    </w:p>
    <w:p w14:paraId="76F49A5D" w14:textId="77777777" w:rsidR="00FC6B95" w:rsidRPr="00FC6B95" w:rsidRDefault="00493967" w:rsidP="004A1C41">
      <w:pPr>
        <w:pStyle w:val="LargeMain"/>
        <w:rPr>
          <w:b/>
          <w:bCs/>
          <w:i/>
          <w:iCs/>
          <w:sz w:val="16"/>
        </w:rPr>
      </w:pPr>
      <w:r w:rsidRPr="00EB38A0">
        <w:rPr>
          <w:b/>
          <w:bCs/>
          <w:i/>
          <w:iCs/>
        </w:rPr>
        <w:t>Father, forgive us.</w:t>
      </w:r>
    </w:p>
    <w:p w14:paraId="20D2E85C" w14:textId="77777777" w:rsidR="00FC6B95" w:rsidRPr="00FC6B95" w:rsidRDefault="00FC6B95" w:rsidP="00493967">
      <w:pPr>
        <w:spacing w:after="0" w:line="240" w:lineRule="auto"/>
        <w:rPr>
          <w:sz w:val="16"/>
          <w:szCs w:val="32"/>
        </w:rPr>
      </w:pPr>
    </w:p>
    <w:p w14:paraId="7663EE39" w14:textId="68B27AEC" w:rsidR="00FC6B95" w:rsidRPr="00FC6B95" w:rsidRDefault="00493967" w:rsidP="004A1C41">
      <w:pPr>
        <w:pStyle w:val="LargeHeading1"/>
        <w:rPr>
          <w:sz w:val="16"/>
        </w:rPr>
      </w:pPr>
      <w:r w:rsidRPr="004A1C41">
        <w:lastRenderedPageBreak/>
        <w:t>Absolution</w:t>
      </w:r>
    </w:p>
    <w:p w14:paraId="72B6EEC6" w14:textId="77777777" w:rsidR="00FC6B95" w:rsidRPr="00FC6B95" w:rsidRDefault="00FC6B95" w:rsidP="00493967">
      <w:pPr>
        <w:spacing w:after="0" w:line="240" w:lineRule="auto"/>
        <w:rPr>
          <w:sz w:val="16"/>
          <w:szCs w:val="32"/>
        </w:rPr>
      </w:pPr>
    </w:p>
    <w:p w14:paraId="7F7A0F38" w14:textId="2222ABE5" w:rsidR="00FC6B95" w:rsidRPr="00FC6B95" w:rsidRDefault="00493967" w:rsidP="004A1C41">
      <w:pPr>
        <w:pStyle w:val="LargeHeading1"/>
        <w:rPr>
          <w:sz w:val="16"/>
        </w:rPr>
      </w:pPr>
      <w:r w:rsidRPr="004A1C41">
        <w:t>Who is Glynis Jess?  Questions...</w:t>
      </w:r>
    </w:p>
    <w:p w14:paraId="08A6C0EC" w14:textId="77777777" w:rsidR="00FC6B95" w:rsidRPr="00FC6B95" w:rsidRDefault="00FC6B95" w:rsidP="00493967">
      <w:pPr>
        <w:spacing w:after="0" w:line="240" w:lineRule="auto"/>
        <w:rPr>
          <w:sz w:val="16"/>
          <w:szCs w:val="32"/>
        </w:rPr>
      </w:pPr>
    </w:p>
    <w:p w14:paraId="445C1AB0" w14:textId="272922D8" w:rsidR="00FC6B95" w:rsidRPr="00FC6B95" w:rsidRDefault="00493967" w:rsidP="004A1C41">
      <w:pPr>
        <w:pStyle w:val="LargeHeading1"/>
        <w:rPr>
          <w:sz w:val="16"/>
        </w:rPr>
      </w:pPr>
      <w:r w:rsidRPr="004A1C41">
        <w:t>Genesis 1:1-27</w:t>
      </w:r>
    </w:p>
    <w:p w14:paraId="136A2269" w14:textId="77777777" w:rsidR="00FC6B95" w:rsidRPr="00FC6B95" w:rsidRDefault="00493967" w:rsidP="004A1C41">
      <w:pPr>
        <w:pStyle w:val="LargeMain"/>
        <w:rPr>
          <w:sz w:val="16"/>
          <w:szCs w:val="36"/>
        </w:rPr>
      </w:pPr>
      <w:r w:rsidRPr="00FC6B95">
        <w:rPr>
          <w:sz w:val="36"/>
          <w:szCs w:val="36"/>
        </w:rPr>
        <w:t>A reading from Genesis chapter 1 beginning at verse 1</w:t>
      </w:r>
    </w:p>
    <w:p w14:paraId="25F6F833" w14:textId="77777777" w:rsidR="00FC6B95" w:rsidRPr="00FC6B95" w:rsidRDefault="00493967" w:rsidP="004A1C41">
      <w:pPr>
        <w:pStyle w:val="LargeMain"/>
        <w:rPr>
          <w:sz w:val="16"/>
          <w:szCs w:val="36"/>
        </w:rPr>
      </w:pPr>
      <w:r w:rsidRPr="00FC6B95">
        <w:rPr>
          <w:sz w:val="36"/>
          <w:szCs w:val="36"/>
        </w:rPr>
        <w:t>The Beginning</w:t>
      </w:r>
    </w:p>
    <w:p w14:paraId="2758904C" w14:textId="77777777" w:rsidR="00FC6B95" w:rsidRPr="00FC6B95" w:rsidRDefault="00493967" w:rsidP="004A1C41">
      <w:pPr>
        <w:pStyle w:val="LargeMain"/>
        <w:rPr>
          <w:sz w:val="16"/>
          <w:szCs w:val="36"/>
        </w:rPr>
      </w:pPr>
      <w:r w:rsidRPr="00FC6B95">
        <w:rPr>
          <w:sz w:val="36"/>
          <w:szCs w:val="36"/>
        </w:rPr>
        <w:t xml:space="preserve">1 In the beginning God created the heavens and the earth. 2 Now the earth was formless and empty, darkness was over the surface of the deep, and the Spirit of God was hovering over the waters.3 And God said, “Let there be light,” and there was light. 4 God saw that the light was good, and he separated the light from the darkness. 5 God called the light “day,” and the darkness he called “night.” And there was evening, and there was morning—the first day.6 And God said, “Let there be a vault between the waters to separate water from water.” 7 So God made the vault and separated the water under the vault from the water above it. And it was so. 8 God called the vault “sky.” And there was evening, and there was morning—the second day. 9 And God said, “Let the water under the sky be gathered to one place, and let dry ground appear.” And it was so. 10 God called the dry ground “land,” and the gathered waters he called “seas.” And God saw that it was good. 11 Then God said, “Let the land produce vegetation: seed-bearing plants and trees on the land that bear fruit with seed in it, according to their various kinds.” And it was so. 12 The land produced vegetation: plants bearing seed according to their kinds and trees bearing fruit with seed in it according to their kinds. And God saw that it was good. 13 And there was evening, and there was morning—the third day. 14 And God said, “Let there be lights in the vault of the sky to separate the day from the night, and let them serve as signs to mark sacred times, and days and years, 15 and let them be lights in the vault of the sky to give light on the earth.” And it was so. 16 God made two great lights—the greater light to govern the day and the lesser light to govern the night. He also made the stars. 17 God set them in the vault of the sky to give light on the earth, 18 to govern the day and the night, and to separate light from darkness. And God saw that it </w:t>
      </w:r>
      <w:r w:rsidRPr="00FC6B95">
        <w:rPr>
          <w:sz w:val="36"/>
          <w:szCs w:val="36"/>
        </w:rPr>
        <w:lastRenderedPageBreak/>
        <w:t>was good. 19 And there was evening, and there was morning—the fourth day. 20 And God said, “Let the water teem with living creatures, and let birds fly above the earth across the vault of the sky.” 21 So God created the great creatures of the sea and every living thing with which the water teems and that moves about in it, according to their kinds, and every winged bird according to its kind. And God saw that it was good. 22 God blessed them and said, “Be fruitful and increase in number and fill the water in the seas, and let the birds increase on the earth.” 23 And there was evening, and there was morning—the fifth day. 24 And God said, “Let the land produce living creatures according to their kinds: the livestock, the creatures that move along the ground, and the wild animals, each according to its kind.” And it was so. 25 God made the wild animals according to their kinds, the livestock according to their kinds, and all the creatures that move along the ground according to their kinds. And God saw that it was good. 26 Then God said, “Let us make mankind in our image, in our likeness, so that they may rule over the fish in the sea and the birds in the sky, over the livestock and all the wild animals27 So God created mankind in his own image,  in the image of God he created them;  male and female he created them.</w:t>
      </w:r>
    </w:p>
    <w:p w14:paraId="0BA4818A" w14:textId="77777777" w:rsidR="00FC6B95" w:rsidRPr="00FC6B95" w:rsidRDefault="00FC6B95" w:rsidP="004A1C41">
      <w:pPr>
        <w:pStyle w:val="LargeMain"/>
        <w:rPr>
          <w:sz w:val="16"/>
        </w:rPr>
      </w:pPr>
    </w:p>
    <w:p w14:paraId="4086BE8D" w14:textId="77777777" w:rsidR="00FC6B95" w:rsidRPr="00FC6B95" w:rsidRDefault="00493967" w:rsidP="004A1C41">
      <w:pPr>
        <w:pStyle w:val="LargeMain"/>
        <w:rPr>
          <w:sz w:val="16"/>
        </w:rPr>
      </w:pPr>
      <w:r w:rsidRPr="004A1C41">
        <w:t>This is the word of the Lord</w:t>
      </w:r>
    </w:p>
    <w:p w14:paraId="688F4AE9" w14:textId="77777777" w:rsidR="00FC6B95" w:rsidRPr="00FC6B95" w:rsidRDefault="00493967" w:rsidP="004A1C41">
      <w:pPr>
        <w:pStyle w:val="LargeMainBold"/>
        <w:rPr>
          <w:sz w:val="16"/>
        </w:rPr>
      </w:pPr>
      <w:r w:rsidRPr="004A1C41">
        <w:t>Thanks be to God</w:t>
      </w:r>
    </w:p>
    <w:p w14:paraId="5C39CE58" w14:textId="77777777" w:rsidR="00FC6B95" w:rsidRPr="00FC6B95" w:rsidRDefault="00FC6B95" w:rsidP="00493967">
      <w:pPr>
        <w:spacing w:after="0" w:line="240" w:lineRule="auto"/>
        <w:rPr>
          <w:sz w:val="16"/>
          <w:szCs w:val="32"/>
        </w:rPr>
      </w:pPr>
    </w:p>
    <w:p w14:paraId="1BD9DE12" w14:textId="702A8A37" w:rsidR="00FC6B95" w:rsidRPr="00FC6B95" w:rsidRDefault="00493967" w:rsidP="004A1C41">
      <w:pPr>
        <w:pStyle w:val="LargeHeading1"/>
        <w:rPr>
          <w:sz w:val="16"/>
        </w:rPr>
      </w:pPr>
      <w:r w:rsidRPr="004A1C41">
        <w:t>A moment for children - Puppets</w:t>
      </w:r>
    </w:p>
    <w:p w14:paraId="102907E6" w14:textId="77777777" w:rsidR="00FC6B95" w:rsidRPr="00FC6B95" w:rsidRDefault="00FC6B95" w:rsidP="00493967">
      <w:pPr>
        <w:spacing w:after="0" w:line="240" w:lineRule="auto"/>
        <w:rPr>
          <w:sz w:val="16"/>
          <w:szCs w:val="32"/>
        </w:rPr>
      </w:pPr>
    </w:p>
    <w:p w14:paraId="2DC93008" w14:textId="2B054057" w:rsidR="00FC6B95" w:rsidRPr="00FC6B95" w:rsidRDefault="00493967" w:rsidP="004A1C41">
      <w:pPr>
        <w:pStyle w:val="LargeHeading1"/>
        <w:rPr>
          <w:sz w:val="16"/>
        </w:rPr>
      </w:pPr>
      <w:r w:rsidRPr="00EB38A0">
        <w:t>He made the stars to shine - Thanks &amp; Praise 51</w:t>
      </w:r>
    </w:p>
    <w:p w14:paraId="1A445C87" w14:textId="77777777" w:rsidR="00FC6B95" w:rsidRPr="00FC6B95" w:rsidRDefault="00FC6B95" w:rsidP="00493967">
      <w:pPr>
        <w:spacing w:after="0" w:line="240" w:lineRule="auto"/>
        <w:rPr>
          <w:sz w:val="16"/>
          <w:szCs w:val="32"/>
        </w:rPr>
      </w:pPr>
    </w:p>
    <w:p w14:paraId="18EEA4DB" w14:textId="77777777" w:rsidR="00FC6B95" w:rsidRPr="00FC6B95" w:rsidRDefault="00493967" w:rsidP="004A1C41">
      <w:pPr>
        <w:pStyle w:val="LargeMain"/>
        <w:rPr>
          <w:sz w:val="16"/>
          <w:szCs w:val="40"/>
        </w:rPr>
      </w:pPr>
      <w:r w:rsidRPr="00FC6B95">
        <w:rPr>
          <w:sz w:val="40"/>
          <w:szCs w:val="40"/>
        </w:rPr>
        <w:t xml:space="preserve">He made the stars to shine, he made the rolling sea, </w:t>
      </w:r>
    </w:p>
    <w:p w14:paraId="5DA53EF6" w14:textId="77777777" w:rsidR="00FC6B95" w:rsidRPr="00FC6B95" w:rsidRDefault="00493967" w:rsidP="004A1C41">
      <w:pPr>
        <w:pStyle w:val="LargeMain"/>
        <w:rPr>
          <w:sz w:val="16"/>
          <w:szCs w:val="40"/>
        </w:rPr>
      </w:pPr>
      <w:r w:rsidRPr="00FC6B95">
        <w:rPr>
          <w:sz w:val="40"/>
          <w:szCs w:val="40"/>
        </w:rPr>
        <w:t xml:space="preserve">he made the mountains high, and he made me. </w:t>
      </w:r>
    </w:p>
    <w:p w14:paraId="276D5410" w14:textId="77777777" w:rsidR="00FC6B95" w:rsidRPr="00FC6B95" w:rsidRDefault="00FC6B95" w:rsidP="004A1C41">
      <w:pPr>
        <w:pStyle w:val="LargeMain"/>
        <w:rPr>
          <w:sz w:val="16"/>
          <w:szCs w:val="40"/>
        </w:rPr>
      </w:pPr>
    </w:p>
    <w:p w14:paraId="0638E525" w14:textId="77777777" w:rsidR="00FC6B95" w:rsidRPr="00FC6B95" w:rsidRDefault="00493967" w:rsidP="004A1C41">
      <w:pPr>
        <w:pStyle w:val="LargeMain"/>
        <w:rPr>
          <w:sz w:val="16"/>
          <w:szCs w:val="40"/>
        </w:rPr>
      </w:pPr>
      <w:r w:rsidRPr="00FC6B95">
        <w:rPr>
          <w:sz w:val="40"/>
          <w:szCs w:val="40"/>
        </w:rPr>
        <w:t xml:space="preserve">But this is why I love him, for me he bled and died, </w:t>
      </w:r>
    </w:p>
    <w:p w14:paraId="62E43182" w14:textId="77777777" w:rsidR="00FC6B95" w:rsidRPr="00FC6B95" w:rsidRDefault="00493967" w:rsidP="004A1C41">
      <w:pPr>
        <w:pStyle w:val="LargeMain"/>
        <w:rPr>
          <w:sz w:val="16"/>
          <w:szCs w:val="40"/>
        </w:rPr>
      </w:pPr>
      <w:r w:rsidRPr="00FC6B95">
        <w:rPr>
          <w:sz w:val="40"/>
          <w:szCs w:val="40"/>
        </w:rPr>
        <w:t>the Lord of all creation, became the crucified.</w:t>
      </w:r>
    </w:p>
    <w:p w14:paraId="737B0187" w14:textId="77777777" w:rsidR="00FC6B95" w:rsidRPr="00FC6B95" w:rsidRDefault="00493967" w:rsidP="004A1C41">
      <w:pPr>
        <w:pStyle w:val="LargeMain"/>
        <w:rPr>
          <w:sz w:val="16"/>
        </w:rPr>
      </w:pPr>
      <w:r w:rsidRPr="004A1C41">
        <w:tab/>
      </w:r>
      <w:r w:rsidRPr="004A1C41">
        <w:tab/>
      </w:r>
      <w:r w:rsidRPr="004A1C41">
        <w:tab/>
      </w:r>
      <w:r w:rsidRPr="004A1C41">
        <w:tab/>
      </w:r>
      <w:r w:rsidRPr="004A1C41">
        <w:tab/>
      </w:r>
      <w:r w:rsidRPr="004A1C41">
        <w:tab/>
      </w:r>
      <w:r w:rsidRPr="004A1C41">
        <w:tab/>
      </w:r>
      <w:r w:rsidRPr="004A1C41">
        <w:tab/>
      </w:r>
      <w:r w:rsidRPr="004A1C41">
        <w:tab/>
      </w:r>
      <w:r w:rsidRPr="004A1C41">
        <w:tab/>
        <w:t>REPEAT</w:t>
      </w:r>
    </w:p>
    <w:p w14:paraId="1E7DC32C" w14:textId="038213B7" w:rsidR="00FC6B95" w:rsidRPr="00FC6B95" w:rsidRDefault="00493967" w:rsidP="004A1C41">
      <w:pPr>
        <w:pStyle w:val="LargeHeading1"/>
        <w:rPr>
          <w:sz w:val="16"/>
        </w:rPr>
      </w:pPr>
      <w:r w:rsidRPr="00EB38A0">
        <w:lastRenderedPageBreak/>
        <w:t>Luke 12:13-21</w:t>
      </w:r>
    </w:p>
    <w:p w14:paraId="59B52C6D" w14:textId="77777777" w:rsidR="00FC6B95" w:rsidRPr="00FC6B95" w:rsidRDefault="00FC6B95" w:rsidP="00493967">
      <w:pPr>
        <w:spacing w:after="0" w:line="240" w:lineRule="auto"/>
        <w:rPr>
          <w:sz w:val="16"/>
          <w:szCs w:val="32"/>
        </w:rPr>
      </w:pPr>
    </w:p>
    <w:p w14:paraId="4E1CBCFB" w14:textId="77777777" w:rsidR="00FC6B95" w:rsidRPr="00FC6B95" w:rsidRDefault="00493967" w:rsidP="004A1C41">
      <w:pPr>
        <w:pStyle w:val="LargeMain"/>
        <w:rPr>
          <w:sz w:val="16"/>
          <w:szCs w:val="36"/>
        </w:rPr>
      </w:pPr>
      <w:r w:rsidRPr="00FC6B95">
        <w:rPr>
          <w:sz w:val="36"/>
          <w:szCs w:val="36"/>
        </w:rPr>
        <w:t>The Parable of the Rich Fool</w:t>
      </w:r>
    </w:p>
    <w:p w14:paraId="4962CF1C" w14:textId="77777777" w:rsidR="00FC6B95" w:rsidRPr="00FC6B95" w:rsidRDefault="00493967" w:rsidP="004A1C41">
      <w:pPr>
        <w:pStyle w:val="LargeMain"/>
        <w:rPr>
          <w:sz w:val="16"/>
          <w:szCs w:val="36"/>
        </w:rPr>
      </w:pPr>
      <w:r w:rsidRPr="00FC6B95">
        <w:rPr>
          <w:sz w:val="36"/>
          <w:szCs w:val="36"/>
        </w:rPr>
        <w:t>13 Someone in the crowd said to him, “Teacher, tell my brother to divide the inheritance with me.”14 Jesus replied, “Man, who appointed me a judge or an arbiter between you?” 15 Then he said to them, “Watch out! Be on your guard against all kinds of greed; life does not consist in an abundance of possessions.”</w:t>
      </w:r>
    </w:p>
    <w:p w14:paraId="7B991A4F" w14:textId="77777777" w:rsidR="00FC6B95" w:rsidRPr="00FC6B95" w:rsidRDefault="00493967" w:rsidP="004A1C41">
      <w:pPr>
        <w:pStyle w:val="LargeMain"/>
        <w:rPr>
          <w:sz w:val="16"/>
          <w:szCs w:val="36"/>
        </w:rPr>
      </w:pPr>
      <w:r w:rsidRPr="00FC6B95">
        <w:rPr>
          <w:sz w:val="36"/>
          <w:szCs w:val="36"/>
        </w:rPr>
        <w:t>16 And he told them this parable: “The ground of a certain rich man yielded an abundant harvest. 17 He thought to himself, ‘What shall I do? I have no place to store my crops.’</w:t>
      </w:r>
    </w:p>
    <w:p w14:paraId="1B5263D3" w14:textId="77777777" w:rsidR="00FC6B95" w:rsidRPr="00FC6B95" w:rsidRDefault="00493967" w:rsidP="004A1C41">
      <w:pPr>
        <w:pStyle w:val="LargeMain"/>
        <w:rPr>
          <w:sz w:val="16"/>
          <w:szCs w:val="36"/>
        </w:rPr>
      </w:pPr>
      <w:r w:rsidRPr="00FC6B95">
        <w:rPr>
          <w:sz w:val="36"/>
          <w:szCs w:val="36"/>
        </w:rPr>
        <w:t>18 “Then he said, ‘This is what I’ll do. I will tear down my barns and build bigger ones, and there I will store my surplus grain. 19 And I’ll say to myself, “You have plenty of grain laid up for many years. Take life easy; eat, drink and be merry</w:t>
      </w:r>
    </w:p>
    <w:p w14:paraId="33A816F2" w14:textId="77777777" w:rsidR="00FC6B95" w:rsidRPr="00FC6B95" w:rsidRDefault="00493967" w:rsidP="004A1C41">
      <w:pPr>
        <w:pStyle w:val="LargeMain"/>
        <w:rPr>
          <w:sz w:val="16"/>
          <w:szCs w:val="36"/>
        </w:rPr>
      </w:pPr>
      <w:r w:rsidRPr="00FC6B95">
        <w:rPr>
          <w:sz w:val="36"/>
          <w:szCs w:val="36"/>
        </w:rPr>
        <w:t>20 “But God said to him, ‘You fool! This very night your life will be demanded from you. Then who will get what you have prepared for yourself?’21 “This is how it will be with whoever stores up things for themselves but is not rich toward God.”</w:t>
      </w:r>
    </w:p>
    <w:p w14:paraId="5284FFCE" w14:textId="77777777" w:rsidR="00FC6B95" w:rsidRPr="00FC6B95" w:rsidRDefault="00FC6B95" w:rsidP="00493967">
      <w:pPr>
        <w:spacing w:after="0" w:line="240" w:lineRule="auto"/>
        <w:rPr>
          <w:sz w:val="16"/>
          <w:szCs w:val="32"/>
        </w:rPr>
      </w:pPr>
    </w:p>
    <w:p w14:paraId="333B8B31" w14:textId="77777777" w:rsidR="00FC6B95" w:rsidRPr="00FC6B95" w:rsidRDefault="00493967" w:rsidP="004A1C41">
      <w:pPr>
        <w:pStyle w:val="LargeMain"/>
        <w:rPr>
          <w:sz w:val="16"/>
        </w:rPr>
      </w:pPr>
      <w:r w:rsidRPr="00EB38A0">
        <w:t>This is the word of the Lord.</w:t>
      </w:r>
    </w:p>
    <w:p w14:paraId="5570D1A1" w14:textId="77777777" w:rsidR="00FC6B95" w:rsidRPr="00FC6B95" w:rsidRDefault="00493967" w:rsidP="004A1C41">
      <w:pPr>
        <w:pStyle w:val="LargeMain"/>
        <w:rPr>
          <w:b/>
          <w:bCs/>
          <w:i/>
          <w:iCs/>
          <w:sz w:val="16"/>
        </w:rPr>
      </w:pPr>
      <w:r w:rsidRPr="00EB38A0">
        <w:rPr>
          <w:b/>
          <w:bCs/>
          <w:i/>
          <w:iCs/>
        </w:rPr>
        <w:t>Thanks be to God</w:t>
      </w:r>
    </w:p>
    <w:p w14:paraId="6426E693" w14:textId="77777777" w:rsidR="00FC6B95" w:rsidRPr="00FC6B95" w:rsidRDefault="00FC6B95" w:rsidP="00493967">
      <w:pPr>
        <w:spacing w:after="0" w:line="240" w:lineRule="auto"/>
        <w:rPr>
          <w:sz w:val="16"/>
          <w:szCs w:val="32"/>
        </w:rPr>
      </w:pPr>
    </w:p>
    <w:p w14:paraId="1E150EEC" w14:textId="303AF93F" w:rsidR="00FC6B95" w:rsidRPr="00FC6B95" w:rsidRDefault="00493967" w:rsidP="004A1C41">
      <w:pPr>
        <w:pStyle w:val="LargeHeading1"/>
        <w:rPr>
          <w:sz w:val="16"/>
        </w:rPr>
      </w:pPr>
      <w:r w:rsidRPr="004A1C41">
        <w:t>Sermon - Mrs Glynis Jess</w:t>
      </w:r>
    </w:p>
    <w:p w14:paraId="28EA3E37" w14:textId="77777777" w:rsidR="00FC6B95" w:rsidRPr="00FC6B95" w:rsidRDefault="00FC6B95" w:rsidP="00493967">
      <w:pPr>
        <w:spacing w:after="0" w:line="240" w:lineRule="auto"/>
        <w:rPr>
          <w:sz w:val="16"/>
          <w:szCs w:val="32"/>
        </w:rPr>
      </w:pPr>
    </w:p>
    <w:p w14:paraId="625B30B4" w14:textId="6178AE57" w:rsidR="00FC6B95" w:rsidRPr="00FC6B95" w:rsidRDefault="00493967" w:rsidP="004A1C41">
      <w:pPr>
        <w:pStyle w:val="LargeHeading1"/>
        <w:rPr>
          <w:sz w:val="16"/>
        </w:rPr>
      </w:pPr>
      <w:r w:rsidRPr="00EB38A0">
        <w:t>To God be the Glory</w:t>
      </w:r>
      <w:r>
        <w:t xml:space="preserve"> </w:t>
      </w:r>
      <w:r w:rsidRPr="00EB38A0">
        <w:t>O</w:t>
      </w:r>
      <w:r w:rsidR="00FC6B95" w:rsidRPr="00EB38A0">
        <w:rPr>
          <w:caps w:val="0"/>
        </w:rPr>
        <w:t xml:space="preserve">ffertory </w:t>
      </w:r>
      <w:r w:rsidR="00FC6B95">
        <w:rPr>
          <w:caps w:val="0"/>
        </w:rPr>
        <w:t>H</w:t>
      </w:r>
      <w:r w:rsidR="00FC6B95" w:rsidRPr="00EB38A0">
        <w:rPr>
          <w:caps w:val="0"/>
        </w:rPr>
        <w:t>ymn</w:t>
      </w:r>
      <w:r w:rsidR="00FC6B95">
        <w:rPr>
          <w:caps w:val="0"/>
        </w:rPr>
        <w:t xml:space="preserve"> </w:t>
      </w:r>
      <w:r w:rsidR="00FC6B95">
        <w:t>373</w:t>
      </w:r>
    </w:p>
    <w:p w14:paraId="5F685DE7" w14:textId="77777777" w:rsidR="00FC6B95" w:rsidRPr="00FC6B95" w:rsidRDefault="00FC6B95" w:rsidP="00493967">
      <w:pPr>
        <w:spacing w:after="0" w:line="240" w:lineRule="auto"/>
        <w:rPr>
          <w:color w:val="00B050"/>
          <w:sz w:val="16"/>
          <w:szCs w:val="32"/>
        </w:rPr>
      </w:pPr>
    </w:p>
    <w:p w14:paraId="62442646" w14:textId="77777777" w:rsidR="00FC6B95" w:rsidRPr="00FC6B95" w:rsidRDefault="00493967" w:rsidP="004A1C41">
      <w:pPr>
        <w:pStyle w:val="LargeMain"/>
        <w:rPr>
          <w:sz w:val="16"/>
          <w:szCs w:val="40"/>
        </w:rPr>
      </w:pPr>
      <w:r w:rsidRPr="00FC6B95">
        <w:rPr>
          <w:sz w:val="40"/>
          <w:szCs w:val="40"/>
        </w:rPr>
        <w:t>1 To God be the glory! Great things he has done!</w:t>
      </w:r>
    </w:p>
    <w:p w14:paraId="3C0B6E3B" w14:textId="77777777" w:rsidR="00FC6B95" w:rsidRPr="00FC6B95" w:rsidRDefault="00493967" w:rsidP="004A1C41">
      <w:pPr>
        <w:pStyle w:val="LargeMain"/>
        <w:rPr>
          <w:sz w:val="16"/>
          <w:szCs w:val="40"/>
        </w:rPr>
      </w:pPr>
      <w:r w:rsidRPr="00FC6B95">
        <w:rPr>
          <w:sz w:val="40"/>
          <w:szCs w:val="40"/>
        </w:rPr>
        <w:t>So loved he the world that he gave us his Son;</w:t>
      </w:r>
    </w:p>
    <w:p w14:paraId="4E269FDD" w14:textId="77777777" w:rsidR="00FC6B95" w:rsidRPr="00FC6B95" w:rsidRDefault="00493967" w:rsidP="004A1C41">
      <w:pPr>
        <w:pStyle w:val="LargeMain"/>
        <w:rPr>
          <w:sz w:val="16"/>
          <w:szCs w:val="40"/>
        </w:rPr>
      </w:pPr>
      <w:r w:rsidRPr="00FC6B95">
        <w:rPr>
          <w:sz w:val="40"/>
          <w:szCs w:val="40"/>
        </w:rPr>
        <w:t>who yielded his life an atonement for sin,</w:t>
      </w:r>
    </w:p>
    <w:p w14:paraId="5055B4C2" w14:textId="77777777" w:rsidR="00FC6B95" w:rsidRPr="00FC6B95" w:rsidRDefault="00493967" w:rsidP="004A1C41">
      <w:pPr>
        <w:pStyle w:val="LargeMain"/>
        <w:rPr>
          <w:sz w:val="16"/>
          <w:szCs w:val="40"/>
        </w:rPr>
      </w:pPr>
      <w:r w:rsidRPr="00FC6B95">
        <w:rPr>
          <w:sz w:val="40"/>
          <w:szCs w:val="40"/>
        </w:rPr>
        <w:t>and opened the life-gate</w:t>
      </w:r>
      <w:r w:rsidR="00FC6B95">
        <w:rPr>
          <w:sz w:val="40"/>
          <w:szCs w:val="40"/>
        </w:rPr>
        <w:t xml:space="preserve"> </w:t>
      </w:r>
      <w:r w:rsidRPr="00FC6B95">
        <w:rPr>
          <w:sz w:val="40"/>
          <w:szCs w:val="40"/>
        </w:rPr>
        <w:t>that all may go in.</w:t>
      </w:r>
    </w:p>
    <w:p w14:paraId="0304611B" w14:textId="77777777" w:rsidR="00FC6B95" w:rsidRPr="00FC6B95" w:rsidRDefault="00FC6B95" w:rsidP="004A1C41">
      <w:pPr>
        <w:pStyle w:val="LargeMain"/>
        <w:rPr>
          <w:sz w:val="16"/>
          <w:szCs w:val="40"/>
        </w:rPr>
      </w:pPr>
    </w:p>
    <w:p w14:paraId="6DF962C7" w14:textId="0D44681D" w:rsidR="00FC6B95" w:rsidRPr="00FC6B95" w:rsidRDefault="00493967" w:rsidP="004A1C41">
      <w:pPr>
        <w:pStyle w:val="LargeMain"/>
        <w:rPr>
          <w:i/>
          <w:iCs/>
          <w:sz w:val="16"/>
          <w:szCs w:val="40"/>
        </w:rPr>
      </w:pPr>
      <w:r w:rsidRPr="00FC6B95">
        <w:rPr>
          <w:i/>
          <w:iCs/>
          <w:sz w:val="40"/>
          <w:szCs w:val="40"/>
        </w:rPr>
        <w:t>Praise the Lord! Praise the Lord!</w:t>
      </w:r>
      <w:r w:rsidR="00FC6B95">
        <w:rPr>
          <w:i/>
          <w:iCs/>
          <w:sz w:val="16"/>
          <w:szCs w:val="40"/>
        </w:rPr>
        <w:t xml:space="preserve"> </w:t>
      </w:r>
      <w:r w:rsidRPr="00FC6B95">
        <w:rPr>
          <w:i/>
          <w:iCs/>
          <w:sz w:val="40"/>
          <w:szCs w:val="40"/>
        </w:rPr>
        <w:t>Let the earth hear his voice!</w:t>
      </w:r>
    </w:p>
    <w:p w14:paraId="44E0583F" w14:textId="7B33CC61" w:rsidR="00FC6B95" w:rsidRPr="00FC6B95" w:rsidRDefault="00493967" w:rsidP="004A1C41">
      <w:pPr>
        <w:pStyle w:val="LargeMain"/>
        <w:rPr>
          <w:i/>
          <w:iCs/>
          <w:sz w:val="16"/>
          <w:szCs w:val="40"/>
        </w:rPr>
      </w:pPr>
      <w:r w:rsidRPr="00FC6B95">
        <w:rPr>
          <w:i/>
          <w:iCs/>
          <w:sz w:val="40"/>
          <w:szCs w:val="40"/>
        </w:rPr>
        <w:t>Praise the Lord! Praise the Lord!</w:t>
      </w:r>
      <w:r w:rsidR="00FC6B95">
        <w:rPr>
          <w:i/>
          <w:iCs/>
          <w:sz w:val="16"/>
          <w:szCs w:val="40"/>
        </w:rPr>
        <w:t xml:space="preserve"> </w:t>
      </w:r>
      <w:r w:rsidRPr="00FC6B95">
        <w:rPr>
          <w:i/>
          <w:iCs/>
          <w:sz w:val="40"/>
          <w:szCs w:val="40"/>
        </w:rPr>
        <w:t>Let the people rejoice!</w:t>
      </w:r>
    </w:p>
    <w:p w14:paraId="20183733" w14:textId="77777777" w:rsidR="00FC6B95" w:rsidRPr="00FC6B95" w:rsidRDefault="00493967" w:rsidP="004A1C41">
      <w:pPr>
        <w:pStyle w:val="LargeMain"/>
        <w:rPr>
          <w:i/>
          <w:iCs/>
          <w:sz w:val="16"/>
          <w:szCs w:val="40"/>
        </w:rPr>
      </w:pPr>
      <w:r w:rsidRPr="00FC6B95">
        <w:rPr>
          <w:i/>
          <w:iCs/>
          <w:sz w:val="40"/>
          <w:szCs w:val="40"/>
        </w:rPr>
        <w:t>O, come to the Father, through Jesus the Son:</w:t>
      </w:r>
    </w:p>
    <w:p w14:paraId="15134889" w14:textId="77777777" w:rsidR="00FC6B95" w:rsidRPr="00FC6B95" w:rsidRDefault="00493967" w:rsidP="004A1C41">
      <w:pPr>
        <w:pStyle w:val="LargeMain"/>
        <w:rPr>
          <w:i/>
          <w:iCs/>
          <w:sz w:val="16"/>
          <w:szCs w:val="40"/>
        </w:rPr>
      </w:pPr>
      <w:r w:rsidRPr="00FC6B95">
        <w:rPr>
          <w:i/>
          <w:iCs/>
          <w:sz w:val="40"/>
          <w:szCs w:val="40"/>
        </w:rPr>
        <w:t>and give him the glory!</w:t>
      </w:r>
      <w:r w:rsidR="004A1C41" w:rsidRPr="00FC6B95">
        <w:rPr>
          <w:i/>
          <w:iCs/>
          <w:sz w:val="40"/>
          <w:szCs w:val="40"/>
        </w:rPr>
        <w:t xml:space="preserve"> </w:t>
      </w:r>
      <w:r w:rsidRPr="00FC6B95">
        <w:rPr>
          <w:i/>
          <w:iCs/>
          <w:sz w:val="40"/>
          <w:szCs w:val="40"/>
        </w:rPr>
        <w:t>Great things he has done!</w:t>
      </w:r>
    </w:p>
    <w:p w14:paraId="1FD26EA3" w14:textId="77777777" w:rsidR="00FC6B95" w:rsidRPr="00FC6B95" w:rsidRDefault="00FC6B95" w:rsidP="004A1C41">
      <w:pPr>
        <w:pStyle w:val="LargeMain"/>
        <w:rPr>
          <w:sz w:val="16"/>
          <w:szCs w:val="40"/>
        </w:rPr>
      </w:pPr>
    </w:p>
    <w:p w14:paraId="6619DBB8" w14:textId="77777777" w:rsidR="00FC6B95" w:rsidRPr="00FC6B95" w:rsidRDefault="00493967" w:rsidP="004A1C41">
      <w:pPr>
        <w:pStyle w:val="LargeMain"/>
        <w:rPr>
          <w:sz w:val="16"/>
          <w:szCs w:val="40"/>
        </w:rPr>
      </w:pPr>
      <w:r w:rsidRPr="00FC6B95">
        <w:rPr>
          <w:sz w:val="40"/>
          <w:szCs w:val="40"/>
        </w:rPr>
        <w:lastRenderedPageBreak/>
        <w:t>2 O perfect redemption,</w:t>
      </w:r>
      <w:r w:rsidR="00FC6B95">
        <w:rPr>
          <w:sz w:val="40"/>
          <w:szCs w:val="40"/>
        </w:rPr>
        <w:t xml:space="preserve"> </w:t>
      </w:r>
      <w:r w:rsidRPr="00FC6B95">
        <w:rPr>
          <w:sz w:val="40"/>
          <w:szCs w:val="40"/>
        </w:rPr>
        <w:t>the purchase of blood!</w:t>
      </w:r>
    </w:p>
    <w:p w14:paraId="1FE58E39" w14:textId="77777777" w:rsidR="00FC6B95" w:rsidRPr="00FC6B95" w:rsidRDefault="00493967" w:rsidP="004A1C41">
      <w:pPr>
        <w:pStyle w:val="LargeMain"/>
        <w:rPr>
          <w:sz w:val="16"/>
          <w:szCs w:val="40"/>
        </w:rPr>
      </w:pPr>
      <w:r w:rsidRPr="00FC6B95">
        <w:rPr>
          <w:sz w:val="40"/>
          <w:szCs w:val="40"/>
        </w:rPr>
        <w:t>to every believer the promise of God;</w:t>
      </w:r>
    </w:p>
    <w:p w14:paraId="100F00E1" w14:textId="77777777" w:rsidR="00FC6B95" w:rsidRPr="00FC6B95" w:rsidRDefault="00493967" w:rsidP="004A1C41">
      <w:pPr>
        <w:pStyle w:val="LargeMain"/>
        <w:rPr>
          <w:sz w:val="16"/>
          <w:szCs w:val="40"/>
        </w:rPr>
      </w:pPr>
      <w:r w:rsidRPr="00FC6B95">
        <w:rPr>
          <w:sz w:val="40"/>
          <w:szCs w:val="40"/>
        </w:rPr>
        <w:t>the vilest offender who truly believes,</w:t>
      </w:r>
    </w:p>
    <w:p w14:paraId="0E27C852" w14:textId="77777777" w:rsidR="00FC6B95" w:rsidRPr="00FC6B95" w:rsidRDefault="00493967" w:rsidP="004A1C41">
      <w:pPr>
        <w:pStyle w:val="LargeMain"/>
        <w:rPr>
          <w:sz w:val="16"/>
          <w:szCs w:val="40"/>
        </w:rPr>
      </w:pPr>
      <w:r w:rsidRPr="00FC6B95">
        <w:rPr>
          <w:sz w:val="40"/>
          <w:szCs w:val="40"/>
        </w:rPr>
        <w:t>that moment from Jesus a pardon receives.</w:t>
      </w:r>
    </w:p>
    <w:p w14:paraId="273C9AB4" w14:textId="77777777" w:rsidR="00FC6B95" w:rsidRPr="00FC6B95" w:rsidRDefault="00FC6B95" w:rsidP="004A1C41">
      <w:pPr>
        <w:pStyle w:val="LargeMain"/>
        <w:rPr>
          <w:sz w:val="16"/>
          <w:szCs w:val="40"/>
        </w:rPr>
      </w:pPr>
    </w:p>
    <w:p w14:paraId="133EF830" w14:textId="7BF1D18D" w:rsidR="00FC6B95" w:rsidRPr="00FC6B95" w:rsidRDefault="00493967" w:rsidP="004A1C41">
      <w:pPr>
        <w:pStyle w:val="LargeMain"/>
        <w:rPr>
          <w:sz w:val="16"/>
          <w:szCs w:val="40"/>
        </w:rPr>
      </w:pPr>
      <w:r w:rsidRPr="00FC6B95">
        <w:rPr>
          <w:sz w:val="40"/>
          <w:szCs w:val="40"/>
        </w:rPr>
        <w:t>3 Great things he has taught us, great things he has done,</w:t>
      </w:r>
    </w:p>
    <w:p w14:paraId="08EC961D" w14:textId="77777777" w:rsidR="00FC6B95" w:rsidRPr="00FC6B95" w:rsidRDefault="00493967" w:rsidP="004A1C41">
      <w:pPr>
        <w:pStyle w:val="LargeMain"/>
        <w:rPr>
          <w:sz w:val="16"/>
          <w:szCs w:val="40"/>
        </w:rPr>
      </w:pPr>
      <w:r w:rsidRPr="00FC6B95">
        <w:rPr>
          <w:sz w:val="40"/>
          <w:szCs w:val="40"/>
        </w:rPr>
        <w:t>and great our rejoicing through Jesus the Son;</w:t>
      </w:r>
    </w:p>
    <w:p w14:paraId="0C1982B3" w14:textId="77777777" w:rsidR="00FC6B95" w:rsidRPr="00FC6B95" w:rsidRDefault="00493967" w:rsidP="004A1C41">
      <w:pPr>
        <w:pStyle w:val="LargeMain"/>
        <w:rPr>
          <w:sz w:val="16"/>
          <w:szCs w:val="40"/>
        </w:rPr>
      </w:pPr>
      <w:r w:rsidRPr="00FC6B95">
        <w:rPr>
          <w:sz w:val="40"/>
          <w:szCs w:val="40"/>
        </w:rPr>
        <w:t>but purer, and higher,</w:t>
      </w:r>
      <w:r w:rsidR="004A1C41" w:rsidRPr="00FC6B95">
        <w:rPr>
          <w:sz w:val="40"/>
          <w:szCs w:val="40"/>
        </w:rPr>
        <w:t xml:space="preserve"> </w:t>
      </w:r>
      <w:r w:rsidRPr="00FC6B95">
        <w:rPr>
          <w:sz w:val="40"/>
          <w:szCs w:val="40"/>
        </w:rPr>
        <w:t>and greater will be</w:t>
      </w:r>
    </w:p>
    <w:p w14:paraId="2A7A99DD" w14:textId="77777777" w:rsidR="00FC6B95" w:rsidRPr="00FC6B95" w:rsidRDefault="00493967" w:rsidP="004A1C41">
      <w:pPr>
        <w:pStyle w:val="LargeMain"/>
        <w:rPr>
          <w:sz w:val="16"/>
          <w:szCs w:val="40"/>
        </w:rPr>
      </w:pPr>
      <w:r w:rsidRPr="00FC6B95">
        <w:rPr>
          <w:sz w:val="40"/>
          <w:szCs w:val="40"/>
        </w:rPr>
        <w:t>our wonder, our rapture, when Jesus we see.</w:t>
      </w:r>
    </w:p>
    <w:p w14:paraId="3C6D7872" w14:textId="77777777" w:rsidR="00FC6B95" w:rsidRPr="00FC6B95" w:rsidRDefault="00FC6B95" w:rsidP="00493967">
      <w:pPr>
        <w:spacing w:after="0" w:line="240" w:lineRule="auto"/>
        <w:rPr>
          <w:sz w:val="16"/>
          <w:szCs w:val="32"/>
        </w:rPr>
      </w:pPr>
    </w:p>
    <w:p w14:paraId="2FFED12D" w14:textId="6DC5323E" w:rsidR="00FC6B95" w:rsidRPr="00FC6B95" w:rsidRDefault="00493967" w:rsidP="004A1C41">
      <w:pPr>
        <w:pStyle w:val="LargeHeading1"/>
        <w:rPr>
          <w:sz w:val="16"/>
        </w:rPr>
      </w:pPr>
      <w:r w:rsidRPr="004A1C41">
        <w:t>Choir: Let the earth resound</w:t>
      </w:r>
    </w:p>
    <w:p w14:paraId="5DAB8543" w14:textId="77777777" w:rsidR="00FC6B95" w:rsidRPr="00FC6B95" w:rsidRDefault="00FC6B95" w:rsidP="00493967">
      <w:pPr>
        <w:spacing w:after="0" w:line="240" w:lineRule="auto"/>
        <w:rPr>
          <w:sz w:val="16"/>
          <w:szCs w:val="32"/>
        </w:rPr>
      </w:pPr>
    </w:p>
    <w:p w14:paraId="3FEAF974" w14:textId="41257148" w:rsidR="00FC6B95" w:rsidRPr="00FC6B95" w:rsidRDefault="00493967" w:rsidP="004A1C41">
      <w:pPr>
        <w:pStyle w:val="LargeHeading1"/>
        <w:rPr>
          <w:sz w:val="16"/>
        </w:rPr>
      </w:pPr>
      <w:r w:rsidRPr="00B74335">
        <w:t>Choir:</w:t>
      </w:r>
      <w:r>
        <w:t xml:space="preserve"> </w:t>
      </w:r>
      <w:r w:rsidRPr="00B74335">
        <w:t>It takes an Almighty hand</w:t>
      </w:r>
    </w:p>
    <w:p w14:paraId="60933241" w14:textId="77777777" w:rsidR="00FC6B95" w:rsidRPr="00FC6B95" w:rsidRDefault="00FC6B95" w:rsidP="00493967">
      <w:pPr>
        <w:spacing w:after="0" w:line="240" w:lineRule="auto"/>
        <w:rPr>
          <w:sz w:val="16"/>
          <w:szCs w:val="32"/>
        </w:rPr>
      </w:pPr>
    </w:p>
    <w:p w14:paraId="1ACECA17" w14:textId="54779B44" w:rsidR="00FC6B95" w:rsidRPr="00FC6B95" w:rsidRDefault="00493967" w:rsidP="004A1C41">
      <w:pPr>
        <w:pStyle w:val="LargeHeading1"/>
        <w:rPr>
          <w:sz w:val="16"/>
        </w:rPr>
      </w:pPr>
      <w:r w:rsidRPr="00EB38A0">
        <w:t>The Apostles' Creed</w:t>
      </w:r>
    </w:p>
    <w:p w14:paraId="0A2B9745" w14:textId="77777777" w:rsidR="00FC6B95" w:rsidRPr="00FC6B95" w:rsidRDefault="00FC6B95" w:rsidP="00493967">
      <w:pPr>
        <w:spacing w:after="0" w:line="240" w:lineRule="auto"/>
        <w:rPr>
          <w:sz w:val="16"/>
          <w:szCs w:val="32"/>
        </w:rPr>
      </w:pPr>
    </w:p>
    <w:p w14:paraId="32DEA997" w14:textId="77777777" w:rsidR="00FC6B95" w:rsidRPr="00FC6B95" w:rsidRDefault="00493967" w:rsidP="004A1C41">
      <w:pPr>
        <w:pStyle w:val="LargeMain"/>
        <w:rPr>
          <w:sz w:val="16"/>
        </w:rPr>
      </w:pPr>
      <w:r w:rsidRPr="00EB38A0">
        <w:t>Do you believe and trust in God the Father?</w:t>
      </w:r>
    </w:p>
    <w:p w14:paraId="6978F7EC" w14:textId="77777777" w:rsidR="00FC6B95" w:rsidRPr="00FC6B95" w:rsidRDefault="00493967" w:rsidP="004A1C41">
      <w:pPr>
        <w:pStyle w:val="LargeMain"/>
        <w:rPr>
          <w:b/>
          <w:bCs/>
          <w:i/>
          <w:iCs/>
          <w:sz w:val="16"/>
        </w:rPr>
      </w:pPr>
      <w:r w:rsidRPr="00B74335">
        <w:rPr>
          <w:b/>
          <w:bCs/>
          <w:i/>
          <w:iCs/>
        </w:rPr>
        <w:t>I believe in God, *the Father almighty,</w:t>
      </w:r>
    </w:p>
    <w:p w14:paraId="0C8A330B" w14:textId="77777777" w:rsidR="00FC6B95" w:rsidRPr="00FC6B95" w:rsidRDefault="00493967" w:rsidP="004A1C41">
      <w:pPr>
        <w:pStyle w:val="LargeMain"/>
        <w:rPr>
          <w:b/>
          <w:bCs/>
          <w:i/>
          <w:iCs/>
          <w:sz w:val="16"/>
        </w:rPr>
      </w:pPr>
      <w:r w:rsidRPr="00B74335">
        <w:rPr>
          <w:b/>
          <w:bCs/>
          <w:i/>
          <w:iCs/>
        </w:rPr>
        <w:t>creator of heaven and earth.</w:t>
      </w:r>
    </w:p>
    <w:p w14:paraId="2CD4D3BC" w14:textId="77777777" w:rsidR="00FC6B95" w:rsidRPr="00FC6B95" w:rsidRDefault="00FC6B95" w:rsidP="004A1C41">
      <w:pPr>
        <w:pStyle w:val="LargeMain"/>
        <w:rPr>
          <w:sz w:val="16"/>
        </w:rPr>
      </w:pPr>
    </w:p>
    <w:p w14:paraId="4F36CF77" w14:textId="77777777" w:rsidR="00FC6B95" w:rsidRPr="00FC6B95" w:rsidRDefault="00493967" w:rsidP="004A1C41">
      <w:pPr>
        <w:pStyle w:val="LargeMain"/>
        <w:rPr>
          <w:sz w:val="16"/>
        </w:rPr>
      </w:pPr>
      <w:r w:rsidRPr="00EB38A0">
        <w:t>Do you believe and trust in his Son Jesus Christ?</w:t>
      </w:r>
    </w:p>
    <w:p w14:paraId="58E49CD2" w14:textId="77777777" w:rsidR="00FC6B95" w:rsidRPr="00FC6B95" w:rsidRDefault="00493967" w:rsidP="004A1C41">
      <w:pPr>
        <w:pStyle w:val="LargeMain"/>
        <w:rPr>
          <w:b/>
          <w:bCs/>
          <w:i/>
          <w:iCs/>
          <w:sz w:val="16"/>
        </w:rPr>
      </w:pPr>
      <w:r w:rsidRPr="00B74335">
        <w:rPr>
          <w:b/>
          <w:bCs/>
          <w:i/>
          <w:iCs/>
        </w:rPr>
        <w:t>I believe in Jesus Christ,</w:t>
      </w:r>
      <w:r w:rsidR="004A1C41">
        <w:rPr>
          <w:b/>
          <w:bCs/>
          <w:i/>
          <w:iCs/>
        </w:rPr>
        <w:t xml:space="preserve"> </w:t>
      </w:r>
      <w:r w:rsidRPr="00B74335">
        <w:rPr>
          <w:b/>
          <w:bCs/>
          <w:i/>
          <w:iCs/>
        </w:rPr>
        <w:t>his only Son, our Lord,</w:t>
      </w:r>
    </w:p>
    <w:p w14:paraId="0463F0C7" w14:textId="77777777" w:rsidR="00FC6B95" w:rsidRPr="00FC6B95" w:rsidRDefault="00493967" w:rsidP="004A1C41">
      <w:pPr>
        <w:pStyle w:val="LargeMain"/>
        <w:rPr>
          <w:b/>
          <w:bCs/>
          <w:i/>
          <w:iCs/>
          <w:sz w:val="16"/>
        </w:rPr>
      </w:pPr>
      <w:r w:rsidRPr="00B74335">
        <w:rPr>
          <w:b/>
          <w:bCs/>
          <w:i/>
          <w:iCs/>
        </w:rPr>
        <w:t>who was conceived by the Holy Spirit,</w:t>
      </w:r>
    </w:p>
    <w:p w14:paraId="1369BF18" w14:textId="77777777" w:rsidR="00FC6B95" w:rsidRPr="00FC6B95" w:rsidRDefault="00493967" w:rsidP="004A1C41">
      <w:pPr>
        <w:pStyle w:val="LargeMain"/>
        <w:rPr>
          <w:b/>
          <w:bCs/>
          <w:i/>
          <w:iCs/>
          <w:sz w:val="16"/>
        </w:rPr>
      </w:pPr>
      <w:r w:rsidRPr="00B74335">
        <w:rPr>
          <w:b/>
          <w:bCs/>
          <w:i/>
          <w:iCs/>
        </w:rPr>
        <w:t>born of the Virgin Mary,</w:t>
      </w:r>
    </w:p>
    <w:p w14:paraId="303D15B4" w14:textId="77777777" w:rsidR="00FC6B95" w:rsidRPr="00FC6B95" w:rsidRDefault="00493967" w:rsidP="004A1C41">
      <w:pPr>
        <w:pStyle w:val="LargeMain"/>
        <w:rPr>
          <w:b/>
          <w:bCs/>
          <w:i/>
          <w:iCs/>
          <w:sz w:val="16"/>
        </w:rPr>
      </w:pPr>
      <w:r w:rsidRPr="00B74335">
        <w:rPr>
          <w:b/>
          <w:bCs/>
          <w:i/>
          <w:iCs/>
        </w:rPr>
        <w:t>suffered under Pontius Pilate,</w:t>
      </w:r>
    </w:p>
    <w:p w14:paraId="02730E59" w14:textId="77777777" w:rsidR="00FC6B95" w:rsidRPr="00FC6B95" w:rsidRDefault="00493967" w:rsidP="004A1C41">
      <w:pPr>
        <w:pStyle w:val="LargeMain"/>
        <w:rPr>
          <w:b/>
          <w:bCs/>
          <w:i/>
          <w:iCs/>
          <w:sz w:val="16"/>
        </w:rPr>
      </w:pPr>
      <w:r w:rsidRPr="00B74335">
        <w:rPr>
          <w:b/>
          <w:bCs/>
          <w:i/>
          <w:iCs/>
        </w:rPr>
        <w:t>was crucified, died,</w:t>
      </w:r>
      <w:r w:rsidR="004A1C41">
        <w:rPr>
          <w:b/>
          <w:bCs/>
          <w:i/>
          <w:iCs/>
        </w:rPr>
        <w:t xml:space="preserve"> </w:t>
      </w:r>
      <w:r w:rsidRPr="00B74335">
        <w:rPr>
          <w:b/>
          <w:bCs/>
          <w:i/>
          <w:iCs/>
        </w:rPr>
        <w:t>and was buried;</w:t>
      </w:r>
    </w:p>
    <w:p w14:paraId="1E5014A5" w14:textId="77777777" w:rsidR="00FC6B95" w:rsidRPr="00FC6B95" w:rsidRDefault="00493967" w:rsidP="004A1C41">
      <w:pPr>
        <w:pStyle w:val="LargeMain"/>
        <w:rPr>
          <w:b/>
          <w:bCs/>
          <w:i/>
          <w:iCs/>
          <w:sz w:val="16"/>
        </w:rPr>
      </w:pPr>
      <w:r w:rsidRPr="00B74335">
        <w:rPr>
          <w:b/>
          <w:bCs/>
          <w:i/>
          <w:iCs/>
        </w:rPr>
        <w:t>he descended to the dead.</w:t>
      </w:r>
    </w:p>
    <w:p w14:paraId="624430F7" w14:textId="77777777" w:rsidR="00FC6B95" w:rsidRPr="00FC6B95" w:rsidRDefault="00493967" w:rsidP="004A1C41">
      <w:pPr>
        <w:pStyle w:val="LargeMain"/>
        <w:rPr>
          <w:b/>
          <w:bCs/>
          <w:i/>
          <w:iCs/>
          <w:sz w:val="16"/>
        </w:rPr>
      </w:pPr>
      <w:r w:rsidRPr="00B74335">
        <w:rPr>
          <w:b/>
          <w:bCs/>
          <w:i/>
          <w:iCs/>
        </w:rPr>
        <w:t>On the third day he rose again;</w:t>
      </w:r>
    </w:p>
    <w:p w14:paraId="35CD8BB9" w14:textId="77777777" w:rsidR="00FC6B95" w:rsidRPr="00FC6B95" w:rsidRDefault="00493967" w:rsidP="004A1C41">
      <w:pPr>
        <w:pStyle w:val="LargeMain"/>
        <w:rPr>
          <w:b/>
          <w:bCs/>
          <w:i/>
          <w:iCs/>
          <w:sz w:val="16"/>
        </w:rPr>
      </w:pPr>
      <w:r w:rsidRPr="00B74335">
        <w:rPr>
          <w:b/>
          <w:bCs/>
          <w:i/>
          <w:iCs/>
        </w:rPr>
        <w:t>he ascended into heaven,</w:t>
      </w:r>
    </w:p>
    <w:p w14:paraId="2FD33CBA" w14:textId="77777777" w:rsidR="00FC6B95" w:rsidRPr="00FC6B95" w:rsidRDefault="00493967" w:rsidP="004A1C41">
      <w:pPr>
        <w:pStyle w:val="LargeMain"/>
        <w:rPr>
          <w:b/>
          <w:bCs/>
          <w:i/>
          <w:iCs/>
          <w:sz w:val="16"/>
        </w:rPr>
      </w:pPr>
      <w:r w:rsidRPr="00B74335">
        <w:rPr>
          <w:b/>
          <w:bCs/>
          <w:i/>
          <w:iCs/>
        </w:rPr>
        <w:t>he is seated at the</w:t>
      </w:r>
      <w:r w:rsidR="004A1C41">
        <w:rPr>
          <w:b/>
          <w:bCs/>
          <w:i/>
          <w:iCs/>
        </w:rPr>
        <w:t xml:space="preserve"> </w:t>
      </w:r>
      <w:r w:rsidRPr="00B74335">
        <w:rPr>
          <w:b/>
          <w:bCs/>
          <w:i/>
          <w:iCs/>
        </w:rPr>
        <w:t>right hand of the Father,</w:t>
      </w:r>
    </w:p>
    <w:p w14:paraId="43C6D564" w14:textId="77777777" w:rsidR="00FC6B95" w:rsidRPr="00FC6B95" w:rsidRDefault="00493967" w:rsidP="004A1C41">
      <w:pPr>
        <w:pStyle w:val="LargeMain"/>
        <w:rPr>
          <w:b/>
          <w:bCs/>
          <w:i/>
          <w:iCs/>
          <w:sz w:val="16"/>
        </w:rPr>
      </w:pPr>
      <w:r w:rsidRPr="00B74335">
        <w:rPr>
          <w:b/>
          <w:bCs/>
          <w:i/>
          <w:iCs/>
        </w:rPr>
        <w:t>and he will come to judge the living and the dead.</w:t>
      </w:r>
    </w:p>
    <w:p w14:paraId="3DF54375" w14:textId="77777777" w:rsidR="00FC6B95" w:rsidRPr="00FC6B95" w:rsidRDefault="00FC6B95" w:rsidP="004A1C41">
      <w:pPr>
        <w:pStyle w:val="LargeMain"/>
        <w:rPr>
          <w:sz w:val="16"/>
        </w:rPr>
      </w:pPr>
    </w:p>
    <w:p w14:paraId="2A4872B5" w14:textId="77777777" w:rsidR="00FC6B95" w:rsidRPr="00FC6B95" w:rsidRDefault="00493967" w:rsidP="004A1C41">
      <w:pPr>
        <w:pStyle w:val="LargeMain"/>
        <w:rPr>
          <w:sz w:val="16"/>
        </w:rPr>
      </w:pPr>
      <w:r w:rsidRPr="00EB38A0">
        <w:t>Do you believe and trust in the Holy Spirit?</w:t>
      </w:r>
    </w:p>
    <w:p w14:paraId="299EC053" w14:textId="37B5F20F" w:rsidR="00FC6B95" w:rsidRPr="00FC6B95" w:rsidRDefault="00493967" w:rsidP="004A1C41">
      <w:pPr>
        <w:pStyle w:val="LargeMain"/>
        <w:rPr>
          <w:b/>
          <w:bCs/>
          <w:i/>
          <w:iCs/>
          <w:sz w:val="16"/>
        </w:rPr>
      </w:pPr>
      <w:r w:rsidRPr="00B74335">
        <w:rPr>
          <w:b/>
          <w:bCs/>
          <w:i/>
          <w:iCs/>
        </w:rPr>
        <w:t>I believe in the Holy Spirit,</w:t>
      </w:r>
      <w:r w:rsidR="004A1C41">
        <w:rPr>
          <w:b/>
          <w:bCs/>
          <w:i/>
          <w:iCs/>
        </w:rPr>
        <w:t xml:space="preserve"> </w:t>
      </w:r>
      <w:r w:rsidRPr="00B74335">
        <w:rPr>
          <w:b/>
          <w:bCs/>
          <w:i/>
          <w:iCs/>
        </w:rPr>
        <w:t>the holy catholic Church,</w:t>
      </w:r>
    </w:p>
    <w:p w14:paraId="5283CAA3" w14:textId="77777777" w:rsidR="00FC6B95" w:rsidRPr="00FC6B95" w:rsidRDefault="00493967" w:rsidP="004A1C41">
      <w:pPr>
        <w:pStyle w:val="LargeMain"/>
        <w:rPr>
          <w:b/>
          <w:bCs/>
          <w:i/>
          <w:iCs/>
          <w:sz w:val="16"/>
        </w:rPr>
      </w:pPr>
      <w:r w:rsidRPr="00B74335">
        <w:rPr>
          <w:b/>
          <w:bCs/>
          <w:i/>
          <w:iCs/>
        </w:rPr>
        <w:lastRenderedPageBreak/>
        <w:t>the communion of saints,</w:t>
      </w:r>
      <w:r w:rsidR="004A1C41">
        <w:rPr>
          <w:b/>
          <w:bCs/>
          <w:i/>
          <w:iCs/>
        </w:rPr>
        <w:t xml:space="preserve"> </w:t>
      </w:r>
      <w:r w:rsidRPr="00B74335">
        <w:rPr>
          <w:b/>
          <w:bCs/>
          <w:i/>
          <w:iCs/>
        </w:rPr>
        <w:t>the forgiveness of sins,</w:t>
      </w:r>
    </w:p>
    <w:p w14:paraId="0D009AFB" w14:textId="061E7FB4" w:rsidR="00FC6B95" w:rsidRPr="00FC6B95" w:rsidRDefault="00493967" w:rsidP="004A1C41">
      <w:pPr>
        <w:pStyle w:val="LargeMain"/>
        <w:rPr>
          <w:b/>
          <w:bCs/>
          <w:i/>
          <w:iCs/>
          <w:sz w:val="16"/>
        </w:rPr>
      </w:pPr>
      <w:r w:rsidRPr="00B74335">
        <w:rPr>
          <w:b/>
          <w:bCs/>
          <w:i/>
          <w:iCs/>
        </w:rPr>
        <w:t xml:space="preserve">the resurrection of the </w:t>
      </w:r>
      <w:r w:rsidR="00FC6B95" w:rsidRPr="00B74335">
        <w:rPr>
          <w:b/>
          <w:bCs/>
          <w:i/>
          <w:iCs/>
        </w:rPr>
        <w:t>body, and</w:t>
      </w:r>
      <w:r w:rsidRPr="00B74335">
        <w:rPr>
          <w:b/>
          <w:bCs/>
          <w:i/>
          <w:iCs/>
        </w:rPr>
        <w:t xml:space="preserve"> the life everlasting.</w:t>
      </w:r>
    </w:p>
    <w:p w14:paraId="7FC8F276" w14:textId="77777777" w:rsidR="00FC6B95" w:rsidRPr="00FC6B95" w:rsidRDefault="00493967" w:rsidP="004A1C41">
      <w:pPr>
        <w:pStyle w:val="LargeMain"/>
        <w:rPr>
          <w:b/>
          <w:bCs/>
          <w:i/>
          <w:iCs/>
          <w:sz w:val="16"/>
        </w:rPr>
      </w:pPr>
      <w:r w:rsidRPr="00B74335">
        <w:rPr>
          <w:b/>
          <w:bCs/>
          <w:i/>
          <w:iCs/>
        </w:rPr>
        <w:t>Amen.</w:t>
      </w:r>
    </w:p>
    <w:p w14:paraId="5B0A9CF7" w14:textId="77777777" w:rsidR="00FC6B95" w:rsidRPr="00FC6B95" w:rsidRDefault="00FC6B95" w:rsidP="004A1C41">
      <w:pPr>
        <w:pStyle w:val="LargeMain"/>
        <w:rPr>
          <w:sz w:val="16"/>
        </w:rPr>
      </w:pPr>
    </w:p>
    <w:p w14:paraId="18E76832" w14:textId="40709358" w:rsidR="00FC6B95" w:rsidRPr="00FC6B95" w:rsidRDefault="00493967" w:rsidP="004A1C41">
      <w:pPr>
        <w:pStyle w:val="LargeHeading1"/>
        <w:rPr>
          <w:sz w:val="16"/>
        </w:rPr>
      </w:pPr>
      <w:r w:rsidRPr="004A1C41">
        <w:t xml:space="preserve">Harvest Prayers </w:t>
      </w:r>
    </w:p>
    <w:p w14:paraId="0094FD64" w14:textId="77777777" w:rsidR="00FC6B95" w:rsidRPr="00FC6B95" w:rsidRDefault="00FC6B95" w:rsidP="00493967">
      <w:pPr>
        <w:spacing w:after="0" w:line="240" w:lineRule="auto"/>
        <w:rPr>
          <w:sz w:val="16"/>
          <w:szCs w:val="32"/>
        </w:rPr>
      </w:pPr>
    </w:p>
    <w:p w14:paraId="4637512C" w14:textId="77777777" w:rsidR="00FC6B95" w:rsidRPr="00FC6B95" w:rsidRDefault="00493967" w:rsidP="004A1C41">
      <w:pPr>
        <w:pStyle w:val="LargeMain"/>
        <w:rPr>
          <w:sz w:val="16"/>
        </w:rPr>
      </w:pPr>
      <w:r w:rsidRPr="00EB38A0">
        <w:t>Lord of the harvest</w:t>
      </w:r>
    </w:p>
    <w:p w14:paraId="3E06F640" w14:textId="77777777" w:rsidR="00FC6B95" w:rsidRPr="00FC6B95" w:rsidRDefault="00493967" w:rsidP="004A1C41">
      <w:pPr>
        <w:pStyle w:val="LargeMain"/>
        <w:rPr>
          <w:b/>
          <w:bCs/>
          <w:i/>
          <w:iCs/>
          <w:sz w:val="16"/>
        </w:rPr>
      </w:pPr>
      <w:r w:rsidRPr="00B74335">
        <w:rPr>
          <w:b/>
          <w:bCs/>
          <w:i/>
          <w:iCs/>
        </w:rPr>
        <w:t>Hear our prayer</w:t>
      </w:r>
    </w:p>
    <w:p w14:paraId="2C21DC6E" w14:textId="77777777" w:rsidR="00FC6B95" w:rsidRPr="00FC6B95" w:rsidRDefault="00FC6B95" w:rsidP="00493967">
      <w:pPr>
        <w:spacing w:after="0" w:line="240" w:lineRule="auto"/>
        <w:rPr>
          <w:sz w:val="16"/>
          <w:szCs w:val="32"/>
        </w:rPr>
      </w:pPr>
    </w:p>
    <w:p w14:paraId="1462C179" w14:textId="334EC1F5" w:rsidR="00FC6B95" w:rsidRPr="00FC6B95" w:rsidRDefault="00493967" w:rsidP="004A1C41">
      <w:pPr>
        <w:pStyle w:val="LargeHeading1"/>
        <w:rPr>
          <w:sz w:val="16"/>
        </w:rPr>
      </w:pPr>
      <w:r w:rsidRPr="004A1C41">
        <w:t xml:space="preserve">The Lord’s Prayer  </w:t>
      </w:r>
    </w:p>
    <w:p w14:paraId="2BA50325" w14:textId="77777777" w:rsidR="00FC6B95" w:rsidRPr="00FC6B95" w:rsidRDefault="00FC6B95" w:rsidP="00493967">
      <w:pPr>
        <w:spacing w:after="0" w:line="240" w:lineRule="auto"/>
        <w:rPr>
          <w:sz w:val="16"/>
          <w:szCs w:val="32"/>
        </w:rPr>
      </w:pPr>
    </w:p>
    <w:p w14:paraId="72C38CFB" w14:textId="77777777" w:rsidR="00FC6B95" w:rsidRPr="00FC6B95" w:rsidRDefault="00493967" w:rsidP="004A1C41">
      <w:pPr>
        <w:pStyle w:val="LargeMainBold"/>
        <w:rPr>
          <w:sz w:val="40"/>
          <w:szCs w:val="40"/>
        </w:rPr>
      </w:pPr>
      <w:r w:rsidRPr="00FC6B95">
        <w:rPr>
          <w:sz w:val="40"/>
          <w:szCs w:val="40"/>
        </w:rPr>
        <w:t xml:space="preserve">Our Father, who art in heaven,  </w:t>
      </w:r>
    </w:p>
    <w:p w14:paraId="2802AD75" w14:textId="7B746583" w:rsidR="00FC6B95" w:rsidRPr="00FC6B95" w:rsidRDefault="00493967" w:rsidP="004A1C41">
      <w:pPr>
        <w:pStyle w:val="LargeMainBold"/>
        <w:rPr>
          <w:sz w:val="40"/>
          <w:szCs w:val="40"/>
        </w:rPr>
      </w:pPr>
      <w:r w:rsidRPr="00FC6B95">
        <w:rPr>
          <w:sz w:val="40"/>
          <w:szCs w:val="40"/>
        </w:rPr>
        <w:t xml:space="preserve">hallowed be thy name, thy kingdom come,  </w:t>
      </w:r>
    </w:p>
    <w:p w14:paraId="6E1DE0AA" w14:textId="77777777" w:rsidR="00FC6B95" w:rsidRPr="00FC6B95" w:rsidRDefault="00493967" w:rsidP="004A1C41">
      <w:pPr>
        <w:pStyle w:val="LargeMainBold"/>
        <w:rPr>
          <w:sz w:val="40"/>
          <w:szCs w:val="40"/>
        </w:rPr>
      </w:pPr>
      <w:r w:rsidRPr="00FC6B95">
        <w:rPr>
          <w:sz w:val="40"/>
          <w:szCs w:val="40"/>
        </w:rPr>
        <w:t>thy will be done, on earth as it is in heaven.</w:t>
      </w:r>
    </w:p>
    <w:p w14:paraId="52B5AB7A" w14:textId="77777777" w:rsidR="00FC6B95" w:rsidRPr="00FC6B95" w:rsidRDefault="00493967" w:rsidP="004A1C41">
      <w:pPr>
        <w:pStyle w:val="LargeMainBold"/>
        <w:rPr>
          <w:sz w:val="40"/>
          <w:szCs w:val="40"/>
        </w:rPr>
      </w:pPr>
      <w:r w:rsidRPr="00FC6B95">
        <w:rPr>
          <w:sz w:val="40"/>
          <w:szCs w:val="40"/>
        </w:rPr>
        <w:t xml:space="preserve">Give us this day our daily bread.  </w:t>
      </w:r>
    </w:p>
    <w:p w14:paraId="38F1B7D6" w14:textId="77777777" w:rsidR="00FC6B95" w:rsidRPr="00FC6B95" w:rsidRDefault="00493967" w:rsidP="004A1C41">
      <w:pPr>
        <w:pStyle w:val="LargeMainBold"/>
        <w:rPr>
          <w:sz w:val="40"/>
          <w:szCs w:val="40"/>
        </w:rPr>
      </w:pPr>
      <w:r w:rsidRPr="00FC6B95">
        <w:rPr>
          <w:sz w:val="40"/>
          <w:szCs w:val="40"/>
        </w:rPr>
        <w:t xml:space="preserve">And forgive us our trespasses  </w:t>
      </w:r>
    </w:p>
    <w:p w14:paraId="558B32B5" w14:textId="77777777" w:rsidR="00FC6B95" w:rsidRPr="00FC6B95" w:rsidRDefault="00493967" w:rsidP="004A1C41">
      <w:pPr>
        <w:pStyle w:val="LargeMainBold"/>
        <w:rPr>
          <w:sz w:val="40"/>
          <w:szCs w:val="40"/>
        </w:rPr>
      </w:pPr>
      <w:r w:rsidRPr="00FC6B95">
        <w:rPr>
          <w:sz w:val="40"/>
          <w:szCs w:val="40"/>
        </w:rPr>
        <w:t xml:space="preserve">as we forgive those who trespass against us.  </w:t>
      </w:r>
    </w:p>
    <w:p w14:paraId="033F65C2" w14:textId="77777777" w:rsidR="00FC6B95" w:rsidRPr="00FC6B95" w:rsidRDefault="00493967" w:rsidP="004A1C41">
      <w:pPr>
        <w:pStyle w:val="LargeMainBold"/>
        <w:rPr>
          <w:sz w:val="40"/>
          <w:szCs w:val="40"/>
        </w:rPr>
      </w:pPr>
      <w:r w:rsidRPr="00FC6B95">
        <w:rPr>
          <w:sz w:val="40"/>
          <w:szCs w:val="40"/>
        </w:rPr>
        <w:t xml:space="preserve">And lead us not into temptation, </w:t>
      </w:r>
    </w:p>
    <w:p w14:paraId="27A1C40D" w14:textId="3B674142" w:rsidR="00FC6B95" w:rsidRPr="00FC6B95" w:rsidRDefault="00493967" w:rsidP="004A1C41">
      <w:pPr>
        <w:pStyle w:val="LargeMainBold"/>
        <w:rPr>
          <w:sz w:val="40"/>
          <w:szCs w:val="40"/>
        </w:rPr>
      </w:pPr>
      <w:r w:rsidRPr="00FC6B95">
        <w:rPr>
          <w:sz w:val="40"/>
          <w:szCs w:val="40"/>
        </w:rPr>
        <w:t xml:space="preserve">but deliver us from evil.  </w:t>
      </w:r>
    </w:p>
    <w:p w14:paraId="670BE24E" w14:textId="77777777" w:rsidR="00FC6B95" w:rsidRPr="00FC6B95" w:rsidRDefault="00493967" w:rsidP="004A1C41">
      <w:pPr>
        <w:pStyle w:val="LargeMainBold"/>
        <w:rPr>
          <w:sz w:val="40"/>
          <w:szCs w:val="40"/>
        </w:rPr>
      </w:pPr>
      <w:r w:rsidRPr="00FC6B95">
        <w:rPr>
          <w:sz w:val="40"/>
          <w:szCs w:val="40"/>
        </w:rPr>
        <w:t xml:space="preserve">For thine is the kingdom, the power, and the glory  </w:t>
      </w:r>
    </w:p>
    <w:p w14:paraId="669C2201" w14:textId="77777777" w:rsidR="00FC6B95" w:rsidRPr="00FC6B95" w:rsidRDefault="00493967" w:rsidP="004A1C41">
      <w:pPr>
        <w:pStyle w:val="LargeMainBold"/>
        <w:rPr>
          <w:sz w:val="40"/>
          <w:szCs w:val="40"/>
        </w:rPr>
      </w:pPr>
      <w:proofErr w:type="gramStart"/>
      <w:r w:rsidRPr="00FC6B95">
        <w:rPr>
          <w:sz w:val="40"/>
          <w:szCs w:val="40"/>
        </w:rPr>
        <w:t>for ever and ever</w:t>
      </w:r>
      <w:proofErr w:type="gramEnd"/>
      <w:r w:rsidRPr="00FC6B95">
        <w:rPr>
          <w:sz w:val="40"/>
          <w:szCs w:val="40"/>
        </w:rPr>
        <w:t>. Amen.</w:t>
      </w:r>
    </w:p>
    <w:p w14:paraId="0ED17674" w14:textId="77777777" w:rsidR="00FC6B95" w:rsidRPr="00FC6B95" w:rsidRDefault="00FC6B95" w:rsidP="00493967">
      <w:pPr>
        <w:spacing w:after="0" w:line="240" w:lineRule="auto"/>
        <w:rPr>
          <w:sz w:val="16"/>
          <w:szCs w:val="32"/>
        </w:rPr>
      </w:pPr>
    </w:p>
    <w:p w14:paraId="3E4AB47B" w14:textId="6F73AA3E" w:rsidR="00FC6B95" w:rsidRPr="00FC6B95" w:rsidRDefault="00493967" w:rsidP="004A1C41">
      <w:pPr>
        <w:pStyle w:val="LargeHeading1"/>
        <w:rPr>
          <w:sz w:val="16"/>
        </w:rPr>
      </w:pPr>
      <w:r w:rsidRPr="00B74335">
        <w:t>Harvest Blessing</w:t>
      </w:r>
    </w:p>
    <w:p w14:paraId="52FABB0F" w14:textId="77777777" w:rsidR="00FC6B95" w:rsidRPr="00FC6B95" w:rsidRDefault="00FC6B95" w:rsidP="00493967">
      <w:pPr>
        <w:spacing w:after="0" w:line="240" w:lineRule="auto"/>
        <w:rPr>
          <w:sz w:val="16"/>
          <w:szCs w:val="32"/>
        </w:rPr>
      </w:pPr>
    </w:p>
    <w:p w14:paraId="755B2EDF" w14:textId="43570F59" w:rsidR="00FC6B95" w:rsidRPr="00FC6B95" w:rsidRDefault="00493967" w:rsidP="004A1C41">
      <w:pPr>
        <w:pStyle w:val="LargeHeading1"/>
        <w:rPr>
          <w:sz w:val="16"/>
        </w:rPr>
      </w:pPr>
      <w:r w:rsidRPr="004A1C41">
        <w:t>Thanks</w:t>
      </w:r>
    </w:p>
    <w:p w14:paraId="462211A1" w14:textId="77777777" w:rsidR="00FC6B95" w:rsidRPr="00FC6B95" w:rsidRDefault="00FC6B95" w:rsidP="00493967">
      <w:pPr>
        <w:spacing w:after="0" w:line="240" w:lineRule="auto"/>
        <w:rPr>
          <w:sz w:val="16"/>
          <w:szCs w:val="32"/>
        </w:rPr>
      </w:pPr>
    </w:p>
    <w:p w14:paraId="5AFC12AB" w14:textId="7DF4A8B6" w:rsidR="00FC6B95" w:rsidRPr="00FC6B95" w:rsidRDefault="00493967" w:rsidP="004A1C41">
      <w:pPr>
        <w:pStyle w:val="LargeHeading1"/>
        <w:rPr>
          <w:sz w:val="16"/>
        </w:rPr>
      </w:pPr>
      <w:r w:rsidRPr="00B74335">
        <w:t>Benediction</w:t>
      </w:r>
    </w:p>
    <w:p w14:paraId="13651965" w14:textId="77777777" w:rsidR="00FC6B95" w:rsidRPr="00FC6B95" w:rsidRDefault="00FC6B95" w:rsidP="00493967">
      <w:pPr>
        <w:spacing w:after="0" w:line="240" w:lineRule="auto"/>
        <w:rPr>
          <w:sz w:val="16"/>
          <w:szCs w:val="32"/>
        </w:rPr>
      </w:pPr>
    </w:p>
    <w:p w14:paraId="194593C1" w14:textId="77777777" w:rsidR="00FC6B95" w:rsidRPr="00FC6B95" w:rsidRDefault="00493967" w:rsidP="004A1C41">
      <w:pPr>
        <w:pStyle w:val="LargeMain"/>
        <w:rPr>
          <w:sz w:val="40"/>
          <w:szCs w:val="40"/>
        </w:rPr>
      </w:pPr>
      <w:r w:rsidRPr="00FC6B95">
        <w:rPr>
          <w:sz w:val="40"/>
          <w:szCs w:val="40"/>
        </w:rPr>
        <w:t>As we gathered to give thanks.</w:t>
      </w:r>
    </w:p>
    <w:p w14:paraId="0BD52012" w14:textId="77777777" w:rsidR="00FC6B95" w:rsidRPr="00FC6B95" w:rsidRDefault="00493967" w:rsidP="004A1C41">
      <w:pPr>
        <w:pStyle w:val="LargeMain"/>
        <w:rPr>
          <w:b/>
          <w:bCs/>
          <w:i/>
          <w:iCs/>
          <w:sz w:val="40"/>
          <w:szCs w:val="40"/>
        </w:rPr>
      </w:pPr>
      <w:r w:rsidRPr="00FC6B95">
        <w:rPr>
          <w:b/>
          <w:bCs/>
          <w:i/>
          <w:iCs/>
          <w:sz w:val="40"/>
          <w:szCs w:val="40"/>
        </w:rPr>
        <w:t>We give thanks for your provision.</w:t>
      </w:r>
    </w:p>
    <w:p w14:paraId="0A3C06FE" w14:textId="77777777" w:rsidR="00FC6B95" w:rsidRPr="00FC6B95" w:rsidRDefault="00FC6B95" w:rsidP="004A1C41">
      <w:pPr>
        <w:pStyle w:val="LargeMain"/>
        <w:rPr>
          <w:sz w:val="16"/>
          <w:szCs w:val="16"/>
        </w:rPr>
      </w:pPr>
    </w:p>
    <w:p w14:paraId="59F59A98" w14:textId="77777777" w:rsidR="00FC6B95" w:rsidRPr="00FC6B95" w:rsidRDefault="00493967" w:rsidP="004A1C41">
      <w:pPr>
        <w:pStyle w:val="LargeMain"/>
        <w:rPr>
          <w:sz w:val="40"/>
          <w:szCs w:val="40"/>
        </w:rPr>
      </w:pPr>
      <w:r w:rsidRPr="00FC6B95">
        <w:rPr>
          <w:sz w:val="40"/>
          <w:szCs w:val="40"/>
        </w:rPr>
        <w:t>As we worshipped in Spirit and truth.</w:t>
      </w:r>
    </w:p>
    <w:p w14:paraId="1A6BC3C3" w14:textId="77777777" w:rsidR="00FC6B95" w:rsidRPr="00FC6B95" w:rsidRDefault="00493967" w:rsidP="004A1C41">
      <w:pPr>
        <w:pStyle w:val="LargeMain"/>
        <w:rPr>
          <w:b/>
          <w:bCs/>
          <w:i/>
          <w:iCs/>
          <w:sz w:val="40"/>
          <w:szCs w:val="40"/>
        </w:rPr>
      </w:pPr>
      <w:r w:rsidRPr="00FC6B95">
        <w:rPr>
          <w:b/>
          <w:bCs/>
          <w:i/>
          <w:iCs/>
          <w:sz w:val="40"/>
          <w:szCs w:val="40"/>
        </w:rPr>
        <w:t>We give thanks for your Word and empowerment.</w:t>
      </w:r>
    </w:p>
    <w:p w14:paraId="3341DC7E" w14:textId="77777777" w:rsidR="00FC6B95" w:rsidRPr="00FC6B95" w:rsidRDefault="00FC6B95" w:rsidP="004A1C41">
      <w:pPr>
        <w:pStyle w:val="LargeMain"/>
        <w:rPr>
          <w:sz w:val="16"/>
          <w:szCs w:val="16"/>
        </w:rPr>
      </w:pPr>
    </w:p>
    <w:p w14:paraId="2C83AFBC" w14:textId="77777777" w:rsidR="00FC6B95" w:rsidRPr="00FC6B95" w:rsidRDefault="00493967" w:rsidP="004A1C41">
      <w:pPr>
        <w:pStyle w:val="LargeMain"/>
        <w:rPr>
          <w:sz w:val="40"/>
          <w:szCs w:val="40"/>
        </w:rPr>
      </w:pPr>
      <w:r w:rsidRPr="00FC6B95">
        <w:rPr>
          <w:sz w:val="40"/>
          <w:szCs w:val="40"/>
        </w:rPr>
        <w:t>As we leave this place filled with joy</w:t>
      </w:r>
    </w:p>
    <w:p w14:paraId="4C55124F" w14:textId="77777777" w:rsidR="00FC6B95" w:rsidRPr="00FC6B95" w:rsidRDefault="00493967" w:rsidP="004A1C41">
      <w:pPr>
        <w:pStyle w:val="LargeMain"/>
        <w:rPr>
          <w:b/>
          <w:bCs/>
          <w:i/>
          <w:iCs/>
          <w:sz w:val="40"/>
          <w:szCs w:val="40"/>
        </w:rPr>
      </w:pPr>
      <w:r w:rsidRPr="00FC6B95">
        <w:rPr>
          <w:b/>
          <w:bCs/>
          <w:i/>
          <w:iCs/>
          <w:sz w:val="40"/>
          <w:szCs w:val="40"/>
        </w:rPr>
        <w:t>We give thanks for your Spirit who leaves with us, within us</w:t>
      </w:r>
    </w:p>
    <w:p w14:paraId="76AC4FBD" w14:textId="77777777" w:rsidR="00FC6B95" w:rsidRPr="00FC6B95" w:rsidRDefault="00FC6B95" w:rsidP="004A1C41">
      <w:pPr>
        <w:pStyle w:val="LargeMain"/>
        <w:rPr>
          <w:sz w:val="16"/>
          <w:szCs w:val="16"/>
        </w:rPr>
      </w:pPr>
    </w:p>
    <w:p w14:paraId="7113745B" w14:textId="77777777" w:rsidR="00FC6B95" w:rsidRPr="00FC6B95" w:rsidRDefault="00493967" w:rsidP="004A1C41">
      <w:pPr>
        <w:pStyle w:val="LargeMain"/>
        <w:rPr>
          <w:sz w:val="40"/>
          <w:szCs w:val="40"/>
        </w:rPr>
      </w:pPr>
      <w:r w:rsidRPr="00FC6B95">
        <w:rPr>
          <w:sz w:val="40"/>
          <w:szCs w:val="40"/>
        </w:rPr>
        <w:t>As we go into your world with your love in our hearts.</w:t>
      </w:r>
    </w:p>
    <w:p w14:paraId="16D21EAE" w14:textId="77777777" w:rsidR="00FC6B95" w:rsidRPr="00FC6B95" w:rsidRDefault="00493967" w:rsidP="004A1C41">
      <w:pPr>
        <w:pStyle w:val="LargeMain"/>
        <w:rPr>
          <w:b/>
          <w:bCs/>
          <w:i/>
          <w:iCs/>
          <w:sz w:val="40"/>
          <w:szCs w:val="40"/>
        </w:rPr>
      </w:pPr>
      <w:r w:rsidRPr="00FC6B95">
        <w:rPr>
          <w:b/>
          <w:bCs/>
          <w:i/>
          <w:iCs/>
          <w:sz w:val="40"/>
          <w:szCs w:val="40"/>
        </w:rPr>
        <w:t>We give thanks for your invitation to share in your mission to the lost</w:t>
      </w:r>
    </w:p>
    <w:p w14:paraId="15EFC57E" w14:textId="77777777" w:rsidR="00FC6B95" w:rsidRPr="00FC6B95" w:rsidRDefault="00FC6B95" w:rsidP="004A1C41">
      <w:pPr>
        <w:pStyle w:val="LargeMain"/>
        <w:rPr>
          <w:sz w:val="16"/>
        </w:rPr>
      </w:pPr>
    </w:p>
    <w:p w14:paraId="5DDBFCDF" w14:textId="77777777" w:rsidR="00FC6B95" w:rsidRPr="00FC6B95" w:rsidRDefault="00493967" w:rsidP="004A1C41">
      <w:pPr>
        <w:pStyle w:val="LargeMain"/>
        <w:rPr>
          <w:sz w:val="16"/>
        </w:rPr>
      </w:pPr>
      <w:r w:rsidRPr="00EB38A0">
        <w:t>We thank you for your provision and presence, use us for your kingdom’s sake Amen</w:t>
      </w:r>
    </w:p>
    <w:p w14:paraId="5B80CE27" w14:textId="77777777" w:rsidR="00FC6B95" w:rsidRPr="00FC6B95" w:rsidRDefault="00FC6B95" w:rsidP="00493967">
      <w:pPr>
        <w:spacing w:after="0" w:line="240" w:lineRule="auto"/>
        <w:rPr>
          <w:sz w:val="16"/>
          <w:szCs w:val="32"/>
        </w:rPr>
      </w:pPr>
    </w:p>
    <w:p w14:paraId="5AE895F9" w14:textId="2DF95716" w:rsidR="00FC6B95" w:rsidRPr="00FC6B95" w:rsidRDefault="00493967" w:rsidP="004A1C41">
      <w:pPr>
        <w:pStyle w:val="LargeHeading1"/>
        <w:rPr>
          <w:sz w:val="16"/>
        </w:rPr>
      </w:pPr>
      <w:r w:rsidRPr="004A1C41">
        <w:t>We plough the fields Hymn 47</w:t>
      </w:r>
    </w:p>
    <w:p w14:paraId="27CE58A3" w14:textId="77777777" w:rsidR="00FC6B95" w:rsidRPr="00FC6B95" w:rsidRDefault="00FC6B95" w:rsidP="00493967">
      <w:pPr>
        <w:spacing w:after="0" w:line="240" w:lineRule="auto"/>
        <w:rPr>
          <w:sz w:val="16"/>
          <w:szCs w:val="32"/>
        </w:rPr>
      </w:pPr>
    </w:p>
    <w:p w14:paraId="6B611B6C" w14:textId="2823DE35" w:rsidR="00FC6B95" w:rsidRPr="00FC6B95" w:rsidRDefault="00493967" w:rsidP="004A1C41">
      <w:pPr>
        <w:pStyle w:val="LargeMain"/>
        <w:rPr>
          <w:sz w:val="16"/>
          <w:szCs w:val="40"/>
        </w:rPr>
      </w:pPr>
      <w:r w:rsidRPr="00FC6B95">
        <w:rPr>
          <w:sz w:val="40"/>
          <w:szCs w:val="40"/>
        </w:rPr>
        <w:t>We plough the fields, and scatter</w:t>
      </w:r>
      <w:r w:rsidR="00FC6B95">
        <w:rPr>
          <w:sz w:val="16"/>
          <w:szCs w:val="40"/>
        </w:rPr>
        <w:t xml:space="preserve"> </w:t>
      </w:r>
      <w:r w:rsidRPr="00FC6B95">
        <w:rPr>
          <w:sz w:val="40"/>
          <w:szCs w:val="40"/>
        </w:rPr>
        <w:t>the good seed on the land,</w:t>
      </w:r>
      <w:r w:rsidR="004A1C41" w:rsidRPr="00FC6B95">
        <w:rPr>
          <w:sz w:val="40"/>
          <w:szCs w:val="40"/>
        </w:rPr>
        <w:t xml:space="preserve"> </w:t>
      </w:r>
    </w:p>
    <w:p w14:paraId="6F0FBE29" w14:textId="77777777" w:rsidR="00FC6B95" w:rsidRPr="00FC6B95" w:rsidRDefault="00493967" w:rsidP="004A1C41">
      <w:pPr>
        <w:pStyle w:val="LargeMain"/>
        <w:rPr>
          <w:sz w:val="16"/>
          <w:szCs w:val="40"/>
        </w:rPr>
      </w:pPr>
      <w:r w:rsidRPr="00FC6B95">
        <w:rPr>
          <w:sz w:val="40"/>
          <w:szCs w:val="40"/>
        </w:rPr>
        <w:t>but it is fed and watered</w:t>
      </w:r>
      <w:r w:rsidR="004A1C41" w:rsidRPr="00FC6B95">
        <w:rPr>
          <w:sz w:val="40"/>
          <w:szCs w:val="40"/>
        </w:rPr>
        <w:t xml:space="preserve"> </w:t>
      </w:r>
      <w:r w:rsidRPr="00FC6B95">
        <w:rPr>
          <w:sz w:val="40"/>
          <w:szCs w:val="40"/>
        </w:rPr>
        <w:t>by God’s almighty hand;</w:t>
      </w:r>
    </w:p>
    <w:p w14:paraId="4C8D341A" w14:textId="0B8C5DD1" w:rsidR="00FC6B95" w:rsidRPr="00FC6B95" w:rsidRDefault="00493967" w:rsidP="004A1C41">
      <w:pPr>
        <w:pStyle w:val="LargeMain"/>
        <w:rPr>
          <w:sz w:val="16"/>
          <w:szCs w:val="40"/>
        </w:rPr>
      </w:pPr>
      <w:r w:rsidRPr="00FC6B95">
        <w:rPr>
          <w:sz w:val="40"/>
          <w:szCs w:val="40"/>
        </w:rPr>
        <w:t>he sends the snow in winter,</w:t>
      </w:r>
      <w:r w:rsidR="004A1C41" w:rsidRPr="00FC6B95">
        <w:rPr>
          <w:sz w:val="40"/>
          <w:szCs w:val="40"/>
        </w:rPr>
        <w:t xml:space="preserve"> </w:t>
      </w:r>
      <w:r w:rsidRPr="00FC6B95">
        <w:rPr>
          <w:sz w:val="40"/>
          <w:szCs w:val="40"/>
        </w:rPr>
        <w:t>the warmth to swell the grain,</w:t>
      </w:r>
    </w:p>
    <w:p w14:paraId="12DD184A" w14:textId="77777777" w:rsidR="00FC6B95" w:rsidRPr="00FC6B95" w:rsidRDefault="00493967" w:rsidP="004A1C41">
      <w:pPr>
        <w:pStyle w:val="LargeMain"/>
        <w:rPr>
          <w:sz w:val="16"/>
          <w:szCs w:val="40"/>
        </w:rPr>
      </w:pPr>
      <w:r w:rsidRPr="00FC6B95">
        <w:rPr>
          <w:sz w:val="40"/>
          <w:szCs w:val="40"/>
        </w:rPr>
        <w:t>the breezes and the sunshine,</w:t>
      </w:r>
      <w:r w:rsidR="004A1C41" w:rsidRPr="00FC6B95">
        <w:rPr>
          <w:sz w:val="40"/>
          <w:szCs w:val="40"/>
        </w:rPr>
        <w:t xml:space="preserve"> </w:t>
      </w:r>
      <w:r w:rsidRPr="00FC6B95">
        <w:rPr>
          <w:sz w:val="40"/>
          <w:szCs w:val="40"/>
        </w:rPr>
        <w:t>and soft refreshing rain.</w:t>
      </w:r>
    </w:p>
    <w:p w14:paraId="46F98B6D" w14:textId="77777777" w:rsidR="00FC6B95" w:rsidRPr="00FC6B95" w:rsidRDefault="00FC6B95" w:rsidP="004A1C41">
      <w:pPr>
        <w:pStyle w:val="LargeMain"/>
        <w:rPr>
          <w:sz w:val="16"/>
          <w:szCs w:val="40"/>
        </w:rPr>
      </w:pPr>
    </w:p>
    <w:p w14:paraId="72E5DFE0" w14:textId="77777777" w:rsidR="00FC6B95" w:rsidRPr="00FC6B95" w:rsidRDefault="00493967" w:rsidP="004A1C41">
      <w:pPr>
        <w:pStyle w:val="LargeMain"/>
        <w:rPr>
          <w:i/>
          <w:iCs/>
          <w:sz w:val="16"/>
          <w:szCs w:val="40"/>
        </w:rPr>
      </w:pPr>
      <w:r w:rsidRPr="00FC6B95">
        <w:rPr>
          <w:i/>
          <w:iCs/>
          <w:sz w:val="40"/>
          <w:szCs w:val="40"/>
        </w:rPr>
        <w:t>All good gifts around us</w:t>
      </w:r>
      <w:r w:rsidR="004A1C41" w:rsidRPr="00FC6B95">
        <w:rPr>
          <w:i/>
          <w:iCs/>
          <w:sz w:val="40"/>
          <w:szCs w:val="40"/>
        </w:rPr>
        <w:t xml:space="preserve"> </w:t>
      </w:r>
      <w:r w:rsidRPr="00FC6B95">
        <w:rPr>
          <w:i/>
          <w:iCs/>
          <w:sz w:val="40"/>
          <w:szCs w:val="40"/>
        </w:rPr>
        <w:t>are sent from heaven above;</w:t>
      </w:r>
    </w:p>
    <w:p w14:paraId="31008B88" w14:textId="77777777" w:rsidR="00FC6B95" w:rsidRPr="00FC6B95" w:rsidRDefault="00493967" w:rsidP="004A1C41">
      <w:pPr>
        <w:pStyle w:val="LargeMain"/>
        <w:rPr>
          <w:i/>
          <w:iCs/>
          <w:sz w:val="16"/>
          <w:szCs w:val="40"/>
        </w:rPr>
      </w:pPr>
      <w:r w:rsidRPr="00FC6B95">
        <w:rPr>
          <w:i/>
          <w:iCs/>
          <w:sz w:val="40"/>
          <w:szCs w:val="40"/>
        </w:rPr>
        <w:t>then thank the Lord, O thank the Lord,</w:t>
      </w:r>
      <w:r w:rsidR="004A1C41" w:rsidRPr="00FC6B95">
        <w:rPr>
          <w:i/>
          <w:iCs/>
          <w:sz w:val="40"/>
          <w:szCs w:val="40"/>
        </w:rPr>
        <w:t xml:space="preserve"> </w:t>
      </w:r>
      <w:r w:rsidRPr="00FC6B95">
        <w:rPr>
          <w:i/>
          <w:iCs/>
          <w:sz w:val="40"/>
          <w:szCs w:val="40"/>
        </w:rPr>
        <w:t>for all his love.</w:t>
      </w:r>
    </w:p>
    <w:p w14:paraId="7CF5B3CC" w14:textId="77777777" w:rsidR="00FC6B95" w:rsidRPr="00FC6B95" w:rsidRDefault="00FC6B95" w:rsidP="004A1C41">
      <w:pPr>
        <w:pStyle w:val="LargeMain"/>
        <w:rPr>
          <w:sz w:val="16"/>
          <w:szCs w:val="40"/>
        </w:rPr>
      </w:pPr>
    </w:p>
    <w:p w14:paraId="019DB8BF" w14:textId="77777777" w:rsidR="00FC6B95" w:rsidRPr="00FC6B95" w:rsidRDefault="00493967" w:rsidP="004A1C41">
      <w:pPr>
        <w:pStyle w:val="LargeMain"/>
        <w:rPr>
          <w:sz w:val="16"/>
          <w:szCs w:val="40"/>
        </w:rPr>
      </w:pPr>
      <w:r w:rsidRPr="00FC6B95">
        <w:rPr>
          <w:sz w:val="40"/>
          <w:szCs w:val="40"/>
        </w:rPr>
        <w:t>2 He only is the maker</w:t>
      </w:r>
      <w:r w:rsidR="004A1C41" w:rsidRPr="00FC6B95">
        <w:rPr>
          <w:sz w:val="40"/>
          <w:szCs w:val="40"/>
        </w:rPr>
        <w:t xml:space="preserve"> </w:t>
      </w:r>
      <w:r w:rsidRPr="00FC6B95">
        <w:rPr>
          <w:sz w:val="40"/>
          <w:szCs w:val="40"/>
        </w:rPr>
        <w:t>of all things near and far;</w:t>
      </w:r>
    </w:p>
    <w:p w14:paraId="183B3B46" w14:textId="77777777" w:rsidR="00FC6B95" w:rsidRPr="00FC6B95" w:rsidRDefault="00493967" w:rsidP="004A1C41">
      <w:pPr>
        <w:pStyle w:val="LargeMain"/>
        <w:rPr>
          <w:sz w:val="16"/>
          <w:szCs w:val="40"/>
        </w:rPr>
      </w:pPr>
      <w:r w:rsidRPr="00FC6B95">
        <w:rPr>
          <w:sz w:val="40"/>
          <w:szCs w:val="40"/>
        </w:rPr>
        <w:t>he paints the wayside flower,</w:t>
      </w:r>
      <w:r w:rsidR="004A1C41" w:rsidRPr="00FC6B95">
        <w:rPr>
          <w:sz w:val="40"/>
          <w:szCs w:val="40"/>
        </w:rPr>
        <w:t xml:space="preserve"> </w:t>
      </w:r>
      <w:r w:rsidRPr="00FC6B95">
        <w:rPr>
          <w:sz w:val="40"/>
          <w:szCs w:val="40"/>
        </w:rPr>
        <w:t>he lights the evening star;</w:t>
      </w:r>
    </w:p>
    <w:p w14:paraId="29ED6778" w14:textId="22F7D3CC" w:rsidR="00FC6B95" w:rsidRPr="00FC6B95" w:rsidRDefault="00493967" w:rsidP="004A1C41">
      <w:pPr>
        <w:pStyle w:val="LargeMain"/>
        <w:rPr>
          <w:sz w:val="16"/>
          <w:szCs w:val="40"/>
        </w:rPr>
      </w:pPr>
      <w:r w:rsidRPr="00FC6B95">
        <w:rPr>
          <w:sz w:val="40"/>
          <w:szCs w:val="40"/>
        </w:rPr>
        <w:t>the winds and waves obey him,</w:t>
      </w:r>
      <w:r w:rsidR="00FC6B95">
        <w:rPr>
          <w:sz w:val="40"/>
          <w:szCs w:val="40"/>
        </w:rPr>
        <w:t xml:space="preserve"> </w:t>
      </w:r>
      <w:r w:rsidRPr="00FC6B95">
        <w:rPr>
          <w:sz w:val="40"/>
          <w:szCs w:val="40"/>
        </w:rPr>
        <w:t>by him the birds are fed;</w:t>
      </w:r>
    </w:p>
    <w:p w14:paraId="0E143577" w14:textId="18850DC8" w:rsidR="00FC6B95" w:rsidRPr="00FC6B95" w:rsidRDefault="00493967" w:rsidP="004A1C41">
      <w:pPr>
        <w:pStyle w:val="LargeMain"/>
        <w:rPr>
          <w:sz w:val="16"/>
          <w:szCs w:val="40"/>
        </w:rPr>
      </w:pPr>
      <w:r w:rsidRPr="00FC6B95">
        <w:rPr>
          <w:sz w:val="40"/>
          <w:szCs w:val="40"/>
        </w:rPr>
        <w:t>much more to us, his children,</w:t>
      </w:r>
      <w:r w:rsidR="00FC6B95">
        <w:rPr>
          <w:sz w:val="40"/>
          <w:szCs w:val="40"/>
        </w:rPr>
        <w:t xml:space="preserve"> </w:t>
      </w:r>
      <w:r w:rsidRPr="00FC6B95">
        <w:rPr>
          <w:sz w:val="40"/>
          <w:szCs w:val="40"/>
        </w:rPr>
        <w:t>he gives our daily bread.</w:t>
      </w:r>
    </w:p>
    <w:p w14:paraId="3853DFD9" w14:textId="77777777" w:rsidR="00FC6B95" w:rsidRPr="00FC6B95" w:rsidRDefault="00FC6B95" w:rsidP="004A1C41">
      <w:pPr>
        <w:pStyle w:val="LargeMain"/>
        <w:rPr>
          <w:sz w:val="16"/>
          <w:szCs w:val="40"/>
        </w:rPr>
      </w:pPr>
    </w:p>
    <w:p w14:paraId="39CF9CF4" w14:textId="6675E53B" w:rsidR="00FC6B95" w:rsidRPr="00FC6B95" w:rsidRDefault="00493967" w:rsidP="004A1C41">
      <w:pPr>
        <w:pStyle w:val="LargeMain"/>
        <w:rPr>
          <w:sz w:val="16"/>
          <w:szCs w:val="40"/>
        </w:rPr>
      </w:pPr>
      <w:r w:rsidRPr="00FC6B95">
        <w:rPr>
          <w:sz w:val="40"/>
          <w:szCs w:val="40"/>
        </w:rPr>
        <w:t>3 We thank you, then, O Father,</w:t>
      </w:r>
      <w:r w:rsidR="00FC6B95">
        <w:rPr>
          <w:sz w:val="16"/>
          <w:szCs w:val="40"/>
        </w:rPr>
        <w:t xml:space="preserve"> </w:t>
      </w:r>
      <w:r w:rsidRPr="00FC6B95">
        <w:rPr>
          <w:sz w:val="40"/>
          <w:szCs w:val="40"/>
        </w:rPr>
        <w:t>for all things bright and good,</w:t>
      </w:r>
    </w:p>
    <w:p w14:paraId="74A2D876" w14:textId="05CB9BF8" w:rsidR="00FC6B95" w:rsidRPr="00FC6B95" w:rsidRDefault="00493967" w:rsidP="004A1C41">
      <w:pPr>
        <w:pStyle w:val="LargeMain"/>
        <w:rPr>
          <w:sz w:val="16"/>
          <w:szCs w:val="40"/>
        </w:rPr>
      </w:pPr>
      <w:r w:rsidRPr="00FC6B95">
        <w:rPr>
          <w:sz w:val="40"/>
          <w:szCs w:val="40"/>
        </w:rPr>
        <w:t>the seed-time and the harvest,</w:t>
      </w:r>
      <w:r w:rsidR="00FC6B95">
        <w:rPr>
          <w:sz w:val="16"/>
          <w:szCs w:val="40"/>
        </w:rPr>
        <w:t xml:space="preserve"> </w:t>
      </w:r>
      <w:r w:rsidRPr="00FC6B95">
        <w:rPr>
          <w:sz w:val="40"/>
          <w:szCs w:val="40"/>
        </w:rPr>
        <w:t>our life, our health, our food.</w:t>
      </w:r>
    </w:p>
    <w:p w14:paraId="752FD590" w14:textId="77777777" w:rsidR="00FC6B95" w:rsidRPr="00FC6B95" w:rsidRDefault="00493967" w:rsidP="004A1C41">
      <w:pPr>
        <w:pStyle w:val="LargeMain"/>
        <w:rPr>
          <w:sz w:val="16"/>
          <w:szCs w:val="40"/>
        </w:rPr>
      </w:pPr>
      <w:r w:rsidRPr="00FC6B95">
        <w:rPr>
          <w:sz w:val="40"/>
          <w:szCs w:val="40"/>
        </w:rPr>
        <w:t>Accept the gifts we offer,</w:t>
      </w:r>
      <w:r w:rsidR="004A1C41" w:rsidRPr="00FC6B95">
        <w:rPr>
          <w:sz w:val="40"/>
          <w:szCs w:val="40"/>
        </w:rPr>
        <w:t xml:space="preserve"> </w:t>
      </w:r>
      <w:r w:rsidRPr="00FC6B95">
        <w:rPr>
          <w:sz w:val="40"/>
          <w:szCs w:val="40"/>
        </w:rPr>
        <w:t>for all your love imparts,</w:t>
      </w:r>
    </w:p>
    <w:p w14:paraId="1A33EE08" w14:textId="77777777" w:rsidR="00FC6B95" w:rsidRDefault="00493967" w:rsidP="004A1C41">
      <w:pPr>
        <w:pStyle w:val="LargeMain"/>
        <w:rPr>
          <w:sz w:val="16"/>
          <w:szCs w:val="40"/>
        </w:rPr>
      </w:pPr>
      <w:r w:rsidRPr="00FC6B95">
        <w:rPr>
          <w:sz w:val="40"/>
          <w:szCs w:val="40"/>
        </w:rPr>
        <w:t>and that which you most welcome,</w:t>
      </w:r>
      <w:r w:rsidR="00FC6B95">
        <w:rPr>
          <w:sz w:val="16"/>
          <w:szCs w:val="40"/>
        </w:rPr>
        <w:t xml:space="preserve"> </w:t>
      </w:r>
    </w:p>
    <w:p w14:paraId="4D5BD3BB" w14:textId="71B3CFB3" w:rsidR="00FC6B95" w:rsidRPr="00FC6B95" w:rsidRDefault="00493967" w:rsidP="004A1C41">
      <w:pPr>
        <w:pStyle w:val="LargeMain"/>
        <w:rPr>
          <w:sz w:val="16"/>
          <w:szCs w:val="40"/>
        </w:rPr>
      </w:pPr>
      <w:r w:rsidRPr="00FC6B95">
        <w:rPr>
          <w:sz w:val="40"/>
          <w:szCs w:val="40"/>
        </w:rPr>
        <w:t>our humble, thankful hearts.</w:t>
      </w:r>
    </w:p>
    <w:p w14:paraId="56D68E44" w14:textId="77777777" w:rsidR="00FC6B95" w:rsidRPr="00FC6B95" w:rsidRDefault="00FC6B95" w:rsidP="004A1C41">
      <w:pPr>
        <w:pStyle w:val="LargeMain"/>
        <w:rPr>
          <w:sz w:val="16"/>
        </w:rPr>
      </w:pPr>
    </w:p>
    <w:p w14:paraId="001C9EAC" w14:textId="77777777" w:rsidR="00FC6B95" w:rsidRPr="00FC6B95" w:rsidRDefault="00FC6B95" w:rsidP="00493967">
      <w:pPr>
        <w:spacing w:after="0" w:line="240" w:lineRule="auto"/>
        <w:rPr>
          <w:sz w:val="16"/>
          <w:szCs w:val="32"/>
        </w:rPr>
      </w:pPr>
    </w:p>
    <w:p w14:paraId="48A9E1BF" w14:textId="77777777" w:rsidR="00FC6B95" w:rsidRPr="00FC6B95" w:rsidRDefault="00493967" w:rsidP="004A1C41">
      <w:pPr>
        <w:pStyle w:val="LargeMain"/>
        <w:rPr>
          <w:sz w:val="16"/>
        </w:rPr>
      </w:pPr>
      <w:r w:rsidRPr="00EB38A0">
        <w:t xml:space="preserve">This Harvest time, </w:t>
      </w:r>
    </w:p>
    <w:p w14:paraId="779E2C1F" w14:textId="77777777" w:rsidR="00FC6B95" w:rsidRPr="00FC6B95" w:rsidRDefault="00493967" w:rsidP="004A1C41">
      <w:pPr>
        <w:pStyle w:val="LargeMain"/>
        <w:rPr>
          <w:sz w:val="16"/>
        </w:rPr>
      </w:pPr>
      <w:r w:rsidRPr="00EB38A0">
        <w:t>Go in peace to love and serve the Lord </w:t>
      </w:r>
    </w:p>
    <w:p w14:paraId="117C08F8" w14:textId="77777777" w:rsidR="00FC6B95" w:rsidRPr="00FC6B95" w:rsidRDefault="00493967" w:rsidP="004A1C41">
      <w:pPr>
        <w:pStyle w:val="LargeMain"/>
        <w:rPr>
          <w:b/>
          <w:bCs/>
          <w:i/>
          <w:iCs/>
          <w:sz w:val="16"/>
        </w:rPr>
      </w:pPr>
      <w:r w:rsidRPr="00B74335">
        <w:rPr>
          <w:b/>
          <w:bCs/>
          <w:i/>
          <w:iCs/>
        </w:rPr>
        <w:t>in the name of Christ. Amen.</w:t>
      </w:r>
    </w:p>
    <w:p w14:paraId="5E70C172" w14:textId="77777777" w:rsidR="00FC6B95" w:rsidRPr="00FC6B95" w:rsidRDefault="00FC6B95" w:rsidP="00493967">
      <w:pPr>
        <w:spacing w:after="0" w:line="240" w:lineRule="auto"/>
        <w:rPr>
          <w:sz w:val="16"/>
          <w:szCs w:val="32"/>
        </w:rPr>
      </w:pPr>
    </w:p>
    <w:p w14:paraId="26BA2AD3" w14:textId="77777777" w:rsidR="00FC6B95" w:rsidRPr="00FC6B95" w:rsidRDefault="00FC6B95" w:rsidP="00493967">
      <w:pPr>
        <w:spacing w:after="0" w:line="240" w:lineRule="auto"/>
        <w:rPr>
          <w:sz w:val="16"/>
          <w:szCs w:val="32"/>
        </w:rPr>
      </w:pPr>
    </w:p>
    <w:p w14:paraId="4F09B685" w14:textId="77777777" w:rsidR="00FC6B95" w:rsidRPr="00FC6B95" w:rsidRDefault="00FC6B95" w:rsidP="00493967">
      <w:pPr>
        <w:rPr>
          <w:sz w:val="16"/>
        </w:rPr>
      </w:pPr>
    </w:p>
    <w:p w14:paraId="42ABEC4D" w14:textId="77777777" w:rsidR="00FC6B95" w:rsidRPr="00FC6B95" w:rsidRDefault="00FC6B95" w:rsidP="001117B2">
      <w:pPr>
        <w:pStyle w:val="Smallmainbold"/>
        <w:rPr>
          <w:sz w:val="16"/>
        </w:rPr>
      </w:pPr>
    </w:p>
    <w:p w14:paraId="58951399" w14:textId="77777777" w:rsidR="00FC6B95" w:rsidRPr="00FC6B95" w:rsidRDefault="00FC6B95" w:rsidP="001117B2">
      <w:pPr>
        <w:pStyle w:val="Smallmainbold"/>
        <w:rPr>
          <w:sz w:val="16"/>
        </w:rPr>
      </w:pPr>
    </w:p>
    <w:p w14:paraId="4166A601" w14:textId="77777777" w:rsidR="00297CAE" w:rsidRPr="001117B2" w:rsidRDefault="00297CAE" w:rsidP="001117B2">
      <w:pPr>
        <w:pStyle w:val="Smallmainbold"/>
      </w:pPr>
    </w:p>
    <w:sectPr w:rsidR="00297CAE" w:rsidRPr="001117B2" w:rsidSect="004A1C4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67"/>
    <w:rsid w:val="00040056"/>
    <w:rsid w:val="00073B7F"/>
    <w:rsid w:val="001117B2"/>
    <w:rsid w:val="00147A5C"/>
    <w:rsid w:val="00195692"/>
    <w:rsid w:val="001D2DF4"/>
    <w:rsid w:val="00297CAE"/>
    <w:rsid w:val="002A66D0"/>
    <w:rsid w:val="002D07DF"/>
    <w:rsid w:val="00493967"/>
    <w:rsid w:val="004A1C41"/>
    <w:rsid w:val="00562BFE"/>
    <w:rsid w:val="005700CF"/>
    <w:rsid w:val="005F67A3"/>
    <w:rsid w:val="007F5CBB"/>
    <w:rsid w:val="008E3E7D"/>
    <w:rsid w:val="00A44241"/>
    <w:rsid w:val="00B33EB6"/>
    <w:rsid w:val="00B577BF"/>
    <w:rsid w:val="00BE2029"/>
    <w:rsid w:val="00C15953"/>
    <w:rsid w:val="00C46A49"/>
    <w:rsid w:val="00D97566"/>
    <w:rsid w:val="00DB2C49"/>
    <w:rsid w:val="00FC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0EAB81"/>
  <w15:chartTrackingRefBased/>
  <w15:docId w15:val="{58374C6F-BC54-AE4E-8973-44C12B26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67"/>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22</TotalTime>
  <Pages>8</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2</cp:revision>
  <dcterms:created xsi:type="dcterms:W3CDTF">2025-10-14T19:16:00Z</dcterms:created>
  <dcterms:modified xsi:type="dcterms:W3CDTF">2025-10-14T19:38:00Z</dcterms:modified>
</cp:coreProperties>
</file>