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B35C5" w14:textId="77777777" w:rsidR="00D3525A" w:rsidRPr="00D3525A" w:rsidRDefault="00D3525A" w:rsidP="0042436B">
      <w:pPr>
        <w:spacing w:after="0" w:line="240" w:lineRule="auto"/>
        <w:rPr>
          <w:sz w:val="16"/>
          <w:szCs w:val="32"/>
        </w:rPr>
      </w:pPr>
    </w:p>
    <w:p w14:paraId="6392F545" w14:textId="77777777" w:rsidR="00D3525A" w:rsidRDefault="0042436B" w:rsidP="0042436B">
      <w:pPr>
        <w:pStyle w:val="LargeHeading1"/>
        <w:jc w:val="center"/>
      </w:pPr>
      <w:r w:rsidRPr="0042436B">
        <w:t xml:space="preserve">Holy Communion </w:t>
      </w:r>
    </w:p>
    <w:p w14:paraId="6850045A" w14:textId="695EFFC0" w:rsidR="00D3525A" w:rsidRDefault="0042436B" w:rsidP="00D3525A">
      <w:pPr>
        <w:pStyle w:val="LargeHeading1"/>
        <w:jc w:val="center"/>
      </w:pPr>
      <w:r w:rsidRPr="0042436B">
        <w:t>5</w:t>
      </w:r>
      <w:r w:rsidRPr="0042436B">
        <w:rPr>
          <w:caps w:val="0"/>
        </w:rPr>
        <w:t>th</w:t>
      </w:r>
      <w:r w:rsidRPr="0042436B">
        <w:t xml:space="preserve"> O</w:t>
      </w:r>
      <w:r w:rsidRPr="0042436B">
        <w:rPr>
          <w:caps w:val="0"/>
        </w:rPr>
        <w:t>ctober</w:t>
      </w:r>
      <w:r w:rsidRPr="0042436B">
        <w:t xml:space="preserve"> 2025</w:t>
      </w:r>
      <w:r w:rsidR="00D3525A">
        <w:rPr>
          <w:sz w:val="16"/>
        </w:rPr>
        <w:t xml:space="preserve"> - </w:t>
      </w:r>
      <w:r w:rsidRPr="0042436B">
        <w:t>T</w:t>
      </w:r>
      <w:r w:rsidRPr="0042436B">
        <w:rPr>
          <w:caps w:val="0"/>
        </w:rPr>
        <w:t>rinity</w:t>
      </w:r>
      <w:r w:rsidRPr="0042436B">
        <w:t xml:space="preserve"> 16</w:t>
      </w:r>
    </w:p>
    <w:p w14:paraId="483C2F6E" w14:textId="77777777" w:rsidR="00D3525A" w:rsidRPr="00D3525A" w:rsidRDefault="00D3525A" w:rsidP="00D3525A">
      <w:pPr>
        <w:pStyle w:val="LargeHeading1"/>
        <w:jc w:val="center"/>
        <w:rPr>
          <w:sz w:val="16"/>
        </w:rPr>
      </w:pPr>
    </w:p>
    <w:p w14:paraId="52D61496" w14:textId="77777777" w:rsidR="00D3525A" w:rsidRPr="00D3525A" w:rsidRDefault="0042436B" w:rsidP="0042436B">
      <w:pPr>
        <w:pStyle w:val="LargeHeading1"/>
        <w:rPr>
          <w:sz w:val="16"/>
        </w:rPr>
      </w:pPr>
      <w:r w:rsidRPr="0042436B">
        <w:t>Approach</w:t>
      </w:r>
    </w:p>
    <w:p w14:paraId="526093F1" w14:textId="60C3CE81" w:rsidR="00D3525A" w:rsidRPr="00D3525A" w:rsidRDefault="00D3525A" w:rsidP="0042436B">
      <w:pPr>
        <w:pStyle w:val="LargeHeading1"/>
        <w:rPr>
          <w:sz w:val="16"/>
        </w:rPr>
      </w:pPr>
    </w:p>
    <w:p w14:paraId="68D2C986" w14:textId="3EB6A6E4" w:rsidR="00D3525A" w:rsidRPr="00D3525A" w:rsidRDefault="0042436B" w:rsidP="0042436B">
      <w:pPr>
        <w:pStyle w:val="LargeHeading1"/>
        <w:rPr>
          <w:sz w:val="16"/>
        </w:rPr>
      </w:pPr>
      <w:r w:rsidRPr="0042436B">
        <w:t>Name of all majesty</w:t>
      </w:r>
      <w:r w:rsidR="00D3525A">
        <w:t xml:space="preserve"> -</w:t>
      </w:r>
      <w:r w:rsidRPr="0042436B">
        <w:t xml:space="preserve"> H</w:t>
      </w:r>
      <w:r w:rsidR="00D3525A" w:rsidRPr="0042436B">
        <w:rPr>
          <w:caps w:val="0"/>
        </w:rPr>
        <w:t>ymn</w:t>
      </w:r>
      <w:r w:rsidRPr="0042436B">
        <w:t xml:space="preserve"> 102</w:t>
      </w:r>
    </w:p>
    <w:p w14:paraId="7989FE88" w14:textId="77777777" w:rsidR="00D3525A" w:rsidRPr="00D3525A" w:rsidRDefault="00D3525A" w:rsidP="0042436B">
      <w:pPr>
        <w:pStyle w:val="LargeMain"/>
        <w:rPr>
          <w:sz w:val="16"/>
        </w:rPr>
      </w:pPr>
    </w:p>
    <w:p w14:paraId="3797BF4E" w14:textId="77777777" w:rsidR="00D3525A" w:rsidRPr="00D3525A" w:rsidRDefault="0042436B" w:rsidP="0042436B">
      <w:pPr>
        <w:pStyle w:val="LargeMain"/>
        <w:rPr>
          <w:sz w:val="16"/>
        </w:rPr>
      </w:pPr>
      <w:r>
        <w:t xml:space="preserve">1 </w:t>
      </w:r>
      <w:r w:rsidRPr="00626E62">
        <w:t>Name of all majesty,</w:t>
      </w:r>
      <w:r>
        <w:t xml:space="preserve"> </w:t>
      </w:r>
      <w:r w:rsidRPr="00626E62">
        <w:t>fathomless mystery,</w:t>
      </w:r>
    </w:p>
    <w:p w14:paraId="42B0B66A" w14:textId="77777777" w:rsidR="00D3525A" w:rsidRPr="00D3525A" w:rsidRDefault="0042436B" w:rsidP="0042436B">
      <w:pPr>
        <w:pStyle w:val="LargeMain"/>
        <w:rPr>
          <w:sz w:val="16"/>
        </w:rPr>
      </w:pPr>
      <w:r w:rsidRPr="00626E62">
        <w:t>King of the ages</w:t>
      </w:r>
      <w:r>
        <w:t xml:space="preserve"> </w:t>
      </w:r>
      <w:r w:rsidRPr="00626E62">
        <w:t>by angels adored;</w:t>
      </w:r>
    </w:p>
    <w:p w14:paraId="53CC0E4F" w14:textId="77777777" w:rsidR="00D3525A" w:rsidRPr="00D3525A" w:rsidRDefault="0042436B" w:rsidP="0042436B">
      <w:pPr>
        <w:pStyle w:val="LargeMain"/>
        <w:rPr>
          <w:sz w:val="16"/>
        </w:rPr>
      </w:pPr>
      <w:r w:rsidRPr="00626E62">
        <w:t>power and authority,</w:t>
      </w:r>
      <w:r>
        <w:t xml:space="preserve"> </w:t>
      </w:r>
      <w:r w:rsidRPr="00626E62">
        <w:t>splendour and dignity,</w:t>
      </w:r>
    </w:p>
    <w:p w14:paraId="7FEED780" w14:textId="77777777" w:rsidR="00D3525A" w:rsidRPr="00D3525A" w:rsidRDefault="0042436B" w:rsidP="0042436B">
      <w:pPr>
        <w:pStyle w:val="LargeMain"/>
        <w:rPr>
          <w:sz w:val="16"/>
        </w:rPr>
      </w:pPr>
      <w:r w:rsidRPr="00626E62">
        <w:t>bow to his mastery,</w:t>
      </w:r>
      <w:r>
        <w:t xml:space="preserve"> </w:t>
      </w:r>
      <w:r w:rsidRPr="00626E62">
        <w:t>Jesus is Lord!</w:t>
      </w:r>
    </w:p>
    <w:p w14:paraId="08CE4B6E" w14:textId="77777777" w:rsidR="00D3525A" w:rsidRPr="00D3525A" w:rsidRDefault="00D3525A" w:rsidP="0042436B">
      <w:pPr>
        <w:pStyle w:val="LargeMain"/>
        <w:rPr>
          <w:sz w:val="16"/>
        </w:rPr>
      </w:pPr>
    </w:p>
    <w:p w14:paraId="75D5D2AF" w14:textId="77777777" w:rsidR="00D3525A" w:rsidRPr="00D3525A" w:rsidRDefault="0042436B" w:rsidP="0042436B">
      <w:pPr>
        <w:pStyle w:val="LargeMain"/>
        <w:rPr>
          <w:sz w:val="16"/>
        </w:rPr>
      </w:pPr>
      <w:r w:rsidRPr="00626E62">
        <w:t>2 Child of our destiny,</w:t>
      </w:r>
      <w:r>
        <w:t xml:space="preserve"> </w:t>
      </w:r>
      <w:r w:rsidRPr="00626E62">
        <w:t>God from eternity,</w:t>
      </w:r>
    </w:p>
    <w:p w14:paraId="59594036" w14:textId="77777777" w:rsidR="00D3525A" w:rsidRPr="00D3525A" w:rsidRDefault="0042436B" w:rsidP="0042436B">
      <w:pPr>
        <w:pStyle w:val="LargeMain"/>
        <w:rPr>
          <w:sz w:val="16"/>
        </w:rPr>
      </w:pPr>
      <w:r w:rsidRPr="00626E62">
        <w:t>love of the Father</w:t>
      </w:r>
      <w:r>
        <w:t xml:space="preserve"> </w:t>
      </w:r>
      <w:r w:rsidRPr="00626E62">
        <w:t>on sinners outpoured;</w:t>
      </w:r>
    </w:p>
    <w:p w14:paraId="5B822844" w14:textId="77777777" w:rsidR="00D3525A" w:rsidRPr="00D3525A" w:rsidRDefault="0042436B" w:rsidP="0042436B">
      <w:pPr>
        <w:pStyle w:val="LargeMain"/>
        <w:rPr>
          <w:sz w:val="16"/>
        </w:rPr>
      </w:pPr>
      <w:r w:rsidRPr="00626E62">
        <w:t>see now what God has done</w:t>
      </w:r>
      <w:r>
        <w:t xml:space="preserve"> </w:t>
      </w:r>
      <w:r w:rsidRPr="00626E62">
        <w:t>sending his only Son,</w:t>
      </w:r>
    </w:p>
    <w:p w14:paraId="28847B59" w14:textId="77777777" w:rsidR="00D3525A" w:rsidRPr="00D3525A" w:rsidRDefault="0042436B" w:rsidP="0042436B">
      <w:pPr>
        <w:pStyle w:val="LargeMain"/>
        <w:rPr>
          <w:sz w:val="16"/>
        </w:rPr>
      </w:pPr>
      <w:r w:rsidRPr="00626E62">
        <w:t>Christ the beloved One,</w:t>
      </w:r>
      <w:r>
        <w:t xml:space="preserve"> </w:t>
      </w:r>
      <w:r w:rsidRPr="00626E62">
        <w:t>Jesus is Lord!</w:t>
      </w:r>
    </w:p>
    <w:p w14:paraId="7D7CD367" w14:textId="77777777" w:rsidR="00D3525A" w:rsidRPr="00D3525A" w:rsidRDefault="00D3525A" w:rsidP="0042436B">
      <w:pPr>
        <w:pStyle w:val="LargeMain"/>
        <w:rPr>
          <w:sz w:val="16"/>
        </w:rPr>
      </w:pPr>
    </w:p>
    <w:p w14:paraId="4A4851A9" w14:textId="77777777" w:rsidR="00D3525A" w:rsidRPr="00D3525A" w:rsidRDefault="0042436B" w:rsidP="0042436B">
      <w:pPr>
        <w:pStyle w:val="LargeMain"/>
        <w:rPr>
          <w:sz w:val="16"/>
        </w:rPr>
      </w:pPr>
      <w:r w:rsidRPr="00626E62">
        <w:t>3 Saviour of Calvary,</w:t>
      </w:r>
      <w:r>
        <w:t xml:space="preserve"> </w:t>
      </w:r>
      <w:r w:rsidRPr="00626E62">
        <w:t>costliest victory,</w:t>
      </w:r>
    </w:p>
    <w:p w14:paraId="4A338A94" w14:textId="77777777" w:rsidR="00D3525A" w:rsidRPr="00D3525A" w:rsidRDefault="0042436B" w:rsidP="0042436B">
      <w:pPr>
        <w:pStyle w:val="LargeMain"/>
        <w:rPr>
          <w:sz w:val="16"/>
        </w:rPr>
      </w:pPr>
      <w:r w:rsidRPr="00626E62">
        <w:t>darkness defeated</w:t>
      </w:r>
      <w:r>
        <w:t xml:space="preserve"> </w:t>
      </w:r>
      <w:r w:rsidRPr="00626E62">
        <w:t>and Eden restored;</w:t>
      </w:r>
    </w:p>
    <w:p w14:paraId="6F1B92A9" w14:textId="77777777" w:rsidR="00D3525A" w:rsidRPr="00D3525A" w:rsidRDefault="0042436B" w:rsidP="0042436B">
      <w:pPr>
        <w:pStyle w:val="LargeMain"/>
        <w:rPr>
          <w:sz w:val="16"/>
        </w:rPr>
      </w:pPr>
      <w:r w:rsidRPr="00626E62">
        <w:t>born as a man to die,</w:t>
      </w:r>
      <w:r>
        <w:t xml:space="preserve"> </w:t>
      </w:r>
      <w:r w:rsidRPr="00626E62">
        <w:t>nailed to a cross on high,</w:t>
      </w:r>
    </w:p>
    <w:p w14:paraId="2A4810FE" w14:textId="77777777" w:rsidR="00D3525A" w:rsidRPr="00D3525A" w:rsidRDefault="0042436B" w:rsidP="0042436B">
      <w:pPr>
        <w:pStyle w:val="LargeMain"/>
        <w:rPr>
          <w:sz w:val="16"/>
        </w:rPr>
      </w:pPr>
      <w:r w:rsidRPr="00626E62">
        <w:t>cold in the grave to lie,</w:t>
      </w:r>
      <w:r>
        <w:t xml:space="preserve"> </w:t>
      </w:r>
      <w:r w:rsidRPr="00626E62">
        <w:t>Jesus is Lord!</w:t>
      </w:r>
    </w:p>
    <w:p w14:paraId="29C0B372" w14:textId="77777777" w:rsidR="00D3525A" w:rsidRPr="00D3525A" w:rsidRDefault="00D3525A" w:rsidP="0042436B">
      <w:pPr>
        <w:pStyle w:val="LargeMain"/>
        <w:rPr>
          <w:sz w:val="16"/>
        </w:rPr>
      </w:pPr>
    </w:p>
    <w:p w14:paraId="7DB6465F" w14:textId="77777777" w:rsidR="00D3525A" w:rsidRPr="00D3525A" w:rsidRDefault="0042436B" w:rsidP="0042436B">
      <w:pPr>
        <w:pStyle w:val="LargeMain"/>
        <w:rPr>
          <w:sz w:val="16"/>
        </w:rPr>
      </w:pPr>
      <w:r w:rsidRPr="00626E62">
        <w:t>4 Source of all sovereignty,</w:t>
      </w:r>
      <w:r>
        <w:t xml:space="preserve"> </w:t>
      </w:r>
      <w:r w:rsidRPr="00626E62">
        <w:t>light, immortality,</w:t>
      </w:r>
    </w:p>
    <w:p w14:paraId="7DC30B9B" w14:textId="77777777" w:rsidR="00D3525A" w:rsidRPr="00D3525A" w:rsidRDefault="0042436B" w:rsidP="0042436B">
      <w:pPr>
        <w:pStyle w:val="LargeMain"/>
        <w:rPr>
          <w:sz w:val="16"/>
        </w:rPr>
      </w:pPr>
      <w:r w:rsidRPr="00626E62">
        <w:t>life everlasting</w:t>
      </w:r>
      <w:r>
        <w:t xml:space="preserve"> </w:t>
      </w:r>
      <w:r w:rsidRPr="00626E62">
        <w:t>and heaven assured;</w:t>
      </w:r>
    </w:p>
    <w:p w14:paraId="47FD6139" w14:textId="77777777" w:rsidR="00D3525A" w:rsidRPr="00D3525A" w:rsidRDefault="0042436B" w:rsidP="0042436B">
      <w:pPr>
        <w:pStyle w:val="LargeMain"/>
        <w:rPr>
          <w:sz w:val="16"/>
        </w:rPr>
      </w:pPr>
      <w:proofErr w:type="gramStart"/>
      <w:r w:rsidRPr="00626E62">
        <w:t>so</w:t>
      </w:r>
      <w:proofErr w:type="gramEnd"/>
      <w:r w:rsidRPr="00626E62">
        <w:t> with the ransomed, we</w:t>
      </w:r>
      <w:r>
        <w:t xml:space="preserve"> </w:t>
      </w:r>
      <w:r w:rsidRPr="00626E62">
        <w:t>praise him eternally,</w:t>
      </w:r>
    </w:p>
    <w:p w14:paraId="12B23C07" w14:textId="77777777" w:rsidR="00D3525A" w:rsidRPr="00D3525A" w:rsidRDefault="0042436B" w:rsidP="0042436B">
      <w:pPr>
        <w:pStyle w:val="LargeMain"/>
        <w:rPr>
          <w:sz w:val="16"/>
        </w:rPr>
      </w:pPr>
      <w:r w:rsidRPr="00626E62">
        <w:t>Christ in his majesty,</w:t>
      </w:r>
      <w:r>
        <w:t xml:space="preserve"> </w:t>
      </w:r>
      <w:r w:rsidRPr="00626E62">
        <w:t>Jesus is Lord!</w:t>
      </w:r>
    </w:p>
    <w:p w14:paraId="5AB5996E" w14:textId="77777777" w:rsidR="00D3525A" w:rsidRPr="00D3525A" w:rsidRDefault="00D3525A" w:rsidP="0042436B">
      <w:pPr>
        <w:pStyle w:val="LargeHeading1"/>
        <w:rPr>
          <w:sz w:val="16"/>
        </w:rPr>
      </w:pPr>
    </w:p>
    <w:p w14:paraId="42B6383A" w14:textId="77777777" w:rsidR="00D3525A" w:rsidRPr="00D3525A" w:rsidRDefault="0042436B" w:rsidP="0042436B">
      <w:pPr>
        <w:pStyle w:val="LargeHeading1"/>
        <w:rPr>
          <w:sz w:val="16"/>
        </w:rPr>
      </w:pPr>
      <w:r w:rsidRPr="0042436B">
        <w:t xml:space="preserve">Greeting  </w:t>
      </w:r>
    </w:p>
    <w:p w14:paraId="6397F3FE" w14:textId="77777777" w:rsidR="00D3525A" w:rsidRPr="00D3525A" w:rsidRDefault="00D3525A" w:rsidP="0042436B">
      <w:pPr>
        <w:spacing w:after="0" w:line="240" w:lineRule="auto"/>
        <w:rPr>
          <w:color w:val="00B050"/>
          <w:sz w:val="16"/>
          <w:szCs w:val="32"/>
        </w:rPr>
      </w:pPr>
    </w:p>
    <w:p w14:paraId="3A2909E3" w14:textId="77777777" w:rsidR="00D3525A" w:rsidRPr="00D3525A" w:rsidRDefault="0042436B" w:rsidP="0042436B">
      <w:pPr>
        <w:pStyle w:val="LargeHeading1"/>
        <w:rPr>
          <w:sz w:val="16"/>
        </w:rPr>
      </w:pPr>
      <w:r w:rsidRPr="00626E62">
        <w:t xml:space="preserve">Collect for Purity  </w:t>
      </w:r>
    </w:p>
    <w:p w14:paraId="536D2061" w14:textId="77777777" w:rsidR="00D3525A" w:rsidRPr="00D3525A" w:rsidRDefault="00D3525A" w:rsidP="0042436B">
      <w:pPr>
        <w:pStyle w:val="LargeHeading1"/>
        <w:rPr>
          <w:sz w:val="16"/>
        </w:rPr>
      </w:pPr>
    </w:p>
    <w:p w14:paraId="7A0DB960" w14:textId="77777777" w:rsidR="00D3525A" w:rsidRPr="00D3525A" w:rsidRDefault="0042436B" w:rsidP="0042436B">
      <w:pPr>
        <w:pStyle w:val="LargeHeading1"/>
        <w:rPr>
          <w:sz w:val="16"/>
        </w:rPr>
      </w:pPr>
      <w:r w:rsidRPr="00626E62">
        <w:t>Introduction</w:t>
      </w:r>
    </w:p>
    <w:p w14:paraId="7B8DA436" w14:textId="77777777" w:rsidR="00D3525A" w:rsidRPr="00D3525A" w:rsidRDefault="00D3525A" w:rsidP="0042436B">
      <w:pPr>
        <w:pStyle w:val="LargeHeading1"/>
        <w:rPr>
          <w:sz w:val="16"/>
        </w:rPr>
      </w:pPr>
    </w:p>
    <w:p w14:paraId="04C59AD0" w14:textId="77777777" w:rsidR="00D3525A" w:rsidRPr="00D3525A" w:rsidRDefault="0042436B" w:rsidP="0042436B">
      <w:pPr>
        <w:pStyle w:val="LargeHeading1"/>
        <w:rPr>
          <w:sz w:val="16"/>
        </w:rPr>
      </w:pPr>
      <w:r w:rsidRPr="00626E62">
        <w:t>Penitence</w:t>
      </w:r>
    </w:p>
    <w:p w14:paraId="2BD0DE9A" w14:textId="77777777" w:rsidR="00D3525A" w:rsidRPr="00D3525A" w:rsidRDefault="00D3525A" w:rsidP="0042436B">
      <w:pPr>
        <w:spacing w:after="0" w:line="240" w:lineRule="auto"/>
        <w:rPr>
          <w:sz w:val="16"/>
          <w:szCs w:val="32"/>
        </w:rPr>
      </w:pPr>
    </w:p>
    <w:p w14:paraId="075BEDF0" w14:textId="77777777" w:rsidR="00D3525A" w:rsidRPr="00D3525A" w:rsidRDefault="0042436B" w:rsidP="0042436B">
      <w:pPr>
        <w:pStyle w:val="LargeMain"/>
        <w:rPr>
          <w:sz w:val="16"/>
        </w:rPr>
      </w:pPr>
      <w:r w:rsidRPr="00626E62">
        <w:lastRenderedPageBreak/>
        <w:t xml:space="preserve">... On these two commandments </w:t>
      </w:r>
      <w:proofErr w:type="gramStart"/>
      <w:r w:rsidRPr="00626E62">
        <w:t>depend</w:t>
      </w:r>
      <w:proofErr w:type="gramEnd"/>
      <w:r w:rsidRPr="00626E62">
        <w:t xml:space="preserve"> all the law and the prophets.</w:t>
      </w:r>
      <w:r>
        <w:t xml:space="preserve"> </w:t>
      </w:r>
      <w:r w:rsidRPr="00F37079">
        <w:rPr>
          <w:b/>
        </w:rPr>
        <w:t>Lord have mercy on us and write these your laws in our hearts</w:t>
      </w:r>
    </w:p>
    <w:p w14:paraId="6CC3D57E" w14:textId="77777777" w:rsidR="00D3525A" w:rsidRPr="00D3525A" w:rsidRDefault="00D3525A" w:rsidP="0042436B">
      <w:pPr>
        <w:pStyle w:val="LargeHeading1"/>
        <w:rPr>
          <w:sz w:val="16"/>
        </w:rPr>
      </w:pPr>
    </w:p>
    <w:p w14:paraId="164A2155" w14:textId="70F274D9" w:rsidR="00D3525A" w:rsidRPr="00D3525A" w:rsidRDefault="0042436B" w:rsidP="0042436B">
      <w:pPr>
        <w:pStyle w:val="LargeHeading1"/>
        <w:rPr>
          <w:sz w:val="16"/>
        </w:rPr>
      </w:pPr>
      <w:r w:rsidRPr="00626E62">
        <w:t>Confession</w:t>
      </w:r>
    </w:p>
    <w:p w14:paraId="34ED6E2E" w14:textId="77777777" w:rsidR="00D3525A" w:rsidRPr="00D3525A" w:rsidRDefault="00D3525A" w:rsidP="0042436B">
      <w:pPr>
        <w:spacing w:after="0" w:line="240" w:lineRule="auto"/>
        <w:rPr>
          <w:sz w:val="16"/>
          <w:szCs w:val="32"/>
        </w:rPr>
      </w:pPr>
    </w:p>
    <w:p w14:paraId="48E7251F" w14:textId="77777777" w:rsidR="00D3525A" w:rsidRPr="00D3525A" w:rsidRDefault="0042436B" w:rsidP="0042436B">
      <w:pPr>
        <w:pStyle w:val="LargeHeading1"/>
        <w:rPr>
          <w:sz w:val="16"/>
        </w:rPr>
      </w:pPr>
      <w:r w:rsidRPr="0042436B">
        <w:t xml:space="preserve">Absolution  </w:t>
      </w:r>
    </w:p>
    <w:p w14:paraId="6687E89B" w14:textId="77777777" w:rsidR="00D3525A" w:rsidRPr="00D3525A" w:rsidRDefault="00D3525A" w:rsidP="0042436B">
      <w:pPr>
        <w:spacing w:after="0" w:line="240" w:lineRule="auto"/>
        <w:rPr>
          <w:sz w:val="16"/>
          <w:szCs w:val="32"/>
        </w:rPr>
      </w:pPr>
    </w:p>
    <w:p w14:paraId="44B7E639" w14:textId="512DCC95" w:rsidR="00D3525A" w:rsidRPr="00D3525A" w:rsidRDefault="0042436B" w:rsidP="0042436B">
      <w:pPr>
        <w:pStyle w:val="LargeHeading1"/>
        <w:rPr>
          <w:sz w:val="16"/>
        </w:rPr>
      </w:pPr>
      <w:r w:rsidRPr="0042436B">
        <w:t xml:space="preserve">Gloria in Excelsis </w:t>
      </w:r>
      <w:r w:rsidR="00D3525A">
        <w:t xml:space="preserve">- </w:t>
      </w:r>
      <w:r w:rsidRPr="0042436B">
        <w:t>P</w:t>
      </w:r>
      <w:r w:rsidR="00D3525A" w:rsidRPr="0042436B">
        <w:rPr>
          <w:caps w:val="0"/>
        </w:rPr>
        <w:t xml:space="preserve">lease stand  </w:t>
      </w:r>
    </w:p>
    <w:p w14:paraId="5E07E7D4" w14:textId="77777777" w:rsidR="00D3525A" w:rsidRPr="00D3525A" w:rsidRDefault="00D3525A" w:rsidP="0042436B">
      <w:pPr>
        <w:pStyle w:val="LargeHeading1"/>
        <w:rPr>
          <w:sz w:val="16"/>
        </w:rPr>
      </w:pPr>
    </w:p>
    <w:p w14:paraId="2142326F" w14:textId="77777777" w:rsidR="00D3525A" w:rsidRPr="00D3525A" w:rsidRDefault="0042436B" w:rsidP="0042436B">
      <w:pPr>
        <w:pStyle w:val="LargeHeading1"/>
        <w:rPr>
          <w:sz w:val="16"/>
        </w:rPr>
      </w:pPr>
      <w:r w:rsidRPr="0042436B">
        <w:t xml:space="preserve">The Collect </w:t>
      </w:r>
    </w:p>
    <w:p w14:paraId="03958B58" w14:textId="77777777" w:rsidR="00D3525A" w:rsidRPr="00D3525A" w:rsidRDefault="00D3525A" w:rsidP="0042436B">
      <w:pPr>
        <w:spacing w:after="0" w:line="240" w:lineRule="auto"/>
        <w:rPr>
          <w:sz w:val="16"/>
          <w:szCs w:val="32"/>
        </w:rPr>
      </w:pPr>
    </w:p>
    <w:p w14:paraId="36DEF0FE" w14:textId="77777777" w:rsidR="00D3525A" w:rsidRPr="00D3525A" w:rsidRDefault="0042436B" w:rsidP="0042436B">
      <w:pPr>
        <w:pStyle w:val="LargeHeading1"/>
        <w:rPr>
          <w:sz w:val="16"/>
        </w:rPr>
      </w:pPr>
      <w:r w:rsidRPr="0042436B">
        <w:t xml:space="preserve"> 2 Timothy 1:1-14</w:t>
      </w:r>
    </w:p>
    <w:p w14:paraId="21D021D5" w14:textId="77777777" w:rsidR="00D3525A" w:rsidRPr="00D3525A" w:rsidRDefault="00D3525A" w:rsidP="0042436B">
      <w:pPr>
        <w:spacing w:after="0" w:line="240" w:lineRule="auto"/>
        <w:rPr>
          <w:sz w:val="16"/>
          <w:szCs w:val="32"/>
        </w:rPr>
      </w:pPr>
    </w:p>
    <w:p w14:paraId="70781161" w14:textId="77777777" w:rsidR="00D3525A" w:rsidRPr="00D3525A" w:rsidRDefault="0042436B" w:rsidP="0042436B">
      <w:pPr>
        <w:pStyle w:val="LargeMain"/>
        <w:rPr>
          <w:sz w:val="16"/>
        </w:rPr>
      </w:pPr>
      <w:r w:rsidRPr="00626E62">
        <w:t xml:space="preserve">A reading from 2nd Timothy chapter 1 beginning at verse </w:t>
      </w:r>
    </w:p>
    <w:p w14:paraId="493FAB0D" w14:textId="77777777" w:rsidR="00D3525A" w:rsidRPr="00D3525A" w:rsidRDefault="00D3525A" w:rsidP="0042436B">
      <w:pPr>
        <w:pStyle w:val="LargeMain"/>
        <w:rPr>
          <w:sz w:val="16"/>
        </w:rPr>
      </w:pPr>
    </w:p>
    <w:p w14:paraId="3C0F3916" w14:textId="77777777" w:rsidR="00D3525A" w:rsidRPr="00D3525A" w:rsidRDefault="0042436B" w:rsidP="0042436B">
      <w:pPr>
        <w:pStyle w:val="LargeMain"/>
        <w:rPr>
          <w:sz w:val="16"/>
        </w:rPr>
      </w:pPr>
      <w:r w:rsidRPr="00626E62">
        <w:t>1 Paul, an apostle of Christ Jesus by the will of God, in keeping with the promise of life that is in Christ Jesus,</w:t>
      </w:r>
    </w:p>
    <w:p w14:paraId="422C2811" w14:textId="77777777" w:rsidR="00D3525A" w:rsidRPr="00D3525A" w:rsidRDefault="0042436B" w:rsidP="0042436B">
      <w:pPr>
        <w:pStyle w:val="LargeMain"/>
        <w:rPr>
          <w:sz w:val="16"/>
        </w:rPr>
      </w:pPr>
      <w:r w:rsidRPr="00626E62">
        <w:t>2 To Timothy, my dear son:</w:t>
      </w:r>
    </w:p>
    <w:p w14:paraId="2010D4B6" w14:textId="77777777" w:rsidR="00D3525A" w:rsidRPr="00D3525A" w:rsidRDefault="0042436B" w:rsidP="0042436B">
      <w:pPr>
        <w:pStyle w:val="LargeMain"/>
        <w:rPr>
          <w:sz w:val="16"/>
        </w:rPr>
      </w:pPr>
      <w:r w:rsidRPr="00626E62">
        <w:t>Grace, mercy and peace from God the Father and Christ Jesus our Lord.</w:t>
      </w:r>
    </w:p>
    <w:p w14:paraId="313C1525" w14:textId="77777777" w:rsidR="00D3525A" w:rsidRPr="00D3525A" w:rsidRDefault="0042436B" w:rsidP="0042436B">
      <w:pPr>
        <w:pStyle w:val="LargeMain"/>
        <w:rPr>
          <w:i/>
          <w:iCs/>
          <w:sz w:val="16"/>
        </w:rPr>
      </w:pPr>
      <w:r w:rsidRPr="00D3525A">
        <w:rPr>
          <w:i/>
          <w:iCs/>
        </w:rPr>
        <w:t>Thanksgiving</w:t>
      </w:r>
    </w:p>
    <w:p w14:paraId="596955BA" w14:textId="77777777" w:rsidR="00D3525A" w:rsidRPr="00D3525A" w:rsidRDefault="0042436B" w:rsidP="0042436B">
      <w:pPr>
        <w:pStyle w:val="LargeMain"/>
        <w:rPr>
          <w:sz w:val="16"/>
        </w:rPr>
      </w:pPr>
      <w:r w:rsidRPr="00626E62">
        <w:t>3 I thank God, whom I serve, as my ancestors did, with a clear conscience, as night and day I constantly remember you in my prayers. 4 Recalling your tears, I long to see you, so that I may be filled with joy. 5 I am reminded of your sincere faith, which first lived in your grandmother Lois and in your mother Eunice and, I am persuaded, now lives in you also.</w:t>
      </w:r>
    </w:p>
    <w:p w14:paraId="6614C85A" w14:textId="77777777" w:rsidR="00D3525A" w:rsidRPr="00D3525A" w:rsidRDefault="0042436B" w:rsidP="0042436B">
      <w:pPr>
        <w:pStyle w:val="LargeMain"/>
        <w:rPr>
          <w:sz w:val="16"/>
        </w:rPr>
      </w:pPr>
      <w:r w:rsidRPr="00626E62">
        <w:t>Appeal for loyalty to Paul and the gospel</w:t>
      </w:r>
    </w:p>
    <w:p w14:paraId="1A451712" w14:textId="4F1CDD5B" w:rsidR="00D3525A" w:rsidRPr="00D3525A" w:rsidRDefault="0042436B" w:rsidP="0042436B">
      <w:pPr>
        <w:pStyle w:val="LargeMain"/>
        <w:rPr>
          <w:sz w:val="16"/>
        </w:rPr>
      </w:pPr>
      <w:r w:rsidRPr="00626E62">
        <w:t xml:space="preserve">6 For this reason I remind you to fan into flame the gift of God, which is in you through the laying on of my </w:t>
      </w:r>
      <w:r w:rsidRPr="00626E62">
        <w:lastRenderedPageBreak/>
        <w:t>hands. 7 For the Spirit God gave us does not make us timid, but gives us power, love and self-discipline. 8 So do not be ashamed of the testimony about our Lord or of me his prisoner. Rather, join with me in suffering for the gospel, by the power of God. 9 He has saved us and called us to a holy life – not because of anything we have done but because of his own purpose and grace. This grace was given us in Christ Jesus before the beginning of time, 10 but it has now been revealed through the appearing of our Saviour, Christ Jesus, who has destroyed death and has brought life and immortality to light through the gospel. 11 And of this gospel I was appointed a herald and an apostle and a teacher. 12 That is why I am suffering as I am. Yet this is no cause for shame, because I know whom I have believed, and am convinced that he is able to guard what I have entrusted to him until that day.</w:t>
      </w:r>
    </w:p>
    <w:p w14:paraId="0484E24F" w14:textId="77777777" w:rsidR="00D3525A" w:rsidRPr="00D3525A" w:rsidRDefault="0042436B" w:rsidP="0042436B">
      <w:pPr>
        <w:pStyle w:val="LargeMain"/>
        <w:rPr>
          <w:sz w:val="16"/>
        </w:rPr>
      </w:pPr>
      <w:r w:rsidRPr="00626E62">
        <w:t>13 What you heard from me, keep as the pattern of sound teaching, with faith and love in Christ Jesus. 14 Guard the good deposit that was entrusted to you – guard it with the help of the Holy Spirit who lives in us.</w:t>
      </w:r>
    </w:p>
    <w:p w14:paraId="78EAAA17" w14:textId="77777777" w:rsidR="00D3525A" w:rsidRPr="00D3525A" w:rsidRDefault="00D3525A" w:rsidP="0042436B">
      <w:pPr>
        <w:spacing w:after="0" w:line="240" w:lineRule="auto"/>
        <w:rPr>
          <w:sz w:val="16"/>
          <w:szCs w:val="32"/>
        </w:rPr>
      </w:pPr>
    </w:p>
    <w:p w14:paraId="67925AA4" w14:textId="77777777" w:rsidR="00D3525A" w:rsidRPr="00D3525A" w:rsidRDefault="0042436B" w:rsidP="0042436B">
      <w:pPr>
        <w:pStyle w:val="LargeMain"/>
        <w:rPr>
          <w:sz w:val="16"/>
        </w:rPr>
      </w:pPr>
      <w:r w:rsidRPr="0042436B">
        <w:t xml:space="preserve">This is the word of the Lord </w:t>
      </w:r>
      <w:r w:rsidRPr="0042436B">
        <w:rPr>
          <w:b/>
          <w:bCs/>
        </w:rPr>
        <w:t>Thanks be to God</w:t>
      </w:r>
      <w:r w:rsidRPr="0042436B">
        <w:t xml:space="preserve">  </w:t>
      </w:r>
    </w:p>
    <w:p w14:paraId="74AC385E" w14:textId="77777777" w:rsidR="00D3525A" w:rsidRPr="00D3525A" w:rsidRDefault="00D3525A" w:rsidP="0042436B">
      <w:pPr>
        <w:spacing w:after="0" w:line="240" w:lineRule="auto"/>
        <w:rPr>
          <w:sz w:val="16"/>
          <w:szCs w:val="32"/>
        </w:rPr>
      </w:pPr>
    </w:p>
    <w:p w14:paraId="7D97F48C" w14:textId="77777777" w:rsidR="00D3525A" w:rsidRPr="00D3525A" w:rsidRDefault="0042436B" w:rsidP="0042436B">
      <w:pPr>
        <w:pStyle w:val="LargeHeading1"/>
        <w:rPr>
          <w:sz w:val="16"/>
        </w:rPr>
      </w:pPr>
      <w:r w:rsidRPr="0042436B">
        <w:t>Psalm 137 Please stand</w:t>
      </w:r>
    </w:p>
    <w:p w14:paraId="498DA415" w14:textId="77777777" w:rsidR="00D3525A" w:rsidRPr="00D3525A" w:rsidRDefault="00D3525A" w:rsidP="0042436B">
      <w:pPr>
        <w:spacing w:after="0" w:line="240" w:lineRule="auto"/>
        <w:rPr>
          <w:sz w:val="16"/>
          <w:szCs w:val="32"/>
        </w:rPr>
      </w:pPr>
    </w:p>
    <w:p w14:paraId="7DD2F71B" w14:textId="77777777" w:rsidR="00D3525A" w:rsidRPr="00D3525A" w:rsidRDefault="0042436B" w:rsidP="0042436B">
      <w:pPr>
        <w:pStyle w:val="LargeMain"/>
        <w:rPr>
          <w:sz w:val="16"/>
        </w:rPr>
      </w:pPr>
      <w:r w:rsidRPr="00626E62">
        <w:t>1 By the waters of Babylon we sat down and wept, </w:t>
      </w:r>
    </w:p>
    <w:p w14:paraId="4E0AF88F" w14:textId="77777777" w:rsidR="00D3525A" w:rsidRPr="00D3525A" w:rsidRDefault="0042436B" w:rsidP="0042436B">
      <w:pPr>
        <w:pStyle w:val="LargeMain"/>
        <w:rPr>
          <w:b/>
          <w:bCs/>
          <w:i/>
          <w:iCs/>
          <w:sz w:val="16"/>
        </w:rPr>
      </w:pPr>
      <w:r w:rsidRPr="00F37079">
        <w:rPr>
          <w:b/>
          <w:bCs/>
          <w:i/>
          <w:iCs/>
        </w:rPr>
        <w:t xml:space="preserve">when we remembered Zion.  </w:t>
      </w:r>
    </w:p>
    <w:p w14:paraId="73E9450B" w14:textId="77777777" w:rsidR="00D3525A" w:rsidRPr="00D3525A" w:rsidRDefault="0042436B" w:rsidP="0042436B">
      <w:pPr>
        <w:pStyle w:val="LargeMain"/>
        <w:rPr>
          <w:sz w:val="16"/>
        </w:rPr>
      </w:pPr>
      <w:r w:rsidRPr="00626E62">
        <w:t xml:space="preserve">2 As for our lyres, we hung them up   </w:t>
      </w:r>
    </w:p>
    <w:p w14:paraId="51D2494F" w14:textId="77777777" w:rsidR="00D3525A" w:rsidRPr="00D3525A" w:rsidRDefault="0042436B" w:rsidP="0042436B">
      <w:pPr>
        <w:pStyle w:val="LargeMain"/>
        <w:rPr>
          <w:b/>
          <w:bCs/>
          <w:i/>
          <w:iCs/>
          <w:sz w:val="16"/>
        </w:rPr>
      </w:pPr>
      <w:r w:rsidRPr="00F37079">
        <w:rPr>
          <w:b/>
          <w:bCs/>
          <w:i/>
          <w:iCs/>
        </w:rPr>
        <w:t xml:space="preserve"> on the willows that grow in that land.  </w:t>
      </w:r>
    </w:p>
    <w:p w14:paraId="14BAC3F8" w14:textId="77777777" w:rsidR="00D3525A" w:rsidRPr="00D3525A" w:rsidRDefault="0042436B" w:rsidP="0042436B">
      <w:pPr>
        <w:pStyle w:val="LargeMain"/>
        <w:rPr>
          <w:sz w:val="16"/>
        </w:rPr>
      </w:pPr>
      <w:r w:rsidRPr="00626E62">
        <w:lastRenderedPageBreak/>
        <w:t xml:space="preserve">3 For there our captors asked for a song, our tormentors called for mirth: </w:t>
      </w:r>
    </w:p>
    <w:p w14:paraId="08D8F484" w14:textId="77777777" w:rsidR="00D3525A" w:rsidRPr="00D3525A" w:rsidRDefault="0042436B" w:rsidP="0042436B">
      <w:pPr>
        <w:pStyle w:val="LargeMain"/>
        <w:rPr>
          <w:b/>
          <w:bCs/>
          <w:i/>
          <w:iCs/>
          <w:sz w:val="16"/>
        </w:rPr>
      </w:pPr>
      <w:r w:rsidRPr="00F37079">
        <w:rPr>
          <w:b/>
          <w:bCs/>
          <w:i/>
          <w:iCs/>
        </w:rPr>
        <w:t>Sing us one of the songs of Zion.’</w:t>
      </w:r>
    </w:p>
    <w:p w14:paraId="739625E5" w14:textId="77777777" w:rsidR="00D3525A" w:rsidRPr="00D3525A" w:rsidRDefault="0042436B" w:rsidP="0042436B">
      <w:pPr>
        <w:pStyle w:val="LargeMain"/>
        <w:rPr>
          <w:sz w:val="16"/>
        </w:rPr>
      </w:pPr>
      <w:r w:rsidRPr="00626E62">
        <w:t xml:space="preserve">4 How shall we sing the Lord’s song </w:t>
      </w:r>
      <w:r w:rsidRPr="00F37079">
        <w:rPr>
          <w:b/>
          <w:bCs/>
          <w:i/>
          <w:iCs/>
        </w:rPr>
        <w:t>in a strange land?</w:t>
      </w:r>
    </w:p>
    <w:p w14:paraId="36F0C994" w14:textId="77777777" w:rsidR="00D3525A" w:rsidRPr="00D3525A" w:rsidRDefault="0042436B" w:rsidP="0042436B">
      <w:pPr>
        <w:pStyle w:val="LargeMain"/>
        <w:rPr>
          <w:sz w:val="16"/>
        </w:rPr>
      </w:pPr>
      <w:r w:rsidRPr="00626E62">
        <w:t>5 If I forget you, O Jerusalem, </w:t>
      </w:r>
    </w:p>
    <w:p w14:paraId="086E8714" w14:textId="77777777" w:rsidR="00D3525A" w:rsidRPr="00D3525A" w:rsidRDefault="0042436B" w:rsidP="0042436B">
      <w:pPr>
        <w:pStyle w:val="LargeMain"/>
        <w:rPr>
          <w:sz w:val="16"/>
        </w:rPr>
      </w:pPr>
      <w:r w:rsidRPr="00F37079">
        <w:rPr>
          <w:b/>
          <w:bCs/>
          <w:i/>
          <w:iCs/>
        </w:rPr>
        <w:t xml:space="preserve">let my right hand forget its skill.  </w:t>
      </w:r>
    </w:p>
    <w:p w14:paraId="3717C40C" w14:textId="77777777" w:rsidR="00D3525A" w:rsidRPr="00D3525A" w:rsidRDefault="0042436B" w:rsidP="0042436B">
      <w:pPr>
        <w:pStyle w:val="LargeMain"/>
        <w:rPr>
          <w:sz w:val="16"/>
        </w:rPr>
      </w:pPr>
      <w:r w:rsidRPr="00626E62">
        <w:t>6 Let my tongue cleave</w:t>
      </w:r>
      <w:r>
        <w:t xml:space="preserve"> </w:t>
      </w:r>
      <w:r w:rsidRPr="00626E62">
        <w:t>to the roof of my mouth if I do not remember you, </w:t>
      </w:r>
    </w:p>
    <w:p w14:paraId="255948D9" w14:textId="77777777" w:rsidR="00D3525A" w:rsidRPr="00D3525A" w:rsidRDefault="0042436B" w:rsidP="0042436B">
      <w:pPr>
        <w:pStyle w:val="LargeMain"/>
        <w:rPr>
          <w:b/>
          <w:bCs/>
          <w:i/>
          <w:iCs/>
          <w:sz w:val="16"/>
        </w:rPr>
      </w:pPr>
      <w:r w:rsidRPr="00F37079">
        <w:rPr>
          <w:b/>
          <w:bCs/>
          <w:i/>
          <w:iCs/>
        </w:rPr>
        <w:t>if I set not Jerusalem above my highest joy</w:t>
      </w:r>
    </w:p>
    <w:p w14:paraId="6D4C7476" w14:textId="77777777" w:rsidR="00D3525A" w:rsidRPr="00D3525A" w:rsidRDefault="00D3525A" w:rsidP="0042436B">
      <w:pPr>
        <w:spacing w:after="0" w:line="240" w:lineRule="auto"/>
        <w:rPr>
          <w:sz w:val="16"/>
          <w:szCs w:val="32"/>
        </w:rPr>
      </w:pPr>
    </w:p>
    <w:p w14:paraId="4FD4C290" w14:textId="77777777" w:rsidR="00D3525A" w:rsidRPr="00D3525A" w:rsidRDefault="0042436B" w:rsidP="0042436B">
      <w:pPr>
        <w:pStyle w:val="LargeHeading1"/>
        <w:rPr>
          <w:sz w:val="16"/>
        </w:rPr>
      </w:pPr>
      <w:r w:rsidRPr="00F37079">
        <w:t xml:space="preserve"> Luke 17:5-10 </w:t>
      </w:r>
    </w:p>
    <w:p w14:paraId="3038FB8F" w14:textId="77777777" w:rsidR="00D3525A" w:rsidRPr="00D3525A" w:rsidRDefault="00D3525A" w:rsidP="0042436B">
      <w:pPr>
        <w:spacing w:after="0" w:line="240" w:lineRule="auto"/>
        <w:rPr>
          <w:sz w:val="16"/>
          <w:szCs w:val="32"/>
        </w:rPr>
      </w:pPr>
    </w:p>
    <w:p w14:paraId="3F3DC02D" w14:textId="77777777" w:rsidR="00D3525A" w:rsidRPr="00D3525A" w:rsidRDefault="0042436B" w:rsidP="0042436B">
      <w:pPr>
        <w:pStyle w:val="LargeMain"/>
        <w:rPr>
          <w:sz w:val="16"/>
        </w:rPr>
      </w:pPr>
      <w:r w:rsidRPr="00626E62">
        <w:t>Hear the Gospel of our Saviour Christ, according to Luke chapter 17</w:t>
      </w:r>
    </w:p>
    <w:p w14:paraId="594B6C1B" w14:textId="77777777" w:rsidR="00D3525A" w:rsidRPr="00D3525A" w:rsidRDefault="0042436B" w:rsidP="0042436B">
      <w:pPr>
        <w:pStyle w:val="LargeMain"/>
        <w:rPr>
          <w:sz w:val="16"/>
        </w:rPr>
      </w:pPr>
      <w:r w:rsidRPr="00626E62">
        <w:t>...beginning at verse 5</w:t>
      </w:r>
    </w:p>
    <w:p w14:paraId="5442CC0F" w14:textId="77777777" w:rsidR="00D3525A" w:rsidRPr="00D3525A" w:rsidRDefault="0042436B" w:rsidP="0042436B">
      <w:pPr>
        <w:pStyle w:val="LargeMain"/>
        <w:rPr>
          <w:b/>
          <w:bCs/>
          <w:i/>
          <w:iCs/>
          <w:sz w:val="16"/>
        </w:rPr>
      </w:pPr>
      <w:r w:rsidRPr="00F37079">
        <w:rPr>
          <w:b/>
          <w:bCs/>
          <w:i/>
          <w:iCs/>
        </w:rPr>
        <w:t xml:space="preserve">Glory to you, Lord Jesus Christ.  </w:t>
      </w:r>
    </w:p>
    <w:p w14:paraId="219B34B1" w14:textId="77777777" w:rsidR="00D3525A" w:rsidRPr="00D3525A" w:rsidRDefault="00D3525A" w:rsidP="0042436B">
      <w:pPr>
        <w:spacing w:after="0" w:line="240" w:lineRule="auto"/>
        <w:rPr>
          <w:sz w:val="16"/>
          <w:szCs w:val="32"/>
        </w:rPr>
      </w:pPr>
    </w:p>
    <w:p w14:paraId="110BB6DA" w14:textId="77777777" w:rsidR="00D3525A" w:rsidRPr="00D3525A" w:rsidRDefault="0042436B" w:rsidP="0042436B">
      <w:pPr>
        <w:pStyle w:val="LargeMain"/>
        <w:rPr>
          <w:sz w:val="16"/>
        </w:rPr>
      </w:pPr>
      <w:r w:rsidRPr="0042436B">
        <w:t>5 The apostles said to the Lord, “Increase our faith!”</w:t>
      </w:r>
    </w:p>
    <w:p w14:paraId="0BB4DB2A" w14:textId="77777777" w:rsidR="00D3525A" w:rsidRPr="00D3525A" w:rsidRDefault="0042436B" w:rsidP="0042436B">
      <w:pPr>
        <w:pStyle w:val="LargeMain"/>
        <w:rPr>
          <w:sz w:val="16"/>
        </w:rPr>
      </w:pPr>
      <w:r w:rsidRPr="0042436B">
        <w:t>6 He replied, “If you have faith as small as a mustard seed, you can say to this mulberry tree, ‘Be uprooted and planted in the sea,’ and it will obey you.</w:t>
      </w:r>
    </w:p>
    <w:p w14:paraId="5E135B3C" w14:textId="77777777" w:rsidR="00D3525A" w:rsidRPr="00D3525A" w:rsidRDefault="0042436B" w:rsidP="0042436B">
      <w:pPr>
        <w:pStyle w:val="LargeMain"/>
        <w:rPr>
          <w:sz w:val="16"/>
        </w:rPr>
      </w:pPr>
      <w:r w:rsidRPr="0042436B">
        <w:t xml:space="preserve">7 “Suppose one of you has a servant </w:t>
      </w:r>
      <w:proofErr w:type="spellStart"/>
      <w:r w:rsidRPr="0042436B">
        <w:t>plowing</w:t>
      </w:r>
      <w:proofErr w:type="spellEnd"/>
      <w:r w:rsidRPr="0042436B">
        <w:t xml:space="preserve"> or looking after the sheep. Will he say to the servant when he comes in from the field, ‘Come along now and sit down to eat’? 8 Won’t he rather say, ‘Prepare my supper, get yourself ready and wait on me while I eat and drink; after that you may eat and drink’? 9 Will he thank the servant because he did what he was told to do? 10 So you also, when you have done </w:t>
      </w:r>
      <w:proofErr w:type="gramStart"/>
      <w:r w:rsidRPr="0042436B">
        <w:t>everything</w:t>
      </w:r>
      <w:proofErr w:type="gramEnd"/>
      <w:r w:rsidRPr="0042436B">
        <w:t xml:space="preserve"> you were told to do, should say, ‘We are unworthy servants; we have only done our duty.’”</w:t>
      </w:r>
    </w:p>
    <w:p w14:paraId="279FFB18" w14:textId="77777777" w:rsidR="00D3525A" w:rsidRPr="00D3525A" w:rsidRDefault="00D3525A" w:rsidP="0042436B">
      <w:pPr>
        <w:spacing w:after="0" w:line="240" w:lineRule="auto"/>
        <w:rPr>
          <w:sz w:val="16"/>
          <w:szCs w:val="32"/>
        </w:rPr>
      </w:pPr>
    </w:p>
    <w:p w14:paraId="5B5AE601" w14:textId="77777777" w:rsidR="00D3525A" w:rsidRPr="00D3525A" w:rsidRDefault="0042436B" w:rsidP="0042436B">
      <w:pPr>
        <w:pStyle w:val="LargeHeading1"/>
        <w:rPr>
          <w:sz w:val="16"/>
        </w:rPr>
      </w:pPr>
      <w:r w:rsidRPr="0042436B">
        <w:lastRenderedPageBreak/>
        <w:t>Children's Spot</w:t>
      </w:r>
    </w:p>
    <w:p w14:paraId="49369C24" w14:textId="77777777" w:rsidR="00D3525A" w:rsidRPr="00D3525A" w:rsidRDefault="00D3525A" w:rsidP="0042436B">
      <w:pPr>
        <w:pStyle w:val="LargeHeading1"/>
        <w:rPr>
          <w:sz w:val="16"/>
        </w:rPr>
      </w:pPr>
    </w:p>
    <w:p w14:paraId="549B875D" w14:textId="77777777" w:rsidR="00D3525A" w:rsidRPr="00D3525A" w:rsidRDefault="0042436B" w:rsidP="0042436B">
      <w:pPr>
        <w:pStyle w:val="LargeHeading1"/>
        <w:rPr>
          <w:sz w:val="16"/>
        </w:rPr>
      </w:pPr>
      <w:r w:rsidRPr="0042436B">
        <w:t>Be bold, be strong Thanks &amp; Praise  10</w:t>
      </w:r>
    </w:p>
    <w:p w14:paraId="6DA4E854" w14:textId="77777777" w:rsidR="00D3525A" w:rsidRPr="00D3525A" w:rsidRDefault="00D3525A" w:rsidP="0042436B">
      <w:pPr>
        <w:spacing w:after="0" w:line="240" w:lineRule="auto"/>
        <w:rPr>
          <w:sz w:val="16"/>
          <w:szCs w:val="32"/>
        </w:rPr>
      </w:pPr>
    </w:p>
    <w:p w14:paraId="2AF067D2" w14:textId="77777777" w:rsidR="00D3525A" w:rsidRPr="00D3525A" w:rsidRDefault="0042436B" w:rsidP="0042436B">
      <w:pPr>
        <w:pStyle w:val="LargeMain"/>
        <w:rPr>
          <w:sz w:val="16"/>
        </w:rPr>
      </w:pPr>
      <w:r w:rsidRPr="0042436B">
        <w:t xml:space="preserve">Be bold, be strong, for the Lord your God is with you; </w:t>
      </w:r>
    </w:p>
    <w:p w14:paraId="16F5F143" w14:textId="77777777" w:rsidR="00D3525A" w:rsidRPr="00D3525A" w:rsidRDefault="0042436B" w:rsidP="0042436B">
      <w:pPr>
        <w:pStyle w:val="LargeMain"/>
        <w:rPr>
          <w:sz w:val="16"/>
        </w:rPr>
      </w:pPr>
      <w:r w:rsidRPr="0042436B">
        <w:t xml:space="preserve">be bold, be strong, for the Lord your God is with you! </w:t>
      </w:r>
    </w:p>
    <w:p w14:paraId="743559B9" w14:textId="77777777" w:rsidR="00D3525A" w:rsidRPr="00D3525A" w:rsidRDefault="00D3525A" w:rsidP="0042436B">
      <w:pPr>
        <w:pStyle w:val="LargeMain"/>
        <w:rPr>
          <w:sz w:val="16"/>
        </w:rPr>
      </w:pPr>
    </w:p>
    <w:p w14:paraId="346A3ECF" w14:textId="77777777" w:rsidR="00D3525A" w:rsidRDefault="0042436B" w:rsidP="0042436B">
      <w:pPr>
        <w:pStyle w:val="LargeMain"/>
      </w:pPr>
      <w:r w:rsidRPr="0042436B">
        <w:t xml:space="preserve">I am not afraid, I am not dismayed, </w:t>
      </w:r>
    </w:p>
    <w:p w14:paraId="0B93E84B" w14:textId="2164D5C9" w:rsidR="00D3525A" w:rsidRPr="00D3525A" w:rsidRDefault="0042436B" w:rsidP="0042436B">
      <w:pPr>
        <w:pStyle w:val="LargeMain"/>
        <w:rPr>
          <w:sz w:val="16"/>
        </w:rPr>
      </w:pPr>
      <w:r w:rsidRPr="0042436B">
        <w:t xml:space="preserve">for I’m walking in faith and victory: </w:t>
      </w:r>
    </w:p>
    <w:p w14:paraId="60DE4EA5" w14:textId="77777777" w:rsidR="00D3525A" w:rsidRPr="00D3525A" w:rsidRDefault="0042436B" w:rsidP="0042436B">
      <w:pPr>
        <w:pStyle w:val="LargeMain"/>
        <w:rPr>
          <w:sz w:val="16"/>
        </w:rPr>
      </w:pPr>
      <w:r w:rsidRPr="0042436B">
        <w:t xml:space="preserve">come on and walk in faith and victory, </w:t>
      </w:r>
    </w:p>
    <w:p w14:paraId="70285CC2" w14:textId="77777777" w:rsidR="00D3525A" w:rsidRPr="00D3525A" w:rsidRDefault="0042436B" w:rsidP="0042436B">
      <w:pPr>
        <w:pStyle w:val="LargeMain"/>
        <w:rPr>
          <w:sz w:val="16"/>
        </w:rPr>
      </w:pPr>
      <w:r w:rsidRPr="0042436B">
        <w:t>for the Lord your God is with you.</w:t>
      </w:r>
    </w:p>
    <w:p w14:paraId="37A38BCA" w14:textId="77777777" w:rsidR="00D3525A" w:rsidRPr="00D3525A" w:rsidRDefault="00D3525A" w:rsidP="00D3525A">
      <w:pPr>
        <w:pStyle w:val="LargeMain"/>
        <w:jc w:val="right"/>
        <w:rPr>
          <w:b/>
          <w:bCs/>
          <w:sz w:val="16"/>
        </w:rPr>
      </w:pPr>
      <w:r w:rsidRPr="00D3525A">
        <w:rPr>
          <w:b/>
          <w:bCs/>
        </w:rPr>
        <w:t>Repeat</w:t>
      </w:r>
    </w:p>
    <w:p w14:paraId="18369442" w14:textId="77777777" w:rsidR="00D3525A" w:rsidRPr="00D3525A" w:rsidRDefault="00D3525A" w:rsidP="0042436B">
      <w:pPr>
        <w:spacing w:after="0" w:line="240" w:lineRule="auto"/>
        <w:rPr>
          <w:sz w:val="16"/>
          <w:szCs w:val="32"/>
        </w:rPr>
      </w:pPr>
    </w:p>
    <w:p w14:paraId="0A78D92C" w14:textId="77777777" w:rsidR="00D3525A" w:rsidRPr="00D3525A" w:rsidRDefault="0042436B" w:rsidP="0042436B">
      <w:pPr>
        <w:pStyle w:val="LargeHeading1"/>
        <w:rPr>
          <w:sz w:val="16"/>
        </w:rPr>
      </w:pPr>
      <w:r w:rsidRPr="00F37079">
        <w:t xml:space="preserve">Sermon </w:t>
      </w:r>
      <w:r>
        <w:t>-</w:t>
      </w:r>
      <w:r w:rsidRPr="00F37079">
        <w:t xml:space="preserve"> Rev Alan Cross</w:t>
      </w:r>
    </w:p>
    <w:p w14:paraId="59302FBF" w14:textId="77777777" w:rsidR="00D3525A" w:rsidRPr="00D3525A" w:rsidRDefault="00D3525A" w:rsidP="0042436B">
      <w:pPr>
        <w:pStyle w:val="LargeHeading1"/>
        <w:rPr>
          <w:sz w:val="16"/>
        </w:rPr>
      </w:pPr>
    </w:p>
    <w:p w14:paraId="4C74C567" w14:textId="77777777" w:rsidR="00D3525A" w:rsidRPr="00D3525A" w:rsidRDefault="0042436B" w:rsidP="0042436B">
      <w:pPr>
        <w:pStyle w:val="LargeHeading1"/>
        <w:rPr>
          <w:sz w:val="16"/>
        </w:rPr>
      </w:pPr>
      <w:r w:rsidRPr="00A906F7">
        <w:t>Dear Lord and Father</w:t>
      </w:r>
      <w:r>
        <w:t xml:space="preserve"> </w:t>
      </w:r>
      <w:r w:rsidRPr="00A906F7">
        <w:t>Hymn 549</w:t>
      </w:r>
    </w:p>
    <w:p w14:paraId="36C5E56C" w14:textId="77777777" w:rsidR="00D3525A" w:rsidRPr="00D3525A" w:rsidRDefault="00D3525A" w:rsidP="0042436B">
      <w:pPr>
        <w:spacing w:after="0" w:line="240" w:lineRule="auto"/>
        <w:rPr>
          <w:sz w:val="16"/>
          <w:szCs w:val="32"/>
        </w:rPr>
      </w:pPr>
    </w:p>
    <w:p w14:paraId="39894667" w14:textId="77777777" w:rsidR="00D3525A" w:rsidRPr="00D3525A" w:rsidRDefault="0042436B" w:rsidP="0042436B">
      <w:pPr>
        <w:pStyle w:val="LargeMain"/>
        <w:rPr>
          <w:sz w:val="16"/>
        </w:rPr>
      </w:pPr>
      <w:r w:rsidRPr="00626E62">
        <w:t>1 Dear Lord and Father of mankind,</w:t>
      </w:r>
      <w:r>
        <w:t xml:space="preserve"> </w:t>
      </w:r>
    </w:p>
    <w:p w14:paraId="6789668F" w14:textId="77777777" w:rsidR="00D3525A" w:rsidRPr="00D3525A" w:rsidRDefault="0042436B" w:rsidP="0042436B">
      <w:pPr>
        <w:pStyle w:val="LargeMain"/>
        <w:rPr>
          <w:sz w:val="16"/>
        </w:rPr>
      </w:pPr>
      <w:r w:rsidRPr="00626E62">
        <w:t>forgive our foolish ways;</w:t>
      </w:r>
    </w:p>
    <w:p w14:paraId="65D8CFB4" w14:textId="77777777" w:rsidR="00D3525A" w:rsidRPr="00D3525A" w:rsidRDefault="0042436B" w:rsidP="0042436B">
      <w:pPr>
        <w:pStyle w:val="LargeMain"/>
        <w:rPr>
          <w:sz w:val="16"/>
        </w:rPr>
      </w:pPr>
      <w:r w:rsidRPr="00626E62">
        <w:t>re-clothe us in our rightful mind,</w:t>
      </w:r>
      <w:r>
        <w:t xml:space="preserve"> </w:t>
      </w:r>
    </w:p>
    <w:p w14:paraId="5DA477CF" w14:textId="77777777" w:rsidR="00D3525A" w:rsidRPr="00D3525A" w:rsidRDefault="0042436B" w:rsidP="0042436B">
      <w:pPr>
        <w:pStyle w:val="LargeMain"/>
        <w:rPr>
          <w:sz w:val="16"/>
        </w:rPr>
      </w:pPr>
      <w:r w:rsidRPr="00626E62">
        <w:t xml:space="preserve">in purer lives thy service </w:t>
      </w:r>
      <w:proofErr w:type="gramStart"/>
      <w:r w:rsidRPr="00626E62">
        <w:t>find</w:t>
      </w:r>
      <w:proofErr w:type="gramEnd"/>
      <w:r w:rsidRPr="00626E62">
        <w:t>,</w:t>
      </w:r>
    </w:p>
    <w:p w14:paraId="380943D3" w14:textId="77777777" w:rsidR="00D3525A" w:rsidRPr="00D3525A" w:rsidRDefault="0042436B" w:rsidP="0042436B">
      <w:pPr>
        <w:pStyle w:val="LargeMain"/>
        <w:rPr>
          <w:sz w:val="16"/>
        </w:rPr>
      </w:pPr>
      <w:r w:rsidRPr="00626E62">
        <w:t>in deeper reverence, praise.</w:t>
      </w:r>
    </w:p>
    <w:p w14:paraId="567BB929" w14:textId="77777777" w:rsidR="00D3525A" w:rsidRPr="00D3525A" w:rsidRDefault="00D3525A" w:rsidP="0042436B">
      <w:pPr>
        <w:pStyle w:val="LargeMain"/>
        <w:rPr>
          <w:sz w:val="16"/>
        </w:rPr>
      </w:pPr>
    </w:p>
    <w:p w14:paraId="0C453964" w14:textId="77777777" w:rsidR="00D3525A" w:rsidRPr="00D3525A" w:rsidRDefault="0042436B" w:rsidP="0042436B">
      <w:pPr>
        <w:pStyle w:val="LargeMain"/>
        <w:rPr>
          <w:sz w:val="16"/>
        </w:rPr>
      </w:pPr>
      <w:r w:rsidRPr="00626E62">
        <w:t>2 In simple trust like theirs who heard,</w:t>
      </w:r>
    </w:p>
    <w:p w14:paraId="5369B29A" w14:textId="77777777" w:rsidR="00D3525A" w:rsidRPr="00D3525A" w:rsidRDefault="0042436B" w:rsidP="0042436B">
      <w:pPr>
        <w:pStyle w:val="LargeMain"/>
        <w:rPr>
          <w:sz w:val="16"/>
        </w:rPr>
      </w:pPr>
      <w:r w:rsidRPr="00626E62">
        <w:t>beside the Syrian sea,</w:t>
      </w:r>
      <w:r>
        <w:t xml:space="preserve"> </w:t>
      </w:r>
    </w:p>
    <w:p w14:paraId="24CEFD86" w14:textId="77777777" w:rsidR="00D3525A" w:rsidRPr="00D3525A" w:rsidRDefault="0042436B" w:rsidP="0042436B">
      <w:pPr>
        <w:pStyle w:val="LargeMain"/>
        <w:rPr>
          <w:sz w:val="16"/>
        </w:rPr>
      </w:pPr>
      <w:r w:rsidRPr="00626E62">
        <w:t>the gracious calling of the Lord,</w:t>
      </w:r>
    </w:p>
    <w:p w14:paraId="51A512EA" w14:textId="77777777" w:rsidR="00D3525A" w:rsidRPr="00D3525A" w:rsidRDefault="0042436B" w:rsidP="0042436B">
      <w:pPr>
        <w:pStyle w:val="LargeMain"/>
        <w:rPr>
          <w:sz w:val="16"/>
        </w:rPr>
      </w:pPr>
      <w:r w:rsidRPr="00626E62">
        <w:t>let us like them, without a word,</w:t>
      </w:r>
      <w:r>
        <w:t xml:space="preserve"> </w:t>
      </w:r>
    </w:p>
    <w:p w14:paraId="7E6A63AF" w14:textId="77777777" w:rsidR="00D3525A" w:rsidRPr="00D3525A" w:rsidRDefault="0042436B" w:rsidP="0042436B">
      <w:pPr>
        <w:pStyle w:val="LargeMain"/>
        <w:rPr>
          <w:sz w:val="16"/>
        </w:rPr>
      </w:pPr>
      <w:proofErr w:type="gramStart"/>
      <w:r w:rsidRPr="00626E62">
        <w:t>rise up</w:t>
      </w:r>
      <w:proofErr w:type="gramEnd"/>
      <w:r w:rsidRPr="00626E62">
        <w:t xml:space="preserve"> and follow thee.</w:t>
      </w:r>
    </w:p>
    <w:p w14:paraId="527F2204" w14:textId="77777777" w:rsidR="00D3525A" w:rsidRPr="00D3525A" w:rsidRDefault="00D3525A" w:rsidP="0042436B">
      <w:pPr>
        <w:pStyle w:val="LargeMain"/>
        <w:rPr>
          <w:sz w:val="16"/>
        </w:rPr>
      </w:pPr>
    </w:p>
    <w:p w14:paraId="6DFE47A8" w14:textId="77777777" w:rsidR="00D3525A" w:rsidRPr="00D3525A" w:rsidRDefault="0042436B" w:rsidP="0042436B">
      <w:pPr>
        <w:pStyle w:val="LargeMain"/>
        <w:rPr>
          <w:sz w:val="16"/>
        </w:rPr>
      </w:pPr>
      <w:r w:rsidRPr="00626E62">
        <w:t>3 O Sabbath rest by Galilee,</w:t>
      </w:r>
      <w:r>
        <w:t xml:space="preserve"> </w:t>
      </w:r>
      <w:r w:rsidRPr="00626E62">
        <w:t>O calm of hills above,</w:t>
      </w:r>
    </w:p>
    <w:p w14:paraId="3165768C" w14:textId="77777777" w:rsidR="00D3525A" w:rsidRPr="00D3525A" w:rsidRDefault="0042436B" w:rsidP="0042436B">
      <w:pPr>
        <w:pStyle w:val="LargeMain"/>
        <w:rPr>
          <w:sz w:val="16"/>
        </w:rPr>
      </w:pPr>
      <w:r w:rsidRPr="00626E62">
        <w:t>where Jesus knelt to share with thee</w:t>
      </w:r>
    </w:p>
    <w:p w14:paraId="34920725" w14:textId="77777777" w:rsidR="00D3525A" w:rsidRPr="00D3525A" w:rsidRDefault="0042436B" w:rsidP="0042436B">
      <w:pPr>
        <w:pStyle w:val="LargeMain"/>
        <w:rPr>
          <w:sz w:val="16"/>
        </w:rPr>
      </w:pPr>
      <w:r w:rsidRPr="00626E62">
        <w:t>the silence of eternity,</w:t>
      </w:r>
      <w:r>
        <w:t xml:space="preserve"> </w:t>
      </w:r>
      <w:r w:rsidRPr="00626E62">
        <w:t>interpreted by love.</w:t>
      </w:r>
    </w:p>
    <w:p w14:paraId="6128D514" w14:textId="77777777" w:rsidR="00D3525A" w:rsidRPr="00D3525A" w:rsidRDefault="00D3525A" w:rsidP="0042436B">
      <w:pPr>
        <w:pStyle w:val="LargeMain"/>
        <w:rPr>
          <w:sz w:val="16"/>
        </w:rPr>
      </w:pPr>
    </w:p>
    <w:p w14:paraId="283E3719" w14:textId="77777777" w:rsidR="00D3525A" w:rsidRPr="00D3525A" w:rsidRDefault="0042436B" w:rsidP="0042436B">
      <w:pPr>
        <w:pStyle w:val="LargeMain"/>
        <w:rPr>
          <w:sz w:val="16"/>
        </w:rPr>
      </w:pPr>
      <w:r w:rsidRPr="00626E62">
        <w:t>4 Drop thy still dews of quietness,</w:t>
      </w:r>
      <w:r>
        <w:t xml:space="preserve"> </w:t>
      </w:r>
    </w:p>
    <w:p w14:paraId="725C0E88" w14:textId="77777777" w:rsidR="00D3525A" w:rsidRPr="00D3525A" w:rsidRDefault="0042436B" w:rsidP="0042436B">
      <w:pPr>
        <w:pStyle w:val="LargeMain"/>
        <w:rPr>
          <w:sz w:val="16"/>
        </w:rPr>
      </w:pPr>
      <w:r w:rsidRPr="00626E62">
        <w:t>till all our strivings cease;</w:t>
      </w:r>
    </w:p>
    <w:p w14:paraId="1B088749" w14:textId="77777777" w:rsidR="00D3525A" w:rsidRPr="00D3525A" w:rsidRDefault="0042436B" w:rsidP="0042436B">
      <w:pPr>
        <w:pStyle w:val="LargeMain"/>
        <w:rPr>
          <w:sz w:val="16"/>
        </w:rPr>
      </w:pPr>
      <w:r w:rsidRPr="00626E62">
        <w:lastRenderedPageBreak/>
        <w:t>take from our souls the strain and stress,</w:t>
      </w:r>
    </w:p>
    <w:p w14:paraId="371B32FC" w14:textId="77777777" w:rsidR="00D3525A" w:rsidRPr="00D3525A" w:rsidRDefault="0042436B" w:rsidP="0042436B">
      <w:pPr>
        <w:pStyle w:val="LargeMain"/>
        <w:rPr>
          <w:sz w:val="16"/>
        </w:rPr>
      </w:pPr>
      <w:r w:rsidRPr="00626E62">
        <w:t>and let our ordered lives confess</w:t>
      </w:r>
      <w:r>
        <w:t xml:space="preserve"> </w:t>
      </w:r>
    </w:p>
    <w:p w14:paraId="2613D282" w14:textId="77777777" w:rsidR="00D3525A" w:rsidRPr="00D3525A" w:rsidRDefault="0042436B" w:rsidP="0042436B">
      <w:pPr>
        <w:pStyle w:val="LargeMain"/>
        <w:rPr>
          <w:sz w:val="16"/>
        </w:rPr>
      </w:pPr>
      <w:r w:rsidRPr="00626E62">
        <w:t>the beauty of thy peace.</w:t>
      </w:r>
    </w:p>
    <w:p w14:paraId="617F9A7E" w14:textId="77777777" w:rsidR="00D3525A" w:rsidRPr="00D3525A" w:rsidRDefault="00D3525A" w:rsidP="0042436B">
      <w:pPr>
        <w:pStyle w:val="LargeMain"/>
        <w:rPr>
          <w:sz w:val="16"/>
        </w:rPr>
      </w:pPr>
    </w:p>
    <w:p w14:paraId="575FC2E4" w14:textId="77777777" w:rsidR="00D3525A" w:rsidRPr="00D3525A" w:rsidRDefault="0042436B" w:rsidP="0042436B">
      <w:pPr>
        <w:pStyle w:val="LargeMain"/>
        <w:rPr>
          <w:sz w:val="16"/>
        </w:rPr>
      </w:pPr>
      <w:r w:rsidRPr="00626E62">
        <w:t>5 Breathe through the heats of our desire</w:t>
      </w:r>
    </w:p>
    <w:p w14:paraId="00D1B112" w14:textId="77777777" w:rsidR="00D3525A" w:rsidRPr="00D3525A" w:rsidRDefault="0042436B" w:rsidP="0042436B">
      <w:pPr>
        <w:pStyle w:val="LargeMain"/>
        <w:rPr>
          <w:sz w:val="16"/>
        </w:rPr>
      </w:pPr>
      <w:r w:rsidRPr="00626E62">
        <w:t>thy coolness and thy balm;</w:t>
      </w:r>
      <w:r>
        <w:t xml:space="preserve"> </w:t>
      </w:r>
    </w:p>
    <w:p w14:paraId="3E6A977C" w14:textId="77777777" w:rsidR="00D3525A" w:rsidRPr="00D3525A" w:rsidRDefault="0042436B" w:rsidP="0042436B">
      <w:pPr>
        <w:pStyle w:val="LargeMain"/>
        <w:rPr>
          <w:sz w:val="16"/>
        </w:rPr>
      </w:pPr>
      <w:r w:rsidRPr="00626E62">
        <w:t>let sense be dumb, let flesh retire;</w:t>
      </w:r>
    </w:p>
    <w:p w14:paraId="7D03A0A1" w14:textId="77777777" w:rsidR="00D3525A" w:rsidRPr="00D3525A" w:rsidRDefault="0042436B" w:rsidP="0042436B">
      <w:pPr>
        <w:pStyle w:val="LargeMain"/>
        <w:rPr>
          <w:sz w:val="16"/>
        </w:rPr>
      </w:pPr>
      <w:r w:rsidRPr="00626E62">
        <w:t>speak through the earthquake, wind, and fire,</w:t>
      </w:r>
    </w:p>
    <w:p w14:paraId="3139C295" w14:textId="77777777" w:rsidR="00D3525A" w:rsidRPr="00D3525A" w:rsidRDefault="0042436B" w:rsidP="0042436B">
      <w:pPr>
        <w:pStyle w:val="LargeMain"/>
        <w:rPr>
          <w:sz w:val="16"/>
        </w:rPr>
      </w:pPr>
      <w:r w:rsidRPr="00626E62">
        <w:t>O still small voice of calm.</w:t>
      </w:r>
    </w:p>
    <w:p w14:paraId="0FEA8E92" w14:textId="77777777" w:rsidR="00D3525A" w:rsidRPr="00D3525A" w:rsidRDefault="00D3525A" w:rsidP="0042436B">
      <w:pPr>
        <w:spacing w:after="0" w:line="240" w:lineRule="auto"/>
        <w:rPr>
          <w:sz w:val="16"/>
          <w:szCs w:val="32"/>
        </w:rPr>
      </w:pPr>
    </w:p>
    <w:p w14:paraId="35DE4DA9" w14:textId="57853414" w:rsidR="00D3525A" w:rsidRPr="00D3525A" w:rsidRDefault="0042436B" w:rsidP="0042436B">
      <w:pPr>
        <w:pStyle w:val="LargeHeading1"/>
        <w:rPr>
          <w:sz w:val="16"/>
        </w:rPr>
      </w:pPr>
      <w:r w:rsidRPr="0042436B">
        <w:t xml:space="preserve"> The Nicene Creed - P</w:t>
      </w:r>
      <w:r w:rsidR="00D3525A" w:rsidRPr="0042436B">
        <w:rPr>
          <w:caps w:val="0"/>
        </w:rPr>
        <w:t>lease stand</w:t>
      </w:r>
    </w:p>
    <w:p w14:paraId="2C560EB5" w14:textId="77777777" w:rsidR="00D3525A" w:rsidRPr="00D3525A" w:rsidRDefault="00D3525A" w:rsidP="0042436B">
      <w:pPr>
        <w:pStyle w:val="LargeHeading1"/>
        <w:rPr>
          <w:sz w:val="16"/>
        </w:rPr>
      </w:pPr>
    </w:p>
    <w:p w14:paraId="3018FC51" w14:textId="77777777" w:rsidR="00D3525A" w:rsidRPr="00D3525A" w:rsidRDefault="0042436B" w:rsidP="0042436B">
      <w:pPr>
        <w:pStyle w:val="LargeHeading1"/>
        <w:rPr>
          <w:sz w:val="16"/>
        </w:rPr>
      </w:pPr>
      <w:r w:rsidRPr="009D304D">
        <w:t xml:space="preserve">Prayers of the People  </w:t>
      </w:r>
    </w:p>
    <w:p w14:paraId="60465FB0" w14:textId="77777777" w:rsidR="00D3525A" w:rsidRPr="00D3525A" w:rsidRDefault="0042436B" w:rsidP="0042436B">
      <w:pPr>
        <w:pStyle w:val="LargeMain"/>
        <w:rPr>
          <w:sz w:val="16"/>
        </w:rPr>
      </w:pPr>
      <w:r w:rsidRPr="0042436B">
        <w:t xml:space="preserve">Lord, in your mercy   </w:t>
      </w:r>
    </w:p>
    <w:p w14:paraId="385223CF" w14:textId="77777777" w:rsidR="00D3525A" w:rsidRPr="00D3525A" w:rsidRDefault="0042436B" w:rsidP="0042436B">
      <w:pPr>
        <w:pStyle w:val="LargeMainBold"/>
        <w:rPr>
          <w:sz w:val="16"/>
        </w:rPr>
      </w:pPr>
      <w:r w:rsidRPr="0042436B">
        <w:t xml:space="preserve">Hear our prayer.  </w:t>
      </w:r>
    </w:p>
    <w:p w14:paraId="423491D8" w14:textId="77777777" w:rsidR="00D3525A" w:rsidRPr="00D3525A" w:rsidRDefault="00D3525A" w:rsidP="0042436B">
      <w:pPr>
        <w:spacing w:after="0" w:line="240" w:lineRule="auto"/>
        <w:rPr>
          <w:sz w:val="16"/>
          <w:szCs w:val="32"/>
        </w:rPr>
      </w:pPr>
    </w:p>
    <w:p w14:paraId="27F292DA" w14:textId="77777777" w:rsidR="00D3525A" w:rsidRPr="00D3525A" w:rsidRDefault="0042436B" w:rsidP="0042436B">
      <w:pPr>
        <w:pStyle w:val="LargeMain"/>
        <w:rPr>
          <w:sz w:val="16"/>
        </w:rPr>
      </w:pPr>
      <w:r w:rsidRPr="0042436B">
        <w:t xml:space="preserve">Merciful Father    </w:t>
      </w:r>
    </w:p>
    <w:p w14:paraId="18B49612" w14:textId="77777777" w:rsidR="00D3525A" w:rsidRPr="00D3525A" w:rsidRDefault="0042436B" w:rsidP="0042436B">
      <w:pPr>
        <w:pStyle w:val="LargeMainBold"/>
        <w:rPr>
          <w:sz w:val="16"/>
        </w:rPr>
      </w:pPr>
      <w:r w:rsidRPr="0042436B">
        <w:t xml:space="preserve">accept these our prayers for the sake of your Son,  </w:t>
      </w:r>
    </w:p>
    <w:p w14:paraId="5ED216C6" w14:textId="77777777" w:rsidR="00D3525A" w:rsidRPr="00D3525A" w:rsidRDefault="0042436B" w:rsidP="0042436B">
      <w:pPr>
        <w:pStyle w:val="LargeMainBold"/>
        <w:rPr>
          <w:sz w:val="16"/>
        </w:rPr>
      </w:pPr>
      <w:r w:rsidRPr="0042436B">
        <w:t xml:space="preserve">our Saviour Jesus Christ. Amen.  </w:t>
      </w:r>
    </w:p>
    <w:p w14:paraId="3CC095E7" w14:textId="77777777" w:rsidR="00D3525A" w:rsidRPr="00D3525A" w:rsidRDefault="00D3525A" w:rsidP="0042436B">
      <w:pPr>
        <w:spacing w:after="0" w:line="240" w:lineRule="auto"/>
        <w:rPr>
          <w:sz w:val="16"/>
          <w:szCs w:val="32"/>
        </w:rPr>
      </w:pPr>
    </w:p>
    <w:p w14:paraId="11CF8D18" w14:textId="77777777" w:rsidR="00D3525A" w:rsidRPr="00D3525A" w:rsidRDefault="0042436B" w:rsidP="0042436B">
      <w:pPr>
        <w:pStyle w:val="LargeHeading1"/>
        <w:rPr>
          <w:sz w:val="16"/>
        </w:rPr>
      </w:pPr>
      <w:r w:rsidRPr="000252E1">
        <w:t xml:space="preserve">Prayer of Humble Access </w:t>
      </w:r>
    </w:p>
    <w:p w14:paraId="62648784" w14:textId="77777777" w:rsidR="00D3525A" w:rsidRPr="00D3525A" w:rsidRDefault="00D3525A" w:rsidP="0042436B">
      <w:pPr>
        <w:pStyle w:val="LargeHeading1"/>
        <w:rPr>
          <w:sz w:val="16"/>
        </w:rPr>
      </w:pPr>
    </w:p>
    <w:p w14:paraId="01EBDDBF" w14:textId="77777777" w:rsidR="00D3525A" w:rsidRPr="00D3525A" w:rsidRDefault="0042436B" w:rsidP="0042436B">
      <w:pPr>
        <w:pStyle w:val="LargeHeading1"/>
        <w:rPr>
          <w:sz w:val="16"/>
        </w:rPr>
      </w:pPr>
      <w:r w:rsidRPr="009D304D">
        <w:t xml:space="preserve">The Peace  </w:t>
      </w:r>
    </w:p>
    <w:p w14:paraId="22B63EF6" w14:textId="77777777" w:rsidR="00D3525A" w:rsidRPr="00D3525A" w:rsidRDefault="0042436B" w:rsidP="0042436B">
      <w:pPr>
        <w:spacing w:after="0" w:line="240" w:lineRule="auto"/>
        <w:rPr>
          <w:sz w:val="16"/>
          <w:szCs w:val="32"/>
        </w:rPr>
      </w:pPr>
      <w:r w:rsidRPr="00626E62">
        <w:rPr>
          <w:sz w:val="32"/>
          <w:szCs w:val="32"/>
        </w:rPr>
        <w:t xml:space="preserve">  </w:t>
      </w:r>
    </w:p>
    <w:p w14:paraId="26C576DB" w14:textId="0FF478AD" w:rsidR="00D3525A" w:rsidRDefault="0042436B" w:rsidP="0042436B">
      <w:pPr>
        <w:pStyle w:val="LargeHeading1"/>
      </w:pPr>
      <w:r w:rsidRPr="009D304D">
        <w:t xml:space="preserve">Safe in the shadow </w:t>
      </w:r>
      <w:r>
        <w:t xml:space="preserve">- </w:t>
      </w:r>
      <w:r w:rsidRPr="009D304D">
        <w:t>H</w:t>
      </w:r>
      <w:r w:rsidR="00D3525A" w:rsidRPr="009D304D">
        <w:rPr>
          <w:caps w:val="0"/>
        </w:rPr>
        <w:t>ymn</w:t>
      </w:r>
      <w:r w:rsidRPr="009D304D">
        <w:t xml:space="preserve"> 595</w:t>
      </w:r>
      <w:r>
        <w:t xml:space="preserve"> </w:t>
      </w:r>
    </w:p>
    <w:p w14:paraId="69CC6736" w14:textId="17E77D7A" w:rsidR="00D3525A" w:rsidRPr="00D3525A" w:rsidRDefault="00D3525A" w:rsidP="0042436B">
      <w:pPr>
        <w:pStyle w:val="LargeHeading1"/>
        <w:rPr>
          <w:sz w:val="16"/>
        </w:rPr>
      </w:pPr>
      <w:r w:rsidRPr="009D304D">
        <w:rPr>
          <w:caps w:val="0"/>
        </w:rPr>
        <w:t>Offering Hymn</w:t>
      </w:r>
    </w:p>
    <w:p w14:paraId="61A0758E" w14:textId="77777777" w:rsidR="00D3525A" w:rsidRPr="00D3525A" w:rsidRDefault="00D3525A" w:rsidP="0042436B">
      <w:pPr>
        <w:pStyle w:val="LargeMain"/>
        <w:rPr>
          <w:sz w:val="16"/>
        </w:rPr>
      </w:pPr>
    </w:p>
    <w:p w14:paraId="736F171B" w14:textId="77777777" w:rsidR="00D3525A" w:rsidRPr="00D3525A" w:rsidRDefault="0042436B" w:rsidP="0042436B">
      <w:pPr>
        <w:pStyle w:val="LargeMain"/>
        <w:rPr>
          <w:sz w:val="16"/>
        </w:rPr>
      </w:pPr>
      <w:r w:rsidRPr="0042436B">
        <w:t xml:space="preserve">1 Safe in the Shadow of the Lord </w:t>
      </w:r>
    </w:p>
    <w:p w14:paraId="470CB1E8" w14:textId="77777777" w:rsidR="00D3525A" w:rsidRPr="00D3525A" w:rsidRDefault="0042436B" w:rsidP="0042436B">
      <w:pPr>
        <w:pStyle w:val="LargeMain"/>
        <w:rPr>
          <w:sz w:val="16"/>
        </w:rPr>
      </w:pPr>
      <w:r w:rsidRPr="0042436B">
        <w:t>beneath his hand and power,</w:t>
      </w:r>
    </w:p>
    <w:p w14:paraId="42D1FD4E" w14:textId="77777777" w:rsidR="00D3525A" w:rsidRPr="00D3525A" w:rsidRDefault="0042436B" w:rsidP="0042436B">
      <w:pPr>
        <w:pStyle w:val="LargeMain"/>
        <w:rPr>
          <w:sz w:val="16"/>
        </w:rPr>
      </w:pPr>
      <w:r w:rsidRPr="0042436B">
        <w:t>I trust in him, I trust in him, my fortress and my tower.</w:t>
      </w:r>
    </w:p>
    <w:p w14:paraId="0CEF7773" w14:textId="77777777" w:rsidR="00D3525A" w:rsidRPr="00D3525A" w:rsidRDefault="00D3525A" w:rsidP="0042436B">
      <w:pPr>
        <w:pStyle w:val="LargeMain"/>
        <w:rPr>
          <w:sz w:val="16"/>
        </w:rPr>
      </w:pPr>
    </w:p>
    <w:p w14:paraId="231EC7FA" w14:textId="77777777" w:rsidR="00D3525A" w:rsidRPr="00D3525A" w:rsidRDefault="0042436B" w:rsidP="0042436B">
      <w:pPr>
        <w:pStyle w:val="LargeMain"/>
        <w:rPr>
          <w:sz w:val="16"/>
        </w:rPr>
      </w:pPr>
      <w:r w:rsidRPr="0042436B">
        <w:t xml:space="preserve">2 My hope is set on God alone </w:t>
      </w:r>
    </w:p>
    <w:p w14:paraId="35186578" w14:textId="77777777" w:rsidR="00D3525A" w:rsidRPr="00D3525A" w:rsidRDefault="0042436B" w:rsidP="0042436B">
      <w:pPr>
        <w:pStyle w:val="LargeMain"/>
        <w:rPr>
          <w:sz w:val="16"/>
        </w:rPr>
      </w:pPr>
      <w:r w:rsidRPr="0042436B">
        <w:t>though Satan spreads his snare;</w:t>
      </w:r>
    </w:p>
    <w:p w14:paraId="16C9A072" w14:textId="77777777" w:rsidR="00D3525A" w:rsidRPr="00D3525A" w:rsidRDefault="0042436B" w:rsidP="0042436B">
      <w:pPr>
        <w:pStyle w:val="LargeMain"/>
        <w:rPr>
          <w:sz w:val="16"/>
        </w:rPr>
      </w:pPr>
      <w:r w:rsidRPr="0042436B">
        <w:t>I trust in him, I trust in him, to keep me in his care.</w:t>
      </w:r>
    </w:p>
    <w:p w14:paraId="501D03B7" w14:textId="77777777" w:rsidR="00D3525A" w:rsidRPr="00D3525A" w:rsidRDefault="00D3525A" w:rsidP="0042436B">
      <w:pPr>
        <w:pStyle w:val="LargeMain"/>
        <w:rPr>
          <w:sz w:val="16"/>
        </w:rPr>
      </w:pPr>
    </w:p>
    <w:p w14:paraId="010BD0C0" w14:textId="77777777" w:rsidR="00D3525A" w:rsidRPr="00D3525A" w:rsidRDefault="0042436B" w:rsidP="0042436B">
      <w:pPr>
        <w:pStyle w:val="LargeMain"/>
        <w:rPr>
          <w:sz w:val="16"/>
        </w:rPr>
      </w:pPr>
      <w:r w:rsidRPr="0042436B">
        <w:lastRenderedPageBreak/>
        <w:t xml:space="preserve">3 From fears and phantoms of the night, </w:t>
      </w:r>
    </w:p>
    <w:p w14:paraId="5D0F5AF0" w14:textId="77777777" w:rsidR="00D3525A" w:rsidRPr="00D3525A" w:rsidRDefault="0042436B" w:rsidP="0042436B">
      <w:pPr>
        <w:pStyle w:val="LargeMain"/>
        <w:rPr>
          <w:sz w:val="16"/>
        </w:rPr>
      </w:pPr>
      <w:r w:rsidRPr="0042436B">
        <w:t>from foes about my way,</w:t>
      </w:r>
    </w:p>
    <w:p w14:paraId="4B0F8A05" w14:textId="77777777" w:rsidR="00D3525A" w:rsidRPr="00D3525A" w:rsidRDefault="0042436B" w:rsidP="0042436B">
      <w:pPr>
        <w:pStyle w:val="LargeMain"/>
        <w:rPr>
          <w:sz w:val="16"/>
        </w:rPr>
      </w:pPr>
      <w:r w:rsidRPr="0042436B">
        <w:t>I trust in him, I trust in him, by darkness as by day.</w:t>
      </w:r>
    </w:p>
    <w:p w14:paraId="2E2EBFDA" w14:textId="77777777" w:rsidR="00D3525A" w:rsidRPr="00D3525A" w:rsidRDefault="00D3525A" w:rsidP="0042436B">
      <w:pPr>
        <w:pStyle w:val="LargeMain"/>
        <w:rPr>
          <w:sz w:val="16"/>
        </w:rPr>
      </w:pPr>
    </w:p>
    <w:p w14:paraId="02D015A9" w14:textId="77777777" w:rsidR="00D3525A" w:rsidRPr="00D3525A" w:rsidRDefault="0042436B" w:rsidP="0042436B">
      <w:pPr>
        <w:pStyle w:val="LargeMain"/>
        <w:rPr>
          <w:sz w:val="16"/>
        </w:rPr>
      </w:pPr>
      <w:r w:rsidRPr="0042436B">
        <w:t xml:space="preserve">4 His holy angels keep my feet </w:t>
      </w:r>
    </w:p>
    <w:p w14:paraId="1E2B3786" w14:textId="77777777" w:rsidR="00D3525A" w:rsidRPr="00D3525A" w:rsidRDefault="0042436B" w:rsidP="0042436B">
      <w:pPr>
        <w:pStyle w:val="LargeMain"/>
        <w:rPr>
          <w:sz w:val="16"/>
        </w:rPr>
      </w:pPr>
      <w:r w:rsidRPr="0042436B">
        <w:t>secure from every stone;</w:t>
      </w:r>
    </w:p>
    <w:p w14:paraId="75202E97" w14:textId="77777777" w:rsidR="00D3525A" w:rsidRPr="00D3525A" w:rsidRDefault="0042436B" w:rsidP="0042436B">
      <w:pPr>
        <w:pStyle w:val="LargeMain"/>
        <w:rPr>
          <w:sz w:val="16"/>
        </w:rPr>
      </w:pPr>
      <w:r w:rsidRPr="0042436B">
        <w:t>I trust in him, I trust in him, and unafraid go on.</w:t>
      </w:r>
    </w:p>
    <w:p w14:paraId="6EA849B8" w14:textId="77777777" w:rsidR="00D3525A" w:rsidRPr="00D3525A" w:rsidRDefault="00D3525A" w:rsidP="0042436B">
      <w:pPr>
        <w:pStyle w:val="LargeMain"/>
        <w:rPr>
          <w:sz w:val="16"/>
        </w:rPr>
      </w:pPr>
    </w:p>
    <w:p w14:paraId="12853A10" w14:textId="77777777" w:rsidR="00D3525A" w:rsidRPr="00D3525A" w:rsidRDefault="0042436B" w:rsidP="0042436B">
      <w:pPr>
        <w:pStyle w:val="LargeMain"/>
        <w:rPr>
          <w:sz w:val="16"/>
        </w:rPr>
      </w:pPr>
      <w:r w:rsidRPr="0042436B">
        <w:t xml:space="preserve">5 Strong in the everlasting Name, </w:t>
      </w:r>
    </w:p>
    <w:p w14:paraId="59E7655B" w14:textId="77777777" w:rsidR="00D3525A" w:rsidRPr="00D3525A" w:rsidRDefault="0042436B" w:rsidP="0042436B">
      <w:pPr>
        <w:pStyle w:val="LargeMain"/>
        <w:rPr>
          <w:sz w:val="16"/>
        </w:rPr>
      </w:pPr>
      <w:r w:rsidRPr="0042436B">
        <w:t xml:space="preserve">and in my </w:t>
      </w:r>
      <w:proofErr w:type="gramStart"/>
      <w:r w:rsidRPr="0042436B">
        <w:t>Father’s</w:t>
      </w:r>
      <w:proofErr w:type="gramEnd"/>
      <w:r w:rsidRPr="0042436B">
        <w:t xml:space="preserve"> care,</w:t>
      </w:r>
    </w:p>
    <w:p w14:paraId="2A64377E" w14:textId="77777777" w:rsidR="00D3525A" w:rsidRPr="00D3525A" w:rsidRDefault="0042436B" w:rsidP="0042436B">
      <w:pPr>
        <w:pStyle w:val="LargeMain"/>
        <w:rPr>
          <w:sz w:val="16"/>
        </w:rPr>
      </w:pPr>
      <w:r w:rsidRPr="0042436B">
        <w:t xml:space="preserve">I trust in him, I trust in him, </w:t>
      </w:r>
    </w:p>
    <w:p w14:paraId="7A21D1EB" w14:textId="77777777" w:rsidR="00D3525A" w:rsidRPr="00D3525A" w:rsidRDefault="0042436B" w:rsidP="0042436B">
      <w:pPr>
        <w:pStyle w:val="LargeMain"/>
        <w:rPr>
          <w:sz w:val="16"/>
        </w:rPr>
      </w:pPr>
      <w:r w:rsidRPr="0042436B">
        <w:t>who hears and answers prayer.</w:t>
      </w:r>
    </w:p>
    <w:p w14:paraId="7E7F2518" w14:textId="77777777" w:rsidR="00D3525A" w:rsidRPr="00D3525A" w:rsidRDefault="00D3525A" w:rsidP="0042436B">
      <w:pPr>
        <w:pStyle w:val="LargeMain"/>
        <w:rPr>
          <w:sz w:val="16"/>
        </w:rPr>
      </w:pPr>
    </w:p>
    <w:p w14:paraId="3242B09A" w14:textId="77777777" w:rsidR="00D3525A" w:rsidRPr="00D3525A" w:rsidRDefault="0042436B" w:rsidP="0042436B">
      <w:pPr>
        <w:pStyle w:val="LargeMain"/>
        <w:rPr>
          <w:sz w:val="16"/>
        </w:rPr>
      </w:pPr>
      <w:r w:rsidRPr="0042436B">
        <w:t xml:space="preserve">6 Safe in the Shadow of the Lord, </w:t>
      </w:r>
    </w:p>
    <w:p w14:paraId="4E677D0E" w14:textId="77777777" w:rsidR="00D3525A" w:rsidRPr="00D3525A" w:rsidRDefault="0042436B" w:rsidP="0042436B">
      <w:pPr>
        <w:pStyle w:val="LargeMain"/>
        <w:rPr>
          <w:sz w:val="16"/>
        </w:rPr>
      </w:pPr>
      <w:r w:rsidRPr="0042436B">
        <w:t>possessed by love divine,</w:t>
      </w:r>
    </w:p>
    <w:p w14:paraId="5FD27341" w14:textId="77777777" w:rsidR="00D3525A" w:rsidRPr="00D3525A" w:rsidRDefault="0042436B" w:rsidP="0042436B">
      <w:pPr>
        <w:pStyle w:val="LargeMain"/>
        <w:rPr>
          <w:sz w:val="16"/>
        </w:rPr>
      </w:pPr>
      <w:r w:rsidRPr="0042436B">
        <w:t xml:space="preserve">I trust in him, I trust in him, </w:t>
      </w:r>
    </w:p>
    <w:p w14:paraId="34FD1885" w14:textId="77777777" w:rsidR="00D3525A" w:rsidRPr="00D3525A" w:rsidRDefault="0042436B" w:rsidP="0042436B">
      <w:pPr>
        <w:pStyle w:val="LargeMain"/>
        <w:rPr>
          <w:sz w:val="16"/>
        </w:rPr>
      </w:pPr>
      <w:r w:rsidRPr="0042436B">
        <w:t>and meet his love with mine.</w:t>
      </w:r>
    </w:p>
    <w:p w14:paraId="6CA27CDB" w14:textId="77777777" w:rsidR="00D3525A" w:rsidRPr="00D3525A" w:rsidRDefault="00D3525A" w:rsidP="0042436B">
      <w:pPr>
        <w:pStyle w:val="LargeHeading1"/>
        <w:rPr>
          <w:sz w:val="16"/>
        </w:rPr>
      </w:pPr>
    </w:p>
    <w:p w14:paraId="0BC68118" w14:textId="77777777" w:rsidR="00D3525A" w:rsidRPr="00D3525A" w:rsidRDefault="0042436B" w:rsidP="0042436B">
      <w:pPr>
        <w:pStyle w:val="LargeHeading1"/>
        <w:rPr>
          <w:sz w:val="16"/>
        </w:rPr>
      </w:pPr>
      <w:r w:rsidRPr="0042436B">
        <w:t>Taking the Bread &amp; Wine</w:t>
      </w:r>
    </w:p>
    <w:p w14:paraId="59533375" w14:textId="77777777" w:rsidR="00D3525A" w:rsidRPr="00D3525A" w:rsidRDefault="00D3525A" w:rsidP="0042436B">
      <w:pPr>
        <w:spacing w:after="0" w:line="240" w:lineRule="auto"/>
        <w:rPr>
          <w:sz w:val="16"/>
          <w:szCs w:val="32"/>
        </w:rPr>
      </w:pPr>
    </w:p>
    <w:p w14:paraId="17867A28" w14:textId="77777777" w:rsidR="00D3525A" w:rsidRPr="00D3525A" w:rsidRDefault="0042436B" w:rsidP="00D3525A">
      <w:pPr>
        <w:pStyle w:val="LargeHeading1"/>
        <w:rPr>
          <w:sz w:val="16"/>
        </w:rPr>
      </w:pPr>
      <w:r w:rsidRPr="00D3525A">
        <w:t xml:space="preserve">Great Thanksgiving </w:t>
      </w:r>
    </w:p>
    <w:p w14:paraId="137F835E" w14:textId="77777777" w:rsidR="00D3525A" w:rsidRPr="00D3525A" w:rsidRDefault="00D3525A" w:rsidP="0042436B">
      <w:pPr>
        <w:spacing w:after="0" w:line="240" w:lineRule="auto"/>
        <w:rPr>
          <w:sz w:val="16"/>
          <w:szCs w:val="32"/>
        </w:rPr>
      </w:pPr>
    </w:p>
    <w:p w14:paraId="1E794111" w14:textId="77777777" w:rsidR="00D3525A" w:rsidRPr="00D3525A" w:rsidRDefault="0042436B" w:rsidP="00D3525A">
      <w:pPr>
        <w:pStyle w:val="LargeHeading1"/>
        <w:rPr>
          <w:sz w:val="16"/>
        </w:rPr>
      </w:pPr>
      <w:r w:rsidRPr="00D3525A">
        <w:t>The Lord’s Prayer</w:t>
      </w:r>
    </w:p>
    <w:p w14:paraId="2CC1DF6D" w14:textId="77777777" w:rsidR="00D3525A" w:rsidRPr="00D3525A" w:rsidRDefault="00D3525A" w:rsidP="0042436B">
      <w:pPr>
        <w:spacing w:after="0" w:line="240" w:lineRule="auto"/>
        <w:rPr>
          <w:sz w:val="16"/>
          <w:szCs w:val="32"/>
        </w:rPr>
      </w:pPr>
    </w:p>
    <w:p w14:paraId="6DB864F2" w14:textId="77777777" w:rsidR="00D3525A" w:rsidRPr="00D3525A" w:rsidRDefault="0042436B" w:rsidP="00D3525A">
      <w:pPr>
        <w:pStyle w:val="LargeHeading1"/>
        <w:rPr>
          <w:sz w:val="16"/>
        </w:rPr>
      </w:pPr>
      <w:r w:rsidRPr="009D304D">
        <w:t>Breaking Bread</w:t>
      </w:r>
    </w:p>
    <w:p w14:paraId="56059A5D" w14:textId="77777777" w:rsidR="00D3525A" w:rsidRPr="00D3525A" w:rsidRDefault="00D3525A" w:rsidP="0042436B">
      <w:pPr>
        <w:spacing w:after="0" w:line="240" w:lineRule="auto"/>
        <w:rPr>
          <w:sz w:val="16"/>
          <w:szCs w:val="32"/>
        </w:rPr>
      </w:pPr>
    </w:p>
    <w:p w14:paraId="022C6B06" w14:textId="77777777" w:rsidR="00D3525A" w:rsidRPr="00D3525A" w:rsidRDefault="0042436B" w:rsidP="00D3525A">
      <w:pPr>
        <w:pStyle w:val="LargeHeading1"/>
        <w:rPr>
          <w:sz w:val="16"/>
        </w:rPr>
      </w:pPr>
      <w:r w:rsidRPr="009D304D">
        <w:t>Invitation</w:t>
      </w:r>
    </w:p>
    <w:p w14:paraId="7D127428" w14:textId="77777777" w:rsidR="00D3525A" w:rsidRPr="00D3525A" w:rsidRDefault="00D3525A" w:rsidP="0042436B">
      <w:pPr>
        <w:spacing w:after="0" w:line="240" w:lineRule="auto"/>
        <w:rPr>
          <w:sz w:val="16"/>
          <w:szCs w:val="32"/>
        </w:rPr>
      </w:pPr>
    </w:p>
    <w:p w14:paraId="21409645" w14:textId="77777777" w:rsidR="00D3525A" w:rsidRPr="00D3525A" w:rsidRDefault="0042436B" w:rsidP="00D3525A">
      <w:pPr>
        <w:pStyle w:val="LargeHeading1"/>
        <w:rPr>
          <w:sz w:val="16"/>
        </w:rPr>
      </w:pPr>
      <w:r w:rsidRPr="00D3525A">
        <w:t>Receiving Communion</w:t>
      </w:r>
    </w:p>
    <w:p w14:paraId="166C8043" w14:textId="77777777" w:rsidR="00D3525A" w:rsidRPr="00D3525A" w:rsidRDefault="0042436B" w:rsidP="00D3525A">
      <w:pPr>
        <w:pStyle w:val="LargeHeading1"/>
        <w:rPr>
          <w:sz w:val="16"/>
          <w:szCs w:val="44"/>
        </w:rPr>
      </w:pPr>
      <w:r w:rsidRPr="00D3525A">
        <w:rPr>
          <w:sz w:val="44"/>
          <w:szCs w:val="44"/>
        </w:rPr>
        <w:t>P</w:t>
      </w:r>
      <w:r w:rsidR="00D3525A" w:rsidRPr="00D3525A">
        <w:rPr>
          <w:caps w:val="0"/>
          <w:sz w:val="44"/>
          <w:szCs w:val="44"/>
        </w:rPr>
        <w:t>lease come forward to receive the bread and wine.</w:t>
      </w:r>
    </w:p>
    <w:p w14:paraId="5B813832" w14:textId="77777777" w:rsidR="00D3525A" w:rsidRPr="00D3525A" w:rsidRDefault="00D3525A" w:rsidP="00D3525A">
      <w:pPr>
        <w:pStyle w:val="LargeHeading1"/>
        <w:rPr>
          <w:sz w:val="16"/>
        </w:rPr>
      </w:pPr>
    </w:p>
    <w:p w14:paraId="7E3F5D2B" w14:textId="77777777" w:rsidR="00D3525A" w:rsidRPr="00D3525A" w:rsidRDefault="0042436B" w:rsidP="00D3525A">
      <w:pPr>
        <w:pStyle w:val="LargeHeading1"/>
        <w:rPr>
          <w:sz w:val="16"/>
        </w:rPr>
      </w:pPr>
      <w:r w:rsidRPr="00D3525A">
        <w:t>Prayer after Communion</w:t>
      </w:r>
    </w:p>
    <w:p w14:paraId="5FE63979" w14:textId="77777777" w:rsidR="00D3525A" w:rsidRPr="00D3525A" w:rsidRDefault="00D3525A" w:rsidP="0042436B">
      <w:pPr>
        <w:spacing w:after="0" w:line="240" w:lineRule="auto"/>
        <w:rPr>
          <w:sz w:val="16"/>
          <w:szCs w:val="32"/>
        </w:rPr>
      </w:pPr>
    </w:p>
    <w:p w14:paraId="5C82F161" w14:textId="77777777" w:rsidR="00D3525A" w:rsidRDefault="0042436B" w:rsidP="00D3525A">
      <w:pPr>
        <w:pStyle w:val="LargeHeading1"/>
      </w:pPr>
      <w:r w:rsidRPr="009D304D">
        <w:t>Sending Prayer</w:t>
      </w:r>
    </w:p>
    <w:p w14:paraId="3654CDD0" w14:textId="77777777" w:rsidR="00D3525A" w:rsidRPr="00D3525A" w:rsidRDefault="00D3525A" w:rsidP="00D3525A">
      <w:pPr>
        <w:pStyle w:val="LargeHeading1"/>
        <w:rPr>
          <w:sz w:val="16"/>
        </w:rPr>
      </w:pPr>
    </w:p>
    <w:p w14:paraId="368D8166" w14:textId="39EF9746" w:rsidR="00D3525A" w:rsidRPr="00D3525A" w:rsidRDefault="0042436B" w:rsidP="00D3525A">
      <w:pPr>
        <w:pStyle w:val="LargeHeading1"/>
        <w:rPr>
          <w:sz w:val="16"/>
        </w:rPr>
      </w:pPr>
      <w:r w:rsidRPr="009D304D">
        <w:t>Blessing</w:t>
      </w:r>
    </w:p>
    <w:p w14:paraId="73A3E0C2" w14:textId="77777777" w:rsidR="00D3525A" w:rsidRPr="00D3525A" w:rsidRDefault="00D3525A" w:rsidP="0042436B">
      <w:pPr>
        <w:spacing w:after="0" w:line="240" w:lineRule="auto"/>
        <w:rPr>
          <w:sz w:val="16"/>
          <w:szCs w:val="32"/>
        </w:rPr>
      </w:pPr>
    </w:p>
    <w:p w14:paraId="145A4FC3" w14:textId="3ABA5C19" w:rsidR="00D3525A" w:rsidRPr="00D3525A" w:rsidRDefault="0042436B" w:rsidP="00D3525A">
      <w:pPr>
        <w:pStyle w:val="LargeHeading1"/>
        <w:rPr>
          <w:sz w:val="16"/>
        </w:rPr>
      </w:pPr>
      <w:r w:rsidRPr="00D3525A">
        <w:lastRenderedPageBreak/>
        <w:t xml:space="preserve">I'm not ashamed - </w:t>
      </w:r>
      <w:r w:rsidR="00D3525A" w:rsidRPr="00D3525A">
        <w:rPr>
          <w:caps w:val="0"/>
        </w:rPr>
        <w:t xml:space="preserve">Thanks &amp; Praise </w:t>
      </w:r>
      <w:r w:rsidRPr="00D3525A">
        <w:t>63</w:t>
      </w:r>
    </w:p>
    <w:p w14:paraId="67B2BAD0" w14:textId="77777777" w:rsidR="00D3525A" w:rsidRPr="00D3525A" w:rsidRDefault="00D3525A" w:rsidP="00D3525A">
      <w:pPr>
        <w:pStyle w:val="LargeMain"/>
        <w:rPr>
          <w:sz w:val="16"/>
        </w:rPr>
      </w:pPr>
    </w:p>
    <w:p w14:paraId="2A133E59" w14:textId="77777777" w:rsidR="00D3525A" w:rsidRPr="00D3525A" w:rsidRDefault="0042436B" w:rsidP="00D3525A">
      <w:pPr>
        <w:pStyle w:val="LargeMain"/>
        <w:rPr>
          <w:sz w:val="16"/>
        </w:rPr>
      </w:pPr>
      <w:r w:rsidRPr="00D3525A">
        <w:t xml:space="preserve">1 I'm not ashamed to own my Lord, </w:t>
      </w:r>
    </w:p>
    <w:p w14:paraId="5276B73F" w14:textId="77777777" w:rsidR="00D3525A" w:rsidRPr="00D3525A" w:rsidRDefault="0042436B" w:rsidP="00D3525A">
      <w:pPr>
        <w:pStyle w:val="LargeMain"/>
        <w:rPr>
          <w:sz w:val="16"/>
        </w:rPr>
      </w:pPr>
      <w:r w:rsidRPr="00D3525A">
        <w:t xml:space="preserve">or to defend his cause, </w:t>
      </w:r>
    </w:p>
    <w:p w14:paraId="318ADFD8" w14:textId="77777777" w:rsidR="00D3525A" w:rsidRPr="00D3525A" w:rsidRDefault="0042436B" w:rsidP="00D3525A">
      <w:pPr>
        <w:pStyle w:val="LargeMain"/>
        <w:rPr>
          <w:sz w:val="16"/>
        </w:rPr>
      </w:pPr>
      <w:r w:rsidRPr="00D3525A">
        <w:t>maintain the honour of his word, the glory of his cross.</w:t>
      </w:r>
    </w:p>
    <w:p w14:paraId="37BA24D5" w14:textId="77777777" w:rsidR="00D3525A" w:rsidRPr="00D3525A" w:rsidRDefault="00D3525A" w:rsidP="00D3525A">
      <w:pPr>
        <w:pStyle w:val="LargeMain"/>
        <w:rPr>
          <w:sz w:val="16"/>
        </w:rPr>
      </w:pPr>
    </w:p>
    <w:p w14:paraId="254359B4" w14:textId="77777777" w:rsidR="00D3525A" w:rsidRPr="00D3525A" w:rsidRDefault="0042436B" w:rsidP="00D3525A">
      <w:pPr>
        <w:pStyle w:val="LargeMain"/>
        <w:rPr>
          <w:b/>
          <w:bCs/>
          <w:i/>
          <w:iCs/>
          <w:sz w:val="16"/>
        </w:rPr>
      </w:pPr>
      <w:r w:rsidRPr="00D3525A">
        <w:rPr>
          <w:b/>
          <w:bCs/>
          <w:i/>
          <w:iCs/>
        </w:rPr>
        <w:t xml:space="preserve">At the cross, at the cross, where I first saw the light, </w:t>
      </w:r>
    </w:p>
    <w:p w14:paraId="4222005E" w14:textId="77777777" w:rsidR="00D3525A" w:rsidRPr="00D3525A" w:rsidRDefault="0042436B" w:rsidP="00D3525A">
      <w:pPr>
        <w:pStyle w:val="LargeMain"/>
        <w:rPr>
          <w:b/>
          <w:bCs/>
          <w:i/>
          <w:iCs/>
          <w:sz w:val="16"/>
        </w:rPr>
      </w:pPr>
      <w:r w:rsidRPr="00D3525A">
        <w:rPr>
          <w:b/>
          <w:bCs/>
          <w:i/>
          <w:iCs/>
        </w:rPr>
        <w:t>and the burden of my heart rolled away;</w:t>
      </w:r>
    </w:p>
    <w:p w14:paraId="783924D3" w14:textId="77777777" w:rsidR="00D3525A" w:rsidRPr="00D3525A" w:rsidRDefault="0042436B" w:rsidP="00D3525A">
      <w:pPr>
        <w:pStyle w:val="LargeMain"/>
        <w:rPr>
          <w:b/>
          <w:bCs/>
          <w:i/>
          <w:iCs/>
          <w:sz w:val="16"/>
        </w:rPr>
      </w:pPr>
      <w:r w:rsidRPr="00D3525A">
        <w:rPr>
          <w:b/>
          <w:bCs/>
          <w:i/>
          <w:iCs/>
        </w:rPr>
        <w:t xml:space="preserve">It was there by faith I received my sight and </w:t>
      </w:r>
    </w:p>
    <w:p w14:paraId="0734B0BF" w14:textId="77777777" w:rsidR="00D3525A" w:rsidRPr="00D3525A" w:rsidRDefault="0042436B" w:rsidP="00D3525A">
      <w:pPr>
        <w:pStyle w:val="LargeMain"/>
        <w:rPr>
          <w:b/>
          <w:bCs/>
          <w:i/>
          <w:iCs/>
          <w:sz w:val="16"/>
        </w:rPr>
      </w:pPr>
      <w:r w:rsidRPr="00D3525A">
        <w:rPr>
          <w:b/>
          <w:bCs/>
          <w:i/>
          <w:iCs/>
        </w:rPr>
        <w:t xml:space="preserve">now I am happy </w:t>
      </w:r>
      <w:proofErr w:type="gramStart"/>
      <w:r w:rsidRPr="00D3525A">
        <w:rPr>
          <w:b/>
          <w:bCs/>
          <w:i/>
          <w:iCs/>
        </w:rPr>
        <w:t>all the day</w:t>
      </w:r>
      <w:proofErr w:type="gramEnd"/>
      <w:r w:rsidRPr="00D3525A">
        <w:rPr>
          <w:b/>
          <w:bCs/>
          <w:i/>
          <w:iCs/>
        </w:rPr>
        <w:t>.</w:t>
      </w:r>
    </w:p>
    <w:p w14:paraId="0B6D33A8" w14:textId="77777777" w:rsidR="00D3525A" w:rsidRPr="00D3525A" w:rsidRDefault="00D3525A" w:rsidP="00D3525A">
      <w:pPr>
        <w:pStyle w:val="LargeMain"/>
        <w:rPr>
          <w:sz w:val="16"/>
        </w:rPr>
      </w:pPr>
    </w:p>
    <w:p w14:paraId="3B083D97" w14:textId="77777777" w:rsidR="00D3525A" w:rsidRPr="00D3525A" w:rsidRDefault="0042436B" w:rsidP="00D3525A">
      <w:pPr>
        <w:pStyle w:val="LargeMain"/>
        <w:rPr>
          <w:sz w:val="16"/>
        </w:rPr>
      </w:pPr>
      <w:r w:rsidRPr="00D3525A">
        <w:t xml:space="preserve">2 Jesus, my Lord! I know his name, </w:t>
      </w:r>
    </w:p>
    <w:p w14:paraId="2B040838" w14:textId="77777777" w:rsidR="00D3525A" w:rsidRPr="00D3525A" w:rsidRDefault="0042436B" w:rsidP="00D3525A">
      <w:pPr>
        <w:pStyle w:val="LargeMain"/>
        <w:rPr>
          <w:sz w:val="16"/>
        </w:rPr>
      </w:pPr>
      <w:r w:rsidRPr="00D3525A">
        <w:t xml:space="preserve">his name is all my boast; </w:t>
      </w:r>
    </w:p>
    <w:p w14:paraId="4F2EC079" w14:textId="77777777" w:rsidR="00D3525A" w:rsidRPr="00D3525A" w:rsidRDefault="0042436B" w:rsidP="00D3525A">
      <w:pPr>
        <w:pStyle w:val="LargeMain"/>
        <w:rPr>
          <w:sz w:val="16"/>
        </w:rPr>
      </w:pPr>
      <w:r w:rsidRPr="00D3525A">
        <w:t xml:space="preserve">nor will he put my soul to shame, </w:t>
      </w:r>
    </w:p>
    <w:p w14:paraId="7E571073" w14:textId="77777777" w:rsidR="00D3525A" w:rsidRPr="00D3525A" w:rsidRDefault="0042436B" w:rsidP="00D3525A">
      <w:pPr>
        <w:pStyle w:val="LargeMain"/>
        <w:rPr>
          <w:sz w:val="16"/>
        </w:rPr>
      </w:pPr>
      <w:r w:rsidRPr="00D3525A">
        <w:t>nor let my hope be lost.</w:t>
      </w:r>
    </w:p>
    <w:p w14:paraId="6D1F0E13" w14:textId="77777777" w:rsidR="00D3525A" w:rsidRPr="00D3525A" w:rsidRDefault="00D3525A" w:rsidP="00D3525A">
      <w:pPr>
        <w:pStyle w:val="LargeMain"/>
        <w:rPr>
          <w:sz w:val="16"/>
        </w:rPr>
      </w:pPr>
    </w:p>
    <w:p w14:paraId="5608B8D5" w14:textId="77777777" w:rsidR="00D3525A" w:rsidRPr="00D3525A" w:rsidRDefault="0042436B" w:rsidP="00D3525A">
      <w:pPr>
        <w:pStyle w:val="LargeMain"/>
        <w:rPr>
          <w:sz w:val="16"/>
        </w:rPr>
      </w:pPr>
      <w:r w:rsidRPr="00D3525A">
        <w:t xml:space="preserve">3 Firm as his throne his promise stands, </w:t>
      </w:r>
    </w:p>
    <w:p w14:paraId="64895C0A" w14:textId="77777777" w:rsidR="00D3525A" w:rsidRPr="00D3525A" w:rsidRDefault="0042436B" w:rsidP="00D3525A">
      <w:pPr>
        <w:pStyle w:val="LargeMain"/>
        <w:rPr>
          <w:sz w:val="16"/>
        </w:rPr>
      </w:pPr>
      <w:r w:rsidRPr="00D3525A">
        <w:t>and he can well secure what</w:t>
      </w:r>
    </w:p>
    <w:p w14:paraId="104A425C" w14:textId="77777777" w:rsidR="00D3525A" w:rsidRPr="00D3525A" w:rsidRDefault="0042436B" w:rsidP="00D3525A">
      <w:pPr>
        <w:pStyle w:val="LargeMain"/>
        <w:rPr>
          <w:sz w:val="16"/>
        </w:rPr>
      </w:pPr>
      <w:r w:rsidRPr="00D3525A">
        <w:t>I've committed to his hands, till the decisive hour.</w:t>
      </w:r>
    </w:p>
    <w:p w14:paraId="0BE08AE8" w14:textId="77777777" w:rsidR="00D3525A" w:rsidRPr="00D3525A" w:rsidRDefault="00D3525A" w:rsidP="00D3525A">
      <w:pPr>
        <w:pStyle w:val="LargeMain"/>
        <w:rPr>
          <w:sz w:val="16"/>
        </w:rPr>
      </w:pPr>
    </w:p>
    <w:p w14:paraId="17E42645" w14:textId="77777777" w:rsidR="00D3525A" w:rsidRPr="00D3525A" w:rsidRDefault="0042436B" w:rsidP="00D3525A">
      <w:pPr>
        <w:pStyle w:val="LargeMain"/>
        <w:rPr>
          <w:sz w:val="16"/>
        </w:rPr>
      </w:pPr>
      <w:r w:rsidRPr="00D3525A">
        <w:t xml:space="preserve">4 Then will he own my worthless name </w:t>
      </w:r>
    </w:p>
    <w:p w14:paraId="6BEC89FE" w14:textId="77777777" w:rsidR="00D3525A" w:rsidRPr="00D3525A" w:rsidRDefault="0042436B" w:rsidP="00D3525A">
      <w:pPr>
        <w:pStyle w:val="LargeMain"/>
        <w:rPr>
          <w:sz w:val="16"/>
        </w:rPr>
      </w:pPr>
      <w:r w:rsidRPr="00D3525A">
        <w:t xml:space="preserve">before his </w:t>
      </w:r>
      <w:proofErr w:type="gramStart"/>
      <w:r w:rsidRPr="00D3525A">
        <w:t>Father's</w:t>
      </w:r>
      <w:proofErr w:type="gramEnd"/>
      <w:r w:rsidRPr="00D3525A">
        <w:t xml:space="preserve"> face, </w:t>
      </w:r>
    </w:p>
    <w:p w14:paraId="217BEE06" w14:textId="77777777" w:rsidR="00D3525A" w:rsidRPr="00D3525A" w:rsidRDefault="0042436B" w:rsidP="00D3525A">
      <w:pPr>
        <w:pStyle w:val="LargeMain"/>
        <w:rPr>
          <w:sz w:val="16"/>
        </w:rPr>
      </w:pPr>
      <w:r w:rsidRPr="00D3525A">
        <w:t>and, in the new Jerusalem, appoint my soul a place.</w:t>
      </w:r>
    </w:p>
    <w:p w14:paraId="2A6722B0" w14:textId="77777777" w:rsidR="00D3525A" w:rsidRPr="00D3525A" w:rsidRDefault="00D3525A" w:rsidP="00D3525A">
      <w:pPr>
        <w:pStyle w:val="LargeMain"/>
        <w:rPr>
          <w:sz w:val="16"/>
        </w:rPr>
      </w:pPr>
    </w:p>
    <w:p w14:paraId="1783F003" w14:textId="77777777" w:rsidR="00D3525A" w:rsidRPr="00D3525A" w:rsidRDefault="0042436B" w:rsidP="00D3525A">
      <w:pPr>
        <w:pStyle w:val="LargeHeading1"/>
        <w:rPr>
          <w:sz w:val="16"/>
        </w:rPr>
      </w:pPr>
      <w:r w:rsidRPr="00D3525A">
        <w:t xml:space="preserve">Dismissal  </w:t>
      </w:r>
    </w:p>
    <w:p w14:paraId="3B9B5D62" w14:textId="77777777" w:rsidR="00D3525A" w:rsidRPr="00D3525A" w:rsidRDefault="00D3525A" w:rsidP="0042436B">
      <w:pPr>
        <w:spacing w:after="0" w:line="240" w:lineRule="auto"/>
        <w:rPr>
          <w:color w:val="00B050"/>
          <w:sz w:val="16"/>
          <w:szCs w:val="32"/>
        </w:rPr>
      </w:pPr>
    </w:p>
    <w:p w14:paraId="525A5E94" w14:textId="77777777" w:rsidR="00D3525A" w:rsidRPr="00D3525A" w:rsidRDefault="00D3525A" w:rsidP="001117B2">
      <w:pPr>
        <w:pStyle w:val="Smallmainbold"/>
        <w:rPr>
          <w:sz w:val="16"/>
        </w:rPr>
      </w:pPr>
    </w:p>
    <w:p w14:paraId="36AA24AA" w14:textId="77777777" w:rsidR="00297CAE" w:rsidRPr="001117B2" w:rsidRDefault="00297CAE" w:rsidP="001117B2">
      <w:pPr>
        <w:pStyle w:val="Smallmainbold"/>
      </w:pPr>
    </w:p>
    <w:sectPr w:rsidR="00297CAE" w:rsidRPr="001117B2" w:rsidSect="0042436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6B"/>
    <w:rsid w:val="000373D7"/>
    <w:rsid w:val="00040056"/>
    <w:rsid w:val="00073B7F"/>
    <w:rsid w:val="001117B2"/>
    <w:rsid w:val="00147A5C"/>
    <w:rsid w:val="00195692"/>
    <w:rsid w:val="00297CAE"/>
    <w:rsid w:val="002A66D0"/>
    <w:rsid w:val="002D07DF"/>
    <w:rsid w:val="0042436B"/>
    <w:rsid w:val="00562BFE"/>
    <w:rsid w:val="005700CF"/>
    <w:rsid w:val="005F67A3"/>
    <w:rsid w:val="00774A33"/>
    <w:rsid w:val="007F5CBB"/>
    <w:rsid w:val="008E3E7D"/>
    <w:rsid w:val="00A44241"/>
    <w:rsid w:val="00B33EB6"/>
    <w:rsid w:val="00B577BF"/>
    <w:rsid w:val="00BE2029"/>
    <w:rsid w:val="00C15953"/>
    <w:rsid w:val="00C46A49"/>
    <w:rsid w:val="00D3525A"/>
    <w:rsid w:val="00D97566"/>
    <w:rsid w:val="00DB2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0C8CDA"/>
  <w15:chartTrackingRefBased/>
  <w15:docId w15:val="{E9892595-DF24-A849-A8C7-C7CA9305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36B"/>
  </w:style>
  <w:style w:type="paragraph" w:styleId="Heading1">
    <w:name w:val="heading 1"/>
    <w:basedOn w:val="Normal"/>
    <w:next w:val="Normal"/>
    <w:link w:val="Heading1Char"/>
    <w:uiPriority w:val="9"/>
    <w:qFormat/>
    <w:rsid w:val="002A6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6D0"/>
    <w:rPr>
      <w:rFonts w:eastAsiaTheme="majorEastAsia" w:cstheme="majorBidi"/>
      <w:color w:val="272727" w:themeColor="text1" w:themeTint="D8"/>
    </w:rPr>
  </w:style>
  <w:style w:type="paragraph" w:styleId="Title">
    <w:name w:val="Title"/>
    <w:basedOn w:val="Normal"/>
    <w:next w:val="Normal"/>
    <w:link w:val="TitleChar"/>
    <w:uiPriority w:val="10"/>
    <w:qFormat/>
    <w:rsid w:val="002A6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6D0"/>
    <w:pPr>
      <w:spacing w:before="160"/>
      <w:jc w:val="center"/>
    </w:pPr>
    <w:rPr>
      <w:i/>
      <w:iCs/>
      <w:color w:val="404040" w:themeColor="text1" w:themeTint="BF"/>
    </w:rPr>
  </w:style>
  <w:style w:type="character" w:customStyle="1" w:styleId="QuoteChar">
    <w:name w:val="Quote Char"/>
    <w:basedOn w:val="DefaultParagraphFont"/>
    <w:link w:val="Quote"/>
    <w:uiPriority w:val="29"/>
    <w:rsid w:val="002A66D0"/>
    <w:rPr>
      <w:i/>
      <w:iCs/>
      <w:color w:val="404040" w:themeColor="text1" w:themeTint="BF"/>
    </w:rPr>
  </w:style>
  <w:style w:type="paragraph" w:styleId="ListParagraph">
    <w:name w:val="List Paragraph"/>
    <w:basedOn w:val="Normal"/>
    <w:uiPriority w:val="34"/>
    <w:qFormat/>
    <w:rsid w:val="002A66D0"/>
    <w:pPr>
      <w:ind w:left="720"/>
      <w:contextualSpacing/>
    </w:pPr>
  </w:style>
  <w:style w:type="character" w:styleId="IntenseEmphasis">
    <w:name w:val="Intense Emphasis"/>
    <w:basedOn w:val="DefaultParagraphFont"/>
    <w:uiPriority w:val="21"/>
    <w:qFormat/>
    <w:rsid w:val="002A66D0"/>
    <w:rPr>
      <w:i/>
      <w:iCs/>
      <w:color w:val="0F4761" w:themeColor="accent1" w:themeShade="BF"/>
    </w:rPr>
  </w:style>
  <w:style w:type="paragraph" w:styleId="IntenseQuote">
    <w:name w:val="Intense Quote"/>
    <w:basedOn w:val="Normal"/>
    <w:next w:val="Normal"/>
    <w:link w:val="IntenseQuoteChar"/>
    <w:uiPriority w:val="30"/>
    <w:qFormat/>
    <w:rsid w:val="002A6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6D0"/>
    <w:rPr>
      <w:i/>
      <w:iCs/>
      <w:color w:val="0F4761" w:themeColor="accent1" w:themeShade="BF"/>
    </w:rPr>
  </w:style>
  <w:style w:type="character" w:styleId="IntenseReference">
    <w:name w:val="Intense Reference"/>
    <w:basedOn w:val="DefaultParagraphFont"/>
    <w:uiPriority w:val="32"/>
    <w:qFormat/>
    <w:rsid w:val="002A66D0"/>
    <w:rPr>
      <w:b/>
      <w:bCs/>
      <w:smallCaps/>
      <w:color w:val="0F4761" w:themeColor="accent1" w:themeShade="BF"/>
      <w:spacing w:val="5"/>
    </w:rPr>
  </w:style>
  <w:style w:type="paragraph" w:customStyle="1" w:styleId="LargeHeading1">
    <w:name w:val="Large Heading 1"/>
    <w:basedOn w:val="Normal"/>
    <w:qFormat/>
    <w:rsid w:val="00073B7F"/>
    <w:pPr>
      <w:spacing w:after="0" w:line="240" w:lineRule="auto"/>
    </w:pPr>
    <w:rPr>
      <w:rFonts w:ascii="Cambria" w:hAnsi="Cambria" w:cs="Times New Roman (Body CS)"/>
      <w:b/>
      <w:caps/>
      <w:sz w:val="48"/>
    </w:rPr>
  </w:style>
  <w:style w:type="paragraph" w:customStyle="1" w:styleId="LargeHeading2">
    <w:name w:val="Large Heading 2"/>
    <w:basedOn w:val="Normal"/>
    <w:qFormat/>
    <w:rsid w:val="00073B7F"/>
    <w:pPr>
      <w:spacing w:after="0" w:line="240" w:lineRule="auto"/>
    </w:pPr>
    <w:rPr>
      <w:rFonts w:ascii="Cambria" w:hAnsi="Cambria" w:cs="Times New Roman (Body CS)"/>
      <w:b/>
      <w:caps/>
      <w:sz w:val="44"/>
    </w:rPr>
  </w:style>
  <w:style w:type="paragraph" w:customStyle="1" w:styleId="LargeMain">
    <w:name w:val="Large Main"/>
    <w:basedOn w:val="Normal"/>
    <w:qFormat/>
    <w:rsid w:val="005700CF"/>
    <w:pPr>
      <w:spacing w:after="0" w:line="240" w:lineRule="auto"/>
    </w:pPr>
    <w:rPr>
      <w:rFonts w:ascii="Cambria" w:hAnsi="Cambria"/>
      <w:sz w:val="44"/>
    </w:rPr>
  </w:style>
  <w:style w:type="paragraph" w:customStyle="1" w:styleId="LargeMainBold">
    <w:name w:val="Large Main Bold"/>
    <w:basedOn w:val="Normal"/>
    <w:qFormat/>
    <w:rsid w:val="00073B7F"/>
    <w:pPr>
      <w:spacing w:after="0" w:line="240" w:lineRule="auto"/>
    </w:pPr>
    <w:rPr>
      <w:rFonts w:ascii="Cambria" w:hAnsi="Cambria"/>
      <w:b/>
      <w:sz w:val="44"/>
    </w:rPr>
  </w:style>
  <w:style w:type="paragraph" w:customStyle="1" w:styleId="SmallHeading1">
    <w:name w:val="Small Heading 1"/>
    <w:basedOn w:val="Normal"/>
    <w:qFormat/>
    <w:rsid w:val="00040056"/>
    <w:pPr>
      <w:spacing w:after="0" w:line="240" w:lineRule="auto"/>
    </w:pPr>
    <w:rPr>
      <w:rFonts w:ascii="Cambria" w:hAnsi="Cambria" w:cs="Times New Roman (Body CS)"/>
      <w:b/>
      <w:caps/>
      <w:sz w:val="36"/>
    </w:rPr>
  </w:style>
  <w:style w:type="paragraph" w:customStyle="1" w:styleId="SmallHeading2">
    <w:name w:val="Small Heading 2"/>
    <w:basedOn w:val="Normal"/>
    <w:qFormat/>
    <w:rsid w:val="00040056"/>
    <w:pPr>
      <w:spacing w:after="0" w:line="240" w:lineRule="auto"/>
    </w:pPr>
    <w:rPr>
      <w:rFonts w:ascii="Cambria" w:hAnsi="Cambria" w:cs="Times New Roman (Body CS)"/>
      <w:b/>
      <w:caps/>
      <w:sz w:val="30"/>
    </w:rPr>
  </w:style>
  <w:style w:type="paragraph" w:customStyle="1" w:styleId="Smallmain">
    <w:name w:val="Small main"/>
    <w:basedOn w:val="Normal"/>
    <w:qFormat/>
    <w:rsid w:val="001117B2"/>
    <w:pPr>
      <w:spacing w:after="0" w:line="240" w:lineRule="auto"/>
    </w:pPr>
    <w:rPr>
      <w:rFonts w:ascii="Cambria" w:hAnsi="Cambria"/>
      <w:sz w:val="30"/>
    </w:rPr>
  </w:style>
  <w:style w:type="paragraph" w:customStyle="1" w:styleId="Smallmainbold">
    <w:name w:val="Small main bold"/>
    <w:basedOn w:val="Normal"/>
    <w:qFormat/>
    <w:rsid w:val="001117B2"/>
    <w:pPr>
      <w:spacing w:after="0" w:line="240" w:lineRule="auto"/>
    </w:pPr>
    <w:rPr>
      <w:rFonts w:ascii="Cambria" w:hAnsi="Cambria"/>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keal/Desktop/Maureen/Library/Group%20Containers/UBF8T346G9.Office/User%20Content.localized/Templates.localized/Order%20of%20Servic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 of Service2.dotx</Template>
  <TotalTime>21</TotalTime>
  <Pages>8</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1</cp:revision>
  <dcterms:created xsi:type="dcterms:W3CDTF">2025-10-01T11:16:00Z</dcterms:created>
  <dcterms:modified xsi:type="dcterms:W3CDTF">2025-10-01T11:38:00Z</dcterms:modified>
</cp:coreProperties>
</file>