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6FE3" w14:textId="77777777" w:rsidR="00121D8A" w:rsidRPr="00121D8A" w:rsidRDefault="00F54C99" w:rsidP="00121D8A">
      <w:pPr>
        <w:pStyle w:val="LargeHeading1"/>
        <w:jc w:val="center"/>
        <w:rPr>
          <w:i/>
          <w:iCs/>
          <w:sz w:val="16"/>
        </w:rPr>
      </w:pPr>
      <w:r w:rsidRPr="00121D8A">
        <w:rPr>
          <w:i/>
          <w:iCs/>
        </w:rPr>
        <w:t>All Ages Together</w:t>
      </w:r>
    </w:p>
    <w:p w14:paraId="2180FB48" w14:textId="77777777" w:rsidR="00121D8A" w:rsidRPr="00121D8A" w:rsidRDefault="00F54C99" w:rsidP="00F54C99">
      <w:pPr>
        <w:pStyle w:val="LargeHeading2"/>
        <w:rPr>
          <w:sz w:val="16"/>
        </w:rPr>
      </w:pPr>
      <w:r w:rsidRPr="00F54C99">
        <w:t>Sunday 28th September</w:t>
      </w:r>
      <w:r>
        <w:t xml:space="preserve"> - </w:t>
      </w:r>
      <w:r w:rsidRPr="00F54C99">
        <w:t>Trinity 15</w:t>
      </w:r>
    </w:p>
    <w:p w14:paraId="6C34C222" w14:textId="77777777" w:rsidR="00121D8A" w:rsidRPr="00121D8A" w:rsidRDefault="00121D8A" w:rsidP="00F54C99">
      <w:pPr>
        <w:pStyle w:val="LargeHeading1"/>
        <w:rPr>
          <w:sz w:val="16"/>
        </w:rPr>
      </w:pPr>
    </w:p>
    <w:p w14:paraId="467268C4" w14:textId="77777777" w:rsidR="00121D8A" w:rsidRPr="00121D8A" w:rsidRDefault="00F54C99" w:rsidP="00F54C99">
      <w:pPr>
        <w:pStyle w:val="LargeHeading1"/>
        <w:rPr>
          <w:sz w:val="16"/>
        </w:rPr>
      </w:pPr>
      <w:r w:rsidRPr="00F54C99">
        <w:t>The Greeting - Hello and Welcome</w:t>
      </w:r>
    </w:p>
    <w:p w14:paraId="2E29F4D5" w14:textId="77777777" w:rsidR="00121D8A" w:rsidRPr="00121D8A" w:rsidRDefault="00121D8A" w:rsidP="00F54C99">
      <w:pPr>
        <w:pStyle w:val="LargeHeading1"/>
        <w:rPr>
          <w:sz w:val="16"/>
        </w:rPr>
      </w:pPr>
    </w:p>
    <w:p w14:paraId="5EF41155" w14:textId="77777777" w:rsidR="00121D8A" w:rsidRPr="00121D8A" w:rsidRDefault="00F54C99" w:rsidP="00F54C99">
      <w:pPr>
        <w:pStyle w:val="LargeHeading1"/>
        <w:rPr>
          <w:sz w:val="16"/>
        </w:rPr>
      </w:pPr>
      <w:r w:rsidRPr="00F54C99">
        <w:t>Opening Prayer</w:t>
      </w:r>
    </w:p>
    <w:p w14:paraId="2D817489" w14:textId="77777777" w:rsidR="00121D8A" w:rsidRPr="00121D8A" w:rsidRDefault="00F54C99" w:rsidP="00121D8A">
      <w:pPr>
        <w:pStyle w:val="LargeMain"/>
        <w:rPr>
          <w:sz w:val="16"/>
        </w:rPr>
      </w:pPr>
      <w:r>
        <w:t>The Lord be with you </w:t>
      </w:r>
      <w:r w:rsidRPr="00121D8A">
        <w:rPr>
          <w:b/>
          <w:bCs/>
        </w:rPr>
        <w:t>And also with you</w:t>
      </w:r>
      <w:r>
        <w:t> </w:t>
      </w:r>
    </w:p>
    <w:p w14:paraId="5A606670" w14:textId="77777777" w:rsidR="00121D8A" w:rsidRPr="00121D8A" w:rsidRDefault="00121D8A" w:rsidP="00F54C99">
      <w:pPr>
        <w:pStyle w:val="Smallmainbold"/>
        <w:rPr>
          <w:sz w:val="16"/>
        </w:rPr>
      </w:pPr>
    </w:p>
    <w:p w14:paraId="17398DD8" w14:textId="74FC7D65" w:rsidR="00121D8A" w:rsidRPr="00121D8A" w:rsidRDefault="00F54C99" w:rsidP="00F54C99">
      <w:pPr>
        <w:pStyle w:val="LargeMain"/>
        <w:rPr>
          <w:sz w:val="16"/>
        </w:rPr>
      </w:pPr>
      <w:r w:rsidRPr="00F54C99">
        <w:t>This is the day that the Lord has made</w:t>
      </w:r>
    </w:p>
    <w:p w14:paraId="1B052D8F" w14:textId="77777777" w:rsidR="00121D8A" w:rsidRPr="00121D8A" w:rsidRDefault="00F54C99" w:rsidP="00F54C99">
      <w:pPr>
        <w:pStyle w:val="LargeMainBold"/>
        <w:rPr>
          <w:sz w:val="16"/>
        </w:rPr>
      </w:pPr>
      <w:r>
        <w:t>We will rejoice and be glad in it.</w:t>
      </w:r>
    </w:p>
    <w:p w14:paraId="30B17D59" w14:textId="77777777" w:rsidR="00121D8A" w:rsidRPr="00121D8A" w:rsidRDefault="00121D8A" w:rsidP="00F54C99">
      <w:pPr>
        <w:pStyle w:val="Smallmainbold"/>
        <w:rPr>
          <w:sz w:val="16"/>
        </w:rPr>
      </w:pPr>
    </w:p>
    <w:p w14:paraId="5D9D4731" w14:textId="77777777" w:rsidR="00121D8A" w:rsidRPr="00121D8A" w:rsidRDefault="00F54C99" w:rsidP="00F54C99">
      <w:pPr>
        <w:pStyle w:val="LargeHeading1"/>
        <w:rPr>
          <w:sz w:val="16"/>
        </w:rPr>
      </w:pPr>
      <w:r>
        <w:t>Introduction</w:t>
      </w:r>
    </w:p>
    <w:p w14:paraId="75C0FFA2" w14:textId="77777777" w:rsidR="00121D8A" w:rsidRPr="00121D8A" w:rsidRDefault="00121D8A" w:rsidP="00F54C99">
      <w:pPr>
        <w:pStyle w:val="Smallmainbold"/>
        <w:rPr>
          <w:sz w:val="16"/>
        </w:rPr>
      </w:pPr>
    </w:p>
    <w:p w14:paraId="323C8944" w14:textId="738180FA" w:rsidR="00121D8A" w:rsidRPr="00121D8A" w:rsidRDefault="00F54C99" w:rsidP="00F54C99">
      <w:pPr>
        <w:pStyle w:val="LargeHeading1"/>
        <w:rPr>
          <w:sz w:val="16"/>
        </w:rPr>
      </w:pPr>
      <w:r w:rsidRPr="00F54C99">
        <w:t>Tell out my soul</w:t>
      </w:r>
      <w:r>
        <w:t xml:space="preserve"> </w:t>
      </w:r>
      <w:r w:rsidR="00121D8A">
        <w:t xml:space="preserve">- </w:t>
      </w:r>
      <w:r w:rsidRPr="00F54C99">
        <w:t>H</w:t>
      </w:r>
      <w:r w:rsidR="00121D8A" w:rsidRPr="00F54C99">
        <w:rPr>
          <w:caps w:val="0"/>
        </w:rPr>
        <w:t>ymn</w:t>
      </w:r>
      <w:r w:rsidRPr="00F54C99">
        <w:t xml:space="preserve"> 712</w:t>
      </w:r>
    </w:p>
    <w:p w14:paraId="576AD2EA" w14:textId="77777777" w:rsidR="00121D8A" w:rsidRPr="00121D8A" w:rsidRDefault="00121D8A" w:rsidP="00F54C99">
      <w:pPr>
        <w:pStyle w:val="Smallmainbold"/>
        <w:rPr>
          <w:sz w:val="16"/>
        </w:rPr>
      </w:pPr>
    </w:p>
    <w:p w14:paraId="4600BD17" w14:textId="429FBC5E" w:rsidR="00121D8A" w:rsidRPr="00121D8A" w:rsidRDefault="00121D8A" w:rsidP="00F54C99">
      <w:pPr>
        <w:pStyle w:val="LargeMain"/>
        <w:rPr>
          <w:sz w:val="16"/>
        </w:rPr>
      </w:pPr>
      <w:r>
        <w:t xml:space="preserve">1 </w:t>
      </w:r>
      <w:r w:rsidR="00F54C99" w:rsidRPr="00F54C99">
        <w:t>Tell out, my soul, the greatness of the Lord:</w:t>
      </w:r>
    </w:p>
    <w:p w14:paraId="612E87C8" w14:textId="77777777" w:rsidR="00121D8A" w:rsidRPr="00121D8A" w:rsidRDefault="00F54C99" w:rsidP="00F54C99">
      <w:pPr>
        <w:pStyle w:val="LargeMain"/>
        <w:rPr>
          <w:sz w:val="16"/>
        </w:rPr>
      </w:pPr>
      <w:r w:rsidRPr="00F54C99">
        <w:t>unnumbered blessings, give my spirit voice;</w:t>
      </w:r>
    </w:p>
    <w:p w14:paraId="37BF03C5" w14:textId="77777777" w:rsidR="00121D8A" w:rsidRPr="00121D8A" w:rsidRDefault="00F54C99" w:rsidP="00F54C99">
      <w:pPr>
        <w:pStyle w:val="LargeMain"/>
        <w:rPr>
          <w:sz w:val="16"/>
        </w:rPr>
      </w:pPr>
      <w:r w:rsidRPr="00F54C99">
        <w:t>tender to me the promise of his word;</w:t>
      </w:r>
    </w:p>
    <w:p w14:paraId="4BFBF7BF" w14:textId="77777777" w:rsidR="00121D8A" w:rsidRPr="00121D8A" w:rsidRDefault="00F54C99" w:rsidP="00F54C99">
      <w:pPr>
        <w:pStyle w:val="LargeMain"/>
        <w:rPr>
          <w:sz w:val="16"/>
        </w:rPr>
      </w:pPr>
      <w:r w:rsidRPr="00F54C99">
        <w:t>in God my Saviour shall my heart rejoice.</w:t>
      </w:r>
    </w:p>
    <w:p w14:paraId="1C5C24F1" w14:textId="77777777" w:rsidR="00121D8A" w:rsidRPr="00121D8A" w:rsidRDefault="00121D8A" w:rsidP="00F54C99">
      <w:pPr>
        <w:pStyle w:val="LargeMain"/>
        <w:rPr>
          <w:sz w:val="16"/>
        </w:rPr>
      </w:pPr>
    </w:p>
    <w:p w14:paraId="65F1FEB7" w14:textId="77777777" w:rsidR="00121D8A" w:rsidRPr="00121D8A" w:rsidRDefault="00F54C99" w:rsidP="00F54C99">
      <w:pPr>
        <w:pStyle w:val="LargeMain"/>
        <w:rPr>
          <w:sz w:val="16"/>
        </w:rPr>
      </w:pPr>
      <w:r w:rsidRPr="00F54C99">
        <w:t>2 Tell out, my soul, the greatness of his name:</w:t>
      </w:r>
    </w:p>
    <w:p w14:paraId="2CB2A8C7" w14:textId="77777777" w:rsidR="00121D8A" w:rsidRPr="00121D8A" w:rsidRDefault="00F54C99" w:rsidP="00F54C99">
      <w:pPr>
        <w:pStyle w:val="LargeMain"/>
        <w:rPr>
          <w:sz w:val="16"/>
        </w:rPr>
      </w:pPr>
      <w:r w:rsidRPr="00F54C99">
        <w:t>make known his might, the deeds his arm has done;</w:t>
      </w:r>
    </w:p>
    <w:p w14:paraId="20DC2267" w14:textId="77777777" w:rsidR="00121D8A" w:rsidRPr="00121D8A" w:rsidRDefault="00F54C99" w:rsidP="00F54C99">
      <w:pPr>
        <w:pStyle w:val="LargeMain"/>
        <w:rPr>
          <w:sz w:val="16"/>
        </w:rPr>
      </w:pPr>
      <w:r w:rsidRPr="00F54C99">
        <w:t>his mercy sure, from age to age to same;</w:t>
      </w:r>
    </w:p>
    <w:p w14:paraId="543B6E25" w14:textId="77777777" w:rsidR="00121D8A" w:rsidRPr="00121D8A" w:rsidRDefault="00F54C99" w:rsidP="00F54C99">
      <w:pPr>
        <w:pStyle w:val="LargeMain"/>
        <w:rPr>
          <w:sz w:val="16"/>
        </w:rPr>
      </w:pPr>
      <w:r w:rsidRPr="00F54C99">
        <w:t>his holy Name, the Lord, the Mighty One.</w:t>
      </w:r>
    </w:p>
    <w:p w14:paraId="06FD5404" w14:textId="77777777" w:rsidR="00121D8A" w:rsidRPr="00121D8A" w:rsidRDefault="00121D8A" w:rsidP="00F54C99">
      <w:pPr>
        <w:pStyle w:val="LargeMain"/>
        <w:rPr>
          <w:sz w:val="16"/>
        </w:rPr>
      </w:pPr>
    </w:p>
    <w:p w14:paraId="192F4103" w14:textId="77777777" w:rsidR="00121D8A" w:rsidRPr="00121D8A" w:rsidRDefault="00F54C99" w:rsidP="00F54C99">
      <w:pPr>
        <w:pStyle w:val="LargeMain"/>
        <w:rPr>
          <w:sz w:val="16"/>
        </w:rPr>
      </w:pPr>
      <w:r w:rsidRPr="00F54C99">
        <w:t>3 Tell out, my soul, the greatness of his might:</w:t>
      </w:r>
    </w:p>
    <w:p w14:paraId="0EF431B1" w14:textId="77777777" w:rsidR="00121D8A" w:rsidRPr="00121D8A" w:rsidRDefault="00F54C99" w:rsidP="00F54C99">
      <w:pPr>
        <w:pStyle w:val="LargeMain"/>
        <w:rPr>
          <w:sz w:val="16"/>
        </w:rPr>
      </w:pPr>
      <w:r w:rsidRPr="00F54C99">
        <w:t>powers and dominions lay their glory by;</w:t>
      </w:r>
    </w:p>
    <w:p w14:paraId="5E46A34B" w14:textId="77777777" w:rsidR="00121D8A" w:rsidRPr="00121D8A" w:rsidRDefault="00F54C99" w:rsidP="00F54C99">
      <w:pPr>
        <w:pStyle w:val="LargeMain"/>
        <w:rPr>
          <w:sz w:val="16"/>
        </w:rPr>
      </w:pPr>
      <w:r w:rsidRPr="00F54C99">
        <w:t>proud hearts and stubborn wills are put to flight,</w:t>
      </w:r>
    </w:p>
    <w:p w14:paraId="513ADA51" w14:textId="77777777" w:rsidR="00121D8A" w:rsidRPr="00121D8A" w:rsidRDefault="00F54C99" w:rsidP="00F54C99">
      <w:pPr>
        <w:pStyle w:val="LargeMain"/>
        <w:rPr>
          <w:sz w:val="16"/>
        </w:rPr>
      </w:pPr>
      <w:r w:rsidRPr="00F54C99">
        <w:t>the hungry fed, the humble lifted high.</w:t>
      </w:r>
    </w:p>
    <w:p w14:paraId="59D62CB7" w14:textId="77777777" w:rsidR="00121D8A" w:rsidRPr="00121D8A" w:rsidRDefault="00121D8A" w:rsidP="00F54C99">
      <w:pPr>
        <w:pStyle w:val="LargeMain"/>
        <w:rPr>
          <w:sz w:val="16"/>
        </w:rPr>
      </w:pPr>
    </w:p>
    <w:p w14:paraId="7246CCFB" w14:textId="77777777" w:rsidR="00121D8A" w:rsidRPr="00121D8A" w:rsidRDefault="00F54C99" w:rsidP="00F54C99">
      <w:pPr>
        <w:pStyle w:val="LargeMain"/>
        <w:rPr>
          <w:sz w:val="16"/>
        </w:rPr>
      </w:pPr>
      <w:r w:rsidRPr="00F54C99">
        <w:t>4 Tell out, my soul, the glories of his word:</w:t>
      </w:r>
    </w:p>
    <w:p w14:paraId="2E58A6AB" w14:textId="77777777" w:rsidR="00121D8A" w:rsidRPr="00121D8A" w:rsidRDefault="00F54C99" w:rsidP="00F54C99">
      <w:pPr>
        <w:pStyle w:val="LargeMain"/>
        <w:rPr>
          <w:sz w:val="16"/>
        </w:rPr>
      </w:pPr>
      <w:r w:rsidRPr="00F54C99">
        <w:t>firm is his promise, and his mercy sure.</w:t>
      </w:r>
    </w:p>
    <w:p w14:paraId="5DB760A2" w14:textId="77777777" w:rsidR="00121D8A" w:rsidRPr="00121D8A" w:rsidRDefault="00F54C99" w:rsidP="00F54C99">
      <w:pPr>
        <w:pStyle w:val="LargeMain"/>
        <w:rPr>
          <w:sz w:val="16"/>
        </w:rPr>
      </w:pPr>
      <w:r w:rsidRPr="00F54C99">
        <w:t>Tell out, my soul, the greatness of the Lord</w:t>
      </w:r>
    </w:p>
    <w:p w14:paraId="13ED5911" w14:textId="77777777" w:rsidR="00121D8A" w:rsidRPr="00121D8A" w:rsidRDefault="00F54C99" w:rsidP="00F54C99">
      <w:pPr>
        <w:pStyle w:val="LargeMain"/>
        <w:rPr>
          <w:sz w:val="16"/>
        </w:rPr>
      </w:pPr>
      <w:r w:rsidRPr="00F54C99">
        <w:t>to children's children and for evermore.</w:t>
      </w:r>
    </w:p>
    <w:p w14:paraId="137EA0B8" w14:textId="77777777" w:rsidR="00121D8A" w:rsidRPr="00121D8A" w:rsidRDefault="00121D8A" w:rsidP="00F54C99">
      <w:pPr>
        <w:pStyle w:val="LargeHeading1"/>
        <w:rPr>
          <w:sz w:val="16"/>
        </w:rPr>
      </w:pPr>
    </w:p>
    <w:p w14:paraId="34024E72" w14:textId="334A92DB" w:rsidR="00121D8A" w:rsidRPr="00861872" w:rsidRDefault="00F54C99" w:rsidP="00861872">
      <w:pPr>
        <w:pStyle w:val="LargeHeading1"/>
        <w:rPr>
          <w:sz w:val="16"/>
        </w:rPr>
      </w:pPr>
      <w:r w:rsidRPr="00FF7CA1">
        <w:lastRenderedPageBreak/>
        <w:t>Saying sorry</w:t>
      </w:r>
      <w:r w:rsidR="00861872">
        <w:t xml:space="preserve"> - </w:t>
      </w:r>
      <w:r w:rsidR="00361DFA" w:rsidRPr="00361DFA">
        <w:rPr>
          <w:i/>
          <w:iCs/>
        </w:rPr>
        <w:t>A</w:t>
      </w:r>
      <w:r w:rsidR="00861872" w:rsidRPr="00361DFA">
        <w:rPr>
          <w:i/>
          <w:iCs/>
          <w:caps w:val="0"/>
        </w:rPr>
        <w:t>n interactive prayer</w:t>
      </w:r>
      <w:r w:rsidR="00361DFA">
        <w:rPr>
          <w:i/>
          <w:iCs/>
        </w:rPr>
        <w:t>…</w:t>
      </w:r>
    </w:p>
    <w:p w14:paraId="22C7156D" w14:textId="77777777" w:rsidR="00121D8A" w:rsidRPr="00121D8A" w:rsidRDefault="00FF7CA1" w:rsidP="00121D8A">
      <w:pPr>
        <w:pStyle w:val="LargeMain"/>
        <w:numPr>
          <w:ilvl w:val="0"/>
          <w:numId w:val="6"/>
        </w:numPr>
        <w:rPr>
          <w:sz w:val="40"/>
          <w:szCs w:val="40"/>
        </w:rPr>
      </w:pPr>
      <w:r w:rsidRPr="00121D8A">
        <w:rPr>
          <w:sz w:val="40"/>
          <w:szCs w:val="40"/>
        </w:rPr>
        <w:t xml:space="preserve">Make a fist </w:t>
      </w:r>
    </w:p>
    <w:p w14:paraId="378EAEE7" w14:textId="77777777" w:rsidR="00121D8A" w:rsidRPr="00121D8A" w:rsidRDefault="00FF7CA1" w:rsidP="00121D8A">
      <w:pPr>
        <w:pStyle w:val="LargeMain"/>
        <w:numPr>
          <w:ilvl w:val="0"/>
          <w:numId w:val="6"/>
        </w:numPr>
        <w:rPr>
          <w:sz w:val="40"/>
          <w:szCs w:val="40"/>
        </w:rPr>
      </w:pPr>
      <w:r w:rsidRPr="00121D8A">
        <w:rPr>
          <w:sz w:val="40"/>
          <w:szCs w:val="40"/>
        </w:rPr>
        <w:t>Point out with your finger </w:t>
      </w:r>
    </w:p>
    <w:p w14:paraId="4E1BC252" w14:textId="77777777" w:rsidR="00121D8A" w:rsidRPr="00121D8A" w:rsidRDefault="00FF7CA1" w:rsidP="00121D8A">
      <w:pPr>
        <w:pStyle w:val="LargeMain"/>
        <w:numPr>
          <w:ilvl w:val="0"/>
          <w:numId w:val="6"/>
        </w:numPr>
        <w:rPr>
          <w:sz w:val="40"/>
          <w:szCs w:val="40"/>
        </w:rPr>
      </w:pPr>
      <w:r w:rsidRPr="00121D8A">
        <w:rPr>
          <w:sz w:val="40"/>
          <w:szCs w:val="40"/>
        </w:rPr>
        <w:t>Close up your hand and hold it close to your chest. </w:t>
      </w:r>
    </w:p>
    <w:p w14:paraId="4021A847" w14:textId="77777777" w:rsidR="00121D8A" w:rsidRPr="00121D8A" w:rsidRDefault="00361DFA" w:rsidP="00121D8A">
      <w:pPr>
        <w:pStyle w:val="LargeMain"/>
        <w:numPr>
          <w:ilvl w:val="0"/>
          <w:numId w:val="6"/>
        </w:numPr>
        <w:rPr>
          <w:sz w:val="40"/>
          <w:szCs w:val="40"/>
        </w:rPr>
      </w:pPr>
      <w:r w:rsidRPr="00121D8A">
        <w:rPr>
          <w:sz w:val="40"/>
          <w:szCs w:val="40"/>
        </w:rPr>
        <w:t>Put your hand over your mouth</w:t>
      </w:r>
    </w:p>
    <w:p w14:paraId="7C70D558" w14:textId="77777777" w:rsidR="00121D8A" w:rsidRPr="00121D8A" w:rsidRDefault="00361DFA" w:rsidP="00121D8A">
      <w:pPr>
        <w:pStyle w:val="LargeMain"/>
        <w:numPr>
          <w:ilvl w:val="0"/>
          <w:numId w:val="6"/>
        </w:numPr>
        <w:rPr>
          <w:sz w:val="40"/>
          <w:szCs w:val="40"/>
        </w:rPr>
      </w:pPr>
      <w:r w:rsidRPr="00121D8A">
        <w:rPr>
          <w:sz w:val="40"/>
          <w:szCs w:val="40"/>
        </w:rPr>
        <w:t>Cover your eyes</w:t>
      </w:r>
    </w:p>
    <w:p w14:paraId="44E24779" w14:textId="77777777" w:rsidR="00121D8A" w:rsidRPr="00121D8A" w:rsidRDefault="00361DFA" w:rsidP="00121D8A">
      <w:pPr>
        <w:pStyle w:val="LargeMain"/>
        <w:numPr>
          <w:ilvl w:val="0"/>
          <w:numId w:val="6"/>
        </w:numPr>
        <w:rPr>
          <w:sz w:val="40"/>
          <w:szCs w:val="40"/>
        </w:rPr>
      </w:pPr>
      <w:r w:rsidRPr="00121D8A">
        <w:rPr>
          <w:sz w:val="40"/>
          <w:szCs w:val="40"/>
        </w:rPr>
        <w:t>Cover an ear </w:t>
      </w:r>
    </w:p>
    <w:p w14:paraId="37DCB364" w14:textId="77777777" w:rsidR="00121D8A" w:rsidRPr="00121D8A" w:rsidRDefault="00121D8A" w:rsidP="00361DFA">
      <w:pPr>
        <w:pStyle w:val="Smallmainbold"/>
        <w:rPr>
          <w:sz w:val="16"/>
        </w:rPr>
      </w:pPr>
    </w:p>
    <w:p w14:paraId="6DE81D5D" w14:textId="7D18097F" w:rsidR="00121D8A" w:rsidRPr="00121D8A" w:rsidRDefault="00F54C99" w:rsidP="00121D8A">
      <w:pPr>
        <w:pStyle w:val="LargeMain"/>
        <w:rPr>
          <w:sz w:val="16"/>
        </w:rPr>
      </w:pPr>
      <w:r>
        <w:t>Father forgive us</w:t>
      </w:r>
      <w:r w:rsidR="00121D8A">
        <w:t xml:space="preserve"> - </w:t>
      </w:r>
      <w:r w:rsidRPr="00121D8A">
        <w:rPr>
          <w:b/>
          <w:bCs/>
        </w:rPr>
        <w:t>Save us and help us</w:t>
      </w:r>
    </w:p>
    <w:p w14:paraId="7CBB5911" w14:textId="77777777" w:rsidR="00121D8A" w:rsidRPr="00121D8A" w:rsidRDefault="00121D8A" w:rsidP="00F54C99">
      <w:pPr>
        <w:pStyle w:val="Smallmainbold"/>
        <w:rPr>
          <w:sz w:val="16"/>
        </w:rPr>
      </w:pPr>
    </w:p>
    <w:p w14:paraId="61F2FF0A" w14:textId="77777777" w:rsidR="00121D8A" w:rsidRPr="00121D8A" w:rsidRDefault="00F54C99" w:rsidP="00361DFA">
      <w:pPr>
        <w:pStyle w:val="LargeHeading1"/>
        <w:rPr>
          <w:sz w:val="16"/>
        </w:rPr>
      </w:pPr>
      <w:r>
        <w:t>Forgiveness</w:t>
      </w:r>
      <w:r w:rsidR="00121D8A">
        <w:t xml:space="preserve"> - </w:t>
      </w:r>
      <w:r>
        <w:t>a reminder of God's gift</w:t>
      </w:r>
    </w:p>
    <w:p w14:paraId="422F13ED" w14:textId="77777777" w:rsidR="00121D8A" w:rsidRPr="00121D8A" w:rsidRDefault="00121D8A" w:rsidP="00F54C99">
      <w:pPr>
        <w:pStyle w:val="Smallmainbold"/>
        <w:rPr>
          <w:sz w:val="16"/>
        </w:rPr>
      </w:pPr>
    </w:p>
    <w:p w14:paraId="0C7C94A9" w14:textId="77777777" w:rsidR="00121D8A" w:rsidRPr="00121D8A" w:rsidRDefault="00F54C99" w:rsidP="00361DFA">
      <w:pPr>
        <w:pStyle w:val="LargeHeading1"/>
        <w:rPr>
          <w:sz w:val="16"/>
        </w:rPr>
      </w:pPr>
      <w:r>
        <w:t>Luke 16: 19-26, 28-31</w:t>
      </w:r>
      <w:r w:rsidR="00121D8A">
        <w:t xml:space="preserve"> - </w:t>
      </w:r>
      <w:r w:rsidR="00121D8A">
        <w:rPr>
          <w:caps w:val="0"/>
        </w:rPr>
        <w:t>Please be seated</w:t>
      </w:r>
    </w:p>
    <w:p w14:paraId="4E8C6EFA" w14:textId="77777777" w:rsidR="00121D8A" w:rsidRPr="00121D8A" w:rsidRDefault="00121D8A" w:rsidP="00361DFA">
      <w:pPr>
        <w:pStyle w:val="LargeMain"/>
        <w:rPr>
          <w:sz w:val="16"/>
        </w:rPr>
      </w:pPr>
    </w:p>
    <w:p w14:paraId="62C7F068" w14:textId="77777777" w:rsidR="00121D8A" w:rsidRPr="00121D8A" w:rsidRDefault="00F54C99" w:rsidP="00361DFA">
      <w:pPr>
        <w:pStyle w:val="LargeMain"/>
        <w:rPr>
          <w:sz w:val="40"/>
          <w:szCs w:val="40"/>
        </w:rPr>
      </w:pPr>
      <w:r w:rsidRPr="00121D8A">
        <w:rPr>
          <w:sz w:val="40"/>
          <w:szCs w:val="40"/>
        </w:rPr>
        <w:t xml:space="preserve">There was a rich man who was dressed in purple and fine linen and lived in luxury every day. At his gate was laid a beggar named Lazarus, covered with sores and longing to eat what fell from the rich man’s table. Even the dogs came and licked his sores. “The time came when the beggar died and the angels carried him to Abraham’s side. The rich man also died and was buried. In Hades, where he was in torment, he looked up and saw Abraham far away, with Lazarus by his side. So he called to him, ‘Father Abraham, have pity on me and send Lazarus to dip the tip of his finger in water and cool my tongue, because I am in agony in this fire.’ “But Abraham replied, ‘Son, remember that in your lifetime you received your good things, while Lazarus received bad things, but now he is comforted here and you are in agony. And besides all this, between us and you a great chasm has been set in place, so that those who want to go from here to you cannot, nor can anyone cross over from there to us.’ for I have five brothers. Let him warn them, so that they will not also come to this place of torment.’ “Abraham replied, ‘They have Moses and the Prophets; let them listen to them.’ </w:t>
      </w:r>
      <w:proofErr w:type="gramStart"/>
      <w:r w:rsidRPr="00121D8A">
        <w:rPr>
          <w:sz w:val="40"/>
          <w:szCs w:val="40"/>
        </w:rPr>
        <w:t>“ ‘</w:t>
      </w:r>
      <w:proofErr w:type="gramEnd"/>
      <w:r w:rsidRPr="00121D8A">
        <w:rPr>
          <w:sz w:val="40"/>
          <w:szCs w:val="40"/>
        </w:rPr>
        <w:t xml:space="preserve">No, </w:t>
      </w:r>
      <w:proofErr w:type="gramStart"/>
      <w:r w:rsidRPr="00121D8A">
        <w:rPr>
          <w:sz w:val="40"/>
          <w:szCs w:val="40"/>
        </w:rPr>
        <w:t>father</w:t>
      </w:r>
      <w:proofErr w:type="gramEnd"/>
      <w:r w:rsidRPr="00121D8A">
        <w:rPr>
          <w:sz w:val="40"/>
          <w:szCs w:val="40"/>
        </w:rPr>
        <w:t xml:space="preserve"> </w:t>
      </w:r>
      <w:r w:rsidRPr="00121D8A">
        <w:rPr>
          <w:sz w:val="40"/>
          <w:szCs w:val="40"/>
        </w:rPr>
        <w:lastRenderedPageBreak/>
        <w:t>Abraham,’ he said, ‘but if someone from the dead goes to them, they will repent.’ “He said to him, ‘If they do not listen to Moses and the Prophets, they will not be convinced even if someone rises from the dead.’ </w:t>
      </w:r>
    </w:p>
    <w:p w14:paraId="2B5EA744" w14:textId="77777777" w:rsidR="00121D8A" w:rsidRPr="00121D8A" w:rsidRDefault="00121D8A" w:rsidP="00361DFA">
      <w:pPr>
        <w:pStyle w:val="LargeMain"/>
        <w:rPr>
          <w:sz w:val="16"/>
        </w:rPr>
      </w:pPr>
    </w:p>
    <w:p w14:paraId="61A7748F" w14:textId="77777777" w:rsidR="00121D8A" w:rsidRPr="00121D8A" w:rsidRDefault="00F54C99" w:rsidP="00121D8A">
      <w:pPr>
        <w:pStyle w:val="LargeMain"/>
        <w:rPr>
          <w:sz w:val="16"/>
        </w:rPr>
      </w:pPr>
      <w:r w:rsidRPr="00361DFA">
        <w:t>This is the word of the Lord.</w:t>
      </w:r>
      <w:r w:rsidR="00121D8A">
        <w:t xml:space="preserve"> </w:t>
      </w:r>
      <w:r w:rsidRPr="00121D8A">
        <w:rPr>
          <w:b/>
          <w:bCs/>
        </w:rPr>
        <w:t>Thanks be to God</w:t>
      </w:r>
    </w:p>
    <w:p w14:paraId="702F8663" w14:textId="77777777" w:rsidR="00121D8A" w:rsidRPr="00121D8A" w:rsidRDefault="00121D8A" w:rsidP="00F54C99">
      <w:pPr>
        <w:pStyle w:val="Smallmainbold"/>
        <w:rPr>
          <w:sz w:val="16"/>
        </w:rPr>
      </w:pPr>
    </w:p>
    <w:p w14:paraId="36FF27BD" w14:textId="77777777" w:rsidR="00121D8A" w:rsidRPr="00121D8A" w:rsidRDefault="00F54C99" w:rsidP="00361DFA">
      <w:pPr>
        <w:pStyle w:val="LargeHeading1"/>
        <w:rPr>
          <w:sz w:val="16"/>
        </w:rPr>
      </w:pPr>
      <w:r w:rsidRPr="00361DFA">
        <w:t>I'm gonna jump up and down</w:t>
      </w:r>
      <w:r w:rsidR="00361DFA">
        <w:t xml:space="preserve"> (o</w:t>
      </w:r>
      <w:r w:rsidR="00121D8A">
        <w:rPr>
          <w:caps w:val="0"/>
        </w:rPr>
        <w:t>n</w:t>
      </w:r>
      <w:r w:rsidR="00361DFA">
        <w:t xml:space="preserve"> </w:t>
      </w:r>
      <w:r w:rsidR="00121D8A">
        <w:rPr>
          <w:caps w:val="0"/>
        </w:rPr>
        <w:t>video)</w:t>
      </w:r>
    </w:p>
    <w:p w14:paraId="75A43E65" w14:textId="77777777" w:rsidR="00121D8A" w:rsidRPr="00121D8A" w:rsidRDefault="00121D8A" w:rsidP="00F54C99">
      <w:pPr>
        <w:pStyle w:val="Smallmainbold"/>
        <w:rPr>
          <w:sz w:val="16"/>
        </w:rPr>
      </w:pPr>
    </w:p>
    <w:p w14:paraId="02D22F15" w14:textId="1E314ACB" w:rsidR="00121D8A" w:rsidRPr="00121D8A" w:rsidRDefault="00F54C99" w:rsidP="00361DFA">
      <w:pPr>
        <w:pStyle w:val="LargeHeading1"/>
        <w:rPr>
          <w:sz w:val="16"/>
        </w:rPr>
      </w:pPr>
      <w:r>
        <w:t>Address</w:t>
      </w:r>
      <w:r w:rsidR="00121D8A">
        <w:t xml:space="preserve"> - </w:t>
      </w:r>
      <w:r>
        <w:t>with Keith Shaw</w:t>
      </w:r>
    </w:p>
    <w:p w14:paraId="5464DD0B" w14:textId="77777777" w:rsidR="00121D8A" w:rsidRPr="00121D8A" w:rsidRDefault="00121D8A" w:rsidP="00F54C99">
      <w:pPr>
        <w:pStyle w:val="Smallmainbold"/>
        <w:rPr>
          <w:sz w:val="16"/>
        </w:rPr>
      </w:pPr>
    </w:p>
    <w:p w14:paraId="353DD00E" w14:textId="640F18BF" w:rsidR="00121D8A" w:rsidRPr="00121D8A" w:rsidRDefault="00F54C99" w:rsidP="00361DFA">
      <w:pPr>
        <w:pStyle w:val="LargeHeading1"/>
        <w:rPr>
          <w:sz w:val="16"/>
        </w:rPr>
      </w:pPr>
      <w:r>
        <w:t>Praying Together</w:t>
      </w:r>
      <w:r w:rsidR="00121D8A">
        <w:t xml:space="preserve"> - </w:t>
      </w:r>
      <w:r>
        <w:t>Intercessions</w:t>
      </w:r>
    </w:p>
    <w:p w14:paraId="1F636FAC" w14:textId="77777777" w:rsidR="00121D8A" w:rsidRPr="00121D8A" w:rsidRDefault="00121D8A" w:rsidP="00F54C99">
      <w:pPr>
        <w:pStyle w:val="Smallmainbold"/>
        <w:rPr>
          <w:sz w:val="16"/>
        </w:rPr>
      </w:pPr>
    </w:p>
    <w:p w14:paraId="0DC2040F" w14:textId="77777777" w:rsidR="00121D8A" w:rsidRPr="00121D8A" w:rsidRDefault="00F54C99" w:rsidP="00121D8A">
      <w:pPr>
        <w:pStyle w:val="LargeMain"/>
        <w:rPr>
          <w:sz w:val="16"/>
        </w:rPr>
      </w:pPr>
      <w:r>
        <w:t>Lord in your mercy </w:t>
      </w:r>
      <w:r w:rsidRPr="00121D8A">
        <w:rPr>
          <w:b/>
          <w:bCs/>
        </w:rPr>
        <w:t>Hear our Prayer</w:t>
      </w:r>
      <w:r>
        <w:t> </w:t>
      </w:r>
    </w:p>
    <w:p w14:paraId="67226E1E" w14:textId="77777777" w:rsidR="00121D8A" w:rsidRPr="00121D8A" w:rsidRDefault="00121D8A" w:rsidP="00F54C99">
      <w:pPr>
        <w:pStyle w:val="Smallmainbold"/>
        <w:rPr>
          <w:sz w:val="16"/>
        </w:rPr>
      </w:pPr>
    </w:p>
    <w:p w14:paraId="7C0F0B75" w14:textId="323550C6" w:rsidR="00121D8A" w:rsidRPr="00121D8A" w:rsidRDefault="00F54C99" w:rsidP="00361DFA">
      <w:pPr>
        <w:pStyle w:val="LargeHeading1"/>
        <w:rPr>
          <w:sz w:val="16"/>
        </w:rPr>
      </w:pPr>
      <w:r>
        <w:t>Sunday Collect</w:t>
      </w:r>
      <w:r w:rsidR="00121D8A">
        <w:t xml:space="preserve"> - </w:t>
      </w:r>
      <w:r>
        <w:t>Trinity 15</w:t>
      </w:r>
    </w:p>
    <w:p w14:paraId="683779B1" w14:textId="77777777" w:rsidR="00121D8A" w:rsidRPr="00121D8A" w:rsidRDefault="00121D8A" w:rsidP="00F54C99">
      <w:pPr>
        <w:pStyle w:val="Smallmainbold"/>
        <w:rPr>
          <w:sz w:val="16"/>
        </w:rPr>
      </w:pPr>
    </w:p>
    <w:p w14:paraId="643A616E" w14:textId="39B5D5B7" w:rsidR="00121D8A" w:rsidRPr="00121D8A" w:rsidRDefault="00F54C99" w:rsidP="00361DFA">
      <w:pPr>
        <w:pStyle w:val="LargeHeading1"/>
        <w:rPr>
          <w:sz w:val="16"/>
        </w:rPr>
      </w:pPr>
      <w:r>
        <w:t>The Lord's Prayer</w:t>
      </w:r>
      <w:r w:rsidR="00121D8A">
        <w:t xml:space="preserve"> - </w:t>
      </w:r>
      <w:r w:rsidR="00121D8A">
        <w:rPr>
          <w:caps w:val="0"/>
        </w:rPr>
        <w:t>We pray with Jesus</w:t>
      </w:r>
    </w:p>
    <w:p w14:paraId="0468E45E" w14:textId="77777777" w:rsidR="00121D8A" w:rsidRPr="00121D8A" w:rsidRDefault="00121D8A" w:rsidP="00F54C99">
      <w:pPr>
        <w:pStyle w:val="Smallmainbold"/>
        <w:rPr>
          <w:sz w:val="16"/>
        </w:rPr>
      </w:pPr>
    </w:p>
    <w:p w14:paraId="731C757F" w14:textId="77777777" w:rsidR="00121D8A" w:rsidRPr="00121D8A" w:rsidRDefault="00F54C99" w:rsidP="00361DFA">
      <w:pPr>
        <w:pStyle w:val="LargeHeading1"/>
        <w:rPr>
          <w:sz w:val="16"/>
        </w:rPr>
      </w:pPr>
      <w:r>
        <w:t>Declaring Faith</w:t>
      </w:r>
      <w:r w:rsidR="00121D8A">
        <w:t xml:space="preserve"> - </w:t>
      </w:r>
      <w:r>
        <w:t>affirming our belief</w:t>
      </w:r>
    </w:p>
    <w:p w14:paraId="25D4890B" w14:textId="77777777" w:rsidR="00121D8A" w:rsidRPr="00121D8A" w:rsidRDefault="00121D8A" w:rsidP="00F54C99">
      <w:pPr>
        <w:pStyle w:val="Smallmainbold"/>
        <w:rPr>
          <w:sz w:val="16"/>
        </w:rPr>
      </w:pPr>
    </w:p>
    <w:p w14:paraId="1771641C" w14:textId="7FE66090" w:rsidR="00121D8A" w:rsidRPr="00121D8A" w:rsidRDefault="00F54C99" w:rsidP="00361DFA">
      <w:pPr>
        <w:pStyle w:val="LargeMainBold"/>
        <w:rPr>
          <w:sz w:val="16"/>
        </w:rPr>
      </w:pPr>
      <w:r>
        <w:t>We believe in God the Father,</w:t>
      </w:r>
      <w:r w:rsidR="00861872">
        <w:t xml:space="preserve"> </w:t>
      </w:r>
      <w:r>
        <w:t>from whom every family</w:t>
      </w:r>
      <w:r w:rsidR="00121D8A">
        <w:rPr>
          <w:sz w:val="16"/>
        </w:rPr>
        <w:t xml:space="preserve"> </w:t>
      </w:r>
      <w:r>
        <w:t>in heaven and on earth is named.</w:t>
      </w:r>
    </w:p>
    <w:p w14:paraId="7D51E058" w14:textId="7D6DE791" w:rsidR="00121D8A" w:rsidRPr="00121D8A" w:rsidRDefault="00F54C99" w:rsidP="00361DFA">
      <w:pPr>
        <w:pStyle w:val="LargeMainBold"/>
        <w:rPr>
          <w:sz w:val="16"/>
        </w:rPr>
      </w:pPr>
      <w:r>
        <w:t>We believe in God the Son,</w:t>
      </w:r>
      <w:r w:rsidR="00861872">
        <w:t xml:space="preserve"> </w:t>
      </w:r>
      <w:r>
        <w:t>who lives in our hearts through faith,</w:t>
      </w:r>
      <w:r w:rsidR="00861872">
        <w:rPr>
          <w:sz w:val="16"/>
        </w:rPr>
        <w:t xml:space="preserve"> </w:t>
      </w:r>
      <w:r>
        <w:t>and fills us with his love.</w:t>
      </w:r>
    </w:p>
    <w:p w14:paraId="500366D9" w14:textId="77777777" w:rsidR="00121D8A" w:rsidRPr="00121D8A" w:rsidRDefault="00F54C99" w:rsidP="00361DFA">
      <w:pPr>
        <w:pStyle w:val="LargeMainBold"/>
        <w:rPr>
          <w:sz w:val="16"/>
        </w:rPr>
      </w:pPr>
      <w:r>
        <w:t>We believe in God the Holy Spirit,</w:t>
      </w:r>
    </w:p>
    <w:p w14:paraId="285A93F5" w14:textId="77777777" w:rsidR="00121D8A" w:rsidRPr="00121D8A" w:rsidRDefault="00F54C99" w:rsidP="00361DFA">
      <w:pPr>
        <w:pStyle w:val="LargeMainBold"/>
        <w:rPr>
          <w:sz w:val="16"/>
        </w:rPr>
      </w:pPr>
      <w:r>
        <w:t>who strengthens us</w:t>
      </w:r>
      <w:r w:rsidR="00121D8A">
        <w:t xml:space="preserve"> </w:t>
      </w:r>
      <w:r>
        <w:t>with power from on high.</w:t>
      </w:r>
    </w:p>
    <w:p w14:paraId="3574B600" w14:textId="2A36B733" w:rsidR="00121D8A" w:rsidRPr="00121D8A" w:rsidRDefault="00F54C99" w:rsidP="00361DFA">
      <w:pPr>
        <w:pStyle w:val="LargeMainBold"/>
        <w:rPr>
          <w:sz w:val="16"/>
        </w:rPr>
      </w:pPr>
      <w:r>
        <w:t>We believe in one God;</w:t>
      </w:r>
      <w:r w:rsidR="00861872">
        <w:t xml:space="preserve"> </w:t>
      </w:r>
      <w:r>
        <w:t>Father, Son and Holy Spirit. Amen.</w:t>
      </w:r>
    </w:p>
    <w:p w14:paraId="5976F3F1" w14:textId="77777777" w:rsidR="00121D8A" w:rsidRPr="00121D8A" w:rsidRDefault="00121D8A" w:rsidP="00F54C99">
      <w:pPr>
        <w:pStyle w:val="Smallmainbold"/>
        <w:rPr>
          <w:sz w:val="16"/>
        </w:rPr>
      </w:pPr>
    </w:p>
    <w:p w14:paraId="1F525D5F" w14:textId="77777777" w:rsidR="00121D8A" w:rsidRPr="00121D8A" w:rsidRDefault="00F54C99" w:rsidP="00361DFA">
      <w:pPr>
        <w:pStyle w:val="LargeHeading1"/>
        <w:rPr>
          <w:sz w:val="16"/>
        </w:rPr>
      </w:pPr>
      <w:r w:rsidRPr="00361DFA">
        <w:t xml:space="preserve"> Jesus Love is Very Wonderful</w:t>
      </w:r>
    </w:p>
    <w:p w14:paraId="3DE0670A" w14:textId="77777777" w:rsidR="00121D8A" w:rsidRPr="00121D8A" w:rsidRDefault="00F54C99" w:rsidP="00361DFA">
      <w:pPr>
        <w:pStyle w:val="LargeHeading1"/>
        <w:rPr>
          <w:sz w:val="16"/>
        </w:rPr>
      </w:pPr>
      <w:r w:rsidRPr="00361DFA">
        <w:t xml:space="preserve"> O</w:t>
      </w:r>
      <w:r w:rsidR="00121D8A" w:rsidRPr="00361DFA">
        <w:rPr>
          <w:caps w:val="0"/>
        </w:rPr>
        <w:t>ffering</w:t>
      </w:r>
      <w:r w:rsidRPr="00361DFA">
        <w:t xml:space="preserve"> H</w:t>
      </w:r>
      <w:r w:rsidR="00121D8A" w:rsidRPr="00361DFA">
        <w:rPr>
          <w:caps w:val="0"/>
        </w:rPr>
        <w:t>ymn</w:t>
      </w:r>
      <w:r w:rsidR="00121D8A">
        <w:t xml:space="preserve"> - </w:t>
      </w:r>
      <w:r w:rsidRPr="00361DFA">
        <w:t>T</w:t>
      </w:r>
      <w:r w:rsidR="00121D8A" w:rsidRPr="00361DFA">
        <w:rPr>
          <w:caps w:val="0"/>
        </w:rPr>
        <w:t>hanks</w:t>
      </w:r>
      <w:r w:rsidRPr="00361DFA">
        <w:t xml:space="preserve"> &amp; P</w:t>
      </w:r>
      <w:r w:rsidR="00121D8A" w:rsidRPr="00361DFA">
        <w:rPr>
          <w:caps w:val="0"/>
        </w:rPr>
        <w:t>raise</w:t>
      </w:r>
      <w:r w:rsidRPr="00361DFA">
        <w:t xml:space="preserve"> 75</w:t>
      </w:r>
    </w:p>
    <w:p w14:paraId="64DDB3E9" w14:textId="77777777" w:rsidR="00121D8A" w:rsidRPr="00121D8A" w:rsidRDefault="00121D8A" w:rsidP="00F54C99">
      <w:pPr>
        <w:pStyle w:val="Smallmainbold"/>
        <w:rPr>
          <w:sz w:val="16"/>
        </w:rPr>
      </w:pPr>
    </w:p>
    <w:p w14:paraId="027EBB0C" w14:textId="77777777" w:rsidR="00121D8A" w:rsidRPr="00121D8A" w:rsidRDefault="00F54C99" w:rsidP="00361DFA">
      <w:pPr>
        <w:pStyle w:val="LargeMain"/>
        <w:rPr>
          <w:sz w:val="16"/>
        </w:rPr>
      </w:pPr>
      <w:r>
        <w:t xml:space="preserve">Jesus’ love is very wonderful, </w:t>
      </w:r>
    </w:p>
    <w:p w14:paraId="1E3477F1" w14:textId="77777777" w:rsidR="00121D8A" w:rsidRPr="00121D8A" w:rsidRDefault="00F54C99" w:rsidP="00361DFA">
      <w:pPr>
        <w:pStyle w:val="LargeMain"/>
        <w:rPr>
          <w:sz w:val="16"/>
        </w:rPr>
      </w:pPr>
      <w:r>
        <w:t>Jesus’ love is very wonderful,</w:t>
      </w:r>
    </w:p>
    <w:p w14:paraId="76831E39" w14:textId="77777777" w:rsidR="00121D8A" w:rsidRPr="00121D8A" w:rsidRDefault="00F54C99" w:rsidP="00361DFA">
      <w:pPr>
        <w:pStyle w:val="LargeMain"/>
        <w:rPr>
          <w:sz w:val="16"/>
        </w:rPr>
      </w:pPr>
      <w:r>
        <w:t>Jesus’ love is very wonderful, Oh, wonderful love!</w:t>
      </w:r>
    </w:p>
    <w:p w14:paraId="1F2B56C3" w14:textId="77777777" w:rsidR="00121D8A" w:rsidRPr="00121D8A" w:rsidRDefault="00121D8A" w:rsidP="00361DFA">
      <w:pPr>
        <w:pStyle w:val="LargeMain"/>
        <w:rPr>
          <w:sz w:val="16"/>
        </w:rPr>
      </w:pPr>
    </w:p>
    <w:p w14:paraId="763811AA" w14:textId="77777777" w:rsidR="00121D8A" w:rsidRPr="00121D8A" w:rsidRDefault="00F54C99" w:rsidP="00361DFA">
      <w:pPr>
        <w:pStyle w:val="LargeMain"/>
        <w:rPr>
          <w:sz w:val="16"/>
        </w:rPr>
      </w:pPr>
      <w:r>
        <w:lastRenderedPageBreak/>
        <w:t xml:space="preserve">It’s so high you can’t get over it, </w:t>
      </w:r>
    </w:p>
    <w:p w14:paraId="11E531DD" w14:textId="77777777" w:rsidR="00121D8A" w:rsidRPr="00121D8A" w:rsidRDefault="00F54C99" w:rsidP="00361DFA">
      <w:pPr>
        <w:pStyle w:val="LargeMain"/>
        <w:rPr>
          <w:sz w:val="16"/>
        </w:rPr>
      </w:pPr>
      <w:r>
        <w:t xml:space="preserve">so low you can’t get under it, </w:t>
      </w:r>
    </w:p>
    <w:p w14:paraId="02B91AD0" w14:textId="31CDA814" w:rsidR="00121D8A" w:rsidRPr="00121D8A" w:rsidRDefault="00F54C99" w:rsidP="00361DFA">
      <w:pPr>
        <w:pStyle w:val="LargeMain"/>
        <w:rPr>
          <w:sz w:val="16"/>
        </w:rPr>
      </w:pPr>
      <w:r>
        <w:t>so wide you can’t get round it, Oh, wonderful love!</w:t>
      </w:r>
    </w:p>
    <w:p w14:paraId="12465D68" w14:textId="77777777" w:rsidR="00121D8A" w:rsidRPr="00121D8A" w:rsidRDefault="00121D8A" w:rsidP="00361DFA">
      <w:pPr>
        <w:pStyle w:val="LargeMain"/>
        <w:rPr>
          <w:sz w:val="16"/>
        </w:rPr>
      </w:pPr>
    </w:p>
    <w:p w14:paraId="54B6E6B0" w14:textId="77777777" w:rsidR="00121D8A" w:rsidRPr="00121D8A" w:rsidRDefault="00F54C99" w:rsidP="00361DFA">
      <w:pPr>
        <w:pStyle w:val="LargeMain"/>
        <w:rPr>
          <w:sz w:val="16"/>
        </w:rPr>
      </w:pPr>
      <w:r>
        <w:t xml:space="preserve">Jesus’ love is very wonderful, </w:t>
      </w:r>
    </w:p>
    <w:p w14:paraId="70B34A2D" w14:textId="77777777" w:rsidR="00121D8A" w:rsidRPr="00121D8A" w:rsidRDefault="00F54C99" w:rsidP="00361DFA">
      <w:pPr>
        <w:pStyle w:val="LargeMain"/>
        <w:rPr>
          <w:sz w:val="16"/>
        </w:rPr>
      </w:pPr>
      <w:r>
        <w:t>Jesus’ love is very wonderful,</w:t>
      </w:r>
    </w:p>
    <w:p w14:paraId="6FFD31FD" w14:textId="5B21913D" w:rsidR="00121D8A" w:rsidRPr="00121D8A" w:rsidRDefault="00F54C99" w:rsidP="00361DFA">
      <w:pPr>
        <w:pStyle w:val="LargeMain"/>
        <w:rPr>
          <w:sz w:val="16"/>
        </w:rPr>
      </w:pPr>
      <w:r>
        <w:t>Jesus’ love is very wonderful,</w:t>
      </w:r>
      <w:r w:rsidR="00121D8A">
        <w:t xml:space="preserve"> </w:t>
      </w:r>
      <w:r>
        <w:t>Oh, wonderful love!</w:t>
      </w:r>
    </w:p>
    <w:p w14:paraId="70E0B7C5" w14:textId="36CFC0BB" w:rsidR="00121D8A" w:rsidRPr="00121D8A" w:rsidRDefault="00121D8A" w:rsidP="00361DFA">
      <w:pPr>
        <w:pStyle w:val="LargeMain"/>
        <w:rPr>
          <w:sz w:val="16"/>
        </w:rPr>
      </w:pPr>
      <w:r>
        <w:tab/>
      </w:r>
      <w:r>
        <w:tab/>
      </w:r>
      <w:r>
        <w:tab/>
      </w:r>
      <w:r>
        <w:tab/>
      </w:r>
      <w:r>
        <w:tab/>
      </w:r>
      <w:r w:rsidR="00361DFA">
        <w:tab/>
      </w:r>
      <w:r w:rsidR="00361DFA">
        <w:tab/>
      </w:r>
      <w:r w:rsidR="00361DFA">
        <w:tab/>
      </w:r>
      <w:r w:rsidR="00361DFA">
        <w:tab/>
      </w:r>
      <w:r w:rsidR="00361DFA">
        <w:tab/>
        <w:t xml:space="preserve">Repeat </w:t>
      </w:r>
      <w:r>
        <w:t>v 2&amp;3</w:t>
      </w:r>
    </w:p>
    <w:p w14:paraId="747E764D" w14:textId="77777777" w:rsidR="00121D8A" w:rsidRPr="00121D8A" w:rsidRDefault="00F54C99" w:rsidP="00121D8A">
      <w:pPr>
        <w:pStyle w:val="LargeHeading1"/>
        <w:rPr>
          <w:sz w:val="16"/>
        </w:rPr>
      </w:pPr>
      <w:r w:rsidRPr="00121D8A">
        <w:t>The Blessing</w:t>
      </w:r>
    </w:p>
    <w:p w14:paraId="328D6794" w14:textId="77777777" w:rsidR="00121D8A" w:rsidRPr="00121D8A" w:rsidRDefault="00121D8A" w:rsidP="00F54C99">
      <w:pPr>
        <w:pStyle w:val="Smallmainbold"/>
        <w:rPr>
          <w:sz w:val="16"/>
        </w:rPr>
      </w:pPr>
    </w:p>
    <w:p w14:paraId="152721F4" w14:textId="77777777" w:rsidR="00121D8A" w:rsidRPr="00121D8A" w:rsidRDefault="00F54C99" w:rsidP="00121D8A">
      <w:pPr>
        <w:pStyle w:val="LargeHeading1"/>
        <w:rPr>
          <w:sz w:val="16"/>
        </w:rPr>
      </w:pPr>
      <w:r w:rsidRPr="00121D8A">
        <w:t>Notices</w:t>
      </w:r>
    </w:p>
    <w:p w14:paraId="6D160BAF" w14:textId="77777777" w:rsidR="00121D8A" w:rsidRPr="00121D8A" w:rsidRDefault="00F54C99" w:rsidP="00121D8A">
      <w:pPr>
        <w:pStyle w:val="LargeMain"/>
        <w:rPr>
          <w:sz w:val="16"/>
        </w:rPr>
      </w:pPr>
      <w:r w:rsidRPr="00121D8A">
        <w:t xml:space="preserve">Next Sunday  </w:t>
      </w:r>
    </w:p>
    <w:p w14:paraId="6B680662" w14:textId="77777777" w:rsidR="00121D8A" w:rsidRPr="00121D8A" w:rsidRDefault="00F54C99" w:rsidP="00121D8A">
      <w:pPr>
        <w:pStyle w:val="LargeMain"/>
        <w:rPr>
          <w:sz w:val="16"/>
        </w:rPr>
      </w:pPr>
      <w:r w:rsidRPr="00121D8A">
        <w:t xml:space="preserve"> 10am Carryduff Harvest Communion </w:t>
      </w:r>
    </w:p>
    <w:p w14:paraId="29F34016" w14:textId="77777777" w:rsidR="00121D8A" w:rsidRPr="00121D8A" w:rsidRDefault="00F54C99" w:rsidP="00121D8A">
      <w:pPr>
        <w:pStyle w:val="LargeMain"/>
        <w:rPr>
          <w:sz w:val="16"/>
        </w:rPr>
      </w:pPr>
      <w:r w:rsidRPr="00121D8A">
        <w:t xml:space="preserve">12 noon Killaney Parish Communion </w:t>
      </w:r>
    </w:p>
    <w:p w14:paraId="73EE5545" w14:textId="77777777" w:rsidR="00121D8A" w:rsidRPr="00121D8A" w:rsidRDefault="00121D8A" w:rsidP="00F54C99">
      <w:pPr>
        <w:pStyle w:val="Smallmainbold"/>
        <w:rPr>
          <w:sz w:val="16"/>
        </w:rPr>
      </w:pPr>
    </w:p>
    <w:p w14:paraId="4D52585A" w14:textId="77777777" w:rsidR="00121D8A" w:rsidRPr="00121D8A" w:rsidRDefault="00F54C99" w:rsidP="00121D8A">
      <w:pPr>
        <w:pStyle w:val="LargeHeading1"/>
        <w:rPr>
          <w:sz w:val="16"/>
        </w:rPr>
      </w:pPr>
      <w:r>
        <w:t>I’m Special</w:t>
      </w:r>
      <w:r w:rsidR="00121D8A">
        <w:t xml:space="preserve"> - </w:t>
      </w:r>
      <w:r>
        <w:t>J</w:t>
      </w:r>
      <w:r w:rsidR="00121D8A">
        <w:rPr>
          <w:caps w:val="0"/>
        </w:rPr>
        <w:t>unior</w:t>
      </w:r>
      <w:r>
        <w:t xml:space="preserve"> P</w:t>
      </w:r>
      <w:r w:rsidR="00121D8A">
        <w:rPr>
          <w:caps w:val="0"/>
        </w:rPr>
        <w:t>raise</w:t>
      </w:r>
      <w:r>
        <w:t xml:space="preserve"> 106</w:t>
      </w:r>
    </w:p>
    <w:p w14:paraId="12A33527" w14:textId="77777777" w:rsidR="00121D8A" w:rsidRPr="00121D8A" w:rsidRDefault="00F54C99" w:rsidP="00121D8A">
      <w:pPr>
        <w:pStyle w:val="LargeMain"/>
        <w:rPr>
          <w:sz w:val="16"/>
        </w:rPr>
      </w:pPr>
      <w:r>
        <w:t xml:space="preserve">I’m special because God has loved me,  </w:t>
      </w:r>
    </w:p>
    <w:p w14:paraId="5F8FA7AB" w14:textId="77777777" w:rsidR="00121D8A" w:rsidRPr="00121D8A" w:rsidRDefault="00F54C99" w:rsidP="00121D8A">
      <w:pPr>
        <w:pStyle w:val="LargeMain"/>
        <w:rPr>
          <w:sz w:val="16"/>
        </w:rPr>
      </w:pPr>
      <w:r>
        <w:t xml:space="preserve">For He gave the best thing that He had to save me;  </w:t>
      </w:r>
    </w:p>
    <w:p w14:paraId="5FD484E8" w14:textId="77777777" w:rsidR="00121D8A" w:rsidRPr="00121D8A" w:rsidRDefault="00F54C99" w:rsidP="00121D8A">
      <w:pPr>
        <w:pStyle w:val="LargeMain"/>
        <w:rPr>
          <w:sz w:val="16"/>
        </w:rPr>
      </w:pPr>
      <w:r>
        <w:t xml:space="preserve">His own Son Jesus, crucified to take the blame  </w:t>
      </w:r>
    </w:p>
    <w:p w14:paraId="2BE523A7" w14:textId="77777777" w:rsidR="00121D8A" w:rsidRPr="00121D8A" w:rsidRDefault="00F54C99" w:rsidP="00121D8A">
      <w:pPr>
        <w:pStyle w:val="LargeMain"/>
        <w:rPr>
          <w:sz w:val="16"/>
        </w:rPr>
      </w:pPr>
      <w:r>
        <w:t>For all the bad things I have done.</w:t>
      </w:r>
    </w:p>
    <w:p w14:paraId="10957A97" w14:textId="77777777" w:rsidR="00121D8A" w:rsidRPr="00121D8A" w:rsidRDefault="00121D8A" w:rsidP="00121D8A">
      <w:pPr>
        <w:pStyle w:val="LargeMain"/>
        <w:rPr>
          <w:sz w:val="16"/>
        </w:rPr>
      </w:pPr>
    </w:p>
    <w:p w14:paraId="0EC8B853" w14:textId="04D01E0F" w:rsidR="00121D8A" w:rsidRPr="00121D8A" w:rsidRDefault="00F54C99" w:rsidP="00121D8A">
      <w:pPr>
        <w:pStyle w:val="LargeMain"/>
        <w:rPr>
          <w:sz w:val="16"/>
        </w:rPr>
      </w:pPr>
      <w:r>
        <w:t xml:space="preserve">Thank You Jesus, thank You Lord, </w:t>
      </w:r>
      <w:r w:rsidR="003B20BE">
        <w:t>for</w:t>
      </w:r>
      <w:r>
        <w:t xml:space="preserve"> loving me so much. I know I don’t deserve anything</w:t>
      </w:r>
    </w:p>
    <w:p w14:paraId="42143F38" w14:textId="77777777" w:rsidR="00121D8A" w:rsidRPr="00121D8A" w:rsidRDefault="00F54C99" w:rsidP="00121D8A">
      <w:pPr>
        <w:pStyle w:val="LargeMain"/>
        <w:rPr>
          <w:sz w:val="16"/>
        </w:rPr>
      </w:pPr>
      <w:r>
        <w:t xml:space="preserve">Help me feel Your love right now,  </w:t>
      </w:r>
    </w:p>
    <w:p w14:paraId="7092A0C9" w14:textId="77777777" w:rsidR="00121D8A" w:rsidRPr="00121D8A" w:rsidRDefault="00F54C99" w:rsidP="00121D8A">
      <w:pPr>
        <w:pStyle w:val="LargeMain"/>
        <w:rPr>
          <w:sz w:val="16"/>
        </w:rPr>
      </w:pPr>
      <w:r>
        <w:t xml:space="preserve">To know deep in my heart  </w:t>
      </w:r>
    </w:p>
    <w:p w14:paraId="5F5210A7" w14:textId="46487821" w:rsidR="00121D8A" w:rsidRDefault="00F54C99" w:rsidP="00121D8A">
      <w:pPr>
        <w:pStyle w:val="LargeMain"/>
      </w:pPr>
      <w:r>
        <w:t>That I’m Your special friend.</w:t>
      </w:r>
      <w:r w:rsidR="00861872">
        <w:tab/>
      </w:r>
      <w:r w:rsidR="00861872">
        <w:tab/>
      </w:r>
      <w:r w:rsidR="00861872">
        <w:tab/>
      </w:r>
      <w:r w:rsidR="00861872">
        <w:tab/>
        <w:t>Repeat</w:t>
      </w:r>
    </w:p>
    <w:p w14:paraId="15DBBEE3" w14:textId="77777777" w:rsidR="00861872" w:rsidRPr="00121D8A" w:rsidRDefault="00861872" w:rsidP="00121D8A">
      <w:pPr>
        <w:pStyle w:val="LargeMain"/>
        <w:rPr>
          <w:sz w:val="16"/>
        </w:rPr>
      </w:pPr>
    </w:p>
    <w:p w14:paraId="660F0BC7" w14:textId="2DA3CC6E" w:rsidR="00121D8A" w:rsidRPr="00121D8A" w:rsidRDefault="00F54C99" w:rsidP="00121D8A">
      <w:pPr>
        <w:pStyle w:val="LargeHeading1"/>
        <w:rPr>
          <w:sz w:val="16"/>
        </w:rPr>
      </w:pPr>
      <w:r>
        <w:t>Closing Prayer</w:t>
      </w:r>
    </w:p>
    <w:p w14:paraId="5F470932" w14:textId="77777777" w:rsidR="00121D8A" w:rsidRPr="00121D8A" w:rsidRDefault="00F54C99" w:rsidP="00121D8A">
      <w:pPr>
        <w:pStyle w:val="LargeMain"/>
        <w:rPr>
          <w:sz w:val="16"/>
        </w:rPr>
      </w:pPr>
      <w:r>
        <w:t xml:space="preserve">We go into the world </w:t>
      </w:r>
    </w:p>
    <w:p w14:paraId="720531D4" w14:textId="1050472A" w:rsidR="00121D8A" w:rsidRPr="00121D8A" w:rsidRDefault="00F54C99" w:rsidP="00121D8A">
      <w:pPr>
        <w:pStyle w:val="LargeMainBold"/>
        <w:rPr>
          <w:sz w:val="16"/>
        </w:rPr>
      </w:pPr>
      <w:r w:rsidRPr="00121D8A">
        <w:t>To walk in God</w:t>
      </w:r>
      <w:r w:rsidR="00C35349">
        <w:t>’s</w:t>
      </w:r>
      <w:r w:rsidRPr="00121D8A">
        <w:t xml:space="preserve"> light </w:t>
      </w:r>
    </w:p>
    <w:p w14:paraId="08926EA2" w14:textId="717D4AFB" w:rsidR="00121D8A" w:rsidRPr="00121D8A" w:rsidRDefault="00F54C99" w:rsidP="00121D8A">
      <w:pPr>
        <w:pStyle w:val="LargeMainBold"/>
        <w:rPr>
          <w:sz w:val="16"/>
        </w:rPr>
      </w:pPr>
      <w:r w:rsidRPr="00121D8A">
        <w:t>To rejoice in God</w:t>
      </w:r>
      <w:r w:rsidR="00C35349">
        <w:t>’s</w:t>
      </w:r>
      <w:r w:rsidRPr="00121D8A">
        <w:t xml:space="preserve"> love </w:t>
      </w:r>
    </w:p>
    <w:p w14:paraId="5D8D6FC8" w14:textId="085453BC" w:rsidR="00121D8A" w:rsidRPr="00121D8A" w:rsidRDefault="00F54C99" w:rsidP="00121D8A">
      <w:pPr>
        <w:pStyle w:val="LargeMainBold"/>
        <w:rPr>
          <w:sz w:val="16"/>
        </w:rPr>
      </w:pPr>
      <w:r w:rsidRPr="00121D8A">
        <w:t>And to reflect God</w:t>
      </w:r>
      <w:r w:rsidR="00C35349">
        <w:t>’s</w:t>
      </w:r>
      <w:r w:rsidRPr="00121D8A">
        <w:t xml:space="preserve"> glory Amen </w:t>
      </w:r>
    </w:p>
    <w:p w14:paraId="160625CC" w14:textId="77777777" w:rsidR="00121D8A" w:rsidRPr="00121D8A" w:rsidRDefault="00121D8A" w:rsidP="00121D8A">
      <w:pPr>
        <w:pStyle w:val="LargeMainBold"/>
        <w:rPr>
          <w:sz w:val="16"/>
        </w:rPr>
      </w:pPr>
    </w:p>
    <w:sectPr w:rsidR="00121D8A" w:rsidRPr="00121D8A"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66E37"/>
    <w:multiLevelType w:val="hybridMultilevel"/>
    <w:tmpl w:val="9968C040"/>
    <w:lvl w:ilvl="0" w:tplc="0809000F">
      <w:start w:val="1"/>
      <w:numFmt w:val="decimal"/>
      <w:lvlText w:val="%1."/>
      <w:lvlJc w:val="left"/>
      <w:pPr>
        <w:ind w:left="815" w:hanging="360"/>
      </w:pPr>
      <w:rPr>
        <w:rFonts w:hint="default"/>
      </w:rPr>
    </w:lvl>
    <w:lvl w:ilvl="1" w:tplc="FFFFFFFF" w:tentative="1">
      <w:start w:val="1"/>
      <w:numFmt w:val="bullet"/>
      <w:lvlText w:val="o"/>
      <w:lvlJc w:val="left"/>
      <w:pPr>
        <w:ind w:left="1535" w:hanging="360"/>
      </w:pPr>
      <w:rPr>
        <w:rFonts w:ascii="Courier New" w:hAnsi="Courier New" w:cs="Courier New" w:hint="default"/>
      </w:rPr>
    </w:lvl>
    <w:lvl w:ilvl="2" w:tplc="FFFFFFFF" w:tentative="1">
      <w:start w:val="1"/>
      <w:numFmt w:val="bullet"/>
      <w:lvlText w:val=""/>
      <w:lvlJc w:val="left"/>
      <w:pPr>
        <w:ind w:left="2255" w:hanging="360"/>
      </w:pPr>
      <w:rPr>
        <w:rFonts w:ascii="Wingdings" w:hAnsi="Wingdings" w:hint="default"/>
      </w:rPr>
    </w:lvl>
    <w:lvl w:ilvl="3" w:tplc="FFFFFFFF" w:tentative="1">
      <w:start w:val="1"/>
      <w:numFmt w:val="bullet"/>
      <w:lvlText w:val=""/>
      <w:lvlJc w:val="left"/>
      <w:pPr>
        <w:ind w:left="2975" w:hanging="360"/>
      </w:pPr>
      <w:rPr>
        <w:rFonts w:ascii="Symbol" w:hAnsi="Symbol" w:hint="default"/>
      </w:rPr>
    </w:lvl>
    <w:lvl w:ilvl="4" w:tplc="FFFFFFFF" w:tentative="1">
      <w:start w:val="1"/>
      <w:numFmt w:val="bullet"/>
      <w:lvlText w:val="o"/>
      <w:lvlJc w:val="left"/>
      <w:pPr>
        <w:ind w:left="3695" w:hanging="360"/>
      </w:pPr>
      <w:rPr>
        <w:rFonts w:ascii="Courier New" w:hAnsi="Courier New" w:cs="Courier New" w:hint="default"/>
      </w:rPr>
    </w:lvl>
    <w:lvl w:ilvl="5" w:tplc="FFFFFFFF" w:tentative="1">
      <w:start w:val="1"/>
      <w:numFmt w:val="bullet"/>
      <w:lvlText w:val=""/>
      <w:lvlJc w:val="left"/>
      <w:pPr>
        <w:ind w:left="4415" w:hanging="360"/>
      </w:pPr>
      <w:rPr>
        <w:rFonts w:ascii="Wingdings" w:hAnsi="Wingdings" w:hint="default"/>
      </w:rPr>
    </w:lvl>
    <w:lvl w:ilvl="6" w:tplc="FFFFFFFF" w:tentative="1">
      <w:start w:val="1"/>
      <w:numFmt w:val="bullet"/>
      <w:lvlText w:val=""/>
      <w:lvlJc w:val="left"/>
      <w:pPr>
        <w:ind w:left="5135" w:hanging="360"/>
      </w:pPr>
      <w:rPr>
        <w:rFonts w:ascii="Symbol" w:hAnsi="Symbol" w:hint="default"/>
      </w:rPr>
    </w:lvl>
    <w:lvl w:ilvl="7" w:tplc="FFFFFFFF" w:tentative="1">
      <w:start w:val="1"/>
      <w:numFmt w:val="bullet"/>
      <w:lvlText w:val="o"/>
      <w:lvlJc w:val="left"/>
      <w:pPr>
        <w:ind w:left="5855" w:hanging="360"/>
      </w:pPr>
      <w:rPr>
        <w:rFonts w:ascii="Courier New" w:hAnsi="Courier New" w:cs="Courier New" w:hint="default"/>
      </w:rPr>
    </w:lvl>
    <w:lvl w:ilvl="8" w:tplc="FFFFFFFF" w:tentative="1">
      <w:start w:val="1"/>
      <w:numFmt w:val="bullet"/>
      <w:lvlText w:val=""/>
      <w:lvlJc w:val="left"/>
      <w:pPr>
        <w:ind w:left="6575" w:hanging="360"/>
      </w:pPr>
      <w:rPr>
        <w:rFonts w:ascii="Wingdings" w:hAnsi="Wingdings" w:hint="default"/>
      </w:rPr>
    </w:lvl>
  </w:abstractNum>
  <w:abstractNum w:abstractNumId="1" w15:restartNumberingAfterBreak="0">
    <w:nsid w:val="33B61B1C"/>
    <w:multiLevelType w:val="hybridMultilevel"/>
    <w:tmpl w:val="7CFC39B2"/>
    <w:lvl w:ilvl="0" w:tplc="0809000F">
      <w:start w:val="1"/>
      <w:numFmt w:val="decimal"/>
      <w:lvlText w:val="%1."/>
      <w:lvlJc w:val="left"/>
      <w:pPr>
        <w:ind w:left="815" w:hanging="360"/>
      </w:pPr>
      <w:rPr>
        <w:rFonts w:hint="default"/>
      </w:rPr>
    </w:lvl>
    <w:lvl w:ilvl="1" w:tplc="FFFFFFFF" w:tentative="1">
      <w:start w:val="1"/>
      <w:numFmt w:val="bullet"/>
      <w:lvlText w:val="o"/>
      <w:lvlJc w:val="left"/>
      <w:pPr>
        <w:ind w:left="1535" w:hanging="360"/>
      </w:pPr>
      <w:rPr>
        <w:rFonts w:ascii="Courier New" w:hAnsi="Courier New" w:cs="Courier New" w:hint="default"/>
      </w:rPr>
    </w:lvl>
    <w:lvl w:ilvl="2" w:tplc="FFFFFFFF" w:tentative="1">
      <w:start w:val="1"/>
      <w:numFmt w:val="bullet"/>
      <w:lvlText w:val=""/>
      <w:lvlJc w:val="left"/>
      <w:pPr>
        <w:ind w:left="2255" w:hanging="360"/>
      </w:pPr>
      <w:rPr>
        <w:rFonts w:ascii="Wingdings" w:hAnsi="Wingdings" w:hint="default"/>
      </w:rPr>
    </w:lvl>
    <w:lvl w:ilvl="3" w:tplc="FFFFFFFF" w:tentative="1">
      <w:start w:val="1"/>
      <w:numFmt w:val="bullet"/>
      <w:lvlText w:val=""/>
      <w:lvlJc w:val="left"/>
      <w:pPr>
        <w:ind w:left="2975" w:hanging="360"/>
      </w:pPr>
      <w:rPr>
        <w:rFonts w:ascii="Symbol" w:hAnsi="Symbol" w:hint="default"/>
      </w:rPr>
    </w:lvl>
    <w:lvl w:ilvl="4" w:tplc="FFFFFFFF" w:tentative="1">
      <w:start w:val="1"/>
      <w:numFmt w:val="bullet"/>
      <w:lvlText w:val="o"/>
      <w:lvlJc w:val="left"/>
      <w:pPr>
        <w:ind w:left="3695" w:hanging="360"/>
      </w:pPr>
      <w:rPr>
        <w:rFonts w:ascii="Courier New" w:hAnsi="Courier New" w:cs="Courier New" w:hint="default"/>
      </w:rPr>
    </w:lvl>
    <w:lvl w:ilvl="5" w:tplc="FFFFFFFF" w:tentative="1">
      <w:start w:val="1"/>
      <w:numFmt w:val="bullet"/>
      <w:lvlText w:val=""/>
      <w:lvlJc w:val="left"/>
      <w:pPr>
        <w:ind w:left="4415" w:hanging="360"/>
      </w:pPr>
      <w:rPr>
        <w:rFonts w:ascii="Wingdings" w:hAnsi="Wingdings" w:hint="default"/>
      </w:rPr>
    </w:lvl>
    <w:lvl w:ilvl="6" w:tplc="FFFFFFFF" w:tentative="1">
      <w:start w:val="1"/>
      <w:numFmt w:val="bullet"/>
      <w:lvlText w:val=""/>
      <w:lvlJc w:val="left"/>
      <w:pPr>
        <w:ind w:left="5135" w:hanging="360"/>
      </w:pPr>
      <w:rPr>
        <w:rFonts w:ascii="Symbol" w:hAnsi="Symbol" w:hint="default"/>
      </w:rPr>
    </w:lvl>
    <w:lvl w:ilvl="7" w:tplc="FFFFFFFF" w:tentative="1">
      <w:start w:val="1"/>
      <w:numFmt w:val="bullet"/>
      <w:lvlText w:val="o"/>
      <w:lvlJc w:val="left"/>
      <w:pPr>
        <w:ind w:left="5855" w:hanging="360"/>
      </w:pPr>
      <w:rPr>
        <w:rFonts w:ascii="Courier New" w:hAnsi="Courier New" w:cs="Courier New" w:hint="default"/>
      </w:rPr>
    </w:lvl>
    <w:lvl w:ilvl="8" w:tplc="FFFFFFFF" w:tentative="1">
      <w:start w:val="1"/>
      <w:numFmt w:val="bullet"/>
      <w:lvlText w:val=""/>
      <w:lvlJc w:val="left"/>
      <w:pPr>
        <w:ind w:left="6575" w:hanging="360"/>
      </w:pPr>
      <w:rPr>
        <w:rFonts w:ascii="Wingdings" w:hAnsi="Wingdings" w:hint="default"/>
      </w:rPr>
    </w:lvl>
  </w:abstractNum>
  <w:abstractNum w:abstractNumId="2" w15:restartNumberingAfterBreak="0">
    <w:nsid w:val="4A84698C"/>
    <w:multiLevelType w:val="hybridMultilevel"/>
    <w:tmpl w:val="EBB2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93221"/>
    <w:multiLevelType w:val="hybridMultilevel"/>
    <w:tmpl w:val="9D787A4E"/>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4" w15:restartNumberingAfterBreak="0">
    <w:nsid w:val="5B7316C4"/>
    <w:multiLevelType w:val="hybridMultilevel"/>
    <w:tmpl w:val="27E6ED28"/>
    <w:lvl w:ilvl="0" w:tplc="08090001">
      <w:start w:val="1"/>
      <w:numFmt w:val="bullet"/>
      <w:lvlText w:val=""/>
      <w:lvlJc w:val="left"/>
      <w:pPr>
        <w:ind w:left="815" w:hanging="360"/>
      </w:pPr>
      <w:rPr>
        <w:rFonts w:ascii="Symbol" w:hAnsi="Symbol" w:hint="default"/>
      </w:rPr>
    </w:lvl>
    <w:lvl w:ilvl="1" w:tplc="FFFFFFFF" w:tentative="1">
      <w:start w:val="1"/>
      <w:numFmt w:val="bullet"/>
      <w:lvlText w:val="o"/>
      <w:lvlJc w:val="left"/>
      <w:pPr>
        <w:ind w:left="1535" w:hanging="360"/>
      </w:pPr>
      <w:rPr>
        <w:rFonts w:ascii="Courier New" w:hAnsi="Courier New" w:cs="Courier New" w:hint="default"/>
      </w:rPr>
    </w:lvl>
    <w:lvl w:ilvl="2" w:tplc="FFFFFFFF" w:tentative="1">
      <w:start w:val="1"/>
      <w:numFmt w:val="bullet"/>
      <w:lvlText w:val=""/>
      <w:lvlJc w:val="left"/>
      <w:pPr>
        <w:ind w:left="2255" w:hanging="360"/>
      </w:pPr>
      <w:rPr>
        <w:rFonts w:ascii="Wingdings" w:hAnsi="Wingdings" w:hint="default"/>
      </w:rPr>
    </w:lvl>
    <w:lvl w:ilvl="3" w:tplc="FFFFFFFF" w:tentative="1">
      <w:start w:val="1"/>
      <w:numFmt w:val="bullet"/>
      <w:lvlText w:val=""/>
      <w:lvlJc w:val="left"/>
      <w:pPr>
        <w:ind w:left="2975" w:hanging="360"/>
      </w:pPr>
      <w:rPr>
        <w:rFonts w:ascii="Symbol" w:hAnsi="Symbol" w:hint="default"/>
      </w:rPr>
    </w:lvl>
    <w:lvl w:ilvl="4" w:tplc="FFFFFFFF" w:tentative="1">
      <w:start w:val="1"/>
      <w:numFmt w:val="bullet"/>
      <w:lvlText w:val="o"/>
      <w:lvlJc w:val="left"/>
      <w:pPr>
        <w:ind w:left="3695" w:hanging="360"/>
      </w:pPr>
      <w:rPr>
        <w:rFonts w:ascii="Courier New" w:hAnsi="Courier New" w:cs="Courier New" w:hint="default"/>
      </w:rPr>
    </w:lvl>
    <w:lvl w:ilvl="5" w:tplc="FFFFFFFF" w:tentative="1">
      <w:start w:val="1"/>
      <w:numFmt w:val="bullet"/>
      <w:lvlText w:val=""/>
      <w:lvlJc w:val="left"/>
      <w:pPr>
        <w:ind w:left="4415" w:hanging="360"/>
      </w:pPr>
      <w:rPr>
        <w:rFonts w:ascii="Wingdings" w:hAnsi="Wingdings" w:hint="default"/>
      </w:rPr>
    </w:lvl>
    <w:lvl w:ilvl="6" w:tplc="FFFFFFFF" w:tentative="1">
      <w:start w:val="1"/>
      <w:numFmt w:val="bullet"/>
      <w:lvlText w:val=""/>
      <w:lvlJc w:val="left"/>
      <w:pPr>
        <w:ind w:left="5135" w:hanging="360"/>
      </w:pPr>
      <w:rPr>
        <w:rFonts w:ascii="Symbol" w:hAnsi="Symbol" w:hint="default"/>
      </w:rPr>
    </w:lvl>
    <w:lvl w:ilvl="7" w:tplc="FFFFFFFF" w:tentative="1">
      <w:start w:val="1"/>
      <w:numFmt w:val="bullet"/>
      <w:lvlText w:val="o"/>
      <w:lvlJc w:val="left"/>
      <w:pPr>
        <w:ind w:left="5855" w:hanging="360"/>
      </w:pPr>
      <w:rPr>
        <w:rFonts w:ascii="Courier New" w:hAnsi="Courier New" w:cs="Courier New" w:hint="default"/>
      </w:rPr>
    </w:lvl>
    <w:lvl w:ilvl="8" w:tplc="FFFFFFFF" w:tentative="1">
      <w:start w:val="1"/>
      <w:numFmt w:val="bullet"/>
      <w:lvlText w:val=""/>
      <w:lvlJc w:val="left"/>
      <w:pPr>
        <w:ind w:left="6575" w:hanging="360"/>
      </w:pPr>
      <w:rPr>
        <w:rFonts w:ascii="Wingdings" w:hAnsi="Wingdings" w:hint="default"/>
      </w:rPr>
    </w:lvl>
  </w:abstractNum>
  <w:abstractNum w:abstractNumId="5" w15:restartNumberingAfterBreak="0">
    <w:nsid w:val="675870E2"/>
    <w:multiLevelType w:val="hybridMultilevel"/>
    <w:tmpl w:val="BEE636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1981643">
    <w:abstractNumId w:val="3"/>
  </w:num>
  <w:num w:numId="2" w16cid:durableId="238563295">
    <w:abstractNumId w:val="0"/>
  </w:num>
  <w:num w:numId="3" w16cid:durableId="616567125">
    <w:abstractNumId w:val="4"/>
  </w:num>
  <w:num w:numId="4" w16cid:durableId="1034958902">
    <w:abstractNumId w:val="1"/>
  </w:num>
  <w:num w:numId="5" w16cid:durableId="85081483">
    <w:abstractNumId w:val="2"/>
  </w:num>
  <w:num w:numId="6" w16cid:durableId="1542018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99"/>
    <w:rsid w:val="00040056"/>
    <w:rsid w:val="00073B7F"/>
    <w:rsid w:val="001117B2"/>
    <w:rsid w:val="00121D8A"/>
    <w:rsid w:val="00147A5C"/>
    <w:rsid w:val="00195692"/>
    <w:rsid w:val="00297CAE"/>
    <w:rsid w:val="002A66D0"/>
    <w:rsid w:val="002D07DF"/>
    <w:rsid w:val="00361DFA"/>
    <w:rsid w:val="003B20BE"/>
    <w:rsid w:val="00562BFE"/>
    <w:rsid w:val="005700CF"/>
    <w:rsid w:val="005F67A3"/>
    <w:rsid w:val="006F2E5A"/>
    <w:rsid w:val="00742270"/>
    <w:rsid w:val="007F5CBB"/>
    <w:rsid w:val="00861872"/>
    <w:rsid w:val="008E3E7D"/>
    <w:rsid w:val="00A44241"/>
    <w:rsid w:val="00B33EB6"/>
    <w:rsid w:val="00B577BF"/>
    <w:rsid w:val="00BE2029"/>
    <w:rsid w:val="00C15953"/>
    <w:rsid w:val="00C35349"/>
    <w:rsid w:val="00C46A49"/>
    <w:rsid w:val="00D97566"/>
    <w:rsid w:val="00DB2C49"/>
    <w:rsid w:val="00F54C99"/>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7EABE6"/>
  <w15:chartTrackingRefBased/>
  <w15:docId w15:val="{115ACB02-943D-BD4E-9E2B-C81317BE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32</TotalTime>
  <Pages>4</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4</cp:revision>
  <dcterms:created xsi:type="dcterms:W3CDTF">2025-09-24T18:06:00Z</dcterms:created>
  <dcterms:modified xsi:type="dcterms:W3CDTF">2025-09-24T19:11:00Z</dcterms:modified>
</cp:coreProperties>
</file>