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1880B" w14:textId="77777777" w:rsidR="002C0EE5" w:rsidRPr="002C0EE5" w:rsidRDefault="00976FA7" w:rsidP="00A82FF7">
      <w:pPr>
        <w:pStyle w:val="LargeHeading1"/>
        <w:rPr>
          <w:sz w:val="13"/>
        </w:rPr>
      </w:pPr>
      <w:r>
        <w:t>Sunday 14th September</w:t>
      </w:r>
    </w:p>
    <w:p w14:paraId="1AD8D4D0" w14:textId="77777777" w:rsidR="002C0EE5" w:rsidRPr="002C0EE5" w:rsidRDefault="00976FA7" w:rsidP="00A82FF7">
      <w:pPr>
        <w:pStyle w:val="LargeHeading1"/>
        <w:rPr>
          <w:sz w:val="13"/>
        </w:rPr>
      </w:pPr>
      <w:r>
        <w:t>13th after Trinity</w:t>
      </w:r>
      <w:r w:rsidR="003C0080">
        <w:t xml:space="preserve"> (SMP2)</w:t>
      </w:r>
    </w:p>
    <w:p w14:paraId="0B68ED02" w14:textId="77777777" w:rsidR="002C0EE5" w:rsidRPr="002C0EE5" w:rsidRDefault="002C0EE5" w:rsidP="00976FA7">
      <w:pPr>
        <w:pStyle w:val="Smallmainbold"/>
        <w:rPr>
          <w:sz w:val="13"/>
        </w:rPr>
      </w:pPr>
    </w:p>
    <w:p w14:paraId="1BD83530" w14:textId="77777777" w:rsidR="002C0EE5" w:rsidRPr="002C0EE5" w:rsidRDefault="00976FA7" w:rsidP="00A82FF7">
      <w:pPr>
        <w:pStyle w:val="LargeHeading1"/>
        <w:rPr>
          <w:sz w:val="13"/>
        </w:rPr>
      </w:pPr>
      <w:r>
        <w:t xml:space="preserve">Praise to the Lord </w:t>
      </w:r>
      <w:r w:rsidR="00A82FF7">
        <w:t xml:space="preserve">- </w:t>
      </w:r>
      <w:r>
        <w:t>Hymn 365</w:t>
      </w:r>
    </w:p>
    <w:p w14:paraId="507D25C3" w14:textId="77777777" w:rsidR="002C0EE5" w:rsidRPr="002C0EE5" w:rsidRDefault="002C0EE5" w:rsidP="00976FA7">
      <w:pPr>
        <w:pStyle w:val="Smallmainbold"/>
        <w:rPr>
          <w:sz w:val="13"/>
        </w:rPr>
      </w:pPr>
    </w:p>
    <w:p w14:paraId="6C1E3FD1" w14:textId="77777777" w:rsidR="002C0EE5" w:rsidRPr="002C0EE5" w:rsidRDefault="00976FA7" w:rsidP="00A82FF7">
      <w:pPr>
        <w:pStyle w:val="LargeMain"/>
        <w:rPr>
          <w:sz w:val="13"/>
        </w:rPr>
      </w:pPr>
      <w:r w:rsidRPr="00A82FF7">
        <w:t>1</w:t>
      </w:r>
      <w:r w:rsidR="00852139">
        <w:t xml:space="preserve"> </w:t>
      </w:r>
      <w:r w:rsidRPr="00A82FF7">
        <w:t>Praise to the Lord, the Almighty, the King of creation!</w:t>
      </w:r>
    </w:p>
    <w:p w14:paraId="45C299F2" w14:textId="77777777" w:rsidR="002C0EE5" w:rsidRPr="002C0EE5" w:rsidRDefault="00976FA7" w:rsidP="00A82FF7">
      <w:pPr>
        <w:pStyle w:val="LargeMain"/>
        <w:rPr>
          <w:sz w:val="13"/>
        </w:rPr>
      </w:pPr>
      <w:r w:rsidRPr="00A82FF7">
        <w:t>O my soul, praise him, for he is thy health and salvation!</w:t>
      </w:r>
    </w:p>
    <w:p w14:paraId="5CD515E1" w14:textId="77777777" w:rsidR="002C0EE5" w:rsidRPr="002C0EE5" w:rsidRDefault="00976FA7" w:rsidP="00A82FF7">
      <w:pPr>
        <w:pStyle w:val="LargeMain"/>
        <w:rPr>
          <w:sz w:val="13"/>
        </w:rPr>
      </w:pPr>
      <w:r w:rsidRPr="00A82FF7">
        <w:t>All ye who hear</w:t>
      </w:r>
      <w:r w:rsidR="00A82FF7">
        <w:t xml:space="preserve"> </w:t>
      </w:r>
      <w:r w:rsidRPr="00A82FF7">
        <w:t>now to his temple draw near,</w:t>
      </w:r>
    </w:p>
    <w:p w14:paraId="47645B45" w14:textId="77777777" w:rsidR="002C0EE5" w:rsidRPr="002C0EE5" w:rsidRDefault="00976FA7" w:rsidP="00A82FF7">
      <w:pPr>
        <w:pStyle w:val="LargeMain"/>
        <w:rPr>
          <w:sz w:val="13"/>
        </w:rPr>
      </w:pPr>
      <w:r w:rsidRPr="00A82FF7">
        <w:t>joining in glad adoration.</w:t>
      </w:r>
    </w:p>
    <w:p w14:paraId="700E321E" w14:textId="77777777" w:rsidR="002C0EE5" w:rsidRPr="002C0EE5" w:rsidRDefault="002C0EE5" w:rsidP="00A82FF7">
      <w:pPr>
        <w:pStyle w:val="LargeMain"/>
        <w:rPr>
          <w:sz w:val="13"/>
        </w:rPr>
      </w:pPr>
    </w:p>
    <w:p w14:paraId="49AEE626" w14:textId="77777777" w:rsidR="002C0EE5" w:rsidRPr="002C0EE5" w:rsidRDefault="00976FA7" w:rsidP="00A82FF7">
      <w:pPr>
        <w:pStyle w:val="LargeMain"/>
        <w:rPr>
          <w:sz w:val="13"/>
        </w:rPr>
      </w:pPr>
      <w:r w:rsidRPr="00A82FF7">
        <w:t>2</w:t>
      </w:r>
      <w:r w:rsidR="00852139">
        <w:t xml:space="preserve"> </w:t>
      </w:r>
      <w:r w:rsidRPr="00A82FF7">
        <w:t xml:space="preserve">Praise to the Lord, who o’er all things so wondrously </w:t>
      </w:r>
      <w:proofErr w:type="spellStart"/>
      <w:r w:rsidRPr="00A82FF7">
        <w:t>reigneth</w:t>
      </w:r>
      <w:proofErr w:type="spellEnd"/>
      <w:r w:rsidRPr="00A82FF7">
        <w:t>,</w:t>
      </w:r>
      <w:r w:rsidR="00852139">
        <w:t xml:space="preserve"> </w:t>
      </w:r>
      <w:proofErr w:type="spellStart"/>
      <w:r w:rsidRPr="00A82FF7">
        <w:t>shieldeth</w:t>
      </w:r>
      <w:proofErr w:type="spellEnd"/>
      <w:r w:rsidRPr="00A82FF7">
        <w:t xml:space="preserve"> thee gently from harm, or when fainting </w:t>
      </w:r>
      <w:proofErr w:type="spellStart"/>
      <w:r w:rsidRPr="00A82FF7">
        <w:t>sustaineth</w:t>
      </w:r>
      <w:proofErr w:type="spellEnd"/>
      <w:r w:rsidRPr="00A82FF7">
        <w:t>:</w:t>
      </w:r>
    </w:p>
    <w:p w14:paraId="4514E714" w14:textId="77777777" w:rsidR="002C0EE5" w:rsidRPr="002C0EE5" w:rsidRDefault="00976FA7" w:rsidP="00A82FF7">
      <w:pPr>
        <w:pStyle w:val="LargeMain"/>
        <w:rPr>
          <w:sz w:val="13"/>
        </w:rPr>
      </w:pPr>
      <w:r w:rsidRPr="00A82FF7">
        <w:t>hast thou not seen</w:t>
      </w:r>
      <w:r w:rsidR="00A82FF7">
        <w:t xml:space="preserve"> </w:t>
      </w:r>
      <w:r w:rsidRPr="00A82FF7">
        <w:t>how thy heart’s wishes have been</w:t>
      </w:r>
    </w:p>
    <w:p w14:paraId="510DF9AF" w14:textId="77777777" w:rsidR="002C0EE5" w:rsidRPr="002C0EE5" w:rsidRDefault="00976FA7" w:rsidP="00A82FF7">
      <w:pPr>
        <w:pStyle w:val="LargeMain"/>
        <w:rPr>
          <w:sz w:val="13"/>
        </w:rPr>
      </w:pPr>
      <w:r w:rsidRPr="00A82FF7">
        <w:t xml:space="preserve">granted in what he </w:t>
      </w:r>
      <w:proofErr w:type="spellStart"/>
      <w:r w:rsidRPr="00A82FF7">
        <w:t>ordaineth</w:t>
      </w:r>
      <w:proofErr w:type="spellEnd"/>
      <w:r w:rsidRPr="00A82FF7">
        <w:t>?</w:t>
      </w:r>
    </w:p>
    <w:p w14:paraId="203090F5" w14:textId="77777777" w:rsidR="002C0EE5" w:rsidRPr="002C0EE5" w:rsidRDefault="002C0EE5" w:rsidP="00A82FF7">
      <w:pPr>
        <w:pStyle w:val="LargeMain"/>
        <w:rPr>
          <w:sz w:val="13"/>
        </w:rPr>
      </w:pPr>
    </w:p>
    <w:p w14:paraId="651711A2" w14:textId="77777777" w:rsidR="002C0EE5" w:rsidRPr="002C0EE5" w:rsidRDefault="00976FA7" w:rsidP="00A82FF7">
      <w:pPr>
        <w:pStyle w:val="LargeMain"/>
        <w:rPr>
          <w:sz w:val="13"/>
        </w:rPr>
      </w:pPr>
      <w:r w:rsidRPr="00A82FF7">
        <w:t>3</w:t>
      </w:r>
      <w:r w:rsidR="00852139">
        <w:t xml:space="preserve"> </w:t>
      </w:r>
      <w:r w:rsidRPr="00A82FF7">
        <w:t xml:space="preserve">Praise to the Lord, </w:t>
      </w:r>
    </w:p>
    <w:p w14:paraId="14B6524F" w14:textId="77777777" w:rsidR="002C0EE5" w:rsidRPr="002C0EE5" w:rsidRDefault="00976FA7" w:rsidP="00A82FF7">
      <w:pPr>
        <w:pStyle w:val="LargeMain"/>
        <w:rPr>
          <w:sz w:val="13"/>
        </w:rPr>
      </w:pPr>
      <w:r w:rsidRPr="00A82FF7">
        <w:t>who doth prosper thy work, and defend thee;</w:t>
      </w:r>
    </w:p>
    <w:p w14:paraId="242708A4" w14:textId="77777777" w:rsidR="002C0EE5" w:rsidRPr="002C0EE5" w:rsidRDefault="00976FA7" w:rsidP="00A82FF7">
      <w:pPr>
        <w:pStyle w:val="LargeMain"/>
        <w:rPr>
          <w:sz w:val="13"/>
        </w:rPr>
      </w:pPr>
      <w:r w:rsidRPr="00A82FF7">
        <w:t>surely his goodness and mercy shall daily attend thee;</w:t>
      </w:r>
    </w:p>
    <w:p w14:paraId="2EC49A53" w14:textId="77777777" w:rsidR="002C0EE5" w:rsidRPr="002C0EE5" w:rsidRDefault="00976FA7" w:rsidP="00A82FF7">
      <w:pPr>
        <w:pStyle w:val="LargeMain"/>
        <w:rPr>
          <w:sz w:val="13"/>
        </w:rPr>
      </w:pPr>
      <w:r w:rsidRPr="00A82FF7">
        <w:t>ponder anew</w:t>
      </w:r>
      <w:r w:rsidR="00A82FF7">
        <w:t xml:space="preserve"> </w:t>
      </w:r>
      <w:r w:rsidRPr="00A82FF7">
        <w:t>what the Almighty can do,</w:t>
      </w:r>
    </w:p>
    <w:p w14:paraId="75B7EE6E" w14:textId="77777777" w:rsidR="002C0EE5" w:rsidRPr="002C0EE5" w:rsidRDefault="00976FA7" w:rsidP="00A82FF7">
      <w:pPr>
        <w:pStyle w:val="LargeMain"/>
        <w:rPr>
          <w:sz w:val="13"/>
        </w:rPr>
      </w:pPr>
      <w:r w:rsidRPr="00A82FF7">
        <w:t>who with love doth befriend thee.</w:t>
      </w:r>
    </w:p>
    <w:p w14:paraId="2C42DE3C" w14:textId="77777777" w:rsidR="002C0EE5" w:rsidRPr="002C0EE5" w:rsidRDefault="002C0EE5" w:rsidP="00A82FF7">
      <w:pPr>
        <w:pStyle w:val="LargeMain"/>
        <w:rPr>
          <w:sz w:val="13"/>
        </w:rPr>
      </w:pPr>
    </w:p>
    <w:p w14:paraId="6D5C8ACD" w14:textId="77777777" w:rsidR="002C0EE5" w:rsidRPr="002C0EE5" w:rsidRDefault="00976FA7" w:rsidP="00A82FF7">
      <w:pPr>
        <w:pStyle w:val="LargeMain"/>
        <w:rPr>
          <w:sz w:val="13"/>
        </w:rPr>
      </w:pPr>
      <w:r w:rsidRPr="00A82FF7">
        <w:t>4</w:t>
      </w:r>
      <w:r w:rsidR="00852139">
        <w:t xml:space="preserve"> </w:t>
      </w:r>
      <w:r w:rsidRPr="00A82FF7">
        <w:t xml:space="preserve">Praise to the Lord! </w:t>
      </w:r>
    </w:p>
    <w:p w14:paraId="1CD7711D" w14:textId="77777777" w:rsidR="002C0EE5" w:rsidRPr="002C0EE5" w:rsidRDefault="00976FA7" w:rsidP="00A82FF7">
      <w:pPr>
        <w:pStyle w:val="LargeMain"/>
        <w:rPr>
          <w:sz w:val="13"/>
        </w:rPr>
      </w:pPr>
      <w:r w:rsidRPr="00A82FF7">
        <w:t>O let all that is in me adore him!</w:t>
      </w:r>
    </w:p>
    <w:p w14:paraId="7E0DD20E" w14:textId="77777777" w:rsidR="002C0EE5" w:rsidRPr="002C0EE5" w:rsidRDefault="00976FA7" w:rsidP="00A82FF7">
      <w:pPr>
        <w:pStyle w:val="LargeMain"/>
        <w:rPr>
          <w:sz w:val="13"/>
        </w:rPr>
      </w:pPr>
      <w:r w:rsidRPr="00A82FF7">
        <w:t xml:space="preserve">All that hath life and breath, </w:t>
      </w:r>
    </w:p>
    <w:p w14:paraId="083C3EE9" w14:textId="77777777" w:rsidR="002C0EE5" w:rsidRPr="002C0EE5" w:rsidRDefault="00976FA7" w:rsidP="00A82FF7">
      <w:pPr>
        <w:pStyle w:val="LargeMain"/>
        <w:rPr>
          <w:sz w:val="13"/>
        </w:rPr>
      </w:pPr>
      <w:r w:rsidRPr="00A82FF7">
        <w:t>come now with praises before him!</w:t>
      </w:r>
    </w:p>
    <w:p w14:paraId="427F6CEE" w14:textId="77777777" w:rsidR="002C0EE5" w:rsidRPr="002C0EE5" w:rsidRDefault="00976FA7" w:rsidP="00A82FF7">
      <w:pPr>
        <w:pStyle w:val="LargeMain"/>
        <w:rPr>
          <w:sz w:val="13"/>
        </w:rPr>
      </w:pPr>
      <w:r w:rsidRPr="00A82FF7">
        <w:t>Let the Amen</w:t>
      </w:r>
      <w:r w:rsidR="00A82FF7">
        <w:t xml:space="preserve"> </w:t>
      </w:r>
      <w:r w:rsidRPr="00A82FF7">
        <w:t>sound from his people again:</w:t>
      </w:r>
    </w:p>
    <w:p w14:paraId="0C79D740" w14:textId="77777777" w:rsidR="002C0EE5" w:rsidRPr="002C0EE5" w:rsidRDefault="00976FA7" w:rsidP="00A82FF7">
      <w:pPr>
        <w:pStyle w:val="LargeMain"/>
        <w:rPr>
          <w:sz w:val="13"/>
        </w:rPr>
      </w:pPr>
      <w:r w:rsidRPr="00A82FF7">
        <w:t>gladly for aye we adore him.</w:t>
      </w:r>
    </w:p>
    <w:p w14:paraId="3943729D" w14:textId="77777777" w:rsidR="002C0EE5" w:rsidRPr="002C0EE5" w:rsidRDefault="002C0EE5" w:rsidP="00976FA7">
      <w:pPr>
        <w:pStyle w:val="Smallmainbold"/>
        <w:rPr>
          <w:sz w:val="13"/>
        </w:rPr>
      </w:pPr>
    </w:p>
    <w:p w14:paraId="2CEEE31C" w14:textId="77777777" w:rsidR="002C0EE5" w:rsidRPr="002C0EE5" w:rsidRDefault="00976FA7" w:rsidP="00A82FF7">
      <w:pPr>
        <w:pStyle w:val="LargeHeading1"/>
        <w:rPr>
          <w:sz w:val="13"/>
        </w:rPr>
      </w:pPr>
      <w:r w:rsidRPr="00A82FF7">
        <w:t>The Greeting</w:t>
      </w:r>
      <w:r w:rsidR="00A82FF7">
        <w:t xml:space="preserve"> - </w:t>
      </w:r>
      <w:r w:rsidRPr="00A82FF7">
        <w:t>H</w:t>
      </w:r>
      <w:r w:rsidR="00A82FF7" w:rsidRPr="00A82FF7">
        <w:rPr>
          <w:caps w:val="0"/>
        </w:rPr>
        <w:t>ello and welcome</w:t>
      </w:r>
    </w:p>
    <w:p w14:paraId="638B6B2F" w14:textId="77777777" w:rsidR="002C0EE5" w:rsidRPr="002C0EE5" w:rsidRDefault="002C0EE5" w:rsidP="00976FA7">
      <w:pPr>
        <w:pStyle w:val="Smallmainbold"/>
        <w:rPr>
          <w:sz w:val="13"/>
        </w:rPr>
      </w:pPr>
    </w:p>
    <w:p w14:paraId="50DD17FF" w14:textId="77777777" w:rsidR="002C0EE5" w:rsidRPr="002C0EE5" w:rsidRDefault="00976FA7" w:rsidP="00A82FF7">
      <w:pPr>
        <w:pStyle w:val="LargeMain"/>
        <w:rPr>
          <w:sz w:val="13"/>
        </w:rPr>
      </w:pPr>
      <w:r w:rsidRPr="00A82FF7">
        <w:t>The Lord be with you</w:t>
      </w:r>
    </w:p>
    <w:p w14:paraId="7507D1AD" w14:textId="77777777" w:rsidR="002C0EE5" w:rsidRPr="002C0EE5" w:rsidRDefault="00976FA7" w:rsidP="00A82FF7">
      <w:pPr>
        <w:pStyle w:val="LargeMainBold"/>
        <w:rPr>
          <w:sz w:val="13"/>
        </w:rPr>
      </w:pPr>
      <w:r w:rsidRPr="00A82FF7">
        <w:t xml:space="preserve">and </w:t>
      </w:r>
      <w:proofErr w:type="gramStart"/>
      <w:r w:rsidRPr="00A82FF7">
        <w:t>also</w:t>
      </w:r>
      <w:proofErr w:type="gramEnd"/>
      <w:r w:rsidRPr="00A82FF7">
        <w:t xml:space="preserve"> with you</w:t>
      </w:r>
    </w:p>
    <w:p w14:paraId="4803C06D" w14:textId="77777777" w:rsidR="002C0EE5" w:rsidRPr="002C0EE5" w:rsidRDefault="002C0EE5" w:rsidP="00976FA7">
      <w:pPr>
        <w:pStyle w:val="Smallmainbold"/>
        <w:rPr>
          <w:sz w:val="13"/>
        </w:rPr>
      </w:pPr>
    </w:p>
    <w:p w14:paraId="577AC358" w14:textId="77777777" w:rsidR="002C0EE5" w:rsidRPr="002C0EE5" w:rsidRDefault="00976FA7" w:rsidP="00A82FF7">
      <w:pPr>
        <w:pStyle w:val="LargeMain"/>
        <w:rPr>
          <w:sz w:val="13"/>
        </w:rPr>
      </w:pPr>
      <w:r>
        <w:t>O Lord, open our lips</w:t>
      </w:r>
    </w:p>
    <w:p w14:paraId="20C12652" w14:textId="77777777" w:rsidR="002C0EE5" w:rsidRPr="002C0EE5" w:rsidRDefault="00976FA7" w:rsidP="00A82FF7">
      <w:pPr>
        <w:pStyle w:val="LargeMainBold"/>
        <w:rPr>
          <w:sz w:val="13"/>
        </w:rPr>
      </w:pPr>
      <w:r w:rsidRPr="00A82FF7">
        <w:lastRenderedPageBreak/>
        <w:t>and our mouth will proclaim your praise.</w:t>
      </w:r>
    </w:p>
    <w:p w14:paraId="54CC7199" w14:textId="77777777" w:rsidR="002C0EE5" w:rsidRPr="002C0EE5" w:rsidRDefault="00976FA7" w:rsidP="00A82FF7">
      <w:pPr>
        <w:pStyle w:val="LargeMain"/>
        <w:rPr>
          <w:sz w:val="13"/>
        </w:rPr>
      </w:pPr>
      <w:r w:rsidRPr="00A82FF7">
        <w:t>Let us worship the Lord.</w:t>
      </w:r>
    </w:p>
    <w:p w14:paraId="18EB8CAB" w14:textId="77777777" w:rsidR="002C0EE5" w:rsidRPr="002C0EE5" w:rsidRDefault="00976FA7" w:rsidP="00A82FF7">
      <w:pPr>
        <w:pStyle w:val="LargeMainBold"/>
        <w:rPr>
          <w:sz w:val="13"/>
        </w:rPr>
      </w:pPr>
      <w:r>
        <w:t>All praise to his name.</w:t>
      </w:r>
    </w:p>
    <w:p w14:paraId="1F80403C" w14:textId="77777777" w:rsidR="002C0EE5" w:rsidRPr="002C0EE5" w:rsidRDefault="002C0EE5" w:rsidP="00976FA7">
      <w:pPr>
        <w:pStyle w:val="Smallmainbold"/>
        <w:rPr>
          <w:sz w:val="13"/>
        </w:rPr>
      </w:pPr>
    </w:p>
    <w:p w14:paraId="55D4B4BB" w14:textId="77777777" w:rsidR="002C0EE5" w:rsidRPr="002C0EE5" w:rsidRDefault="00976FA7" w:rsidP="00A82FF7">
      <w:pPr>
        <w:pStyle w:val="LargeMain"/>
        <w:rPr>
          <w:sz w:val="13"/>
        </w:rPr>
      </w:pPr>
      <w:r w:rsidRPr="00A82FF7">
        <w:t>Blessed be God, Father, Son and Holy Spirit.</w:t>
      </w:r>
    </w:p>
    <w:p w14:paraId="423C7D86" w14:textId="77777777" w:rsidR="002C0EE5" w:rsidRPr="002C0EE5" w:rsidRDefault="00976FA7" w:rsidP="00A82FF7">
      <w:pPr>
        <w:pStyle w:val="LargeMainBold"/>
        <w:rPr>
          <w:sz w:val="13"/>
        </w:rPr>
      </w:pPr>
      <w:r w:rsidRPr="00A82FF7">
        <w:t>Blessed be God for ever.</w:t>
      </w:r>
    </w:p>
    <w:p w14:paraId="25A866E2" w14:textId="77777777" w:rsidR="002C0EE5" w:rsidRPr="002C0EE5" w:rsidRDefault="002C0EE5" w:rsidP="00976FA7">
      <w:pPr>
        <w:pStyle w:val="Smallmainbold"/>
        <w:rPr>
          <w:sz w:val="13"/>
        </w:rPr>
      </w:pPr>
    </w:p>
    <w:p w14:paraId="633C40E2" w14:textId="77777777" w:rsidR="002C0EE5" w:rsidRPr="002C0EE5" w:rsidRDefault="00976FA7" w:rsidP="00A82FF7">
      <w:pPr>
        <w:pStyle w:val="LargeHeading1"/>
        <w:rPr>
          <w:sz w:val="13"/>
        </w:rPr>
      </w:pPr>
      <w:r w:rsidRPr="00A82FF7">
        <w:t>Penitence</w:t>
      </w:r>
      <w:r w:rsidR="00A82FF7">
        <w:t xml:space="preserve"> - </w:t>
      </w:r>
      <w:r w:rsidRPr="00A82FF7">
        <w:t>s</w:t>
      </w:r>
      <w:r w:rsidR="00A82FF7" w:rsidRPr="00A82FF7">
        <w:rPr>
          <w:caps w:val="0"/>
        </w:rPr>
        <w:t>aying sorry</w:t>
      </w:r>
    </w:p>
    <w:p w14:paraId="13E6BBED" w14:textId="77777777" w:rsidR="002C0EE5" w:rsidRPr="002C0EE5" w:rsidRDefault="00976FA7" w:rsidP="00A82FF7">
      <w:pPr>
        <w:pStyle w:val="LargeMain"/>
        <w:rPr>
          <w:sz w:val="13"/>
        </w:rPr>
      </w:pPr>
      <w:r>
        <w:t>Father, forgive us:</w:t>
      </w:r>
    </w:p>
    <w:p w14:paraId="241683E6" w14:textId="77777777" w:rsidR="002C0EE5" w:rsidRPr="002C0EE5" w:rsidRDefault="00976FA7" w:rsidP="00A82FF7">
      <w:pPr>
        <w:pStyle w:val="LargeMainBold"/>
        <w:rPr>
          <w:sz w:val="13"/>
        </w:rPr>
      </w:pPr>
      <w:r>
        <w:t>save us and help us</w:t>
      </w:r>
    </w:p>
    <w:p w14:paraId="0ECEDF8E" w14:textId="77777777" w:rsidR="002C0EE5" w:rsidRPr="002C0EE5" w:rsidRDefault="002C0EE5" w:rsidP="00976FA7">
      <w:pPr>
        <w:pStyle w:val="Smallmainbold"/>
        <w:rPr>
          <w:sz w:val="13"/>
        </w:rPr>
      </w:pPr>
    </w:p>
    <w:p w14:paraId="3FC1C614" w14:textId="77777777" w:rsidR="002C0EE5" w:rsidRPr="002C0EE5" w:rsidRDefault="00976FA7" w:rsidP="00A82FF7">
      <w:pPr>
        <w:pStyle w:val="LargeHeading1"/>
        <w:rPr>
          <w:sz w:val="13"/>
        </w:rPr>
      </w:pPr>
      <w:r>
        <w:t>Forgiveness</w:t>
      </w:r>
      <w:r w:rsidR="00A82FF7">
        <w:t xml:space="preserve"> - </w:t>
      </w:r>
      <w:r>
        <w:t xml:space="preserve">a </w:t>
      </w:r>
      <w:r w:rsidR="00A82FF7">
        <w:rPr>
          <w:caps w:val="0"/>
        </w:rPr>
        <w:t>reminder of God's gift</w:t>
      </w:r>
    </w:p>
    <w:p w14:paraId="07D8B5A6" w14:textId="77777777" w:rsidR="002C0EE5" w:rsidRPr="002C0EE5" w:rsidRDefault="002C0EE5" w:rsidP="00976FA7">
      <w:pPr>
        <w:pStyle w:val="Smallmainbold"/>
        <w:rPr>
          <w:sz w:val="13"/>
        </w:rPr>
      </w:pPr>
    </w:p>
    <w:p w14:paraId="40166F8D" w14:textId="77777777" w:rsidR="002C0EE5" w:rsidRPr="002C0EE5" w:rsidRDefault="00976FA7" w:rsidP="00A82FF7">
      <w:pPr>
        <w:pStyle w:val="LargeHeading1"/>
        <w:rPr>
          <w:sz w:val="13"/>
        </w:rPr>
      </w:pPr>
      <w:r>
        <w:t>Preparing to hear God's word</w:t>
      </w:r>
    </w:p>
    <w:p w14:paraId="37C237E2" w14:textId="77777777" w:rsidR="002C0EE5" w:rsidRPr="002C0EE5" w:rsidRDefault="002C0EE5" w:rsidP="00976FA7">
      <w:pPr>
        <w:pStyle w:val="Smallmainbold"/>
        <w:rPr>
          <w:sz w:val="13"/>
        </w:rPr>
      </w:pPr>
    </w:p>
    <w:p w14:paraId="1D8B37CD" w14:textId="77777777" w:rsidR="002C0EE5" w:rsidRPr="002C0EE5" w:rsidRDefault="00976FA7" w:rsidP="00A82FF7">
      <w:pPr>
        <w:pStyle w:val="LargeMain"/>
        <w:rPr>
          <w:sz w:val="13"/>
        </w:rPr>
      </w:pPr>
      <w:r w:rsidRPr="00A82FF7">
        <w:t>Let us hear the word of the Lord.</w:t>
      </w:r>
    </w:p>
    <w:p w14:paraId="73657489" w14:textId="77777777" w:rsidR="002C0EE5" w:rsidRPr="002C0EE5" w:rsidRDefault="00976FA7" w:rsidP="00A82FF7">
      <w:pPr>
        <w:pStyle w:val="LargeMainBold"/>
        <w:rPr>
          <w:sz w:val="13"/>
        </w:rPr>
      </w:pPr>
      <w:r>
        <w:t>So may the light of your presence shine into our hearts.</w:t>
      </w:r>
    </w:p>
    <w:p w14:paraId="16349D84" w14:textId="77777777" w:rsidR="002C0EE5" w:rsidRPr="002C0EE5" w:rsidRDefault="002C0EE5" w:rsidP="00976FA7">
      <w:pPr>
        <w:pStyle w:val="Smallmainbold"/>
        <w:rPr>
          <w:sz w:val="13"/>
        </w:rPr>
      </w:pPr>
    </w:p>
    <w:p w14:paraId="32923F91" w14:textId="77777777" w:rsidR="002C0EE5" w:rsidRPr="002C0EE5" w:rsidRDefault="00976FA7" w:rsidP="00A82FF7">
      <w:pPr>
        <w:pStyle w:val="LargeHeading1"/>
        <w:rPr>
          <w:sz w:val="13"/>
        </w:rPr>
      </w:pPr>
      <w:r w:rsidRPr="00A82FF7">
        <w:t>Psalm 19:7-14</w:t>
      </w:r>
      <w:r w:rsidR="00A82FF7">
        <w:t xml:space="preserve"> - </w:t>
      </w:r>
      <w:r w:rsidRPr="00A82FF7">
        <w:t>p</w:t>
      </w:r>
      <w:r w:rsidR="00A82FF7" w:rsidRPr="00A82FF7">
        <w:rPr>
          <w:caps w:val="0"/>
        </w:rPr>
        <w:t>lease be seated</w:t>
      </w:r>
    </w:p>
    <w:p w14:paraId="2F9D5B7E" w14:textId="77777777" w:rsidR="002C0EE5" w:rsidRPr="002C0EE5" w:rsidRDefault="002C0EE5" w:rsidP="00976FA7">
      <w:pPr>
        <w:pStyle w:val="Smallmainbold"/>
        <w:rPr>
          <w:sz w:val="13"/>
        </w:rPr>
      </w:pPr>
    </w:p>
    <w:p w14:paraId="1E512469" w14:textId="77777777" w:rsidR="002C0EE5" w:rsidRPr="002C0EE5" w:rsidRDefault="00A82FF7" w:rsidP="00A82FF7">
      <w:pPr>
        <w:pStyle w:val="LargeMain"/>
        <w:rPr>
          <w:sz w:val="13"/>
          <w:szCs w:val="40"/>
        </w:rPr>
      </w:pPr>
      <w:r w:rsidRPr="00852139">
        <w:rPr>
          <w:sz w:val="40"/>
          <w:szCs w:val="40"/>
        </w:rPr>
        <w:t xml:space="preserve">7 </w:t>
      </w:r>
      <w:r w:rsidR="00976FA7" w:rsidRPr="00852139">
        <w:rPr>
          <w:sz w:val="40"/>
          <w:szCs w:val="40"/>
        </w:rPr>
        <w:t xml:space="preserve">The law of the Lord is perfect, refreshing the soul.  </w:t>
      </w:r>
    </w:p>
    <w:p w14:paraId="3E7E5976" w14:textId="77777777" w:rsidR="002C0EE5" w:rsidRPr="002C0EE5" w:rsidRDefault="00976FA7" w:rsidP="00A82FF7">
      <w:pPr>
        <w:pStyle w:val="LargeMain"/>
        <w:rPr>
          <w:sz w:val="13"/>
          <w:szCs w:val="40"/>
        </w:rPr>
      </w:pPr>
      <w:r w:rsidRPr="00852139">
        <w:rPr>
          <w:sz w:val="40"/>
          <w:szCs w:val="40"/>
        </w:rPr>
        <w:t xml:space="preserve">The statutes of the Lord are trustworthy, making wise the simple.  </w:t>
      </w:r>
    </w:p>
    <w:p w14:paraId="3A923A5F" w14:textId="77777777" w:rsidR="002C0EE5" w:rsidRPr="002C0EE5" w:rsidRDefault="00976FA7" w:rsidP="00A82FF7">
      <w:pPr>
        <w:pStyle w:val="LargeMain"/>
        <w:rPr>
          <w:sz w:val="13"/>
          <w:szCs w:val="40"/>
        </w:rPr>
      </w:pPr>
      <w:r w:rsidRPr="00852139">
        <w:rPr>
          <w:sz w:val="40"/>
          <w:szCs w:val="40"/>
        </w:rPr>
        <w:t xml:space="preserve">8 The precepts of the Lord are right, giving joy to the heart.  The commands of the Lord are radiant, giving light to the eyes.  </w:t>
      </w:r>
    </w:p>
    <w:p w14:paraId="2E16960E" w14:textId="77777777" w:rsidR="002C0EE5" w:rsidRPr="002C0EE5" w:rsidRDefault="00976FA7" w:rsidP="00A82FF7">
      <w:pPr>
        <w:pStyle w:val="LargeMain"/>
        <w:rPr>
          <w:sz w:val="13"/>
          <w:szCs w:val="40"/>
        </w:rPr>
      </w:pPr>
      <w:r w:rsidRPr="00852139">
        <w:rPr>
          <w:sz w:val="40"/>
          <w:szCs w:val="40"/>
        </w:rPr>
        <w:t xml:space="preserve">9 The fear of the Lord is pure, enduring forever.  </w:t>
      </w:r>
    </w:p>
    <w:p w14:paraId="6A0793AE" w14:textId="77777777" w:rsidR="002C0EE5" w:rsidRPr="002C0EE5" w:rsidRDefault="00976FA7" w:rsidP="00A82FF7">
      <w:pPr>
        <w:pStyle w:val="LargeMain"/>
        <w:rPr>
          <w:sz w:val="13"/>
          <w:szCs w:val="40"/>
        </w:rPr>
      </w:pPr>
      <w:r w:rsidRPr="00852139">
        <w:rPr>
          <w:sz w:val="40"/>
          <w:szCs w:val="40"/>
        </w:rPr>
        <w:t>The decrees of the Lord are firm,</w:t>
      </w:r>
      <w:r w:rsidR="00A82FF7" w:rsidRPr="00852139">
        <w:rPr>
          <w:sz w:val="40"/>
          <w:szCs w:val="40"/>
        </w:rPr>
        <w:t xml:space="preserve"> </w:t>
      </w:r>
      <w:r w:rsidRPr="00852139">
        <w:rPr>
          <w:sz w:val="40"/>
          <w:szCs w:val="40"/>
        </w:rPr>
        <w:t>and all of them are righteous.</w:t>
      </w:r>
    </w:p>
    <w:p w14:paraId="448F603F" w14:textId="77777777" w:rsidR="002C0EE5" w:rsidRPr="002C0EE5" w:rsidRDefault="00976FA7" w:rsidP="00A82FF7">
      <w:pPr>
        <w:pStyle w:val="LargeMain"/>
        <w:rPr>
          <w:sz w:val="13"/>
          <w:szCs w:val="40"/>
        </w:rPr>
      </w:pPr>
      <w:r w:rsidRPr="00852139">
        <w:rPr>
          <w:sz w:val="40"/>
          <w:szCs w:val="40"/>
        </w:rPr>
        <w:t>10 They are more precious than gold,</w:t>
      </w:r>
      <w:r w:rsidR="00A82FF7" w:rsidRPr="00852139">
        <w:rPr>
          <w:sz w:val="40"/>
          <w:szCs w:val="40"/>
        </w:rPr>
        <w:t xml:space="preserve"> </w:t>
      </w:r>
      <w:r w:rsidRPr="00852139">
        <w:rPr>
          <w:sz w:val="40"/>
          <w:szCs w:val="40"/>
        </w:rPr>
        <w:t>than much pure gold; they are sweeter than honey,</w:t>
      </w:r>
      <w:r w:rsidR="00A82FF7" w:rsidRPr="00852139">
        <w:rPr>
          <w:sz w:val="40"/>
          <w:szCs w:val="40"/>
        </w:rPr>
        <w:t xml:space="preserve"> </w:t>
      </w:r>
      <w:r w:rsidRPr="00852139">
        <w:rPr>
          <w:sz w:val="40"/>
          <w:szCs w:val="40"/>
        </w:rPr>
        <w:t xml:space="preserve">than honey from the honeycomb.  </w:t>
      </w:r>
    </w:p>
    <w:p w14:paraId="10F4C4A2" w14:textId="77777777" w:rsidR="002C0EE5" w:rsidRPr="002C0EE5" w:rsidRDefault="00976FA7" w:rsidP="00A82FF7">
      <w:pPr>
        <w:pStyle w:val="LargeMain"/>
        <w:rPr>
          <w:sz w:val="13"/>
          <w:szCs w:val="40"/>
        </w:rPr>
      </w:pPr>
      <w:r w:rsidRPr="00852139">
        <w:rPr>
          <w:sz w:val="40"/>
          <w:szCs w:val="40"/>
        </w:rPr>
        <w:t>11 By them your servant is warned;</w:t>
      </w:r>
      <w:r w:rsidR="00A82FF7" w:rsidRPr="00852139">
        <w:rPr>
          <w:sz w:val="40"/>
          <w:szCs w:val="40"/>
        </w:rPr>
        <w:t xml:space="preserve"> </w:t>
      </w:r>
      <w:r w:rsidRPr="00852139">
        <w:rPr>
          <w:sz w:val="40"/>
          <w:szCs w:val="40"/>
        </w:rPr>
        <w:t xml:space="preserve">in keeping them there is great reward.  </w:t>
      </w:r>
    </w:p>
    <w:p w14:paraId="34A8C826" w14:textId="77777777" w:rsidR="002C0EE5" w:rsidRPr="002C0EE5" w:rsidRDefault="00976FA7" w:rsidP="00A82FF7">
      <w:pPr>
        <w:pStyle w:val="LargeMain"/>
        <w:rPr>
          <w:sz w:val="13"/>
          <w:szCs w:val="40"/>
        </w:rPr>
      </w:pPr>
      <w:r w:rsidRPr="00852139">
        <w:rPr>
          <w:sz w:val="40"/>
          <w:szCs w:val="40"/>
        </w:rPr>
        <w:lastRenderedPageBreak/>
        <w:t xml:space="preserve">12 But who can discern their own errors?   Forgive my hidden faults.  </w:t>
      </w:r>
    </w:p>
    <w:p w14:paraId="596FA3A0" w14:textId="77777777" w:rsidR="002C0EE5" w:rsidRPr="002C0EE5" w:rsidRDefault="00976FA7" w:rsidP="00A82FF7">
      <w:pPr>
        <w:pStyle w:val="LargeMain"/>
        <w:rPr>
          <w:sz w:val="13"/>
          <w:szCs w:val="40"/>
        </w:rPr>
      </w:pPr>
      <w:r w:rsidRPr="00852139">
        <w:rPr>
          <w:sz w:val="40"/>
          <w:szCs w:val="40"/>
        </w:rPr>
        <w:t xml:space="preserve">13 Keep your servant also from </w:t>
      </w:r>
      <w:proofErr w:type="spellStart"/>
      <w:r w:rsidRPr="00852139">
        <w:rPr>
          <w:sz w:val="40"/>
          <w:szCs w:val="40"/>
        </w:rPr>
        <w:t>willful</w:t>
      </w:r>
      <w:proofErr w:type="spellEnd"/>
      <w:r w:rsidRPr="00852139">
        <w:rPr>
          <w:sz w:val="40"/>
          <w:szCs w:val="40"/>
        </w:rPr>
        <w:t xml:space="preserve"> </w:t>
      </w:r>
      <w:proofErr w:type="spellStart"/>
      <w:proofErr w:type="gramStart"/>
      <w:r w:rsidRPr="00852139">
        <w:rPr>
          <w:sz w:val="40"/>
          <w:szCs w:val="40"/>
        </w:rPr>
        <w:t>sins;may</w:t>
      </w:r>
      <w:proofErr w:type="spellEnd"/>
      <w:proofErr w:type="gramEnd"/>
      <w:r w:rsidRPr="00852139">
        <w:rPr>
          <w:sz w:val="40"/>
          <w:szCs w:val="40"/>
        </w:rPr>
        <w:t xml:space="preserve"> they not rule over me.  Then I will be blameless, innocent of great transgression.</w:t>
      </w:r>
    </w:p>
    <w:p w14:paraId="33EA68FA" w14:textId="77777777" w:rsidR="002C0EE5" w:rsidRPr="002C0EE5" w:rsidRDefault="00976FA7" w:rsidP="00A82FF7">
      <w:pPr>
        <w:pStyle w:val="LargeMain"/>
        <w:rPr>
          <w:sz w:val="13"/>
          <w:szCs w:val="40"/>
        </w:rPr>
      </w:pPr>
      <w:r w:rsidRPr="00852139">
        <w:rPr>
          <w:sz w:val="40"/>
          <w:szCs w:val="40"/>
        </w:rPr>
        <w:t>14 May these words of my mouth and this meditation of my heart   be pleasing in your sight, Lord, my Rock and my Redeemer.</w:t>
      </w:r>
    </w:p>
    <w:p w14:paraId="42CA028E" w14:textId="77777777" w:rsidR="002C0EE5" w:rsidRPr="002C0EE5" w:rsidRDefault="002C0EE5" w:rsidP="00A82FF7">
      <w:pPr>
        <w:pStyle w:val="LargeMain"/>
        <w:rPr>
          <w:sz w:val="13"/>
        </w:rPr>
      </w:pPr>
    </w:p>
    <w:p w14:paraId="1AA9A8D2" w14:textId="77777777" w:rsidR="002C0EE5" w:rsidRPr="002C0EE5" w:rsidRDefault="00E229A3" w:rsidP="00E229A3">
      <w:pPr>
        <w:pStyle w:val="LargeMain"/>
        <w:rPr>
          <w:sz w:val="13"/>
        </w:rPr>
      </w:pPr>
      <w:r w:rsidRPr="00E229A3">
        <w:t xml:space="preserve">Glory to the </w:t>
      </w:r>
      <w:proofErr w:type="gramStart"/>
      <w:r w:rsidRPr="00E229A3">
        <w:t>Father</w:t>
      </w:r>
      <w:proofErr w:type="gramEnd"/>
      <w:r w:rsidRPr="00E229A3">
        <w:t xml:space="preserve">, and to the </w:t>
      </w:r>
      <w:proofErr w:type="gramStart"/>
      <w:r w:rsidRPr="00E229A3">
        <w:t>Son</w:t>
      </w:r>
      <w:proofErr w:type="gramEnd"/>
      <w:r w:rsidRPr="00E229A3">
        <w:t xml:space="preserve">, </w:t>
      </w:r>
    </w:p>
    <w:p w14:paraId="158641D2" w14:textId="77777777" w:rsidR="002C0EE5" w:rsidRPr="002C0EE5" w:rsidRDefault="00E229A3" w:rsidP="00E229A3">
      <w:pPr>
        <w:pStyle w:val="LargeMain"/>
        <w:rPr>
          <w:sz w:val="13"/>
        </w:rPr>
      </w:pPr>
      <w:r w:rsidRPr="00E229A3">
        <w:t>and to the Holy Spirit</w:t>
      </w:r>
    </w:p>
    <w:p w14:paraId="0C7C5330" w14:textId="77777777" w:rsidR="002C0EE5" w:rsidRPr="002C0EE5" w:rsidRDefault="00E229A3" w:rsidP="00E229A3">
      <w:pPr>
        <w:pStyle w:val="LargeMainBold"/>
        <w:rPr>
          <w:sz w:val="13"/>
        </w:rPr>
      </w:pPr>
      <w:r w:rsidRPr="00E229A3">
        <w:t>as it was in the beginning, is now, and shall be for ever. Amen.</w:t>
      </w:r>
    </w:p>
    <w:p w14:paraId="189015F5" w14:textId="77777777" w:rsidR="002C0EE5" w:rsidRPr="002C0EE5" w:rsidRDefault="002C0EE5" w:rsidP="00976FA7">
      <w:pPr>
        <w:pStyle w:val="Smallmainbold"/>
        <w:rPr>
          <w:sz w:val="13"/>
        </w:rPr>
      </w:pPr>
    </w:p>
    <w:p w14:paraId="262B16F3" w14:textId="77777777" w:rsidR="002C0EE5" w:rsidRPr="002C0EE5" w:rsidRDefault="00976FA7" w:rsidP="00A82FF7">
      <w:pPr>
        <w:pStyle w:val="LargeHeading1"/>
        <w:rPr>
          <w:sz w:val="13"/>
        </w:rPr>
      </w:pPr>
      <w:r>
        <w:t>Children's Spot</w:t>
      </w:r>
    </w:p>
    <w:p w14:paraId="5E1C4257" w14:textId="77777777" w:rsidR="002C0EE5" w:rsidRPr="002C0EE5" w:rsidRDefault="002C0EE5" w:rsidP="00976FA7">
      <w:pPr>
        <w:pStyle w:val="Smallmainbold"/>
        <w:rPr>
          <w:sz w:val="13"/>
        </w:rPr>
      </w:pPr>
    </w:p>
    <w:p w14:paraId="4C09DA1A" w14:textId="77777777" w:rsidR="002C0EE5" w:rsidRPr="002C0EE5" w:rsidRDefault="00976FA7" w:rsidP="00A82FF7">
      <w:pPr>
        <w:pStyle w:val="LargeHeading1"/>
        <w:rPr>
          <w:sz w:val="13"/>
        </w:rPr>
      </w:pPr>
      <w:r w:rsidRPr="00A82FF7">
        <w:t xml:space="preserve">God forgave my sin </w:t>
      </w:r>
      <w:r w:rsidR="00A82FF7">
        <w:t xml:space="preserve">- </w:t>
      </w:r>
      <w:r w:rsidRPr="00A82FF7">
        <w:t>H</w:t>
      </w:r>
      <w:r w:rsidR="00A82FF7" w:rsidRPr="00A82FF7">
        <w:rPr>
          <w:caps w:val="0"/>
        </w:rPr>
        <w:t>ymn 480</w:t>
      </w:r>
    </w:p>
    <w:p w14:paraId="3100E6CC" w14:textId="77777777" w:rsidR="002C0EE5" w:rsidRPr="002C0EE5" w:rsidRDefault="002C0EE5" w:rsidP="00976FA7">
      <w:pPr>
        <w:pStyle w:val="Smallmainbold"/>
        <w:rPr>
          <w:sz w:val="13"/>
        </w:rPr>
      </w:pPr>
    </w:p>
    <w:p w14:paraId="25A9FB80" w14:textId="77777777" w:rsidR="002C0EE5" w:rsidRPr="002C0EE5" w:rsidRDefault="00976FA7" w:rsidP="00A82FF7">
      <w:pPr>
        <w:pStyle w:val="LargeMain"/>
        <w:rPr>
          <w:sz w:val="13"/>
        </w:rPr>
      </w:pPr>
      <w:r>
        <w:t xml:space="preserve">God forgave my sin in Jesus' name;  </w:t>
      </w:r>
    </w:p>
    <w:p w14:paraId="08D7E2A4" w14:textId="77777777" w:rsidR="002C0EE5" w:rsidRPr="002C0EE5" w:rsidRDefault="00976FA7" w:rsidP="00A82FF7">
      <w:pPr>
        <w:pStyle w:val="LargeMain"/>
        <w:rPr>
          <w:sz w:val="13"/>
        </w:rPr>
      </w:pPr>
      <w:r>
        <w:t xml:space="preserve">I've been born again in Jesus' name,  </w:t>
      </w:r>
    </w:p>
    <w:p w14:paraId="7089D2BF" w14:textId="77777777" w:rsidR="002C0EE5" w:rsidRPr="002C0EE5" w:rsidRDefault="00976FA7" w:rsidP="00A82FF7">
      <w:pPr>
        <w:pStyle w:val="LargeMain"/>
        <w:rPr>
          <w:sz w:val="13"/>
        </w:rPr>
      </w:pPr>
      <w:r>
        <w:t xml:space="preserve">and in Jesus' name I come to you  </w:t>
      </w:r>
    </w:p>
    <w:p w14:paraId="71CB6FA3" w14:textId="77777777" w:rsidR="002C0EE5" w:rsidRPr="002C0EE5" w:rsidRDefault="00976FA7" w:rsidP="00A82FF7">
      <w:pPr>
        <w:pStyle w:val="LargeMain"/>
        <w:rPr>
          <w:sz w:val="13"/>
        </w:rPr>
      </w:pPr>
      <w:r>
        <w:t xml:space="preserve">to share his love as he told me to.  </w:t>
      </w:r>
    </w:p>
    <w:p w14:paraId="5D54BFDD" w14:textId="77777777" w:rsidR="002C0EE5" w:rsidRPr="002C0EE5" w:rsidRDefault="00976FA7" w:rsidP="00A82FF7">
      <w:pPr>
        <w:pStyle w:val="LargeMain"/>
        <w:rPr>
          <w:sz w:val="13"/>
        </w:rPr>
      </w:pPr>
      <w:r>
        <w:t xml:space="preserve">  </w:t>
      </w:r>
    </w:p>
    <w:p w14:paraId="27BFC530" w14:textId="77777777" w:rsidR="002C0EE5" w:rsidRPr="002C0EE5" w:rsidRDefault="00976FA7" w:rsidP="00A82FF7">
      <w:pPr>
        <w:pStyle w:val="LargeMainBold"/>
        <w:rPr>
          <w:i/>
          <w:iCs/>
          <w:sz w:val="13"/>
        </w:rPr>
      </w:pPr>
      <w:r w:rsidRPr="00E229A3">
        <w:rPr>
          <w:i/>
          <w:iCs/>
        </w:rPr>
        <w:t xml:space="preserve">He said: </w:t>
      </w:r>
      <w:r w:rsidR="00A82FF7" w:rsidRPr="00E229A3">
        <w:rPr>
          <w:i/>
          <w:iCs/>
        </w:rPr>
        <w:t xml:space="preserve"> </w:t>
      </w:r>
      <w:r w:rsidRPr="00E229A3">
        <w:rPr>
          <w:i/>
          <w:iCs/>
        </w:rPr>
        <w:t xml:space="preserve">'Freely, freely, you have received,  </w:t>
      </w:r>
    </w:p>
    <w:p w14:paraId="2ABA3E61" w14:textId="77777777" w:rsidR="002C0EE5" w:rsidRPr="002C0EE5" w:rsidRDefault="00976FA7" w:rsidP="00A82FF7">
      <w:pPr>
        <w:pStyle w:val="LargeMainBold"/>
        <w:rPr>
          <w:i/>
          <w:iCs/>
          <w:sz w:val="13"/>
        </w:rPr>
      </w:pPr>
      <w:r w:rsidRPr="00E229A3">
        <w:rPr>
          <w:i/>
          <w:iCs/>
        </w:rPr>
        <w:t xml:space="preserve">freely, freely give;  </w:t>
      </w:r>
    </w:p>
    <w:p w14:paraId="5051487C" w14:textId="77777777" w:rsidR="002C0EE5" w:rsidRPr="002C0EE5" w:rsidRDefault="00976FA7" w:rsidP="00A82FF7">
      <w:pPr>
        <w:pStyle w:val="LargeMainBold"/>
        <w:rPr>
          <w:i/>
          <w:iCs/>
          <w:sz w:val="13"/>
        </w:rPr>
      </w:pPr>
      <w:r w:rsidRPr="00E229A3">
        <w:rPr>
          <w:i/>
          <w:iCs/>
        </w:rPr>
        <w:t xml:space="preserve">go in my name, and because you believe,  </w:t>
      </w:r>
    </w:p>
    <w:p w14:paraId="6D8AAA3C" w14:textId="77777777" w:rsidR="002C0EE5" w:rsidRPr="002C0EE5" w:rsidRDefault="00976FA7" w:rsidP="00A82FF7">
      <w:pPr>
        <w:pStyle w:val="LargeMainBold"/>
        <w:rPr>
          <w:i/>
          <w:iCs/>
          <w:sz w:val="13"/>
        </w:rPr>
      </w:pPr>
      <w:r w:rsidRPr="00E229A3">
        <w:rPr>
          <w:i/>
          <w:iCs/>
        </w:rPr>
        <w:t xml:space="preserve">others will know that I live'. </w:t>
      </w:r>
    </w:p>
    <w:p w14:paraId="686E07CE" w14:textId="77777777" w:rsidR="002C0EE5" w:rsidRPr="002C0EE5" w:rsidRDefault="00976FA7" w:rsidP="00A82FF7">
      <w:pPr>
        <w:pStyle w:val="LargeMain"/>
        <w:rPr>
          <w:sz w:val="13"/>
        </w:rPr>
      </w:pPr>
      <w:r>
        <w:t xml:space="preserve">  </w:t>
      </w:r>
    </w:p>
    <w:p w14:paraId="6A54509A" w14:textId="77777777" w:rsidR="002C0EE5" w:rsidRPr="002C0EE5" w:rsidRDefault="00976FA7" w:rsidP="00A82FF7">
      <w:pPr>
        <w:pStyle w:val="LargeMain"/>
        <w:rPr>
          <w:sz w:val="13"/>
        </w:rPr>
      </w:pPr>
      <w:r>
        <w:t xml:space="preserve">2 All power is given in Jesus' name,  </w:t>
      </w:r>
    </w:p>
    <w:p w14:paraId="3CDE9DAF" w14:textId="77777777" w:rsidR="002C0EE5" w:rsidRPr="002C0EE5" w:rsidRDefault="00976FA7" w:rsidP="00A82FF7">
      <w:pPr>
        <w:pStyle w:val="LargeMain"/>
        <w:rPr>
          <w:sz w:val="13"/>
        </w:rPr>
      </w:pPr>
      <w:r>
        <w:t xml:space="preserve">in earth and heaven in Jesus' name;  </w:t>
      </w:r>
    </w:p>
    <w:p w14:paraId="0DA7969D" w14:textId="77777777" w:rsidR="002C0EE5" w:rsidRPr="002C0EE5" w:rsidRDefault="00976FA7" w:rsidP="00A82FF7">
      <w:pPr>
        <w:pStyle w:val="LargeMain"/>
        <w:rPr>
          <w:sz w:val="13"/>
        </w:rPr>
      </w:pPr>
      <w:r>
        <w:t xml:space="preserve">and in Jesus' name I come to you  </w:t>
      </w:r>
    </w:p>
    <w:p w14:paraId="3471C8AD" w14:textId="77777777" w:rsidR="002C0EE5" w:rsidRPr="002C0EE5" w:rsidRDefault="00976FA7" w:rsidP="00A82FF7">
      <w:pPr>
        <w:pStyle w:val="LargeMain"/>
        <w:rPr>
          <w:sz w:val="13"/>
        </w:rPr>
      </w:pPr>
      <w:r>
        <w:t xml:space="preserve">to share his power as he told me to.  </w:t>
      </w:r>
    </w:p>
    <w:p w14:paraId="0C2C688C" w14:textId="77777777" w:rsidR="002C0EE5" w:rsidRPr="002C0EE5" w:rsidRDefault="002C0EE5" w:rsidP="00A82FF7">
      <w:pPr>
        <w:pStyle w:val="LargeMain"/>
        <w:rPr>
          <w:sz w:val="13"/>
        </w:rPr>
      </w:pPr>
    </w:p>
    <w:p w14:paraId="65317A06" w14:textId="77777777" w:rsidR="002C0EE5" w:rsidRPr="002C0EE5" w:rsidRDefault="00976FA7" w:rsidP="00A82FF7">
      <w:pPr>
        <w:pStyle w:val="LargeMain"/>
        <w:rPr>
          <w:sz w:val="13"/>
        </w:rPr>
      </w:pPr>
      <w:r>
        <w:t xml:space="preserve">3 God gives us life in Jesus' name,  </w:t>
      </w:r>
    </w:p>
    <w:p w14:paraId="7F9E8020" w14:textId="77777777" w:rsidR="002C0EE5" w:rsidRPr="002C0EE5" w:rsidRDefault="00976FA7" w:rsidP="00A82FF7">
      <w:pPr>
        <w:pStyle w:val="LargeMain"/>
        <w:rPr>
          <w:sz w:val="13"/>
        </w:rPr>
      </w:pPr>
      <w:r>
        <w:t xml:space="preserve">he lives in us in Jesus' name;  </w:t>
      </w:r>
    </w:p>
    <w:p w14:paraId="4AE34AC4" w14:textId="77777777" w:rsidR="002C0EE5" w:rsidRPr="002C0EE5" w:rsidRDefault="00976FA7" w:rsidP="00A82FF7">
      <w:pPr>
        <w:pStyle w:val="LargeMain"/>
        <w:rPr>
          <w:sz w:val="13"/>
        </w:rPr>
      </w:pPr>
      <w:r>
        <w:lastRenderedPageBreak/>
        <w:t xml:space="preserve">and in Jesus' name I come to you,  </w:t>
      </w:r>
    </w:p>
    <w:p w14:paraId="10D22590" w14:textId="77777777" w:rsidR="002C0EE5" w:rsidRPr="002C0EE5" w:rsidRDefault="00976FA7" w:rsidP="00A82FF7">
      <w:pPr>
        <w:pStyle w:val="LargeMain"/>
        <w:rPr>
          <w:sz w:val="13"/>
        </w:rPr>
      </w:pPr>
      <w:r>
        <w:t xml:space="preserve">to share his peace as he told me to.   </w:t>
      </w:r>
    </w:p>
    <w:p w14:paraId="68F7CB85" w14:textId="77777777" w:rsidR="002C0EE5" w:rsidRPr="002C0EE5" w:rsidRDefault="002C0EE5" w:rsidP="00976FA7">
      <w:pPr>
        <w:pStyle w:val="Smallmainbold"/>
        <w:rPr>
          <w:sz w:val="13"/>
        </w:rPr>
      </w:pPr>
    </w:p>
    <w:p w14:paraId="253B2E25" w14:textId="77777777" w:rsidR="002C0EE5" w:rsidRPr="002C0EE5" w:rsidRDefault="00976FA7" w:rsidP="00A82FF7">
      <w:pPr>
        <w:pStyle w:val="LargeHeading1"/>
        <w:rPr>
          <w:sz w:val="13"/>
        </w:rPr>
      </w:pPr>
      <w:r w:rsidRPr="00A82FF7">
        <w:t>Numbers 13:17-14:9</w:t>
      </w:r>
      <w:r w:rsidR="00A82FF7">
        <w:t>-</w:t>
      </w:r>
      <w:r w:rsidRPr="00A82FF7">
        <w:t xml:space="preserve"> p</w:t>
      </w:r>
      <w:r w:rsidR="00A82FF7" w:rsidRPr="00A82FF7">
        <w:rPr>
          <w:caps w:val="0"/>
        </w:rPr>
        <w:t>lease be seated</w:t>
      </w:r>
    </w:p>
    <w:p w14:paraId="6A65FA3C" w14:textId="77777777" w:rsidR="002C0EE5" w:rsidRPr="002C0EE5" w:rsidRDefault="002C0EE5" w:rsidP="00976FA7">
      <w:pPr>
        <w:pStyle w:val="Smallmainbold"/>
        <w:rPr>
          <w:sz w:val="13"/>
        </w:rPr>
      </w:pPr>
    </w:p>
    <w:p w14:paraId="0D8FB6A0" w14:textId="77777777" w:rsidR="002C0EE5" w:rsidRPr="002C0EE5" w:rsidRDefault="00976FA7" w:rsidP="00A82FF7">
      <w:pPr>
        <w:pStyle w:val="LargeMain"/>
        <w:rPr>
          <w:sz w:val="13"/>
          <w:szCs w:val="40"/>
        </w:rPr>
      </w:pPr>
      <w:r w:rsidRPr="00852139">
        <w:rPr>
          <w:sz w:val="40"/>
          <w:szCs w:val="40"/>
        </w:rPr>
        <w:t xml:space="preserve">17 When Moses sent them to explore Canaan, he said, “Go up through the Negev and on into the hill country. 18 See what the land is like and whether the people who live there are strong or weak, few or many. 19 What </w:t>
      </w:r>
      <w:proofErr w:type="gramStart"/>
      <w:r w:rsidRPr="00852139">
        <w:rPr>
          <w:sz w:val="40"/>
          <w:szCs w:val="40"/>
        </w:rPr>
        <w:t>kind</w:t>
      </w:r>
      <w:proofErr w:type="gramEnd"/>
      <w:r w:rsidRPr="00852139">
        <w:rPr>
          <w:sz w:val="40"/>
          <w:szCs w:val="40"/>
        </w:rPr>
        <w:t xml:space="preserve"> of land do they live in? Is it good or bad? What kind of towns do they live in? Are they unwalled or fortified? 20 How is the soil? Is it fertile or poor? Are there trees in it or not? Do your best to bring back some of the fruit of the land.” (It was the season for the first ripe grapes.)</w:t>
      </w:r>
    </w:p>
    <w:p w14:paraId="74978AC0" w14:textId="77777777" w:rsidR="002C0EE5" w:rsidRPr="002C0EE5" w:rsidRDefault="00976FA7" w:rsidP="00A82FF7">
      <w:pPr>
        <w:pStyle w:val="LargeMain"/>
        <w:rPr>
          <w:sz w:val="13"/>
          <w:szCs w:val="40"/>
        </w:rPr>
      </w:pPr>
      <w:r w:rsidRPr="00852139">
        <w:rPr>
          <w:sz w:val="40"/>
          <w:szCs w:val="40"/>
        </w:rPr>
        <w:t>21 So they went up and explored the land from the Desert of Zin as far as Rehob, toward Lebo Hamath. 22 They went up through the Negev and came to Hebron, where Ahiman, Sheshai and Talmai, the descendants of Anak, lived. (Hebron had been built seven years before Zoan in Egypt.) 23 When they reached the Valley of Eshkol,</w:t>
      </w:r>
      <w:r w:rsidR="00852139" w:rsidRPr="00852139">
        <w:rPr>
          <w:sz w:val="40"/>
          <w:szCs w:val="40"/>
        </w:rPr>
        <w:t xml:space="preserve"> </w:t>
      </w:r>
      <w:r w:rsidRPr="00852139">
        <w:rPr>
          <w:sz w:val="40"/>
          <w:szCs w:val="40"/>
        </w:rPr>
        <w:t>they cut off a branch bearing a single cluster of grapes. Two of them carried it on a pole between them, along with some pomegranates and figs. 24 That place was called the Valley of Eshkol because of the cluster of grapes the Israelites cut off there. 25 At the end of forty days they returned from exploring the land.</w:t>
      </w:r>
    </w:p>
    <w:p w14:paraId="0B9F2E3D" w14:textId="77777777" w:rsidR="002C0EE5" w:rsidRPr="002C0EE5" w:rsidRDefault="00976FA7" w:rsidP="00A82FF7">
      <w:pPr>
        <w:pStyle w:val="LargeMain"/>
        <w:rPr>
          <w:sz w:val="13"/>
          <w:szCs w:val="40"/>
        </w:rPr>
      </w:pPr>
      <w:r w:rsidRPr="00852139">
        <w:rPr>
          <w:sz w:val="40"/>
          <w:szCs w:val="40"/>
        </w:rPr>
        <w:t>Report on the Exploration</w:t>
      </w:r>
    </w:p>
    <w:p w14:paraId="299019A0" w14:textId="77777777" w:rsidR="002C0EE5" w:rsidRPr="002C0EE5" w:rsidRDefault="00976FA7" w:rsidP="00A82FF7">
      <w:pPr>
        <w:pStyle w:val="LargeMain"/>
        <w:rPr>
          <w:sz w:val="13"/>
          <w:szCs w:val="40"/>
        </w:rPr>
      </w:pPr>
      <w:r w:rsidRPr="00852139">
        <w:rPr>
          <w:sz w:val="40"/>
          <w:szCs w:val="40"/>
        </w:rPr>
        <w:t xml:space="preserve">26 They came back to Moses and Aaron and the whole Israelite community at Kadesh in the Desert of Paran. There they reported to them and to the whole assembly and showed them the fruit of the land. 27 They gave Moses this account: “We went into the land to which you sent us, and it does flow with milk and honey! Here is its fruit. 28 But the people who live there are powerful, and the cities are </w:t>
      </w:r>
      <w:r w:rsidRPr="00852139">
        <w:rPr>
          <w:sz w:val="40"/>
          <w:szCs w:val="40"/>
        </w:rPr>
        <w:lastRenderedPageBreak/>
        <w:t>fortified and very large. We even saw descendants of Anak there.29 The Amalekites live in the Negev; the Hittites, Jebusites and Amorites live in the hill country;</w:t>
      </w:r>
      <w:r w:rsidR="00852139" w:rsidRPr="00852139">
        <w:rPr>
          <w:sz w:val="40"/>
          <w:szCs w:val="40"/>
        </w:rPr>
        <w:t xml:space="preserve"> </w:t>
      </w:r>
      <w:r w:rsidRPr="00852139">
        <w:rPr>
          <w:sz w:val="40"/>
          <w:szCs w:val="40"/>
        </w:rPr>
        <w:t>and the Canaanites live near the sea and along the Jordan.”</w:t>
      </w:r>
    </w:p>
    <w:p w14:paraId="19A2A73C" w14:textId="77777777" w:rsidR="002C0EE5" w:rsidRPr="002C0EE5" w:rsidRDefault="00976FA7" w:rsidP="00A82FF7">
      <w:pPr>
        <w:pStyle w:val="LargeMain"/>
        <w:rPr>
          <w:sz w:val="13"/>
          <w:szCs w:val="40"/>
        </w:rPr>
      </w:pPr>
      <w:r w:rsidRPr="00852139">
        <w:rPr>
          <w:sz w:val="40"/>
          <w:szCs w:val="40"/>
        </w:rPr>
        <w:t>30 Then Caleb silenced the people before Moses and said, “We should go up and take possession of the land, for we can certainly do it.”</w:t>
      </w:r>
    </w:p>
    <w:p w14:paraId="7A1EF103" w14:textId="77777777" w:rsidR="002C0EE5" w:rsidRPr="002C0EE5" w:rsidRDefault="00976FA7" w:rsidP="00A82FF7">
      <w:pPr>
        <w:pStyle w:val="LargeMain"/>
        <w:rPr>
          <w:sz w:val="13"/>
          <w:szCs w:val="40"/>
        </w:rPr>
      </w:pPr>
      <w:r w:rsidRPr="00852139">
        <w:rPr>
          <w:sz w:val="40"/>
          <w:szCs w:val="40"/>
        </w:rPr>
        <w:t>31 But the men who had gone up with him said, “We can’t attack those people; they are stronger than we are.” 32 And they spread among the Israelites a bad report about the land they had explored. They said, “The land we explored devours those living in it. All the people we saw there are of great size. 33 We saw the Nephilim there (the descendants of Anak come from the Nephilim). We seemed like grasshoppers in our own eyes, and we looked the same to them.”</w:t>
      </w:r>
    </w:p>
    <w:p w14:paraId="750628DB" w14:textId="77777777" w:rsidR="002C0EE5" w:rsidRPr="002C0EE5" w:rsidRDefault="00976FA7" w:rsidP="00A82FF7">
      <w:pPr>
        <w:pStyle w:val="LargeMain"/>
        <w:rPr>
          <w:sz w:val="13"/>
          <w:szCs w:val="40"/>
        </w:rPr>
      </w:pPr>
      <w:r w:rsidRPr="00852139">
        <w:rPr>
          <w:sz w:val="40"/>
          <w:szCs w:val="40"/>
        </w:rPr>
        <w:t>The People Rebel</w:t>
      </w:r>
    </w:p>
    <w:p w14:paraId="0B359668" w14:textId="77777777" w:rsidR="002C0EE5" w:rsidRPr="002C0EE5" w:rsidRDefault="00976FA7" w:rsidP="00A82FF7">
      <w:pPr>
        <w:pStyle w:val="LargeMain"/>
        <w:rPr>
          <w:sz w:val="13"/>
          <w:szCs w:val="40"/>
        </w:rPr>
      </w:pPr>
      <w:r w:rsidRPr="00852139">
        <w:rPr>
          <w:sz w:val="40"/>
          <w:szCs w:val="40"/>
        </w:rPr>
        <w:t xml:space="preserve">14 That night all the members of the community raised their voices and wept aloud. 2 All the Israelites grumbled against Moses and Aaron, and the whole assembly said to them, “If only we had died in Egypt! Or in this wilderness! 3 Why is the Lord bringing us to this land only to let us fall by the sword? Our wives and children will be taken as plunder. Wouldn’t it be better for us to go back to Egypt?” 4 And they said to each other, “We should choose a leader and go back to Egypt.”5 Then Moses and Aaron fell </w:t>
      </w:r>
      <w:proofErr w:type="spellStart"/>
      <w:r w:rsidRPr="00852139">
        <w:rPr>
          <w:sz w:val="40"/>
          <w:szCs w:val="40"/>
        </w:rPr>
        <w:t>facedown</w:t>
      </w:r>
      <w:proofErr w:type="spellEnd"/>
      <w:r w:rsidRPr="00852139">
        <w:rPr>
          <w:sz w:val="40"/>
          <w:szCs w:val="40"/>
        </w:rPr>
        <w:t xml:space="preserve"> in front of the whole Israelite assembly gathered there.6 Joshua son of Nun and Caleb son of Jephunneh, who were among those who had explored the land, tore their clothes 7 and said to the entire Israelite assembly, “The land we passed through and explored is exceedingly good. 8 If the Lord is pleased with us, he will lead us into that land, a </w:t>
      </w:r>
      <w:r w:rsidRPr="00852139">
        <w:rPr>
          <w:sz w:val="40"/>
          <w:szCs w:val="40"/>
        </w:rPr>
        <w:lastRenderedPageBreak/>
        <w:t>land flowing with milk and honey, and will give it to us. 9 Only do not rebel against the Lord. And do not be afraid of the people of the land, because we will devour them. Their protection is gone, but the Lord is with us. Do not be afraid of them.”</w:t>
      </w:r>
    </w:p>
    <w:p w14:paraId="21D7C756" w14:textId="77777777" w:rsidR="002C0EE5" w:rsidRPr="002C0EE5" w:rsidRDefault="002C0EE5" w:rsidP="00A82FF7">
      <w:pPr>
        <w:pStyle w:val="LargeMain"/>
        <w:rPr>
          <w:sz w:val="13"/>
        </w:rPr>
      </w:pPr>
    </w:p>
    <w:p w14:paraId="18E02396" w14:textId="77777777" w:rsidR="002C0EE5" w:rsidRPr="002C0EE5" w:rsidRDefault="00976FA7" w:rsidP="00A82FF7">
      <w:pPr>
        <w:pStyle w:val="LargeMain"/>
        <w:rPr>
          <w:sz w:val="13"/>
        </w:rPr>
      </w:pPr>
      <w:r>
        <w:t>This is the word of the Lord.</w:t>
      </w:r>
    </w:p>
    <w:p w14:paraId="528A60F3" w14:textId="77777777" w:rsidR="002C0EE5" w:rsidRPr="002C0EE5" w:rsidRDefault="00976FA7" w:rsidP="00A82FF7">
      <w:pPr>
        <w:pStyle w:val="LargeMainBold"/>
        <w:rPr>
          <w:sz w:val="13"/>
        </w:rPr>
      </w:pPr>
      <w:r w:rsidRPr="00A82FF7">
        <w:t>Thanks be to God</w:t>
      </w:r>
    </w:p>
    <w:p w14:paraId="21B62804" w14:textId="77777777" w:rsidR="002C0EE5" w:rsidRPr="002C0EE5" w:rsidRDefault="002C0EE5" w:rsidP="00976FA7">
      <w:pPr>
        <w:pStyle w:val="Smallmainbold"/>
        <w:rPr>
          <w:sz w:val="13"/>
        </w:rPr>
      </w:pPr>
    </w:p>
    <w:p w14:paraId="6429DDD8" w14:textId="77777777" w:rsidR="002C0EE5" w:rsidRPr="002C0EE5" w:rsidRDefault="002C0EE5" w:rsidP="00976FA7">
      <w:pPr>
        <w:pStyle w:val="Smallmainbold"/>
        <w:rPr>
          <w:sz w:val="13"/>
        </w:rPr>
      </w:pPr>
    </w:p>
    <w:p w14:paraId="232DAABB" w14:textId="77777777" w:rsidR="002C0EE5" w:rsidRPr="002C0EE5" w:rsidRDefault="00976FA7" w:rsidP="00A82FF7">
      <w:pPr>
        <w:pStyle w:val="LargeHeading1"/>
        <w:rPr>
          <w:sz w:val="13"/>
        </w:rPr>
      </w:pPr>
      <w:r w:rsidRPr="00A82FF7">
        <w:t>Break thou the bread of life</w:t>
      </w:r>
      <w:r w:rsidR="00A82FF7">
        <w:t xml:space="preserve"> - </w:t>
      </w:r>
      <w:r w:rsidRPr="00A82FF7">
        <w:t>H</w:t>
      </w:r>
      <w:r w:rsidR="00A82FF7" w:rsidRPr="00A82FF7">
        <w:rPr>
          <w:caps w:val="0"/>
        </w:rPr>
        <w:t>ymn 379</w:t>
      </w:r>
    </w:p>
    <w:p w14:paraId="29FB9C61" w14:textId="77777777" w:rsidR="002C0EE5" w:rsidRPr="002C0EE5" w:rsidRDefault="002C0EE5" w:rsidP="00976FA7">
      <w:pPr>
        <w:pStyle w:val="Smallmainbold"/>
        <w:rPr>
          <w:sz w:val="13"/>
        </w:rPr>
      </w:pPr>
    </w:p>
    <w:p w14:paraId="1FC1F736" w14:textId="77777777" w:rsidR="002C0EE5" w:rsidRPr="002C0EE5" w:rsidRDefault="00976FA7" w:rsidP="00A82FF7">
      <w:pPr>
        <w:pStyle w:val="LargeMain"/>
        <w:rPr>
          <w:sz w:val="13"/>
        </w:rPr>
      </w:pPr>
      <w:r w:rsidRPr="00A82FF7">
        <w:t>1</w:t>
      </w:r>
      <w:r w:rsidR="00852139">
        <w:t xml:space="preserve"> </w:t>
      </w:r>
      <w:r w:rsidRPr="00A82FF7">
        <w:t>Break thou the bread of life</w:t>
      </w:r>
      <w:r w:rsidR="00A82FF7">
        <w:t xml:space="preserve"> </w:t>
      </w:r>
      <w:r w:rsidRPr="00A82FF7">
        <w:t>dear Lord to me,</w:t>
      </w:r>
    </w:p>
    <w:p w14:paraId="735D78C7" w14:textId="77777777" w:rsidR="002C0EE5" w:rsidRPr="002C0EE5" w:rsidRDefault="00976FA7" w:rsidP="00A82FF7">
      <w:pPr>
        <w:pStyle w:val="LargeMain"/>
        <w:rPr>
          <w:sz w:val="13"/>
        </w:rPr>
      </w:pPr>
      <w:r w:rsidRPr="00A82FF7">
        <w:t>as thou didst break the loaves</w:t>
      </w:r>
      <w:r w:rsidR="00A82FF7">
        <w:t xml:space="preserve"> </w:t>
      </w:r>
      <w:r w:rsidRPr="00A82FF7">
        <w:t>beside the sea;</w:t>
      </w:r>
    </w:p>
    <w:p w14:paraId="6EE18967" w14:textId="77777777" w:rsidR="002C0EE5" w:rsidRPr="002C0EE5" w:rsidRDefault="00976FA7" w:rsidP="00A82FF7">
      <w:pPr>
        <w:pStyle w:val="LargeMain"/>
        <w:rPr>
          <w:sz w:val="13"/>
        </w:rPr>
      </w:pPr>
      <w:r w:rsidRPr="00A82FF7">
        <w:t>beyond the sacred page</w:t>
      </w:r>
      <w:r w:rsidR="00A82FF7">
        <w:t xml:space="preserve"> </w:t>
      </w:r>
      <w:r w:rsidRPr="00A82FF7">
        <w:t>I seek thee, Lord,</w:t>
      </w:r>
    </w:p>
    <w:p w14:paraId="7512AA98" w14:textId="77777777" w:rsidR="002C0EE5" w:rsidRPr="002C0EE5" w:rsidRDefault="00976FA7" w:rsidP="00A82FF7">
      <w:pPr>
        <w:pStyle w:val="LargeMain"/>
        <w:rPr>
          <w:sz w:val="13"/>
        </w:rPr>
      </w:pPr>
      <w:r w:rsidRPr="00A82FF7">
        <w:t>my spirit longs for thee,</w:t>
      </w:r>
      <w:r w:rsidR="00A82FF7">
        <w:t xml:space="preserve"> </w:t>
      </w:r>
      <w:r w:rsidRPr="00A82FF7">
        <w:t>O living Word.</w:t>
      </w:r>
    </w:p>
    <w:p w14:paraId="682787B2" w14:textId="77777777" w:rsidR="002C0EE5" w:rsidRPr="002C0EE5" w:rsidRDefault="002C0EE5" w:rsidP="00A82FF7">
      <w:pPr>
        <w:pStyle w:val="LargeMain"/>
        <w:rPr>
          <w:sz w:val="13"/>
        </w:rPr>
      </w:pPr>
    </w:p>
    <w:p w14:paraId="0894AB30" w14:textId="77777777" w:rsidR="002C0EE5" w:rsidRPr="002C0EE5" w:rsidRDefault="00976FA7" w:rsidP="00A82FF7">
      <w:pPr>
        <w:pStyle w:val="LargeMain"/>
        <w:rPr>
          <w:sz w:val="13"/>
        </w:rPr>
      </w:pPr>
      <w:r w:rsidRPr="00A82FF7">
        <w:t>2</w:t>
      </w:r>
      <w:r w:rsidR="00852139">
        <w:t xml:space="preserve"> </w:t>
      </w:r>
      <w:r w:rsidRPr="00A82FF7">
        <w:t>Bless thou the truth, dear Lord,</w:t>
      </w:r>
      <w:r w:rsidR="00A82FF7">
        <w:t xml:space="preserve"> </w:t>
      </w:r>
      <w:r w:rsidRPr="00A82FF7">
        <w:t>to me, to me,</w:t>
      </w:r>
    </w:p>
    <w:p w14:paraId="7BF29A61" w14:textId="77777777" w:rsidR="002C0EE5" w:rsidRPr="002C0EE5" w:rsidRDefault="00976FA7" w:rsidP="00A82FF7">
      <w:pPr>
        <w:pStyle w:val="LargeMain"/>
        <w:rPr>
          <w:sz w:val="13"/>
        </w:rPr>
      </w:pPr>
      <w:r w:rsidRPr="00A82FF7">
        <w:t>as thou didst bless the bread</w:t>
      </w:r>
      <w:r w:rsidR="00A82FF7">
        <w:t xml:space="preserve"> </w:t>
      </w:r>
      <w:r w:rsidRPr="00A82FF7">
        <w:t>by Galilee;</w:t>
      </w:r>
    </w:p>
    <w:p w14:paraId="5D95F050" w14:textId="77777777" w:rsidR="002C0EE5" w:rsidRPr="002C0EE5" w:rsidRDefault="00976FA7" w:rsidP="00A82FF7">
      <w:pPr>
        <w:pStyle w:val="LargeMain"/>
        <w:rPr>
          <w:sz w:val="13"/>
        </w:rPr>
      </w:pPr>
      <w:r w:rsidRPr="00A82FF7">
        <w:t>then shall all bondage cease,</w:t>
      </w:r>
      <w:r w:rsidR="00A82FF7">
        <w:t xml:space="preserve"> </w:t>
      </w:r>
      <w:r w:rsidRPr="00A82FF7">
        <w:t>all fetters fall,</w:t>
      </w:r>
    </w:p>
    <w:p w14:paraId="635515E3" w14:textId="77777777" w:rsidR="002C0EE5" w:rsidRPr="002C0EE5" w:rsidRDefault="00976FA7" w:rsidP="00A82FF7">
      <w:pPr>
        <w:pStyle w:val="LargeMain"/>
        <w:rPr>
          <w:sz w:val="13"/>
        </w:rPr>
      </w:pPr>
      <w:r w:rsidRPr="00A82FF7">
        <w:t>and I shall find my peace,</w:t>
      </w:r>
      <w:r w:rsidR="00A82FF7">
        <w:t xml:space="preserve"> </w:t>
      </w:r>
      <w:r w:rsidRPr="00A82FF7">
        <w:t>my all in all.</w:t>
      </w:r>
    </w:p>
    <w:p w14:paraId="52357FAD" w14:textId="77777777" w:rsidR="002C0EE5" w:rsidRPr="002C0EE5" w:rsidRDefault="002C0EE5" w:rsidP="00976FA7">
      <w:pPr>
        <w:pStyle w:val="Smallmainbold"/>
        <w:rPr>
          <w:sz w:val="13"/>
        </w:rPr>
      </w:pPr>
    </w:p>
    <w:p w14:paraId="09642893" w14:textId="77777777" w:rsidR="002C0EE5" w:rsidRPr="002C0EE5" w:rsidRDefault="00976FA7" w:rsidP="00A82FF7">
      <w:pPr>
        <w:pStyle w:val="LargeHeading1"/>
        <w:rPr>
          <w:sz w:val="13"/>
        </w:rPr>
      </w:pPr>
      <w:r>
        <w:t>The Sermon</w:t>
      </w:r>
    </w:p>
    <w:p w14:paraId="461DD439" w14:textId="77777777" w:rsidR="002C0EE5" w:rsidRPr="002C0EE5" w:rsidRDefault="00A82FF7" w:rsidP="00A82FF7">
      <w:pPr>
        <w:pStyle w:val="LargeHeading2"/>
        <w:rPr>
          <w:sz w:val="13"/>
        </w:rPr>
      </w:pPr>
      <w:r>
        <w:rPr>
          <w:caps w:val="0"/>
        </w:rPr>
        <w:t>M</w:t>
      </w:r>
      <w:r w:rsidRPr="00A82FF7">
        <w:rPr>
          <w:caps w:val="0"/>
        </w:rPr>
        <w:t xml:space="preserve">r </w:t>
      </w:r>
      <w:r>
        <w:rPr>
          <w:caps w:val="0"/>
        </w:rPr>
        <w:t>W</w:t>
      </w:r>
      <w:r w:rsidRPr="00A82FF7">
        <w:rPr>
          <w:caps w:val="0"/>
        </w:rPr>
        <w:t xml:space="preserve">ilson </w:t>
      </w:r>
      <w:r>
        <w:rPr>
          <w:caps w:val="0"/>
        </w:rPr>
        <w:t>B</w:t>
      </w:r>
      <w:r w:rsidRPr="00A82FF7">
        <w:rPr>
          <w:caps w:val="0"/>
        </w:rPr>
        <w:t>eare</w:t>
      </w:r>
      <w:r>
        <w:t xml:space="preserve"> - </w:t>
      </w:r>
      <w:r>
        <w:rPr>
          <w:caps w:val="0"/>
        </w:rPr>
        <w:t>T</w:t>
      </w:r>
      <w:r w:rsidRPr="00A82FF7">
        <w:rPr>
          <w:caps w:val="0"/>
        </w:rPr>
        <w:t xml:space="preserve">he </w:t>
      </w:r>
      <w:r>
        <w:rPr>
          <w:caps w:val="0"/>
        </w:rPr>
        <w:t>B</w:t>
      </w:r>
      <w:r w:rsidRPr="00A82FF7">
        <w:rPr>
          <w:caps w:val="0"/>
        </w:rPr>
        <w:t xml:space="preserve">ible </w:t>
      </w:r>
      <w:r>
        <w:rPr>
          <w:caps w:val="0"/>
        </w:rPr>
        <w:t>S</w:t>
      </w:r>
      <w:r w:rsidRPr="00A82FF7">
        <w:rPr>
          <w:caps w:val="0"/>
        </w:rPr>
        <w:t>ociety</w:t>
      </w:r>
    </w:p>
    <w:p w14:paraId="016366C0" w14:textId="77777777" w:rsidR="002C0EE5" w:rsidRPr="002C0EE5" w:rsidRDefault="002C0EE5" w:rsidP="00976FA7">
      <w:pPr>
        <w:pStyle w:val="Smallmainbold"/>
        <w:rPr>
          <w:sz w:val="13"/>
        </w:rPr>
      </w:pPr>
    </w:p>
    <w:p w14:paraId="36EB116C" w14:textId="77777777" w:rsidR="002C0EE5" w:rsidRDefault="00976FA7" w:rsidP="00A82FF7">
      <w:pPr>
        <w:pStyle w:val="LargeHeading1"/>
      </w:pPr>
      <w:r>
        <w:t>Your words to me</w:t>
      </w:r>
      <w:r w:rsidR="00A82FF7">
        <w:t xml:space="preserve"> - </w:t>
      </w:r>
      <w:r>
        <w:t>T</w:t>
      </w:r>
      <w:r w:rsidR="00A82FF7">
        <w:rPr>
          <w:caps w:val="0"/>
        </w:rPr>
        <w:t>hanks</w:t>
      </w:r>
      <w:r>
        <w:t xml:space="preserve"> &amp; P</w:t>
      </w:r>
      <w:r w:rsidR="00A82FF7">
        <w:rPr>
          <w:caps w:val="0"/>
        </w:rPr>
        <w:t>raise</w:t>
      </w:r>
      <w:r>
        <w:t xml:space="preserve"> 174</w:t>
      </w:r>
    </w:p>
    <w:p w14:paraId="73082CEE" w14:textId="77777777" w:rsidR="002C0EE5" w:rsidRPr="002C0EE5" w:rsidRDefault="002C0EE5" w:rsidP="00976FA7">
      <w:pPr>
        <w:pStyle w:val="Smallmainbold"/>
        <w:rPr>
          <w:sz w:val="13"/>
        </w:rPr>
      </w:pPr>
    </w:p>
    <w:p w14:paraId="60D19221" w14:textId="77777777" w:rsidR="002C0EE5" w:rsidRPr="002C0EE5" w:rsidRDefault="00976FA7" w:rsidP="00A82FF7">
      <w:pPr>
        <w:pStyle w:val="LargeMain"/>
        <w:rPr>
          <w:sz w:val="13"/>
        </w:rPr>
      </w:pPr>
      <w:r>
        <w:t>1</w:t>
      </w:r>
      <w:r w:rsidR="00852139">
        <w:t xml:space="preserve"> </w:t>
      </w:r>
      <w:r>
        <w:t>Your words to me are life and health;</w:t>
      </w:r>
    </w:p>
    <w:p w14:paraId="43037631" w14:textId="77777777" w:rsidR="002C0EE5" w:rsidRPr="002C0EE5" w:rsidRDefault="00976FA7" w:rsidP="00A82FF7">
      <w:pPr>
        <w:pStyle w:val="LargeMain"/>
        <w:rPr>
          <w:sz w:val="13"/>
        </w:rPr>
      </w:pPr>
      <w:r>
        <w:t>put strength into my soul; enable, guide, and teach my heart to reach its perfect goal.</w:t>
      </w:r>
    </w:p>
    <w:p w14:paraId="76DA1601" w14:textId="77777777" w:rsidR="002C0EE5" w:rsidRPr="002C0EE5" w:rsidRDefault="002C0EE5" w:rsidP="00A82FF7">
      <w:pPr>
        <w:pStyle w:val="LargeMain"/>
        <w:rPr>
          <w:sz w:val="13"/>
        </w:rPr>
      </w:pPr>
    </w:p>
    <w:p w14:paraId="2154116C" w14:textId="77777777" w:rsidR="002C0EE5" w:rsidRPr="002C0EE5" w:rsidRDefault="00976FA7" w:rsidP="00A82FF7">
      <w:pPr>
        <w:pStyle w:val="LargeMain"/>
        <w:rPr>
          <w:sz w:val="13"/>
        </w:rPr>
      </w:pPr>
      <w:r>
        <w:t>2</w:t>
      </w:r>
      <w:r w:rsidR="00852139">
        <w:t xml:space="preserve"> </w:t>
      </w:r>
      <w:r>
        <w:t xml:space="preserve">Your words to me are light and truth; </w:t>
      </w:r>
    </w:p>
    <w:p w14:paraId="2CD3FBD8" w14:textId="77777777" w:rsidR="002C0EE5" w:rsidRPr="002C0EE5" w:rsidRDefault="00976FA7" w:rsidP="00A82FF7">
      <w:pPr>
        <w:pStyle w:val="LargeMain"/>
        <w:rPr>
          <w:sz w:val="13"/>
        </w:rPr>
      </w:pPr>
      <w:r>
        <w:t>from day to day I know</w:t>
      </w:r>
      <w:r w:rsidR="00A82FF7">
        <w:t xml:space="preserve"> </w:t>
      </w:r>
      <w:r>
        <w:t>their wisdom, passing human thought,</w:t>
      </w:r>
      <w:r w:rsidR="00A82FF7">
        <w:t xml:space="preserve"> </w:t>
      </w:r>
      <w:r>
        <w:t>as in their truth I grow.</w:t>
      </w:r>
    </w:p>
    <w:p w14:paraId="5B716715" w14:textId="77777777" w:rsidR="002C0EE5" w:rsidRPr="002C0EE5" w:rsidRDefault="002C0EE5" w:rsidP="00A82FF7">
      <w:pPr>
        <w:pStyle w:val="LargeMain"/>
        <w:rPr>
          <w:sz w:val="13"/>
        </w:rPr>
      </w:pPr>
    </w:p>
    <w:p w14:paraId="2F41BF3B" w14:textId="77777777" w:rsidR="002C0EE5" w:rsidRPr="002C0EE5" w:rsidRDefault="00976FA7" w:rsidP="00A82FF7">
      <w:pPr>
        <w:pStyle w:val="LargeMain"/>
        <w:rPr>
          <w:sz w:val="13"/>
        </w:rPr>
      </w:pPr>
      <w:r>
        <w:t>3</w:t>
      </w:r>
      <w:r w:rsidR="00852139">
        <w:t xml:space="preserve"> </w:t>
      </w:r>
      <w:r>
        <w:t>Your words to me are full of joy,</w:t>
      </w:r>
    </w:p>
    <w:p w14:paraId="4DF7E916" w14:textId="77777777" w:rsidR="002C0EE5" w:rsidRPr="002C0EE5" w:rsidRDefault="00976FA7" w:rsidP="00A82FF7">
      <w:pPr>
        <w:pStyle w:val="LargeMain"/>
        <w:rPr>
          <w:sz w:val="13"/>
        </w:rPr>
      </w:pPr>
      <w:r>
        <w:t xml:space="preserve">of beauty, peace and grace; </w:t>
      </w:r>
    </w:p>
    <w:p w14:paraId="6CA30E7F" w14:textId="77777777" w:rsidR="002C0EE5" w:rsidRPr="002C0EE5" w:rsidRDefault="00976FA7" w:rsidP="00A82FF7">
      <w:pPr>
        <w:pStyle w:val="LargeMain"/>
        <w:rPr>
          <w:sz w:val="13"/>
        </w:rPr>
      </w:pPr>
      <w:r>
        <w:lastRenderedPageBreak/>
        <w:t xml:space="preserve">from them I learn your perfect will, </w:t>
      </w:r>
    </w:p>
    <w:p w14:paraId="51E7B3CA" w14:textId="77777777" w:rsidR="002C0EE5" w:rsidRPr="002C0EE5" w:rsidRDefault="00976FA7" w:rsidP="00A82FF7">
      <w:pPr>
        <w:pStyle w:val="LargeMain"/>
        <w:rPr>
          <w:sz w:val="13"/>
        </w:rPr>
      </w:pPr>
      <w:r>
        <w:t>through them I see your face.</w:t>
      </w:r>
    </w:p>
    <w:p w14:paraId="40E928B2" w14:textId="77777777" w:rsidR="002C0EE5" w:rsidRPr="002C0EE5" w:rsidRDefault="002C0EE5" w:rsidP="00A82FF7">
      <w:pPr>
        <w:pStyle w:val="LargeMain"/>
        <w:rPr>
          <w:sz w:val="13"/>
        </w:rPr>
      </w:pPr>
    </w:p>
    <w:p w14:paraId="4BCB061C" w14:textId="77777777" w:rsidR="002C0EE5" w:rsidRPr="002C0EE5" w:rsidRDefault="002C0EE5" w:rsidP="00A82FF7">
      <w:pPr>
        <w:pStyle w:val="LargeMain"/>
        <w:rPr>
          <w:sz w:val="13"/>
        </w:rPr>
      </w:pPr>
    </w:p>
    <w:p w14:paraId="1CE92104" w14:textId="77777777" w:rsidR="002C0EE5" w:rsidRPr="002C0EE5" w:rsidRDefault="002C0EE5" w:rsidP="00A82FF7">
      <w:pPr>
        <w:pStyle w:val="LargeMain"/>
        <w:rPr>
          <w:sz w:val="13"/>
        </w:rPr>
      </w:pPr>
      <w:r>
        <w:t xml:space="preserve">4 </w:t>
      </w:r>
      <w:r w:rsidR="00976FA7">
        <w:t>Your words are perfected in one,</w:t>
      </w:r>
    </w:p>
    <w:p w14:paraId="58309B92" w14:textId="77777777" w:rsidR="002C0EE5" w:rsidRPr="002C0EE5" w:rsidRDefault="00976FA7" w:rsidP="00A82FF7">
      <w:pPr>
        <w:pStyle w:val="LargeMain"/>
        <w:rPr>
          <w:sz w:val="13"/>
        </w:rPr>
      </w:pPr>
      <w:r>
        <w:t>yourself, the living Word;</w:t>
      </w:r>
    </w:p>
    <w:p w14:paraId="662015F7" w14:textId="77777777" w:rsidR="002C0EE5" w:rsidRPr="002C0EE5" w:rsidRDefault="00976FA7" w:rsidP="00A82FF7">
      <w:pPr>
        <w:pStyle w:val="LargeMain"/>
        <w:rPr>
          <w:sz w:val="13"/>
        </w:rPr>
      </w:pPr>
      <w:r>
        <w:t xml:space="preserve">print your own image in my heart </w:t>
      </w:r>
      <w:r w:rsidR="00A82FF7">
        <w:t xml:space="preserve"> </w:t>
      </w:r>
    </w:p>
    <w:p w14:paraId="70B06B51" w14:textId="77777777" w:rsidR="002C0EE5" w:rsidRPr="002C0EE5" w:rsidRDefault="00976FA7" w:rsidP="00A82FF7">
      <w:pPr>
        <w:pStyle w:val="LargeMain"/>
        <w:rPr>
          <w:sz w:val="13"/>
        </w:rPr>
      </w:pPr>
      <w:r>
        <w:t>in clearest lines, my Lord.</w:t>
      </w:r>
    </w:p>
    <w:p w14:paraId="3B11E734" w14:textId="77777777" w:rsidR="002C0EE5" w:rsidRPr="002C0EE5" w:rsidRDefault="002C0EE5" w:rsidP="00976FA7">
      <w:pPr>
        <w:pStyle w:val="Smallmainbold"/>
        <w:rPr>
          <w:sz w:val="13"/>
        </w:rPr>
      </w:pPr>
    </w:p>
    <w:p w14:paraId="755FF62B" w14:textId="77777777" w:rsidR="002C0EE5" w:rsidRPr="002C0EE5" w:rsidRDefault="00976FA7" w:rsidP="00A82FF7">
      <w:pPr>
        <w:pStyle w:val="LargeHeading1"/>
        <w:rPr>
          <w:sz w:val="13"/>
        </w:rPr>
      </w:pPr>
      <w:r w:rsidRPr="00A82FF7">
        <w:t>Declaring Faith</w:t>
      </w:r>
      <w:r w:rsidR="00A82FF7">
        <w:t xml:space="preserve"> - </w:t>
      </w:r>
      <w:r w:rsidRPr="00A82FF7">
        <w:t>a</w:t>
      </w:r>
      <w:r w:rsidR="00A82FF7" w:rsidRPr="00A82FF7">
        <w:rPr>
          <w:caps w:val="0"/>
        </w:rPr>
        <w:t>ffirming our belief</w:t>
      </w:r>
    </w:p>
    <w:p w14:paraId="7D73D06B" w14:textId="77777777" w:rsidR="002C0EE5" w:rsidRPr="002C0EE5" w:rsidRDefault="002C0EE5" w:rsidP="00976FA7">
      <w:pPr>
        <w:pStyle w:val="Smallmainbold"/>
        <w:rPr>
          <w:sz w:val="13"/>
        </w:rPr>
      </w:pPr>
    </w:p>
    <w:p w14:paraId="75D4AF9C" w14:textId="77777777" w:rsidR="002C0EE5" w:rsidRPr="002C0EE5" w:rsidRDefault="00976FA7" w:rsidP="00A82FF7">
      <w:pPr>
        <w:pStyle w:val="LargeHeading1"/>
        <w:rPr>
          <w:sz w:val="13"/>
        </w:rPr>
      </w:pPr>
      <w:r>
        <w:t>Praying Together</w:t>
      </w:r>
      <w:r w:rsidR="00A82FF7">
        <w:t xml:space="preserve"> - </w:t>
      </w:r>
      <w:r>
        <w:t>I</w:t>
      </w:r>
      <w:r w:rsidR="00A82FF7">
        <w:rPr>
          <w:caps w:val="0"/>
        </w:rPr>
        <w:t>ntercessions</w:t>
      </w:r>
    </w:p>
    <w:p w14:paraId="7B61EE1A" w14:textId="77777777" w:rsidR="002C0EE5" w:rsidRPr="002C0EE5" w:rsidRDefault="002C0EE5" w:rsidP="00976FA7">
      <w:pPr>
        <w:pStyle w:val="Smallmainbold"/>
        <w:rPr>
          <w:sz w:val="13"/>
        </w:rPr>
      </w:pPr>
    </w:p>
    <w:p w14:paraId="2FBB8E3E" w14:textId="77777777" w:rsidR="002C0EE5" w:rsidRPr="002C0EE5" w:rsidRDefault="00976FA7" w:rsidP="00A82FF7">
      <w:pPr>
        <w:pStyle w:val="LargeMain"/>
        <w:rPr>
          <w:sz w:val="13"/>
        </w:rPr>
      </w:pPr>
      <w:r w:rsidRPr="00A82FF7">
        <w:t>Let us pray to the Lord</w:t>
      </w:r>
    </w:p>
    <w:p w14:paraId="20540AEC" w14:textId="77777777" w:rsidR="002C0EE5" w:rsidRPr="002C0EE5" w:rsidRDefault="00976FA7" w:rsidP="00A82FF7">
      <w:pPr>
        <w:pStyle w:val="LargeMainBold"/>
        <w:rPr>
          <w:sz w:val="13"/>
        </w:rPr>
      </w:pPr>
      <w:r>
        <w:t>Lord, have mercy.</w:t>
      </w:r>
    </w:p>
    <w:p w14:paraId="5333D5AD" w14:textId="77777777" w:rsidR="002C0EE5" w:rsidRPr="002C0EE5" w:rsidRDefault="002C0EE5" w:rsidP="00976FA7">
      <w:pPr>
        <w:pStyle w:val="Smallmainbold"/>
        <w:rPr>
          <w:sz w:val="13"/>
        </w:rPr>
      </w:pPr>
    </w:p>
    <w:p w14:paraId="3E8B65FA" w14:textId="77777777" w:rsidR="002C0EE5" w:rsidRPr="002C0EE5" w:rsidRDefault="00976FA7" w:rsidP="00852139">
      <w:pPr>
        <w:pStyle w:val="LargeHeading1"/>
        <w:rPr>
          <w:sz w:val="13"/>
        </w:rPr>
      </w:pPr>
      <w:r>
        <w:t>Sunday Collect</w:t>
      </w:r>
      <w:r w:rsidR="00852139">
        <w:t xml:space="preserve"> - 13</w:t>
      </w:r>
      <w:r w:rsidR="00852139" w:rsidRPr="00852139">
        <w:rPr>
          <w:caps w:val="0"/>
          <w:vertAlign w:val="superscript"/>
        </w:rPr>
        <w:t>th</w:t>
      </w:r>
      <w:r w:rsidR="00852139">
        <w:t xml:space="preserve"> </w:t>
      </w:r>
      <w:r w:rsidR="00852139">
        <w:rPr>
          <w:caps w:val="0"/>
        </w:rPr>
        <w:t>Sunday after Trinity</w:t>
      </w:r>
    </w:p>
    <w:p w14:paraId="04D408EE" w14:textId="77777777" w:rsidR="002C0EE5" w:rsidRPr="002C0EE5" w:rsidRDefault="002C0EE5" w:rsidP="00976FA7">
      <w:pPr>
        <w:pStyle w:val="Smallmainbold"/>
        <w:rPr>
          <w:sz w:val="13"/>
        </w:rPr>
      </w:pPr>
    </w:p>
    <w:p w14:paraId="7848BEF5" w14:textId="77777777" w:rsidR="002C0EE5" w:rsidRPr="002C0EE5" w:rsidRDefault="00976FA7" w:rsidP="00852139">
      <w:pPr>
        <w:pStyle w:val="LargeHeading1"/>
        <w:rPr>
          <w:sz w:val="13"/>
        </w:rPr>
      </w:pPr>
      <w:r>
        <w:t>Daily Collect</w:t>
      </w:r>
      <w:r w:rsidR="00852139">
        <w:t xml:space="preserve"> - </w:t>
      </w:r>
      <w:r>
        <w:t>F</w:t>
      </w:r>
      <w:r w:rsidR="00852139">
        <w:rPr>
          <w:caps w:val="0"/>
        </w:rPr>
        <w:t>or God's leading</w:t>
      </w:r>
    </w:p>
    <w:p w14:paraId="19D2AF92" w14:textId="77777777" w:rsidR="002C0EE5" w:rsidRPr="002C0EE5" w:rsidRDefault="002C0EE5" w:rsidP="00976FA7">
      <w:pPr>
        <w:pStyle w:val="Smallmainbold"/>
        <w:rPr>
          <w:sz w:val="13"/>
        </w:rPr>
      </w:pPr>
    </w:p>
    <w:p w14:paraId="7F79D441" w14:textId="77777777" w:rsidR="002C0EE5" w:rsidRPr="002C0EE5" w:rsidRDefault="00976FA7" w:rsidP="00852139">
      <w:pPr>
        <w:pStyle w:val="LargeMainBold"/>
        <w:rPr>
          <w:sz w:val="13"/>
        </w:rPr>
      </w:pPr>
      <w:r>
        <w:t xml:space="preserve">Go before us, Lord, in all our doings, </w:t>
      </w:r>
    </w:p>
    <w:p w14:paraId="05944D17" w14:textId="77777777" w:rsidR="002C0EE5" w:rsidRPr="002C0EE5" w:rsidRDefault="00976FA7" w:rsidP="00852139">
      <w:pPr>
        <w:pStyle w:val="LargeMainBold"/>
        <w:rPr>
          <w:sz w:val="13"/>
        </w:rPr>
      </w:pPr>
      <w:r>
        <w:t xml:space="preserve">with your most gracious favour, </w:t>
      </w:r>
    </w:p>
    <w:p w14:paraId="299A82FB" w14:textId="77777777" w:rsidR="002C0EE5" w:rsidRPr="002C0EE5" w:rsidRDefault="00976FA7" w:rsidP="00852139">
      <w:pPr>
        <w:pStyle w:val="LargeMainBold"/>
        <w:rPr>
          <w:sz w:val="13"/>
        </w:rPr>
      </w:pPr>
      <w:r>
        <w:t xml:space="preserve">and further us with your continual help; </w:t>
      </w:r>
    </w:p>
    <w:p w14:paraId="3096F00C" w14:textId="77777777" w:rsidR="002C0EE5" w:rsidRPr="002C0EE5" w:rsidRDefault="00976FA7" w:rsidP="00852139">
      <w:pPr>
        <w:pStyle w:val="LargeMainBold"/>
        <w:rPr>
          <w:sz w:val="13"/>
        </w:rPr>
      </w:pPr>
      <w:r>
        <w:t xml:space="preserve">that in all our works begun, </w:t>
      </w:r>
    </w:p>
    <w:p w14:paraId="40F9BCFE" w14:textId="77777777" w:rsidR="002C0EE5" w:rsidRPr="002C0EE5" w:rsidRDefault="00976FA7" w:rsidP="00852139">
      <w:pPr>
        <w:pStyle w:val="LargeMainBold"/>
        <w:rPr>
          <w:sz w:val="13"/>
        </w:rPr>
      </w:pPr>
      <w:r>
        <w:t xml:space="preserve">continued and ended in you, </w:t>
      </w:r>
    </w:p>
    <w:p w14:paraId="34DBF4CF" w14:textId="77777777" w:rsidR="002C0EE5" w:rsidRPr="002C0EE5" w:rsidRDefault="00976FA7" w:rsidP="00852139">
      <w:pPr>
        <w:pStyle w:val="LargeMainBold"/>
        <w:rPr>
          <w:sz w:val="13"/>
        </w:rPr>
      </w:pPr>
      <w:r>
        <w:t xml:space="preserve">we may glorify your holy name, </w:t>
      </w:r>
    </w:p>
    <w:p w14:paraId="6C36F094" w14:textId="77777777" w:rsidR="002C0EE5" w:rsidRPr="002C0EE5" w:rsidRDefault="00976FA7" w:rsidP="00852139">
      <w:pPr>
        <w:pStyle w:val="LargeMainBold"/>
        <w:rPr>
          <w:sz w:val="13"/>
        </w:rPr>
      </w:pPr>
      <w:r>
        <w:t xml:space="preserve">and </w:t>
      </w:r>
      <w:proofErr w:type="gramStart"/>
      <w:r>
        <w:t>finally</w:t>
      </w:r>
      <w:proofErr w:type="gramEnd"/>
      <w:r>
        <w:t xml:space="preserve"> by your mercy attain everlasting life; </w:t>
      </w:r>
    </w:p>
    <w:p w14:paraId="45308DE5" w14:textId="77777777" w:rsidR="002C0EE5" w:rsidRPr="002C0EE5" w:rsidRDefault="00976FA7" w:rsidP="00852139">
      <w:pPr>
        <w:pStyle w:val="LargeMainBold"/>
        <w:rPr>
          <w:sz w:val="13"/>
        </w:rPr>
      </w:pPr>
      <w:r>
        <w:t xml:space="preserve">through Jesus Christ our Lord. Amen. </w:t>
      </w:r>
    </w:p>
    <w:p w14:paraId="72C0581D" w14:textId="77777777" w:rsidR="002C0EE5" w:rsidRPr="002C0EE5" w:rsidRDefault="002C0EE5" w:rsidP="00976FA7">
      <w:pPr>
        <w:pStyle w:val="Smallmainbold"/>
        <w:rPr>
          <w:sz w:val="13"/>
        </w:rPr>
      </w:pPr>
    </w:p>
    <w:p w14:paraId="44F93A9D" w14:textId="77777777" w:rsidR="002C0EE5" w:rsidRPr="002C0EE5" w:rsidRDefault="00976FA7" w:rsidP="00852139">
      <w:pPr>
        <w:pStyle w:val="LargeHeading1"/>
        <w:rPr>
          <w:sz w:val="13"/>
        </w:rPr>
      </w:pPr>
      <w:r w:rsidRPr="00852139">
        <w:t>The Lord's Prayer</w:t>
      </w:r>
      <w:r w:rsidR="00852139">
        <w:t xml:space="preserve"> - </w:t>
      </w:r>
      <w:r w:rsidRPr="00852139">
        <w:t>w</w:t>
      </w:r>
      <w:r w:rsidR="00852139" w:rsidRPr="00852139">
        <w:rPr>
          <w:caps w:val="0"/>
        </w:rPr>
        <w:t xml:space="preserve">e pray with </w:t>
      </w:r>
      <w:r w:rsidRPr="00852139">
        <w:t>J</w:t>
      </w:r>
      <w:r w:rsidR="00852139" w:rsidRPr="00852139">
        <w:rPr>
          <w:caps w:val="0"/>
        </w:rPr>
        <w:t>esus</w:t>
      </w:r>
    </w:p>
    <w:p w14:paraId="284A7F64" w14:textId="77777777" w:rsidR="002C0EE5" w:rsidRPr="002C0EE5" w:rsidRDefault="002C0EE5" w:rsidP="00976FA7">
      <w:pPr>
        <w:pStyle w:val="Smallmainbold"/>
        <w:rPr>
          <w:sz w:val="13"/>
        </w:rPr>
      </w:pPr>
    </w:p>
    <w:p w14:paraId="4D05D773" w14:textId="77777777" w:rsidR="002C0EE5" w:rsidRPr="002C0EE5" w:rsidRDefault="002C0EE5" w:rsidP="00976FA7">
      <w:pPr>
        <w:pStyle w:val="Smallmainbold"/>
        <w:rPr>
          <w:sz w:val="13"/>
        </w:rPr>
      </w:pPr>
    </w:p>
    <w:p w14:paraId="1EC8CBD7" w14:textId="77777777" w:rsidR="002C0EE5" w:rsidRPr="002C0EE5" w:rsidRDefault="00976FA7" w:rsidP="00852139">
      <w:pPr>
        <w:pStyle w:val="LargeHeading1"/>
        <w:rPr>
          <w:sz w:val="13"/>
        </w:rPr>
      </w:pPr>
      <w:r w:rsidRPr="00852139">
        <w:t>The Benediction</w:t>
      </w:r>
    </w:p>
    <w:p w14:paraId="1840B646" w14:textId="77777777" w:rsidR="002C0EE5" w:rsidRPr="002C0EE5" w:rsidRDefault="002C0EE5" w:rsidP="00976FA7">
      <w:pPr>
        <w:pStyle w:val="Smallmainbold"/>
        <w:rPr>
          <w:sz w:val="13"/>
        </w:rPr>
      </w:pPr>
    </w:p>
    <w:p w14:paraId="7F9E03CD" w14:textId="77777777" w:rsidR="002C0EE5" w:rsidRPr="002C0EE5" w:rsidRDefault="00976FA7" w:rsidP="00852139">
      <w:pPr>
        <w:pStyle w:val="LargeHeading1"/>
        <w:rPr>
          <w:sz w:val="13"/>
        </w:rPr>
      </w:pPr>
      <w:r>
        <w:t>God has spoken</w:t>
      </w:r>
      <w:r w:rsidR="00852139">
        <w:t xml:space="preserve"> </w:t>
      </w:r>
      <w:r>
        <w:t>by his prophets</w:t>
      </w:r>
      <w:r w:rsidR="00852139">
        <w:t xml:space="preserve"> </w:t>
      </w:r>
    </w:p>
    <w:p w14:paraId="10E4C2E9" w14:textId="77777777" w:rsidR="002C0EE5" w:rsidRPr="002C0EE5" w:rsidRDefault="00976FA7" w:rsidP="00852139">
      <w:pPr>
        <w:pStyle w:val="LargeHeading1"/>
        <w:rPr>
          <w:sz w:val="13"/>
        </w:rPr>
      </w:pPr>
      <w:r>
        <w:t>H</w:t>
      </w:r>
      <w:r w:rsidR="00852139">
        <w:rPr>
          <w:caps w:val="0"/>
        </w:rPr>
        <w:t>ymn 381</w:t>
      </w:r>
    </w:p>
    <w:p w14:paraId="3316126D" w14:textId="77777777" w:rsidR="002C0EE5" w:rsidRPr="002C0EE5" w:rsidRDefault="002C0EE5" w:rsidP="00976FA7">
      <w:pPr>
        <w:pStyle w:val="Smallmainbold"/>
        <w:rPr>
          <w:sz w:val="13"/>
        </w:rPr>
      </w:pPr>
    </w:p>
    <w:p w14:paraId="1F35F087" w14:textId="77777777" w:rsidR="002C0EE5" w:rsidRPr="002C0EE5" w:rsidRDefault="00976FA7" w:rsidP="00E229A3">
      <w:pPr>
        <w:pStyle w:val="LargeMain"/>
        <w:rPr>
          <w:sz w:val="13"/>
        </w:rPr>
      </w:pPr>
      <w:r w:rsidRPr="00852139">
        <w:t>1</w:t>
      </w:r>
      <w:r w:rsidR="00852139">
        <w:t xml:space="preserve"> </w:t>
      </w:r>
      <w:r w:rsidRPr="00852139">
        <w:t xml:space="preserve">God has spoken </w:t>
      </w:r>
      <w:proofErr w:type="gramStart"/>
      <w:r w:rsidRPr="00852139">
        <w:t xml:space="preserve">- </w:t>
      </w:r>
      <w:r w:rsidR="00852139">
        <w:rPr>
          <w:sz w:val="13"/>
        </w:rPr>
        <w:t xml:space="preserve"> </w:t>
      </w:r>
      <w:r w:rsidRPr="00852139">
        <w:t>by</w:t>
      </w:r>
      <w:proofErr w:type="gramEnd"/>
      <w:r w:rsidRPr="00852139">
        <w:t xml:space="preserve"> his prophets,</w:t>
      </w:r>
    </w:p>
    <w:p w14:paraId="3CB568D5" w14:textId="77777777" w:rsidR="002C0EE5" w:rsidRPr="002C0EE5" w:rsidRDefault="00976FA7" w:rsidP="00E229A3">
      <w:pPr>
        <w:pStyle w:val="LargeMain"/>
        <w:rPr>
          <w:sz w:val="13"/>
        </w:rPr>
      </w:pPr>
      <w:r w:rsidRPr="00852139">
        <w:lastRenderedPageBreak/>
        <w:t>spoken his unchanging word,</w:t>
      </w:r>
    </w:p>
    <w:p w14:paraId="51D2D7BC" w14:textId="77777777" w:rsidR="002C0EE5" w:rsidRPr="002C0EE5" w:rsidRDefault="00976FA7" w:rsidP="00E229A3">
      <w:pPr>
        <w:pStyle w:val="LargeMain"/>
        <w:rPr>
          <w:sz w:val="13"/>
        </w:rPr>
      </w:pPr>
      <w:r w:rsidRPr="00852139">
        <w:t>each from age to age proclaiming</w:t>
      </w:r>
    </w:p>
    <w:p w14:paraId="63E32231" w14:textId="77777777" w:rsidR="002C0EE5" w:rsidRPr="002C0EE5" w:rsidRDefault="00976FA7" w:rsidP="00E229A3">
      <w:pPr>
        <w:pStyle w:val="LargeMain"/>
        <w:rPr>
          <w:sz w:val="13"/>
        </w:rPr>
      </w:pPr>
      <w:r w:rsidRPr="00852139">
        <w:t>God, the one, the righteous Lord;</w:t>
      </w:r>
    </w:p>
    <w:p w14:paraId="6CD1DD01" w14:textId="77777777" w:rsidR="002C0EE5" w:rsidRPr="002C0EE5" w:rsidRDefault="00976FA7" w:rsidP="00E229A3">
      <w:pPr>
        <w:pStyle w:val="LargeMain"/>
        <w:rPr>
          <w:sz w:val="13"/>
        </w:rPr>
      </w:pPr>
      <w:r w:rsidRPr="00852139">
        <w:t>in the world’s despair and turmoil</w:t>
      </w:r>
    </w:p>
    <w:p w14:paraId="2654A13C" w14:textId="77777777" w:rsidR="002C0EE5" w:rsidRPr="002C0EE5" w:rsidRDefault="00976FA7" w:rsidP="00E229A3">
      <w:pPr>
        <w:pStyle w:val="LargeMain"/>
        <w:rPr>
          <w:sz w:val="13"/>
        </w:rPr>
      </w:pPr>
      <w:r w:rsidRPr="00852139">
        <w:t>one firm anchor still holds fast:</w:t>
      </w:r>
    </w:p>
    <w:p w14:paraId="606DB87C" w14:textId="77777777" w:rsidR="002C0EE5" w:rsidRPr="002C0EE5" w:rsidRDefault="00976FA7" w:rsidP="00E229A3">
      <w:pPr>
        <w:pStyle w:val="LargeMain"/>
        <w:rPr>
          <w:sz w:val="13"/>
        </w:rPr>
      </w:pPr>
      <w:r w:rsidRPr="00852139">
        <w:t>God is King, his throne eternal,</w:t>
      </w:r>
    </w:p>
    <w:p w14:paraId="1E80E8ED" w14:textId="77777777" w:rsidR="002C0EE5" w:rsidRPr="002C0EE5" w:rsidRDefault="00976FA7" w:rsidP="00E229A3">
      <w:pPr>
        <w:pStyle w:val="LargeMain"/>
        <w:rPr>
          <w:sz w:val="13"/>
        </w:rPr>
      </w:pPr>
      <w:r w:rsidRPr="00852139">
        <w:t>God the first and God the last.</w:t>
      </w:r>
    </w:p>
    <w:p w14:paraId="52747E39" w14:textId="77777777" w:rsidR="002C0EE5" w:rsidRPr="002C0EE5" w:rsidRDefault="002C0EE5" w:rsidP="00E229A3">
      <w:pPr>
        <w:pStyle w:val="LargeMain"/>
        <w:rPr>
          <w:sz w:val="13"/>
        </w:rPr>
      </w:pPr>
    </w:p>
    <w:p w14:paraId="6235CC42" w14:textId="77777777" w:rsidR="002C0EE5" w:rsidRPr="002C0EE5" w:rsidRDefault="00976FA7" w:rsidP="00E229A3">
      <w:pPr>
        <w:pStyle w:val="LargeMain"/>
        <w:rPr>
          <w:sz w:val="13"/>
        </w:rPr>
      </w:pPr>
      <w:r w:rsidRPr="00852139">
        <w:t>2</w:t>
      </w:r>
      <w:r w:rsidR="00852139">
        <w:t xml:space="preserve"> </w:t>
      </w:r>
      <w:r w:rsidRPr="00852139">
        <w:t>God has spoken - by Christ Jesus,</w:t>
      </w:r>
    </w:p>
    <w:p w14:paraId="5D557611" w14:textId="77777777" w:rsidR="002C0EE5" w:rsidRPr="002C0EE5" w:rsidRDefault="00976FA7" w:rsidP="00E229A3">
      <w:pPr>
        <w:pStyle w:val="LargeMain"/>
        <w:rPr>
          <w:sz w:val="13"/>
        </w:rPr>
      </w:pPr>
      <w:r w:rsidRPr="00852139">
        <w:t>Christ, the everlasting Son,</w:t>
      </w:r>
    </w:p>
    <w:p w14:paraId="24C46AD3" w14:textId="77777777" w:rsidR="002C0EE5" w:rsidRPr="002C0EE5" w:rsidRDefault="00976FA7" w:rsidP="00E229A3">
      <w:pPr>
        <w:pStyle w:val="LargeMain"/>
        <w:rPr>
          <w:sz w:val="13"/>
        </w:rPr>
      </w:pPr>
      <w:r w:rsidRPr="00852139">
        <w:t>brightness of the Father’s glory,</w:t>
      </w:r>
    </w:p>
    <w:p w14:paraId="0585DF84" w14:textId="77777777" w:rsidR="002C0EE5" w:rsidRPr="002C0EE5" w:rsidRDefault="00976FA7" w:rsidP="00E229A3">
      <w:pPr>
        <w:pStyle w:val="LargeMain"/>
        <w:rPr>
          <w:sz w:val="13"/>
        </w:rPr>
      </w:pPr>
      <w:r w:rsidRPr="00852139">
        <w:t xml:space="preserve">with the </w:t>
      </w:r>
      <w:proofErr w:type="gramStart"/>
      <w:r w:rsidRPr="00852139">
        <w:t>Father</w:t>
      </w:r>
      <w:proofErr w:type="gramEnd"/>
      <w:r w:rsidRPr="00852139">
        <w:t xml:space="preserve"> ever one:</w:t>
      </w:r>
    </w:p>
    <w:p w14:paraId="562FE505" w14:textId="77777777" w:rsidR="002C0EE5" w:rsidRPr="002C0EE5" w:rsidRDefault="00976FA7" w:rsidP="00E229A3">
      <w:pPr>
        <w:pStyle w:val="LargeMain"/>
        <w:rPr>
          <w:sz w:val="13"/>
        </w:rPr>
      </w:pPr>
      <w:r w:rsidRPr="00852139">
        <w:t>spoken by the Word incarnate,</w:t>
      </w:r>
    </w:p>
    <w:p w14:paraId="559DEA88" w14:textId="77777777" w:rsidR="002C0EE5" w:rsidRPr="002C0EE5" w:rsidRDefault="00976FA7" w:rsidP="00E229A3">
      <w:pPr>
        <w:pStyle w:val="LargeMain"/>
        <w:rPr>
          <w:sz w:val="13"/>
        </w:rPr>
      </w:pPr>
      <w:r w:rsidRPr="00852139">
        <w:t xml:space="preserve">Life, before </w:t>
      </w:r>
      <w:proofErr w:type="spellStart"/>
      <w:r w:rsidRPr="00852139">
        <w:t>all</w:t>
      </w:r>
      <w:r w:rsidR="00E229A3">
        <w:t xml:space="preserve"> </w:t>
      </w:r>
      <w:r w:rsidRPr="00852139">
        <w:t>time</w:t>
      </w:r>
      <w:proofErr w:type="spellEnd"/>
      <w:r w:rsidRPr="00852139">
        <w:t xml:space="preserve"> began,</w:t>
      </w:r>
    </w:p>
    <w:p w14:paraId="4A89A179" w14:textId="77777777" w:rsidR="002C0EE5" w:rsidRPr="002C0EE5" w:rsidRDefault="00976FA7" w:rsidP="00E229A3">
      <w:pPr>
        <w:pStyle w:val="LargeMain"/>
        <w:rPr>
          <w:sz w:val="13"/>
        </w:rPr>
      </w:pPr>
      <w:r w:rsidRPr="00852139">
        <w:t>Light of light to earth descending,</w:t>
      </w:r>
    </w:p>
    <w:p w14:paraId="4D5C15A5" w14:textId="77777777" w:rsidR="002C0EE5" w:rsidRPr="002C0EE5" w:rsidRDefault="00976FA7" w:rsidP="00E229A3">
      <w:pPr>
        <w:pStyle w:val="LargeMain"/>
        <w:rPr>
          <w:sz w:val="13"/>
        </w:rPr>
      </w:pPr>
      <w:r w:rsidRPr="00852139">
        <w:t>God revealed as Son of Man.</w:t>
      </w:r>
    </w:p>
    <w:p w14:paraId="60B746E9" w14:textId="77777777" w:rsidR="002C0EE5" w:rsidRPr="002C0EE5" w:rsidRDefault="002C0EE5" w:rsidP="00E229A3">
      <w:pPr>
        <w:pStyle w:val="LargeMain"/>
        <w:rPr>
          <w:sz w:val="13"/>
        </w:rPr>
      </w:pPr>
    </w:p>
    <w:p w14:paraId="0F6CBF73" w14:textId="77777777" w:rsidR="002C0EE5" w:rsidRPr="002C0EE5" w:rsidRDefault="00976FA7" w:rsidP="00E229A3">
      <w:pPr>
        <w:pStyle w:val="LargeMain"/>
        <w:rPr>
          <w:sz w:val="13"/>
        </w:rPr>
      </w:pPr>
      <w:r w:rsidRPr="00852139">
        <w:t>3</w:t>
      </w:r>
      <w:r w:rsidR="00852139">
        <w:t xml:space="preserve"> </w:t>
      </w:r>
      <w:r w:rsidRPr="00852139">
        <w:t>God is speaking -</w:t>
      </w:r>
      <w:r w:rsidR="00852139">
        <w:rPr>
          <w:sz w:val="13"/>
        </w:rPr>
        <w:t xml:space="preserve"> </w:t>
      </w:r>
      <w:r w:rsidRPr="00852139">
        <w:t>by his Spirit</w:t>
      </w:r>
    </w:p>
    <w:p w14:paraId="4D315525" w14:textId="77777777" w:rsidR="002C0EE5" w:rsidRPr="002C0EE5" w:rsidRDefault="00976FA7" w:rsidP="00E229A3">
      <w:pPr>
        <w:pStyle w:val="LargeMain"/>
        <w:rPr>
          <w:sz w:val="13"/>
        </w:rPr>
      </w:pPr>
      <w:r w:rsidRPr="00852139">
        <w:t>speaking to our hearts again;</w:t>
      </w:r>
    </w:p>
    <w:p w14:paraId="216BA55C" w14:textId="77777777" w:rsidR="002C0EE5" w:rsidRPr="002C0EE5" w:rsidRDefault="00976FA7" w:rsidP="00E229A3">
      <w:pPr>
        <w:pStyle w:val="LargeMain"/>
        <w:rPr>
          <w:sz w:val="13"/>
        </w:rPr>
      </w:pPr>
      <w:r w:rsidRPr="00852139">
        <w:t>in the age-long word expounding</w:t>
      </w:r>
    </w:p>
    <w:p w14:paraId="378B3430" w14:textId="77777777" w:rsidR="002C0EE5" w:rsidRPr="002C0EE5" w:rsidRDefault="00976FA7" w:rsidP="00E229A3">
      <w:pPr>
        <w:pStyle w:val="LargeMain"/>
        <w:rPr>
          <w:sz w:val="13"/>
        </w:rPr>
      </w:pPr>
      <w:r w:rsidRPr="00852139">
        <w:t>God’s own message, now as then.</w:t>
      </w:r>
    </w:p>
    <w:p w14:paraId="173B9948" w14:textId="77777777" w:rsidR="002C0EE5" w:rsidRPr="002C0EE5" w:rsidRDefault="00976FA7" w:rsidP="00E229A3">
      <w:pPr>
        <w:pStyle w:val="LargeMain"/>
        <w:rPr>
          <w:sz w:val="13"/>
        </w:rPr>
      </w:pPr>
      <w:r w:rsidRPr="00852139">
        <w:t>Through the rise and fall of nations</w:t>
      </w:r>
    </w:p>
    <w:p w14:paraId="53B6A5A0" w14:textId="77777777" w:rsidR="002C0EE5" w:rsidRPr="002C0EE5" w:rsidRDefault="00976FA7" w:rsidP="00E229A3">
      <w:pPr>
        <w:pStyle w:val="LargeMain"/>
        <w:rPr>
          <w:sz w:val="13"/>
        </w:rPr>
      </w:pPr>
      <w:r w:rsidRPr="00852139">
        <w:t>one sure faith is standing fast:</w:t>
      </w:r>
    </w:p>
    <w:p w14:paraId="1F5EA3E6" w14:textId="77777777" w:rsidR="002C0EE5" w:rsidRPr="002C0EE5" w:rsidRDefault="00976FA7" w:rsidP="00E229A3">
      <w:pPr>
        <w:pStyle w:val="LargeMain"/>
        <w:rPr>
          <w:sz w:val="13"/>
        </w:rPr>
      </w:pPr>
      <w:r w:rsidRPr="00852139">
        <w:t>God abides, his word unchanging,</w:t>
      </w:r>
    </w:p>
    <w:p w14:paraId="1D05E73B" w14:textId="77777777" w:rsidR="002C0EE5" w:rsidRPr="002C0EE5" w:rsidRDefault="00976FA7" w:rsidP="00E229A3">
      <w:pPr>
        <w:pStyle w:val="LargeMain"/>
        <w:rPr>
          <w:sz w:val="13"/>
        </w:rPr>
      </w:pPr>
      <w:r w:rsidRPr="00852139">
        <w:t>God the first and God the last.</w:t>
      </w:r>
    </w:p>
    <w:p w14:paraId="0684765D" w14:textId="77777777" w:rsidR="002C0EE5" w:rsidRPr="002C0EE5" w:rsidRDefault="002C0EE5" w:rsidP="00976FA7">
      <w:pPr>
        <w:pStyle w:val="Smallmainbold"/>
        <w:rPr>
          <w:sz w:val="13"/>
        </w:rPr>
      </w:pPr>
    </w:p>
    <w:p w14:paraId="5A5FA128" w14:textId="77777777" w:rsidR="002C0EE5" w:rsidRPr="002C0EE5" w:rsidRDefault="00976FA7" w:rsidP="00852139">
      <w:pPr>
        <w:pStyle w:val="LargeHeading1"/>
        <w:rPr>
          <w:sz w:val="13"/>
        </w:rPr>
      </w:pPr>
      <w:r>
        <w:t>Dismissal</w:t>
      </w:r>
    </w:p>
    <w:p w14:paraId="21B6725F" w14:textId="77777777" w:rsidR="002C0EE5" w:rsidRPr="002C0EE5" w:rsidRDefault="002C0EE5" w:rsidP="00976FA7">
      <w:pPr>
        <w:pStyle w:val="Smallmainbold"/>
        <w:rPr>
          <w:sz w:val="13"/>
        </w:rPr>
      </w:pPr>
    </w:p>
    <w:p w14:paraId="2C57CB27" w14:textId="77777777" w:rsidR="002C0EE5" w:rsidRPr="002C0EE5" w:rsidRDefault="00976FA7" w:rsidP="00852139">
      <w:pPr>
        <w:pStyle w:val="LargeMain"/>
        <w:rPr>
          <w:sz w:val="13"/>
        </w:rPr>
      </w:pPr>
      <w:r w:rsidRPr="00852139">
        <w:t>We go into the world</w:t>
      </w:r>
    </w:p>
    <w:p w14:paraId="4B0ECE0F" w14:textId="77777777" w:rsidR="002C0EE5" w:rsidRPr="002C0EE5" w:rsidRDefault="00976FA7" w:rsidP="00852139">
      <w:pPr>
        <w:pStyle w:val="LargeMainBold"/>
        <w:rPr>
          <w:sz w:val="13"/>
        </w:rPr>
      </w:pPr>
      <w:r>
        <w:t>to walk in God's light,</w:t>
      </w:r>
    </w:p>
    <w:p w14:paraId="3AB80A4C" w14:textId="77777777" w:rsidR="002C0EE5" w:rsidRPr="002C0EE5" w:rsidRDefault="00976FA7" w:rsidP="00852139">
      <w:pPr>
        <w:pStyle w:val="LargeMainBold"/>
        <w:rPr>
          <w:sz w:val="13"/>
        </w:rPr>
      </w:pPr>
      <w:r>
        <w:t>to rejoice in God's love</w:t>
      </w:r>
    </w:p>
    <w:p w14:paraId="416FE871" w14:textId="77777777" w:rsidR="002C0EE5" w:rsidRPr="002C0EE5" w:rsidRDefault="00976FA7" w:rsidP="00852139">
      <w:pPr>
        <w:pStyle w:val="LargeMainBold"/>
        <w:rPr>
          <w:sz w:val="13"/>
        </w:rPr>
      </w:pPr>
      <w:r>
        <w:t>and to reflect God's glory.</w:t>
      </w:r>
    </w:p>
    <w:p w14:paraId="164268C0" w14:textId="1203E6C0" w:rsidR="00297CAE" w:rsidRPr="00E229A3" w:rsidRDefault="00297CAE" w:rsidP="00852139">
      <w:pPr>
        <w:pStyle w:val="LargeMainBold"/>
        <w:rPr>
          <w:sz w:val="13"/>
        </w:rPr>
      </w:pPr>
    </w:p>
    <w:sectPr w:rsidR="00297CAE" w:rsidRPr="00E229A3" w:rsidSect="00073B7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A7"/>
    <w:rsid w:val="00040056"/>
    <w:rsid w:val="00073B7F"/>
    <w:rsid w:val="00086A59"/>
    <w:rsid w:val="001117B2"/>
    <w:rsid w:val="00147A5C"/>
    <w:rsid w:val="00195692"/>
    <w:rsid w:val="00297CAE"/>
    <w:rsid w:val="002A66D0"/>
    <w:rsid w:val="002C0EE5"/>
    <w:rsid w:val="002D07DF"/>
    <w:rsid w:val="003C0080"/>
    <w:rsid w:val="004F187E"/>
    <w:rsid w:val="00562BFE"/>
    <w:rsid w:val="005700CF"/>
    <w:rsid w:val="005F67A3"/>
    <w:rsid w:val="007F5CBB"/>
    <w:rsid w:val="00852139"/>
    <w:rsid w:val="008E3E7D"/>
    <w:rsid w:val="00976FA7"/>
    <w:rsid w:val="00980749"/>
    <w:rsid w:val="00A268E7"/>
    <w:rsid w:val="00A44241"/>
    <w:rsid w:val="00A82FF7"/>
    <w:rsid w:val="00B33EB6"/>
    <w:rsid w:val="00B577BF"/>
    <w:rsid w:val="00BE2029"/>
    <w:rsid w:val="00C13B0C"/>
    <w:rsid w:val="00C15953"/>
    <w:rsid w:val="00C46A49"/>
    <w:rsid w:val="00D97566"/>
    <w:rsid w:val="00DB2C49"/>
    <w:rsid w:val="00E22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639912"/>
  <w15:chartTrackingRefBased/>
  <w15:docId w15:val="{6560139D-65EB-0B45-8C2A-FCF47613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7F"/>
  </w:style>
  <w:style w:type="paragraph" w:styleId="Heading1">
    <w:name w:val="heading 1"/>
    <w:basedOn w:val="Normal"/>
    <w:next w:val="Normal"/>
    <w:link w:val="Heading1Char"/>
    <w:uiPriority w:val="9"/>
    <w:qFormat/>
    <w:rsid w:val="002A6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D0"/>
    <w:rPr>
      <w:rFonts w:eastAsiaTheme="majorEastAsia" w:cstheme="majorBidi"/>
      <w:color w:val="272727" w:themeColor="text1" w:themeTint="D8"/>
    </w:rPr>
  </w:style>
  <w:style w:type="paragraph" w:styleId="Title">
    <w:name w:val="Title"/>
    <w:basedOn w:val="Normal"/>
    <w:next w:val="Normal"/>
    <w:link w:val="TitleChar"/>
    <w:uiPriority w:val="10"/>
    <w:qFormat/>
    <w:rsid w:val="002A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D0"/>
    <w:pPr>
      <w:spacing w:before="160"/>
      <w:jc w:val="center"/>
    </w:pPr>
    <w:rPr>
      <w:i/>
      <w:iCs/>
      <w:color w:val="404040" w:themeColor="text1" w:themeTint="BF"/>
    </w:rPr>
  </w:style>
  <w:style w:type="character" w:customStyle="1" w:styleId="QuoteChar">
    <w:name w:val="Quote Char"/>
    <w:basedOn w:val="DefaultParagraphFont"/>
    <w:link w:val="Quote"/>
    <w:uiPriority w:val="29"/>
    <w:rsid w:val="002A66D0"/>
    <w:rPr>
      <w:i/>
      <w:iCs/>
      <w:color w:val="404040" w:themeColor="text1" w:themeTint="BF"/>
    </w:rPr>
  </w:style>
  <w:style w:type="paragraph" w:styleId="ListParagraph">
    <w:name w:val="List Paragraph"/>
    <w:basedOn w:val="Normal"/>
    <w:uiPriority w:val="34"/>
    <w:qFormat/>
    <w:rsid w:val="002A66D0"/>
    <w:pPr>
      <w:ind w:left="720"/>
      <w:contextualSpacing/>
    </w:pPr>
  </w:style>
  <w:style w:type="character" w:styleId="IntenseEmphasis">
    <w:name w:val="Intense Emphasis"/>
    <w:basedOn w:val="DefaultParagraphFont"/>
    <w:uiPriority w:val="21"/>
    <w:qFormat/>
    <w:rsid w:val="002A66D0"/>
    <w:rPr>
      <w:i/>
      <w:iCs/>
      <w:color w:val="0F4761" w:themeColor="accent1" w:themeShade="BF"/>
    </w:rPr>
  </w:style>
  <w:style w:type="paragraph" w:styleId="IntenseQuote">
    <w:name w:val="Intense Quote"/>
    <w:basedOn w:val="Normal"/>
    <w:next w:val="Normal"/>
    <w:link w:val="IntenseQuoteChar"/>
    <w:uiPriority w:val="30"/>
    <w:qFormat/>
    <w:rsid w:val="002A6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D0"/>
    <w:rPr>
      <w:i/>
      <w:iCs/>
      <w:color w:val="0F4761" w:themeColor="accent1" w:themeShade="BF"/>
    </w:rPr>
  </w:style>
  <w:style w:type="character" w:styleId="IntenseReference">
    <w:name w:val="Intense Reference"/>
    <w:basedOn w:val="DefaultParagraphFont"/>
    <w:uiPriority w:val="32"/>
    <w:qFormat/>
    <w:rsid w:val="002A66D0"/>
    <w:rPr>
      <w:b/>
      <w:bCs/>
      <w:smallCaps/>
      <w:color w:val="0F4761" w:themeColor="accent1" w:themeShade="BF"/>
      <w:spacing w:val="5"/>
    </w:rPr>
  </w:style>
  <w:style w:type="paragraph" w:customStyle="1" w:styleId="LargeHeading1">
    <w:name w:val="Large Heading 1"/>
    <w:basedOn w:val="Normal"/>
    <w:qFormat/>
    <w:rsid w:val="00073B7F"/>
    <w:pPr>
      <w:spacing w:after="0" w:line="240" w:lineRule="auto"/>
    </w:pPr>
    <w:rPr>
      <w:rFonts w:ascii="Cambria" w:hAnsi="Cambria" w:cs="Times New Roman (Body CS)"/>
      <w:b/>
      <w:caps/>
      <w:sz w:val="48"/>
    </w:rPr>
  </w:style>
  <w:style w:type="paragraph" w:customStyle="1" w:styleId="LargeHeading2">
    <w:name w:val="Large Heading 2"/>
    <w:basedOn w:val="Normal"/>
    <w:qFormat/>
    <w:rsid w:val="00073B7F"/>
    <w:pPr>
      <w:spacing w:after="0" w:line="240" w:lineRule="auto"/>
    </w:pPr>
    <w:rPr>
      <w:rFonts w:ascii="Cambria" w:hAnsi="Cambria" w:cs="Times New Roman (Body CS)"/>
      <w:b/>
      <w:caps/>
      <w:sz w:val="44"/>
    </w:rPr>
  </w:style>
  <w:style w:type="paragraph" w:customStyle="1" w:styleId="LargeMain">
    <w:name w:val="Large Main"/>
    <w:basedOn w:val="Normal"/>
    <w:qFormat/>
    <w:rsid w:val="005700CF"/>
    <w:pPr>
      <w:spacing w:after="0" w:line="240" w:lineRule="auto"/>
    </w:pPr>
    <w:rPr>
      <w:rFonts w:ascii="Cambria" w:hAnsi="Cambria"/>
      <w:sz w:val="44"/>
    </w:rPr>
  </w:style>
  <w:style w:type="paragraph" w:customStyle="1" w:styleId="LargeMainBold">
    <w:name w:val="Large Main Bold"/>
    <w:basedOn w:val="Normal"/>
    <w:qFormat/>
    <w:rsid w:val="00073B7F"/>
    <w:pPr>
      <w:spacing w:after="0" w:line="240" w:lineRule="auto"/>
    </w:pPr>
    <w:rPr>
      <w:rFonts w:ascii="Cambria" w:hAnsi="Cambria"/>
      <w:b/>
      <w:sz w:val="44"/>
    </w:rPr>
  </w:style>
  <w:style w:type="paragraph" w:customStyle="1" w:styleId="SmallHeading1">
    <w:name w:val="Small Heading 1"/>
    <w:basedOn w:val="Normal"/>
    <w:qFormat/>
    <w:rsid w:val="00040056"/>
    <w:pPr>
      <w:spacing w:after="0" w:line="240" w:lineRule="auto"/>
    </w:pPr>
    <w:rPr>
      <w:rFonts w:ascii="Cambria" w:hAnsi="Cambria" w:cs="Times New Roman (Body CS)"/>
      <w:b/>
      <w:caps/>
      <w:sz w:val="36"/>
    </w:rPr>
  </w:style>
  <w:style w:type="paragraph" w:customStyle="1" w:styleId="SmallHeading2">
    <w:name w:val="Small Heading 2"/>
    <w:basedOn w:val="Normal"/>
    <w:qFormat/>
    <w:rsid w:val="00040056"/>
    <w:pPr>
      <w:spacing w:after="0" w:line="240" w:lineRule="auto"/>
    </w:pPr>
    <w:rPr>
      <w:rFonts w:ascii="Cambria" w:hAnsi="Cambria" w:cs="Times New Roman (Body CS)"/>
      <w:b/>
      <w:caps/>
      <w:sz w:val="30"/>
    </w:rPr>
  </w:style>
  <w:style w:type="paragraph" w:customStyle="1" w:styleId="Smallmain">
    <w:name w:val="Small main"/>
    <w:basedOn w:val="Normal"/>
    <w:qFormat/>
    <w:rsid w:val="001117B2"/>
    <w:pPr>
      <w:spacing w:after="0" w:line="240" w:lineRule="auto"/>
    </w:pPr>
    <w:rPr>
      <w:rFonts w:ascii="Cambria" w:hAnsi="Cambria"/>
      <w:sz w:val="30"/>
    </w:rPr>
  </w:style>
  <w:style w:type="paragraph" w:customStyle="1" w:styleId="Smallmainbold">
    <w:name w:val="Small main bold"/>
    <w:basedOn w:val="Normal"/>
    <w:qFormat/>
    <w:rsid w:val="001117B2"/>
    <w:pPr>
      <w:spacing w:after="0" w:line="240" w:lineRule="auto"/>
    </w:pPr>
    <w:rPr>
      <w:rFonts w:ascii="Cambria" w:hAnsi="Cambria"/>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keal/Desktop/Maureen/Library/Group%20Containers/UBF8T346G9.Office/User%20Content.localized/Templates.localized/Order%20of%20Servic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of Service2.dotx</Template>
  <TotalTime>39</TotalTime>
  <Pages>8</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6</cp:revision>
  <cp:lastPrinted>2025-08-28T17:58:00Z</cp:lastPrinted>
  <dcterms:created xsi:type="dcterms:W3CDTF">2025-08-28T14:58:00Z</dcterms:created>
  <dcterms:modified xsi:type="dcterms:W3CDTF">2025-08-28T18:20:00Z</dcterms:modified>
</cp:coreProperties>
</file>