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9B4E" w14:textId="77777777" w:rsidR="006C5C86" w:rsidRPr="006C5C86" w:rsidRDefault="001E5FE1" w:rsidP="004F5508">
      <w:pPr>
        <w:pStyle w:val="LargeHeading1"/>
        <w:rPr>
          <w:sz w:val="16"/>
        </w:rPr>
      </w:pPr>
      <w:r>
        <w:t>Sunday 24th August</w:t>
      </w:r>
    </w:p>
    <w:p w14:paraId="3A8A1889" w14:textId="77777777" w:rsidR="006C5C86" w:rsidRPr="006C5C86" w:rsidRDefault="001E5FE1" w:rsidP="004F5508">
      <w:pPr>
        <w:pStyle w:val="LargeHeading1"/>
        <w:rPr>
          <w:sz w:val="16"/>
        </w:rPr>
      </w:pPr>
      <w:r>
        <w:t>Saint Bartholomew's Day</w:t>
      </w:r>
    </w:p>
    <w:p w14:paraId="5EDC0959" w14:textId="77777777" w:rsidR="006C5C86" w:rsidRPr="006C5C86" w:rsidRDefault="006C5C86" w:rsidP="001E5FE1">
      <w:pPr>
        <w:pStyle w:val="Smallmainbold"/>
        <w:rPr>
          <w:sz w:val="16"/>
        </w:rPr>
      </w:pPr>
    </w:p>
    <w:p w14:paraId="7D411215" w14:textId="77777777" w:rsidR="006C5C86" w:rsidRPr="006C5C86" w:rsidRDefault="001E5FE1" w:rsidP="004F5508">
      <w:pPr>
        <w:pStyle w:val="LargeHeading2"/>
        <w:rPr>
          <w:sz w:val="16"/>
        </w:rPr>
      </w:pPr>
      <w:r w:rsidRPr="004F5508">
        <w:t>Praise, my soul, the King of heaven</w:t>
      </w:r>
      <w:r w:rsidR="004F5508" w:rsidRPr="004F5508">
        <w:t xml:space="preserve">- </w:t>
      </w:r>
      <w:r w:rsidRPr="004F5508">
        <w:t>H</w:t>
      </w:r>
      <w:r w:rsidR="004F5508" w:rsidRPr="004F5508">
        <w:rPr>
          <w:caps w:val="0"/>
        </w:rPr>
        <w:t>ymn</w:t>
      </w:r>
      <w:r w:rsidRPr="004F5508">
        <w:t xml:space="preserve"> 366</w:t>
      </w:r>
    </w:p>
    <w:p w14:paraId="5482D711" w14:textId="77777777" w:rsidR="00073EAA" w:rsidRPr="00073EAA" w:rsidRDefault="001E5FE1" w:rsidP="004F5508">
      <w:pPr>
        <w:pStyle w:val="LargeMain"/>
        <w:rPr>
          <w:sz w:val="16"/>
          <w:szCs w:val="42"/>
        </w:rPr>
      </w:pPr>
      <w:r w:rsidRPr="00073EAA">
        <w:rPr>
          <w:b/>
          <w:bCs/>
          <w:sz w:val="42"/>
          <w:szCs w:val="42"/>
        </w:rPr>
        <w:t>1</w:t>
      </w:r>
      <w:r w:rsidRPr="00073EAA">
        <w:rPr>
          <w:sz w:val="42"/>
          <w:szCs w:val="42"/>
        </w:rPr>
        <w:t xml:space="preserve"> Praise, my soul, the King of heaven;</w:t>
      </w:r>
    </w:p>
    <w:p w14:paraId="14705170" w14:textId="77777777" w:rsidR="00073EAA" w:rsidRPr="00073EAA" w:rsidRDefault="001E5FE1" w:rsidP="004F5508">
      <w:pPr>
        <w:pStyle w:val="LargeMain"/>
        <w:rPr>
          <w:sz w:val="16"/>
          <w:szCs w:val="42"/>
        </w:rPr>
      </w:pPr>
      <w:r w:rsidRPr="00073EAA">
        <w:rPr>
          <w:sz w:val="42"/>
          <w:szCs w:val="42"/>
        </w:rPr>
        <w:t>to his feet thy tribute bring.</w:t>
      </w:r>
    </w:p>
    <w:p w14:paraId="40555214" w14:textId="77777777" w:rsidR="00073EAA" w:rsidRPr="00073EAA" w:rsidRDefault="001E5FE1" w:rsidP="004F5508">
      <w:pPr>
        <w:pStyle w:val="LargeMain"/>
        <w:rPr>
          <w:sz w:val="16"/>
          <w:szCs w:val="42"/>
        </w:rPr>
      </w:pPr>
      <w:r w:rsidRPr="00073EAA">
        <w:rPr>
          <w:sz w:val="42"/>
          <w:szCs w:val="42"/>
        </w:rPr>
        <w:t>Ransomed, healed, restored, forgiven,</w:t>
      </w:r>
    </w:p>
    <w:p w14:paraId="79F48471" w14:textId="77777777" w:rsidR="00073EAA" w:rsidRPr="00073EAA" w:rsidRDefault="001E5FE1" w:rsidP="004F5508">
      <w:pPr>
        <w:pStyle w:val="LargeMain"/>
        <w:rPr>
          <w:sz w:val="16"/>
          <w:szCs w:val="42"/>
        </w:rPr>
      </w:pPr>
      <w:r w:rsidRPr="00073EAA">
        <w:rPr>
          <w:sz w:val="42"/>
          <w:szCs w:val="42"/>
        </w:rPr>
        <w:t>who like me his praise should sing?</w:t>
      </w:r>
    </w:p>
    <w:p w14:paraId="26F75C59" w14:textId="77777777" w:rsidR="00073EAA" w:rsidRPr="00073EAA" w:rsidRDefault="001E5FE1" w:rsidP="004F5508">
      <w:pPr>
        <w:pStyle w:val="LargeMain"/>
        <w:rPr>
          <w:sz w:val="16"/>
          <w:szCs w:val="42"/>
        </w:rPr>
      </w:pPr>
      <w:r w:rsidRPr="00073EAA">
        <w:rPr>
          <w:sz w:val="42"/>
          <w:szCs w:val="42"/>
        </w:rPr>
        <w:t>Praise him! Praise him!</w:t>
      </w:r>
      <w:r w:rsidR="004F5508" w:rsidRPr="00073EAA">
        <w:rPr>
          <w:sz w:val="42"/>
          <w:szCs w:val="42"/>
        </w:rPr>
        <w:t xml:space="preserve"> </w:t>
      </w:r>
      <w:r w:rsidRPr="00073EAA">
        <w:rPr>
          <w:sz w:val="42"/>
          <w:szCs w:val="42"/>
        </w:rPr>
        <w:t>Praise the everlasting King.</w:t>
      </w:r>
    </w:p>
    <w:p w14:paraId="7A9E865D" w14:textId="77777777" w:rsidR="00073EAA" w:rsidRPr="00073EAA" w:rsidRDefault="00073EAA" w:rsidP="004F5508">
      <w:pPr>
        <w:pStyle w:val="LargeMain"/>
        <w:rPr>
          <w:sz w:val="16"/>
          <w:szCs w:val="42"/>
        </w:rPr>
      </w:pPr>
    </w:p>
    <w:p w14:paraId="3C734950" w14:textId="77777777" w:rsidR="00073EAA" w:rsidRPr="00073EAA" w:rsidRDefault="001E5FE1" w:rsidP="004F5508">
      <w:pPr>
        <w:pStyle w:val="LargeMain"/>
        <w:rPr>
          <w:sz w:val="16"/>
          <w:szCs w:val="42"/>
        </w:rPr>
      </w:pPr>
      <w:r w:rsidRPr="00073EAA">
        <w:rPr>
          <w:b/>
          <w:bCs/>
          <w:sz w:val="42"/>
          <w:szCs w:val="42"/>
        </w:rPr>
        <w:t>2</w:t>
      </w:r>
      <w:r w:rsidRPr="00073EAA">
        <w:rPr>
          <w:sz w:val="42"/>
          <w:szCs w:val="42"/>
        </w:rPr>
        <w:t xml:space="preserve"> Praise him for his grace and favour</w:t>
      </w:r>
    </w:p>
    <w:p w14:paraId="2D991C22" w14:textId="77777777" w:rsidR="00073EAA" w:rsidRPr="00073EAA" w:rsidRDefault="001E5FE1" w:rsidP="004F5508">
      <w:pPr>
        <w:pStyle w:val="LargeMain"/>
        <w:rPr>
          <w:sz w:val="16"/>
          <w:szCs w:val="42"/>
        </w:rPr>
      </w:pPr>
      <w:r w:rsidRPr="00073EAA">
        <w:rPr>
          <w:sz w:val="42"/>
          <w:szCs w:val="42"/>
        </w:rPr>
        <w:t>to his people in distress;</w:t>
      </w:r>
    </w:p>
    <w:p w14:paraId="551A72F7" w14:textId="77777777" w:rsidR="00073EAA" w:rsidRPr="00073EAA" w:rsidRDefault="001E5FE1" w:rsidP="004F5508">
      <w:pPr>
        <w:pStyle w:val="LargeMain"/>
        <w:rPr>
          <w:sz w:val="16"/>
          <w:szCs w:val="42"/>
        </w:rPr>
      </w:pPr>
      <w:r w:rsidRPr="00073EAA">
        <w:rPr>
          <w:sz w:val="42"/>
          <w:szCs w:val="42"/>
        </w:rPr>
        <w:t>praise him still the same for ever,</w:t>
      </w:r>
    </w:p>
    <w:p w14:paraId="4857A515" w14:textId="77777777" w:rsidR="00073EAA" w:rsidRPr="00073EAA" w:rsidRDefault="001E5FE1" w:rsidP="004F5508">
      <w:pPr>
        <w:pStyle w:val="LargeMain"/>
        <w:rPr>
          <w:sz w:val="16"/>
          <w:szCs w:val="42"/>
        </w:rPr>
      </w:pPr>
      <w:r w:rsidRPr="00073EAA">
        <w:rPr>
          <w:sz w:val="42"/>
          <w:szCs w:val="42"/>
        </w:rPr>
        <w:t>slow to chide, and swift to bless:</w:t>
      </w:r>
    </w:p>
    <w:p w14:paraId="6D10B5C3" w14:textId="77777777" w:rsidR="00073EAA" w:rsidRPr="00073EAA" w:rsidRDefault="001E5FE1" w:rsidP="004F5508">
      <w:pPr>
        <w:pStyle w:val="LargeMain"/>
        <w:rPr>
          <w:sz w:val="16"/>
          <w:szCs w:val="42"/>
        </w:rPr>
      </w:pPr>
      <w:r w:rsidRPr="00073EAA">
        <w:rPr>
          <w:sz w:val="42"/>
          <w:szCs w:val="42"/>
        </w:rPr>
        <w:t>Praise him! Praise him!</w:t>
      </w:r>
      <w:r w:rsidR="004F5508" w:rsidRPr="00073EAA">
        <w:rPr>
          <w:sz w:val="42"/>
          <w:szCs w:val="42"/>
        </w:rPr>
        <w:t xml:space="preserve"> </w:t>
      </w:r>
      <w:r w:rsidRPr="00073EAA">
        <w:rPr>
          <w:sz w:val="42"/>
          <w:szCs w:val="42"/>
        </w:rPr>
        <w:t>glorious in his faithfulness.</w:t>
      </w:r>
    </w:p>
    <w:p w14:paraId="3519F0C1" w14:textId="77777777" w:rsidR="00073EAA" w:rsidRPr="00073EAA" w:rsidRDefault="00073EAA" w:rsidP="004F5508">
      <w:pPr>
        <w:pStyle w:val="LargeMain"/>
        <w:rPr>
          <w:sz w:val="16"/>
          <w:szCs w:val="42"/>
        </w:rPr>
      </w:pPr>
    </w:p>
    <w:p w14:paraId="0FF093F1" w14:textId="77777777" w:rsidR="00073EAA" w:rsidRPr="00073EAA" w:rsidRDefault="001E5FE1" w:rsidP="004F5508">
      <w:pPr>
        <w:pStyle w:val="LargeMain"/>
        <w:rPr>
          <w:sz w:val="16"/>
          <w:szCs w:val="42"/>
        </w:rPr>
      </w:pPr>
      <w:r w:rsidRPr="00073EAA">
        <w:rPr>
          <w:b/>
          <w:bCs/>
          <w:sz w:val="42"/>
          <w:szCs w:val="42"/>
        </w:rPr>
        <w:t>3</w:t>
      </w:r>
      <w:r w:rsidRPr="00073EAA">
        <w:rPr>
          <w:sz w:val="42"/>
          <w:szCs w:val="42"/>
        </w:rPr>
        <w:t xml:space="preserve"> Father-like, he tends and spares us;</w:t>
      </w:r>
    </w:p>
    <w:p w14:paraId="0A67DD21" w14:textId="77777777" w:rsidR="00073EAA" w:rsidRPr="00073EAA" w:rsidRDefault="001E5FE1" w:rsidP="004F5508">
      <w:pPr>
        <w:pStyle w:val="LargeMain"/>
        <w:rPr>
          <w:sz w:val="16"/>
          <w:szCs w:val="42"/>
        </w:rPr>
      </w:pPr>
      <w:proofErr w:type="gramStart"/>
      <w:r w:rsidRPr="00073EAA">
        <w:rPr>
          <w:sz w:val="42"/>
          <w:szCs w:val="42"/>
        </w:rPr>
        <w:t>well</w:t>
      </w:r>
      <w:proofErr w:type="gramEnd"/>
      <w:r w:rsidRPr="00073EAA">
        <w:rPr>
          <w:sz w:val="42"/>
          <w:szCs w:val="42"/>
        </w:rPr>
        <w:t xml:space="preserve"> our feeble frame he knows;</w:t>
      </w:r>
    </w:p>
    <w:p w14:paraId="4C959313" w14:textId="77777777" w:rsidR="00073EAA" w:rsidRPr="00073EAA" w:rsidRDefault="001E5FE1" w:rsidP="004F5508">
      <w:pPr>
        <w:pStyle w:val="LargeMain"/>
        <w:rPr>
          <w:sz w:val="16"/>
          <w:szCs w:val="42"/>
        </w:rPr>
      </w:pPr>
      <w:r w:rsidRPr="00073EAA">
        <w:rPr>
          <w:sz w:val="42"/>
          <w:szCs w:val="42"/>
        </w:rPr>
        <w:t>in his hands he gently bears us,</w:t>
      </w:r>
    </w:p>
    <w:p w14:paraId="7F3DAB55" w14:textId="77777777" w:rsidR="00073EAA" w:rsidRPr="00073EAA" w:rsidRDefault="001E5FE1" w:rsidP="004F5508">
      <w:pPr>
        <w:pStyle w:val="LargeMain"/>
        <w:rPr>
          <w:sz w:val="16"/>
          <w:szCs w:val="42"/>
        </w:rPr>
      </w:pPr>
      <w:r w:rsidRPr="00073EAA">
        <w:rPr>
          <w:sz w:val="42"/>
          <w:szCs w:val="42"/>
        </w:rPr>
        <w:t>rescues us from all our foes.</w:t>
      </w:r>
    </w:p>
    <w:p w14:paraId="4727FA23" w14:textId="77777777" w:rsidR="00073EAA" w:rsidRPr="00073EAA" w:rsidRDefault="001E5FE1" w:rsidP="004F5508">
      <w:pPr>
        <w:pStyle w:val="LargeMain"/>
        <w:rPr>
          <w:sz w:val="16"/>
          <w:szCs w:val="42"/>
        </w:rPr>
      </w:pPr>
      <w:r w:rsidRPr="00073EAA">
        <w:rPr>
          <w:sz w:val="42"/>
          <w:szCs w:val="42"/>
        </w:rPr>
        <w:t>Praise him! Praise him!</w:t>
      </w:r>
      <w:r w:rsidR="004F5508" w:rsidRPr="00073EAA">
        <w:rPr>
          <w:sz w:val="42"/>
          <w:szCs w:val="42"/>
        </w:rPr>
        <w:t xml:space="preserve"> </w:t>
      </w:r>
      <w:r w:rsidRPr="00073EAA">
        <w:rPr>
          <w:sz w:val="42"/>
          <w:szCs w:val="42"/>
        </w:rPr>
        <w:t>Widely as his mercy flows.</w:t>
      </w:r>
    </w:p>
    <w:p w14:paraId="63B3ED8D" w14:textId="77777777" w:rsidR="00073EAA" w:rsidRPr="00073EAA" w:rsidRDefault="00073EAA" w:rsidP="004F5508">
      <w:pPr>
        <w:pStyle w:val="LargeMain"/>
        <w:rPr>
          <w:sz w:val="16"/>
          <w:szCs w:val="42"/>
        </w:rPr>
      </w:pPr>
    </w:p>
    <w:p w14:paraId="733517FD" w14:textId="77777777" w:rsidR="00073EAA" w:rsidRPr="00073EAA" w:rsidRDefault="001E5FE1" w:rsidP="004F5508">
      <w:pPr>
        <w:pStyle w:val="LargeMain"/>
        <w:rPr>
          <w:sz w:val="16"/>
          <w:szCs w:val="42"/>
        </w:rPr>
      </w:pPr>
      <w:r w:rsidRPr="00073EAA">
        <w:rPr>
          <w:b/>
          <w:bCs/>
          <w:sz w:val="42"/>
          <w:szCs w:val="42"/>
        </w:rPr>
        <w:t>4</w:t>
      </w:r>
      <w:r w:rsidRPr="00073EAA">
        <w:rPr>
          <w:sz w:val="42"/>
          <w:szCs w:val="42"/>
        </w:rPr>
        <w:t xml:space="preserve"> Angels, help us to adore him;</w:t>
      </w:r>
    </w:p>
    <w:p w14:paraId="5B779563" w14:textId="77777777" w:rsidR="00073EAA" w:rsidRPr="00073EAA" w:rsidRDefault="001E5FE1" w:rsidP="004F5508">
      <w:pPr>
        <w:pStyle w:val="LargeMain"/>
        <w:rPr>
          <w:sz w:val="16"/>
          <w:szCs w:val="42"/>
        </w:rPr>
      </w:pPr>
      <w:r w:rsidRPr="00073EAA">
        <w:rPr>
          <w:sz w:val="42"/>
          <w:szCs w:val="42"/>
        </w:rPr>
        <w:t>ye behold him face to face;</w:t>
      </w:r>
    </w:p>
    <w:p w14:paraId="55FC564A" w14:textId="77777777" w:rsidR="00073EAA" w:rsidRPr="00073EAA" w:rsidRDefault="001E5FE1" w:rsidP="004F5508">
      <w:pPr>
        <w:pStyle w:val="LargeMain"/>
        <w:rPr>
          <w:sz w:val="16"/>
          <w:szCs w:val="42"/>
        </w:rPr>
      </w:pPr>
      <w:r w:rsidRPr="00073EAA">
        <w:rPr>
          <w:sz w:val="42"/>
          <w:szCs w:val="42"/>
        </w:rPr>
        <w:t>sun and moon, bow down before him;</w:t>
      </w:r>
    </w:p>
    <w:p w14:paraId="7BFAFFA4" w14:textId="77777777" w:rsidR="00073EAA" w:rsidRPr="00073EAA" w:rsidRDefault="001E5FE1" w:rsidP="004F5508">
      <w:pPr>
        <w:pStyle w:val="LargeMain"/>
        <w:rPr>
          <w:sz w:val="16"/>
          <w:szCs w:val="42"/>
        </w:rPr>
      </w:pPr>
      <w:r w:rsidRPr="00073EAA">
        <w:rPr>
          <w:sz w:val="42"/>
          <w:szCs w:val="42"/>
        </w:rPr>
        <w:t>dwellers all in time and space.</w:t>
      </w:r>
    </w:p>
    <w:p w14:paraId="6F693152" w14:textId="77777777" w:rsidR="00073EAA" w:rsidRPr="00073EAA" w:rsidRDefault="001E5FE1" w:rsidP="004F5508">
      <w:pPr>
        <w:pStyle w:val="LargeMain"/>
        <w:rPr>
          <w:sz w:val="16"/>
          <w:szCs w:val="42"/>
        </w:rPr>
      </w:pPr>
      <w:r w:rsidRPr="00073EAA">
        <w:rPr>
          <w:sz w:val="42"/>
          <w:szCs w:val="42"/>
        </w:rPr>
        <w:t>Praise him! Praise him!</w:t>
      </w:r>
      <w:r w:rsidR="004F5508" w:rsidRPr="00073EAA">
        <w:rPr>
          <w:sz w:val="42"/>
          <w:szCs w:val="42"/>
        </w:rPr>
        <w:t xml:space="preserve"> </w:t>
      </w:r>
      <w:r w:rsidRPr="00073EAA">
        <w:rPr>
          <w:sz w:val="42"/>
          <w:szCs w:val="42"/>
        </w:rPr>
        <w:t>Praise with us the God of grace.</w:t>
      </w:r>
    </w:p>
    <w:p w14:paraId="275CD1C0" w14:textId="672E1F07" w:rsidR="006C5C86" w:rsidRPr="006C5C86" w:rsidRDefault="006C5C86" w:rsidP="001E5FE1">
      <w:pPr>
        <w:pStyle w:val="Smallmainbold"/>
        <w:rPr>
          <w:sz w:val="16"/>
        </w:rPr>
      </w:pPr>
    </w:p>
    <w:p w14:paraId="01FB4633" w14:textId="77777777" w:rsidR="006C5C86" w:rsidRPr="006C5C86" w:rsidRDefault="001E5FE1" w:rsidP="004F5508">
      <w:pPr>
        <w:pStyle w:val="LargeHeading1"/>
        <w:rPr>
          <w:sz w:val="16"/>
        </w:rPr>
      </w:pPr>
      <w:r w:rsidRPr="004F5508">
        <w:t>The Greeting</w:t>
      </w:r>
      <w:r w:rsidR="004F5508">
        <w:t xml:space="preserve"> - </w:t>
      </w:r>
      <w:r>
        <w:t>H</w:t>
      </w:r>
      <w:r w:rsidR="004F5508">
        <w:rPr>
          <w:caps w:val="0"/>
        </w:rPr>
        <w:t>ello and welcome</w:t>
      </w:r>
    </w:p>
    <w:p w14:paraId="1FC0B872" w14:textId="77777777" w:rsidR="006C5C86" w:rsidRPr="006C5C86" w:rsidRDefault="006C5C86" w:rsidP="001E5FE1">
      <w:pPr>
        <w:pStyle w:val="Smallmainbold"/>
        <w:rPr>
          <w:sz w:val="16"/>
        </w:rPr>
      </w:pPr>
    </w:p>
    <w:p w14:paraId="7CF2A536" w14:textId="77777777" w:rsidR="006C5C86" w:rsidRPr="006C5C86" w:rsidRDefault="001E5FE1" w:rsidP="004F5508">
      <w:pPr>
        <w:pStyle w:val="LargeMain"/>
        <w:rPr>
          <w:sz w:val="16"/>
        </w:rPr>
      </w:pPr>
      <w:r w:rsidRPr="004F5508">
        <w:t>Grace, mercy and peace from God our Father and the Lord Jesus Christ be with you all</w:t>
      </w:r>
    </w:p>
    <w:p w14:paraId="6E20E030" w14:textId="77777777" w:rsidR="006C5C86" w:rsidRPr="006C5C86" w:rsidRDefault="001E5FE1" w:rsidP="004F5508">
      <w:pPr>
        <w:pStyle w:val="LargeMain"/>
        <w:rPr>
          <w:b/>
          <w:bCs/>
          <w:sz w:val="16"/>
        </w:rPr>
      </w:pPr>
      <w:r w:rsidRPr="004F5508">
        <w:rPr>
          <w:b/>
          <w:bCs/>
        </w:rPr>
        <w:t xml:space="preserve">and </w:t>
      </w:r>
      <w:proofErr w:type="gramStart"/>
      <w:r w:rsidRPr="004F5508">
        <w:rPr>
          <w:b/>
          <w:bCs/>
        </w:rPr>
        <w:t>also</w:t>
      </w:r>
      <w:proofErr w:type="gramEnd"/>
      <w:r w:rsidRPr="004F5508">
        <w:rPr>
          <w:b/>
          <w:bCs/>
        </w:rPr>
        <w:t xml:space="preserve"> with you</w:t>
      </w:r>
    </w:p>
    <w:p w14:paraId="7E457889" w14:textId="77777777" w:rsidR="006C5C86" w:rsidRPr="006C5C86" w:rsidRDefault="006C5C86" w:rsidP="001E5FE1">
      <w:pPr>
        <w:pStyle w:val="Smallmainbold"/>
        <w:rPr>
          <w:sz w:val="16"/>
        </w:rPr>
      </w:pPr>
    </w:p>
    <w:p w14:paraId="66316957" w14:textId="77777777" w:rsidR="006C5C86" w:rsidRPr="006C5C86" w:rsidRDefault="001E5FE1" w:rsidP="004F5508">
      <w:pPr>
        <w:pStyle w:val="LargeMain"/>
        <w:rPr>
          <w:sz w:val="16"/>
        </w:rPr>
      </w:pPr>
      <w:r w:rsidRPr="004F5508">
        <w:lastRenderedPageBreak/>
        <w:t>O Lord, open our lips</w:t>
      </w:r>
    </w:p>
    <w:p w14:paraId="5D05C6DD" w14:textId="77777777" w:rsidR="006C5C86" w:rsidRPr="006C5C86" w:rsidRDefault="001E5FE1" w:rsidP="004F5508">
      <w:pPr>
        <w:pStyle w:val="LargeMainBold"/>
        <w:rPr>
          <w:sz w:val="16"/>
        </w:rPr>
      </w:pPr>
      <w:r w:rsidRPr="004F5508">
        <w:t>and our mouth will proclaim your praise.</w:t>
      </w:r>
    </w:p>
    <w:p w14:paraId="57A0E4E3" w14:textId="77777777" w:rsidR="006C5C86" w:rsidRPr="006C5C86" w:rsidRDefault="001E5FE1" w:rsidP="004F5508">
      <w:pPr>
        <w:pStyle w:val="LargeMain"/>
        <w:rPr>
          <w:sz w:val="16"/>
        </w:rPr>
      </w:pPr>
      <w:r w:rsidRPr="004F5508">
        <w:t>Let us worship the Lord.</w:t>
      </w:r>
    </w:p>
    <w:p w14:paraId="2235C673" w14:textId="77777777" w:rsidR="006C5C86" w:rsidRPr="006C5C86" w:rsidRDefault="001E5FE1" w:rsidP="004F5508">
      <w:pPr>
        <w:pStyle w:val="LargeMainBold"/>
        <w:rPr>
          <w:sz w:val="16"/>
        </w:rPr>
      </w:pPr>
      <w:r w:rsidRPr="004F5508">
        <w:t>All praise to his name.</w:t>
      </w:r>
    </w:p>
    <w:p w14:paraId="040AEB6B" w14:textId="77777777" w:rsidR="006C5C86" w:rsidRPr="006C5C86" w:rsidRDefault="006C5C86" w:rsidP="001E5FE1">
      <w:pPr>
        <w:pStyle w:val="Smallmainbold"/>
        <w:rPr>
          <w:sz w:val="16"/>
        </w:rPr>
      </w:pPr>
    </w:p>
    <w:p w14:paraId="4A306F3E" w14:textId="77777777" w:rsidR="006C5C86" w:rsidRPr="006C5C86" w:rsidRDefault="001E5FE1" w:rsidP="004F5508">
      <w:pPr>
        <w:pStyle w:val="LargeMain"/>
        <w:rPr>
          <w:sz w:val="16"/>
        </w:rPr>
      </w:pPr>
      <w:r w:rsidRPr="004F5508">
        <w:t>Blessed be God, Father, Son and Holy Spirit.</w:t>
      </w:r>
    </w:p>
    <w:p w14:paraId="11971882" w14:textId="77777777" w:rsidR="006C5C86" w:rsidRPr="006C5C86" w:rsidRDefault="001E5FE1" w:rsidP="004F5508">
      <w:pPr>
        <w:pStyle w:val="LargeMainBold"/>
        <w:rPr>
          <w:sz w:val="16"/>
        </w:rPr>
      </w:pPr>
      <w:r w:rsidRPr="004F5508">
        <w:t>Blessed be God for ever.</w:t>
      </w:r>
    </w:p>
    <w:p w14:paraId="6C93EB7F" w14:textId="77777777" w:rsidR="006C5C86" w:rsidRPr="006C5C86" w:rsidRDefault="006C5C86" w:rsidP="001E5FE1">
      <w:pPr>
        <w:pStyle w:val="Smallmainbold"/>
        <w:rPr>
          <w:sz w:val="16"/>
        </w:rPr>
      </w:pPr>
    </w:p>
    <w:p w14:paraId="7D2E0D33" w14:textId="77777777" w:rsidR="006C5C86" w:rsidRPr="006C5C86" w:rsidRDefault="001E5FE1" w:rsidP="004F5508">
      <w:pPr>
        <w:pStyle w:val="LargeHeading1"/>
        <w:rPr>
          <w:sz w:val="16"/>
        </w:rPr>
      </w:pPr>
      <w:r w:rsidRPr="004F5508">
        <w:t>Penitence</w:t>
      </w:r>
      <w:r w:rsidR="004F5508" w:rsidRPr="004F5508">
        <w:t xml:space="preserve"> - </w:t>
      </w:r>
      <w:r w:rsidRPr="004F5508">
        <w:t>s</w:t>
      </w:r>
      <w:r w:rsidR="004F5508" w:rsidRPr="004F5508">
        <w:rPr>
          <w:caps w:val="0"/>
        </w:rPr>
        <w:t>aying sorry</w:t>
      </w:r>
    </w:p>
    <w:p w14:paraId="6ABD6A18" w14:textId="77777777" w:rsidR="006C5C86" w:rsidRPr="006C5C86" w:rsidRDefault="006C5C86" w:rsidP="001E5FE1">
      <w:pPr>
        <w:pStyle w:val="Smallmainbold"/>
        <w:rPr>
          <w:sz w:val="16"/>
        </w:rPr>
      </w:pPr>
    </w:p>
    <w:p w14:paraId="1F0D0C16" w14:textId="77777777" w:rsidR="006C5C86" w:rsidRPr="006C5C86" w:rsidRDefault="001E5FE1" w:rsidP="004F5508">
      <w:pPr>
        <w:pStyle w:val="LargeMainBold"/>
        <w:rPr>
          <w:sz w:val="16"/>
        </w:rPr>
      </w:pPr>
      <w:r w:rsidRPr="004F5508">
        <w:t>O God, our loving Father in heaven,</w:t>
      </w:r>
    </w:p>
    <w:p w14:paraId="4966BF4C" w14:textId="77777777" w:rsidR="006C5C86" w:rsidRPr="006C5C86" w:rsidRDefault="001E5FE1" w:rsidP="004F5508">
      <w:pPr>
        <w:pStyle w:val="LargeMainBold"/>
        <w:rPr>
          <w:sz w:val="16"/>
        </w:rPr>
      </w:pPr>
      <w:r w:rsidRPr="004F5508">
        <w:t>we confess that we have sinned against you;</w:t>
      </w:r>
    </w:p>
    <w:p w14:paraId="093BF25E" w14:textId="77777777" w:rsidR="006C5C86" w:rsidRPr="006C5C86" w:rsidRDefault="001E5FE1" w:rsidP="004F5508">
      <w:pPr>
        <w:pStyle w:val="LargeMainBold"/>
        <w:rPr>
          <w:sz w:val="16"/>
        </w:rPr>
      </w:pPr>
      <w:r w:rsidRPr="004F5508">
        <w:t>we have broken your commandments;</w:t>
      </w:r>
    </w:p>
    <w:p w14:paraId="7DD84E23" w14:textId="77777777" w:rsidR="006C5C86" w:rsidRPr="006C5C86" w:rsidRDefault="001E5FE1" w:rsidP="004F5508">
      <w:pPr>
        <w:pStyle w:val="LargeMainBold"/>
        <w:rPr>
          <w:sz w:val="16"/>
        </w:rPr>
      </w:pPr>
      <w:r w:rsidRPr="004F5508">
        <w:t>we have often been selfish,</w:t>
      </w:r>
    </w:p>
    <w:p w14:paraId="59220519" w14:textId="77777777" w:rsidR="006C5C86" w:rsidRPr="006C5C86" w:rsidRDefault="001E5FE1" w:rsidP="004F5508">
      <w:pPr>
        <w:pStyle w:val="LargeMainBold"/>
        <w:rPr>
          <w:sz w:val="16"/>
        </w:rPr>
      </w:pPr>
      <w:r w:rsidRPr="004F5508">
        <w:t>and we have not loved you as we should.</w:t>
      </w:r>
    </w:p>
    <w:p w14:paraId="3E1F7286" w14:textId="77777777" w:rsidR="006C5C86" w:rsidRPr="006C5C86" w:rsidRDefault="001E5FE1" w:rsidP="004F5508">
      <w:pPr>
        <w:pStyle w:val="LargeMainBold"/>
        <w:rPr>
          <w:sz w:val="16"/>
        </w:rPr>
      </w:pPr>
      <w:r w:rsidRPr="004F5508">
        <w:t>For these and all our sins, forgive us, we pray:</w:t>
      </w:r>
    </w:p>
    <w:p w14:paraId="645FC255" w14:textId="77777777" w:rsidR="006C5C86" w:rsidRPr="006C5C86" w:rsidRDefault="001E5FE1" w:rsidP="004F5508">
      <w:pPr>
        <w:pStyle w:val="LargeMainBold"/>
        <w:rPr>
          <w:sz w:val="16"/>
        </w:rPr>
      </w:pPr>
      <w:r w:rsidRPr="004F5508">
        <w:t>through our Lord and Saviour Jesus Christ. Amen.</w:t>
      </w:r>
    </w:p>
    <w:p w14:paraId="48AF270C" w14:textId="77777777" w:rsidR="006C5C86" w:rsidRPr="006C5C86" w:rsidRDefault="006C5C86" w:rsidP="001E5FE1">
      <w:pPr>
        <w:pStyle w:val="Smallmainbold"/>
        <w:rPr>
          <w:sz w:val="16"/>
        </w:rPr>
      </w:pPr>
    </w:p>
    <w:p w14:paraId="15DFC8C3" w14:textId="77777777" w:rsidR="006C5C86" w:rsidRPr="006C5C86" w:rsidRDefault="001E5FE1" w:rsidP="004F5508">
      <w:pPr>
        <w:pStyle w:val="LargeHeading1"/>
        <w:rPr>
          <w:sz w:val="16"/>
        </w:rPr>
      </w:pPr>
      <w:r>
        <w:t>Forgiveness</w:t>
      </w:r>
      <w:r w:rsidR="004F5508">
        <w:t xml:space="preserve"> - </w:t>
      </w:r>
      <w:r>
        <w:t xml:space="preserve">a </w:t>
      </w:r>
      <w:r w:rsidR="004F5508">
        <w:rPr>
          <w:caps w:val="0"/>
        </w:rPr>
        <w:t>reminder of God's gift</w:t>
      </w:r>
    </w:p>
    <w:p w14:paraId="4525AB9F" w14:textId="77777777" w:rsidR="006C5C86" w:rsidRPr="006C5C86" w:rsidRDefault="006C5C86" w:rsidP="001E5FE1">
      <w:pPr>
        <w:pStyle w:val="Smallmainbold"/>
        <w:rPr>
          <w:sz w:val="16"/>
        </w:rPr>
      </w:pPr>
    </w:p>
    <w:p w14:paraId="1741E9C4" w14:textId="77777777" w:rsidR="006C5C86" w:rsidRPr="006C5C86" w:rsidRDefault="001E5FE1" w:rsidP="004F5508">
      <w:pPr>
        <w:pStyle w:val="LargeHeading1"/>
        <w:rPr>
          <w:sz w:val="16"/>
        </w:rPr>
      </w:pPr>
      <w:r>
        <w:t>Preparing</w:t>
      </w:r>
      <w:r w:rsidR="004F5508">
        <w:t xml:space="preserve"> </w:t>
      </w:r>
      <w:r>
        <w:t>to hear God's word</w:t>
      </w:r>
    </w:p>
    <w:p w14:paraId="56B1D4AD" w14:textId="77777777" w:rsidR="006C5C86" w:rsidRPr="006C5C86" w:rsidRDefault="006C5C86" w:rsidP="001E5FE1">
      <w:pPr>
        <w:pStyle w:val="Smallmainbold"/>
        <w:rPr>
          <w:sz w:val="16"/>
        </w:rPr>
      </w:pPr>
    </w:p>
    <w:p w14:paraId="413D4E2E" w14:textId="77777777" w:rsidR="006C5C86" w:rsidRPr="006C5C86" w:rsidRDefault="001E5FE1" w:rsidP="004F5508">
      <w:pPr>
        <w:pStyle w:val="LargeMain"/>
        <w:rPr>
          <w:sz w:val="16"/>
        </w:rPr>
      </w:pPr>
      <w:r>
        <w:t>Let us hear the word of the Lord.</w:t>
      </w:r>
    </w:p>
    <w:p w14:paraId="0A37D98F" w14:textId="77777777" w:rsidR="006C5C86" w:rsidRPr="006C5C86" w:rsidRDefault="001E5FE1" w:rsidP="004F5508">
      <w:pPr>
        <w:pStyle w:val="LargeMainBold"/>
        <w:rPr>
          <w:sz w:val="16"/>
        </w:rPr>
      </w:pPr>
      <w:r>
        <w:t>So may the light of God's presence shine into our hearts.</w:t>
      </w:r>
    </w:p>
    <w:p w14:paraId="1BA1EDE3" w14:textId="77777777" w:rsidR="006C5C86" w:rsidRPr="006C5C86" w:rsidRDefault="006C5C86" w:rsidP="001E5FE1">
      <w:pPr>
        <w:pStyle w:val="Smallmainbold"/>
        <w:rPr>
          <w:sz w:val="16"/>
        </w:rPr>
      </w:pPr>
    </w:p>
    <w:p w14:paraId="7BE559EB" w14:textId="77777777" w:rsidR="006C5C86" w:rsidRPr="006C5C86" w:rsidRDefault="001E5FE1" w:rsidP="004F5508">
      <w:pPr>
        <w:pStyle w:val="LargeHeading1"/>
        <w:rPr>
          <w:sz w:val="16"/>
        </w:rPr>
      </w:pPr>
      <w:r w:rsidRPr="004F5508">
        <w:t>Hebrews 12:18-29</w:t>
      </w:r>
      <w:r w:rsidR="004F5508">
        <w:t xml:space="preserve"> - </w:t>
      </w:r>
      <w:r w:rsidRPr="004F5508">
        <w:t>p</w:t>
      </w:r>
      <w:r w:rsidR="004F5508" w:rsidRPr="004F5508">
        <w:rPr>
          <w:caps w:val="0"/>
        </w:rPr>
        <w:t>lease be seated</w:t>
      </w:r>
    </w:p>
    <w:p w14:paraId="57CA061D" w14:textId="5D23D9BE" w:rsidR="006C5C86" w:rsidRPr="006C5C86" w:rsidRDefault="001E5FE1" w:rsidP="004F5508">
      <w:pPr>
        <w:pStyle w:val="LargeMain"/>
        <w:rPr>
          <w:sz w:val="16"/>
          <w:szCs w:val="36"/>
        </w:rPr>
      </w:pPr>
      <w:r w:rsidRPr="004F5508">
        <w:rPr>
          <w:sz w:val="36"/>
          <w:szCs w:val="36"/>
        </w:rPr>
        <w:t xml:space="preserve">18 You have not come to a mountain that can be touched and that is burning with fire; to darkness, gloom and storm; 19 to a trumpet blast or to such a voice speaking words that those who heard it begged that no further word be spoken to them, 20 because they could not bear what was commanded: “If even an animal touches the mountain, it must be stoned to death.”21 The sight was so terrifying that Moses said, “I am trembling with fear.”22 But you have come to Mount Zion, to the city of the living God, the heavenly </w:t>
      </w:r>
      <w:r w:rsidRPr="004F5508">
        <w:rPr>
          <w:sz w:val="36"/>
          <w:szCs w:val="36"/>
        </w:rPr>
        <w:lastRenderedPageBreak/>
        <w:t>Jerusalem. You have come to thousands upon thousands of angels in joyful assembly, 23 to the church of the firstborn,</w:t>
      </w:r>
      <w:r w:rsidR="006C5C86">
        <w:rPr>
          <w:sz w:val="36"/>
          <w:szCs w:val="36"/>
        </w:rPr>
        <w:t xml:space="preserve"> </w:t>
      </w:r>
      <w:r w:rsidRPr="004F5508">
        <w:rPr>
          <w:sz w:val="36"/>
          <w:szCs w:val="36"/>
        </w:rPr>
        <w:t>whose names are written in heaven. You have come to God, the Judge of all, to the spirits of the righteous made perfect, 24 to Jesus the mediator of a new covenant, and to the sprinkled blood that speaks a better word than the blood of Abel.</w:t>
      </w:r>
      <w:r w:rsidR="004F5508">
        <w:rPr>
          <w:sz w:val="36"/>
          <w:szCs w:val="36"/>
        </w:rPr>
        <w:t xml:space="preserve"> </w:t>
      </w:r>
      <w:r w:rsidRPr="004F5508">
        <w:rPr>
          <w:sz w:val="36"/>
          <w:szCs w:val="36"/>
        </w:rPr>
        <w:t>25 See to it that you do not refuse him who speaks. If they did not escape when they refused him who warned them on earth, how much less will we, if we turn away from him who warns us from heaven? 26 At that time his voice shook the earth, but now he has promised, “Once more I will shake not only the earth but also the heavens.”27 The words “once more” indicate the removing of what can be shaken—that is, created things—so that what cannot be shaken may remain.28 Therefore, since we are receiving a kingdom that cannot be shaken, let us be thankful, and so worship God acceptably with reverence and awe, 29 for our “God is a consuming fire.”</w:t>
      </w:r>
    </w:p>
    <w:p w14:paraId="7C596205" w14:textId="77777777" w:rsidR="006C5C86" w:rsidRPr="006C5C86" w:rsidRDefault="006C5C86" w:rsidP="001E5FE1">
      <w:pPr>
        <w:pStyle w:val="Smallmainbold"/>
        <w:rPr>
          <w:sz w:val="16"/>
        </w:rPr>
      </w:pPr>
    </w:p>
    <w:p w14:paraId="68E51F30" w14:textId="6DA7E5B2" w:rsidR="006C5C86" w:rsidRPr="006C5C86" w:rsidRDefault="001E5FE1" w:rsidP="006C5C86">
      <w:pPr>
        <w:pStyle w:val="LargeMain"/>
        <w:rPr>
          <w:b/>
          <w:bCs/>
          <w:sz w:val="16"/>
        </w:rPr>
      </w:pPr>
      <w:r>
        <w:t>This is the word of the Lord.</w:t>
      </w:r>
      <w:r w:rsidR="006C5C86">
        <w:t xml:space="preserve"> </w:t>
      </w:r>
      <w:r w:rsidRPr="006C5C86">
        <w:rPr>
          <w:b/>
          <w:bCs/>
        </w:rPr>
        <w:t>Thanks be to God</w:t>
      </w:r>
    </w:p>
    <w:p w14:paraId="38EA6DD2" w14:textId="77777777" w:rsidR="006C5C86" w:rsidRPr="006C5C86" w:rsidRDefault="006C5C86" w:rsidP="001E5FE1">
      <w:pPr>
        <w:pStyle w:val="Smallmainbold"/>
        <w:rPr>
          <w:sz w:val="16"/>
        </w:rPr>
      </w:pPr>
    </w:p>
    <w:p w14:paraId="255B9197" w14:textId="27127DA6" w:rsidR="006C5C86" w:rsidRPr="006C5C86" w:rsidRDefault="001E5FE1" w:rsidP="004F5508">
      <w:pPr>
        <w:pStyle w:val="LargeHeading2"/>
        <w:rPr>
          <w:sz w:val="16"/>
        </w:rPr>
      </w:pPr>
      <w:r w:rsidRPr="004F5508">
        <w:t>Jesus’ love is very wonderful</w:t>
      </w:r>
      <w:r w:rsidR="006C5C86">
        <w:t xml:space="preserve"> -</w:t>
      </w:r>
      <w:r w:rsidR="004F5508">
        <w:t xml:space="preserve"> </w:t>
      </w:r>
      <w:r w:rsidRPr="004F5508">
        <w:rPr>
          <w:szCs w:val="44"/>
        </w:rPr>
        <w:t>T &amp; P 75</w:t>
      </w:r>
    </w:p>
    <w:p w14:paraId="644C0B44" w14:textId="77777777" w:rsidR="00073EAA" w:rsidRPr="00073EAA" w:rsidRDefault="001E5FE1" w:rsidP="004F5508">
      <w:pPr>
        <w:pStyle w:val="LargeMain"/>
        <w:rPr>
          <w:sz w:val="16"/>
          <w:szCs w:val="42"/>
        </w:rPr>
      </w:pPr>
      <w:r w:rsidRPr="00073EAA">
        <w:rPr>
          <w:sz w:val="42"/>
          <w:szCs w:val="42"/>
        </w:rPr>
        <w:t xml:space="preserve">Jesus’ love is very wonderful, </w:t>
      </w:r>
    </w:p>
    <w:p w14:paraId="7914910A" w14:textId="77777777" w:rsidR="00073EAA" w:rsidRPr="00073EAA" w:rsidRDefault="001E5FE1" w:rsidP="004F5508">
      <w:pPr>
        <w:pStyle w:val="LargeMain"/>
        <w:rPr>
          <w:sz w:val="16"/>
          <w:szCs w:val="42"/>
        </w:rPr>
      </w:pPr>
      <w:r w:rsidRPr="00073EAA">
        <w:rPr>
          <w:sz w:val="42"/>
          <w:szCs w:val="42"/>
        </w:rPr>
        <w:t>Jesus’ love is very wonderful,</w:t>
      </w:r>
    </w:p>
    <w:p w14:paraId="07274C5A" w14:textId="77777777" w:rsidR="00073EAA" w:rsidRPr="00073EAA" w:rsidRDefault="001E5FE1" w:rsidP="004F5508">
      <w:pPr>
        <w:pStyle w:val="LargeMain"/>
        <w:rPr>
          <w:sz w:val="16"/>
          <w:szCs w:val="42"/>
        </w:rPr>
      </w:pPr>
      <w:r w:rsidRPr="00073EAA">
        <w:rPr>
          <w:sz w:val="42"/>
          <w:szCs w:val="42"/>
        </w:rPr>
        <w:t xml:space="preserve">Jesus’ love is very wonderful, </w:t>
      </w:r>
    </w:p>
    <w:p w14:paraId="2D3D13AE" w14:textId="77777777" w:rsidR="00073EAA" w:rsidRPr="00073EAA" w:rsidRDefault="001E5FE1" w:rsidP="004F5508">
      <w:pPr>
        <w:pStyle w:val="LargeMain"/>
        <w:rPr>
          <w:sz w:val="16"/>
          <w:szCs w:val="42"/>
        </w:rPr>
      </w:pPr>
      <w:r w:rsidRPr="00073EAA">
        <w:rPr>
          <w:sz w:val="42"/>
          <w:szCs w:val="42"/>
        </w:rPr>
        <w:t>Oh, wonderful love!</w:t>
      </w:r>
    </w:p>
    <w:p w14:paraId="1B28D63A" w14:textId="77777777" w:rsidR="00073EAA" w:rsidRPr="00073EAA" w:rsidRDefault="00073EAA" w:rsidP="004F5508">
      <w:pPr>
        <w:pStyle w:val="LargeMain"/>
        <w:rPr>
          <w:sz w:val="16"/>
          <w:szCs w:val="42"/>
        </w:rPr>
      </w:pPr>
    </w:p>
    <w:p w14:paraId="421DA2E9" w14:textId="77777777" w:rsidR="00073EAA" w:rsidRPr="00073EAA" w:rsidRDefault="001E5FE1" w:rsidP="004F5508">
      <w:pPr>
        <w:pStyle w:val="LargeMain"/>
        <w:rPr>
          <w:sz w:val="16"/>
          <w:szCs w:val="42"/>
        </w:rPr>
      </w:pPr>
      <w:r w:rsidRPr="00073EAA">
        <w:rPr>
          <w:sz w:val="42"/>
          <w:szCs w:val="42"/>
        </w:rPr>
        <w:t xml:space="preserve">It’s so high you can’t get over it, </w:t>
      </w:r>
    </w:p>
    <w:p w14:paraId="3A530E03" w14:textId="77777777" w:rsidR="00073EAA" w:rsidRPr="00073EAA" w:rsidRDefault="001E5FE1" w:rsidP="004F5508">
      <w:pPr>
        <w:pStyle w:val="LargeMain"/>
        <w:rPr>
          <w:sz w:val="16"/>
          <w:szCs w:val="42"/>
        </w:rPr>
      </w:pPr>
      <w:r w:rsidRPr="00073EAA">
        <w:rPr>
          <w:sz w:val="42"/>
          <w:szCs w:val="42"/>
        </w:rPr>
        <w:t xml:space="preserve">so low you can’t get under it, </w:t>
      </w:r>
    </w:p>
    <w:p w14:paraId="773511FE" w14:textId="77777777" w:rsidR="00073EAA" w:rsidRPr="00073EAA" w:rsidRDefault="001E5FE1" w:rsidP="004F5508">
      <w:pPr>
        <w:pStyle w:val="LargeMain"/>
        <w:rPr>
          <w:sz w:val="16"/>
          <w:szCs w:val="42"/>
        </w:rPr>
      </w:pPr>
      <w:r w:rsidRPr="00073EAA">
        <w:rPr>
          <w:sz w:val="42"/>
          <w:szCs w:val="42"/>
        </w:rPr>
        <w:t xml:space="preserve">so wide you can’t get round it, </w:t>
      </w:r>
    </w:p>
    <w:p w14:paraId="03AE20D1" w14:textId="77777777" w:rsidR="00073EAA" w:rsidRPr="00073EAA" w:rsidRDefault="001E5FE1" w:rsidP="004F5508">
      <w:pPr>
        <w:pStyle w:val="LargeMain"/>
        <w:rPr>
          <w:sz w:val="16"/>
          <w:szCs w:val="42"/>
        </w:rPr>
      </w:pPr>
      <w:r w:rsidRPr="00073EAA">
        <w:rPr>
          <w:sz w:val="42"/>
          <w:szCs w:val="42"/>
        </w:rPr>
        <w:t>Oh, wonderful love!</w:t>
      </w:r>
    </w:p>
    <w:p w14:paraId="4A2DA0AE" w14:textId="77777777" w:rsidR="00073EAA" w:rsidRPr="00073EAA" w:rsidRDefault="00073EAA" w:rsidP="004F5508">
      <w:pPr>
        <w:pStyle w:val="LargeMain"/>
        <w:rPr>
          <w:sz w:val="16"/>
          <w:szCs w:val="42"/>
        </w:rPr>
      </w:pPr>
    </w:p>
    <w:p w14:paraId="0E4D66A3" w14:textId="77777777" w:rsidR="00073EAA" w:rsidRPr="00073EAA" w:rsidRDefault="001E5FE1" w:rsidP="004F5508">
      <w:pPr>
        <w:pStyle w:val="LargeMain"/>
        <w:rPr>
          <w:sz w:val="16"/>
          <w:szCs w:val="42"/>
        </w:rPr>
      </w:pPr>
      <w:r w:rsidRPr="00073EAA">
        <w:rPr>
          <w:sz w:val="42"/>
          <w:szCs w:val="42"/>
        </w:rPr>
        <w:t xml:space="preserve">Jesus’ love is very wonderful, </w:t>
      </w:r>
    </w:p>
    <w:p w14:paraId="73EFC88A" w14:textId="77777777" w:rsidR="00073EAA" w:rsidRPr="00073EAA" w:rsidRDefault="001E5FE1" w:rsidP="004F5508">
      <w:pPr>
        <w:pStyle w:val="LargeMain"/>
        <w:rPr>
          <w:sz w:val="16"/>
          <w:szCs w:val="42"/>
        </w:rPr>
      </w:pPr>
      <w:r w:rsidRPr="00073EAA">
        <w:rPr>
          <w:sz w:val="42"/>
          <w:szCs w:val="42"/>
        </w:rPr>
        <w:t>Jesus’ love is very wonderful,</w:t>
      </w:r>
    </w:p>
    <w:p w14:paraId="391395A6" w14:textId="77777777" w:rsidR="00073EAA" w:rsidRPr="00073EAA" w:rsidRDefault="001E5FE1" w:rsidP="004F5508">
      <w:pPr>
        <w:pStyle w:val="LargeMain"/>
        <w:rPr>
          <w:sz w:val="16"/>
          <w:szCs w:val="42"/>
        </w:rPr>
      </w:pPr>
      <w:r w:rsidRPr="00073EAA">
        <w:rPr>
          <w:sz w:val="42"/>
          <w:szCs w:val="42"/>
        </w:rPr>
        <w:t xml:space="preserve">Jesus’ love is very wonderful, </w:t>
      </w:r>
    </w:p>
    <w:p w14:paraId="01878ED5" w14:textId="77777777" w:rsidR="00073EAA" w:rsidRPr="00073EAA" w:rsidRDefault="001E5FE1" w:rsidP="004F5508">
      <w:pPr>
        <w:pStyle w:val="LargeMain"/>
        <w:rPr>
          <w:sz w:val="16"/>
          <w:szCs w:val="42"/>
        </w:rPr>
      </w:pPr>
      <w:r w:rsidRPr="00073EAA">
        <w:rPr>
          <w:sz w:val="42"/>
          <w:szCs w:val="42"/>
        </w:rPr>
        <w:t>Oh, wonderful love!</w:t>
      </w:r>
    </w:p>
    <w:p w14:paraId="2B5CEB74" w14:textId="3F60D992" w:rsidR="006C5C86" w:rsidRPr="006C5C86" w:rsidRDefault="006C5C86" w:rsidP="001E5FE1">
      <w:pPr>
        <w:pStyle w:val="Smallmainbold"/>
        <w:rPr>
          <w:sz w:val="16"/>
        </w:rPr>
      </w:pPr>
    </w:p>
    <w:p w14:paraId="6CD65BAE" w14:textId="77777777" w:rsidR="006C5C86" w:rsidRPr="006C5C86" w:rsidRDefault="001E5FE1" w:rsidP="004F5508">
      <w:pPr>
        <w:pStyle w:val="LargeHeading1"/>
        <w:rPr>
          <w:sz w:val="16"/>
        </w:rPr>
      </w:pPr>
      <w:r>
        <w:t>Psalm  71</w:t>
      </w:r>
      <w:r w:rsidR="004F5508">
        <w:t xml:space="preserve"> - </w:t>
      </w:r>
      <w:r>
        <w:t>w</w:t>
      </w:r>
      <w:r w:rsidR="004F5508">
        <w:rPr>
          <w:caps w:val="0"/>
        </w:rPr>
        <w:t>e stand to say</w:t>
      </w:r>
    </w:p>
    <w:p w14:paraId="17C35953" w14:textId="77777777" w:rsidR="006C5C86" w:rsidRPr="006C5C86" w:rsidRDefault="001E5FE1" w:rsidP="004F5508">
      <w:pPr>
        <w:pStyle w:val="LargeMain"/>
        <w:rPr>
          <w:sz w:val="16"/>
        </w:rPr>
      </w:pPr>
      <w:r>
        <w:lastRenderedPageBreak/>
        <w:t xml:space="preserve">1 In you, O Lord, do I seek refuge;   </w:t>
      </w:r>
    </w:p>
    <w:p w14:paraId="3B85857E" w14:textId="1FE856EE" w:rsidR="006C5C86" w:rsidRPr="006C5C86" w:rsidRDefault="001E5FE1" w:rsidP="006C5C86">
      <w:pPr>
        <w:pStyle w:val="LargeMainBold"/>
        <w:rPr>
          <w:sz w:val="16"/>
        </w:rPr>
      </w:pPr>
      <w:r>
        <w:t xml:space="preserve">let me never be put to shame.  </w:t>
      </w:r>
    </w:p>
    <w:p w14:paraId="3487FF50" w14:textId="77777777" w:rsidR="006C5C86" w:rsidRPr="006C5C86" w:rsidRDefault="001E5FE1" w:rsidP="004F5508">
      <w:pPr>
        <w:pStyle w:val="LargeMain"/>
        <w:rPr>
          <w:sz w:val="16"/>
        </w:rPr>
      </w:pPr>
      <w:r>
        <w:t xml:space="preserve">2 In your righteousness, deliver me and set me free;  </w:t>
      </w:r>
    </w:p>
    <w:p w14:paraId="729BC99D" w14:textId="2F5BB2B7" w:rsidR="006C5C86" w:rsidRPr="006C5C86" w:rsidRDefault="001E5FE1" w:rsidP="004F5508">
      <w:pPr>
        <w:pStyle w:val="LargeMain"/>
        <w:rPr>
          <w:b/>
          <w:bCs/>
          <w:sz w:val="16"/>
        </w:rPr>
      </w:pPr>
      <w:r w:rsidRPr="004F5508">
        <w:rPr>
          <w:b/>
          <w:bCs/>
        </w:rPr>
        <w:t xml:space="preserve">incline your ear to me and save me.  </w:t>
      </w:r>
    </w:p>
    <w:p w14:paraId="584646E9" w14:textId="77777777" w:rsidR="006C5C86" w:rsidRPr="006C5C86" w:rsidRDefault="001E5FE1" w:rsidP="004F5508">
      <w:pPr>
        <w:pStyle w:val="LargeMain"/>
        <w:rPr>
          <w:sz w:val="16"/>
        </w:rPr>
      </w:pPr>
      <w:r>
        <w:t>3 Be for me a stronghold to which I may ever resort; </w:t>
      </w:r>
    </w:p>
    <w:p w14:paraId="211C365B" w14:textId="063A0502" w:rsidR="006C5C86" w:rsidRPr="006C5C86" w:rsidRDefault="001E5FE1" w:rsidP="004F5508">
      <w:pPr>
        <w:pStyle w:val="LargeMain"/>
        <w:rPr>
          <w:b/>
          <w:bCs/>
          <w:sz w:val="16"/>
        </w:rPr>
      </w:pPr>
      <w:r w:rsidRPr="004F5508">
        <w:rPr>
          <w:b/>
          <w:bCs/>
        </w:rPr>
        <w:t>send out to save me, for you are my rock and my fo</w:t>
      </w:r>
      <w:r w:rsidR="006C5C86">
        <w:rPr>
          <w:b/>
          <w:bCs/>
        </w:rPr>
        <w:t>r</w:t>
      </w:r>
      <w:r w:rsidRPr="004F5508">
        <w:rPr>
          <w:b/>
          <w:bCs/>
        </w:rPr>
        <w:t xml:space="preserve">tress.  </w:t>
      </w:r>
    </w:p>
    <w:p w14:paraId="7A8EFF69" w14:textId="77777777" w:rsidR="006C5C86" w:rsidRPr="006C5C86" w:rsidRDefault="001E5FE1" w:rsidP="004F5508">
      <w:pPr>
        <w:pStyle w:val="LargeMain"/>
        <w:rPr>
          <w:sz w:val="16"/>
        </w:rPr>
      </w:pPr>
      <w:r>
        <w:t>4 Deliver me, my God, from the hand of the wicked,</w:t>
      </w:r>
    </w:p>
    <w:p w14:paraId="4F9BDBC5" w14:textId="7ADECDAD" w:rsidR="006C5C86" w:rsidRPr="006C5C86" w:rsidRDefault="001E5FE1" w:rsidP="004F5508">
      <w:pPr>
        <w:pStyle w:val="LargeMain"/>
        <w:rPr>
          <w:b/>
          <w:bCs/>
          <w:sz w:val="16"/>
        </w:rPr>
      </w:pPr>
      <w:r w:rsidRPr="004F5508">
        <w:rPr>
          <w:b/>
          <w:bCs/>
        </w:rPr>
        <w:t xml:space="preserve">from the grasp of the evildoer and the oppressor.  </w:t>
      </w:r>
    </w:p>
    <w:p w14:paraId="3CA2C6B1" w14:textId="77777777" w:rsidR="006C5C86" w:rsidRPr="006C5C86" w:rsidRDefault="001E5FE1" w:rsidP="004F5508">
      <w:pPr>
        <w:pStyle w:val="LargeMain"/>
        <w:rPr>
          <w:sz w:val="16"/>
        </w:rPr>
      </w:pPr>
      <w:r>
        <w:t xml:space="preserve">5 For you are my hope, O Lord God,   </w:t>
      </w:r>
    </w:p>
    <w:p w14:paraId="4C00DA8C" w14:textId="50856FA4" w:rsidR="006C5C86" w:rsidRPr="006C5C86" w:rsidRDefault="001E5FE1" w:rsidP="004F5508">
      <w:pPr>
        <w:pStyle w:val="LargeMain"/>
        <w:rPr>
          <w:b/>
          <w:bCs/>
          <w:sz w:val="16"/>
        </w:rPr>
      </w:pPr>
      <w:r w:rsidRPr="004F5508">
        <w:rPr>
          <w:b/>
          <w:bCs/>
        </w:rPr>
        <w:t xml:space="preserve">my confidence, even from my youth.  </w:t>
      </w:r>
    </w:p>
    <w:p w14:paraId="7024EB95" w14:textId="77777777" w:rsidR="006C5C86" w:rsidRPr="006C5C86" w:rsidRDefault="001E5FE1" w:rsidP="004F5508">
      <w:pPr>
        <w:pStyle w:val="LargeMain"/>
        <w:rPr>
          <w:sz w:val="16"/>
        </w:rPr>
      </w:pPr>
      <w:r>
        <w:t xml:space="preserve">6 Upon you have I leaned from my birth, </w:t>
      </w:r>
    </w:p>
    <w:p w14:paraId="30D71121" w14:textId="0B6B03AD" w:rsidR="006C5C86" w:rsidRPr="006C5C86" w:rsidRDefault="001E5FE1" w:rsidP="004F5508">
      <w:pPr>
        <w:pStyle w:val="LargeMain"/>
        <w:rPr>
          <w:b/>
          <w:bCs/>
          <w:sz w:val="16"/>
        </w:rPr>
      </w:pPr>
      <w:r w:rsidRPr="004F5508">
        <w:rPr>
          <w:b/>
          <w:bCs/>
        </w:rPr>
        <w:t>when you drew me from my mother’s womb; my praise shall be always of you.</w:t>
      </w:r>
    </w:p>
    <w:p w14:paraId="64BE6838" w14:textId="77777777" w:rsidR="006C5C86" w:rsidRPr="006C5C86" w:rsidRDefault="001E5FE1" w:rsidP="004F5508">
      <w:pPr>
        <w:pStyle w:val="LargeMain"/>
        <w:rPr>
          <w:sz w:val="16"/>
        </w:rPr>
      </w:pPr>
      <w:r>
        <w:t xml:space="preserve">Glory to the </w:t>
      </w:r>
      <w:proofErr w:type="gramStart"/>
      <w:r>
        <w:t>Father</w:t>
      </w:r>
      <w:proofErr w:type="gramEnd"/>
      <w:r>
        <w:t xml:space="preserve">, and to the </w:t>
      </w:r>
      <w:proofErr w:type="gramStart"/>
      <w:r>
        <w:t>Son</w:t>
      </w:r>
      <w:proofErr w:type="gramEnd"/>
      <w:r>
        <w:t xml:space="preserve">, </w:t>
      </w:r>
    </w:p>
    <w:p w14:paraId="60D361E1" w14:textId="77777777" w:rsidR="006C5C86" w:rsidRPr="006C5C86" w:rsidRDefault="001E5FE1" w:rsidP="004F5508">
      <w:pPr>
        <w:pStyle w:val="LargeMain"/>
        <w:rPr>
          <w:sz w:val="16"/>
        </w:rPr>
      </w:pPr>
      <w:r>
        <w:t>and to the Holy Spirit;</w:t>
      </w:r>
    </w:p>
    <w:p w14:paraId="58671297" w14:textId="77777777" w:rsidR="006C5C86" w:rsidRPr="006C5C86" w:rsidRDefault="001E5FE1" w:rsidP="004F5508">
      <w:pPr>
        <w:pStyle w:val="LargeMain"/>
        <w:rPr>
          <w:b/>
          <w:bCs/>
          <w:sz w:val="16"/>
        </w:rPr>
      </w:pPr>
      <w:r w:rsidRPr="004F5508">
        <w:rPr>
          <w:b/>
          <w:bCs/>
        </w:rPr>
        <w:t xml:space="preserve">as it was in the beginning, is now, and shall be for ever. </w:t>
      </w:r>
      <w:r w:rsidR="004F5508">
        <w:rPr>
          <w:b/>
          <w:bCs/>
        </w:rPr>
        <w:t xml:space="preserve"> </w:t>
      </w:r>
      <w:r w:rsidRPr="004F5508">
        <w:rPr>
          <w:b/>
          <w:bCs/>
        </w:rPr>
        <w:t>Amen.</w:t>
      </w:r>
    </w:p>
    <w:p w14:paraId="2DF5C8F4" w14:textId="77777777" w:rsidR="006C5C86" w:rsidRPr="006C5C86" w:rsidRDefault="001E5FE1" w:rsidP="001E5FE1">
      <w:pPr>
        <w:pStyle w:val="Smallmainbold"/>
        <w:rPr>
          <w:sz w:val="16"/>
        </w:rPr>
      </w:pPr>
      <w:r>
        <w:t xml:space="preserve"> </w:t>
      </w:r>
    </w:p>
    <w:p w14:paraId="492B03A5" w14:textId="77777777" w:rsidR="006C5C86" w:rsidRPr="006C5C86" w:rsidRDefault="006C5C86" w:rsidP="001E5FE1">
      <w:pPr>
        <w:pStyle w:val="Smallmainbold"/>
        <w:rPr>
          <w:sz w:val="16"/>
        </w:rPr>
      </w:pPr>
    </w:p>
    <w:p w14:paraId="7B99F818" w14:textId="77777777" w:rsidR="006C5C86" w:rsidRPr="006C5C86" w:rsidRDefault="001E5FE1" w:rsidP="004F5508">
      <w:pPr>
        <w:pStyle w:val="LargeHeading1"/>
        <w:rPr>
          <w:sz w:val="16"/>
        </w:rPr>
      </w:pPr>
      <w:r w:rsidRPr="004F5508">
        <w:t>Luke 13: 10-17</w:t>
      </w:r>
      <w:r w:rsidR="004F5508">
        <w:t xml:space="preserve"> - </w:t>
      </w:r>
      <w:r w:rsidRPr="004F5508">
        <w:t>p</w:t>
      </w:r>
      <w:r w:rsidR="004F5508" w:rsidRPr="004F5508">
        <w:rPr>
          <w:caps w:val="0"/>
        </w:rPr>
        <w:t>lease be seated</w:t>
      </w:r>
    </w:p>
    <w:p w14:paraId="49A83C9A" w14:textId="27E3DE2D" w:rsidR="006C5C86" w:rsidRPr="006C5C86" w:rsidRDefault="001E5FE1" w:rsidP="004F5508">
      <w:pPr>
        <w:pStyle w:val="LargeMain"/>
        <w:rPr>
          <w:sz w:val="16"/>
          <w:szCs w:val="36"/>
        </w:rPr>
      </w:pPr>
      <w:r w:rsidRPr="004F5508">
        <w:rPr>
          <w:sz w:val="36"/>
          <w:szCs w:val="36"/>
        </w:rPr>
        <w:t>Jesus Heals a Crippled Woman on the Sabbath10 </w:t>
      </w:r>
      <w:proofErr w:type="gramStart"/>
      <w:r w:rsidRPr="004F5508">
        <w:rPr>
          <w:sz w:val="36"/>
          <w:szCs w:val="36"/>
        </w:rPr>
        <w:t>On</w:t>
      </w:r>
      <w:proofErr w:type="gramEnd"/>
      <w:r w:rsidRPr="004F5508">
        <w:rPr>
          <w:sz w:val="36"/>
          <w:szCs w:val="36"/>
        </w:rPr>
        <w:t xml:space="preserve"> a Sabbath Jesus was teaching in one of the synagogues, 11 and a woman was there who had been crippled by a spirit for eighteen years. She was bent over and could not straighten up at all.12 When Jesus saw her, he called her forward and said to her, “Woman, you are set free from your infirmity.” 13 Then he put his hands on her, and immediately she straightened up and praised God.</w:t>
      </w:r>
      <w:r w:rsidR="004F5508">
        <w:rPr>
          <w:sz w:val="36"/>
          <w:szCs w:val="36"/>
        </w:rPr>
        <w:t xml:space="preserve"> </w:t>
      </w:r>
      <w:r w:rsidRPr="004F5508">
        <w:rPr>
          <w:sz w:val="36"/>
          <w:szCs w:val="36"/>
        </w:rPr>
        <w:t xml:space="preserve">14 Indignant because Jesus had healed on the Sabbath, the synagogue leader said to the people, “There are six days for work. So come and be healed on those days, not on the Sabbath.”15 The Lord answered him, “You hypocrites! Doesn’t each of you on the Sabbath untie your ox or donkey from the stall and lead it out to give it water? 16 Then should not this woman, </w:t>
      </w:r>
      <w:r w:rsidRPr="004F5508">
        <w:rPr>
          <w:sz w:val="36"/>
          <w:szCs w:val="36"/>
        </w:rPr>
        <w:lastRenderedPageBreak/>
        <w:t>a daughter of Abraham, whom Satan has kept bound for eighteen long years, be set free on the Sabbath day from what bound her?”</w:t>
      </w:r>
      <w:r w:rsidR="00073EAA">
        <w:rPr>
          <w:sz w:val="36"/>
          <w:szCs w:val="36"/>
        </w:rPr>
        <w:t xml:space="preserve"> </w:t>
      </w:r>
      <w:r w:rsidRPr="004F5508">
        <w:rPr>
          <w:sz w:val="36"/>
          <w:szCs w:val="36"/>
        </w:rPr>
        <w:t>17 When he said this, all his opponents were humiliated, but the people were delighted with all the wonderful things he was doing.</w:t>
      </w:r>
    </w:p>
    <w:p w14:paraId="5629C912" w14:textId="77777777" w:rsidR="006C5C86" w:rsidRPr="006C5C86" w:rsidRDefault="006C5C86" w:rsidP="001E5FE1">
      <w:pPr>
        <w:pStyle w:val="Smallmainbold"/>
        <w:rPr>
          <w:sz w:val="16"/>
        </w:rPr>
      </w:pPr>
    </w:p>
    <w:p w14:paraId="34D43263" w14:textId="77777777" w:rsidR="006C5C86" w:rsidRPr="006C5C86" w:rsidRDefault="001E5FE1" w:rsidP="004F5508">
      <w:pPr>
        <w:pStyle w:val="LargeMain"/>
        <w:rPr>
          <w:sz w:val="16"/>
        </w:rPr>
      </w:pPr>
      <w:r>
        <w:t>This is the word of the Lord.</w:t>
      </w:r>
    </w:p>
    <w:p w14:paraId="7FF07A11" w14:textId="77777777" w:rsidR="006C5C86" w:rsidRPr="006C5C86" w:rsidRDefault="001E5FE1" w:rsidP="004F5508">
      <w:pPr>
        <w:pStyle w:val="LargeMainBold"/>
        <w:rPr>
          <w:sz w:val="16"/>
        </w:rPr>
      </w:pPr>
      <w:r>
        <w:t>Thanks be to God</w:t>
      </w:r>
    </w:p>
    <w:p w14:paraId="4787E100" w14:textId="77777777" w:rsidR="006C5C86" w:rsidRPr="006C5C86" w:rsidRDefault="006C5C86" w:rsidP="001E5FE1">
      <w:pPr>
        <w:pStyle w:val="Smallmainbold"/>
        <w:rPr>
          <w:sz w:val="16"/>
        </w:rPr>
      </w:pPr>
    </w:p>
    <w:p w14:paraId="31AF3E35" w14:textId="77777777" w:rsidR="006C5C86" w:rsidRPr="006C5C86" w:rsidRDefault="001E5FE1" w:rsidP="004F5508">
      <w:pPr>
        <w:pStyle w:val="LargeHeading2"/>
        <w:rPr>
          <w:sz w:val="16"/>
        </w:rPr>
      </w:pPr>
      <w:r w:rsidRPr="004F5508">
        <w:t>Meekness and majesty</w:t>
      </w:r>
      <w:r w:rsidR="004F5508">
        <w:t xml:space="preserve"> - </w:t>
      </w:r>
      <w:r w:rsidRPr="004F5508">
        <w:t>H</w:t>
      </w:r>
      <w:r w:rsidR="004F5508" w:rsidRPr="004F5508">
        <w:rPr>
          <w:caps w:val="0"/>
        </w:rPr>
        <w:t>ymn</w:t>
      </w:r>
      <w:r w:rsidRPr="004F5508">
        <w:t xml:space="preserve"> 228</w:t>
      </w:r>
    </w:p>
    <w:p w14:paraId="38AF38AC" w14:textId="77777777" w:rsidR="00073EAA" w:rsidRPr="00073EAA" w:rsidRDefault="001E5FE1" w:rsidP="004F5508">
      <w:pPr>
        <w:pStyle w:val="LargeMain"/>
        <w:rPr>
          <w:sz w:val="16"/>
          <w:szCs w:val="42"/>
        </w:rPr>
      </w:pPr>
      <w:r w:rsidRPr="00073EAA">
        <w:rPr>
          <w:sz w:val="42"/>
          <w:szCs w:val="42"/>
        </w:rPr>
        <w:t>Meekness and majesty, manhood and deity,</w:t>
      </w:r>
    </w:p>
    <w:p w14:paraId="59481FC6" w14:textId="77777777" w:rsidR="00073EAA" w:rsidRPr="00073EAA" w:rsidRDefault="001E5FE1" w:rsidP="004F5508">
      <w:pPr>
        <w:pStyle w:val="LargeMain"/>
        <w:rPr>
          <w:sz w:val="16"/>
          <w:szCs w:val="42"/>
        </w:rPr>
      </w:pPr>
      <w:r w:rsidRPr="00073EAA">
        <w:rPr>
          <w:sz w:val="42"/>
          <w:szCs w:val="42"/>
        </w:rPr>
        <w:t>in perfect harmony, the man who is God:</w:t>
      </w:r>
    </w:p>
    <w:p w14:paraId="427683E5" w14:textId="77777777" w:rsidR="00073EAA" w:rsidRPr="00073EAA" w:rsidRDefault="001E5FE1" w:rsidP="004F5508">
      <w:pPr>
        <w:pStyle w:val="LargeMain"/>
        <w:rPr>
          <w:sz w:val="16"/>
          <w:szCs w:val="42"/>
        </w:rPr>
      </w:pPr>
      <w:r w:rsidRPr="00073EAA">
        <w:rPr>
          <w:sz w:val="42"/>
          <w:szCs w:val="42"/>
        </w:rPr>
        <w:t>Lord of eternity dwells in humanity,</w:t>
      </w:r>
    </w:p>
    <w:p w14:paraId="6581C825" w14:textId="77777777" w:rsidR="00073EAA" w:rsidRPr="00073EAA" w:rsidRDefault="001E5FE1" w:rsidP="004F5508">
      <w:pPr>
        <w:pStyle w:val="LargeMain"/>
        <w:rPr>
          <w:sz w:val="16"/>
          <w:szCs w:val="42"/>
        </w:rPr>
      </w:pPr>
      <w:r w:rsidRPr="00073EAA">
        <w:rPr>
          <w:sz w:val="42"/>
          <w:szCs w:val="42"/>
        </w:rPr>
        <w:t>kneels in humility and washes our feet.</w:t>
      </w:r>
    </w:p>
    <w:p w14:paraId="3EE8313F" w14:textId="77777777" w:rsidR="00073EAA" w:rsidRPr="00073EAA" w:rsidRDefault="00073EAA" w:rsidP="004F5508">
      <w:pPr>
        <w:pStyle w:val="LargeMain"/>
        <w:rPr>
          <w:sz w:val="16"/>
          <w:szCs w:val="42"/>
        </w:rPr>
      </w:pPr>
    </w:p>
    <w:p w14:paraId="2093ADED" w14:textId="77777777" w:rsidR="00073EAA" w:rsidRPr="00073EAA" w:rsidRDefault="001E5FE1" w:rsidP="004F5508">
      <w:pPr>
        <w:pStyle w:val="LargeMain"/>
        <w:rPr>
          <w:b/>
          <w:bCs/>
          <w:i/>
          <w:iCs/>
          <w:sz w:val="16"/>
          <w:szCs w:val="42"/>
        </w:rPr>
      </w:pPr>
      <w:r w:rsidRPr="00073EAA">
        <w:rPr>
          <w:b/>
          <w:bCs/>
          <w:i/>
          <w:iCs/>
          <w:sz w:val="42"/>
          <w:szCs w:val="42"/>
        </w:rPr>
        <w:t>O what a mystery</w:t>
      </w:r>
      <w:r w:rsidR="004F5508" w:rsidRPr="00073EAA">
        <w:rPr>
          <w:b/>
          <w:bCs/>
          <w:i/>
          <w:iCs/>
          <w:sz w:val="42"/>
          <w:szCs w:val="42"/>
        </w:rPr>
        <w:t xml:space="preserve"> </w:t>
      </w:r>
      <w:r w:rsidRPr="00073EAA">
        <w:rPr>
          <w:b/>
          <w:bCs/>
          <w:i/>
          <w:iCs/>
          <w:sz w:val="42"/>
          <w:szCs w:val="42"/>
        </w:rPr>
        <w:t>meekness and majesty:</w:t>
      </w:r>
    </w:p>
    <w:p w14:paraId="53B5CF77" w14:textId="77777777" w:rsidR="00073EAA" w:rsidRPr="00073EAA" w:rsidRDefault="001E5FE1" w:rsidP="004F5508">
      <w:pPr>
        <w:pStyle w:val="LargeMain"/>
        <w:rPr>
          <w:b/>
          <w:bCs/>
          <w:i/>
          <w:iCs/>
          <w:sz w:val="16"/>
          <w:szCs w:val="42"/>
        </w:rPr>
      </w:pPr>
      <w:r w:rsidRPr="00073EAA">
        <w:rPr>
          <w:b/>
          <w:bCs/>
          <w:i/>
          <w:iCs/>
          <w:sz w:val="42"/>
          <w:szCs w:val="42"/>
        </w:rPr>
        <w:t>bow down and worship,</w:t>
      </w:r>
      <w:r w:rsidR="004F5508" w:rsidRPr="00073EAA">
        <w:rPr>
          <w:b/>
          <w:bCs/>
          <w:i/>
          <w:iCs/>
          <w:sz w:val="42"/>
          <w:szCs w:val="42"/>
        </w:rPr>
        <w:t xml:space="preserve"> </w:t>
      </w:r>
      <w:r w:rsidRPr="00073EAA">
        <w:rPr>
          <w:b/>
          <w:bCs/>
          <w:i/>
          <w:iCs/>
          <w:sz w:val="42"/>
          <w:szCs w:val="42"/>
        </w:rPr>
        <w:t>for this is your God,</w:t>
      </w:r>
    </w:p>
    <w:p w14:paraId="6BE36E9E" w14:textId="77777777" w:rsidR="00073EAA" w:rsidRPr="00073EAA" w:rsidRDefault="001E5FE1" w:rsidP="004F5508">
      <w:pPr>
        <w:pStyle w:val="LargeMain"/>
        <w:rPr>
          <w:b/>
          <w:bCs/>
          <w:i/>
          <w:iCs/>
          <w:sz w:val="16"/>
          <w:szCs w:val="42"/>
        </w:rPr>
      </w:pPr>
      <w:r w:rsidRPr="00073EAA">
        <w:rPr>
          <w:b/>
          <w:bCs/>
          <w:i/>
          <w:iCs/>
          <w:sz w:val="42"/>
          <w:szCs w:val="42"/>
        </w:rPr>
        <w:t>this is your God!</w:t>
      </w:r>
    </w:p>
    <w:p w14:paraId="0F178EC6" w14:textId="77777777" w:rsidR="00073EAA" w:rsidRPr="00073EAA" w:rsidRDefault="00073EAA" w:rsidP="004F5508">
      <w:pPr>
        <w:pStyle w:val="LargeMain"/>
        <w:rPr>
          <w:sz w:val="16"/>
          <w:szCs w:val="42"/>
        </w:rPr>
      </w:pPr>
    </w:p>
    <w:p w14:paraId="76538165" w14:textId="77777777" w:rsidR="00073EAA" w:rsidRPr="00073EAA" w:rsidRDefault="001E5FE1" w:rsidP="004F5508">
      <w:pPr>
        <w:pStyle w:val="LargeMain"/>
        <w:rPr>
          <w:sz w:val="16"/>
          <w:szCs w:val="42"/>
        </w:rPr>
      </w:pPr>
      <w:r w:rsidRPr="00073EAA">
        <w:rPr>
          <w:sz w:val="42"/>
          <w:szCs w:val="42"/>
        </w:rPr>
        <w:t>2 Father’s pure radiance, perfect in innocence,</w:t>
      </w:r>
    </w:p>
    <w:p w14:paraId="6BA5E3F0" w14:textId="77777777" w:rsidR="00073EAA" w:rsidRPr="00073EAA" w:rsidRDefault="001E5FE1" w:rsidP="004F5508">
      <w:pPr>
        <w:pStyle w:val="LargeMain"/>
        <w:rPr>
          <w:sz w:val="16"/>
          <w:szCs w:val="42"/>
        </w:rPr>
      </w:pPr>
      <w:r w:rsidRPr="00073EAA">
        <w:rPr>
          <w:sz w:val="42"/>
          <w:szCs w:val="42"/>
        </w:rPr>
        <w:t>yet learns obedience to death on a cross:</w:t>
      </w:r>
    </w:p>
    <w:p w14:paraId="1BEFBDDF" w14:textId="77777777" w:rsidR="00073EAA" w:rsidRPr="00073EAA" w:rsidRDefault="001E5FE1" w:rsidP="004F5508">
      <w:pPr>
        <w:pStyle w:val="LargeMain"/>
        <w:rPr>
          <w:sz w:val="16"/>
          <w:szCs w:val="42"/>
        </w:rPr>
      </w:pPr>
      <w:r w:rsidRPr="00073EAA">
        <w:rPr>
          <w:sz w:val="42"/>
          <w:szCs w:val="42"/>
        </w:rPr>
        <w:t>suffering to give us life, conquering through sacrifice,</w:t>
      </w:r>
    </w:p>
    <w:p w14:paraId="442CF72D" w14:textId="77777777" w:rsidR="00073EAA" w:rsidRPr="00073EAA" w:rsidRDefault="001E5FE1" w:rsidP="004F5508">
      <w:pPr>
        <w:pStyle w:val="LargeMain"/>
        <w:rPr>
          <w:sz w:val="16"/>
          <w:szCs w:val="42"/>
        </w:rPr>
      </w:pPr>
      <w:r w:rsidRPr="00073EAA">
        <w:rPr>
          <w:sz w:val="42"/>
          <w:szCs w:val="42"/>
        </w:rPr>
        <w:t>and, as they crucify, prays, “Father, forgive.”</w:t>
      </w:r>
    </w:p>
    <w:p w14:paraId="0C135C42" w14:textId="77777777" w:rsidR="00073EAA" w:rsidRPr="00073EAA" w:rsidRDefault="00073EAA" w:rsidP="004F5508">
      <w:pPr>
        <w:pStyle w:val="LargeMain"/>
        <w:rPr>
          <w:sz w:val="16"/>
          <w:szCs w:val="42"/>
        </w:rPr>
      </w:pPr>
    </w:p>
    <w:p w14:paraId="35835A55" w14:textId="77777777" w:rsidR="00073EAA" w:rsidRPr="00073EAA" w:rsidRDefault="001E5FE1" w:rsidP="004F5508">
      <w:pPr>
        <w:pStyle w:val="LargeMain"/>
        <w:rPr>
          <w:sz w:val="16"/>
          <w:szCs w:val="42"/>
        </w:rPr>
      </w:pPr>
      <w:r w:rsidRPr="00073EAA">
        <w:rPr>
          <w:sz w:val="42"/>
          <w:szCs w:val="42"/>
        </w:rPr>
        <w:t>3 Wisdom unsearchable, God the invisible,</w:t>
      </w:r>
    </w:p>
    <w:p w14:paraId="62995488" w14:textId="77777777" w:rsidR="00073EAA" w:rsidRPr="00073EAA" w:rsidRDefault="001E5FE1" w:rsidP="004F5508">
      <w:pPr>
        <w:pStyle w:val="LargeMain"/>
        <w:rPr>
          <w:sz w:val="16"/>
          <w:szCs w:val="42"/>
        </w:rPr>
      </w:pPr>
      <w:r w:rsidRPr="00073EAA">
        <w:rPr>
          <w:sz w:val="42"/>
          <w:szCs w:val="42"/>
        </w:rPr>
        <w:t>love indestructible</w:t>
      </w:r>
      <w:r w:rsidR="004F5508" w:rsidRPr="00073EAA">
        <w:rPr>
          <w:sz w:val="42"/>
          <w:szCs w:val="42"/>
        </w:rPr>
        <w:t xml:space="preserve"> </w:t>
      </w:r>
      <w:r w:rsidRPr="00073EAA">
        <w:rPr>
          <w:sz w:val="42"/>
          <w:szCs w:val="42"/>
        </w:rPr>
        <w:t>in frailty appears:</w:t>
      </w:r>
    </w:p>
    <w:p w14:paraId="320BFAA0" w14:textId="77777777" w:rsidR="00073EAA" w:rsidRPr="00073EAA" w:rsidRDefault="001E5FE1" w:rsidP="004F5508">
      <w:pPr>
        <w:pStyle w:val="LargeMain"/>
        <w:rPr>
          <w:sz w:val="16"/>
          <w:szCs w:val="42"/>
        </w:rPr>
      </w:pPr>
      <w:r w:rsidRPr="00073EAA">
        <w:rPr>
          <w:sz w:val="42"/>
          <w:szCs w:val="42"/>
        </w:rPr>
        <w:t>Lord of infinity,</w:t>
      </w:r>
      <w:r w:rsidR="004F5508" w:rsidRPr="00073EAA">
        <w:rPr>
          <w:sz w:val="42"/>
          <w:szCs w:val="42"/>
        </w:rPr>
        <w:t xml:space="preserve"> </w:t>
      </w:r>
      <w:r w:rsidRPr="00073EAA">
        <w:rPr>
          <w:sz w:val="42"/>
          <w:szCs w:val="42"/>
        </w:rPr>
        <w:t>stooping so tenderly,</w:t>
      </w:r>
    </w:p>
    <w:p w14:paraId="13FB3327" w14:textId="77777777" w:rsidR="00073EAA" w:rsidRPr="00073EAA" w:rsidRDefault="001E5FE1" w:rsidP="004F5508">
      <w:pPr>
        <w:pStyle w:val="LargeMain"/>
        <w:rPr>
          <w:sz w:val="16"/>
          <w:szCs w:val="42"/>
        </w:rPr>
      </w:pPr>
      <w:r w:rsidRPr="00073EAA">
        <w:rPr>
          <w:sz w:val="42"/>
          <w:szCs w:val="42"/>
        </w:rPr>
        <w:t>lifts our humanity</w:t>
      </w:r>
      <w:r w:rsidR="004F5508" w:rsidRPr="00073EAA">
        <w:rPr>
          <w:sz w:val="42"/>
          <w:szCs w:val="42"/>
        </w:rPr>
        <w:t xml:space="preserve"> </w:t>
      </w:r>
      <w:r w:rsidRPr="00073EAA">
        <w:rPr>
          <w:sz w:val="42"/>
          <w:szCs w:val="42"/>
        </w:rPr>
        <w:t>to the heights of his throne.</w:t>
      </w:r>
    </w:p>
    <w:p w14:paraId="451931C4" w14:textId="109A8C0B" w:rsidR="006C5C86" w:rsidRPr="006C5C86" w:rsidRDefault="006C5C86" w:rsidP="001E5FE1">
      <w:pPr>
        <w:pStyle w:val="Smallmainbold"/>
        <w:rPr>
          <w:sz w:val="16"/>
        </w:rPr>
      </w:pPr>
    </w:p>
    <w:p w14:paraId="251AB954" w14:textId="77777777" w:rsidR="006C5C86" w:rsidRPr="006C5C86" w:rsidRDefault="001E5FE1" w:rsidP="004F5508">
      <w:pPr>
        <w:pStyle w:val="LargeHeading1"/>
        <w:rPr>
          <w:sz w:val="16"/>
        </w:rPr>
      </w:pPr>
      <w:r>
        <w:t>The Sermon</w:t>
      </w:r>
    </w:p>
    <w:p w14:paraId="0D448B22" w14:textId="77777777" w:rsidR="006C5C86" w:rsidRPr="006C5C86" w:rsidRDefault="006C5C86" w:rsidP="001E5FE1">
      <w:pPr>
        <w:pStyle w:val="Smallmainbold"/>
        <w:rPr>
          <w:sz w:val="16"/>
        </w:rPr>
      </w:pPr>
    </w:p>
    <w:p w14:paraId="506ECA97" w14:textId="77777777" w:rsidR="006C5C86" w:rsidRPr="006C5C86" w:rsidRDefault="001E5FE1" w:rsidP="004F5508">
      <w:pPr>
        <w:pStyle w:val="LargeHeading2"/>
        <w:rPr>
          <w:sz w:val="16"/>
        </w:rPr>
      </w:pPr>
      <w:r>
        <w:t>I stand amazed</w:t>
      </w:r>
      <w:r w:rsidR="004F5508">
        <w:t xml:space="preserve"> - </w:t>
      </w:r>
      <w:r>
        <w:t xml:space="preserve">T &amp; P 57 </w:t>
      </w:r>
      <w:r w:rsidR="004F5508">
        <w:t>- O</w:t>
      </w:r>
      <w:r w:rsidR="004F5508">
        <w:rPr>
          <w:caps w:val="0"/>
        </w:rPr>
        <w:t>ffertory hymn</w:t>
      </w:r>
    </w:p>
    <w:p w14:paraId="50BCC26B" w14:textId="77777777" w:rsidR="00073EAA" w:rsidRPr="00073EAA" w:rsidRDefault="001E5FE1" w:rsidP="004F5508">
      <w:pPr>
        <w:pStyle w:val="LargeMain"/>
        <w:rPr>
          <w:sz w:val="16"/>
          <w:szCs w:val="42"/>
        </w:rPr>
      </w:pPr>
      <w:r w:rsidRPr="00073EAA">
        <w:rPr>
          <w:b/>
          <w:bCs/>
          <w:sz w:val="42"/>
          <w:szCs w:val="42"/>
        </w:rPr>
        <w:t>1</w:t>
      </w:r>
      <w:r w:rsidRPr="00073EAA">
        <w:rPr>
          <w:sz w:val="42"/>
          <w:szCs w:val="42"/>
        </w:rPr>
        <w:t xml:space="preserve"> I stand amazed in the presence</w:t>
      </w:r>
      <w:r w:rsidR="004F5508" w:rsidRPr="00073EAA">
        <w:rPr>
          <w:sz w:val="42"/>
          <w:szCs w:val="42"/>
        </w:rPr>
        <w:t xml:space="preserve"> </w:t>
      </w:r>
      <w:r w:rsidRPr="00073EAA">
        <w:rPr>
          <w:sz w:val="42"/>
          <w:szCs w:val="42"/>
        </w:rPr>
        <w:t>of Jesus the Nazarene,</w:t>
      </w:r>
    </w:p>
    <w:p w14:paraId="39CBF8DF" w14:textId="77777777" w:rsidR="00073EAA" w:rsidRPr="00073EAA" w:rsidRDefault="001E5FE1" w:rsidP="004F5508">
      <w:pPr>
        <w:pStyle w:val="LargeMain"/>
        <w:rPr>
          <w:sz w:val="16"/>
          <w:szCs w:val="42"/>
        </w:rPr>
      </w:pPr>
      <w:r w:rsidRPr="00073EAA">
        <w:rPr>
          <w:sz w:val="42"/>
          <w:szCs w:val="42"/>
        </w:rPr>
        <w:t xml:space="preserve">and wonder how he could love me, </w:t>
      </w:r>
    </w:p>
    <w:p w14:paraId="557209F9" w14:textId="77777777" w:rsidR="00073EAA" w:rsidRPr="00073EAA" w:rsidRDefault="001E5FE1" w:rsidP="004F5508">
      <w:pPr>
        <w:pStyle w:val="LargeMain"/>
        <w:rPr>
          <w:sz w:val="16"/>
          <w:szCs w:val="42"/>
        </w:rPr>
      </w:pPr>
      <w:r w:rsidRPr="00073EAA">
        <w:rPr>
          <w:sz w:val="42"/>
          <w:szCs w:val="42"/>
        </w:rPr>
        <w:t>a sinner, condemned, unclean.</w:t>
      </w:r>
    </w:p>
    <w:p w14:paraId="12F58208" w14:textId="77777777" w:rsidR="00073EAA" w:rsidRPr="00073EAA" w:rsidRDefault="00073EAA" w:rsidP="004F5508">
      <w:pPr>
        <w:pStyle w:val="LargeMain"/>
        <w:rPr>
          <w:sz w:val="16"/>
          <w:szCs w:val="42"/>
        </w:rPr>
      </w:pPr>
    </w:p>
    <w:p w14:paraId="222B7437" w14:textId="77777777" w:rsidR="00073EAA" w:rsidRPr="00073EAA" w:rsidRDefault="001E5FE1" w:rsidP="004F5508">
      <w:pPr>
        <w:pStyle w:val="LargeMain"/>
        <w:rPr>
          <w:b/>
          <w:bCs/>
          <w:i/>
          <w:iCs/>
          <w:sz w:val="16"/>
          <w:szCs w:val="42"/>
        </w:rPr>
      </w:pPr>
      <w:r w:rsidRPr="00073EAA">
        <w:rPr>
          <w:b/>
          <w:bCs/>
          <w:i/>
          <w:iCs/>
          <w:sz w:val="42"/>
          <w:szCs w:val="42"/>
        </w:rPr>
        <w:t>How marvellous!</w:t>
      </w:r>
      <w:r w:rsidR="004F5508" w:rsidRPr="00073EAA">
        <w:rPr>
          <w:b/>
          <w:bCs/>
          <w:i/>
          <w:iCs/>
          <w:sz w:val="42"/>
          <w:szCs w:val="42"/>
        </w:rPr>
        <w:t xml:space="preserve"> </w:t>
      </w:r>
      <w:r w:rsidRPr="00073EAA">
        <w:rPr>
          <w:b/>
          <w:bCs/>
          <w:i/>
          <w:iCs/>
          <w:sz w:val="42"/>
          <w:szCs w:val="42"/>
        </w:rPr>
        <w:t xml:space="preserve">How wonderful! </w:t>
      </w:r>
    </w:p>
    <w:p w14:paraId="0310F1DE" w14:textId="77777777" w:rsidR="00073EAA" w:rsidRPr="00073EAA" w:rsidRDefault="001E5FE1" w:rsidP="004F5508">
      <w:pPr>
        <w:pStyle w:val="LargeMain"/>
        <w:rPr>
          <w:b/>
          <w:bCs/>
          <w:i/>
          <w:iCs/>
          <w:sz w:val="16"/>
          <w:szCs w:val="42"/>
        </w:rPr>
      </w:pPr>
      <w:r w:rsidRPr="00073EAA">
        <w:rPr>
          <w:b/>
          <w:bCs/>
          <w:i/>
          <w:iCs/>
          <w:sz w:val="42"/>
          <w:szCs w:val="42"/>
        </w:rPr>
        <w:lastRenderedPageBreak/>
        <w:t xml:space="preserve">and my song shall ever </w:t>
      </w:r>
      <w:proofErr w:type="gramStart"/>
      <w:r w:rsidRPr="00073EAA">
        <w:rPr>
          <w:b/>
          <w:bCs/>
          <w:i/>
          <w:iCs/>
          <w:sz w:val="42"/>
          <w:szCs w:val="42"/>
        </w:rPr>
        <w:t>be:</w:t>
      </w:r>
      <w:proofErr w:type="gramEnd"/>
      <w:r w:rsidRPr="00073EAA">
        <w:rPr>
          <w:b/>
          <w:bCs/>
          <w:i/>
          <w:iCs/>
          <w:sz w:val="42"/>
          <w:szCs w:val="42"/>
        </w:rPr>
        <w:t xml:space="preserve"> how marvellous! </w:t>
      </w:r>
    </w:p>
    <w:p w14:paraId="08449D7E" w14:textId="77777777" w:rsidR="00073EAA" w:rsidRPr="00073EAA" w:rsidRDefault="001E5FE1" w:rsidP="004F5508">
      <w:pPr>
        <w:pStyle w:val="LargeMain"/>
        <w:rPr>
          <w:b/>
          <w:bCs/>
          <w:i/>
          <w:iCs/>
          <w:sz w:val="16"/>
          <w:szCs w:val="42"/>
        </w:rPr>
      </w:pPr>
      <w:r w:rsidRPr="00073EAA">
        <w:rPr>
          <w:b/>
          <w:bCs/>
          <w:i/>
          <w:iCs/>
          <w:sz w:val="42"/>
          <w:szCs w:val="42"/>
        </w:rPr>
        <w:t>How wonderful is my Saviour's love to me!</w:t>
      </w:r>
    </w:p>
    <w:p w14:paraId="4B5A8FCA" w14:textId="77777777" w:rsidR="00073EAA" w:rsidRPr="00073EAA" w:rsidRDefault="00073EAA" w:rsidP="004F5508">
      <w:pPr>
        <w:pStyle w:val="LargeMain"/>
        <w:rPr>
          <w:sz w:val="16"/>
          <w:szCs w:val="42"/>
        </w:rPr>
      </w:pPr>
    </w:p>
    <w:p w14:paraId="157A383B" w14:textId="77777777" w:rsidR="00073EAA" w:rsidRPr="00073EAA" w:rsidRDefault="001E5FE1" w:rsidP="004F5508">
      <w:pPr>
        <w:pStyle w:val="LargeMain"/>
        <w:rPr>
          <w:sz w:val="16"/>
          <w:szCs w:val="42"/>
        </w:rPr>
      </w:pPr>
      <w:r w:rsidRPr="00073EAA">
        <w:rPr>
          <w:sz w:val="42"/>
          <w:szCs w:val="42"/>
        </w:rPr>
        <w:t xml:space="preserve">2 For me it was in the garden  </w:t>
      </w:r>
    </w:p>
    <w:p w14:paraId="03B8E2BC" w14:textId="77777777" w:rsidR="00073EAA" w:rsidRPr="00073EAA" w:rsidRDefault="001E5FE1" w:rsidP="004F5508">
      <w:pPr>
        <w:pStyle w:val="LargeMain"/>
        <w:rPr>
          <w:sz w:val="16"/>
          <w:szCs w:val="42"/>
        </w:rPr>
      </w:pPr>
      <w:r w:rsidRPr="00073EAA">
        <w:rPr>
          <w:sz w:val="42"/>
          <w:szCs w:val="42"/>
        </w:rPr>
        <w:t>he prayed - 'Not my will, but thine';</w:t>
      </w:r>
    </w:p>
    <w:p w14:paraId="14DB9EB0" w14:textId="77777777" w:rsidR="00073EAA" w:rsidRPr="00073EAA" w:rsidRDefault="001E5FE1" w:rsidP="004F5508">
      <w:pPr>
        <w:pStyle w:val="LargeMain"/>
        <w:rPr>
          <w:sz w:val="16"/>
          <w:szCs w:val="42"/>
        </w:rPr>
      </w:pPr>
      <w:r w:rsidRPr="00073EAA">
        <w:rPr>
          <w:sz w:val="42"/>
          <w:szCs w:val="42"/>
        </w:rPr>
        <w:t xml:space="preserve">he shed both tears for his own griefs, and </w:t>
      </w:r>
    </w:p>
    <w:p w14:paraId="2DC50BB2" w14:textId="77777777" w:rsidR="00073EAA" w:rsidRPr="00073EAA" w:rsidRDefault="001E5FE1" w:rsidP="004F5508">
      <w:pPr>
        <w:pStyle w:val="LargeMain"/>
        <w:rPr>
          <w:sz w:val="16"/>
          <w:szCs w:val="42"/>
        </w:rPr>
      </w:pPr>
      <w:proofErr w:type="gramStart"/>
      <w:r w:rsidRPr="00073EAA">
        <w:rPr>
          <w:sz w:val="42"/>
          <w:szCs w:val="42"/>
        </w:rPr>
        <w:t>sweat-drops</w:t>
      </w:r>
      <w:proofErr w:type="gramEnd"/>
      <w:r w:rsidRPr="00073EAA">
        <w:rPr>
          <w:sz w:val="42"/>
          <w:szCs w:val="42"/>
        </w:rPr>
        <w:t xml:space="preserve"> of blood for mine.</w:t>
      </w:r>
    </w:p>
    <w:p w14:paraId="7B5E722B" w14:textId="77777777" w:rsidR="00073EAA" w:rsidRPr="00073EAA" w:rsidRDefault="00073EAA" w:rsidP="004F5508">
      <w:pPr>
        <w:pStyle w:val="LargeMain"/>
        <w:rPr>
          <w:sz w:val="16"/>
          <w:szCs w:val="42"/>
        </w:rPr>
      </w:pPr>
    </w:p>
    <w:p w14:paraId="78E3E45D" w14:textId="77777777" w:rsidR="00073EAA" w:rsidRPr="00073EAA" w:rsidRDefault="001E5FE1" w:rsidP="004F5508">
      <w:pPr>
        <w:pStyle w:val="LargeMain"/>
        <w:rPr>
          <w:sz w:val="16"/>
          <w:szCs w:val="42"/>
        </w:rPr>
      </w:pPr>
      <w:r w:rsidRPr="00073EAA">
        <w:rPr>
          <w:sz w:val="42"/>
          <w:szCs w:val="42"/>
        </w:rPr>
        <w:t xml:space="preserve">3 </w:t>
      </w:r>
      <w:r w:rsidRPr="00073EAA">
        <w:rPr>
          <w:rFonts w:ascii="Calibri" w:hAnsi="Calibri" w:cs="Calibri"/>
          <w:sz w:val="42"/>
          <w:szCs w:val="42"/>
        </w:rPr>
        <w:t>﻿﻿</w:t>
      </w:r>
      <w:r w:rsidRPr="00073EAA">
        <w:rPr>
          <w:sz w:val="42"/>
          <w:szCs w:val="42"/>
        </w:rPr>
        <w:t xml:space="preserve">In pity angels beheld him,  </w:t>
      </w:r>
    </w:p>
    <w:p w14:paraId="3AC006C2" w14:textId="77777777" w:rsidR="00073EAA" w:rsidRPr="00073EAA" w:rsidRDefault="001E5FE1" w:rsidP="004F5508">
      <w:pPr>
        <w:pStyle w:val="LargeMain"/>
        <w:rPr>
          <w:sz w:val="16"/>
          <w:szCs w:val="42"/>
        </w:rPr>
      </w:pPr>
      <w:r w:rsidRPr="00073EAA">
        <w:rPr>
          <w:sz w:val="42"/>
          <w:szCs w:val="42"/>
        </w:rPr>
        <w:t xml:space="preserve">and came from the world of light  </w:t>
      </w:r>
    </w:p>
    <w:p w14:paraId="1334F417" w14:textId="77777777" w:rsidR="00073EAA" w:rsidRPr="00073EAA" w:rsidRDefault="001E5FE1" w:rsidP="004F5508">
      <w:pPr>
        <w:pStyle w:val="LargeMain"/>
        <w:rPr>
          <w:sz w:val="16"/>
          <w:szCs w:val="42"/>
        </w:rPr>
      </w:pPr>
      <w:r w:rsidRPr="00073EAA">
        <w:rPr>
          <w:sz w:val="42"/>
          <w:szCs w:val="42"/>
        </w:rPr>
        <w:t xml:space="preserve">to comfort him in the sorrows </w:t>
      </w:r>
    </w:p>
    <w:p w14:paraId="0F64F4DD" w14:textId="77777777" w:rsidR="00073EAA" w:rsidRPr="00073EAA" w:rsidRDefault="001E5FE1" w:rsidP="004F5508">
      <w:pPr>
        <w:pStyle w:val="LargeMain"/>
        <w:rPr>
          <w:sz w:val="16"/>
          <w:szCs w:val="42"/>
        </w:rPr>
      </w:pPr>
      <w:r w:rsidRPr="00073EAA">
        <w:rPr>
          <w:sz w:val="42"/>
          <w:szCs w:val="42"/>
        </w:rPr>
        <w:t>he bore for my soul that night.</w:t>
      </w:r>
    </w:p>
    <w:p w14:paraId="2F1276F6" w14:textId="77777777" w:rsidR="00073EAA" w:rsidRPr="00073EAA" w:rsidRDefault="00073EAA" w:rsidP="004F5508">
      <w:pPr>
        <w:pStyle w:val="LargeMain"/>
        <w:rPr>
          <w:sz w:val="16"/>
          <w:szCs w:val="42"/>
        </w:rPr>
      </w:pPr>
    </w:p>
    <w:p w14:paraId="7C27983A" w14:textId="77777777" w:rsidR="00073EAA" w:rsidRPr="00073EAA" w:rsidRDefault="001E5FE1" w:rsidP="004F5508">
      <w:pPr>
        <w:pStyle w:val="LargeMain"/>
        <w:rPr>
          <w:sz w:val="16"/>
          <w:szCs w:val="42"/>
        </w:rPr>
      </w:pPr>
      <w:r w:rsidRPr="00073EAA">
        <w:rPr>
          <w:sz w:val="42"/>
          <w:szCs w:val="42"/>
        </w:rPr>
        <w:t xml:space="preserve">4 He took my sins and my sorrows,  </w:t>
      </w:r>
    </w:p>
    <w:p w14:paraId="47B83DBF" w14:textId="77777777" w:rsidR="00073EAA" w:rsidRPr="00073EAA" w:rsidRDefault="001E5FE1" w:rsidP="004F5508">
      <w:pPr>
        <w:pStyle w:val="LargeMain"/>
        <w:rPr>
          <w:sz w:val="16"/>
          <w:szCs w:val="42"/>
        </w:rPr>
      </w:pPr>
      <w:r w:rsidRPr="00073EAA">
        <w:rPr>
          <w:sz w:val="42"/>
          <w:szCs w:val="42"/>
        </w:rPr>
        <w:t xml:space="preserve">he made them his very own;  </w:t>
      </w:r>
    </w:p>
    <w:p w14:paraId="797CB4DA" w14:textId="77777777" w:rsidR="00073EAA" w:rsidRPr="00073EAA" w:rsidRDefault="001E5FE1" w:rsidP="004F5508">
      <w:pPr>
        <w:pStyle w:val="LargeMain"/>
        <w:rPr>
          <w:sz w:val="16"/>
          <w:szCs w:val="42"/>
        </w:rPr>
      </w:pPr>
      <w:r w:rsidRPr="00073EAA">
        <w:rPr>
          <w:sz w:val="42"/>
          <w:szCs w:val="42"/>
        </w:rPr>
        <w:t xml:space="preserve">he bore my burden to Calvary, </w:t>
      </w:r>
    </w:p>
    <w:p w14:paraId="7EA3EA07" w14:textId="77777777" w:rsidR="00073EAA" w:rsidRPr="00073EAA" w:rsidRDefault="001E5FE1" w:rsidP="004F5508">
      <w:pPr>
        <w:pStyle w:val="LargeMain"/>
        <w:rPr>
          <w:sz w:val="16"/>
          <w:szCs w:val="42"/>
        </w:rPr>
      </w:pPr>
      <w:r w:rsidRPr="00073EAA">
        <w:rPr>
          <w:sz w:val="42"/>
          <w:szCs w:val="42"/>
        </w:rPr>
        <w:t>and suffered and died alone.</w:t>
      </w:r>
    </w:p>
    <w:p w14:paraId="7155FFFB" w14:textId="77777777" w:rsidR="00073EAA" w:rsidRPr="00073EAA" w:rsidRDefault="00073EAA" w:rsidP="004F5508">
      <w:pPr>
        <w:pStyle w:val="LargeMain"/>
        <w:rPr>
          <w:sz w:val="16"/>
          <w:szCs w:val="42"/>
        </w:rPr>
      </w:pPr>
    </w:p>
    <w:p w14:paraId="3A9AA774" w14:textId="77777777" w:rsidR="00073EAA" w:rsidRPr="00073EAA" w:rsidRDefault="001E5FE1" w:rsidP="004F5508">
      <w:pPr>
        <w:pStyle w:val="LargeMain"/>
        <w:rPr>
          <w:sz w:val="16"/>
          <w:szCs w:val="42"/>
        </w:rPr>
      </w:pPr>
      <w:r w:rsidRPr="00073EAA">
        <w:rPr>
          <w:sz w:val="42"/>
          <w:szCs w:val="42"/>
        </w:rPr>
        <w:t>5 When with the ransomed in glory</w:t>
      </w:r>
    </w:p>
    <w:p w14:paraId="3B65DFD5" w14:textId="77777777" w:rsidR="00073EAA" w:rsidRPr="00073EAA" w:rsidRDefault="001E5FE1" w:rsidP="004F5508">
      <w:pPr>
        <w:pStyle w:val="LargeMain"/>
        <w:rPr>
          <w:sz w:val="16"/>
          <w:szCs w:val="42"/>
        </w:rPr>
      </w:pPr>
      <w:r w:rsidRPr="00073EAA">
        <w:rPr>
          <w:sz w:val="42"/>
          <w:szCs w:val="42"/>
        </w:rPr>
        <w:t xml:space="preserve">his face I at last shall see, </w:t>
      </w:r>
    </w:p>
    <w:p w14:paraId="5619A1D6" w14:textId="77777777" w:rsidR="00073EAA" w:rsidRPr="00073EAA" w:rsidRDefault="001E5FE1" w:rsidP="004F5508">
      <w:pPr>
        <w:pStyle w:val="LargeMain"/>
        <w:rPr>
          <w:sz w:val="16"/>
          <w:szCs w:val="42"/>
        </w:rPr>
      </w:pPr>
      <w:r w:rsidRPr="00073EAA">
        <w:rPr>
          <w:sz w:val="42"/>
          <w:szCs w:val="42"/>
        </w:rPr>
        <w:t xml:space="preserve">my joy will be through the ages </w:t>
      </w:r>
    </w:p>
    <w:p w14:paraId="4E9A1C87" w14:textId="77777777" w:rsidR="00073EAA" w:rsidRPr="00073EAA" w:rsidRDefault="001E5FE1" w:rsidP="004F5508">
      <w:pPr>
        <w:pStyle w:val="LargeMain"/>
        <w:rPr>
          <w:sz w:val="16"/>
          <w:szCs w:val="42"/>
        </w:rPr>
      </w:pPr>
      <w:r w:rsidRPr="00073EAA">
        <w:rPr>
          <w:sz w:val="42"/>
          <w:szCs w:val="42"/>
        </w:rPr>
        <w:t>to sing of his love for me.</w:t>
      </w:r>
    </w:p>
    <w:p w14:paraId="0E1C497A" w14:textId="30628521" w:rsidR="006C5C86" w:rsidRPr="006C5C86" w:rsidRDefault="006C5C86" w:rsidP="004F5508">
      <w:pPr>
        <w:pStyle w:val="LargeMain"/>
        <w:rPr>
          <w:sz w:val="16"/>
        </w:rPr>
      </w:pPr>
    </w:p>
    <w:p w14:paraId="7F1BBD7F" w14:textId="77777777" w:rsidR="006C5C86" w:rsidRPr="006C5C86" w:rsidRDefault="001E5FE1" w:rsidP="004F5508">
      <w:pPr>
        <w:pStyle w:val="LargeHeading1"/>
        <w:rPr>
          <w:sz w:val="16"/>
        </w:rPr>
      </w:pPr>
      <w:r w:rsidRPr="004F5508">
        <w:t>Declaring Faith</w:t>
      </w:r>
      <w:r w:rsidR="004F5508">
        <w:t xml:space="preserve"> - </w:t>
      </w:r>
      <w:r w:rsidRPr="004F5508">
        <w:t>a</w:t>
      </w:r>
      <w:r w:rsidR="004F5508" w:rsidRPr="004F5508">
        <w:rPr>
          <w:caps w:val="0"/>
        </w:rPr>
        <w:t>ffirming our belief</w:t>
      </w:r>
    </w:p>
    <w:p w14:paraId="6641B8AE" w14:textId="77777777" w:rsidR="006C5C86" w:rsidRPr="006C5C86" w:rsidRDefault="006C5C86" w:rsidP="001E5FE1">
      <w:pPr>
        <w:pStyle w:val="Smallmainbold"/>
        <w:rPr>
          <w:sz w:val="16"/>
        </w:rPr>
      </w:pPr>
    </w:p>
    <w:p w14:paraId="59366E56" w14:textId="77777777" w:rsidR="006C5C86" w:rsidRPr="006C5C86" w:rsidRDefault="001E5FE1" w:rsidP="004F5508">
      <w:pPr>
        <w:pStyle w:val="LargeMainBold"/>
        <w:rPr>
          <w:sz w:val="16"/>
        </w:rPr>
      </w:pPr>
      <w:r w:rsidRPr="004F5508">
        <w:t>We believe in God the Father,</w:t>
      </w:r>
    </w:p>
    <w:p w14:paraId="158EF118" w14:textId="77777777" w:rsidR="006C5C86" w:rsidRPr="006C5C86" w:rsidRDefault="001E5FE1" w:rsidP="004F5508">
      <w:pPr>
        <w:pStyle w:val="LargeMainBold"/>
        <w:rPr>
          <w:sz w:val="16"/>
        </w:rPr>
      </w:pPr>
      <w:r w:rsidRPr="004F5508">
        <w:t>from whom every family</w:t>
      </w:r>
    </w:p>
    <w:p w14:paraId="234FD838" w14:textId="77777777" w:rsidR="006C5C86" w:rsidRPr="006C5C86" w:rsidRDefault="001E5FE1" w:rsidP="004F5508">
      <w:pPr>
        <w:pStyle w:val="LargeMainBold"/>
        <w:rPr>
          <w:sz w:val="16"/>
        </w:rPr>
      </w:pPr>
      <w:r w:rsidRPr="004F5508">
        <w:t>in heaven and on earth is named.</w:t>
      </w:r>
    </w:p>
    <w:p w14:paraId="6CBD9F87" w14:textId="77777777" w:rsidR="006C5C86" w:rsidRPr="006C5C86" w:rsidRDefault="001E5FE1" w:rsidP="004F5508">
      <w:pPr>
        <w:pStyle w:val="LargeMainBold"/>
        <w:rPr>
          <w:sz w:val="16"/>
        </w:rPr>
      </w:pPr>
      <w:r w:rsidRPr="004F5508">
        <w:t>We believe in God the Son,</w:t>
      </w:r>
    </w:p>
    <w:p w14:paraId="64F8EB04" w14:textId="77777777" w:rsidR="006C5C86" w:rsidRPr="006C5C86" w:rsidRDefault="001E5FE1" w:rsidP="004F5508">
      <w:pPr>
        <w:pStyle w:val="LargeMainBold"/>
        <w:rPr>
          <w:sz w:val="16"/>
        </w:rPr>
      </w:pPr>
      <w:r w:rsidRPr="004F5508">
        <w:t>who lives in our hearts through faith,</w:t>
      </w:r>
    </w:p>
    <w:p w14:paraId="502776FA" w14:textId="77777777" w:rsidR="006C5C86" w:rsidRPr="006C5C86" w:rsidRDefault="001E5FE1" w:rsidP="004F5508">
      <w:pPr>
        <w:pStyle w:val="LargeMainBold"/>
        <w:rPr>
          <w:sz w:val="16"/>
        </w:rPr>
      </w:pPr>
      <w:r w:rsidRPr="004F5508">
        <w:t>and fills us with his love.</w:t>
      </w:r>
    </w:p>
    <w:p w14:paraId="1191A21C" w14:textId="77777777" w:rsidR="006C5C86" w:rsidRPr="006C5C86" w:rsidRDefault="001E5FE1" w:rsidP="004F5508">
      <w:pPr>
        <w:pStyle w:val="LargeMainBold"/>
        <w:rPr>
          <w:sz w:val="16"/>
        </w:rPr>
      </w:pPr>
      <w:r w:rsidRPr="004F5508">
        <w:t>We believe in God the Holy Spirit,</w:t>
      </w:r>
    </w:p>
    <w:p w14:paraId="21B1A409" w14:textId="77777777" w:rsidR="006C5C86" w:rsidRPr="006C5C86" w:rsidRDefault="001E5FE1" w:rsidP="004F5508">
      <w:pPr>
        <w:pStyle w:val="LargeMainBold"/>
        <w:rPr>
          <w:sz w:val="16"/>
        </w:rPr>
      </w:pPr>
      <w:r w:rsidRPr="004F5508">
        <w:t>who strengthens us</w:t>
      </w:r>
      <w:r w:rsidR="006C5C86">
        <w:t xml:space="preserve"> </w:t>
      </w:r>
      <w:r w:rsidRPr="004F5508">
        <w:t>with power from on high.</w:t>
      </w:r>
    </w:p>
    <w:p w14:paraId="00DDB469" w14:textId="77777777" w:rsidR="006C5C86" w:rsidRPr="006C5C86" w:rsidRDefault="001E5FE1" w:rsidP="004F5508">
      <w:pPr>
        <w:pStyle w:val="LargeMainBold"/>
        <w:rPr>
          <w:sz w:val="16"/>
        </w:rPr>
      </w:pPr>
      <w:r w:rsidRPr="004F5508">
        <w:t>We believe in one God;</w:t>
      </w:r>
    </w:p>
    <w:p w14:paraId="52A7866E" w14:textId="77777777" w:rsidR="006C5C86" w:rsidRPr="006C5C86" w:rsidRDefault="001E5FE1" w:rsidP="004F5508">
      <w:pPr>
        <w:pStyle w:val="LargeMainBold"/>
        <w:rPr>
          <w:sz w:val="16"/>
        </w:rPr>
      </w:pPr>
      <w:r w:rsidRPr="004F5508">
        <w:lastRenderedPageBreak/>
        <w:t>Father, Son and Holy Spirit. Amen.</w:t>
      </w:r>
    </w:p>
    <w:p w14:paraId="7FDCFF27" w14:textId="77777777" w:rsidR="006C5C86" w:rsidRPr="006C5C86" w:rsidRDefault="006C5C86" w:rsidP="001E5FE1">
      <w:pPr>
        <w:pStyle w:val="Smallmainbold"/>
        <w:rPr>
          <w:sz w:val="16"/>
        </w:rPr>
      </w:pPr>
    </w:p>
    <w:p w14:paraId="08103C9D" w14:textId="77777777" w:rsidR="006C5C86" w:rsidRPr="006C5C86" w:rsidRDefault="001E5FE1" w:rsidP="006C5C86">
      <w:pPr>
        <w:pStyle w:val="LargeHeading1"/>
        <w:rPr>
          <w:sz w:val="16"/>
        </w:rPr>
      </w:pPr>
      <w:r w:rsidRPr="006C5C86">
        <w:t>Praying Together</w:t>
      </w:r>
      <w:r w:rsidR="006C5C86">
        <w:t xml:space="preserve"> - </w:t>
      </w:r>
      <w:r w:rsidRPr="006C5C86">
        <w:t>I</w:t>
      </w:r>
      <w:r w:rsidR="006C5C86" w:rsidRPr="006C5C86">
        <w:rPr>
          <w:caps w:val="0"/>
        </w:rPr>
        <w:t>ntercessions</w:t>
      </w:r>
    </w:p>
    <w:p w14:paraId="71F20A08" w14:textId="77777777" w:rsidR="006C5C86" w:rsidRPr="006C5C86" w:rsidRDefault="006C5C86" w:rsidP="001E5FE1">
      <w:pPr>
        <w:pStyle w:val="Smallmainbold"/>
        <w:rPr>
          <w:sz w:val="16"/>
        </w:rPr>
      </w:pPr>
    </w:p>
    <w:p w14:paraId="073B28C1" w14:textId="147D0B41" w:rsidR="006C5C86" w:rsidRPr="006C5C86" w:rsidRDefault="001E5FE1" w:rsidP="00073EAA">
      <w:pPr>
        <w:pStyle w:val="LargeMain"/>
        <w:rPr>
          <w:sz w:val="16"/>
        </w:rPr>
      </w:pPr>
      <w:r>
        <w:t>Lord, in your mercy</w:t>
      </w:r>
      <w:r w:rsidR="00073EAA">
        <w:t xml:space="preserve"> </w:t>
      </w:r>
      <w:r w:rsidRPr="00073EAA">
        <w:rPr>
          <w:b/>
          <w:bCs/>
        </w:rPr>
        <w:t>hear our prayer</w:t>
      </w:r>
    </w:p>
    <w:p w14:paraId="039732FB" w14:textId="77777777" w:rsidR="006C5C86" w:rsidRPr="006C5C86" w:rsidRDefault="006C5C86" w:rsidP="001E5FE1">
      <w:pPr>
        <w:pStyle w:val="Smallmainbold"/>
        <w:rPr>
          <w:sz w:val="16"/>
        </w:rPr>
      </w:pPr>
    </w:p>
    <w:p w14:paraId="3634FCD0" w14:textId="77777777" w:rsidR="006C5C86" w:rsidRPr="006C5C86" w:rsidRDefault="001E5FE1" w:rsidP="006C5C86">
      <w:pPr>
        <w:pStyle w:val="LargeMain"/>
        <w:rPr>
          <w:sz w:val="16"/>
        </w:rPr>
      </w:pPr>
      <w:r>
        <w:t xml:space="preserve">Merciful Father,  </w:t>
      </w:r>
    </w:p>
    <w:p w14:paraId="35894210" w14:textId="77777777" w:rsidR="006C5C86" w:rsidRPr="006C5C86" w:rsidRDefault="001E5FE1" w:rsidP="006C5C86">
      <w:pPr>
        <w:pStyle w:val="LargeMainBold"/>
        <w:rPr>
          <w:sz w:val="16"/>
        </w:rPr>
      </w:pPr>
      <w:r w:rsidRPr="006C5C86">
        <w:t xml:space="preserve">accept these our prayers for the sake of your Son,  </w:t>
      </w:r>
    </w:p>
    <w:p w14:paraId="4F85AD78" w14:textId="77777777" w:rsidR="006C5C86" w:rsidRPr="006C5C86" w:rsidRDefault="001E5FE1" w:rsidP="006C5C86">
      <w:pPr>
        <w:pStyle w:val="LargeMainBold"/>
        <w:rPr>
          <w:sz w:val="16"/>
        </w:rPr>
      </w:pPr>
      <w:r w:rsidRPr="006C5C86">
        <w:t>our Saviour Jesus Christ. Amen.</w:t>
      </w:r>
    </w:p>
    <w:p w14:paraId="565CB22E" w14:textId="77777777" w:rsidR="006C5C86" w:rsidRPr="006C5C86" w:rsidRDefault="006C5C86" w:rsidP="001E5FE1">
      <w:pPr>
        <w:pStyle w:val="Smallmainbold"/>
        <w:rPr>
          <w:sz w:val="16"/>
        </w:rPr>
      </w:pPr>
    </w:p>
    <w:p w14:paraId="6AF3238F" w14:textId="77777777" w:rsidR="006C5C86" w:rsidRPr="006C5C86" w:rsidRDefault="001E5FE1" w:rsidP="006C5C86">
      <w:pPr>
        <w:pStyle w:val="LargeHeading1"/>
        <w:rPr>
          <w:sz w:val="16"/>
        </w:rPr>
      </w:pPr>
      <w:r w:rsidRPr="006C5C86">
        <w:t>Sunday Collect</w:t>
      </w:r>
      <w:r w:rsidR="006C5C86">
        <w:t xml:space="preserve"> - </w:t>
      </w:r>
      <w:r w:rsidRPr="006C5C86">
        <w:t>S</w:t>
      </w:r>
      <w:r w:rsidR="006C5C86" w:rsidRPr="006C5C86">
        <w:rPr>
          <w:caps w:val="0"/>
        </w:rPr>
        <w:t>t</w:t>
      </w:r>
      <w:r w:rsidRPr="006C5C86">
        <w:t xml:space="preserve"> B</w:t>
      </w:r>
      <w:r w:rsidR="006C5C86" w:rsidRPr="006C5C86">
        <w:rPr>
          <w:caps w:val="0"/>
        </w:rPr>
        <w:t>artholomew</w:t>
      </w:r>
    </w:p>
    <w:p w14:paraId="0CA805E9" w14:textId="77777777" w:rsidR="006C5C86" w:rsidRPr="006C5C86" w:rsidRDefault="006C5C86" w:rsidP="001E5FE1">
      <w:pPr>
        <w:pStyle w:val="Smallmainbold"/>
        <w:rPr>
          <w:sz w:val="16"/>
        </w:rPr>
      </w:pPr>
    </w:p>
    <w:p w14:paraId="43AE0717" w14:textId="77777777" w:rsidR="006C5C86" w:rsidRPr="006C5C86" w:rsidRDefault="001E5FE1" w:rsidP="006C5C86">
      <w:pPr>
        <w:pStyle w:val="LargeHeading1"/>
        <w:rPr>
          <w:sz w:val="16"/>
        </w:rPr>
      </w:pPr>
      <w:r>
        <w:t>Daily Collect</w:t>
      </w:r>
      <w:r w:rsidR="006C5C86">
        <w:t xml:space="preserve"> - </w:t>
      </w:r>
      <w:r>
        <w:t>F</w:t>
      </w:r>
      <w:r w:rsidR="006C5C86">
        <w:rPr>
          <w:caps w:val="0"/>
        </w:rPr>
        <w:t>or peace</w:t>
      </w:r>
    </w:p>
    <w:p w14:paraId="0652C8D0" w14:textId="77777777" w:rsidR="006C5C86" w:rsidRPr="006C5C86" w:rsidRDefault="006C5C86" w:rsidP="001E5FE1">
      <w:pPr>
        <w:pStyle w:val="Smallmainbold"/>
        <w:rPr>
          <w:sz w:val="16"/>
        </w:rPr>
      </w:pPr>
    </w:p>
    <w:p w14:paraId="493E0220" w14:textId="77777777" w:rsidR="006C5C86" w:rsidRPr="006C5C86" w:rsidRDefault="001E5FE1" w:rsidP="006C5C86">
      <w:pPr>
        <w:pStyle w:val="LargeMainBold"/>
        <w:rPr>
          <w:sz w:val="16"/>
        </w:rPr>
      </w:pPr>
      <w:r>
        <w:t xml:space="preserve">O God, the author of peace and lover of concord, </w:t>
      </w:r>
    </w:p>
    <w:p w14:paraId="63979089" w14:textId="77777777" w:rsidR="00073EAA" w:rsidRDefault="001E5FE1" w:rsidP="006C5C86">
      <w:pPr>
        <w:pStyle w:val="LargeMainBold"/>
      </w:pPr>
      <w:r>
        <w:t xml:space="preserve">to know you is eternal life, </w:t>
      </w:r>
    </w:p>
    <w:p w14:paraId="6E2F6E57" w14:textId="4890B4FB" w:rsidR="006C5C86" w:rsidRPr="006C5C86" w:rsidRDefault="001E5FE1" w:rsidP="006C5C86">
      <w:pPr>
        <w:pStyle w:val="LargeMainBold"/>
        <w:rPr>
          <w:sz w:val="16"/>
        </w:rPr>
      </w:pPr>
      <w:r>
        <w:t xml:space="preserve">and to serve you is perfect freedom: </w:t>
      </w:r>
    </w:p>
    <w:p w14:paraId="69B841F6" w14:textId="77777777" w:rsidR="006C5C86" w:rsidRPr="006C5C86" w:rsidRDefault="001E5FE1" w:rsidP="006C5C86">
      <w:pPr>
        <w:pStyle w:val="LargeMainBold"/>
        <w:rPr>
          <w:sz w:val="16"/>
        </w:rPr>
      </w:pPr>
      <w:r>
        <w:t xml:space="preserve">Defend us in all assaults of our enemies, </w:t>
      </w:r>
    </w:p>
    <w:p w14:paraId="6ABBEFF6" w14:textId="77777777" w:rsidR="006C5C86" w:rsidRPr="006C5C86" w:rsidRDefault="001E5FE1" w:rsidP="006C5C86">
      <w:pPr>
        <w:pStyle w:val="LargeMainBold"/>
        <w:rPr>
          <w:sz w:val="16"/>
        </w:rPr>
      </w:pPr>
      <w:r>
        <w:t xml:space="preserve">that we, surely trusting in your protection, </w:t>
      </w:r>
    </w:p>
    <w:p w14:paraId="3D3B6ED0" w14:textId="77777777" w:rsidR="006C5C86" w:rsidRPr="006C5C86" w:rsidRDefault="001E5FE1" w:rsidP="006C5C86">
      <w:pPr>
        <w:pStyle w:val="LargeMainBold"/>
        <w:rPr>
          <w:sz w:val="16"/>
        </w:rPr>
      </w:pPr>
      <w:r>
        <w:t xml:space="preserve">may not fear the power of any adversaries; </w:t>
      </w:r>
    </w:p>
    <w:p w14:paraId="0686E950" w14:textId="77777777" w:rsidR="006C5C86" w:rsidRPr="006C5C86" w:rsidRDefault="001E5FE1" w:rsidP="006C5C86">
      <w:pPr>
        <w:pStyle w:val="LargeMainBold"/>
        <w:rPr>
          <w:sz w:val="16"/>
        </w:rPr>
      </w:pPr>
      <w:r>
        <w:t xml:space="preserve">through Jesus Christ our Lord. Amen. </w:t>
      </w:r>
    </w:p>
    <w:p w14:paraId="00B15312" w14:textId="77777777" w:rsidR="006C5C86" w:rsidRPr="006C5C86" w:rsidRDefault="006C5C86" w:rsidP="001E5FE1">
      <w:pPr>
        <w:pStyle w:val="Smallmainbold"/>
        <w:rPr>
          <w:sz w:val="16"/>
        </w:rPr>
      </w:pPr>
    </w:p>
    <w:p w14:paraId="1A19F1D6" w14:textId="77777777" w:rsidR="006C5C86" w:rsidRPr="006C5C86" w:rsidRDefault="001E5FE1" w:rsidP="006C5C86">
      <w:pPr>
        <w:pStyle w:val="LargeHeading1"/>
        <w:rPr>
          <w:sz w:val="16"/>
        </w:rPr>
      </w:pPr>
      <w:r w:rsidRPr="006C5C86">
        <w:t>The Lord's Prayer</w:t>
      </w:r>
      <w:r w:rsidR="006C5C86" w:rsidRPr="006C5C86">
        <w:t xml:space="preserve"> - </w:t>
      </w:r>
      <w:r w:rsidRPr="006C5C86">
        <w:t>w</w:t>
      </w:r>
      <w:r w:rsidR="006C5C86" w:rsidRPr="006C5C86">
        <w:rPr>
          <w:caps w:val="0"/>
        </w:rPr>
        <w:t xml:space="preserve">e pray with </w:t>
      </w:r>
      <w:r w:rsidR="006C5C86">
        <w:rPr>
          <w:caps w:val="0"/>
        </w:rPr>
        <w:t>J</w:t>
      </w:r>
      <w:r w:rsidR="006C5C86" w:rsidRPr="006C5C86">
        <w:rPr>
          <w:caps w:val="0"/>
        </w:rPr>
        <w:t>esus</w:t>
      </w:r>
    </w:p>
    <w:p w14:paraId="705F6C1A" w14:textId="77777777" w:rsidR="006C5C86" w:rsidRPr="006C5C86" w:rsidRDefault="006C5C86" w:rsidP="001E5FE1">
      <w:pPr>
        <w:pStyle w:val="Smallmainbold"/>
        <w:rPr>
          <w:sz w:val="16"/>
        </w:rPr>
      </w:pPr>
    </w:p>
    <w:p w14:paraId="0470D55B" w14:textId="6A2E764B" w:rsidR="006C5C86" w:rsidRPr="006C5C86" w:rsidRDefault="001E5FE1" w:rsidP="006C5C86">
      <w:pPr>
        <w:pStyle w:val="LargeMainBold"/>
        <w:rPr>
          <w:sz w:val="16"/>
        </w:rPr>
      </w:pPr>
      <w:r>
        <w:t>Our Father in heaven,</w:t>
      </w:r>
      <w:r w:rsidR="006C5C86">
        <w:t xml:space="preserve"> </w:t>
      </w:r>
      <w:r>
        <w:t>hallowed be your name,</w:t>
      </w:r>
    </w:p>
    <w:p w14:paraId="03C21CBF" w14:textId="66C33754" w:rsidR="006C5C86" w:rsidRPr="006C5C86" w:rsidRDefault="001E5FE1" w:rsidP="006C5C86">
      <w:pPr>
        <w:pStyle w:val="LargeMainBold"/>
        <w:rPr>
          <w:sz w:val="16"/>
        </w:rPr>
      </w:pPr>
      <w:r>
        <w:t>your kingdom come,</w:t>
      </w:r>
      <w:r w:rsidR="006C5C86">
        <w:rPr>
          <w:sz w:val="16"/>
        </w:rPr>
        <w:t xml:space="preserve"> </w:t>
      </w:r>
      <w:r>
        <w:t>your will be done,</w:t>
      </w:r>
    </w:p>
    <w:p w14:paraId="3F4E8E87" w14:textId="77777777" w:rsidR="006C5C86" w:rsidRPr="006C5C86" w:rsidRDefault="001E5FE1" w:rsidP="006C5C86">
      <w:pPr>
        <w:pStyle w:val="LargeMainBold"/>
        <w:rPr>
          <w:sz w:val="16"/>
        </w:rPr>
      </w:pPr>
      <w:r>
        <w:t>on earth as in heaven.</w:t>
      </w:r>
    </w:p>
    <w:p w14:paraId="06F8D765" w14:textId="77777777" w:rsidR="006C5C86" w:rsidRPr="006C5C86" w:rsidRDefault="001E5FE1" w:rsidP="006C5C86">
      <w:pPr>
        <w:pStyle w:val="LargeMainBold"/>
        <w:rPr>
          <w:sz w:val="16"/>
        </w:rPr>
      </w:pPr>
      <w:r>
        <w:t>Give us today our daily bread.</w:t>
      </w:r>
    </w:p>
    <w:p w14:paraId="2F7D0B61" w14:textId="77777777" w:rsidR="006C5C86" w:rsidRPr="006C5C86" w:rsidRDefault="001E5FE1" w:rsidP="006C5C86">
      <w:pPr>
        <w:pStyle w:val="LargeMainBold"/>
        <w:rPr>
          <w:sz w:val="16"/>
        </w:rPr>
      </w:pPr>
      <w:r>
        <w:t>Forgive us our sins</w:t>
      </w:r>
    </w:p>
    <w:p w14:paraId="53777125" w14:textId="77777777" w:rsidR="006C5C86" w:rsidRPr="006C5C86" w:rsidRDefault="001E5FE1" w:rsidP="006C5C86">
      <w:pPr>
        <w:pStyle w:val="LargeMainBold"/>
        <w:rPr>
          <w:sz w:val="16"/>
        </w:rPr>
      </w:pPr>
      <w:r>
        <w:t>as we forgive those who sin against us.</w:t>
      </w:r>
    </w:p>
    <w:p w14:paraId="5E0AE602" w14:textId="3D966A5C" w:rsidR="006C5C86" w:rsidRPr="006C5C86" w:rsidRDefault="001E5FE1" w:rsidP="006C5C86">
      <w:pPr>
        <w:pStyle w:val="LargeMainBold"/>
        <w:rPr>
          <w:sz w:val="16"/>
        </w:rPr>
      </w:pPr>
      <w:r>
        <w:t>Lead us not into temptation</w:t>
      </w:r>
      <w:r w:rsidR="006C5C86">
        <w:rPr>
          <w:sz w:val="16"/>
        </w:rPr>
        <w:t xml:space="preserve"> </w:t>
      </w:r>
      <w:r>
        <w:t>but deliver us from evil.</w:t>
      </w:r>
    </w:p>
    <w:p w14:paraId="63BDF8BC" w14:textId="77777777" w:rsidR="006C5C86" w:rsidRPr="006C5C86" w:rsidRDefault="001E5FE1" w:rsidP="006C5C86">
      <w:pPr>
        <w:pStyle w:val="LargeMainBold"/>
        <w:rPr>
          <w:sz w:val="16"/>
        </w:rPr>
      </w:pPr>
      <w:r>
        <w:t>For the kingdom, the power, and the glory are yours</w:t>
      </w:r>
    </w:p>
    <w:p w14:paraId="2CB1C1A0" w14:textId="77777777" w:rsidR="006C5C86" w:rsidRPr="006C5C86" w:rsidRDefault="001E5FE1" w:rsidP="006C5C86">
      <w:pPr>
        <w:pStyle w:val="LargeMainBold"/>
        <w:rPr>
          <w:sz w:val="16"/>
        </w:rPr>
      </w:pPr>
      <w:r>
        <w:t>now and for ever. Amen.</w:t>
      </w:r>
    </w:p>
    <w:p w14:paraId="3A5DD0BF" w14:textId="77777777" w:rsidR="006C5C86" w:rsidRPr="006C5C86" w:rsidRDefault="006C5C86" w:rsidP="001E5FE1">
      <w:pPr>
        <w:pStyle w:val="Smallmainbold"/>
        <w:rPr>
          <w:sz w:val="16"/>
        </w:rPr>
      </w:pPr>
    </w:p>
    <w:p w14:paraId="65803CD2" w14:textId="77777777" w:rsidR="006C5C86" w:rsidRPr="006C5C86" w:rsidRDefault="001E5FE1" w:rsidP="006C5C86">
      <w:pPr>
        <w:pStyle w:val="LargeHeading1"/>
        <w:rPr>
          <w:sz w:val="16"/>
        </w:rPr>
      </w:pPr>
      <w:r>
        <w:t>A Thanksgiving</w:t>
      </w:r>
      <w:r w:rsidR="006C5C86">
        <w:t xml:space="preserve"> - </w:t>
      </w:r>
      <w:r>
        <w:t>w</w:t>
      </w:r>
      <w:r w:rsidR="006C5C86">
        <w:rPr>
          <w:caps w:val="0"/>
        </w:rPr>
        <w:t>e give thanks to God</w:t>
      </w:r>
    </w:p>
    <w:p w14:paraId="03AA313D" w14:textId="77777777" w:rsidR="006C5C86" w:rsidRPr="006C5C86" w:rsidRDefault="006C5C86" w:rsidP="001E5FE1">
      <w:pPr>
        <w:pStyle w:val="Smallmainbold"/>
        <w:rPr>
          <w:sz w:val="16"/>
        </w:rPr>
      </w:pPr>
    </w:p>
    <w:p w14:paraId="172CB5BC" w14:textId="6BFABBD8" w:rsidR="006C5C86" w:rsidRPr="006C5C86" w:rsidRDefault="001E5FE1" w:rsidP="006C5C86">
      <w:pPr>
        <w:pStyle w:val="LargeMain"/>
        <w:rPr>
          <w:sz w:val="16"/>
        </w:rPr>
      </w:pPr>
      <w:r>
        <w:t>Let us bless the Lord</w:t>
      </w:r>
      <w:r w:rsidR="006C5C86">
        <w:t xml:space="preserve"> </w:t>
      </w:r>
      <w:r w:rsidRPr="006C5C86">
        <w:rPr>
          <w:b/>
          <w:bCs/>
        </w:rPr>
        <w:t>Thanks be to God. Amen</w:t>
      </w:r>
      <w:r w:rsidRPr="006C5C86">
        <w:t xml:space="preserve"> </w:t>
      </w:r>
    </w:p>
    <w:p w14:paraId="2944BAB3" w14:textId="77777777" w:rsidR="006C5C86" w:rsidRPr="006C5C86" w:rsidRDefault="006C5C86" w:rsidP="001E5FE1">
      <w:pPr>
        <w:pStyle w:val="Smallmainbold"/>
        <w:rPr>
          <w:sz w:val="16"/>
        </w:rPr>
      </w:pPr>
    </w:p>
    <w:p w14:paraId="444E1481" w14:textId="77777777" w:rsidR="006C5C86" w:rsidRPr="006C5C86" w:rsidRDefault="001E5FE1" w:rsidP="006C5C86">
      <w:pPr>
        <w:pStyle w:val="LargeHeading1"/>
        <w:rPr>
          <w:sz w:val="16"/>
        </w:rPr>
      </w:pPr>
      <w:r w:rsidRPr="006C5C86">
        <w:t>The Blessing</w:t>
      </w:r>
    </w:p>
    <w:p w14:paraId="027575A1" w14:textId="77777777" w:rsidR="006C5C86" w:rsidRPr="006C5C86" w:rsidRDefault="006C5C86" w:rsidP="001E5FE1">
      <w:pPr>
        <w:pStyle w:val="Smallmainbold"/>
        <w:rPr>
          <w:sz w:val="16"/>
        </w:rPr>
      </w:pPr>
    </w:p>
    <w:p w14:paraId="5EC0A1F0" w14:textId="77777777" w:rsidR="006C5C86" w:rsidRPr="006C5C86" w:rsidRDefault="001E5FE1" w:rsidP="006C5C86">
      <w:pPr>
        <w:pStyle w:val="LargeHeading1"/>
        <w:rPr>
          <w:sz w:val="16"/>
        </w:rPr>
      </w:pPr>
      <w:r w:rsidRPr="006C5C86">
        <w:t>From heav'n you came</w:t>
      </w:r>
      <w:r w:rsidR="006C5C86">
        <w:t xml:space="preserve"> - </w:t>
      </w:r>
      <w:r w:rsidRPr="006C5C86">
        <w:t>H</w:t>
      </w:r>
      <w:r w:rsidR="006C5C86" w:rsidRPr="006C5C86">
        <w:rPr>
          <w:caps w:val="0"/>
        </w:rPr>
        <w:t>ymn</w:t>
      </w:r>
      <w:r w:rsidRPr="006C5C86">
        <w:t xml:space="preserve"> 219</w:t>
      </w:r>
    </w:p>
    <w:p w14:paraId="78A73B02" w14:textId="77777777" w:rsidR="00073EAA" w:rsidRPr="00073EAA" w:rsidRDefault="001E5FE1" w:rsidP="006C5C86">
      <w:pPr>
        <w:pStyle w:val="LargeMain"/>
        <w:rPr>
          <w:sz w:val="16"/>
          <w:szCs w:val="42"/>
        </w:rPr>
      </w:pPr>
      <w:r w:rsidRPr="00073EAA">
        <w:rPr>
          <w:b/>
          <w:bCs/>
          <w:sz w:val="42"/>
          <w:szCs w:val="42"/>
        </w:rPr>
        <w:t>1</w:t>
      </w:r>
      <w:r w:rsidRPr="00073EAA">
        <w:rPr>
          <w:sz w:val="42"/>
          <w:szCs w:val="42"/>
        </w:rPr>
        <w:t xml:space="preserve"> From </w:t>
      </w:r>
      <w:proofErr w:type="spellStart"/>
      <w:r w:rsidRPr="00073EAA">
        <w:rPr>
          <w:sz w:val="42"/>
          <w:szCs w:val="42"/>
        </w:rPr>
        <w:t>heav'n</w:t>
      </w:r>
      <w:proofErr w:type="spellEnd"/>
      <w:r w:rsidRPr="00073EAA">
        <w:rPr>
          <w:sz w:val="42"/>
          <w:szCs w:val="42"/>
        </w:rPr>
        <w:t> you came, helpless babe,</w:t>
      </w:r>
      <w:r w:rsidR="006C5C86" w:rsidRPr="00073EAA">
        <w:rPr>
          <w:sz w:val="42"/>
          <w:szCs w:val="42"/>
        </w:rPr>
        <w:t xml:space="preserve"> </w:t>
      </w:r>
      <w:r w:rsidRPr="00073EAA">
        <w:rPr>
          <w:sz w:val="42"/>
          <w:szCs w:val="42"/>
        </w:rPr>
        <w:t>entered our world, your glory veiled;</w:t>
      </w:r>
    </w:p>
    <w:p w14:paraId="1E37F613" w14:textId="77777777" w:rsidR="00073EAA" w:rsidRPr="00073EAA" w:rsidRDefault="001E5FE1" w:rsidP="006C5C86">
      <w:pPr>
        <w:pStyle w:val="LargeMain"/>
        <w:rPr>
          <w:sz w:val="16"/>
          <w:szCs w:val="42"/>
        </w:rPr>
      </w:pPr>
      <w:r w:rsidRPr="00073EAA">
        <w:rPr>
          <w:sz w:val="42"/>
          <w:szCs w:val="42"/>
        </w:rPr>
        <w:t>not to be served but to serve,</w:t>
      </w:r>
    </w:p>
    <w:p w14:paraId="5433F01B" w14:textId="77777777" w:rsidR="00073EAA" w:rsidRPr="00073EAA" w:rsidRDefault="001E5FE1" w:rsidP="006C5C86">
      <w:pPr>
        <w:pStyle w:val="LargeMain"/>
        <w:rPr>
          <w:sz w:val="16"/>
          <w:szCs w:val="42"/>
        </w:rPr>
      </w:pPr>
      <w:r w:rsidRPr="00073EAA">
        <w:rPr>
          <w:sz w:val="42"/>
          <w:szCs w:val="42"/>
        </w:rPr>
        <w:t>and give your life that we might live.</w:t>
      </w:r>
    </w:p>
    <w:p w14:paraId="79469B91" w14:textId="77777777" w:rsidR="00073EAA" w:rsidRPr="00073EAA" w:rsidRDefault="001E5FE1" w:rsidP="006C5C86">
      <w:pPr>
        <w:pStyle w:val="LargeMain"/>
        <w:rPr>
          <w:b/>
          <w:bCs/>
          <w:i/>
          <w:iCs/>
          <w:sz w:val="16"/>
          <w:szCs w:val="42"/>
        </w:rPr>
      </w:pPr>
      <w:r w:rsidRPr="00073EAA">
        <w:rPr>
          <w:b/>
          <w:bCs/>
          <w:i/>
          <w:iCs/>
          <w:sz w:val="42"/>
          <w:szCs w:val="42"/>
        </w:rPr>
        <w:t>This is our God,</w:t>
      </w:r>
      <w:r w:rsidR="006C5C86" w:rsidRPr="00073EAA">
        <w:rPr>
          <w:b/>
          <w:bCs/>
          <w:i/>
          <w:iCs/>
          <w:sz w:val="42"/>
          <w:szCs w:val="42"/>
        </w:rPr>
        <w:t xml:space="preserve"> </w:t>
      </w:r>
      <w:r w:rsidRPr="00073EAA">
        <w:rPr>
          <w:b/>
          <w:bCs/>
          <w:i/>
          <w:iCs/>
          <w:sz w:val="42"/>
          <w:szCs w:val="42"/>
        </w:rPr>
        <w:t>the Servant King,</w:t>
      </w:r>
    </w:p>
    <w:p w14:paraId="19A90C8C" w14:textId="77777777" w:rsidR="00073EAA" w:rsidRPr="00073EAA" w:rsidRDefault="001E5FE1" w:rsidP="006C5C86">
      <w:pPr>
        <w:pStyle w:val="LargeMain"/>
        <w:rPr>
          <w:b/>
          <w:bCs/>
          <w:i/>
          <w:iCs/>
          <w:sz w:val="16"/>
          <w:szCs w:val="42"/>
        </w:rPr>
      </w:pPr>
      <w:r w:rsidRPr="00073EAA">
        <w:rPr>
          <w:b/>
          <w:bCs/>
          <w:i/>
          <w:iCs/>
          <w:sz w:val="42"/>
          <w:szCs w:val="42"/>
        </w:rPr>
        <w:t>he calls us now to follow him,</w:t>
      </w:r>
    </w:p>
    <w:p w14:paraId="5DDA35C0" w14:textId="77777777" w:rsidR="00073EAA" w:rsidRPr="00073EAA" w:rsidRDefault="001E5FE1" w:rsidP="006C5C86">
      <w:pPr>
        <w:pStyle w:val="LargeMain"/>
        <w:rPr>
          <w:b/>
          <w:bCs/>
          <w:i/>
          <w:iCs/>
          <w:sz w:val="16"/>
          <w:szCs w:val="42"/>
        </w:rPr>
      </w:pPr>
      <w:r w:rsidRPr="00073EAA">
        <w:rPr>
          <w:b/>
          <w:bCs/>
          <w:i/>
          <w:iCs/>
          <w:sz w:val="42"/>
          <w:szCs w:val="42"/>
        </w:rPr>
        <w:t>to bring our lives</w:t>
      </w:r>
      <w:r w:rsidR="006C5C86" w:rsidRPr="00073EAA">
        <w:rPr>
          <w:b/>
          <w:bCs/>
          <w:i/>
          <w:iCs/>
          <w:sz w:val="42"/>
          <w:szCs w:val="42"/>
        </w:rPr>
        <w:t xml:space="preserve"> </w:t>
      </w:r>
      <w:r w:rsidRPr="00073EAA">
        <w:rPr>
          <w:b/>
          <w:bCs/>
          <w:i/>
          <w:iCs/>
          <w:sz w:val="42"/>
          <w:szCs w:val="42"/>
        </w:rPr>
        <w:t>as a daily offering</w:t>
      </w:r>
    </w:p>
    <w:p w14:paraId="7B70711A" w14:textId="77777777" w:rsidR="00073EAA" w:rsidRPr="00073EAA" w:rsidRDefault="001E5FE1" w:rsidP="006C5C86">
      <w:pPr>
        <w:pStyle w:val="LargeMain"/>
        <w:rPr>
          <w:b/>
          <w:bCs/>
          <w:i/>
          <w:iCs/>
          <w:sz w:val="16"/>
          <w:szCs w:val="42"/>
        </w:rPr>
      </w:pPr>
      <w:r w:rsidRPr="00073EAA">
        <w:rPr>
          <w:b/>
          <w:bCs/>
          <w:i/>
          <w:iCs/>
          <w:sz w:val="42"/>
          <w:szCs w:val="42"/>
        </w:rPr>
        <w:t>of worship to the Servant King.</w:t>
      </w:r>
    </w:p>
    <w:p w14:paraId="23AFEB3B" w14:textId="77777777" w:rsidR="00073EAA" w:rsidRPr="00073EAA" w:rsidRDefault="00073EAA" w:rsidP="006C5C86">
      <w:pPr>
        <w:pStyle w:val="LargeMain"/>
        <w:rPr>
          <w:sz w:val="16"/>
          <w:szCs w:val="42"/>
        </w:rPr>
      </w:pPr>
    </w:p>
    <w:p w14:paraId="63BDAC08" w14:textId="77777777" w:rsidR="00073EAA" w:rsidRPr="00073EAA" w:rsidRDefault="001E5FE1" w:rsidP="006C5C86">
      <w:pPr>
        <w:pStyle w:val="LargeMain"/>
        <w:rPr>
          <w:sz w:val="16"/>
          <w:szCs w:val="42"/>
        </w:rPr>
      </w:pPr>
      <w:r w:rsidRPr="00073EAA">
        <w:rPr>
          <w:sz w:val="42"/>
          <w:szCs w:val="42"/>
        </w:rPr>
        <w:t>2 There in the garden of tears,</w:t>
      </w:r>
    </w:p>
    <w:p w14:paraId="3526E8B1" w14:textId="77777777" w:rsidR="00073EAA" w:rsidRPr="00073EAA" w:rsidRDefault="001E5FE1" w:rsidP="006C5C86">
      <w:pPr>
        <w:pStyle w:val="LargeMain"/>
        <w:rPr>
          <w:sz w:val="16"/>
          <w:szCs w:val="42"/>
        </w:rPr>
      </w:pPr>
      <w:r w:rsidRPr="00073EAA">
        <w:rPr>
          <w:sz w:val="42"/>
          <w:szCs w:val="42"/>
        </w:rPr>
        <w:t>my heavy load he chose to bear;</w:t>
      </w:r>
    </w:p>
    <w:p w14:paraId="5C604B2A" w14:textId="77777777" w:rsidR="00073EAA" w:rsidRPr="00073EAA" w:rsidRDefault="001E5FE1" w:rsidP="006C5C86">
      <w:pPr>
        <w:pStyle w:val="LargeMain"/>
        <w:rPr>
          <w:sz w:val="16"/>
          <w:szCs w:val="42"/>
        </w:rPr>
      </w:pPr>
      <w:r w:rsidRPr="00073EAA">
        <w:rPr>
          <w:sz w:val="42"/>
          <w:szCs w:val="42"/>
        </w:rPr>
        <w:t>his heart with sorrow was torn,</w:t>
      </w:r>
    </w:p>
    <w:p w14:paraId="5E3790D6" w14:textId="77777777" w:rsidR="00073EAA" w:rsidRPr="00073EAA" w:rsidRDefault="001E5FE1" w:rsidP="006C5C86">
      <w:pPr>
        <w:pStyle w:val="LargeMain"/>
        <w:rPr>
          <w:sz w:val="16"/>
          <w:szCs w:val="42"/>
        </w:rPr>
      </w:pPr>
      <w:r w:rsidRPr="00073EAA">
        <w:rPr>
          <w:sz w:val="42"/>
          <w:szCs w:val="42"/>
        </w:rPr>
        <w:t>'Yet not my will but yours', he said.</w:t>
      </w:r>
    </w:p>
    <w:p w14:paraId="14BC4CAB" w14:textId="77777777" w:rsidR="00073EAA" w:rsidRPr="00073EAA" w:rsidRDefault="00073EAA" w:rsidP="006C5C86">
      <w:pPr>
        <w:pStyle w:val="LargeMain"/>
        <w:rPr>
          <w:sz w:val="16"/>
          <w:szCs w:val="42"/>
        </w:rPr>
      </w:pPr>
    </w:p>
    <w:p w14:paraId="297DA4EF" w14:textId="77777777" w:rsidR="00073EAA" w:rsidRPr="00073EAA" w:rsidRDefault="001E5FE1" w:rsidP="006C5C86">
      <w:pPr>
        <w:pStyle w:val="LargeMain"/>
        <w:rPr>
          <w:sz w:val="16"/>
          <w:szCs w:val="42"/>
        </w:rPr>
      </w:pPr>
      <w:r w:rsidRPr="00073EAA">
        <w:rPr>
          <w:sz w:val="42"/>
          <w:szCs w:val="42"/>
        </w:rPr>
        <w:t>3 Come see his hands and his feet,</w:t>
      </w:r>
    </w:p>
    <w:p w14:paraId="6659B679" w14:textId="77777777" w:rsidR="00073EAA" w:rsidRPr="00073EAA" w:rsidRDefault="001E5FE1" w:rsidP="006C5C86">
      <w:pPr>
        <w:pStyle w:val="LargeMain"/>
        <w:rPr>
          <w:sz w:val="16"/>
          <w:szCs w:val="42"/>
        </w:rPr>
      </w:pPr>
      <w:r w:rsidRPr="00073EAA">
        <w:rPr>
          <w:sz w:val="42"/>
          <w:szCs w:val="42"/>
        </w:rPr>
        <w:t>the scars that speak of sacrifice,</w:t>
      </w:r>
    </w:p>
    <w:p w14:paraId="71820D03" w14:textId="77777777" w:rsidR="00073EAA" w:rsidRPr="00073EAA" w:rsidRDefault="001E5FE1" w:rsidP="006C5C86">
      <w:pPr>
        <w:pStyle w:val="LargeMain"/>
        <w:rPr>
          <w:sz w:val="16"/>
          <w:szCs w:val="42"/>
        </w:rPr>
      </w:pPr>
      <w:r w:rsidRPr="00073EAA">
        <w:rPr>
          <w:sz w:val="42"/>
          <w:szCs w:val="42"/>
        </w:rPr>
        <w:t>hands that flung stars into space</w:t>
      </w:r>
    </w:p>
    <w:p w14:paraId="3F3B9F09" w14:textId="77777777" w:rsidR="00073EAA" w:rsidRPr="00073EAA" w:rsidRDefault="001E5FE1" w:rsidP="006C5C86">
      <w:pPr>
        <w:pStyle w:val="LargeMain"/>
        <w:rPr>
          <w:sz w:val="16"/>
          <w:szCs w:val="42"/>
        </w:rPr>
      </w:pPr>
      <w:r w:rsidRPr="00073EAA">
        <w:rPr>
          <w:sz w:val="42"/>
          <w:szCs w:val="42"/>
        </w:rPr>
        <w:t>to cruel nails surrendered.</w:t>
      </w:r>
    </w:p>
    <w:p w14:paraId="6D5100D2" w14:textId="77777777" w:rsidR="00073EAA" w:rsidRPr="00073EAA" w:rsidRDefault="00073EAA" w:rsidP="006C5C86">
      <w:pPr>
        <w:pStyle w:val="LargeMain"/>
        <w:rPr>
          <w:sz w:val="16"/>
          <w:szCs w:val="42"/>
        </w:rPr>
      </w:pPr>
    </w:p>
    <w:p w14:paraId="34519B4D" w14:textId="77777777" w:rsidR="00073EAA" w:rsidRPr="00073EAA" w:rsidRDefault="001E5FE1" w:rsidP="006C5C86">
      <w:pPr>
        <w:pStyle w:val="LargeMain"/>
        <w:rPr>
          <w:sz w:val="16"/>
          <w:szCs w:val="42"/>
        </w:rPr>
      </w:pPr>
      <w:r w:rsidRPr="00073EAA">
        <w:rPr>
          <w:sz w:val="42"/>
          <w:szCs w:val="42"/>
        </w:rPr>
        <w:t>4 So let us learn how to serve,</w:t>
      </w:r>
    </w:p>
    <w:p w14:paraId="06113738" w14:textId="77777777" w:rsidR="00073EAA" w:rsidRPr="00073EAA" w:rsidRDefault="001E5FE1" w:rsidP="006C5C86">
      <w:pPr>
        <w:pStyle w:val="LargeMain"/>
        <w:rPr>
          <w:sz w:val="16"/>
          <w:szCs w:val="42"/>
        </w:rPr>
      </w:pPr>
      <w:r w:rsidRPr="00073EAA">
        <w:rPr>
          <w:sz w:val="42"/>
          <w:szCs w:val="42"/>
        </w:rPr>
        <w:t>and in our lives enthrone him;</w:t>
      </w:r>
    </w:p>
    <w:p w14:paraId="1475FE70" w14:textId="77777777" w:rsidR="00073EAA" w:rsidRPr="00073EAA" w:rsidRDefault="001E5FE1" w:rsidP="006C5C86">
      <w:pPr>
        <w:pStyle w:val="LargeMain"/>
        <w:rPr>
          <w:sz w:val="16"/>
          <w:szCs w:val="42"/>
        </w:rPr>
      </w:pPr>
      <w:r w:rsidRPr="00073EAA">
        <w:rPr>
          <w:sz w:val="42"/>
          <w:szCs w:val="42"/>
        </w:rPr>
        <w:t>each other's needs to prefer,</w:t>
      </w:r>
    </w:p>
    <w:p w14:paraId="08524948" w14:textId="77777777" w:rsidR="00073EAA" w:rsidRPr="00073EAA" w:rsidRDefault="001E5FE1" w:rsidP="006C5C86">
      <w:pPr>
        <w:pStyle w:val="LargeMain"/>
        <w:rPr>
          <w:sz w:val="16"/>
          <w:szCs w:val="42"/>
        </w:rPr>
      </w:pPr>
      <w:r w:rsidRPr="00073EAA">
        <w:rPr>
          <w:sz w:val="42"/>
          <w:szCs w:val="42"/>
        </w:rPr>
        <w:t>for it is Christ we're serving.</w:t>
      </w:r>
    </w:p>
    <w:p w14:paraId="4E910135" w14:textId="0DAEDC9E" w:rsidR="006C5C86" w:rsidRPr="006C5C86" w:rsidRDefault="006C5C86" w:rsidP="001E5FE1">
      <w:pPr>
        <w:pStyle w:val="Smallmainbold"/>
        <w:rPr>
          <w:sz w:val="16"/>
        </w:rPr>
      </w:pPr>
    </w:p>
    <w:p w14:paraId="028B0716" w14:textId="77777777" w:rsidR="006C5C86" w:rsidRPr="006C5C86" w:rsidRDefault="001E5FE1" w:rsidP="006C5C86">
      <w:pPr>
        <w:pStyle w:val="LargeHeading1"/>
        <w:rPr>
          <w:sz w:val="16"/>
        </w:rPr>
      </w:pPr>
      <w:r>
        <w:t>Dismissal</w:t>
      </w:r>
    </w:p>
    <w:p w14:paraId="0B782E42" w14:textId="77777777" w:rsidR="006C5C86" w:rsidRPr="006C5C86" w:rsidRDefault="001E5FE1" w:rsidP="006C5C86">
      <w:pPr>
        <w:pStyle w:val="LargeMain"/>
        <w:rPr>
          <w:sz w:val="16"/>
        </w:rPr>
      </w:pPr>
      <w:r>
        <w:t>Let us go in peace to love and serve the Lord</w:t>
      </w:r>
    </w:p>
    <w:p w14:paraId="5C03564F" w14:textId="77777777" w:rsidR="006C5C86" w:rsidRPr="006C5C86" w:rsidRDefault="001E5FE1" w:rsidP="006C5C86">
      <w:pPr>
        <w:pStyle w:val="LargeMainBold"/>
        <w:rPr>
          <w:sz w:val="16"/>
        </w:rPr>
      </w:pPr>
      <w:r w:rsidRPr="006C5C86">
        <w:t>In the name of Christ. Amen.</w:t>
      </w:r>
    </w:p>
    <w:p w14:paraId="0712F9EE" w14:textId="77777777" w:rsidR="006C5C86" w:rsidRPr="006C5C86" w:rsidRDefault="006C5C86" w:rsidP="001117B2">
      <w:pPr>
        <w:pStyle w:val="Smallmainbold"/>
        <w:rPr>
          <w:sz w:val="16"/>
        </w:rPr>
      </w:pPr>
    </w:p>
    <w:p w14:paraId="489A5A0D" w14:textId="77777777" w:rsidR="00297CAE" w:rsidRPr="001117B2" w:rsidRDefault="00297CAE" w:rsidP="001117B2">
      <w:pPr>
        <w:pStyle w:val="Smallmainbold"/>
      </w:pPr>
    </w:p>
    <w:sectPr w:rsidR="00297CAE" w:rsidRPr="001117B2" w:rsidSect="00073B7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E1"/>
    <w:rsid w:val="00040056"/>
    <w:rsid w:val="00073B7F"/>
    <w:rsid w:val="00073EAA"/>
    <w:rsid w:val="001117B2"/>
    <w:rsid w:val="00147A5C"/>
    <w:rsid w:val="00195692"/>
    <w:rsid w:val="001E5FE1"/>
    <w:rsid w:val="00297CAE"/>
    <w:rsid w:val="002A66D0"/>
    <w:rsid w:val="002D07DF"/>
    <w:rsid w:val="004F5508"/>
    <w:rsid w:val="00562BFE"/>
    <w:rsid w:val="005700CF"/>
    <w:rsid w:val="005F67A3"/>
    <w:rsid w:val="006C5C86"/>
    <w:rsid w:val="007F5CBB"/>
    <w:rsid w:val="008E3E7D"/>
    <w:rsid w:val="00A44241"/>
    <w:rsid w:val="00B33EB6"/>
    <w:rsid w:val="00B577BF"/>
    <w:rsid w:val="00BE2029"/>
    <w:rsid w:val="00C15953"/>
    <w:rsid w:val="00C25CE7"/>
    <w:rsid w:val="00C46A49"/>
    <w:rsid w:val="00D97566"/>
    <w:rsid w:val="00DB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E22AAE"/>
  <w15:chartTrackingRefBased/>
  <w15:docId w15:val="{B7D8A0DA-1D7A-6E48-B48B-2B5D12AD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7F"/>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5700CF"/>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1117B2"/>
    <w:pPr>
      <w:spacing w:after="0" w:line="240" w:lineRule="auto"/>
    </w:pPr>
    <w:rPr>
      <w:rFonts w:ascii="Cambria" w:hAnsi="Cambria"/>
      <w:sz w:val="30"/>
    </w:rPr>
  </w:style>
  <w:style w:type="paragraph" w:customStyle="1" w:styleId="Smallmainbold">
    <w:name w:val="Small main bold"/>
    <w:basedOn w:val="Normal"/>
    <w:qFormat/>
    <w:rsid w:val="001117B2"/>
    <w:pPr>
      <w:spacing w:after="0" w:line="240" w:lineRule="auto"/>
    </w:pPr>
    <w:rPr>
      <w:rFonts w:ascii="Cambria" w:hAnsi="Cambria"/>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31</TotalTime>
  <Pages>8</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2</cp:revision>
  <dcterms:created xsi:type="dcterms:W3CDTF">2025-07-28T13:58:00Z</dcterms:created>
  <dcterms:modified xsi:type="dcterms:W3CDTF">2025-07-28T14:29:00Z</dcterms:modified>
</cp:coreProperties>
</file>