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87F4" w14:textId="77777777" w:rsidR="008C52BD" w:rsidRPr="008C52BD" w:rsidRDefault="00AE5390" w:rsidP="00B40DA6">
      <w:pPr>
        <w:pStyle w:val="LargeHeading1"/>
        <w:rPr>
          <w:sz w:val="16"/>
        </w:rPr>
      </w:pPr>
      <w:r>
        <w:t>Sunday 17th August</w:t>
      </w:r>
    </w:p>
    <w:p w14:paraId="60D6830E" w14:textId="77777777" w:rsidR="008C52BD" w:rsidRPr="008C52BD" w:rsidRDefault="00AE5390" w:rsidP="00B40DA6">
      <w:pPr>
        <w:pStyle w:val="LargeHeading1"/>
        <w:rPr>
          <w:sz w:val="16"/>
        </w:rPr>
      </w:pPr>
      <w:r>
        <w:t>The Ninth Sunday after Trinity</w:t>
      </w:r>
    </w:p>
    <w:p w14:paraId="206E8FFF" w14:textId="77777777" w:rsidR="008C52BD" w:rsidRPr="008C52BD" w:rsidRDefault="008C52BD" w:rsidP="00AE5390">
      <w:pPr>
        <w:pStyle w:val="Smallmainbold"/>
        <w:rPr>
          <w:sz w:val="16"/>
        </w:rPr>
      </w:pPr>
    </w:p>
    <w:p w14:paraId="558D5219" w14:textId="77777777" w:rsidR="008C52BD" w:rsidRPr="008C52BD" w:rsidRDefault="00AE5390" w:rsidP="00B40DA6">
      <w:pPr>
        <w:pStyle w:val="LargeHeading2"/>
        <w:rPr>
          <w:sz w:val="16"/>
        </w:rPr>
      </w:pPr>
      <w:r>
        <w:t>Come, let us praise the Lord</w:t>
      </w:r>
      <w:r w:rsidR="00B40DA6">
        <w:t xml:space="preserve"> - </w:t>
      </w:r>
      <w:r>
        <w:t>H</w:t>
      </w:r>
      <w:r w:rsidR="00B40DA6">
        <w:rPr>
          <w:caps w:val="0"/>
        </w:rPr>
        <w:t>ymn</w:t>
      </w:r>
      <w:r>
        <w:t xml:space="preserve"> 687</w:t>
      </w:r>
    </w:p>
    <w:p w14:paraId="299375A8" w14:textId="77777777" w:rsidR="008C52BD" w:rsidRPr="008C52BD" w:rsidRDefault="008C52BD" w:rsidP="00AE5390">
      <w:pPr>
        <w:pStyle w:val="Smallmainbold"/>
        <w:rPr>
          <w:sz w:val="16"/>
        </w:rPr>
      </w:pPr>
    </w:p>
    <w:p w14:paraId="656CDCD6" w14:textId="77777777" w:rsidR="008C52BD" w:rsidRPr="008C52BD" w:rsidRDefault="00AE5390" w:rsidP="00B40DA6">
      <w:pPr>
        <w:pStyle w:val="LargeMain"/>
        <w:rPr>
          <w:sz w:val="16"/>
        </w:rPr>
      </w:pPr>
      <w:r w:rsidRPr="00B40DA6">
        <w:rPr>
          <w:b/>
          <w:bCs/>
        </w:rPr>
        <w:t>1</w:t>
      </w:r>
      <w:r>
        <w:t xml:space="preserve"> Come, let us praise the Lord,</w:t>
      </w:r>
    </w:p>
    <w:p w14:paraId="4B07579E" w14:textId="77777777" w:rsidR="008C52BD" w:rsidRPr="008C52BD" w:rsidRDefault="00AE5390" w:rsidP="00B40DA6">
      <w:pPr>
        <w:pStyle w:val="LargeMain"/>
        <w:rPr>
          <w:sz w:val="16"/>
        </w:rPr>
      </w:pPr>
      <w:r>
        <w:t>with joy our God proclaim,</w:t>
      </w:r>
    </w:p>
    <w:p w14:paraId="227717E9" w14:textId="77777777" w:rsidR="008C52BD" w:rsidRPr="008C52BD" w:rsidRDefault="00AE5390" w:rsidP="00B40DA6">
      <w:pPr>
        <w:pStyle w:val="LargeMain"/>
        <w:rPr>
          <w:sz w:val="16"/>
        </w:rPr>
      </w:pPr>
      <w:r>
        <w:t xml:space="preserve">his greatness </w:t>
      </w:r>
      <w:proofErr w:type="gramStart"/>
      <w:r>
        <w:t>tell</w:t>
      </w:r>
      <w:proofErr w:type="gramEnd"/>
      <w:r>
        <w:t xml:space="preserve"> abroad</w:t>
      </w:r>
      <w:r w:rsidR="00B40DA6">
        <w:t xml:space="preserve"> </w:t>
      </w:r>
      <w:r>
        <w:t>and bless his saving name.</w:t>
      </w:r>
    </w:p>
    <w:p w14:paraId="31FA642D" w14:textId="77777777" w:rsidR="008C52BD" w:rsidRPr="008C52BD" w:rsidRDefault="00AE5390" w:rsidP="00B40DA6">
      <w:pPr>
        <w:pStyle w:val="LargeMain"/>
        <w:rPr>
          <w:sz w:val="16"/>
        </w:rPr>
      </w:pPr>
      <w:r>
        <w:t>Lift high your songs</w:t>
      </w:r>
      <w:r w:rsidR="00B40DA6">
        <w:t xml:space="preserve"> </w:t>
      </w:r>
      <w:r>
        <w:t>before his throne</w:t>
      </w:r>
    </w:p>
    <w:p w14:paraId="0C8E1D60" w14:textId="77777777" w:rsidR="008C52BD" w:rsidRPr="008C52BD" w:rsidRDefault="00AE5390" w:rsidP="00B40DA6">
      <w:pPr>
        <w:pStyle w:val="LargeMain"/>
        <w:rPr>
          <w:sz w:val="16"/>
        </w:rPr>
      </w:pPr>
      <w:r>
        <w:t>to whom alone</w:t>
      </w:r>
      <w:r w:rsidR="00B40DA6">
        <w:t xml:space="preserve"> </w:t>
      </w:r>
      <w:r>
        <w:t>all praise belongs.</w:t>
      </w:r>
    </w:p>
    <w:p w14:paraId="4309A425" w14:textId="77777777" w:rsidR="008C52BD" w:rsidRPr="008C52BD" w:rsidRDefault="008C52BD" w:rsidP="00B40DA6">
      <w:pPr>
        <w:pStyle w:val="LargeMain"/>
        <w:rPr>
          <w:sz w:val="16"/>
        </w:rPr>
      </w:pPr>
    </w:p>
    <w:p w14:paraId="4AC8958A" w14:textId="77777777" w:rsidR="008C52BD" w:rsidRPr="008C52BD" w:rsidRDefault="00AE5390" w:rsidP="00B40DA6">
      <w:pPr>
        <w:pStyle w:val="LargeMain"/>
        <w:rPr>
          <w:sz w:val="16"/>
        </w:rPr>
      </w:pPr>
      <w:r w:rsidRPr="00B40DA6">
        <w:rPr>
          <w:b/>
          <w:bCs/>
        </w:rPr>
        <w:t>2</w:t>
      </w:r>
      <w:r>
        <w:t xml:space="preserve"> Our God of matchless worth,</w:t>
      </w:r>
    </w:p>
    <w:p w14:paraId="6AC274CA" w14:textId="77777777" w:rsidR="008C52BD" w:rsidRPr="008C52BD" w:rsidRDefault="00AE5390" w:rsidP="00B40DA6">
      <w:pPr>
        <w:pStyle w:val="LargeMain"/>
        <w:rPr>
          <w:sz w:val="16"/>
        </w:rPr>
      </w:pPr>
      <w:r>
        <w:t>our King beyond compare,</w:t>
      </w:r>
    </w:p>
    <w:p w14:paraId="502EC1EB" w14:textId="77777777" w:rsidR="008C52BD" w:rsidRPr="008C52BD" w:rsidRDefault="00AE5390" w:rsidP="00B40DA6">
      <w:pPr>
        <w:pStyle w:val="LargeMain"/>
        <w:rPr>
          <w:sz w:val="16"/>
        </w:rPr>
      </w:pPr>
      <w:r>
        <w:t>the deepest bounds of earth,</w:t>
      </w:r>
      <w:r w:rsidR="00B40DA6">
        <w:t xml:space="preserve"> </w:t>
      </w:r>
      <w:r>
        <w:t>the hills, are in his care.</w:t>
      </w:r>
    </w:p>
    <w:p w14:paraId="190F5F17" w14:textId="77777777" w:rsidR="008C52BD" w:rsidRPr="008C52BD" w:rsidRDefault="00AE5390" w:rsidP="00B40DA6">
      <w:pPr>
        <w:pStyle w:val="LargeMain"/>
        <w:rPr>
          <w:sz w:val="16"/>
        </w:rPr>
      </w:pPr>
      <w:r>
        <w:t>He all decrees,</w:t>
      </w:r>
      <w:r w:rsidR="00B40DA6">
        <w:t xml:space="preserve"> </w:t>
      </w:r>
      <w:r>
        <w:t>who by his hand</w:t>
      </w:r>
    </w:p>
    <w:p w14:paraId="3E1E5525" w14:textId="77777777" w:rsidR="008C52BD" w:rsidRPr="008C52BD" w:rsidRDefault="00AE5390" w:rsidP="00B40DA6">
      <w:pPr>
        <w:pStyle w:val="LargeMain"/>
        <w:rPr>
          <w:sz w:val="16"/>
        </w:rPr>
      </w:pPr>
      <w:r>
        <w:t>prepared the land</w:t>
      </w:r>
      <w:r w:rsidR="00B40DA6">
        <w:t xml:space="preserve"> </w:t>
      </w:r>
      <w:r>
        <w:t>and formed the seas.</w:t>
      </w:r>
    </w:p>
    <w:p w14:paraId="2CB53DBD" w14:textId="77777777" w:rsidR="008C52BD" w:rsidRPr="008C52BD" w:rsidRDefault="008C52BD" w:rsidP="00B40DA6">
      <w:pPr>
        <w:pStyle w:val="LargeMain"/>
        <w:rPr>
          <w:sz w:val="16"/>
        </w:rPr>
      </w:pPr>
    </w:p>
    <w:p w14:paraId="0168BBE0" w14:textId="77777777" w:rsidR="008C52BD" w:rsidRPr="008C52BD" w:rsidRDefault="00AE5390" w:rsidP="00B40DA6">
      <w:pPr>
        <w:pStyle w:val="LargeMain"/>
        <w:rPr>
          <w:sz w:val="16"/>
        </w:rPr>
      </w:pPr>
      <w:r w:rsidRPr="00B40DA6">
        <w:rPr>
          <w:b/>
          <w:bCs/>
        </w:rPr>
        <w:t>3</w:t>
      </w:r>
      <w:r>
        <w:t xml:space="preserve"> In worship bow the knee,</w:t>
      </w:r>
      <w:r w:rsidR="00B40DA6">
        <w:t xml:space="preserve"> </w:t>
      </w:r>
      <w:r>
        <w:t>our glorious God confess;</w:t>
      </w:r>
    </w:p>
    <w:p w14:paraId="48F9BF6A" w14:textId="77777777" w:rsidR="008C52BD" w:rsidRPr="008C52BD" w:rsidRDefault="00AE5390" w:rsidP="00B40DA6">
      <w:pPr>
        <w:pStyle w:val="LargeMain"/>
        <w:rPr>
          <w:sz w:val="16"/>
        </w:rPr>
      </w:pPr>
      <w:r>
        <w:t>the great creator, he,</w:t>
      </w:r>
      <w:r w:rsidR="00B40DA6">
        <w:t xml:space="preserve"> </w:t>
      </w:r>
      <w:r>
        <w:t>the Lord our righteousness.</w:t>
      </w:r>
    </w:p>
    <w:p w14:paraId="68850FDA" w14:textId="77777777" w:rsidR="008C52BD" w:rsidRPr="008C52BD" w:rsidRDefault="00AE5390" w:rsidP="00B40DA6">
      <w:pPr>
        <w:pStyle w:val="LargeMain"/>
        <w:rPr>
          <w:sz w:val="16"/>
        </w:rPr>
      </w:pPr>
      <w:r>
        <w:t>He reigns unseen:</w:t>
      </w:r>
      <w:r w:rsidR="00B40DA6">
        <w:t xml:space="preserve"> </w:t>
      </w:r>
      <w:r>
        <w:t>his flock he feeds</w:t>
      </w:r>
    </w:p>
    <w:p w14:paraId="3E67AED3" w14:textId="77777777" w:rsidR="008C52BD" w:rsidRPr="008C52BD" w:rsidRDefault="00AE5390" w:rsidP="00B40DA6">
      <w:pPr>
        <w:pStyle w:val="LargeMain"/>
        <w:rPr>
          <w:sz w:val="16"/>
        </w:rPr>
      </w:pPr>
      <w:r>
        <w:t>and gently leads</w:t>
      </w:r>
      <w:r w:rsidR="00B40DA6">
        <w:t xml:space="preserve"> </w:t>
      </w:r>
      <w:r>
        <w:t>in pastures green.</w:t>
      </w:r>
    </w:p>
    <w:p w14:paraId="2AAAA2E1" w14:textId="77777777" w:rsidR="008C52BD" w:rsidRPr="008C52BD" w:rsidRDefault="008C52BD" w:rsidP="00B40DA6">
      <w:pPr>
        <w:pStyle w:val="LargeMain"/>
        <w:rPr>
          <w:sz w:val="16"/>
        </w:rPr>
      </w:pPr>
    </w:p>
    <w:p w14:paraId="3A0A76C0" w14:textId="77777777" w:rsidR="008C52BD" w:rsidRPr="008C52BD" w:rsidRDefault="00AE5390" w:rsidP="00B40DA6">
      <w:pPr>
        <w:pStyle w:val="LargeMain"/>
        <w:rPr>
          <w:sz w:val="16"/>
        </w:rPr>
      </w:pPr>
      <w:r w:rsidRPr="00B40DA6">
        <w:rPr>
          <w:b/>
          <w:bCs/>
        </w:rPr>
        <w:t>4</w:t>
      </w:r>
      <w:r>
        <w:t xml:space="preserve"> Come, hear his voice today,</w:t>
      </w:r>
      <w:r w:rsidR="00B40DA6">
        <w:t xml:space="preserve"> </w:t>
      </w:r>
      <w:r>
        <w:t>receive what love imparts;</w:t>
      </w:r>
    </w:p>
    <w:p w14:paraId="7D3F0F5E" w14:textId="77777777" w:rsidR="008C52BD" w:rsidRPr="008C52BD" w:rsidRDefault="00AE5390" w:rsidP="00B40DA6">
      <w:pPr>
        <w:pStyle w:val="LargeMain"/>
        <w:rPr>
          <w:sz w:val="16"/>
        </w:rPr>
      </w:pPr>
      <w:r>
        <w:t>his holy will obey</w:t>
      </w:r>
      <w:r w:rsidR="00B40DA6">
        <w:t xml:space="preserve"> </w:t>
      </w:r>
      <w:r>
        <w:t>and harden not your hearts.</w:t>
      </w:r>
    </w:p>
    <w:p w14:paraId="0E2A1AB0" w14:textId="77777777" w:rsidR="008C52BD" w:rsidRPr="008C52BD" w:rsidRDefault="00AE5390" w:rsidP="00B40DA6">
      <w:pPr>
        <w:pStyle w:val="LargeMain"/>
        <w:rPr>
          <w:sz w:val="16"/>
        </w:rPr>
      </w:pPr>
      <w:r>
        <w:t>His ways are best;</w:t>
      </w:r>
      <w:r w:rsidR="00B40DA6">
        <w:t xml:space="preserve"> </w:t>
      </w:r>
      <w:r>
        <w:t>and lead at last,</w:t>
      </w:r>
    </w:p>
    <w:p w14:paraId="6074F8C3" w14:textId="77777777" w:rsidR="008C52BD" w:rsidRPr="008C52BD" w:rsidRDefault="00AE5390" w:rsidP="00B40DA6">
      <w:pPr>
        <w:pStyle w:val="LargeMain"/>
        <w:rPr>
          <w:sz w:val="16"/>
        </w:rPr>
      </w:pPr>
      <w:r>
        <w:t>all troubles past,</w:t>
      </w:r>
      <w:r w:rsidR="00B40DA6">
        <w:t xml:space="preserve"> </w:t>
      </w:r>
      <w:r>
        <w:t>to perfect rest.</w:t>
      </w:r>
    </w:p>
    <w:p w14:paraId="0278449C" w14:textId="77777777" w:rsidR="008C52BD" w:rsidRPr="008C52BD" w:rsidRDefault="008C52BD" w:rsidP="00B40DA6">
      <w:pPr>
        <w:pStyle w:val="LargeMain"/>
        <w:rPr>
          <w:sz w:val="16"/>
        </w:rPr>
      </w:pPr>
    </w:p>
    <w:p w14:paraId="48D58AD5" w14:textId="77777777" w:rsidR="008C52BD" w:rsidRPr="008C52BD" w:rsidRDefault="00AE5390" w:rsidP="00B40DA6">
      <w:pPr>
        <w:pStyle w:val="LargeHeading1"/>
        <w:rPr>
          <w:sz w:val="16"/>
        </w:rPr>
      </w:pPr>
      <w:r>
        <w:t>The Greeting</w:t>
      </w:r>
      <w:r w:rsidR="00B40DA6">
        <w:t xml:space="preserve"> - </w:t>
      </w:r>
      <w:r>
        <w:t>H</w:t>
      </w:r>
      <w:r w:rsidR="00B40DA6">
        <w:rPr>
          <w:caps w:val="0"/>
        </w:rPr>
        <w:t>ello and welcome</w:t>
      </w:r>
    </w:p>
    <w:p w14:paraId="6C6CDDA7" w14:textId="77777777" w:rsidR="008C52BD" w:rsidRPr="008C52BD" w:rsidRDefault="00AE5390" w:rsidP="00B40DA6">
      <w:pPr>
        <w:pStyle w:val="LargeMain"/>
        <w:rPr>
          <w:sz w:val="16"/>
        </w:rPr>
      </w:pPr>
      <w:r w:rsidRPr="00B40DA6">
        <w:t>O Lord, open our lips</w:t>
      </w:r>
    </w:p>
    <w:p w14:paraId="7BE4A50A" w14:textId="77777777" w:rsidR="008C52BD" w:rsidRPr="008C52BD" w:rsidRDefault="00AE5390" w:rsidP="00B40DA6">
      <w:pPr>
        <w:pStyle w:val="LargeMain"/>
        <w:rPr>
          <w:b/>
          <w:bCs/>
          <w:sz w:val="16"/>
        </w:rPr>
      </w:pPr>
      <w:r w:rsidRPr="00B40DA6">
        <w:rPr>
          <w:b/>
          <w:bCs/>
        </w:rPr>
        <w:t>and our mouth will proclaim your praise.</w:t>
      </w:r>
    </w:p>
    <w:p w14:paraId="4257594F" w14:textId="77777777" w:rsidR="008C52BD" w:rsidRPr="008C52BD" w:rsidRDefault="00AE5390" w:rsidP="00B40DA6">
      <w:pPr>
        <w:pStyle w:val="LargeMain"/>
        <w:rPr>
          <w:sz w:val="16"/>
        </w:rPr>
      </w:pPr>
      <w:r w:rsidRPr="00B40DA6">
        <w:t>Let us worship the Lord.</w:t>
      </w:r>
    </w:p>
    <w:p w14:paraId="146CD45F" w14:textId="77777777" w:rsidR="008C52BD" w:rsidRPr="008C52BD" w:rsidRDefault="00AE5390" w:rsidP="00B40DA6">
      <w:pPr>
        <w:pStyle w:val="LargeMain"/>
        <w:rPr>
          <w:b/>
          <w:bCs/>
          <w:sz w:val="16"/>
        </w:rPr>
      </w:pPr>
      <w:r w:rsidRPr="00B40DA6">
        <w:rPr>
          <w:b/>
          <w:bCs/>
        </w:rPr>
        <w:t>All praise to his name.</w:t>
      </w:r>
    </w:p>
    <w:p w14:paraId="2E1C084B" w14:textId="77777777" w:rsidR="008C52BD" w:rsidRPr="008C52BD" w:rsidRDefault="008C52BD" w:rsidP="00AE5390">
      <w:pPr>
        <w:pStyle w:val="Smallmainbold"/>
        <w:rPr>
          <w:sz w:val="16"/>
        </w:rPr>
      </w:pPr>
    </w:p>
    <w:p w14:paraId="6435FFE3" w14:textId="77777777" w:rsidR="008C52BD" w:rsidRPr="008C52BD" w:rsidRDefault="00AE5390" w:rsidP="00B40DA6">
      <w:pPr>
        <w:pStyle w:val="LargeMain"/>
        <w:rPr>
          <w:sz w:val="16"/>
        </w:rPr>
      </w:pPr>
      <w:r>
        <w:t>Blessed be God, Father, Son and Holy Spirit.</w:t>
      </w:r>
    </w:p>
    <w:p w14:paraId="3EB5483F" w14:textId="77777777" w:rsidR="008C52BD" w:rsidRPr="008C52BD" w:rsidRDefault="00AE5390" w:rsidP="00B40DA6">
      <w:pPr>
        <w:pStyle w:val="LargeMainBold"/>
        <w:rPr>
          <w:sz w:val="16"/>
        </w:rPr>
      </w:pPr>
      <w:r w:rsidRPr="00B40DA6">
        <w:lastRenderedPageBreak/>
        <w:t>Blessed be God for ever.</w:t>
      </w:r>
    </w:p>
    <w:p w14:paraId="4BA175DF" w14:textId="77777777" w:rsidR="008C52BD" w:rsidRPr="008C52BD" w:rsidRDefault="008C52BD" w:rsidP="00AE5390">
      <w:pPr>
        <w:pStyle w:val="Smallmainbold"/>
        <w:rPr>
          <w:sz w:val="16"/>
        </w:rPr>
      </w:pPr>
    </w:p>
    <w:p w14:paraId="3B9E5252" w14:textId="77777777" w:rsidR="008C52BD" w:rsidRPr="008C52BD" w:rsidRDefault="00AE5390" w:rsidP="00B40DA6">
      <w:pPr>
        <w:pStyle w:val="LargeHeading1"/>
        <w:rPr>
          <w:sz w:val="16"/>
        </w:rPr>
      </w:pPr>
      <w:r>
        <w:t>Penitence</w:t>
      </w:r>
      <w:r w:rsidR="00B40DA6">
        <w:t xml:space="preserve"> - </w:t>
      </w:r>
      <w:r>
        <w:t>s</w:t>
      </w:r>
      <w:r w:rsidR="00B40DA6">
        <w:rPr>
          <w:caps w:val="0"/>
        </w:rPr>
        <w:t>aying sorry</w:t>
      </w:r>
    </w:p>
    <w:p w14:paraId="43C8F1C0" w14:textId="77777777" w:rsidR="008C52BD" w:rsidRPr="008C52BD" w:rsidRDefault="008C52BD" w:rsidP="00AE5390">
      <w:pPr>
        <w:pStyle w:val="Smallmainbold"/>
        <w:rPr>
          <w:sz w:val="16"/>
        </w:rPr>
      </w:pPr>
    </w:p>
    <w:p w14:paraId="0746BD46" w14:textId="77777777" w:rsidR="008C52BD" w:rsidRPr="008C52BD" w:rsidRDefault="00AE5390" w:rsidP="008C52BD">
      <w:pPr>
        <w:pStyle w:val="LargeMainBold"/>
        <w:rPr>
          <w:sz w:val="16"/>
        </w:rPr>
      </w:pPr>
      <w:r>
        <w:t>Heavenly Father,</w:t>
      </w:r>
    </w:p>
    <w:p w14:paraId="58285B6F" w14:textId="77777777" w:rsidR="008C52BD" w:rsidRPr="008C52BD" w:rsidRDefault="00AE5390" w:rsidP="008C52BD">
      <w:pPr>
        <w:pStyle w:val="LargeMainBold"/>
        <w:rPr>
          <w:sz w:val="16"/>
        </w:rPr>
      </w:pPr>
      <w:r>
        <w:t xml:space="preserve">we have sinned against you and against our neighbour </w:t>
      </w:r>
    </w:p>
    <w:p w14:paraId="3D9F5577" w14:textId="77777777" w:rsidR="008C52BD" w:rsidRPr="008C52BD" w:rsidRDefault="00AE5390" w:rsidP="008C52BD">
      <w:pPr>
        <w:pStyle w:val="LargeMainBold"/>
        <w:rPr>
          <w:sz w:val="16"/>
        </w:rPr>
      </w:pPr>
      <w:r>
        <w:t>in thought and word and deed,</w:t>
      </w:r>
    </w:p>
    <w:p w14:paraId="6FD66D8E" w14:textId="77777777" w:rsidR="008C52BD" w:rsidRPr="008C52BD" w:rsidRDefault="00AE5390" w:rsidP="008C52BD">
      <w:pPr>
        <w:pStyle w:val="LargeMainBold"/>
        <w:rPr>
          <w:sz w:val="16"/>
        </w:rPr>
      </w:pPr>
      <w:r>
        <w:t xml:space="preserve">through negligence, through weakness, </w:t>
      </w:r>
    </w:p>
    <w:p w14:paraId="7E3CB448" w14:textId="77777777" w:rsidR="008C52BD" w:rsidRPr="008C52BD" w:rsidRDefault="00AE5390" w:rsidP="008C52BD">
      <w:pPr>
        <w:pStyle w:val="LargeMainBold"/>
        <w:rPr>
          <w:sz w:val="16"/>
        </w:rPr>
      </w:pPr>
      <w:r>
        <w:t>through our own deliberate fault;</w:t>
      </w:r>
    </w:p>
    <w:p w14:paraId="1C66FC48" w14:textId="77777777" w:rsidR="008C52BD" w:rsidRDefault="00AE5390" w:rsidP="008C52BD">
      <w:pPr>
        <w:pStyle w:val="LargeMainBold"/>
      </w:pPr>
      <w:r>
        <w:t>by what we have done</w:t>
      </w:r>
      <w:r w:rsidR="00B40DA6">
        <w:t xml:space="preserve"> </w:t>
      </w:r>
      <w:r>
        <w:t xml:space="preserve">and </w:t>
      </w:r>
    </w:p>
    <w:p w14:paraId="342BBDE6" w14:textId="2DCC946E" w:rsidR="008C52BD" w:rsidRPr="008C52BD" w:rsidRDefault="00AE5390" w:rsidP="008C52BD">
      <w:pPr>
        <w:pStyle w:val="LargeMainBold"/>
        <w:rPr>
          <w:sz w:val="16"/>
        </w:rPr>
      </w:pPr>
      <w:r>
        <w:t>by what we have failed to do.</w:t>
      </w:r>
    </w:p>
    <w:p w14:paraId="430ADF32" w14:textId="77777777" w:rsidR="008C52BD" w:rsidRPr="008C52BD" w:rsidRDefault="00AE5390" w:rsidP="008C52BD">
      <w:pPr>
        <w:pStyle w:val="LargeMainBold"/>
        <w:rPr>
          <w:sz w:val="16"/>
        </w:rPr>
      </w:pPr>
      <w:r>
        <w:t>We are truly sorry and repent of all our sins.</w:t>
      </w:r>
    </w:p>
    <w:p w14:paraId="49682EE9" w14:textId="77777777" w:rsidR="008C52BD" w:rsidRDefault="00AE5390" w:rsidP="008C52BD">
      <w:pPr>
        <w:pStyle w:val="LargeMainBold"/>
      </w:pPr>
      <w:r>
        <w:t xml:space="preserve">For the sake of your Son Jesus Christ </w:t>
      </w:r>
    </w:p>
    <w:p w14:paraId="7F73E0A3" w14:textId="35E9121A" w:rsidR="008C52BD" w:rsidRPr="008C52BD" w:rsidRDefault="00AE5390" w:rsidP="008C52BD">
      <w:pPr>
        <w:pStyle w:val="LargeMainBold"/>
        <w:rPr>
          <w:sz w:val="16"/>
        </w:rPr>
      </w:pPr>
      <w:r>
        <w:t xml:space="preserve">who died for us, </w:t>
      </w:r>
    </w:p>
    <w:p w14:paraId="45B9C28C" w14:textId="77777777" w:rsidR="008C52BD" w:rsidRPr="008C52BD" w:rsidRDefault="00AE5390" w:rsidP="008C52BD">
      <w:pPr>
        <w:pStyle w:val="LargeMainBold"/>
        <w:rPr>
          <w:sz w:val="16"/>
        </w:rPr>
      </w:pPr>
      <w:r>
        <w:t>forgive us all that is past;</w:t>
      </w:r>
    </w:p>
    <w:p w14:paraId="1CEE9B59" w14:textId="77777777" w:rsidR="008C52BD" w:rsidRPr="008C52BD" w:rsidRDefault="00AE5390" w:rsidP="008C52BD">
      <w:pPr>
        <w:pStyle w:val="LargeMainBold"/>
        <w:rPr>
          <w:sz w:val="16"/>
        </w:rPr>
      </w:pPr>
      <w:r>
        <w:t>and grant that we may serve you in newness of life</w:t>
      </w:r>
    </w:p>
    <w:p w14:paraId="58C32316" w14:textId="77777777" w:rsidR="008C52BD" w:rsidRPr="008C52BD" w:rsidRDefault="00AE5390" w:rsidP="008C52BD">
      <w:pPr>
        <w:pStyle w:val="LargeMainBold"/>
        <w:rPr>
          <w:sz w:val="16"/>
        </w:rPr>
      </w:pPr>
      <w:r>
        <w:t>to the glory of your name. Amen.</w:t>
      </w:r>
    </w:p>
    <w:p w14:paraId="5125D749" w14:textId="77777777" w:rsidR="008C52BD" w:rsidRPr="008C52BD" w:rsidRDefault="008C52BD" w:rsidP="00AE5390">
      <w:pPr>
        <w:pStyle w:val="Smallmainbold"/>
        <w:rPr>
          <w:sz w:val="16"/>
        </w:rPr>
      </w:pPr>
    </w:p>
    <w:p w14:paraId="0C289535" w14:textId="77777777" w:rsidR="008C52BD" w:rsidRPr="008C52BD" w:rsidRDefault="00AE5390" w:rsidP="00B40DA6">
      <w:pPr>
        <w:pStyle w:val="LargeHeading1"/>
        <w:rPr>
          <w:sz w:val="16"/>
        </w:rPr>
      </w:pPr>
      <w:r w:rsidRPr="00B40DA6">
        <w:t>Forgiveness</w:t>
      </w:r>
      <w:r w:rsidR="00B40DA6">
        <w:t xml:space="preserve"> - </w:t>
      </w:r>
      <w:r>
        <w:t xml:space="preserve">a </w:t>
      </w:r>
      <w:r w:rsidR="00B40DA6">
        <w:rPr>
          <w:caps w:val="0"/>
        </w:rPr>
        <w:t>reminder of God's gift</w:t>
      </w:r>
    </w:p>
    <w:p w14:paraId="0BF0C4C2" w14:textId="77777777" w:rsidR="008C52BD" w:rsidRPr="008C52BD" w:rsidRDefault="008C52BD" w:rsidP="00AE5390">
      <w:pPr>
        <w:pStyle w:val="Smallmainbold"/>
        <w:rPr>
          <w:sz w:val="16"/>
        </w:rPr>
      </w:pPr>
    </w:p>
    <w:p w14:paraId="0BCC7B1F" w14:textId="77777777" w:rsidR="008C52BD" w:rsidRPr="008C52BD" w:rsidRDefault="00AE5390" w:rsidP="00B40DA6">
      <w:pPr>
        <w:pStyle w:val="LargeHeading1"/>
        <w:rPr>
          <w:sz w:val="16"/>
        </w:rPr>
      </w:pPr>
      <w:r>
        <w:t>Preparing</w:t>
      </w:r>
      <w:r w:rsidR="00B40DA6">
        <w:t xml:space="preserve"> </w:t>
      </w:r>
      <w:r>
        <w:t>to hear God's word</w:t>
      </w:r>
    </w:p>
    <w:p w14:paraId="3E9C1D9E" w14:textId="77777777" w:rsidR="008C52BD" w:rsidRPr="008C52BD" w:rsidRDefault="008C52BD" w:rsidP="00AE5390">
      <w:pPr>
        <w:pStyle w:val="Smallmainbold"/>
        <w:rPr>
          <w:sz w:val="16"/>
        </w:rPr>
      </w:pPr>
    </w:p>
    <w:p w14:paraId="6F60F157" w14:textId="77777777" w:rsidR="008C52BD" w:rsidRPr="008C52BD" w:rsidRDefault="00AE5390" w:rsidP="00B40DA6">
      <w:pPr>
        <w:pStyle w:val="LargeMain"/>
        <w:rPr>
          <w:sz w:val="16"/>
        </w:rPr>
      </w:pPr>
      <w:r>
        <w:t>Let us hear the word of the Lord.</w:t>
      </w:r>
    </w:p>
    <w:p w14:paraId="226952BF" w14:textId="77777777" w:rsidR="008C52BD" w:rsidRPr="008C52BD" w:rsidRDefault="00AE5390" w:rsidP="00B40DA6">
      <w:pPr>
        <w:pStyle w:val="LargeMainBold"/>
        <w:rPr>
          <w:sz w:val="16"/>
        </w:rPr>
      </w:pPr>
      <w:r>
        <w:t>So may the light of your presence shine into our hearts.</w:t>
      </w:r>
    </w:p>
    <w:p w14:paraId="3D983BBC" w14:textId="77777777" w:rsidR="008C52BD" w:rsidRPr="008C52BD" w:rsidRDefault="008C52BD" w:rsidP="00AE5390">
      <w:pPr>
        <w:pStyle w:val="Smallmainbold"/>
        <w:rPr>
          <w:sz w:val="16"/>
        </w:rPr>
      </w:pPr>
    </w:p>
    <w:p w14:paraId="52C7CA59" w14:textId="77777777" w:rsidR="008C52BD" w:rsidRPr="008C52BD" w:rsidRDefault="00AE5390" w:rsidP="00B40DA6">
      <w:pPr>
        <w:pStyle w:val="LargeHeading1"/>
        <w:rPr>
          <w:sz w:val="16"/>
        </w:rPr>
      </w:pPr>
      <w:r>
        <w:t>First Reading</w:t>
      </w:r>
      <w:r w:rsidR="00B40DA6">
        <w:t xml:space="preserve"> - </w:t>
      </w:r>
      <w:r w:rsidR="00B40DA6">
        <w:rPr>
          <w:caps w:val="0"/>
        </w:rPr>
        <w:t>please be seated</w:t>
      </w:r>
    </w:p>
    <w:p w14:paraId="55AA8775" w14:textId="77777777" w:rsidR="008C52BD" w:rsidRPr="008C52BD" w:rsidRDefault="008C52BD" w:rsidP="00AE5390">
      <w:pPr>
        <w:pStyle w:val="Smallmainbold"/>
        <w:rPr>
          <w:sz w:val="16"/>
        </w:rPr>
      </w:pPr>
    </w:p>
    <w:p w14:paraId="582AA70E" w14:textId="77777777" w:rsidR="008C52BD" w:rsidRPr="008C52BD" w:rsidRDefault="00AE5390" w:rsidP="00F93033">
      <w:pPr>
        <w:pStyle w:val="LargeMain"/>
        <w:rPr>
          <w:sz w:val="16"/>
        </w:rPr>
      </w:pPr>
      <w:r>
        <w:t>This is the word of the Lord.</w:t>
      </w:r>
    </w:p>
    <w:p w14:paraId="790D0ADA" w14:textId="77777777" w:rsidR="008C52BD" w:rsidRPr="008C52BD" w:rsidRDefault="00AE5390" w:rsidP="00F93033">
      <w:pPr>
        <w:pStyle w:val="LargeMainBold"/>
        <w:rPr>
          <w:sz w:val="16"/>
        </w:rPr>
      </w:pPr>
      <w:r>
        <w:t>Thanks be to God</w:t>
      </w:r>
    </w:p>
    <w:p w14:paraId="0466381F" w14:textId="77777777" w:rsidR="008C52BD" w:rsidRPr="008C52BD" w:rsidRDefault="008C52BD" w:rsidP="00AE5390">
      <w:pPr>
        <w:pStyle w:val="Smallmainbold"/>
        <w:rPr>
          <w:sz w:val="16"/>
        </w:rPr>
      </w:pPr>
    </w:p>
    <w:p w14:paraId="384B06E2" w14:textId="0C6C606A" w:rsidR="008C52BD" w:rsidRPr="008C52BD" w:rsidRDefault="00AE5390" w:rsidP="00F93033">
      <w:pPr>
        <w:pStyle w:val="LargeHeading2"/>
      </w:pPr>
      <w:r>
        <w:t>Our God is a great big God</w:t>
      </w:r>
      <w:r w:rsidR="00F93033">
        <w:t xml:space="preserve"> - </w:t>
      </w:r>
      <w:r>
        <w:t>T &amp; P 117</w:t>
      </w:r>
    </w:p>
    <w:p w14:paraId="3153DEE6" w14:textId="77777777" w:rsidR="008C52BD" w:rsidRPr="008C52BD" w:rsidRDefault="008C52BD" w:rsidP="00AE5390">
      <w:pPr>
        <w:pStyle w:val="Smallmainbold"/>
        <w:rPr>
          <w:sz w:val="16"/>
        </w:rPr>
      </w:pPr>
    </w:p>
    <w:p w14:paraId="476B2260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Our God is a great big God, our God is a great big God, </w:t>
      </w:r>
    </w:p>
    <w:p w14:paraId="06EACAA4" w14:textId="77777777" w:rsidR="008C52BD" w:rsidRPr="008C52BD" w:rsidRDefault="00AE5390" w:rsidP="00F93033">
      <w:pPr>
        <w:pStyle w:val="LargeMain"/>
        <w:rPr>
          <w:sz w:val="16"/>
        </w:rPr>
      </w:pPr>
      <w:r>
        <w:lastRenderedPageBreak/>
        <w:t xml:space="preserve">our God is a great big </w:t>
      </w:r>
      <w:proofErr w:type="gramStart"/>
      <w:r>
        <w:t>God</w:t>
      </w:r>
      <w:proofErr w:type="gramEnd"/>
      <w:r>
        <w:t xml:space="preserve"> and he holds us in his hands.</w:t>
      </w:r>
    </w:p>
    <w:p w14:paraId="786CA9CD" w14:textId="77777777" w:rsidR="008C52BD" w:rsidRPr="008C52BD" w:rsidRDefault="008C52BD" w:rsidP="00F93033">
      <w:pPr>
        <w:pStyle w:val="LargeMain"/>
        <w:rPr>
          <w:sz w:val="16"/>
        </w:rPr>
      </w:pPr>
    </w:p>
    <w:p w14:paraId="5226C1C6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Our God is a great big God, our God is a great big God, </w:t>
      </w:r>
    </w:p>
    <w:p w14:paraId="641A3EB0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our God is a great big </w:t>
      </w:r>
      <w:proofErr w:type="gramStart"/>
      <w:r>
        <w:t>God</w:t>
      </w:r>
      <w:proofErr w:type="gramEnd"/>
      <w:r>
        <w:t xml:space="preserve"> and he holds us in his hands.</w:t>
      </w:r>
    </w:p>
    <w:p w14:paraId="5DE3C5EB" w14:textId="77777777" w:rsidR="008C52BD" w:rsidRPr="008C52BD" w:rsidRDefault="008C52BD" w:rsidP="00F93033">
      <w:pPr>
        <w:pStyle w:val="LargeMain"/>
        <w:rPr>
          <w:sz w:val="16"/>
        </w:rPr>
      </w:pPr>
    </w:p>
    <w:p w14:paraId="7D42F627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He's higher than a skyscraper </w:t>
      </w:r>
    </w:p>
    <w:p w14:paraId="0D51ED6C" w14:textId="77777777" w:rsidR="008C52BD" w:rsidRPr="008C52BD" w:rsidRDefault="00AE5390" w:rsidP="00F93033">
      <w:pPr>
        <w:pStyle w:val="LargeMain"/>
        <w:rPr>
          <w:sz w:val="16"/>
        </w:rPr>
      </w:pPr>
      <w:r>
        <w:t>and he's deeper than a submarine.</w:t>
      </w:r>
    </w:p>
    <w:p w14:paraId="05EAFF59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He's wider than the universe </w:t>
      </w:r>
    </w:p>
    <w:p w14:paraId="3706E400" w14:textId="77777777" w:rsidR="008C52BD" w:rsidRPr="008C52BD" w:rsidRDefault="00AE5390" w:rsidP="00F93033">
      <w:pPr>
        <w:pStyle w:val="LargeMain"/>
        <w:rPr>
          <w:sz w:val="16"/>
        </w:rPr>
      </w:pPr>
      <w:r>
        <w:t>and beyond my wildest dreams.</w:t>
      </w:r>
    </w:p>
    <w:p w14:paraId="1E659FD4" w14:textId="77777777" w:rsidR="008C52BD" w:rsidRPr="008C52BD" w:rsidRDefault="008C52BD" w:rsidP="00F93033">
      <w:pPr>
        <w:pStyle w:val="LargeMain"/>
        <w:rPr>
          <w:sz w:val="16"/>
        </w:rPr>
      </w:pPr>
    </w:p>
    <w:p w14:paraId="1DFB6C21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And he's known </w:t>
      </w:r>
      <w:proofErr w:type="gramStart"/>
      <w:r>
        <w:t>me</w:t>
      </w:r>
      <w:proofErr w:type="gramEnd"/>
      <w:r>
        <w:t xml:space="preserve"> and he's loved me</w:t>
      </w:r>
    </w:p>
    <w:p w14:paraId="512B6A39" w14:textId="77777777" w:rsidR="008C52BD" w:rsidRPr="008C52BD" w:rsidRDefault="00AE5390" w:rsidP="00F93033">
      <w:pPr>
        <w:pStyle w:val="LargeMain"/>
        <w:rPr>
          <w:sz w:val="16"/>
        </w:rPr>
      </w:pPr>
      <w:r>
        <w:t>since before the world began.</w:t>
      </w:r>
    </w:p>
    <w:p w14:paraId="7D8A555B" w14:textId="77777777" w:rsidR="008C52BD" w:rsidRPr="008C52BD" w:rsidRDefault="00AE5390" w:rsidP="00F93033">
      <w:pPr>
        <w:pStyle w:val="LargeMain"/>
        <w:rPr>
          <w:sz w:val="16"/>
        </w:rPr>
      </w:pPr>
      <w:r>
        <w:t>How wonderful to be a part of God's amazing plan.</w:t>
      </w:r>
    </w:p>
    <w:p w14:paraId="3EF9786C" w14:textId="77777777" w:rsidR="008C52BD" w:rsidRPr="008C52BD" w:rsidRDefault="008C52BD" w:rsidP="00F93033">
      <w:pPr>
        <w:pStyle w:val="LargeMain"/>
        <w:rPr>
          <w:sz w:val="16"/>
        </w:rPr>
      </w:pPr>
    </w:p>
    <w:p w14:paraId="6BED619F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Our God is a great big God, our God is a great big God, </w:t>
      </w:r>
    </w:p>
    <w:p w14:paraId="4C27A25F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our God is a great big </w:t>
      </w:r>
      <w:proofErr w:type="gramStart"/>
      <w:r>
        <w:t>God</w:t>
      </w:r>
      <w:proofErr w:type="gramEnd"/>
      <w:r w:rsidR="00F93033">
        <w:t xml:space="preserve"> </w:t>
      </w:r>
      <w:r>
        <w:t>and he holds us in his hands.</w:t>
      </w:r>
    </w:p>
    <w:p w14:paraId="6854772E" w14:textId="77777777" w:rsidR="008C52BD" w:rsidRPr="008C52BD" w:rsidRDefault="00AE5390" w:rsidP="00F93033">
      <w:pPr>
        <w:pStyle w:val="LargeMain"/>
        <w:rPr>
          <w:sz w:val="16"/>
        </w:rPr>
      </w:pPr>
      <w:r>
        <w:t>And he holds us in his hands.</w:t>
      </w:r>
    </w:p>
    <w:p w14:paraId="0B6D0A6A" w14:textId="77777777" w:rsidR="008C52BD" w:rsidRPr="008C52BD" w:rsidRDefault="008C52BD" w:rsidP="00AE5390">
      <w:pPr>
        <w:pStyle w:val="Smallmainbold"/>
        <w:rPr>
          <w:sz w:val="16"/>
        </w:rPr>
      </w:pPr>
    </w:p>
    <w:p w14:paraId="1FB7A6FB" w14:textId="77777777" w:rsidR="008C52BD" w:rsidRPr="008C52BD" w:rsidRDefault="00AE5390" w:rsidP="00F93033">
      <w:pPr>
        <w:pStyle w:val="LargeHeading1"/>
        <w:rPr>
          <w:sz w:val="16"/>
        </w:rPr>
      </w:pPr>
      <w:r>
        <w:t>Psalm 80</w:t>
      </w:r>
      <w:r w:rsidR="00F93033">
        <w:t xml:space="preserve"> - </w:t>
      </w:r>
      <w:r>
        <w:t>w</w:t>
      </w:r>
      <w:r w:rsidR="00F93033">
        <w:rPr>
          <w:caps w:val="0"/>
        </w:rPr>
        <w:t>e stand to say</w:t>
      </w:r>
    </w:p>
    <w:p w14:paraId="638DC0FA" w14:textId="77777777" w:rsidR="008C52BD" w:rsidRPr="008C52BD" w:rsidRDefault="008C52BD" w:rsidP="00AE5390">
      <w:pPr>
        <w:pStyle w:val="Smallmainbold"/>
        <w:rPr>
          <w:sz w:val="16"/>
        </w:rPr>
      </w:pPr>
    </w:p>
    <w:p w14:paraId="0539567E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1 Hear, O Shepherd of Israel,   </w:t>
      </w:r>
    </w:p>
    <w:p w14:paraId="3F2A24AC" w14:textId="77777777" w:rsidR="008C52BD" w:rsidRPr="008C52BD" w:rsidRDefault="00AE5390" w:rsidP="00F93033">
      <w:pPr>
        <w:pStyle w:val="LargeMainBold"/>
        <w:rPr>
          <w:sz w:val="16"/>
        </w:rPr>
      </w:pPr>
      <w:r w:rsidRPr="00F93033">
        <w:t xml:space="preserve">you that led Joseph like a flock;  </w:t>
      </w:r>
    </w:p>
    <w:p w14:paraId="4ECDA69C" w14:textId="77777777" w:rsidR="008C52BD" w:rsidRPr="008C52BD" w:rsidRDefault="008C52BD" w:rsidP="00F93033">
      <w:pPr>
        <w:pStyle w:val="LargeMain"/>
        <w:rPr>
          <w:sz w:val="16"/>
        </w:rPr>
      </w:pPr>
    </w:p>
    <w:p w14:paraId="680FB70C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2 Shine forth, you that are </w:t>
      </w:r>
    </w:p>
    <w:p w14:paraId="78B7F6EE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enthroned upon the cherubim,   </w:t>
      </w:r>
    </w:p>
    <w:p w14:paraId="57B6B829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 xml:space="preserve">before Ephraim, Benjamin and Manasseh.  </w:t>
      </w:r>
    </w:p>
    <w:p w14:paraId="17C3D829" w14:textId="77777777" w:rsidR="008C52BD" w:rsidRPr="008C52BD" w:rsidRDefault="008C52BD" w:rsidP="00F93033">
      <w:pPr>
        <w:pStyle w:val="LargeMain"/>
        <w:rPr>
          <w:sz w:val="16"/>
        </w:rPr>
      </w:pPr>
    </w:p>
    <w:p w14:paraId="259ECE68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9 You brought a vine out of Egypt;  </w:t>
      </w:r>
    </w:p>
    <w:p w14:paraId="260C3E32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>you drove out the nations and planted it.</w:t>
      </w:r>
    </w:p>
    <w:p w14:paraId="3EBAC846" w14:textId="77777777" w:rsidR="008C52BD" w:rsidRPr="008C52BD" w:rsidRDefault="008C52BD" w:rsidP="00F93033">
      <w:pPr>
        <w:pStyle w:val="LargeMain"/>
        <w:rPr>
          <w:sz w:val="16"/>
        </w:rPr>
      </w:pPr>
    </w:p>
    <w:p w14:paraId="486EA45E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10 You made room around it,   </w:t>
      </w:r>
    </w:p>
    <w:p w14:paraId="5CA1FB81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 xml:space="preserve">and when it had taken root, it filled the land. </w:t>
      </w:r>
    </w:p>
    <w:p w14:paraId="4D3A6D10" w14:textId="77777777" w:rsidR="008C52BD" w:rsidRPr="008C52BD" w:rsidRDefault="008C52BD" w:rsidP="00F93033">
      <w:pPr>
        <w:pStyle w:val="LargeMain"/>
        <w:rPr>
          <w:sz w:val="16"/>
        </w:rPr>
      </w:pPr>
    </w:p>
    <w:p w14:paraId="4B84CECA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11 The hills were covered with its shadow   </w:t>
      </w:r>
    </w:p>
    <w:p w14:paraId="67FAB14B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 xml:space="preserve">and the cedars of God by its boughs.  </w:t>
      </w:r>
    </w:p>
    <w:p w14:paraId="17707878" w14:textId="77777777" w:rsidR="008C52BD" w:rsidRPr="008C52BD" w:rsidRDefault="008C52BD" w:rsidP="00F93033">
      <w:pPr>
        <w:pStyle w:val="LargeMain"/>
        <w:rPr>
          <w:sz w:val="16"/>
        </w:rPr>
      </w:pPr>
    </w:p>
    <w:p w14:paraId="7C31E267" w14:textId="77777777" w:rsidR="008C52BD" w:rsidRPr="008C52BD" w:rsidRDefault="00AE5390" w:rsidP="00F93033">
      <w:pPr>
        <w:pStyle w:val="LargeMain"/>
        <w:rPr>
          <w:sz w:val="16"/>
        </w:rPr>
      </w:pPr>
      <w:r>
        <w:lastRenderedPageBreak/>
        <w:t xml:space="preserve">12 It stretched out its branches to the Sea   </w:t>
      </w:r>
    </w:p>
    <w:p w14:paraId="23FFB307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 xml:space="preserve">and its tendrils to the </w:t>
      </w:r>
      <w:proofErr w:type="gramStart"/>
      <w:r w:rsidRPr="00F93033">
        <w:rPr>
          <w:b/>
          <w:bCs/>
        </w:rPr>
        <w:t>River</w:t>
      </w:r>
      <w:proofErr w:type="gramEnd"/>
      <w:r w:rsidRPr="00F93033">
        <w:rPr>
          <w:b/>
          <w:bCs/>
        </w:rPr>
        <w:t xml:space="preserve">.  </w:t>
      </w:r>
    </w:p>
    <w:p w14:paraId="2383DBED" w14:textId="77777777" w:rsidR="008C52BD" w:rsidRPr="008C52BD" w:rsidRDefault="008C52BD" w:rsidP="00F93033">
      <w:pPr>
        <w:pStyle w:val="LargeMain"/>
        <w:rPr>
          <w:sz w:val="16"/>
        </w:rPr>
      </w:pPr>
    </w:p>
    <w:p w14:paraId="46B2E84B" w14:textId="77777777" w:rsidR="008C52BD" w:rsidRPr="008C52BD" w:rsidRDefault="00AE5390" w:rsidP="00F93033">
      <w:pPr>
        <w:pStyle w:val="LargeMain"/>
        <w:rPr>
          <w:sz w:val="16"/>
        </w:rPr>
      </w:pPr>
      <w:r>
        <w:t>13 Why then have you broken down its wall, </w:t>
      </w:r>
    </w:p>
    <w:p w14:paraId="386784BB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 xml:space="preserve">so that all who pass by pluck off its grapes? </w:t>
      </w:r>
    </w:p>
    <w:p w14:paraId="765BCB87" w14:textId="77777777" w:rsidR="008C52BD" w:rsidRPr="008C52BD" w:rsidRDefault="008C52BD" w:rsidP="00F93033">
      <w:pPr>
        <w:pStyle w:val="LargeMain"/>
        <w:rPr>
          <w:sz w:val="16"/>
        </w:rPr>
      </w:pPr>
    </w:p>
    <w:p w14:paraId="0BBF815E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14 The wild boar out of the wood tears it off,   </w:t>
      </w:r>
    </w:p>
    <w:p w14:paraId="462452C2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 xml:space="preserve">and all the insects of the field devour it.  </w:t>
      </w:r>
    </w:p>
    <w:p w14:paraId="7A87AB99" w14:textId="77777777" w:rsidR="008C52BD" w:rsidRPr="008C52BD" w:rsidRDefault="008C52BD" w:rsidP="00F93033">
      <w:pPr>
        <w:pStyle w:val="LargeMain"/>
        <w:rPr>
          <w:sz w:val="16"/>
        </w:rPr>
      </w:pPr>
    </w:p>
    <w:p w14:paraId="3E16592F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15 Turn again, O God of hosts,   </w:t>
      </w:r>
    </w:p>
    <w:p w14:paraId="0888D9F4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>look down from heaven</w:t>
      </w:r>
      <w:r w:rsidR="00F93033" w:rsidRPr="00F93033">
        <w:rPr>
          <w:b/>
          <w:bCs/>
        </w:rPr>
        <w:t xml:space="preserve"> </w:t>
      </w:r>
      <w:r w:rsidRPr="00F93033">
        <w:rPr>
          <w:b/>
          <w:bCs/>
        </w:rPr>
        <w:t xml:space="preserve">and behold;  </w:t>
      </w:r>
    </w:p>
    <w:p w14:paraId="051E2AA7" w14:textId="77777777" w:rsidR="008C52BD" w:rsidRPr="008C52BD" w:rsidRDefault="008C52BD" w:rsidP="00F93033">
      <w:pPr>
        <w:pStyle w:val="LargeMain"/>
        <w:rPr>
          <w:sz w:val="16"/>
        </w:rPr>
      </w:pPr>
    </w:p>
    <w:p w14:paraId="32C035D8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16 Cherish this vine which your right hand has planted,  </w:t>
      </w:r>
    </w:p>
    <w:p w14:paraId="7BC99E67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 xml:space="preserve">and the branch that you made </w:t>
      </w:r>
    </w:p>
    <w:p w14:paraId="1905D099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 xml:space="preserve">so strong for yourself. </w:t>
      </w:r>
    </w:p>
    <w:p w14:paraId="0F20461E" w14:textId="77777777" w:rsidR="008C52BD" w:rsidRPr="008C52BD" w:rsidRDefault="008C52BD" w:rsidP="00F93033">
      <w:pPr>
        <w:pStyle w:val="LargeMain"/>
        <w:rPr>
          <w:sz w:val="16"/>
        </w:rPr>
      </w:pPr>
    </w:p>
    <w:p w14:paraId="6C879C13" w14:textId="77777777" w:rsidR="008C52BD" w:rsidRPr="008C52BD" w:rsidRDefault="00AE5390" w:rsidP="00F93033">
      <w:pPr>
        <w:pStyle w:val="LargeMain"/>
        <w:rPr>
          <w:sz w:val="16"/>
        </w:rPr>
      </w:pPr>
      <w:r>
        <w:t>17 Let those who burnt it with fire, who cut it down, </w:t>
      </w:r>
    </w:p>
    <w:p w14:paraId="7F8952C3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>perish at the rebuke of</w:t>
      </w:r>
      <w:r w:rsidR="00F93033">
        <w:rPr>
          <w:b/>
          <w:bCs/>
        </w:rPr>
        <w:t xml:space="preserve"> </w:t>
      </w:r>
      <w:r w:rsidRPr="00F93033">
        <w:rPr>
          <w:b/>
          <w:bCs/>
        </w:rPr>
        <w:t xml:space="preserve">your countenance.  </w:t>
      </w:r>
    </w:p>
    <w:p w14:paraId="52390C8F" w14:textId="77777777" w:rsidR="008C52BD" w:rsidRPr="008C52BD" w:rsidRDefault="008C52BD" w:rsidP="00F93033">
      <w:pPr>
        <w:pStyle w:val="LargeMain"/>
        <w:rPr>
          <w:sz w:val="16"/>
        </w:rPr>
      </w:pPr>
    </w:p>
    <w:p w14:paraId="2CFA97A0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18 Let your hand be upon the man </w:t>
      </w:r>
    </w:p>
    <w:p w14:paraId="69C40F8A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at your right hand,  </w:t>
      </w:r>
    </w:p>
    <w:p w14:paraId="6DDF97EF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>the son of man you made</w:t>
      </w:r>
      <w:r w:rsidR="00F93033">
        <w:rPr>
          <w:b/>
          <w:bCs/>
        </w:rPr>
        <w:t xml:space="preserve"> </w:t>
      </w:r>
      <w:r w:rsidRPr="00F93033">
        <w:rPr>
          <w:b/>
          <w:bCs/>
        </w:rPr>
        <w:t xml:space="preserve">so strong for yourself.  </w:t>
      </w:r>
    </w:p>
    <w:p w14:paraId="35D49B8B" w14:textId="77777777" w:rsidR="008C52BD" w:rsidRPr="008C52BD" w:rsidRDefault="008C52BD" w:rsidP="00F93033">
      <w:pPr>
        <w:pStyle w:val="LargeMain"/>
        <w:rPr>
          <w:sz w:val="16"/>
        </w:rPr>
      </w:pPr>
    </w:p>
    <w:p w14:paraId="5489A94B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19 And so will we not </w:t>
      </w:r>
    </w:p>
    <w:p w14:paraId="219ECC70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go back from you;  </w:t>
      </w:r>
    </w:p>
    <w:p w14:paraId="2F91A5DB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>give us life, and we shall</w:t>
      </w:r>
      <w:r w:rsidR="00F93033">
        <w:rPr>
          <w:b/>
          <w:bCs/>
        </w:rPr>
        <w:t xml:space="preserve"> </w:t>
      </w:r>
      <w:r w:rsidRPr="00F93033">
        <w:rPr>
          <w:b/>
          <w:bCs/>
        </w:rPr>
        <w:t xml:space="preserve">call upon your name.  </w:t>
      </w:r>
    </w:p>
    <w:p w14:paraId="0194980E" w14:textId="77777777" w:rsidR="008C52BD" w:rsidRPr="008C52BD" w:rsidRDefault="008C52BD" w:rsidP="00F93033">
      <w:pPr>
        <w:pStyle w:val="LargeMain"/>
        <w:rPr>
          <w:sz w:val="16"/>
        </w:rPr>
      </w:pPr>
    </w:p>
    <w:p w14:paraId="7D20A94D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20 Turn us again, O Lord God of hosts;   </w:t>
      </w:r>
    </w:p>
    <w:p w14:paraId="069C08DD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>show the light of your</w:t>
      </w:r>
      <w:r w:rsidR="00F93033">
        <w:rPr>
          <w:b/>
          <w:bCs/>
        </w:rPr>
        <w:t xml:space="preserve"> </w:t>
      </w:r>
      <w:r w:rsidRPr="00F93033">
        <w:rPr>
          <w:b/>
          <w:bCs/>
        </w:rPr>
        <w:t xml:space="preserve">countenance, </w:t>
      </w:r>
    </w:p>
    <w:p w14:paraId="1F95FE2A" w14:textId="77777777" w:rsidR="008C52BD" w:rsidRPr="008C52BD" w:rsidRDefault="00AE5390" w:rsidP="00F93033">
      <w:pPr>
        <w:pStyle w:val="LargeMain"/>
        <w:rPr>
          <w:b/>
          <w:bCs/>
          <w:sz w:val="16"/>
        </w:rPr>
      </w:pPr>
      <w:r w:rsidRPr="00F93033">
        <w:rPr>
          <w:b/>
          <w:bCs/>
        </w:rPr>
        <w:t>and we</w:t>
      </w:r>
      <w:r w:rsidR="00F93033">
        <w:rPr>
          <w:b/>
          <w:bCs/>
        </w:rPr>
        <w:t xml:space="preserve"> </w:t>
      </w:r>
      <w:r w:rsidRPr="00F93033">
        <w:rPr>
          <w:b/>
          <w:bCs/>
        </w:rPr>
        <w:t>shall be saved.</w:t>
      </w:r>
    </w:p>
    <w:p w14:paraId="584455E4" w14:textId="77777777" w:rsidR="008C52BD" w:rsidRPr="008C52BD" w:rsidRDefault="008C52BD" w:rsidP="00F93033">
      <w:pPr>
        <w:pStyle w:val="LargeMain"/>
        <w:rPr>
          <w:sz w:val="16"/>
        </w:rPr>
      </w:pPr>
    </w:p>
    <w:p w14:paraId="236E0972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Glory to the </w:t>
      </w:r>
      <w:proofErr w:type="gramStart"/>
      <w:r>
        <w:t>Father</w:t>
      </w:r>
      <w:proofErr w:type="gramEnd"/>
      <w:r>
        <w:t xml:space="preserve">, and to the </w:t>
      </w:r>
      <w:proofErr w:type="gramStart"/>
      <w:r>
        <w:t>Son</w:t>
      </w:r>
      <w:proofErr w:type="gramEnd"/>
      <w:r>
        <w:t xml:space="preserve">, </w:t>
      </w:r>
    </w:p>
    <w:p w14:paraId="2B18B7AF" w14:textId="77777777" w:rsidR="008C52BD" w:rsidRPr="008C52BD" w:rsidRDefault="00AE5390" w:rsidP="00F93033">
      <w:pPr>
        <w:pStyle w:val="LargeMain"/>
        <w:rPr>
          <w:sz w:val="16"/>
        </w:rPr>
      </w:pPr>
      <w:r>
        <w:t>and to the Holy Spirit;</w:t>
      </w:r>
    </w:p>
    <w:p w14:paraId="619261F9" w14:textId="77777777" w:rsidR="008C52BD" w:rsidRPr="008C52BD" w:rsidRDefault="00AE5390" w:rsidP="00F93033">
      <w:pPr>
        <w:pStyle w:val="LargeMainBold"/>
        <w:rPr>
          <w:sz w:val="16"/>
        </w:rPr>
      </w:pPr>
      <w:r>
        <w:t xml:space="preserve">as it was in the beginning, is now, </w:t>
      </w:r>
    </w:p>
    <w:p w14:paraId="7F6E2E5C" w14:textId="77777777" w:rsidR="008C52BD" w:rsidRPr="008C52BD" w:rsidRDefault="00AE5390" w:rsidP="00F93033">
      <w:pPr>
        <w:pStyle w:val="LargeMainBold"/>
        <w:rPr>
          <w:sz w:val="16"/>
        </w:rPr>
      </w:pPr>
      <w:r>
        <w:t xml:space="preserve">and shall be for ever. </w:t>
      </w:r>
      <w:r w:rsidR="00F93033">
        <w:t xml:space="preserve"> </w:t>
      </w:r>
      <w:r>
        <w:t>Amen.</w:t>
      </w:r>
    </w:p>
    <w:p w14:paraId="40F56D58" w14:textId="77777777" w:rsidR="008C52BD" w:rsidRPr="008C52BD" w:rsidRDefault="008C52BD" w:rsidP="00AE5390">
      <w:pPr>
        <w:pStyle w:val="Smallmainbold"/>
        <w:rPr>
          <w:sz w:val="16"/>
        </w:rPr>
      </w:pPr>
    </w:p>
    <w:p w14:paraId="5314D40C" w14:textId="4A665C15" w:rsidR="008C52BD" w:rsidRPr="008C52BD" w:rsidRDefault="00AE5390" w:rsidP="00F93033">
      <w:pPr>
        <w:pStyle w:val="LargeHeading1"/>
        <w:rPr>
          <w:sz w:val="16"/>
        </w:rPr>
      </w:pPr>
      <w:r>
        <w:lastRenderedPageBreak/>
        <w:t>Second Reading</w:t>
      </w:r>
    </w:p>
    <w:p w14:paraId="6117B224" w14:textId="77777777" w:rsidR="008C52BD" w:rsidRPr="008C52BD" w:rsidRDefault="008C52BD" w:rsidP="00AE5390">
      <w:pPr>
        <w:pStyle w:val="Smallmainbold"/>
        <w:rPr>
          <w:sz w:val="16"/>
        </w:rPr>
      </w:pPr>
    </w:p>
    <w:p w14:paraId="2E45AE54" w14:textId="77777777" w:rsidR="008C52BD" w:rsidRPr="008C52BD" w:rsidRDefault="00AE5390" w:rsidP="00F93033">
      <w:pPr>
        <w:pStyle w:val="LargeMain"/>
        <w:rPr>
          <w:sz w:val="16"/>
        </w:rPr>
      </w:pPr>
      <w:r>
        <w:t>This is the word of the Lord.</w:t>
      </w:r>
    </w:p>
    <w:p w14:paraId="5099F473" w14:textId="6F9FB170" w:rsidR="008C52BD" w:rsidRPr="008C52BD" w:rsidRDefault="00AE5390" w:rsidP="00F93033">
      <w:pPr>
        <w:pStyle w:val="LargeMainBold"/>
        <w:rPr>
          <w:sz w:val="16"/>
        </w:rPr>
      </w:pPr>
      <w:r>
        <w:t>Thanks be to God</w:t>
      </w:r>
    </w:p>
    <w:p w14:paraId="3D43AE4D" w14:textId="77777777" w:rsidR="008C52BD" w:rsidRPr="008C52BD" w:rsidRDefault="008C52BD" w:rsidP="00AE5390">
      <w:pPr>
        <w:pStyle w:val="Smallmainbold"/>
        <w:rPr>
          <w:sz w:val="16"/>
        </w:rPr>
      </w:pPr>
    </w:p>
    <w:p w14:paraId="77647A6F" w14:textId="77777777" w:rsidR="008C52BD" w:rsidRPr="008C52BD" w:rsidRDefault="00AE5390" w:rsidP="00F93033">
      <w:pPr>
        <w:pStyle w:val="LargeHeading1"/>
        <w:rPr>
          <w:sz w:val="16"/>
        </w:rPr>
      </w:pPr>
      <w:r>
        <w:t>Breathe on me, Breath of God</w:t>
      </w:r>
      <w:r w:rsidR="00F93033">
        <w:t xml:space="preserve"> - </w:t>
      </w:r>
      <w:r>
        <w:t>H</w:t>
      </w:r>
      <w:r w:rsidR="00F93033">
        <w:rPr>
          <w:caps w:val="0"/>
        </w:rPr>
        <w:t>ymn</w:t>
      </w:r>
      <w:r>
        <w:t xml:space="preserve"> 293</w:t>
      </w:r>
    </w:p>
    <w:p w14:paraId="64B9FD11" w14:textId="77777777" w:rsidR="008C52BD" w:rsidRPr="008C52BD" w:rsidRDefault="008C52BD" w:rsidP="00AE5390">
      <w:pPr>
        <w:pStyle w:val="Smallmainbold"/>
        <w:rPr>
          <w:sz w:val="16"/>
        </w:rPr>
      </w:pPr>
    </w:p>
    <w:p w14:paraId="64743D46" w14:textId="34BB6A85" w:rsidR="008C52BD" w:rsidRPr="008C52BD" w:rsidRDefault="00AE5390" w:rsidP="00F93033">
      <w:pPr>
        <w:pStyle w:val="LargeMain"/>
        <w:rPr>
          <w:sz w:val="16"/>
        </w:rPr>
      </w:pPr>
      <w:r w:rsidRPr="00F93033">
        <w:rPr>
          <w:b/>
          <w:bCs/>
        </w:rPr>
        <w:t>1</w:t>
      </w:r>
      <w:r w:rsidRPr="00F93033">
        <w:t xml:space="preserve"> Breathe on me, Breath of God,</w:t>
      </w:r>
      <w:r w:rsidR="00F93033" w:rsidRPr="00F93033">
        <w:t xml:space="preserve"> </w:t>
      </w:r>
      <w:r w:rsidRPr="00F93033">
        <w:t>fill me with life anew,</w:t>
      </w:r>
    </w:p>
    <w:p w14:paraId="20D37A2F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t>that I may love what thou dost love,</w:t>
      </w:r>
      <w:r w:rsidR="00F93033" w:rsidRPr="00F93033">
        <w:t xml:space="preserve"> </w:t>
      </w:r>
    </w:p>
    <w:p w14:paraId="4E706DF1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t>and do what thou wouldst do.</w:t>
      </w:r>
    </w:p>
    <w:p w14:paraId="4A36A6DE" w14:textId="77777777" w:rsidR="008C52BD" w:rsidRPr="008C52BD" w:rsidRDefault="008C52BD" w:rsidP="00F93033">
      <w:pPr>
        <w:pStyle w:val="LargeMain"/>
        <w:rPr>
          <w:sz w:val="16"/>
        </w:rPr>
      </w:pPr>
    </w:p>
    <w:p w14:paraId="4C65D697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rPr>
          <w:b/>
          <w:bCs/>
        </w:rPr>
        <w:t>2</w:t>
      </w:r>
      <w:r w:rsidRPr="00F93033">
        <w:t xml:space="preserve"> Breathe on me, Breath of God,</w:t>
      </w:r>
      <w:r w:rsidR="00F93033" w:rsidRPr="00F93033">
        <w:t xml:space="preserve"> </w:t>
      </w:r>
    </w:p>
    <w:p w14:paraId="0DF4CF0A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t>until my heart is pure,</w:t>
      </w:r>
    </w:p>
    <w:p w14:paraId="30C07038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t>until with thee I will one </w:t>
      </w:r>
      <w:proofErr w:type="gramStart"/>
      <w:r w:rsidRPr="00F93033">
        <w:t>will</w:t>
      </w:r>
      <w:r w:rsidR="00F93033" w:rsidRPr="00F93033">
        <w:t xml:space="preserve"> </w:t>
      </w:r>
      <w:r w:rsidRPr="00F93033">
        <w:t>to</w:t>
      </w:r>
      <w:proofErr w:type="gramEnd"/>
      <w:r w:rsidRPr="00F93033">
        <w:t xml:space="preserve"> do and to endure.</w:t>
      </w:r>
    </w:p>
    <w:p w14:paraId="619DF06E" w14:textId="77777777" w:rsidR="008C52BD" w:rsidRPr="008C52BD" w:rsidRDefault="008C52BD" w:rsidP="00F93033">
      <w:pPr>
        <w:pStyle w:val="LargeMain"/>
        <w:rPr>
          <w:sz w:val="16"/>
        </w:rPr>
      </w:pPr>
    </w:p>
    <w:p w14:paraId="1FFEAB80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rPr>
          <w:b/>
          <w:bCs/>
        </w:rPr>
        <w:t>3</w:t>
      </w:r>
      <w:r w:rsidRPr="00F93033">
        <w:t xml:space="preserve"> Breathe on me, Breath of God,</w:t>
      </w:r>
    </w:p>
    <w:p w14:paraId="69520024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t>till I am wholly thine;</w:t>
      </w:r>
    </w:p>
    <w:p w14:paraId="630FFBE7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t>until this earthly part of me</w:t>
      </w:r>
      <w:r w:rsidR="00F93033">
        <w:t xml:space="preserve"> </w:t>
      </w:r>
      <w:r w:rsidRPr="00F93033">
        <w:t>glows with Thy fire divine.</w:t>
      </w:r>
    </w:p>
    <w:p w14:paraId="773FAA33" w14:textId="77777777" w:rsidR="008C52BD" w:rsidRPr="008C52BD" w:rsidRDefault="008C52BD" w:rsidP="00F93033">
      <w:pPr>
        <w:pStyle w:val="LargeMain"/>
        <w:rPr>
          <w:sz w:val="16"/>
        </w:rPr>
      </w:pPr>
    </w:p>
    <w:p w14:paraId="7A50BC29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rPr>
          <w:b/>
          <w:bCs/>
        </w:rPr>
        <w:t>4</w:t>
      </w:r>
      <w:r w:rsidRPr="00F93033">
        <w:t xml:space="preserve"> Breathe on me, Breath of God,</w:t>
      </w:r>
      <w:r w:rsidR="00F93033">
        <w:t xml:space="preserve"> </w:t>
      </w:r>
      <w:r w:rsidRPr="00F93033">
        <w:t>so shall I never die,</w:t>
      </w:r>
    </w:p>
    <w:p w14:paraId="318A340E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t>but live with Thee the perfect life</w:t>
      </w:r>
      <w:r w:rsidR="00F93033">
        <w:t xml:space="preserve"> </w:t>
      </w:r>
      <w:r w:rsidRPr="00F93033">
        <w:t>of thine eternity.</w:t>
      </w:r>
    </w:p>
    <w:p w14:paraId="1DFBD44E" w14:textId="77777777" w:rsidR="008C52BD" w:rsidRPr="008C52BD" w:rsidRDefault="008C52BD" w:rsidP="00F93033">
      <w:pPr>
        <w:pStyle w:val="LargeMain"/>
        <w:rPr>
          <w:sz w:val="16"/>
        </w:rPr>
      </w:pPr>
    </w:p>
    <w:p w14:paraId="366FCBC9" w14:textId="77777777" w:rsidR="008C52BD" w:rsidRPr="008C52BD" w:rsidRDefault="00AE5390" w:rsidP="00F93033">
      <w:pPr>
        <w:pStyle w:val="LargeHeading1"/>
        <w:rPr>
          <w:sz w:val="16"/>
        </w:rPr>
      </w:pPr>
      <w:r w:rsidRPr="00F93033">
        <w:t>The Sermon</w:t>
      </w:r>
    </w:p>
    <w:p w14:paraId="79E99F21" w14:textId="77777777" w:rsidR="008C52BD" w:rsidRPr="008C52BD" w:rsidRDefault="008C52BD" w:rsidP="00AE5390">
      <w:pPr>
        <w:pStyle w:val="Smallmainbold"/>
        <w:rPr>
          <w:sz w:val="16"/>
        </w:rPr>
      </w:pPr>
    </w:p>
    <w:p w14:paraId="6D72D4B0" w14:textId="77777777" w:rsidR="008C52BD" w:rsidRPr="008C52BD" w:rsidRDefault="00AE5390" w:rsidP="00F93033">
      <w:pPr>
        <w:pStyle w:val="LargeHeading2"/>
        <w:rPr>
          <w:sz w:val="16"/>
        </w:rPr>
      </w:pPr>
      <w:r w:rsidRPr="00F93033">
        <w:t>Lord of the Church</w:t>
      </w:r>
      <w:r w:rsidR="00F93033">
        <w:t xml:space="preserve"> - </w:t>
      </w:r>
      <w:r w:rsidRPr="00F93033">
        <w:t>H</w:t>
      </w:r>
      <w:r w:rsidR="00F93033" w:rsidRPr="00F93033">
        <w:rPr>
          <w:caps w:val="0"/>
        </w:rPr>
        <w:t>ymn</w:t>
      </w:r>
      <w:r w:rsidRPr="00F93033">
        <w:t xml:space="preserve"> 303</w:t>
      </w:r>
      <w:r w:rsidR="00F93033">
        <w:t xml:space="preserve"> - </w:t>
      </w:r>
      <w:r w:rsidR="00F93033">
        <w:rPr>
          <w:caps w:val="0"/>
        </w:rPr>
        <w:t>Offering</w:t>
      </w:r>
      <w:r w:rsidR="00F93033" w:rsidRPr="00F93033">
        <w:rPr>
          <w:caps w:val="0"/>
        </w:rPr>
        <w:t xml:space="preserve"> hymn</w:t>
      </w:r>
    </w:p>
    <w:p w14:paraId="69564FFB" w14:textId="77777777" w:rsidR="008C52BD" w:rsidRPr="008C52BD" w:rsidRDefault="008C52BD" w:rsidP="00AE5390">
      <w:pPr>
        <w:pStyle w:val="Smallmainbold"/>
        <w:rPr>
          <w:sz w:val="16"/>
        </w:rPr>
      </w:pPr>
    </w:p>
    <w:p w14:paraId="5D767C8D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rPr>
          <w:b/>
          <w:bCs/>
        </w:rPr>
        <w:t>1</w:t>
      </w:r>
      <w:r>
        <w:t xml:space="preserve"> Lord of the church,</w:t>
      </w:r>
      <w:r w:rsidR="00F93033">
        <w:t xml:space="preserve"> </w:t>
      </w:r>
      <w:r>
        <w:t>we pray for our renewing:</w:t>
      </w:r>
    </w:p>
    <w:p w14:paraId="61A43DD4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Christ </w:t>
      </w:r>
      <w:proofErr w:type="gramStart"/>
      <w:r>
        <w:t>ove</w:t>
      </w:r>
      <w:r w:rsidR="00F93033">
        <w:t>r</w:t>
      </w:r>
      <w:r>
        <w:t xml:space="preserve"> all</w:t>
      </w:r>
      <w:proofErr w:type="gramEnd"/>
      <w:r>
        <w:t>, our undivided aim.</w:t>
      </w:r>
    </w:p>
    <w:p w14:paraId="08862637" w14:textId="77777777" w:rsidR="008C52BD" w:rsidRPr="008C52BD" w:rsidRDefault="00AE5390" w:rsidP="00F93033">
      <w:pPr>
        <w:pStyle w:val="LargeMain"/>
        <w:rPr>
          <w:sz w:val="16"/>
        </w:rPr>
      </w:pPr>
      <w:r>
        <w:t>Fire of the Spirit, burn for our enduing,</w:t>
      </w:r>
    </w:p>
    <w:p w14:paraId="24C4A773" w14:textId="77777777" w:rsidR="008C52BD" w:rsidRPr="008C52BD" w:rsidRDefault="00AE5390" w:rsidP="00F93033">
      <w:pPr>
        <w:pStyle w:val="LargeMain"/>
        <w:rPr>
          <w:sz w:val="16"/>
        </w:rPr>
      </w:pPr>
      <w:r>
        <w:t>wind of the Spirit, fan the living flame!</w:t>
      </w:r>
    </w:p>
    <w:p w14:paraId="128C02F4" w14:textId="77777777" w:rsidR="008C52BD" w:rsidRPr="008C52BD" w:rsidRDefault="00AE5390" w:rsidP="00F93033">
      <w:pPr>
        <w:pStyle w:val="LargeMain"/>
        <w:rPr>
          <w:sz w:val="16"/>
        </w:rPr>
      </w:pPr>
      <w:r>
        <w:t>We turn to Christ amid our fear and failing,</w:t>
      </w:r>
    </w:p>
    <w:p w14:paraId="38AD089B" w14:textId="77777777" w:rsidR="008C52BD" w:rsidRPr="008C52BD" w:rsidRDefault="00AE5390" w:rsidP="00F93033">
      <w:pPr>
        <w:pStyle w:val="LargeMain"/>
        <w:rPr>
          <w:sz w:val="16"/>
        </w:rPr>
      </w:pPr>
      <w:proofErr w:type="spellStart"/>
      <w:r>
        <w:t>the</w:t>
      </w:r>
      <w:proofErr w:type="spellEnd"/>
      <w:r>
        <w:t xml:space="preserve"> will that lacks the courage to be free,</w:t>
      </w:r>
    </w:p>
    <w:p w14:paraId="05627817" w14:textId="77777777" w:rsidR="008C52BD" w:rsidRPr="008C52BD" w:rsidRDefault="00AE5390" w:rsidP="00F93033">
      <w:pPr>
        <w:pStyle w:val="LargeMain"/>
        <w:rPr>
          <w:sz w:val="16"/>
        </w:rPr>
      </w:pPr>
      <w:r>
        <w:t>the weary labours, all but unavailing,</w:t>
      </w:r>
    </w:p>
    <w:p w14:paraId="48D278AC" w14:textId="77777777" w:rsidR="008C52BD" w:rsidRPr="008C52BD" w:rsidRDefault="00AE5390" w:rsidP="00F93033">
      <w:pPr>
        <w:pStyle w:val="LargeMain"/>
        <w:rPr>
          <w:sz w:val="16"/>
        </w:rPr>
      </w:pPr>
      <w:r>
        <w:t>to bring us nearer what a church should be.</w:t>
      </w:r>
    </w:p>
    <w:p w14:paraId="4D6C49DB" w14:textId="77777777" w:rsidR="008C52BD" w:rsidRPr="008C52BD" w:rsidRDefault="008C52BD" w:rsidP="00F93033">
      <w:pPr>
        <w:pStyle w:val="LargeMain"/>
        <w:rPr>
          <w:sz w:val="16"/>
        </w:rPr>
      </w:pPr>
    </w:p>
    <w:p w14:paraId="76ABD774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rPr>
          <w:b/>
          <w:bCs/>
        </w:rPr>
        <w:lastRenderedPageBreak/>
        <w:t>2</w:t>
      </w:r>
      <w:r>
        <w:t xml:space="preserve"> Lord of the church, we seek a Father’s blessing,</w:t>
      </w:r>
    </w:p>
    <w:p w14:paraId="6B3C8BCD" w14:textId="77777777" w:rsidR="008C52BD" w:rsidRPr="008C52BD" w:rsidRDefault="00AE5390" w:rsidP="00F93033">
      <w:pPr>
        <w:pStyle w:val="LargeMain"/>
        <w:rPr>
          <w:sz w:val="16"/>
        </w:rPr>
      </w:pPr>
      <w:r>
        <w:t>a true repentance and a faith restored,</w:t>
      </w:r>
    </w:p>
    <w:p w14:paraId="113E9C7F" w14:textId="77777777" w:rsidR="008C52BD" w:rsidRPr="008C52BD" w:rsidRDefault="00AE5390" w:rsidP="00F93033">
      <w:pPr>
        <w:pStyle w:val="LargeMain"/>
        <w:rPr>
          <w:sz w:val="16"/>
        </w:rPr>
      </w:pPr>
      <w:r>
        <w:t>a swift obedience and a new possessing,</w:t>
      </w:r>
    </w:p>
    <w:p w14:paraId="55654550" w14:textId="77777777" w:rsidR="008C52BD" w:rsidRPr="008C52BD" w:rsidRDefault="00AE5390" w:rsidP="00F93033">
      <w:pPr>
        <w:pStyle w:val="LargeMain"/>
        <w:rPr>
          <w:sz w:val="16"/>
        </w:rPr>
      </w:pPr>
      <w:r>
        <w:t>filled with the Holy Spirit of the Lord!</w:t>
      </w:r>
    </w:p>
    <w:p w14:paraId="72B48950" w14:textId="77777777" w:rsidR="008C52BD" w:rsidRPr="008C52BD" w:rsidRDefault="00AE5390" w:rsidP="00F93033">
      <w:pPr>
        <w:pStyle w:val="LargeMain"/>
        <w:rPr>
          <w:sz w:val="16"/>
        </w:rPr>
      </w:pPr>
      <w:r>
        <w:t>We turn to Christ from all our restless striving,</w:t>
      </w:r>
    </w:p>
    <w:p w14:paraId="38F6985E" w14:textId="77777777" w:rsidR="008C52BD" w:rsidRPr="008C52BD" w:rsidRDefault="00AE5390" w:rsidP="00F93033">
      <w:pPr>
        <w:pStyle w:val="LargeMain"/>
        <w:rPr>
          <w:sz w:val="16"/>
        </w:rPr>
      </w:pPr>
      <w:r>
        <w:t>unnumbered voices with a single prayer:</w:t>
      </w:r>
    </w:p>
    <w:p w14:paraId="2153DD37" w14:textId="77777777" w:rsidR="008C52BD" w:rsidRPr="008C52BD" w:rsidRDefault="00AE5390" w:rsidP="00F93033">
      <w:pPr>
        <w:pStyle w:val="LargeMain"/>
        <w:rPr>
          <w:sz w:val="16"/>
        </w:rPr>
      </w:pPr>
      <w:r>
        <w:t>the living water for our souls’ reviving,</w:t>
      </w:r>
    </w:p>
    <w:p w14:paraId="0A07D810" w14:textId="77777777" w:rsidR="008C52BD" w:rsidRPr="008C52BD" w:rsidRDefault="00AE5390" w:rsidP="00F93033">
      <w:pPr>
        <w:pStyle w:val="LargeMain"/>
        <w:rPr>
          <w:sz w:val="16"/>
        </w:rPr>
      </w:pPr>
      <w:r>
        <w:t>in Christ to live, and love and serve and care.</w:t>
      </w:r>
    </w:p>
    <w:p w14:paraId="69F885AC" w14:textId="77777777" w:rsidR="008C52BD" w:rsidRPr="008C52BD" w:rsidRDefault="008C52BD" w:rsidP="00F93033">
      <w:pPr>
        <w:pStyle w:val="LargeMain"/>
        <w:rPr>
          <w:sz w:val="16"/>
        </w:rPr>
      </w:pPr>
    </w:p>
    <w:p w14:paraId="20D624ED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rPr>
          <w:b/>
          <w:bCs/>
        </w:rPr>
        <w:t>3</w:t>
      </w:r>
      <w:r>
        <w:t xml:space="preserve"> Lord of the church, we long for our uniting,</w:t>
      </w:r>
    </w:p>
    <w:p w14:paraId="61954BEA" w14:textId="77777777" w:rsidR="008C52BD" w:rsidRPr="008C52BD" w:rsidRDefault="00AE5390" w:rsidP="00F93033">
      <w:pPr>
        <w:pStyle w:val="LargeMain"/>
        <w:rPr>
          <w:sz w:val="16"/>
        </w:rPr>
      </w:pPr>
      <w:r>
        <w:t>true to one calling, by one vision stirred;</w:t>
      </w:r>
    </w:p>
    <w:p w14:paraId="69070087" w14:textId="77777777" w:rsidR="008C52BD" w:rsidRPr="008C52BD" w:rsidRDefault="00AE5390" w:rsidP="00F93033">
      <w:pPr>
        <w:pStyle w:val="LargeMain"/>
        <w:rPr>
          <w:sz w:val="16"/>
        </w:rPr>
      </w:pPr>
      <w:r>
        <w:t>one cross proclaiming and one creed reciting,</w:t>
      </w:r>
    </w:p>
    <w:p w14:paraId="066F714E" w14:textId="77777777" w:rsidR="008C52BD" w:rsidRPr="008C52BD" w:rsidRDefault="00AE5390" w:rsidP="00F93033">
      <w:pPr>
        <w:pStyle w:val="LargeMain"/>
        <w:rPr>
          <w:sz w:val="16"/>
        </w:rPr>
      </w:pPr>
      <w:r>
        <w:t>one in the truth of Jesus and his word!</w:t>
      </w:r>
    </w:p>
    <w:p w14:paraId="33593C3D" w14:textId="77777777" w:rsidR="008C52BD" w:rsidRPr="008C52BD" w:rsidRDefault="00AE5390" w:rsidP="00F93033">
      <w:pPr>
        <w:pStyle w:val="LargeMain"/>
        <w:rPr>
          <w:sz w:val="16"/>
        </w:rPr>
      </w:pPr>
      <w:proofErr w:type="gramStart"/>
      <w:r>
        <w:t>So</w:t>
      </w:r>
      <w:proofErr w:type="gramEnd"/>
      <w:r>
        <w:t xml:space="preserve"> lead us on; till toil and trouble ended,</w:t>
      </w:r>
    </w:p>
    <w:p w14:paraId="28EF9825" w14:textId="77777777" w:rsidR="008C52BD" w:rsidRPr="008C52BD" w:rsidRDefault="00AE5390" w:rsidP="00F93033">
      <w:pPr>
        <w:pStyle w:val="LargeMain"/>
        <w:rPr>
          <w:sz w:val="16"/>
        </w:rPr>
      </w:pPr>
      <w:r>
        <w:t>one Church triumphant one new song shall sing,</w:t>
      </w:r>
    </w:p>
    <w:p w14:paraId="16F8DFED" w14:textId="77777777" w:rsidR="008C52BD" w:rsidRPr="008C52BD" w:rsidRDefault="00AE5390" w:rsidP="00F93033">
      <w:pPr>
        <w:pStyle w:val="LargeMain"/>
        <w:rPr>
          <w:sz w:val="16"/>
        </w:rPr>
      </w:pPr>
      <w:r>
        <w:t>to praise his glory, risen and ascended,</w:t>
      </w:r>
    </w:p>
    <w:p w14:paraId="4A49C19B" w14:textId="77777777" w:rsidR="008C52BD" w:rsidRPr="008C52BD" w:rsidRDefault="00AE5390" w:rsidP="00F93033">
      <w:pPr>
        <w:pStyle w:val="LargeMain"/>
        <w:rPr>
          <w:sz w:val="16"/>
        </w:rPr>
      </w:pPr>
      <w:r>
        <w:t xml:space="preserve">Christ </w:t>
      </w:r>
      <w:proofErr w:type="gramStart"/>
      <w:r>
        <w:t>over all</w:t>
      </w:r>
      <w:proofErr w:type="gramEnd"/>
      <w:r>
        <w:t>, the everlasting King!</w:t>
      </w:r>
    </w:p>
    <w:p w14:paraId="0A952DDB" w14:textId="77777777" w:rsidR="008C52BD" w:rsidRPr="008C52BD" w:rsidRDefault="008C52BD" w:rsidP="00AE5390">
      <w:pPr>
        <w:pStyle w:val="Smallmainbold"/>
        <w:rPr>
          <w:sz w:val="16"/>
        </w:rPr>
      </w:pPr>
    </w:p>
    <w:p w14:paraId="3F80FE85" w14:textId="77777777" w:rsidR="008C52BD" w:rsidRPr="008C52BD" w:rsidRDefault="00AE5390" w:rsidP="00F93033">
      <w:pPr>
        <w:pStyle w:val="LargeHeading1"/>
        <w:rPr>
          <w:sz w:val="16"/>
        </w:rPr>
      </w:pPr>
      <w:r>
        <w:t>Declaring Faith</w:t>
      </w:r>
      <w:r w:rsidR="00F93033">
        <w:t xml:space="preserve"> - </w:t>
      </w:r>
      <w:r>
        <w:t>a</w:t>
      </w:r>
      <w:r w:rsidR="00F93033">
        <w:rPr>
          <w:caps w:val="0"/>
        </w:rPr>
        <w:t>ffirming our belief</w:t>
      </w:r>
    </w:p>
    <w:p w14:paraId="52B1186B" w14:textId="77777777" w:rsidR="008C52BD" w:rsidRPr="008C52BD" w:rsidRDefault="008C52BD" w:rsidP="00AE5390">
      <w:pPr>
        <w:pStyle w:val="Smallmainbold"/>
        <w:rPr>
          <w:sz w:val="16"/>
        </w:rPr>
      </w:pPr>
    </w:p>
    <w:p w14:paraId="55D2DD4D" w14:textId="77777777" w:rsidR="008C52BD" w:rsidRPr="008C52BD" w:rsidRDefault="00AE5390" w:rsidP="00F93033">
      <w:pPr>
        <w:pStyle w:val="LargeMainBold"/>
        <w:rPr>
          <w:sz w:val="16"/>
        </w:rPr>
      </w:pPr>
      <w:r>
        <w:t>We believe in God the Father,</w:t>
      </w:r>
    </w:p>
    <w:p w14:paraId="04A636E9" w14:textId="77777777" w:rsidR="008C52BD" w:rsidRPr="008C52BD" w:rsidRDefault="00AE5390" w:rsidP="00F93033">
      <w:pPr>
        <w:pStyle w:val="LargeMainBold"/>
        <w:rPr>
          <w:sz w:val="16"/>
        </w:rPr>
      </w:pPr>
      <w:r>
        <w:t>from whom every family</w:t>
      </w:r>
    </w:p>
    <w:p w14:paraId="3380BF50" w14:textId="77777777" w:rsidR="008C52BD" w:rsidRPr="008C52BD" w:rsidRDefault="00AE5390" w:rsidP="00F93033">
      <w:pPr>
        <w:pStyle w:val="LargeMainBold"/>
        <w:rPr>
          <w:sz w:val="16"/>
        </w:rPr>
      </w:pPr>
      <w:r>
        <w:t>in heaven and on earth is named.</w:t>
      </w:r>
    </w:p>
    <w:p w14:paraId="20F565E3" w14:textId="77777777" w:rsidR="008C52BD" w:rsidRPr="008C52BD" w:rsidRDefault="00AE5390" w:rsidP="00F93033">
      <w:pPr>
        <w:pStyle w:val="LargeMainBold"/>
        <w:rPr>
          <w:sz w:val="16"/>
        </w:rPr>
      </w:pPr>
      <w:r>
        <w:t>We believe in God the Son,</w:t>
      </w:r>
      <w:r w:rsidR="00F93033">
        <w:t xml:space="preserve"> </w:t>
      </w:r>
      <w:r>
        <w:t xml:space="preserve">who lives in our hearts </w:t>
      </w:r>
    </w:p>
    <w:p w14:paraId="51ECB315" w14:textId="77777777" w:rsidR="008C52BD" w:rsidRPr="008C52BD" w:rsidRDefault="00AE5390" w:rsidP="00F93033">
      <w:pPr>
        <w:pStyle w:val="LargeMainBold"/>
        <w:rPr>
          <w:sz w:val="16"/>
        </w:rPr>
      </w:pPr>
      <w:r>
        <w:t xml:space="preserve">through </w:t>
      </w:r>
      <w:proofErr w:type="gramStart"/>
      <w:r>
        <w:t>faith,</w:t>
      </w:r>
      <w:r w:rsidR="00F93033">
        <w:t xml:space="preserve"> </w:t>
      </w:r>
      <w:r>
        <w:t>and</w:t>
      </w:r>
      <w:proofErr w:type="gramEnd"/>
      <w:r>
        <w:t xml:space="preserve"> fills us with his love.</w:t>
      </w:r>
    </w:p>
    <w:p w14:paraId="72F2A242" w14:textId="77777777" w:rsidR="008C52BD" w:rsidRPr="008C52BD" w:rsidRDefault="00AE5390" w:rsidP="00F93033">
      <w:pPr>
        <w:pStyle w:val="LargeMainBold"/>
        <w:rPr>
          <w:sz w:val="16"/>
        </w:rPr>
      </w:pPr>
      <w:r>
        <w:t>We believe in God the Holy Spirit,</w:t>
      </w:r>
    </w:p>
    <w:p w14:paraId="1563C9F0" w14:textId="77777777" w:rsidR="008C52BD" w:rsidRPr="008C52BD" w:rsidRDefault="00AE5390" w:rsidP="00F93033">
      <w:pPr>
        <w:pStyle w:val="LargeMainBold"/>
        <w:rPr>
          <w:sz w:val="16"/>
        </w:rPr>
      </w:pPr>
      <w:r>
        <w:t>who strengthens us</w:t>
      </w:r>
      <w:r w:rsidR="00F93033">
        <w:t xml:space="preserve"> </w:t>
      </w:r>
      <w:r>
        <w:t>with power from on high.</w:t>
      </w:r>
    </w:p>
    <w:p w14:paraId="24073056" w14:textId="77777777" w:rsidR="008C52BD" w:rsidRPr="008C52BD" w:rsidRDefault="00AE5390" w:rsidP="00F93033">
      <w:pPr>
        <w:pStyle w:val="LargeMainBold"/>
        <w:rPr>
          <w:sz w:val="16"/>
        </w:rPr>
      </w:pPr>
      <w:r>
        <w:t>We believe in one God;</w:t>
      </w:r>
      <w:r w:rsidR="00F93033">
        <w:t xml:space="preserve"> </w:t>
      </w:r>
      <w:r>
        <w:t>Father, Son and Holy Spirit. Amen.</w:t>
      </w:r>
    </w:p>
    <w:p w14:paraId="42D6116F" w14:textId="77777777" w:rsidR="008C52BD" w:rsidRPr="008C52BD" w:rsidRDefault="008C52BD" w:rsidP="00AE5390">
      <w:pPr>
        <w:pStyle w:val="Smallmainbold"/>
        <w:rPr>
          <w:sz w:val="16"/>
        </w:rPr>
      </w:pPr>
    </w:p>
    <w:p w14:paraId="0772D1B6" w14:textId="77777777" w:rsidR="008C52BD" w:rsidRPr="008C52BD" w:rsidRDefault="00AE5390" w:rsidP="00F93033">
      <w:pPr>
        <w:pStyle w:val="LargeHeading1"/>
        <w:rPr>
          <w:sz w:val="16"/>
        </w:rPr>
      </w:pPr>
      <w:r w:rsidRPr="00F93033">
        <w:t>Praying Together</w:t>
      </w:r>
      <w:r w:rsidR="00F93033">
        <w:t xml:space="preserve"> - </w:t>
      </w:r>
      <w:r w:rsidRPr="00F93033">
        <w:t>I</w:t>
      </w:r>
      <w:r w:rsidR="00F93033" w:rsidRPr="00F93033">
        <w:rPr>
          <w:caps w:val="0"/>
        </w:rPr>
        <w:t>ntercessions</w:t>
      </w:r>
    </w:p>
    <w:p w14:paraId="5AE3EA30" w14:textId="77777777" w:rsidR="008C52BD" w:rsidRPr="008C52BD" w:rsidRDefault="008C52BD" w:rsidP="00AE5390">
      <w:pPr>
        <w:pStyle w:val="Smallmainbold"/>
        <w:rPr>
          <w:sz w:val="16"/>
        </w:rPr>
      </w:pPr>
    </w:p>
    <w:p w14:paraId="249EACF9" w14:textId="77777777" w:rsidR="008C52BD" w:rsidRPr="008C52BD" w:rsidRDefault="00AE5390" w:rsidP="00F93033">
      <w:pPr>
        <w:pStyle w:val="LargeMain"/>
        <w:rPr>
          <w:sz w:val="16"/>
        </w:rPr>
      </w:pPr>
      <w:r>
        <w:lastRenderedPageBreak/>
        <w:t>Lord, in your mercy</w:t>
      </w:r>
    </w:p>
    <w:p w14:paraId="2355FA60" w14:textId="77777777" w:rsidR="008C52BD" w:rsidRPr="008C52BD" w:rsidRDefault="00AE5390" w:rsidP="00F93033">
      <w:pPr>
        <w:pStyle w:val="LargeMainBold"/>
        <w:rPr>
          <w:sz w:val="16"/>
        </w:rPr>
      </w:pPr>
      <w:r>
        <w:t>hear our prayer</w:t>
      </w:r>
    </w:p>
    <w:p w14:paraId="34730520" w14:textId="77777777" w:rsidR="008C52BD" w:rsidRPr="008C52BD" w:rsidRDefault="008C52BD" w:rsidP="00AE5390">
      <w:pPr>
        <w:pStyle w:val="Smallmainbold"/>
        <w:rPr>
          <w:sz w:val="16"/>
        </w:rPr>
      </w:pPr>
    </w:p>
    <w:p w14:paraId="605C438D" w14:textId="77777777" w:rsidR="008C52BD" w:rsidRPr="008C52BD" w:rsidRDefault="00AE5390" w:rsidP="00F93033">
      <w:pPr>
        <w:pStyle w:val="LargeMain"/>
        <w:rPr>
          <w:sz w:val="16"/>
        </w:rPr>
      </w:pPr>
      <w:r w:rsidRPr="00F93033">
        <w:t xml:space="preserve">Merciful Father,  </w:t>
      </w:r>
    </w:p>
    <w:p w14:paraId="472343DE" w14:textId="14F24A02" w:rsidR="008C52BD" w:rsidRPr="008C52BD" w:rsidRDefault="00AE5390" w:rsidP="00F93033">
      <w:pPr>
        <w:pStyle w:val="LargeMainBold"/>
        <w:rPr>
          <w:sz w:val="16"/>
        </w:rPr>
      </w:pPr>
      <w:r>
        <w:t xml:space="preserve">accept these our prayers for the sake of your Son,  </w:t>
      </w:r>
    </w:p>
    <w:p w14:paraId="35B71459" w14:textId="77777777" w:rsidR="008C52BD" w:rsidRPr="008C52BD" w:rsidRDefault="00AE5390" w:rsidP="00F93033">
      <w:pPr>
        <w:pStyle w:val="LargeMainBold"/>
        <w:rPr>
          <w:sz w:val="16"/>
        </w:rPr>
      </w:pPr>
      <w:r>
        <w:t>our Saviour Jesus Christ. Amen.</w:t>
      </w:r>
    </w:p>
    <w:p w14:paraId="4B946543" w14:textId="77777777" w:rsidR="008C52BD" w:rsidRPr="008C52BD" w:rsidRDefault="008C52BD" w:rsidP="00AE5390">
      <w:pPr>
        <w:pStyle w:val="Smallmainbold"/>
        <w:rPr>
          <w:sz w:val="16"/>
        </w:rPr>
      </w:pPr>
    </w:p>
    <w:p w14:paraId="173FEF2E" w14:textId="77777777" w:rsidR="008C52BD" w:rsidRPr="008C52BD" w:rsidRDefault="00AE5390" w:rsidP="00F93033">
      <w:pPr>
        <w:pStyle w:val="LargeHeading1"/>
        <w:rPr>
          <w:sz w:val="16"/>
        </w:rPr>
      </w:pPr>
      <w:r w:rsidRPr="00F93033">
        <w:t>Sunday Collect</w:t>
      </w:r>
    </w:p>
    <w:p w14:paraId="0AC7881D" w14:textId="77777777" w:rsidR="008C52BD" w:rsidRPr="008C52BD" w:rsidRDefault="008C52BD" w:rsidP="00AE5390">
      <w:pPr>
        <w:pStyle w:val="Smallmainbold"/>
        <w:rPr>
          <w:sz w:val="16"/>
        </w:rPr>
      </w:pPr>
    </w:p>
    <w:p w14:paraId="3585CF5C" w14:textId="46085D7C" w:rsidR="008C52BD" w:rsidRPr="008C52BD" w:rsidRDefault="00AE5390" w:rsidP="00F93033">
      <w:pPr>
        <w:pStyle w:val="LargeHeading1"/>
        <w:rPr>
          <w:sz w:val="16"/>
        </w:rPr>
      </w:pPr>
      <w:r w:rsidRPr="00F93033">
        <w:t>Daily Collect</w:t>
      </w:r>
      <w:r w:rsidR="00F93033">
        <w:t xml:space="preserve"> - </w:t>
      </w:r>
      <w:r w:rsidRPr="00F93033">
        <w:t>f</w:t>
      </w:r>
      <w:r w:rsidR="009D6CB6" w:rsidRPr="00F93033">
        <w:rPr>
          <w:caps w:val="0"/>
        </w:rPr>
        <w:t>or</w:t>
      </w:r>
      <w:r w:rsidRPr="00F93033">
        <w:t xml:space="preserve"> G</w:t>
      </w:r>
      <w:r w:rsidR="00F93033" w:rsidRPr="00F93033">
        <w:rPr>
          <w:caps w:val="0"/>
        </w:rPr>
        <w:t>uidance</w:t>
      </w:r>
    </w:p>
    <w:p w14:paraId="6970C1CE" w14:textId="77777777" w:rsidR="008C52BD" w:rsidRPr="008C52BD" w:rsidRDefault="008C52BD" w:rsidP="00AE5390">
      <w:pPr>
        <w:pStyle w:val="Smallmainbold"/>
        <w:rPr>
          <w:sz w:val="16"/>
        </w:rPr>
      </w:pPr>
    </w:p>
    <w:p w14:paraId="7F825253" w14:textId="77777777" w:rsidR="008C52BD" w:rsidRPr="008C52BD" w:rsidRDefault="00AE5390" w:rsidP="00F93033">
      <w:pPr>
        <w:pStyle w:val="LargeMainBold"/>
        <w:rPr>
          <w:sz w:val="16"/>
        </w:rPr>
      </w:pPr>
      <w:r w:rsidRPr="00F93033">
        <w:t xml:space="preserve">Heavenly Father, </w:t>
      </w:r>
    </w:p>
    <w:p w14:paraId="3C0284BD" w14:textId="77777777" w:rsidR="008C52BD" w:rsidRPr="008C52BD" w:rsidRDefault="00AE5390" w:rsidP="00F93033">
      <w:pPr>
        <w:pStyle w:val="LargeMainBold"/>
        <w:rPr>
          <w:sz w:val="16"/>
        </w:rPr>
      </w:pPr>
      <w:r w:rsidRPr="00F93033">
        <w:t xml:space="preserve">in whom we live and move and have our being: </w:t>
      </w:r>
    </w:p>
    <w:p w14:paraId="07E2E484" w14:textId="77777777" w:rsidR="008C52BD" w:rsidRPr="008C52BD" w:rsidRDefault="00AE5390" w:rsidP="00F93033">
      <w:pPr>
        <w:pStyle w:val="LargeMainBold"/>
        <w:rPr>
          <w:sz w:val="16"/>
        </w:rPr>
      </w:pPr>
      <w:r w:rsidRPr="00F93033">
        <w:t>We humbly pray that your Holy Spirit may so guide</w:t>
      </w:r>
    </w:p>
    <w:p w14:paraId="18A4D520" w14:textId="77777777" w:rsidR="008C52BD" w:rsidRPr="008C52BD" w:rsidRDefault="00AE5390" w:rsidP="00F93033">
      <w:pPr>
        <w:pStyle w:val="LargeMainBold"/>
        <w:rPr>
          <w:sz w:val="16"/>
        </w:rPr>
      </w:pPr>
      <w:r w:rsidRPr="00F93033">
        <w:t xml:space="preserve">and govern us that in all the cares </w:t>
      </w:r>
    </w:p>
    <w:p w14:paraId="01679ACD" w14:textId="77777777" w:rsidR="008C52BD" w:rsidRPr="008C52BD" w:rsidRDefault="00AE5390" w:rsidP="00F93033">
      <w:pPr>
        <w:pStyle w:val="LargeMainBold"/>
        <w:rPr>
          <w:sz w:val="16"/>
        </w:rPr>
      </w:pPr>
      <w:r w:rsidRPr="00F93033">
        <w:t xml:space="preserve">and occupations of our daily life, </w:t>
      </w:r>
    </w:p>
    <w:p w14:paraId="65CC8883" w14:textId="77777777" w:rsidR="008C52BD" w:rsidRPr="008C52BD" w:rsidRDefault="00AE5390" w:rsidP="00F93033">
      <w:pPr>
        <w:pStyle w:val="LargeMainBold"/>
        <w:rPr>
          <w:sz w:val="16"/>
        </w:rPr>
      </w:pPr>
      <w:r w:rsidRPr="00F93033">
        <w:t xml:space="preserve">we may never forget your presence </w:t>
      </w:r>
    </w:p>
    <w:p w14:paraId="32ED8DCD" w14:textId="77777777" w:rsidR="008C52BD" w:rsidRPr="008C52BD" w:rsidRDefault="00AE5390" w:rsidP="00F93033">
      <w:pPr>
        <w:pStyle w:val="LargeMainBold"/>
        <w:rPr>
          <w:sz w:val="16"/>
        </w:rPr>
      </w:pPr>
      <w:r w:rsidRPr="00F93033">
        <w:t>but may remember that we are always walking in your sight, through Jesus Christ our Lord.</w:t>
      </w:r>
    </w:p>
    <w:p w14:paraId="7EFF72B8" w14:textId="77777777" w:rsidR="008C52BD" w:rsidRPr="008C52BD" w:rsidRDefault="00AE5390" w:rsidP="00F93033">
      <w:pPr>
        <w:pStyle w:val="LargeMainBold"/>
        <w:rPr>
          <w:sz w:val="16"/>
        </w:rPr>
      </w:pPr>
      <w:r w:rsidRPr="00F93033">
        <w:t xml:space="preserve">Amen. </w:t>
      </w:r>
    </w:p>
    <w:p w14:paraId="28E0F1F5" w14:textId="77777777" w:rsidR="008C52BD" w:rsidRPr="008C52BD" w:rsidRDefault="008C52BD" w:rsidP="00AE5390">
      <w:pPr>
        <w:pStyle w:val="Smallmainbold"/>
        <w:rPr>
          <w:sz w:val="16"/>
        </w:rPr>
      </w:pPr>
    </w:p>
    <w:p w14:paraId="508EBF59" w14:textId="77777777" w:rsidR="008C52BD" w:rsidRPr="008C52BD" w:rsidRDefault="00AE5390" w:rsidP="008C52BD">
      <w:pPr>
        <w:pStyle w:val="LargeHeading1"/>
        <w:rPr>
          <w:sz w:val="16"/>
        </w:rPr>
      </w:pPr>
      <w:r>
        <w:t>The Lord's Prayer</w:t>
      </w:r>
      <w:r w:rsidR="008C52BD">
        <w:t xml:space="preserve"> - </w:t>
      </w:r>
      <w:r>
        <w:t>w</w:t>
      </w:r>
      <w:r w:rsidR="008C52BD">
        <w:rPr>
          <w:caps w:val="0"/>
        </w:rPr>
        <w:t>e pray with Jesus</w:t>
      </w:r>
    </w:p>
    <w:p w14:paraId="0F4F98B8" w14:textId="77777777" w:rsidR="008C52BD" w:rsidRPr="008C52BD" w:rsidRDefault="008C52BD" w:rsidP="00AE5390">
      <w:pPr>
        <w:pStyle w:val="Smallmainbold"/>
        <w:rPr>
          <w:sz w:val="16"/>
        </w:rPr>
      </w:pPr>
    </w:p>
    <w:p w14:paraId="4ED960A6" w14:textId="77777777" w:rsidR="008C52BD" w:rsidRPr="008C52BD" w:rsidRDefault="008C52BD" w:rsidP="00AE5390">
      <w:pPr>
        <w:pStyle w:val="Smallmainbold"/>
        <w:rPr>
          <w:sz w:val="16"/>
        </w:rPr>
      </w:pPr>
    </w:p>
    <w:p w14:paraId="15CCD0AB" w14:textId="77777777" w:rsidR="008C52BD" w:rsidRPr="008C52BD" w:rsidRDefault="00AE5390" w:rsidP="008C52BD">
      <w:pPr>
        <w:pStyle w:val="LargeHeading1"/>
        <w:rPr>
          <w:sz w:val="16"/>
        </w:rPr>
      </w:pPr>
      <w:r>
        <w:t>The Blessing</w:t>
      </w:r>
    </w:p>
    <w:p w14:paraId="6D6DEE3C" w14:textId="77777777" w:rsidR="008C52BD" w:rsidRPr="008C52BD" w:rsidRDefault="008C52BD" w:rsidP="00AE5390">
      <w:pPr>
        <w:pStyle w:val="Smallmainbold"/>
        <w:rPr>
          <w:sz w:val="16"/>
        </w:rPr>
      </w:pPr>
    </w:p>
    <w:p w14:paraId="5959F17A" w14:textId="77777777" w:rsidR="008C52BD" w:rsidRPr="008C52BD" w:rsidRDefault="00AE5390" w:rsidP="008C52BD">
      <w:pPr>
        <w:pStyle w:val="LargeHeading1"/>
        <w:rPr>
          <w:sz w:val="16"/>
        </w:rPr>
      </w:pPr>
      <w:r>
        <w:t>There is a higher throne</w:t>
      </w:r>
      <w:r w:rsidR="008C52BD">
        <w:t xml:space="preserve"> - </w:t>
      </w:r>
      <w:r>
        <w:t>T &amp; P 150</w:t>
      </w:r>
    </w:p>
    <w:p w14:paraId="6A91B261" w14:textId="77777777" w:rsidR="008C52BD" w:rsidRPr="008C52BD" w:rsidRDefault="008C52BD" w:rsidP="00AE5390">
      <w:pPr>
        <w:pStyle w:val="Smallmainbold"/>
        <w:rPr>
          <w:sz w:val="16"/>
        </w:rPr>
      </w:pPr>
    </w:p>
    <w:p w14:paraId="12F3225E" w14:textId="77777777" w:rsidR="008C52BD" w:rsidRPr="008C52BD" w:rsidRDefault="00AE5390" w:rsidP="008C52BD">
      <w:pPr>
        <w:pStyle w:val="LargeMain"/>
        <w:rPr>
          <w:sz w:val="16"/>
        </w:rPr>
      </w:pPr>
      <w:r>
        <w:t>There is a higher throne</w:t>
      </w:r>
      <w:r w:rsidR="008C52BD">
        <w:t xml:space="preserve"> </w:t>
      </w:r>
      <w:r>
        <w:t>than all this world has known,</w:t>
      </w:r>
    </w:p>
    <w:p w14:paraId="2D61FB0A" w14:textId="77777777" w:rsidR="008C52BD" w:rsidRPr="008C52BD" w:rsidRDefault="00AE5390" w:rsidP="008C52BD">
      <w:pPr>
        <w:pStyle w:val="LargeMain"/>
        <w:rPr>
          <w:sz w:val="16"/>
        </w:rPr>
      </w:pPr>
      <w:r>
        <w:t xml:space="preserve">Where faithful ones from </w:t>
      </w:r>
      <w:proofErr w:type="spellStart"/>
      <w:r>
        <w:t>ev’ry</w:t>
      </w:r>
      <w:proofErr w:type="spellEnd"/>
      <w:r>
        <w:t xml:space="preserve"> tongue</w:t>
      </w:r>
      <w:r w:rsidR="008C52BD">
        <w:t xml:space="preserve"> </w:t>
      </w:r>
    </w:p>
    <w:p w14:paraId="4B27B9E4" w14:textId="77777777" w:rsidR="008C52BD" w:rsidRPr="008C52BD" w:rsidRDefault="00AE5390" w:rsidP="008C52BD">
      <w:pPr>
        <w:pStyle w:val="LargeMain"/>
        <w:rPr>
          <w:sz w:val="16"/>
        </w:rPr>
      </w:pPr>
      <w:r>
        <w:t>will one day come.</w:t>
      </w:r>
    </w:p>
    <w:p w14:paraId="53501E84" w14:textId="77777777" w:rsidR="008C52BD" w:rsidRPr="008C52BD" w:rsidRDefault="00AE5390" w:rsidP="008C52BD">
      <w:pPr>
        <w:pStyle w:val="LargeMain"/>
        <w:rPr>
          <w:sz w:val="16"/>
        </w:rPr>
      </w:pPr>
      <w:r>
        <w:t xml:space="preserve">Before the </w:t>
      </w:r>
      <w:proofErr w:type="gramStart"/>
      <w:r>
        <w:t>Son</w:t>
      </w:r>
      <w:proofErr w:type="gramEnd"/>
      <w:r>
        <w:t xml:space="preserve"> we’ll stand,</w:t>
      </w:r>
    </w:p>
    <w:p w14:paraId="40A000EB" w14:textId="77777777" w:rsidR="008C52BD" w:rsidRPr="008C52BD" w:rsidRDefault="00AE5390" w:rsidP="008C52BD">
      <w:pPr>
        <w:pStyle w:val="LargeMain"/>
        <w:rPr>
          <w:sz w:val="16"/>
        </w:rPr>
      </w:pPr>
      <w:r>
        <w:t>made faultless through the Lamb;</w:t>
      </w:r>
    </w:p>
    <w:p w14:paraId="7A4CA652" w14:textId="77777777" w:rsidR="008C52BD" w:rsidRPr="008C52BD" w:rsidRDefault="00AE5390" w:rsidP="008C52BD">
      <w:pPr>
        <w:pStyle w:val="LargeMain"/>
        <w:rPr>
          <w:sz w:val="16"/>
        </w:rPr>
      </w:pPr>
      <w:r>
        <w:t>Believing hearts find promised grace; salvation comes.</w:t>
      </w:r>
    </w:p>
    <w:p w14:paraId="6995A3D4" w14:textId="77777777" w:rsidR="008C52BD" w:rsidRPr="008C52BD" w:rsidRDefault="008C52BD" w:rsidP="008C52BD">
      <w:pPr>
        <w:pStyle w:val="LargeMain"/>
        <w:rPr>
          <w:sz w:val="16"/>
        </w:rPr>
      </w:pPr>
    </w:p>
    <w:p w14:paraId="1979A3E7" w14:textId="77777777" w:rsidR="008C52BD" w:rsidRPr="008C52BD" w:rsidRDefault="00AE5390" w:rsidP="008C52BD">
      <w:pPr>
        <w:pStyle w:val="LargeMainBold"/>
        <w:rPr>
          <w:i/>
          <w:iCs/>
          <w:sz w:val="16"/>
        </w:rPr>
      </w:pPr>
      <w:r w:rsidRPr="008C52BD">
        <w:rPr>
          <w:i/>
          <w:iCs/>
        </w:rPr>
        <w:lastRenderedPageBreak/>
        <w:t>Hear heaven’s voices sing;</w:t>
      </w:r>
    </w:p>
    <w:p w14:paraId="6CEDD391" w14:textId="77777777" w:rsidR="008C52BD" w:rsidRPr="008C52BD" w:rsidRDefault="00AE5390" w:rsidP="008C52BD">
      <w:pPr>
        <w:pStyle w:val="LargeMainBold"/>
        <w:rPr>
          <w:i/>
          <w:iCs/>
          <w:sz w:val="16"/>
        </w:rPr>
      </w:pPr>
      <w:r w:rsidRPr="008C52BD">
        <w:rPr>
          <w:i/>
          <w:iCs/>
        </w:rPr>
        <w:t xml:space="preserve">their </w:t>
      </w:r>
      <w:proofErr w:type="spellStart"/>
      <w:r w:rsidRPr="008C52BD">
        <w:rPr>
          <w:i/>
          <w:iCs/>
        </w:rPr>
        <w:t>thund’rous</w:t>
      </w:r>
      <w:proofErr w:type="spellEnd"/>
      <w:r w:rsidRPr="008C52BD">
        <w:rPr>
          <w:i/>
          <w:iCs/>
        </w:rPr>
        <w:t xml:space="preserve"> anthem rings.</w:t>
      </w:r>
    </w:p>
    <w:p w14:paraId="25181B70" w14:textId="77777777" w:rsidR="008C52BD" w:rsidRPr="008C52BD" w:rsidRDefault="00AE5390" w:rsidP="008C52BD">
      <w:pPr>
        <w:pStyle w:val="LargeMainBold"/>
        <w:rPr>
          <w:i/>
          <w:iCs/>
          <w:sz w:val="16"/>
        </w:rPr>
      </w:pPr>
      <w:r w:rsidRPr="008C52BD">
        <w:rPr>
          <w:i/>
          <w:iCs/>
        </w:rPr>
        <w:t xml:space="preserve">Through </w:t>
      </w:r>
      <w:proofErr w:type="spellStart"/>
      <w:r w:rsidRPr="008C52BD">
        <w:rPr>
          <w:i/>
          <w:iCs/>
        </w:rPr>
        <w:t>em’rald</w:t>
      </w:r>
      <w:proofErr w:type="spellEnd"/>
      <w:r w:rsidRPr="008C52BD">
        <w:rPr>
          <w:i/>
          <w:iCs/>
        </w:rPr>
        <w:t xml:space="preserve"> courts and sapphire skies</w:t>
      </w:r>
    </w:p>
    <w:p w14:paraId="695A75E8" w14:textId="77777777" w:rsidR="008C52BD" w:rsidRPr="008C52BD" w:rsidRDefault="00AE5390" w:rsidP="008C52BD">
      <w:pPr>
        <w:pStyle w:val="LargeMainBold"/>
        <w:rPr>
          <w:i/>
          <w:iCs/>
          <w:sz w:val="16"/>
        </w:rPr>
      </w:pPr>
      <w:r w:rsidRPr="008C52BD">
        <w:rPr>
          <w:i/>
          <w:iCs/>
        </w:rPr>
        <w:t>their praises rise.</w:t>
      </w:r>
    </w:p>
    <w:p w14:paraId="5A8E9F08" w14:textId="77777777" w:rsidR="008C52BD" w:rsidRPr="008C52BD" w:rsidRDefault="00AE5390" w:rsidP="008C52BD">
      <w:pPr>
        <w:pStyle w:val="LargeMainBold"/>
        <w:rPr>
          <w:i/>
          <w:iCs/>
          <w:sz w:val="16"/>
        </w:rPr>
      </w:pPr>
      <w:r w:rsidRPr="008C52BD">
        <w:rPr>
          <w:i/>
          <w:iCs/>
        </w:rPr>
        <w:t xml:space="preserve">All glory, wisdom, </w:t>
      </w:r>
      <w:proofErr w:type="spellStart"/>
      <w:r w:rsidRPr="008C52BD">
        <w:rPr>
          <w:i/>
          <w:iCs/>
        </w:rPr>
        <w:t>pow’r</w:t>
      </w:r>
      <w:proofErr w:type="spellEnd"/>
      <w:r w:rsidRPr="008C52BD">
        <w:rPr>
          <w:i/>
          <w:iCs/>
        </w:rPr>
        <w:t>,</w:t>
      </w:r>
    </w:p>
    <w:p w14:paraId="0F1E3962" w14:textId="77777777" w:rsidR="008C52BD" w:rsidRPr="008C52BD" w:rsidRDefault="00AE5390" w:rsidP="008C52BD">
      <w:pPr>
        <w:pStyle w:val="LargeMainBold"/>
        <w:rPr>
          <w:i/>
          <w:iCs/>
          <w:sz w:val="16"/>
        </w:rPr>
      </w:pPr>
      <w:r w:rsidRPr="008C52BD">
        <w:rPr>
          <w:i/>
          <w:iCs/>
        </w:rPr>
        <w:t>strength, thanks, and honour are</w:t>
      </w:r>
    </w:p>
    <w:p w14:paraId="3D9DE53E" w14:textId="77777777" w:rsidR="008C52BD" w:rsidRPr="008C52BD" w:rsidRDefault="00AE5390" w:rsidP="008C52BD">
      <w:pPr>
        <w:pStyle w:val="LargeMainBold"/>
        <w:rPr>
          <w:i/>
          <w:iCs/>
          <w:sz w:val="16"/>
        </w:rPr>
      </w:pPr>
      <w:r w:rsidRPr="008C52BD">
        <w:rPr>
          <w:i/>
          <w:iCs/>
        </w:rPr>
        <w:t>to God our King who reigns on high</w:t>
      </w:r>
      <w:r w:rsidR="008C52BD" w:rsidRPr="008C52BD">
        <w:rPr>
          <w:i/>
          <w:iCs/>
        </w:rPr>
        <w:t xml:space="preserve"> </w:t>
      </w:r>
      <w:r w:rsidRPr="008C52BD">
        <w:rPr>
          <w:i/>
          <w:iCs/>
        </w:rPr>
        <w:t>forevermore.</w:t>
      </w:r>
    </w:p>
    <w:p w14:paraId="6D706266" w14:textId="77777777" w:rsidR="008C52BD" w:rsidRPr="008C52BD" w:rsidRDefault="008C52BD" w:rsidP="008C52BD">
      <w:pPr>
        <w:pStyle w:val="LargeMain"/>
        <w:rPr>
          <w:sz w:val="16"/>
        </w:rPr>
      </w:pPr>
    </w:p>
    <w:p w14:paraId="274C34DF" w14:textId="77777777" w:rsidR="008C52BD" w:rsidRPr="008C52BD" w:rsidRDefault="00AE5390" w:rsidP="008C52BD">
      <w:pPr>
        <w:pStyle w:val="LargeMain"/>
        <w:rPr>
          <w:sz w:val="16"/>
        </w:rPr>
      </w:pPr>
      <w:r w:rsidRPr="008C52BD">
        <w:rPr>
          <w:b/>
          <w:bCs/>
        </w:rPr>
        <w:t>2</w:t>
      </w:r>
      <w:r>
        <w:t xml:space="preserve"> And there we’ll find our home,</w:t>
      </w:r>
      <w:r w:rsidR="008C52BD">
        <w:t xml:space="preserve"> </w:t>
      </w:r>
    </w:p>
    <w:p w14:paraId="3ED4CCD4" w14:textId="77777777" w:rsidR="008C52BD" w:rsidRPr="008C52BD" w:rsidRDefault="00AE5390" w:rsidP="008C52BD">
      <w:pPr>
        <w:pStyle w:val="LargeMain"/>
        <w:rPr>
          <w:sz w:val="16"/>
        </w:rPr>
      </w:pPr>
      <w:r>
        <w:t>our life before the throne.</w:t>
      </w:r>
    </w:p>
    <w:p w14:paraId="3E928934" w14:textId="77777777" w:rsidR="008C52BD" w:rsidRPr="008C52BD" w:rsidRDefault="00AE5390" w:rsidP="008C52BD">
      <w:pPr>
        <w:pStyle w:val="LargeMain"/>
        <w:rPr>
          <w:sz w:val="16"/>
        </w:rPr>
      </w:pPr>
      <w:r>
        <w:t>We’ll honour him in perfect song</w:t>
      </w:r>
      <w:r w:rsidR="008C52BD">
        <w:t xml:space="preserve"> </w:t>
      </w:r>
      <w:r>
        <w:t>where we belong.</w:t>
      </w:r>
    </w:p>
    <w:p w14:paraId="09301CBD" w14:textId="77777777" w:rsidR="008C52BD" w:rsidRPr="008C52BD" w:rsidRDefault="00AE5390" w:rsidP="008C52BD">
      <w:pPr>
        <w:pStyle w:val="LargeMain"/>
        <w:rPr>
          <w:sz w:val="16"/>
        </w:rPr>
      </w:pPr>
      <w:r>
        <w:t>He’ll wipe each tear-stained eye</w:t>
      </w:r>
    </w:p>
    <w:p w14:paraId="2FDC140D" w14:textId="77777777" w:rsidR="008C52BD" w:rsidRPr="008C52BD" w:rsidRDefault="00AE5390" w:rsidP="008C52BD">
      <w:pPr>
        <w:pStyle w:val="LargeMain"/>
        <w:rPr>
          <w:sz w:val="16"/>
        </w:rPr>
      </w:pPr>
      <w:r>
        <w:t>as thirst and hunger die.</w:t>
      </w:r>
    </w:p>
    <w:p w14:paraId="1AC4E839" w14:textId="77777777" w:rsidR="008C52BD" w:rsidRPr="008C52BD" w:rsidRDefault="00AE5390" w:rsidP="008C52BD">
      <w:pPr>
        <w:pStyle w:val="LargeMain"/>
        <w:rPr>
          <w:sz w:val="16"/>
        </w:rPr>
      </w:pPr>
      <w:r>
        <w:t>The Lamb becomes our Shepherd-King;</w:t>
      </w:r>
    </w:p>
    <w:p w14:paraId="15A7E1D3" w14:textId="77777777" w:rsidR="008C52BD" w:rsidRPr="008C52BD" w:rsidRDefault="00AE5390" w:rsidP="008C52BD">
      <w:pPr>
        <w:pStyle w:val="LargeMain"/>
        <w:rPr>
          <w:sz w:val="16"/>
        </w:rPr>
      </w:pPr>
      <w:r>
        <w:t>we’ll reign with him.</w:t>
      </w:r>
    </w:p>
    <w:p w14:paraId="648F253B" w14:textId="77777777" w:rsidR="008C52BD" w:rsidRPr="008C52BD" w:rsidRDefault="008C52BD" w:rsidP="008C52BD">
      <w:pPr>
        <w:pStyle w:val="LargeMain"/>
        <w:rPr>
          <w:sz w:val="16"/>
        </w:rPr>
      </w:pPr>
    </w:p>
    <w:p w14:paraId="6A15D087" w14:textId="77777777" w:rsidR="008C52BD" w:rsidRPr="008C52BD" w:rsidRDefault="008C52BD" w:rsidP="008C52BD">
      <w:pPr>
        <w:pStyle w:val="LargeHeading1"/>
        <w:rPr>
          <w:sz w:val="16"/>
        </w:rPr>
      </w:pPr>
      <w:r>
        <w:t>DISMISSAL</w:t>
      </w:r>
    </w:p>
    <w:p w14:paraId="61EDBB0F" w14:textId="77777777" w:rsidR="008C52BD" w:rsidRPr="008C52BD" w:rsidRDefault="008C52BD" w:rsidP="008C52BD">
      <w:pPr>
        <w:pStyle w:val="LargeHeading1"/>
        <w:rPr>
          <w:sz w:val="16"/>
        </w:rPr>
      </w:pPr>
    </w:p>
    <w:p w14:paraId="1C2E4BF5" w14:textId="77777777" w:rsidR="008C52BD" w:rsidRPr="008C52BD" w:rsidRDefault="00AE5390" w:rsidP="008C52BD">
      <w:pPr>
        <w:pStyle w:val="LargeMainBold"/>
        <w:rPr>
          <w:sz w:val="16"/>
        </w:rPr>
      </w:pPr>
      <w:r w:rsidRPr="008C52BD">
        <w:t>We go into the world</w:t>
      </w:r>
      <w:r w:rsidR="008C52BD">
        <w:t xml:space="preserve"> </w:t>
      </w:r>
      <w:r w:rsidRPr="008C52BD">
        <w:t>to walk in God's light,</w:t>
      </w:r>
    </w:p>
    <w:p w14:paraId="3724C01C" w14:textId="77777777" w:rsidR="008C52BD" w:rsidRPr="008C52BD" w:rsidRDefault="00AE5390" w:rsidP="008C52BD">
      <w:pPr>
        <w:pStyle w:val="LargeMainBold"/>
        <w:rPr>
          <w:sz w:val="16"/>
        </w:rPr>
      </w:pPr>
      <w:r w:rsidRPr="008C52BD">
        <w:t>to rejoice in God's love</w:t>
      </w:r>
      <w:r w:rsidR="008C52BD">
        <w:t xml:space="preserve"> </w:t>
      </w:r>
      <w:r w:rsidRPr="008C52BD">
        <w:t>and to reflect God's glory.</w:t>
      </w:r>
    </w:p>
    <w:p w14:paraId="2854991D" w14:textId="782E1D7D" w:rsidR="00297CAE" w:rsidRPr="008C52BD" w:rsidRDefault="00297CAE" w:rsidP="008C52BD">
      <w:pPr>
        <w:pStyle w:val="LargeMainBold"/>
      </w:pPr>
    </w:p>
    <w:sectPr w:rsidR="00297CAE" w:rsidRPr="008C52BD" w:rsidSect="00073B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90"/>
    <w:rsid w:val="00040056"/>
    <w:rsid w:val="00073B7F"/>
    <w:rsid w:val="001117B2"/>
    <w:rsid w:val="00147A5C"/>
    <w:rsid w:val="00195692"/>
    <w:rsid w:val="00297CAE"/>
    <w:rsid w:val="002A66D0"/>
    <w:rsid w:val="002D07DF"/>
    <w:rsid w:val="00363559"/>
    <w:rsid w:val="004A603F"/>
    <w:rsid w:val="00562BFE"/>
    <w:rsid w:val="005700CF"/>
    <w:rsid w:val="005C790E"/>
    <w:rsid w:val="005F67A3"/>
    <w:rsid w:val="007F5CBB"/>
    <w:rsid w:val="008C52BD"/>
    <w:rsid w:val="008E3E7D"/>
    <w:rsid w:val="009D6CB6"/>
    <w:rsid w:val="00A44241"/>
    <w:rsid w:val="00AE5390"/>
    <w:rsid w:val="00B33EB6"/>
    <w:rsid w:val="00B40DA6"/>
    <w:rsid w:val="00B577BF"/>
    <w:rsid w:val="00BE2029"/>
    <w:rsid w:val="00C15953"/>
    <w:rsid w:val="00C46A49"/>
    <w:rsid w:val="00D97566"/>
    <w:rsid w:val="00DB2C49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451E4"/>
  <w15:chartTrackingRefBased/>
  <w15:docId w15:val="{27F9BB95-49F3-504F-A736-3669049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7F"/>
  </w:style>
  <w:style w:type="paragraph" w:styleId="Heading1">
    <w:name w:val="heading 1"/>
    <w:basedOn w:val="Normal"/>
    <w:next w:val="Normal"/>
    <w:link w:val="Heading1Char"/>
    <w:uiPriority w:val="9"/>
    <w:qFormat/>
    <w:rsid w:val="002A6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6D0"/>
    <w:rPr>
      <w:b/>
      <w:bCs/>
      <w:smallCaps/>
      <w:color w:val="0F4761" w:themeColor="accent1" w:themeShade="BF"/>
      <w:spacing w:val="5"/>
    </w:rPr>
  </w:style>
  <w:style w:type="paragraph" w:customStyle="1" w:styleId="LargeHeading1">
    <w:name w:val="Large Heading 1"/>
    <w:basedOn w:val="Normal"/>
    <w:qFormat/>
    <w:rsid w:val="00073B7F"/>
    <w:pPr>
      <w:spacing w:after="0" w:line="240" w:lineRule="auto"/>
    </w:pPr>
    <w:rPr>
      <w:rFonts w:ascii="Cambria" w:hAnsi="Cambria" w:cs="Times New Roman (Body CS)"/>
      <w:b/>
      <w:caps/>
      <w:sz w:val="48"/>
    </w:rPr>
  </w:style>
  <w:style w:type="paragraph" w:customStyle="1" w:styleId="LargeHeading2">
    <w:name w:val="Large Heading 2"/>
    <w:basedOn w:val="Normal"/>
    <w:qFormat/>
    <w:rsid w:val="00073B7F"/>
    <w:pPr>
      <w:spacing w:after="0" w:line="240" w:lineRule="auto"/>
    </w:pPr>
    <w:rPr>
      <w:rFonts w:ascii="Cambria" w:hAnsi="Cambria" w:cs="Times New Roman (Body CS)"/>
      <w:b/>
      <w:caps/>
      <w:sz w:val="44"/>
    </w:rPr>
  </w:style>
  <w:style w:type="paragraph" w:customStyle="1" w:styleId="LargeMain">
    <w:name w:val="Large Main"/>
    <w:basedOn w:val="Normal"/>
    <w:qFormat/>
    <w:rsid w:val="005700CF"/>
    <w:pPr>
      <w:spacing w:after="0" w:line="240" w:lineRule="auto"/>
    </w:pPr>
    <w:rPr>
      <w:rFonts w:ascii="Cambria" w:hAnsi="Cambria"/>
      <w:sz w:val="44"/>
    </w:rPr>
  </w:style>
  <w:style w:type="paragraph" w:customStyle="1" w:styleId="LargeMainBold">
    <w:name w:val="Large Main Bold"/>
    <w:basedOn w:val="Normal"/>
    <w:qFormat/>
    <w:rsid w:val="00073B7F"/>
    <w:pPr>
      <w:spacing w:after="0" w:line="240" w:lineRule="auto"/>
    </w:pPr>
    <w:rPr>
      <w:rFonts w:ascii="Cambria" w:hAnsi="Cambria"/>
      <w:b/>
      <w:sz w:val="44"/>
    </w:rPr>
  </w:style>
  <w:style w:type="paragraph" w:customStyle="1" w:styleId="SmallHeading1">
    <w:name w:val="Small Heading 1"/>
    <w:basedOn w:val="Normal"/>
    <w:qFormat/>
    <w:rsid w:val="00040056"/>
    <w:pPr>
      <w:spacing w:after="0" w:line="240" w:lineRule="auto"/>
    </w:pPr>
    <w:rPr>
      <w:rFonts w:ascii="Cambria" w:hAnsi="Cambria" w:cs="Times New Roman (Body CS)"/>
      <w:b/>
      <w:caps/>
      <w:sz w:val="36"/>
    </w:rPr>
  </w:style>
  <w:style w:type="paragraph" w:customStyle="1" w:styleId="SmallHeading2">
    <w:name w:val="Small Heading 2"/>
    <w:basedOn w:val="Normal"/>
    <w:qFormat/>
    <w:rsid w:val="00040056"/>
    <w:pPr>
      <w:spacing w:after="0" w:line="240" w:lineRule="auto"/>
    </w:pPr>
    <w:rPr>
      <w:rFonts w:ascii="Cambria" w:hAnsi="Cambria" w:cs="Times New Roman (Body CS)"/>
      <w:b/>
      <w:caps/>
      <w:sz w:val="30"/>
    </w:rPr>
  </w:style>
  <w:style w:type="paragraph" w:customStyle="1" w:styleId="Smallmain">
    <w:name w:val="Small main"/>
    <w:basedOn w:val="Normal"/>
    <w:qFormat/>
    <w:rsid w:val="001117B2"/>
    <w:pPr>
      <w:spacing w:after="0" w:line="240" w:lineRule="auto"/>
    </w:pPr>
    <w:rPr>
      <w:rFonts w:ascii="Cambria" w:hAnsi="Cambria"/>
      <w:sz w:val="30"/>
    </w:rPr>
  </w:style>
  <w:style w:type="paragraph" w:customStyle="1" w:styleId="Smallmainbold">
    <w:name w:val="Small main bold"/>
    <w:basedOn w:val="Normal"/>
    <w:qFormat/>
    <w:rsid w:val="001117B2"/>
    <w:pPr>
      <w:spacing w:after="0" w:line="240" w:lineRule="auto"/>
    </w:pPr>
    <w:rPr>
      <w:rFonts w:ascii="Cambria" w:hAnsi="Cambria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keal/Desktop/Maureen/Library/Group%20Containers/UBF8T346G9.Office/User%20Content.localized/Templates.localized/Order%20of%20Servic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 of Service2.dotx</Template>
  <TotalTime>34</TotalTime>
  <Pages>8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Maureen</cp:lastModifiedBy>
  <cp:revision>4</cp:revision>
  <dcterms:created xsi:type="dcterms:W3CDTF">2025-08-05T10:42:00Z</dcterms:created>
  <dcterms:modified xsi:type="dcterms:W3CDTF">2025-08-05T11:26:00Z</dcterms:modified>
</cp:coreProperties>
</file>