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F9378" w14:textId="77777777" w:rsidR="00532AD4" w:rsidRPr="00532AD4" w:rsidRDefault="00A03BFB" w:rsidP="00532AD4">
      <w:pPr>
        <w:pStyle w:val="LargeHeading1"/>
        <w:rPr>
          <w:color w:val="000000" w:themeColor="text1"/>
          <w:sz w:val="16"/>
          <w:szCs w:val="44"/>
        </w:rPr>
      </w:pPr>
      <w:r w:rsidRPr="00532AD4">
        <w:rPr>
          <w:color w:val="000000" w:themeColor="text1"/>
        </w:rPr>
        <w:t>Sunday 10th Augus</w:t>
      </w:r>
      <w:r w:rsidR="00532AD4" w:rsidRPr="00532AD4">
        <w:rPr>
          <w:color w:val="000000" w:themeColor="text1"/>
        </w:rPr>
        <w:t>t - 8</w:t>
      </w:r>
      <w:r w:rsidRPr="00532AD4">
        <w:rPr>
          <w:color w:val="000000" w:themeColor="text1"/>
        </w:rPr>
        <w:t>th after Trinity</w:t>
      </w:r>
    </w:p>
    <w:p w14:paraId="61892A26" w14:textId="77777777" w:rsidR="00532AD4" w:rsidRPr="00532AD4" w:rsidRDefault="00532AD4" w:rsidP="00532AD4">
      <w:pPr>
        <w:pStyle w:val="LargeHeading2"/>
        <w:rPr>
          <w:color w:val="000000" w:themeColor="text1"/>
          <w:sz w:val="16"/>
        </w:rPr>
      </w:pPr>
    </w:p>
    <w:p w14:paraId="62E705B4" w14:textId="77777777" w:rsidR="00532AD4" w:rsidRPr="00294B77" w:rsidRDefault="00A03BFB" w:rsidP="00294B77">
      <w:pPr>
        <w:pStyle w:val="LargeHeading2"/>
      </w:pPr>
      <w:r w:rsidRPr="00294B77">
        <w:t>Lord, for the years</w:t>
      </w:r>
      <w:r w:rsidR="00532AD4" w:rsidRPr="00294B77">
        <w:t xml:space="preserve"> - </w:t>
      </w:r>
      <w:r w:rsidRPr="00294B77">
        <w:t>Hymn 81</w:t>
      </w:r>
    </w:p>
    <w:p w14:paraId="53D2B04B" w14:textId="77777777" w:rsidR="00532AD4" w:rsidRPr="00532AD4" w:rsidRDefault="00532AD4" w:rsidP="00A03BFB">
      <w:pPr>
        <w:spacing w:after="0" w:line="240" w:lineRule="auto"/>
        <w:rPr>
          <w:color w:val="000000" w:themeColor="text1"/>
          <w:sz w:val="16"/>
          <w:szCs w:val="32"/>
        </w:rPr>
      </w:pPr>
    </w:p>
    <w:p w14:paraId="32C4A699" w14:textId="77777777" w:rsidR="00532AD4" w:rsidRPr="00532AD4" w:rsidRDefault="00A03BFB" w:rsidP="00532AD4">
      <w:pPr>
        <w:pStyle w:val="LargeMain"/>
        <w:rPr>
          <w:color w:val="000000" w:themeColor="text1"/>
          <w:sz w:val="16"/>
        </w:rPr>
      </w:pPr>
      <w:r w:rsidRPr="00294B77">
        <w:rPr>
          <w:b/>
          <w:bCs/>
          <w:color w:val="000000" w:themeColor="text1"/>
        </w:rPr>
        <w:t>1</w:t>
      </w:r>
      <w:r w:rsidRPr="00532AD4">
        <w:rPr>
          <w:color w:val="000000" w:themeColor="text1"/>
        </w:rPr>
        <w:t xml:space="preserve"> Lord, for the years your love has kept and guided,</w:t>
      </w:r>
    </w:p>
    <w:p w14:paraId="27679247" w14:textId="77777777" w:rsidR="00532AD4" w:rsidRPr="00532AD4" w:rsidRDefault="00A03BFB" w:rsidP="00532AD4">
      <w:pPr>
        <w:pStyle w:val="LargeMain"/>
        <w:rPr>
          <w:color w:val="000000" w:themeColor="text1"/>
          <w:sz w:val="16"/>
        </w:rPr>
      </w:pPr>
      <w:r w:rsidRPr="00532AD4">
        <w:rPr>
          <w:color w:val="000000" w:themeColor="text1"/>
        </w:rPr>
        <w:t>urged and inspired us, cheered us on our way,</w:t>
      </w:r>
    </w:p>
    <w:p w14:paraId="3F88DAE0" w14:textId="77777777" w:rsidR="00532AD4" w:rsidRPr="00532AD4" w:rsidRDefault="00A03BFB" w:rsidP="00532AD4">
      <w:pPr>
        <w:pStyle w:val="LargeMain"/>
        <w:rPr>
          <w:color w:val="000000" w:themeColor="text1"/>
          <w:sz w:val="16"/>
        </w:rPr>
      </w:pPr>
      <w:r w:rsidRPr="00532AD4">
        <w:rPr>
          <w:color w:val="000000" w:themeColor="text1"/>
        </w:rPr>
        <w:t>sought us and saved us, pardoned and provided:</w:t>
      </w:r>
    </w:p>
    <w:p w14:paraId="70055AFA" w14:textId="77777777" w:rsidR="00532AD4" w:rsidRPr="00532AD4" w:rsidRDefault="00A03BFB" w:rsidP="00532AD4">
      <w:pPr>
        <w:pStyle w:val="LargeMain"/>
        <w:rPr>
          <w:color w:val="000000" w:themeColor="text1"/>
          <w:sz w:val="16"/>
        </w:rPr>
      </w:pPr>
      <w:r w:rsidRPr="00532AD4">
        <w:rPr>
          <w:color w:val="000000" w:themeColor="text1"/>
        </w:rPr>
        <w:t>Lord of the years, we bring our thanks today.</w:t>
      </w:r>
    </w:p>
    <w:p w14:paraId="18802608" w14:textId="77777777" w:rsidR="00532AD4" w:rsidRPr="00532AD4" w:rsidRDefault="00532AD4" w:rsidP="00532AD4">
      <w:pPr>
        <w:pStyle w:val="LargeMain"/>
        <w:rPr>
          <w:color w:val="000000" w:themeColor="text1"/>
          <w:sz w:val="16"/>
        </w:rPr>
      </w:pPr>
    </w:p>
    <w:p w14:paraId="315CAC42" w14:textId="77777777" w:rsidR="00532AD4" w:rsidRPr="00532AD4" w:rsidRDefault="00A03BFB" w:rsidP="00532AD4">
      <w:pPr>
        <w:pStyle w:val="LargeMain"/>
        <w:rPr>
          <w:color w:val="000000" w:themeColor="text1"/>
          <w:sz w:val="16"/>
        </w:rPr>
      </w:pPr>
      <w:r w:rsidRPr="00294B77">
        <w:rPr>
          <w:b/>
          <w:bCs/>
          <w:color w:val="000000" w:themeColor="text1"/>
        </w:rPr>
        <w:t>2</w:t>
      </w:r>
      <w:r w:rsidRPr="00532AD4">
        <w:rPr>
          <w:color w:val="000000" w:themeColor="text1"/>
        </w:rPr>
        <w:t xml:space="preserve"> Lord, for that word, the word of life which fires us,</w:t>
      </w:r>
    </w:p>
    <w:p w14:paraId="52056690" w14:textId="77777777" w:rsidR="00532AD4" w:rsidRPr="00532AD4" w:rsidRDefault="00A03BFB" w:rsidP="00532AD4">
      <w:pPr>
        <w:pStyle w:val="LargeMain"/>
        <w:rPr>
          <w:color w:val="000000" w:themeColor="text1"/>
          <w:sz w:val="16"/>
        </w:rPr>
      </w:pPr>
      <w:r w:rsidRPr="00532AD4">
        <w:rPr>
          <w:color w:val="000000" w:themeColor="text1"/>
        </w:rPr>
        <w:t>speaks to our hearts and sets our souls ablaze,</w:t>
      </w:r>
    </w:p>
    <w:p w14:paraId="12D7CEC9" w14:textId="77777777" w:rsidR="00532AD4" w:rsidRPr="00532AD4" w:rsidRDefault="00A03BFB" w:rsidP="00532AD4">
      <w:pPr>
        <w:pStyle w:val="LargeMain"/>
        <w:rPr>
          <w:color w:val="000000" w:themeColor="text1"/>
          <w:sz w:val="16"/>
        </w:rPr>
      </w:pPr>
      <w:r w:rsidRPr="00532AD4">
        <w:rPr>
          <w:color w:val="000000" w:themeColor="text1"/>
        </w:rPr>
        <w:t>teaches and trains, rebukes us and inspires us:</w:t>
      </w:r>
    </w:p>
    <w:p w14:paraId="2885BD99" w14:textId="77777777" w:rsidR="00532AD4" w:rsidRPr="00532AD4" w:rsidRDefault="00A03BFB" w:rsidP="00532AD4">
      <w:pPr>
        <w:pStyle w:val="LargeMain"/>
        <w:rPr>
          <w:color w:val="000000" w:themeColor="text1"/>
          <w:sz w:val="16"/>
        </w:rPr>
      </w:pPr>
      <w:r w:rsidRPr="00532AD4">
        <w:rPr>
          <w:color w:val="000000" w:themeColor="text1"/>
        </w:rPr>
        <w:t>Lord of the word, receive your people's praise.</w:t>
      </w:r>
    </w:p>
    <w:p w14:paraId="2DC76CFA" w14:textId="77777777" w:rsidR="00532AD4" w:rsidRPr="00532AD4" w:rsidRDefault="00532AD4" w:rsidP="00532AD4">
      <w:pPr>
        <w:pStyle w:val="LargeMain"/>
        <w:rPr>
          <w:color w:val="000000" w:themeColor="text1"/>
          <w:sz w:val="16"/>
        </w:rPr>
      </w:pPr>
    </w:p>
    <w:p w14:paraId="315886B4" w14:textId="77777777" w:rsidR="00532AD4" w:rsidRPr="00532AD4" w:rsidRDefault="00A03BFB" w:rsidP="00532AD4">
      <w:pPr>
        <w:pStyle w:val="LargeMain"/>
        <w:rPr>
          <w:color w:val="000000" w:themeColor="text1"/>
          <w:sz w:val="16"/>
        </w:rPr>
      </w:pPr>
      <w:r w:rsidRPr="00294B77">
        <w:rPr>
          <w:b/>
          <w:bCs/>
          <w:color w:val="000000" w:themeColor="text1"/>
        </w:rPr>
        <w:t>3</w:t>
      </w:r>
      <w:r w:rsidRPr="00532AD4">
        <w:rPr>
          <w:color w:val="000000" w:themeColor="text1"/>
        </w:rPr>
        <w:t xml:space="preserve"> Lord, for our land, in this our generation,</w:t>
      </w:r>
    </w:p>
    <w:p w14:paraId="70FBD7E5" w14:textId="77777777" w:rsidR="00532AD4" w:rsidRPr="00532AD4" w:rsidRDefault="00A03BFB" w:rsidP="00532AD4">
      <w:pPr>
        <w:pStyle w:val="LargeMain"/>
        <w:rPr>
          <w:color w:val="000000" w:themeColor="text1"/>
          <w:sz w:val="16"/>
        </w:rPr>
      </w:pPr>
      <w:r w:rsidRPr="00532AD4">
        <w:rPr>
          <w:color w:val="000000" w:themeColor="text1"/>
        </w:rPr>
        <w:t>spirits oppressed by pleasure, wealth and care:</w:t>
      </w:r>
    </w:p>
    <w:p w14:paraId="0A063BB1" w14:textId="77777777" w:rsidR="00532AD4" w:rsidRPr="00532AD4" w:rsidRDefault="00A03BFB" w:rsidP="00532AD4">
      <w:pPr>
        <w:pStyle w:val="LargeMain"/>
        <w:rPr>
          <w:color w:val="000000" w:themeColor="text1"/>
          <w:sz w:val="16"/>
        </w:rPr>
      </w:pPr>
      <w:r w:rsidRPr="00532AD4">
        <w:rPr>
          <w:color w:val="000000" w:themeColor="text1"/>
        </w:rPr>
        <w:t>for young and old, for this and every nation,</w:t>
      </w:r>
    </w:p>
    <w:p w14:paraId="482E4DA5" w14:textId="77777777" w:rsidR="00532AD4" w:rsidRPr="00532AD4" w:rsidRDefault="00A03BFB" w:rsidP="00532AD4">
      <w:pPr>
        <w:pStyle w:val="LargeMain"/>
        <w:rPr>
          <w:color w:val="000000" w:themeColor="text1"/>
          <w:sz w:val="16"/>
        </w:rPr>
      </w:pPr>
      <w:r w:rsidRPr="00532AD4">
        <w:rPr>
          <w:color w:val="000000" w:themeColor="text1"/>
        </w:rPr>
        <w:t>Lord of our land, be pleased to hear our prayer.</w:t>
      </w:r>
    </w:p>
    <w:p w14:paraId="33659B8B" w14:textId="77777777" w:rsidR="00532AD4" w:rsidRPr="00532AD4" w:rsidRDefault="00532AD4" w:rsidP="00532AD4">
      <w:pPr>
        <w:pStyle w:val="LargeMain"/>
        <w:rPr>
          <w:color w:val="000000" w:themeColor="text1"/>
          <w:sz w:val="16"/>
        </w:rPr>
      </w:pPr>
    </w:p>
    <w:p w14:paraId="76E73A5D" w14:textId="77777777" w:rsidR="00532AD4" w:rsidRPr="00532AD4" w:rsidRDefault="00A03BFB" w:rsidP="00532AD4">
      <w:pPr>
        <w:pStyle w:val="LargeMain"/>
        <w:rPr>
          <w:color w:val="000000" w:themeColor="text1"/>
          <w:sz w:val="16"/>
        </w:rPr>
      </w:pPr>
      <w:r w:rsidRPr="00294B77">
        <w:rPr>
          <w:b/>
          <w:bCs/>
          <w:color w:val="000000" w:themeColor="text1"/>
        </w:rPr>
        <w:t>4</w:t>
      </w:r>
      <w:r w:rsidRPr="00532AD4">
        <w:rPr>
          <w:color w:val="000000" w:themeColor="text1"/>
        </w:rPr>
        <w:t xml:space="preserve"> Lord, for our world, when we disown and doubt him,</w:t>
      </w:r>
    </w:p>
    <w:p w14:paraId="48A671BF" w14:textId="77777777" w:rsidR="00532AD4" w:rsidRPr="00532AD4" w:rsidRDefault="00A03BFB" w:rsidP="00532AD4">
      <w:pPr>
        <w:pStyle w:val="LargeMain"/>
        <w:rPr>
          <w:color w:val="000000" w:themeColor="text1"/>
          <w:sz w:val="16"/>
        </w:rPr>
      </w:pPr>
      <w:r w:rsidRPr="00532AD4">
        <w:rPr>
          <w:color w:val="000000" w:themeColor="text1"/>
        </w:rPr>
        <w:t>loveless in strength, and comfortless in pain,</w:t>
      </w:r>
    </w:p>
    <w:p w14:paraId="5C469018" w14:textId="77777777" w:rsidR="00532AD4" w:rsidRPr="00532AD4" w:rsidRDefault="00A03BFB" w:rsidP="00532AD4">
      <w:pPr>
        <w:pStyle w:val="LargeMain"/>
        <w:rPr>
          <w:color w:val="000000" w:themeColor="text1"/>
          <w:sz w:val="16"/>
        </w:rPr>
      </w:pPr>
      <w:r w:rsidRPr="00532AD4">
        <w:rPr>
          <w:color w:val="000000" w:themeColor="text1"/>
        </w:rPr>
        <w:t>hungry and helpless, lost indeed without him:</w:t>
      </w:r>
    </w:p>
    <w:p w14:paraId="5F56BBBF" w14:textId="77777777" w:rsidR="00532AD4" w:rsidRPr="00532AD4" w:rsidRDefault="00A03BFB" w:rsidP="00532AD4">
      <w:pPr>
        <w:pStyle w:val="LargeMain"/>
        <w:rPr>
          <w:color w:val="000000" w:themeColor="text1"/>
          <w:sz w:val="16"/>
        </w:rPr>
      </w:pPr>
      <w:r w:rsidRPr="00532AD4">
        <w:rPr>
          <w:color w:val="000000" w:themeColor="text1"/>
        </w:rPr>
        <w:t>Lord of the world, we pray that Christ may reign.</w:t>
      </w:r>
    </w:p>
    <w:p w14:paraId="1D6D6EE6" w14:textId="77777777" w:rsidR="00532AD4" w:rsidRPr="00532AD4" w:rsidRDefault="00532AD4" w:rsidP="00532AD4">
      <w:pPr>
        <w:pStyle w:val="LargeMain"/>
        <w:rPr>
          <w:color w:val="000000" w:themeColor="text1"/>
          <w:sz w:val="16"/>
        </w:rPr>
      </w:pPr>
    </w:p>
    <w:p w14:paraId="726F04AE" w14:textId="77777777" w:rsidR="00532AD4" w:rsidRPr="00532AD4" w:rsidRDefault="00A03BFB" w:rsidP="00532AD4">
      <w:pPr>
        <w:pStyle w:val="LargeMain"/>
        <w:rPr>
          <w:color w:val="000000" w:themeColor="text1"/>
          <w:sz w:val="16"/>
        </w:rPr>
      </w:pPr>
      <w:r w:rsidRPr="00294B77">
        <w:rPr>
          <w:b/>
          <w:bCs/>
          <w:color w:val="000000" w:themeColor="text1"/>
        </w:rPr>
        <w:t>5</w:t>
      </w:r>
      <w:r w:rsidRPr="00532AD4">
        <w:rPr>
          <w:color w:val="000000" w:themeColor="text1"/>
        </w:rPr>
        <w:t xml:space="preserve"> Lord for ourselves; in living power remake us,</w:t>
      </w:r>
    </w:p>
    <w:p w14:paraId="0DC09BF8" w14:textId="77777777" w:rsidR="00532AD4" w:rsidRPr="00532AD4" w:rsidRDefault="00A03BFB" w:rsidP="00532AD4">
      <w:pPr>
        <w:pStyle w:val="LargeMain"/>
        <w:rPr>
          <w:color w:val="000000" w:themeColor="text1"/>
          <w:sz w:val="16"/>
        </w:rPr>
      </w:pPr>
      <w:r w:rsidRPr="00532AD4">
        <w:rPr>
          <w:color w:val="000000" w:themeColor="text1"/>
        </w:rPr>
        <w:t>self on the cross, and Christ upon the throne,</w:t>
      </w:r>
    </w:p>
    <w:p w14:paraId="06D08D8D" w14:textId="77777777" w:rsidR="00532AD4" w:rsidRPr="00532AD4" w:rsidRDefault="00A03BFB" w:rsidP="00532AD4">
      <w:pPr>
        <w:pStyle w:val="LargeMain"/>
        <w:rPr>
          <w:color w:val="000000" w:themeColor="text1"/>
          <w:sz w:val="16"/>
        </w:rPr>
      </w:pPr>
      <w:r w:rsidRPr="00532AD4">
        <w:rPr>
          <w:color w:val="000000" w:themeColor="text1"/>
        </w:rPr>
        <w:t>past put behind us, for the future take us:</w:t>
      </w:r>
    </w:p>
    <w:p w14:paraId="00E0FC48" w14:textId="77777777" w:rsidR="00532AD4" w:rsidRPr="00532AD4" w:rsidRDefault="00A03BFB" w:rsidP="00532AD4">
      <w:pPr>
        <w:pStyle w:val="LargeMain"/>
        <w:rPr>
          <w:color w:val="000000" w:themeColor="text1"/>
          <w:sz w:val="16"/>
        </w:rPr>
      </w:pPr>
      <w:r w:rsidRPr="00532AD4">
        <w:rPr>
          <w:color w:val="000000" w:themeColor="text1"/>
        </w:rPr>
        <w:t>Lord of our lives, to live for Christ alone.</w:t>
      </w:r>
    </w:p>
    <w:p w14:paraId="3CD0CA54" w14:textId="77777777" w:rsidR="00532AD4" w:rsidRPr="00532AD4" w:rsidRDefault="00A03BFB" w:rsidP="00532AD4">
      <w:pPr>
        <w:pStyle w:val="LargeMain"/>
        <w:rPr>
          <w:color w:val="000000" w:themeColor="text1"/>
          <w:sz w:val="16"/>
        </w:rPr>
      </w:pPr>
      <w:r w:rsidRPr="00532AD4">
        <w:rPr>
          <w:color w:val="000000" w:themeColor="text1"/>
        </w:rPr>
        <w:t>                     —</w:t>
      </w:r>
      <w:proofErr w:type="spellStart"/>
      <w:r w:rsidRPr="00532AD4">
        <w:rPr>
          <w:color w:val="000000" w:themeColor="text1"/>
        </w:rPr>
        <w:t>oOo</w:t>
      </w:r>
      <w:proofErr w:type="spellEnd"/>
      <w:r w:rsidRPr="00532AD4">
        <w:rPr>
          <w:color w:val="000000" w:themeColor="text1"/>
        </w:rPr>
        <w:t>—</w:t>
      </w:r>
    </w:p>
    <w:p w14:paraId="30EECF5C" w14:textId="77777777" w:rsidR="00532AD4" w:rsidRPr="00532AD4" w:rsidRDefault="00532AD4" w:rsidP="00A03BFB">
      <w:pPr>
        <w:spacing w:after="0" w:line="240" w:lineRule="auto"/>
        <w:rPr>
          <w:color w:val="000000" w:themeColor="text1"/>
          <w:sz w:val="16"/>
          <w:szCs w:val="32"/>
        </w:rPr>
      </w:pPr>
    </w:p>
    <w:p w14:paraId="108959B3" w14:textId="77777777" w:rsidR="00532AD4" w:rsidRPr="00532AD4" w:rsidRDefault="00A03BFB" w:rsidP="00532AD4">
      <w:pPr>
        <w:pStyle w:val="LargeHeading1"/>
        <w:rPr>
          <w:color w:val="000000" w:themeColor="text1"/>
          <w:sz w:val="16"/>
        </w:rPr>
      </w:pPr>
      <w:r w:rsidRPr="00532AD4">
        <w:rPr>
          <w:color w:val="000000" w:themeColor="text1"/>
        </w:rPr>
        <w:t>The Greeting</w:t>
      </w:r>
      <w:r w:rsidR="00532AD4" w:rsidRPr="00532AD4">
        <w:rPr>
          <w:color w:val="000000" w:themeColor="text1"/>
        </w:rPr>
        <w:t xml:space="preserve"> - </w:t>
      </w:r>
      <w:r w:rsidRPr="00532AD4">
        <w:rPr>
          <w:color w:val="000000" w:themeColor="text1"/>
        </w:rPr>
        <w:t>Hello and Welcome</w:t>
      </w:r>
    </w:p>
    <w:p w14:paraId="0042E745" w14:textId="77777777" w:rsidR="00532AD4" w:rsidRPr="00532AD4" w:rsidRDefault="00532AD4" w:rsidP="00532AD4">
      <w:pPr>
        <w:pStyle w:val="LargeMain"/>
        <w:rPr>
          <w:color w:val="000000" w:themeColor="text1"/>
          <w:sz w:val="16"/>
        </w:rPr>
      </w:pPr>
    </w:p>
    <w:p w14:paraId="7BDFBBE0" w14:textId="77777777" w:rsidR="007B07DC" w:rsidRDefault="00A03BFB" w:rsidP="00532AD4">
      <w:pPr>
        <w:pStyle w:val="LargeMain"/>
        <w:rPr>
          <w:color w:val="000000" w:themeColor="text1"/>
        </w:rPr>
      </w:pPr>
      <w:r w:rsidRPr="00532AD4">
        <w:rPr>
          <w:color w:val="000000" w:themeColor="text1"/>
        </w:rPr>
        <w:t>The Lord be with you</w:t>
      </w:r>
      <w:r w:rsidR="00532AD4" w:rsidRPr="00532AD4">
        <w:rPr>
          <w:color w:val="000000" w:themeColor="text1"/>
        </w:rPr>
        <w:t xml:space="preserve"> </w:t>
      </w:r>
    </w:p>
    <w:p w14:paraId="51CF12FE" w14:textId="608F7DF3" w:rsidR="00532AD4" w:rsidRPr="00532AD4" w:rsidRDefault="00A03BFB" w:rsidP="00532AD4">
      <w:pPr>
        <w:pStyle w:val="LargeMain"/>
        <w:rPr>
          <w:color w:val="000000" w:themeColor="text1"/>
          <w:sz w:val="16"/>
        </w:rPr>
      </w:pPr>
      <w:r w:rsidRPr="00532AD4">
        <w:rPr>
          <w:b/>
          <w:bCs/>
          <w:i/>
          <w:iCs/>
          <w:color w:val="000000" w:themeColor="text1"/>
        </w:rPr>
        <w:t xml:space="preserve">and </w:t>
      </w:r>
      <w:proofErr w:type="gramStart"/>
      <w:r w:rsidRPr="00532AD4">
        <w:rPr>
          <w:b/>
          <w:bCs/>
          <w:i/>
          <w:iCs/>
          <w:color w:val="000000" w:themeColor="text1"/>
        </w:rPr>
        <w:t>also</w:t>
      </w:r>
      <w:proofErr w:type="gramEnd"/>
      <w:r w:rsidRPr="00532AD4">
        <w:rPr>
          <w:b/>
          <w:bCs/>
          <w:i/>
          <w:iCs/>
          <w:color w:val="000000" w:themeColor="text1"/>
        </w:rPr>
        <w:t xml:space="preserve"> with you</w:t>
      </w:r>
    </w:p>
    <w:p w14:paraId="10188B58" w14:textId="77777777" w:rsidR="00532AD4" w:rsidRPr="00532AD4" w:rsidRDefault="00532AD4" w:rsidP="00A03BFB">
      <w:pPr>
        <w:spacing w:after="0" w:line="240" w:lineRule="auto"/>
        <w:rPr>
          <w:color w:val="000000" w:themeColor="text1"/>
          <w:sz w:val="16"/>
          <w:szCs w:val="32"/>
        </w:rPr>
      </w:pPr>
    </w:p>
    <w:p w14:paraId="18A6661E" w14:textId="77777777" w:rsidR="00532AD4" w:rsidRPr="00532AD4" w:rsidRDefault="00532AD4" w:rsidP="00A03BFB">
      <w:pPr>
        <w:spacing w:after="0" w:line="240" w:lineRule="auto"/>
        <w:rPr>
          <w:color w:val="000000" w:themeColor="text1"/>
          <w:sz w:val="16"/>
          <w:szCs w:val="32"/>
        </w:rPr>
      </w:pPr>
    </w:p>
    <w:p w14:paraId="4FAE4706" w14:textId="77777777" w:rsidR="00532AD4" w:rsidRPr="00532AD4" w:rsidRDefault="00A03BFB" w:rsidP="00532AD4">
      <w:pPr>
        <w:pStyle w:val="LargeMain"/>
        <w:rPr>
          <w:color w:val="000000" w:themeColor="text1"/>
          <w:sz w:val="16"/>
        </w:rPr>
      </w:pPr>
      <w:r w:rsidRPr="00532AD4">
        <w:rPr>
          <w:color w:val="000000" w:themeColor="text1"/>
        </w:rPr>
        <w:t>O Lord, open our lips</w:t>
      </w:r>
    </w:p>
    <w:p w14:paraId="2DCFC4DA" w14:textId="77777777" w:rsidR="00532AD4" w:rsidRPr="00532AD4" w:rsidRDefault="00A03BFB" w:rsidP="00532AD4">
      <w:pPr>
        <w:pStyle w:val="LargeMain"/>
        <w:rPr>
          <w:b/>
          <w:bCs/>
          <w:i/>
          <w:iCs/>
          <w:color w:val="000000" w:themeColor="text1"/>
          <w:sz w:val="16"/>
        </w:rPr>
      </w:pPr>
      <w:r w:rsidRPr="00532AD4">
        <w:rPr>
          <w:b/>
          <w:bCs/>
          <w:i/>
          <w:iCs/>
          <w:color w:val="000000" w:themeColor="text1"/>
        </w:rPr>
        <w:t>and our mouth will proclaim your praise.</w:t>
      </w:r>
    </w:p>
    <w:p w14:paraId="50420CF2" w14:textId="77777777" w:rsidR="00532AD4" w:rsidRPr="00532AD4" w:rsidRDefault="00A03BFB" w:rsidP="00532AD4">
      <w:pPr>
        <w:pStyle w:val="LargeMain"/>
        <w:rPr>
          <w:color w:val="000000" w:themeColor="text1"/>
          <w:sz w:val="16"/>
        </w:rPr>
      </w:pPr>
      <w:r w:rsidRPr="00532AD4">
        <w:rPr>
          <w:color w:val="000000" w:themeColor="text1"/>
        </w:rPr>
        <w:t>Let us worship the Lord.</w:t>
      </w:r>
    </w:p>
    <w:p w14:paraId="0328DA38" w14:textId="77777777" w:rsidR="00532AD4" w:rsidRPr="00532AD4" w:rsidRDefault="00A03BFB" w:rsidP="00532AD4">
      <w:pPr>
        <w:pStyle w:val="LargeMain"/>
        <w:rPr>
          <w:b/>
          <w:bCs/>
          <w:i/>
          <w:iCs/>
          <w:color w:val="000000" w:themeColor="text1"/>
          <w:sz w:val="16"/>
        </w:rPr>
      </w:pPr>
      <w:r w:rsidRPr="00532AD4">
        <w:rPr>
          <w:b/>
          <w:bCs/>
          <w:i/>
          <w:iCs/>
          <w:color w:val="000000" w:themeColor="text1"/>
        </w:rPr>
        <w:t>All praise to his name.</w:t>
      </w:r>
    </w:p>
    <w:p w14:paraId="514839A2" w14:textId="77777777" w:rsidR="00532AD4" w:rsidRPr="00532AD4" w:rsidRDefault="00532AD4" w:rsidP="00A03BFB">
      <w:pPr>
        <w:spacing w:after="0" w:line="240" w:lineRule="auto"/>
        <w:rPr>
          <w:color w:val="000000" w:themeColor="text1"/>
          <w:sz w:val="16"/>
          <w:szCs w:val="32"/>
        </w:rPr>
      </w:pPr>
    </w:p>
    <w:p w14:paraId="285B4B61" w14:textId="77777777" w:rsidR="00532AD4" w:rsidRPr="00532AD4" w:rsidRDefault="00A03BFB" w:rsidP="00532AD4">
      <w:pPr>
        <w:pStyle w:val="LargeMain"/>
        <w:rPr>
          <w:color w:val="000000" w:themeColor="text1"/>
          <w:sz w:val="16"/>
        </w:rPr>
      </w:pPr>
      <w:r w:rsidRPr="00532AD4">
        <w:rPr>
          <w:color w:val="000000" w:themeColor="text1"/>
        </w:rPr>
        <w:t>Blessed be God, Father, Son and Holy Spirit.</w:t>
      </w:r>
    </w:p>
    <w:p w14:paraId="0C0755E1" w14:textId="77777777" w:rsidR="00532AD4" w:rsidRPr="00532AD4" w:rsidRDefault="00A03BFB" w:rsidP="00532AD4">
      <w:pPr>
        <w:pStyle w:val="LargeMain"/>
        <w:rPr>
          <w:b/>
          <w:bCs/>
          <w:i/>
          <w:iCs/>
          <w:color w:val="000000" w:themeColor="text1"/>
          <w:sz w:val="16"/>
        </w:rPr>
      </w:pPr>
      <w:r w:rsidRPr="00532AD4">
        <w:rPr>
          <w:b/>
          <w:bCs/>
          <w:i/>
          <w:iCs/>
          <w:color w:val="000000" w:themeColor="text1"/>
        </w:rPr>
        <w:t>Blessed be God for ever.</w:t>
      </w:r>
    </w:p>
    <w:p w14:paraId="10763EE1" w14:textId="77777777" w:rsidR="00532AD4" w:rsidRPr="00532AD4" w:rsidRDefault="00532AD4" w:rsidP="00A03BFB">
      <w:pPr>
        <w:spacing w:after="0" w:line="240" w:lineRule="auto"/>
        <w:rPr>
          <w:color w:val="000000" w:themeColor="text1"/>
          <w:sz w:val="16"/>
          <w:szCs w:val="32"/>
        </w:rPr>
      </w:pPr>
    </w:p>
    <w:p w14:paraId="5C0E5E85" w14:textId="52ACD1B1" w:rsidR="00532AD4" w:rsidRPr="00532AD4" w:rsidRDefault="00A03BFB" w:rsidP="00532AD4">
      <w:pPr>
        <w:pStyle w:val="LargeHeading1"/>
        <w:rPr>
          <w:color w:val="000000" w:themeColor="text1"/>
          <w:sz w:val="16"/>
        </w:rPr>
      </w:pPr>
      <w:r w:rsidRPr="00532AD4">
        <w:rPr>
          <w:color w:val="000000" w:themeColor="text1"/>
        </w:rPr>
        <w:t>Penitence</w:t>
      </w:r>
      <w:r w:rsidR="00532AD4" w:rsidRPr="00532AD4">
        <w:rPr>
          <w:color w:val="000000" w:themeColor="text1"/>
        </w:rPr>
        <w:t xml:space="preserve"> - </w:t>
      </w:r>
      <w:r w:rsidRPr="00532AD4">
        <w:rPr>
          <w:color w:val="000000" w:themeColor="text1"/>
        </w:rPr>
        <w:t>saying sorry</w:t>
      </w:r>
    </w:p>
    <w:p w14:paraId="3D728E20" w14:textId="403A87AD" w:rsidR="00532AD4" w:rsidRPr="00294B77" w:rsidRDefault="00A03BFB" w:rsidP="00532AD4">
      <w:pPr>
        <w:pStyle w:val="LargeMain"/>
        <w:rPr>
          <w:color w:val="000000" w:themeColor="text1"/>
          <w:sz w:val="16"/>
        </w:rPr>
      </w:pPr>
      <w:r w:rsidRPr="00532AD4">
        <w:rPr>
          <w:color w:val="000000" w:themeColor="text1"/>
        </w:rPr>
        <w:t>Father, forgive us:</w:t>
      </w:r>
      <w:r w:rsidR="00294B77">
        <w:rPr>
          <w:color w:val="000000" w:themeColor="text1"/>
          <w:sz w:val="16"/>
        </w:rPr>
        <w:t xml:space="preserve"> </w:t>
      </w:r>
      <w:r w:rsidRPr="00532AD4">
        <w:rPr>
          <w:b/>
          <w:bCs/>
          <w:i/>
          <w:iCs/>
          <w:color w:val="000000" w:themeColor="text1"/>
        </w:rPr>
        <w:t>save us and help us</w:t>
      </w:r>
    </w:p>
    <w:p w14:paraId="6EC32A9A" w14:textId="77777777" w:rsidR="00532AD4" w:rsidRPr="00532AD4" w:rsidRDefault="00532AD4" w:rsidP="00532AD4">
      <w:pPr>
        <w:spacing w:after="0" w:line="240" w:lineRule="auto"/>
        <w:rPr>
          <w:color w:val="000000" w:themeColor="text1"/>
          <w:sz w:val="16"/>
          <w:szCs w:val="32"/>
        </w:rPr>
      </w:pPr>
    </w:p>
    <w:p w14:paraId="34EB06FC" w14:textId="77777777" w:rsidR="00532AD4" w:rsidRPr="00532AD4" w:rsidRDefault="00A03BFB" w:rsidP="00532AD4">
      <w:pPr>
        <w:pStyle w:val="LargeHeading1"/>
        <w:rPr>
          <w:color w:val="000000" w:themeColor="text1"/>
          <w:sz w:val="16"/>
        </w:rPr>
      </w:pPr>
      <w:r w:rsidRPr="00532AD4">
        <w:rPr>
          <w:color w:val="000000" w:themeColor="text1"/>
        </w:rPr>
        <w:t>Forgiveness</w:t>
      </w:r>
      <w:r w:rsidR="00532AD4" w:rsidRPr="00532AD4">
        <w:rPr>
          <w:color w:val="000000" w:themeColor="text1"/>
        </w:rPr>
        <w:t xml:space="preserve"> - </w:t>
      </w:r>
      <w:r w:rsidRPr="00532AD4">
        <w:rPr>
          <w:color w:val="000000" w:themeColor="text1"/>
        </w:rPr>
        <w:t>a reminder of God's gift</w:t>
      </w:r>
    </w:p>
    <w:p w14:paraId="3777BF2C" w14:textId="77777777" w:rsidR="00532AD4" w:rsidRPr="00532AD4" w:rsidRDefault="00532AD4" w:rsidP="00A03BFB">
      <w:pPr>
        <w:spacing w:after="0" w:line="240" w:lineRule="auto"/>
        <w:rPr>
          <w:color w:val="000000" w:themeColor="text1"/>
          <w:sz w:val="16"/>
          <w:szCs w:val="32"/>
        </w:rPr>
      </w:pPr>
    </w:p>
    <w:p w14:paraId="4B12E86D" w14:textId="4AF54E7D" w:rsidR="00532AD4" w:rsidRPr="00532AD4" w:rsidRDefault="00A03BFB" w:rsidP="00532AD4">
      <w:pPr>
        <w:pStyle w:val="LargeHeading1"/>
        <w:rPr>
          <w:color w:val="000000" w:themeColor="text1"/>
          <w:sz w:val="16"/>
        </w:rPr>
      </w:pPr>
      <w:r w:rsidRPr="00532AD4">
        <w:rPr>
          <w:color w:val="000000" w:themeColor="text1"/>
        </w:rPr>
        <w:t>Preparing</w:t>
      </w:r>
      <w:r w:rsidR="00532AD4" w:rsidRPr="00532AD4">
        <w:rPr>
          <w:color w:val="000000" w:themeColor="text1"/>
        </w:rPr>
        <w:t xml:space="preserve"> - </w:t>
      </w:r>
      <w:r w:rsidRPr="00532AD4">
        <w:rPr>
          <w:color w:val="000000" w:themeColor="text1"/>
        </w:rPr>
        <w:t>to hear God's word</w:t>
      </w:r>
    </w:p>
    <w:p w14:paraId="2F6B7B7C" w14:textId="77777777" w:rsidR="00532AD4" w:rsidRPr="00532AD4" w:rsidRDefault="00532AD4" w:rsidP="00A03BFB">
      <w:pPr>
        <w:spacing w:after="0" w:line="240" w:lineRule="auto"/>
        <w:rPr>
          <w:color w:val="000000" w:themeColor="text1"/>
          <w:sz w:val="16"/>
          <w:szCs w:val="32"/>
        </w:rPr>
      </w:pPr>
    </w:p>
    <w:p w14:paraId="77CD59E7" w14:textId="77777777" w:rsidR="00532AD4" w:rsidRPr="00532AD4" w:rsidRDefault="00A03BFB" w:rsidP="00532AD4">
      <w:pPr>
        <w:pStyle w:val="LargeMain"/>
        <w:rPr>
          <w:color w:val="000000" w:themeColor="text1"/>
          <w:sz w:val="16"/>
        </w:rPr>
      </w:pPr>
      <w:r w:rsidRPr="00532AD4">
        <w:rPr>
          <w:color w:val="000000" w:themeColor="text1"/>
        </w:rPr>
        <w:t>Let us hear the word of the Lord.</w:t>
      </w:r>
    </w:p>
    <w:p w14:paraId="200C4F10" w14:textId="77777777" w:rsidR="00532AD4" w:rsidRPr="00532AD4" w:rsidRDefault="00A03BFB" w:rsidP="00532AD4">
      <w:pPr>
        <w:pStyle w:val="LargeMain"/>
        <w:rPr>
          <w:b/>
          <w:bCs/>
          <w:i/>
          <w:iCs/>
          <w:color w:val="000000" w:themeColor="text1"/>
          <w:sz w:val="16"/>
        </w:rPr>
      </w:pPr>
      <w:r w:rsidRPr="00532AD4">
        <w:rPr>
          <w:b/>
          <w:bCs/>
          <w:i/>
          <w:iCs/>
          <w:color w:val="000000" w:themeColor="text1"/>
        </w:rPr>
        <w:t>So may the light of your presence shine into our hearts.</w:t>
      </w:r>
    </w:p>
    <w:p w14:paraId="1341E4A5" w14:textId="77777777" w:rsidR="00532AD4" w:rsidRPr="00532AD4" w:rsidRDefault="00532AD4" w:rsidP="00A03BFB">
      <w:pPr>
        <w:spacing w:after="0" w:line="240" w:lineRule="auto"/>
        <w:rPr>
          <w:color w:val="000000" w:themeColor="text1"/>
          <w:sz w:val="16"/>
          <w:szCs w:val="32"/>
        </w:rPr>
      </w:pPr>
    </w:p>
    <w:p w14:paraId="26EFDAF2" w14:textId="60ECF71C" w:rsidR="00532AD4" w:rsidRPr="00294B77" w:rsidRDefault="00A03BFB" w:rsidP="00294B77">
      <w:pPr>
        <w:pStyle w:val="LargeHeading1"/>
        <w:rPr>
          <w:color w:val="000000" w:themeColor="text1"/>
          <w:sz w:val="16"/>
        </w:rPr>
      </w:pPr>
      <w:r w:rsidRPr="00532AD4">
        <w:rPr>
          <w:color w:val="000000" w:themeColor="text1"/>
        </w:rPr>
        <w:t>Hebrews 11:1-3, 8-16</w:t>
      </w:r>
      <w:r w:rsidR="00532AD4" w:rsidRPr="00532AD4">
        <w:rPr>
          <w:color w:val="000000" w:themeColor="text1"/>
        </w:rPr>
        <w:t xml:space="preserve"> - </w:t>
      </w:r>
      <w:r w:rsidRPr="00532AD4">
        <w:rPr>
          <w:color w:val="000000" w:themeColor="text1"/>
        </w:rPr>
        <w:t>please be seated</w:t>
      </w:r>
    </w:p>
    <w:p w14:paraId="285FDBD3" w14:textId="088B50ED" w:rsidR="00294B77" w:rsidRPr="004155E3" w:rsidRDefault="00294B77" w:rsidP="00294B77">
      <w:pPr>
        <w:pStyle w:val="LargeMain"/>
      </w:pPr>
      <w:r w:rsidRPr="004155E3">
        <w:t>Faith in Action</w:t>
      </w:r>
    </w:p>
    <w:p w14:paraId="2D4B9D3A" w14:textId="7EBF3619" w:rsidR="00294B77" w:rsidRPr="00294B77" w:rsidRDefault="00294B77" w:rsidP="00294B77">
      <w:pPr>
        <w:pStyle w:val="LargeMain"/>
        <w:rPr>
          <w:sz w:val="40"/>
          <w:szCs w:val="40"/>
        </w:rPr>
      </w:pPr>
      <w:r w:rsidRPr="00294B77">
        <w:rPr>
          <w:sz w:val="40"/>
          <w:szCs w:val="40"/>
        </w:rPr>
        <w:t>11 Now faith is confidence in what we hope for and assurance about what we do not see. 2 This is what the ancients were commended for.</w:t>
      </w:r>
      <w:r w:rsidRPr="00294B77">
        <w:rPr>
          <w:sz w:val="40"/>
          <w:szCs w:val="40"/>
        </w:rPr>
        <w:t xml:space="preserve"> </w:t>
      </w:r>
      <w:r w:rsidRPr="00294B77">
        <w:rPr>
          <w:sz w:val="40"/>
          <w:szCs w:val="40"/>
        </w:rPr>
        <w:t xml:space="preserve">3 By faith we understand that the universe was formed at God’s command, so that what is seen was not </w:t>
      </w:r>
      <w:proofErr w:type="gramStart"/>
      <w:r w:rsidRPr="00294B77">
        <w:rPr>
          <w:sz w:val="40"/>
          <w:szCs w:val="40"/>
        </w:rPr>
        <w:t>made out of</w:t>
      </w:r>
      <w:proofErr w:type="gramEnd"/>
      <w:r w:rsidRPr="00294B77">
        <w:rPr>
          <w:sz w:val="40"/>
          <w:szCs w:val="40"/>
        </w:rPr>
        <w:t xml:space="preserve"> what was visible.</w:t>
      </w:r>
      <w:r w:rsidRPr="00294B77">
        <w:rPr>
          <w:sz w:val="40"/>
          <w:szCs w:val="40"/>
        </w:rPr>
        <w:t xml:space="preserve"> </w:t>
      </w:r>
      <w:r w:rsidRPr="00294B77">
        <w:rPr>
          <w:sz w:val="40"/>
          <w:szCs w:val="40"/>
        </w:rPr>
        <w:t xml:space="preserve">8 By faith Abraham, when called to go to a place he would later receive as his inheritance, obeyed and went, even though he did not know where he was going. 9 By faith he made his home in the promised land like a stranger in a foreign country; he lived in tents, as did Isaac and Jacob, who were heirs with him of the same promise. 10 For he was looking forward to the city with foundations, whose architect and builder is God. 11 And by faith even Sarah, who was past childbearing age, was enabled </w:t>
      </w:r>
      <w:r w:rsidRPr="00294B77">
        <w:rPr>
          <w:sz w:val="40"/>
          <w:szCs w:val="40"/>
        </w:rPr>
        <w:lastRenderedPageBreak/>
        <w:t>to bear children because she considered him faithful who had made the promise. 12 And so from this one man, and he as good as dead, came descendants as numerous as the stars in the sky and as countless as the sand on the seashore.</w:t>
      </w:r>
      <w:r w:rsidRPr="00294B77">
        <w:rPr>
          <w:sz w:val="40"/>
          <w:szCs w:val="40"/>
        </w:rPr>
        <w:t xml:space="preserve"> </w:t>
      </w:r>
      <w:r w:rsidRPr="00294B77">
        <w:rPr>
          <w:sz w:val="40"/>
          <w:szCs w:val="40"/>
        </w:rPr>
        <w:t>13 All these people were still living by faith when they died. They did not receive the things promised; they only saw them and welcomed them from a distance, admitting that they were foreigners and strangers on earth. 14 People who say such things show that they are looking for a country of their own. </w:t>
      </w:r>
    </w:p>
    <w:p w14:paraId="48DB835A" w14:textId="63AC5775" w:rsidR="00294B77" w:rsidRPr="00294B77" w:rsidRDefault="00294B77" w:rsidP="00294B77">
      <w:pPr>
        <w:pStyle w:val="LargeMain"/>
        <w:rPr>
          <w:sz w:val="40"/>
          <w:szCs w:val="40"/>
        </w:rPr>
      </w:pPr>
      <w:r w:rsidRPr="00294B77">
        <w:rPr>
          <w:sz w:val="40"/>
          <w:szCs w:val="40"/>
        </w:rPr>
        <w:t>15 If they had been thinking of the country they had left, they would have had opportunity to return. 16 Instead, they were longing for a better country—a heavenly one. </w:t>
      </w:r>
      <w:proofErr w:type="gramStart"/>
      <w:r w:rsidRPr="00294B77">
        <w:rPr>
          <w:sz w:val="40"/>
          <w:szCs w:val="40"/>
        </w:rPr>
        <w:t>Therefore</w:t>
      </w:r>
      <w:proofErr w:type="gramEnd"/>
      <w:r w:rsidRPr="00294B77">
        <w:rPr>
          <w:sz w:val="40"/>
          <w:szCs w:val="40"/>
        </w:rPr>
        <w:t xml:space="preserve"> God is not ashamed to be called their God, for he has prepared a city for them.</w:t>
      </w:r>
    </w:p>
    <w:p w14:paraId="457EB12D" w14:textId="77777777" w:rsidR="00294B77" w:rsidRPr="00532AD4" w:rsidRDefault="00294B77" w:rsidP="00A03BFB">
      <w:pPr>
        <w:spacing w:after="0" w:line="240" w:lineRule="auto"/>
        <w:rPr>
          <w:color w:val="000000" w:themeColor="text1"/>
          <w:sz w:val="16"/>
          <w:szCs w:val="32"/>
        </w:rPr>
      </w:pPr>
    </w:p>
    <w:p w14:paraId="116B5E1C" w14:textId="77777777" w:rsidR="00532AD4" w:rsidRPr="00532AD4" w:rsidRDefault="00A03BFB" w:rsidP="00532AD4">
      <w:pPr>
        <w:pStyle w:val="LargeMain"/>
        <w:rPr>
          <w:color w:val="000000" w:themeColor="text1"/>
          <w:sz w:val="16"/>
        </w:rPr>
      </w:pPr>
      <w:r w:rsidRPr="00532AD4">
        <w:rPr>
          <w:color w:val="000000" w:themeColor="text1"/>
        </w:rPr>
        <w:t>This is the word of the Lord.</w:t>
      </w:r>
    </w:p>
    <w:p w14:paraId="06474D7D" w14:textId="77777777" w:rsidR="00532AD4" w:rsidRPr="00532AD4" w:rsidRDefault="00A03BFB" w:rsidP="00532AD4">
      <w:pPr>
        <w:pStyle w:val="LargeMain"/>
        <w:rPr>
          <w:b/>
          <w:bCs/>
          <w:i/>
          <w:iCs/>
          <w:color w:val="000000" w:themeColor="text1"/>
          <w:sz w:val="16"/>
        </w:rPr>
      </w:pPr>
      <w:r w:rsidRPr="00532AD4">
        <w:rPr>
          <w:b/>
          <w:bCs/>
          <w:i/>
          <w:iCs/>
          <w:color w:val="000000" w:themeColor="text1"/>
        </w:rPr>
        <w:t>Thanks be to God</w:t>
      </w:r>
    </w:p>
    <w:p w14:paraId="78746B41" w14:textId="77777777" w:rsidR="00532AD4" w:rsidRPr="00532AD4" w:rsidRDefault="00532AD4" w:rsidP="00A03BFB">
      <w:pPr>
        <w:spacing w:after="0" w:line="240" w:lineRule="auto"/>
        <w:rPr>
          <w:color w:val="000000" w:themeColor="text1"/>
          <w:sz w:val="16"/>
          <w:szCs w:val="32"/>
        </w:rPr>
      </w:pPr>
    </w:p>
    <w:p w14:paraId="2DAA5243" w14:textId="3FD0ED6C" w:rsidR="00532AD4" w:rsidRPr="00294B77" w:rsidRDefault="00A03BFB" w:rsidP="00294B77">
      <w:pPr>
        <w:pStyle w:val="LargeHeading2"/>
      </w:pPr>
      <w:r w:rsidRPr="00294B77">
        <w:t>Give me oil in my lamp</w:t>
      </w:r>
      <w:r w:rsidR="00532AD4" w:rsidRPr="00294B77">
        <w:t xml:space="preserve"> - </w:t>
      </w:r>
      <w:r w:rsidRPr="00294B77">
        <w:t>Hymn 570</w:t>
      </w:r>
    </w:p>
    <w:p w14:paraId="7A229407" w14:textId="77777777" w:rsidR="00532AD4" w:rsidRPr="00532AD4" w:rsidRDefault="00532AD4" w:rsidP="00A03BFB">
      <w:pPr>
        <w:spacing w:after="0" w:line="240" w:lineRule="auto"/>
        <w:rPr>
          <w:color w:val="000000" w:themeColor="text1"/>
          <w:sz w:val="16"/>
          <w:szCs w:val="32"/>
        </w:rPr>
      </w:pPr>
    </w:p>
    <w:p w14:paraId="59FAE939" w14:textId="77777777" w:rsidR="00532AD4" w:rsidRPr="00532AD4" w:rsidRDefault="00A03BFB" w:rsidP="00532AD4">
      <w:pPr>
        <w:pStyle w:val="LargeMain"/>
        <w:rPr>
          <w:color w:val="000000" w:themeColor="text1"/>
          <w:sz w:val="16"/>
        </w:rPr>
      </w:pPr>
      <w:r w:rsidRPr="00532AD4">
        <w:rPr>
          <w:color w:val="000000" w:themeColor="text1"/>
        </w:rPr>
        <w:t>Give me oil in my lamp, keep me burning,</w:t>
      </w:r>
    </w:p>
    <w:p w14:paraId="5C79D25D" w14:textId="77777777" w:rsidR="00532AD4" w:rsidRPr="00532AD4" w:rsidRDefault="00A03BFB" w:rsidP="00532AD4">
      <w:pPr>
        <w:pStyle w:val="LargeMain"/>
        <w:rPr>
          <w:color w:val="000000" w:themeColor="text1"/>
          <w:sz w:val="16"/>
        </w:rPr>
      </w:pPr>
      <w:r w:rsidRPr="00532AD4">
        <w:rPr>
          <w:color w:val="000000" w:themeColor="text1"/>
        </w:rPr>
        <w:t>give me oil in my lamp I pray;</w:t>
      </w:r>
    </w:p>
    <w:p w14:paraId="27F84C34" w14:textId="77777777" w:rsidR="00532AD4" w:rsidRPr="00532AD4" w:rsidRDefault="00A03BFB" w:rsidP="00532AD4">
      <w:pPr>
        <w:pStyle w:val="LargeMain"/>
        <w:rPr>
          <w:color w:val="000000" w:themeColor="text1"/>
          <w:sz w:val="16"/>
        </w:rPr>
      </w:pPr>
      <w:r w:rsidRPr="00532AD4">
        <w:rPr>
          <w:color w:val="000000" w:themeColor="text1"/>
        </w:rPr>
        <w:t>give me oil in my lamp, keep me burning,</w:t>
      </w:r>
    </w:p>
    <w:p w14:paraId="653E9810" w14:textId="77777777" w:rsidR="00532AD4" w:rsidRPr="00532AD4" w:rsidRDefault="00A03BFB" w:rsidP="00532AD4">
      <w:pPr>
        <w:pStyle w:val="LargeMain"/>
        <w:rPr>
          <w:color w:val="000000" w:themeColor="text1"/>
          <w:sz w:val="16"/>
        </w:rPr>
      </w:pPr>
      <w:r w:rsidRPr="00532AD4">
        <w:rPr>
          <w:color w:val="000000" w:themeColor="text1"/>
        </w:rPr>
        <w:t>keep me burning till the break of day.</w:t>
      </w:r>
    </w:p>
    <w:p w14:paraId="2D5C9C38" w14:textId="77777777" w:rsidR="00532AD4" w:rsidRPr="00532AD4" w:rsidRDefault="00532AD4" w:rsidP="00532AD4">
      <w:pPr>
        <w:pStyle w:val="LargeMain"/>
        <w:rPr>
          <w:color w:val="000000" w:themeColor="text1"/>
          <w:sz w:val="16"/>
        </w:rPr>
      </w:pPr>
    </w:p>
    <w:p w14:paraId="7697A4A3" w14:textId="44E3380D" w:rsidR="00532AD4" w:rsidRPr="00532AD4" w:rsidRDefault="00A03BFB" w:rsidP="00532AD4">
      <w:pPr>
        <w:pStyle w:val="LargeMain"/>
        <w:rPr>
          <w:b/>
          <w:bCs/>
          <w:i/>
          <w:iCs/>
          <w:color w:val="000000" w:themeColor="text1"/>
          <w:sz w:val="16"/>
        </w:rPr>
      </w:pPr>
      <w:r w:rsidRPr="00532AD4">
        <w:rPr>
          <w:b/>
          <w:bCs/>
          <w:i/>
          <w:iCs/>
          <w:color w:val="000000" w:themeColor="text1"/>
        </w:rPr>
        <w:t>Sing hosannah, sing hosannah,</w:t>
      </w:r>
    </w:p>
    <w:p w14:paraId="6FF0BB1B" w14:textId="4069DB68" w:rsidR="00532AD4" w:rsidRPr="00532AD4" w:rsidRDefault="00A03BFB" w:rsidP="00532AD4">
      <w:pPr>
        <w:pStyle w:val="LargeMain"/>
        <w:rPr>
          <w:b/>
          <w:bCs/>
          <w:i/>
          <w:iCs/>
          <w:color w:val="000000" w:themeColor="text1"/>
          <w:sz w:val="16"/>
        </w:rPr>
      </w:pPr>
      <w:r w:rsidRPr="00532AD4">
        <w:rPr>
          <w:b/>
          <w:bCs/>
          <w:i/>
          <w:iCs/>
          <w:color w:val="000000" w:themeColor="text1"/>
        </w:rPr>
        <w:t>sing hosannah to the King of Kings!</w:t>
      </w:r>
    </w:p>
    <w:p w14:paraId="1863B2EF" w14:textId="4CB9002F" w:rsidR="00532AD4" w:rsidRPr="00532AD4" w:rsidRDefault="00A03BFB" w:rsidP="00532AD4">
      <w:pPr>
        <w:pStyle w:val="LargeMain"/>
        <w:rPr>
          <w:b/>
          <w:bCs/>
          <w:i/>
          <w:iCs/>
          <w:color w:val="000000" w:themeColor="text1"/>
          <w:sz w:val="16"/>
        </w:rPr>
      </w:pPr>
      <w:r w:rsidRPr="00532AD4">
        <w:rPr>
          <w:b/>
          <w:bCs/>
          <w:i/>
          <w:iCs/>
          <w:color w:val="000000" w:themeColor="text1"/>
        </w:rPr>
        <w:t>Sing hosannah, sing Hosannah</w:t>
      </w:r>
    </w:p>
    <w:p w14:paraId="3D4C054B" w14:textId="3574AE59" w:rsidR="00532AD4" w:rsidRPr="00532AD4" w:rsidRDefault="00A03BFB" w:rsidP="00532AD4">
      <w:pPr>
        <w:pStyle w:val="LargeMain"/>
        <w:rPr>
          <w:b/>
          <w:bCs/>
          <w:i/>
          <w:iCs/>
          <w:color w:val="000000" w:themeColor="text1"/>
          <w:sz w:val="16"/>
        </w:rPr>
      </w:pPr>
      <w:r w:rsidRPr="00532AD4">
        <w:rPr>
          <w:b/>
          <w:bCs/>
          <w:i/>
          <w:iCs/>
          <w:color w:val="000000" w:themeColor="text1"/>
        </w:rPr>
        <w:t>sing hosannah to the King!</w:t>
      </w:r>
    </w:p>
    <w:p w14:paraId="02677C7C" w14:textId="77777777" w:rsidR="00532AD4" w:rsidRPr="00532AD4" w:rsidRDefault="00532AD4" w:rsidP="00532AD4">
      <w:pPr>
        <w:pStyle w:val="LargeMain"/>
        <w:rPr>
          <w:color w:val="000000" w:themeColor="text1"/>
          <w:sz w:val="16"/>
        </w:rPr>
      </w:pPr>
    </w:p>
    <w:p w14:paraId="6A0E326D" w14:textId="77777777" w:rsidR="00532AD4" w:rsidRPr="00532AD4" w:rsidRDefault="00A03BFB" w:rsidP="00532AD4">
      <w:pPr>
        <w:pStyle w:val="LargeMain"/>
        <w:rPr>
          <w:color w:val="000000" w:themeColor="text1"/>
          <w:sz w:val="16"/>
        </w:rPr>
      </w:pPr>
      <w:r w:rsidRPr="00532AD4">
        <w:rPr>
          <w:color w:val="000000" w:themeColor="text1"/>
        </w:rPr>
        <w:t>Give me joy in my heart, keep me praising,</w:t>
      </w:r>
    </w:p>
    <w:p w14:paraId="5BDD0006" w14:textId="77777777" w:rsidR="00532AD4" w:rsidRPr="00532AD4" w:rsidRDefault="00A03BFB" w:rsidP="00532AD4">
      <w:pPr>
        <w:pStyle w:val="LargeMain"/>
        <w:rPr>
          <w:color w:val="000000" w:themeColor="text1"/>
          <w:sz w:val="16"/>
        </w:rPr>
      </w:pPr>
      <w:r w:rsidRPr="00532AD4">
        <w:rPr>
          <w:color w:val="000000" w:themeColor="text1"/>
        </w:rPr>
        <w:t>give me joy in my heart, I pray;</w:t>
      </w:r>
    </w:p>
    <w:p w14:paraId="46EE2500" w14:textId="77777777" w:rsidR="00532AD4" w:rsidRPr="00532AD4" w:rsidRDefault="00A03BFB" w:rsidP="00532AD4">
      <w:pPr>
        <w:pStyle w:val="LargeMain"/>
        <w:rPr>
          <w:color w:val="000000" w:themeColor="text1"/>
          <w:sz w:val="16"/>
        </w:rPr>
      </w:pPr>
      <w:r w:rsidRPr="00532AD4">
        <w:rPr>
          <w:color w:val="000000" w:themeColor="text1"/>
        </w:rPr>
        <w:t xml:space="preserve">give me joy in my </w:t>
      </w:r>
      <w:proofErr w:type="gramStart"/>
      <w:r w:rsidRPr="00532AD4">
        <w:rPr>
          <w:color w:val="000000" w:themeColor="text1"/>
        </w:rPr>
        <w:t>heart,  keep</w:t>
      </w:r>
      <w:proofErr w:type="gramEnd"/>
      <w:r w:rsidRPr="00532AD4">
        <w:rPr>
          <w:color w:val="000000" w:themeColor="text1"/>
        </w:rPr>
        <w:t xml:space="preserve"> me praising,</w:t>
      </w:r>
    </w:p>
    <w:p w14:paraId="748DA972" w14:textId="77777777" w:rsidR="00532AD4" w:rsidRPr="00532AD4" w:rsidRDefault="00A03BFB" w:rsidP="00532AD4">
      <w:pPr>
        <w:pStyle w:val="LargeMain"/>
        <w:rPr>
          <w:color w:val="000000" w:themeColor="text1"/>
          <w:sz w:val="16"/>
        </w:rPr>
      </w:pPr>
      <w:r w:rsidRPr="00532AD4">
        <w:rPr>
          <w:color w:val="000000" w:themeColor="text1"/>
        </w:rPr>
        <w:t>keep me praising till the break of day.</w:t>
      </w:r>
    </w:p>
    <w:p w14:paraId="79AA7CB6" w14:textId="77777777" w:rsidR="00532AD4" w:rsidRPr="00532AD4" w:rsidRDefault="00532AD4" w:rsidP="00532AD4">
      <w:pPr>
        <w:pStyle w:val="LargeMain"/>
        <w:rPr>
          <w:color w:val="000000" w:themeColor="text1"/>
          <w:sz w:val="16"/>
        </w:rPr>
      </w:pPr>
    </w:p>
    <w:p w14:paraId="5ACDEDD0" w14:textId="77777777" w:rsidR="00532AD4" w:rsidRPr="00532AD4" w:rsidRDefault="00A03BFB" w:rsidP="00532AD4">
      <w:pPr>
        <w:pStyle w:val="LargeMain"/>
        <w:rPr>
          <w:color w:val="000000" w:themeColor="text1"/>
          <w:sz w:val="16"/>
        </w:rPr>
      </w:pPr>
      <w:r w:rsidRPr="00532AD4">
        <w:rPr>
          <w:color w:val="000000" w:themeColor="text1"/>
        </w:rPr>
        <w:t>Give me peace in my heart, keep me loving,</w:t>
      </w:r>
    </w:p>
    <w:p w14:paraId="29C2441E" w14:textId="77777777" w:rsidR="00532AD4" w:rsidRPr="00532AD4" w:rsidRDefault="00A03BFB" w:rsidP="00532AD4">
      <w:pPr>
        <w:pStyle w:val="LargeMain"/>
        <w:rPr>
          <w:color w:val="000000" w:themeColor="text1"/>
          <w:sz w:val="16"/>
        </w:rPr>
      </w:pPr>
      <w:r w:rsidRPr="00532AD4">
        <w:rPr>
          <w:color w:val="000000" w:themeColor="text1"/>
        </w:rPr>
        <w:t>give me peace in my heart, I pray;</w:t>
      </w:r>
    </w:p>
    <w:p w14:paraId="727B8046" w14:textId="77777777" w:rsidR="00532AD4" w:rsidRPr="00532AD4" w:rsidRDefault="00A03BFB" w:rsidP="00532AD4">
      <w:pPr>
        <w:pStyle w:val="LargeMain"/>
        <w:rPr>
          <w:color w:val="000000" w:themeColor="text1"/>
          <w:sz w:val="16"/>
        </w:rPr>
      </w:pPr>
      <w:r w:rsidRPr="00532AD4">
        <w:rPr>
          <w:color w:val="000000" w:themeColor="text1"/>
        </w:rPr>
        <w:t>give me peace in my heart, keep me loving,</w:t>
      </w:r>
    </w:p>
    <w:p w14:paraId="7CF2C134" w14:textId="77777777" w:rsidR="00532AD4" w:rsidRPr="00532AD4" w:rsidRDefault="00A03BFB" w:rsidP="00532AD4">
      <w:pPr>
        <w:pStyle w:val="LargeMain"/>
        <w:rPr>
          <w:color w:val="000000" w:themeColor="text1"/>
          <w:sz w:val="16"/>
        </w:rPr>
      </w:pPr>
      <w:r w:rsidRPr="00532AD4">
        <w:rPr>
          <w:color w:val="000000" w:themeColor="text1"/>
        </w:rPr>
        <w:t>keep me loving till the break of day.</w:t>
      </w:r>
    </w:p>
    <w:p w14:paraId="07EAF3DC" w14:textId="77777777" w:rsidR="00532AD4" w:rsidRPr="00532AD4" w:rsidRDefault="00532AD4" w:rsidP="00532AD4">
      <w:pPr>
        <w:pStyle w:val="LargeMain"/>
        <w:rPr>
          <w:color w:val="000000" w:themeColor="text1"/>
          <w:sz w:val="16"/>
        </w:rPr>
      </w:pPr>
    </w:p>
    <w:p w14:paraId="3DB5708D" w14:textId="77777777" w:rsidR="00532AD4" w:rsidRPr="00532AD4" w:rsidRDefault="00A03BFB" w:rsidP="00532AD4">
      <w:pPr>
        <w:pStyle w:val="LargeMain"/>
        <w:rPr>
          <w:color w:val="000000" w:themeColor="text1"/>
          <w:sz w:val="16"/>
        </w:rPr>
      </w:pPr>
      <w:r w:rsidRPr="00532AD4">
        <w:rPr>
          <w:color w:val="000000" w:themeColor="text1"/>
        </w:rPr>
        <w:t>Give me love in my heart, keep me serving,</w:t>
      </w:r>
    </w:p>
    <w:p w14:paraId="7A218738" w14:textId="77777777" w:rsidR="00532AD4" w:rsidRPr="00532AD4" w:rsidRDefault="00A03BFB" w:rsidP="00532AD4">
      <w:pPr>
        <w:pStyle w:val="LargeMain"/>
        <w:rPr>
          <w:color w:val="000000" w:themeColor="text1"/>
          <w:sz w:val="16"/>
        </w:rPr>
      </w:pPr>
      <w:r w:rsidRPr="00532AD4">
        <w:rPr>
          <w:color w:val="000000" w:themeColor="text1"/>
        </w:rPr>
        <w:t>give me love in my heart, I pray;</w:t>
      </w:r>
    </w:p>
    <w:p w14:paraId="7E890AE9" w14:textId="77777777" w:rsidR="00532AD4" w:rsidRPr="00532AD4" w:rsidRDefault="00A03BFB" w:rsidP="00532AD4">
      <w:pPr>
        <w:pStyle w:val="LargeMain"/>
        <w:rPr>
          <w:color w:val="000000" w:themeColor="text1"/>
          <w:sz w:val="16"/>
        </w:rPr>
      </w:pPr>
      <w:r w:rsidRPr="00532AD4">
        <w:rPr>
          <w:color w:val="000000" w:themeColor="text1"/>
        </w:rPr>
        <w:t xml:space="preserve">give me love in my </w:t>
      </w:r>
      <w:proofErr w:type="gramStart"/>
      <w:r w:rsidRPr="00532AD4">
        <w:rPr>
          <w:color w:val="000000" w:themeColor="text1"/>
        </w:rPr>
        <w:t>heart,  keep</w:t>
      </w:r>
      <w:proofErr w:type="gramEnd"/>
      <w:r w:rsidRPr="00532AD4">
        <w:rPr>
          <w:color w:val="000000" w:themeColor="text1"/>
        </w:rPr>
        <w:t xml:space="preserve"> me serving,</w:t>
      </w:r>
    </w:p>
    <w:p w14:paraId="1435339E" w14:textId="77777777" w:rsidR="00532AD4" w:rsidRPr="00532AD4" w:rsidRDefault="00A03BFB" w:rsidP="00532AD4">
      <w:pPr>
        <w:pStyle w:val="LargeMain"/>
        <w:rPr>
          <w:color w:val="000000" w:themeColor="text1"/>
          <w:sz w:val="16"/>
        </w:rPr>
      </w:pPr>
      <w:r w:rsidRPr="00532AD4">
        <w:rPr>
          <w:color w:val="000000" w:themeColor="text1"/>
        </w:rPr>
        <w:t>keep me serving till the break of day.</w:t>
      </w:r>
    </w:p>
    <w:p w14:paraId="5809E8FF" w14:textId="77777777" w:rsidR="00532AD4" w:rsidRPr="00532AD4" w:rsidRDefault="00532AD4" w:rsidP="00A03BFB">
      <w:pPr>
        <w:spacing w:after="0" w:line="240" w:lineRule="auto"/>
        <w:rPr>
          <w:color w:val="000000" w:themeColor="text1"/>
          <w:sz w:val="16"/>
          <w:szCs w:val="32"/>
        </w:rPr>
      </w:pPr>
    </w:p>
    <w:p w14:paraId="1C0C301C" w14:textId="77777777" w:rsidR="00532AD4" w:rsidRPr="00532AD4" w:rsidRDefault="00A03BFB" w:rsidP="00532AD4">
      <w:pPr>
        <w:pStyle w:val="LargeHeading1"/>
        <w:rPr>
          <w:color w:val="000000" w:themeColor="text1"/>
          <w:sz w:val="16"/>
        </w:rPr>
      </w:pPr>
      <w:r w:rsidRPr="00532AD4">
        <w:rPr>
          <w:color w:val="000000" w:themeColor="text1"/>
        </w:rPr>
        <w:t>Psalm 50</w:t>
      </w:r>
      <w:r w:rsidR="00532AD4" w:rsidRPr="00532AD4">
        <w:rPr>
          <w:color w:val="000000" w:themeColor="text1"/>
        </w:rPr>
        <w:t xml:space="preserve"> - </w:t>
      </w:r>
      <w:r w:rsidRPr="00532AD4">
        <w:rPr>
          <w:color w:val="000000" w:themeColor="text1"/>
        </w:rPr>
        <w:t>we stand to say</w:t>
      </w:r>
    </w:p>
    <w:p w14:paraId="1A9E7605" w14:textId="77777777" w:rsidR="00532AD4" w:rsidRPr="00532AD4" w:rsidRDefault="00532AD4" w:rsidP="00A03BFB">
      <w:pPr>
        <w:spacing w:after="0" w:line="240" w:lineRule="auto"/>
        <w:rPr>
          <w:color w:val="000000" w:themeColor="text1"/>
          <w:sz w:val="16"/>
          <w:szCs w:val="32"/>
        </w:rPr>
      </w:pPr>
    </w:p>
    <w:p w14:paraId="5D0E0AFA" w14:textId="77777777" w:rsidR="00532AD4" w:rsidRPr="00532AD4" w:rsidRDefault="00A03BFB" w:rsidP="00532AD4">
      <w:pPr>
        <w:pStyle w:val="LargeMain"/>
        <w:rPr>
          <w:color w:val="000000" w:themeColor="text1"/>
          <w:sz w:val="16"/>
        </w:rPr>
      </w:pPr>
      <w:r w:rsidRPr="00532AD4">
        <w:rPr>
          <w:color w:val="000000" w:themeColor="text1"/>
        </w:rPr>
        <w:t xml:space="preserve">1 The Lord, the </w:t>
      </w:r>
      <w:proofErr w:type="gramStart"/>
      <w:r w:rsidRPr="00532AD4">
        <w:rPr>
          <w:color w:val="000000" w:themeColor="text1"/>
        </w:rPr>
        <w:t>most mighty</w:t>
      </w:r>
      <w:proofErr w:type="gramEnd"/>
      <w:r w:rsidRPr="00532AD4">
        <w:rPr>
          <w:color w:val="000000" w:themeColor="text1"/>
        </w:rPr>
        <w:t xml:space="preserve"> God, has spoken   </w:t>
      </w:r>
    </w:p>
    <w:p w14:paraId="3AC8C4D4" w14:textId="77777777" w:rsidR="007B07DC" w:rsidRDefault="00A03BFB" w:rsidP="00532AD4">
      <w:pPr>
        <w:pStyle w:val="LargeMain"/>
        <w:rPr>
          <w:b/>
          <w:bCs/>
          <w:i/>
          <w:iCs/>
          <w:color w:val="000000" w:themeColor="text1"/>
        </w:rPr>
      </w:pPr>
      <w:r w:rsidRPr="00532AD4">
        <w:rPr>
          <w:b/>
          <w:bCs/>
          <w:i/>
          <w:iCs/>
          <w:color w:val="000000" w:themeColor="text1"/>
        </w:rPr>
        <w:t>and called the world from the rising of the sun to its setting.</w:t>
      </w:r>
    </w:p>
    <w:p w14:paraId="573974A0" w14:textId="1D0A9A28" w:rsidR="00532AD4" w:rsidRPr="00532AD4" w:rsidRDefault="00A03BFB" w:rsidP="00532AD4">
      <w:pPr>
        <w:pStyle w:val="LargeMain"/>
        <w:rPr>
          <w:b/>
          <w:bCs/>
          <w:i/>
          <w:iCs/>
          <w:color w:val="000000" w:themeColor="text1"/>
          <w:sz w:val="16"/>
        </w:rPr>
      </w:pPr>
      <w:r w:rsidRPr="00532AD4">
        <w:rPr>
          <w:b/>
          <w:bCs/>
          <w:i/>
          <w:iCs/>
          <w:color w:val="000000" w:themeColor="text1"/>
        </w:rPr>
        <w:t xml:space="preserve">  </w:t>
      </w:r>
    </w:p>
    <w:p w14:paraId="6525680D" w14:textId="0CDA6458" w:rsidR="00532AD4" w:rsidRPr="00532AD4" w:rsidRDefault="00A03BFB" w:rsidP="00532AD4">
      <w:pPr>
        <w:pStyle w:val="LargeMain"/>
        <w:rPr>
          <w:color w:val="000000" w:themeColor="text1"/>
          <w:sz w:val="16"/>
        </w:rPr>
      </w:pPr>
      <w:r w:rsidRPr="00532AD4">
        <w:rPr>
          <w:color w:val="000000" w:themeColor="text1"/>
        </w:rPr>
        <w:t>2 Out of Zion, perfect in beauty, God shines forth; </w:t>
      </w:r>
    </w:p>
    <w:p w14:paraId="6CA1FA42" w14:textId="77777777" w:rsidR="007B07DC" w:rsidRDefault="00A03BFB" w:rsidP="00532AD4">
      <w:pPr>
        <w:pStyle w:val="LargeMain"/>
        <w:rPr>
          <w:b/>
          <w:bCs/>
          <w:i/>
          <w:iCs/>
          <w:color w:val="000000" w:themeColor="text1"/>
        </w:rPr>
      </w:pPr>
      <w:r w:rsidRPr="00532AD4">
        <w:rPr>
          <w:b/>
          <w:bCs/>
          <w:i/>
          <w:iCs/>
          <w:color w:val="000000" w:themeColor="text1"/>
        </w:rPr>
        <w:t>our God comes and will not keep silence.</w:t>
      </w:r>
    </w:p>
    <w:p w14:paraId="44A8CAB0" w14:textId="6D36DBFA" w:rsidR="00532AD4" w:rsidRPr="00532AD4" w:rsidRDefault="00A03BFB" w:rsidP="00532AD4">
      <w:pPr>
        <w:pStyle w:val="LargeMain"/>
        <w:rPr>
          <w:b/>
          <w:bCs/>
          <w:i/>
          <w:iCs/>
          <w:color w:val="000000" w:themeColor="text1"/>
          <w:sz w:val="16"/>
        </w:rPr>
      </w:pPr>
      <w:r w:rsidRPr="00532AD4">
        <w:rPr>
          <w:b/>
          <w:bCs/>
          <w:i/>
          <w:iCs/>
          <w:color w:val="000000" w:themeColor="text1"/>
        </w:rPr>
        <w:t xml:space="preserve">  </w:t>
      </w:r>
    </w:p>
    <w:p w14:paraId="067D737C" w14:textId="11F8B23C" w:rsidR="00532AD4" w:rsidRPr="00532AD4" w:rsidRDefault="00A03BFB" w:rsidP="00532AD4">
      <w:pPr>
        <w:pStyle w:val="LargeMain"/>
        <w:rPr>
          <w:color w:val="000000" w:themeColor="text1"/>
          <w:sz w:val="16"/>
        </w:rPr>
      </w:pPr>
      <w:r w:rsidRPr="00532AD4">
        <w:rPr>
          <w:color w:val="000000" w:themeColor="text1"/>
        </w:rPr>
        <w:t>3 Consuming fire goes out before him </w:t>
      </w:r>
    </w:p>
    <w:p w14:paraId="5BD3F3A5" w14:textId="26713874" w:rsidR="007B07DC" w:rsidRDefault="00A03BFB" w:rsidP="00532AD4">
      <w:pPr>
        <w:pStyle w:val="LargeMain"/>
        <w:rPr>
          <w:b/>
          <w:bCs/>
          <w:i/>
          <w:iCs/>
          <w:color w:val="000000" w:themeColor="text1"/>
        </w:rPr>
      </w:pPr>
      <w:r w:rsidRPr="00532AD4">
        <w:rPr>
          <w:b/>
          <w:bCs/>
          <w:i/>
          <w:iCs/>
          <w:color w:val="000000" w:themeColor="text1"/>
        </w:rPr>
        <w:t>and a mighty tempest stirs about him.</w:t>
      </w:r>
    </w:p>
    <w:p w14:paraId="1FFB7DAE" w14:textId="33F70139" w:rsidR="00532AD4" w:rsidRPr="00532AD4" w:rsidRDefault="00A03BFB" w:rsidP="00532AD4">
      <w:pPr>
        <w:pStyle w:val="LargeMain"/>
        <w:rPr>
          <w:b/>
          <w:bCs/>
          <w:i/>
          <w:iCs/>
          <w:color w:val="000000" w:themeColor="text1"/>
          <w:sz w:val="16"/>
        </w:rPr>
      </w:pPr>
      <w:r w:rsidRPr="00532AD4">
        <w:rPr>
          <w:b/>
          <w:bCs/>
          <w:i/>
          <w:iCs/>
          <w:color w:val="000000" w:themeColor="text1"/>
        </w:rPr>
        <w:t xml:space="preserve">  </w:t>
      </w:r>
    </w:p>
    <w:p w14:paraId="445F449C" w14:textId="1D16E26A" w:rsidR="00532AD4" w:rsidRPr="00532AD4" w:rsidRDefault="00A03BFB" w:rsidP="00532AD4">
      <w:pPr>
        <w:pStyle w:val="LargeMain"/>
        <w:rPr>
          <w:color w:val="000000" w:themeColor="text1"/>
          <w:sz w:val="16"/>
        </w:rPr>
      </w:pPr>
      <w:r w:rsidRPr="00532AD4">
        <w:rPr>
          <w:color w:val="000000" w:themeColor="text1"/>
        </w:rPr>
        <w:t xml:space="preserve">4 He calls the heaven above,   </w:t>
      </w:r>
    </w:p>
    <w:p w14:paraId="585AF1B1" w14:textId="77777777" w:rsidR="007B07DC" w:rsidRDefault="00A03BFB" w:rsidP="00532AD4">
      <w:pPr>
        <w:pStyle w:val="LargeMain"/>
        <w:rPr>
          <w:b/>
          <w:bCs/>
          <w:i/>
          <w:iCs/>
          <w:color w:val="000000" w:themeColor="text1"/>
        </w:rPr>
      </w:pPr>
      <w:r w:rsidRPr="00532AD4">
        <w:rPr>
          <w:b/>
          <w:bCs/>
          <w:i/>
          <w:iCs/>
          <w:color w:val="000000" w:themeColor="text1"/>
        </w:rPr>
        <w:t>and the earth, that he may judge his people:</w:t>
      </w:r>
    </w:p>
    <w:p w14:paraId="17D4AA0A" w14:textId="03B1D592" w:rsidR="00532AD4" w:rsidRPr="00532AD4" w:rsidRDefault="00A03BFB" w:rsidP="00532AD4">
      <w:pPr>
        <w:pStyle w:val="LargeMain"/>
        <w:rPr>
          <w:b/>
          <w:bCs/>
          <w:i/>
          <w:iCs/>
          <w:color w:val="000000" w:themeColor="text1"/>
          <w:sz w:val="16"/>
        </w:rPr>
      </w:pPr>
      <w:r w:rsidRPr="00532AD4">
        <w:rPr>
          <w:b/>
          <w:bCs/>
          <w:i/>
          <w:iCs/>
          <w:color w:val="000000" w:themeColor="text1"/>
        </w:rPr>
        <w:t xml:space="preserve"> </w:t>
      </w:r>
    </w:p>
    <w:p w14:paraId="1BEA5AF2" w14:textId="6FEE1E8C" w:rsidR="00532AD4" w:rsidRPr="00532AD4" w:rsidRDefault="00A03BFB" w:rsidP="00532AD4">
      <w:pPr>
        <w:pStyle w:val="LargeMain"/>
        <w:rPr>
          <w:color w:val="000000" w:themeColor="text1"/>
          <w:sz w:val="16"/>
        </w:rPr>
      </w:pPr>
      <w:r w:rsidRPr="00532AD4">
        <w:rPr>
          <w:color w:val="000000" w:themeColor="text1"/>
        </w:rPr>
        <w:t xml:space="preserve">5 ‘Gather to me my faithful,  </w:t>
      </w:r>
    </w:p>
    <w:p w14:paraId="172F1127" w14:textId="77777777" w:rsidR="007B07DC" w:rsidRDefault="00A03BFB" w:rsidP="00532AD4">
      <w:pPr>
        <w:pStyle w:val="LargeMain"/>
        <w:rPr>
          <w:b/>
          <w:bCs/>
          <w:i/>
          <w:iCs/>
          <w:color w:val="000000" w:themeColor="text1"/>
        </w:rPr>
      </w:pPr>
      <w:r w:rsidRPr="00532AD4">
        <w:rPr>
          <w:b/>
          <w:bCs/>
          <w:i/>
          <w:iCs/>
          <w:color w:val="000000" w:themeColor="text1"/>
        </w:rPr>
        <w:t xml:space="preserve">who have sealed my covenant with sacrifice.’ </w:t>
      </w:r>
    </w:p>
    <w:p w14:paraId="571066D8" w14:textId="6ADC0EC2" w:rsidR="00532AD4" w:rsidRPr="00532AD4" w:rsidRDefault="00A03BFB" w:rsidP="00532AD4">
      <w:pPr>
        <w:pStyle w:val="LargeMain"/>
        <w:rPr>
          <w:b/>
          <w:bCs/>
          <w:i/>
          <w:iCs/>
          <w:color w:val="000000" w:themeColor="text1"/>
          <w:sz w:val="16"/>
        </w:rPr>
      </w:pPr>
      <w:r w:rsidRPr="00532AD4">
        <w:rPr>
          <w:b/>
          <w:bCs/>
          <w:i/>
          <w:iCs/>
          <w:color w:val="000000" w:themeColor="text1"/>
        </w:rPr>
        <w:t xml:space="preserve"> </w:t>
      </w:r>
    </w:p>
    <w:p w14:paraId="41631D9D" w14:textId="0BAC66BD" w:rsidR="00532AD4" w:rsidRPr="00532AD4" w:rsidRDefault="00A03BFB" w:rsidP="00532AD4">
      <w:pPr>
        <w:pStyle w:val="LargeMain"/>
        <w:rPr>
          <w:color w:val="000000" w:themeColor="text1"/>
          <w:sz w:val="16"/>
        </w:rPr>
      </w:pPr>
      <w:r w:rsidRPr="00532AD4">
        <w:rPr>
          <w:color w:val="000000" w:themeColor="text1"/>
        </w:rPr>
        <w:t xml:space="preserve">6 Let the heavens declare his righteousness,   </w:t>
      </w:r>
    </w:p>
    <w:p w14:paraId="03E5C7CB" w14:textId="77777777" w:rsidR="00532AD4" w:rsidRDefault="00A03BFB" w:rsidP="00532AD4">
      <w:pPr>
        <w:pStyle w:val="LargeMain"/>
        <w:rPr>
          <w:b/>
          <w:bCs/>
          <w:i/>
          <w:iCs/>
          <w:color w:val="000000" w:themeColor="text1"/>
        </w:rPr>
      </w:pPr>
      <w:r w:rsidRPr="00532AD4">
        <w:rPr>
          <w:b/>
          <w:bCs/>
          <w:i/>
          <w:iCs/>
          <w:color w:val="000000" w:themeColor="text1"/>
        </w:rPr>
        <w:t xml:space="preserve">for God himself is judge. </w:t>
      </w:r>
    </w:p>
    <w:p w14:paraId="20D3727E" w14:textId="77777777" w:rsidR="007B07DC" w:rsidRPr="00532AD4" w:rsidRDefault="007B07DC" w:rsidP="00532AD4">
      <w:pPr>
        <w:pStyle w:val="LargeMain"/>
        <w:rPr>
          <w:b/>
          <w:bCs/>
          <w:i/>
          <w:iCs/>
          <w:color w:val="000000" w:themeColor="text1"/>
          <w:sz w:val="16"/>
        </w:rPr>
      </w:pPr>
    </w:p>
    <w:p w14:paraId="0B606D62" w14:textId="2A39EFAC" w:rsidR="00532AD4" w:rsidRPr="00532AD4" w:rsidRDefault="00A03BFB" w:rsidP="00532AD4">
      <w:pPr>
        <w:pStyle w:val="LargeMain"/>
        <w:rPr>
          <w:color w:val="000000" w:themeColor="text1"/>
          <w:sz w:val="16"/>
        </w:rPr>
      </w:pPr>
      <w:r w:rsidRPr="00532AD4">
        <w:rPr>
          <w:color w:val="000000" w:themeColor="text1"/>
        </w:rPr>
        <w:t xml:space="preserve">7 Hear, O my people, and I will speak:   </w:t>
      </w:r>
    </w:p>
    <w:p w14:paraId="392AF19B" w14:textId="77777777" w:rsidR="00294B77" w:rsidRDefault="00A03BFB" w:rsidP="00532AD4">
      <w:pPr>
        <w:pStyle w:val="LargeMain"/>
        <w:rPr>
          <w:b/>
          <w:bCs/>
          <w:i/>
          <w:iCs/>
          <w:color w:val="000000" w:themeColor="text1"/>
        </w:rPr>
      </w:pPr>
      <w:r w:rsidRPr="00532AD4">
        <w:rPr>
          <w:b/>
          <w:bCs/>
          <w:i/>
          <w:iCs/>
          <w:color w:val="000000" w:themeColor="text1"/>
        </w:rPr>
        <w:t xml:space="preserve">‘I will testify against you, O Israel; </w:t>
      </w:r>
    </w:p>
    <w:p w14:paraId="79787F30" w14:textId="31482E74" w:rsidR="00532AD4" w:rsidRDefault="00A03BFB" w:rsidP="00532AD4">
      <w:pPr>
        <w:pStyle w:val="LargeMain"/>
        <w:rPr>
          <w:b/>
          <w:bCs/>
          <w:i/>
          <w:iCs/>
          <w:color w:val="000000" w:themeColor="text1"/>
        </w:rPr>
      </w:pPr>
      <w:r w:rsidRPr="00532AD4">
        <w:rPr>
          <w:b/>
          <w:bCs/>
          <w:i/>
          <w:iCs/>
          <w:color w:val="000000" w:themeColor="text1"/>
        </w:rPr>
        <w:t xml:space="preserve">for I am God, your God.  </w:t>
      </w:r>
    </w:p>
    <w:p w14:paraId="47DF4C66" w14:textId="77777777" w:rsidR="007B07DC" w:rsidRPr="00532AD4" w:rsidRDefault="007B07DC" w:rsidP="00532AD4">
      <w:pPr>
        <w:pStyle w:val="LargeMain"/>
        <w:rPr>
          <w:b/>
          <w:bCs/>
          <w:i/>
          <w:iCs/>
          <w:color w:val="000000" w:themeColor="text1"/>
          <w:sz w:val="16"/>
        </w:rPr>
      </w:pPr>
    </w:p>
    <w:p w14:paraId="08BDD6B5" w14:textId="16893EC6" w:rsidR="00532AD4" w:rsidRPr="00532AD4" w:rsidRDefault="00A03BFB" w:rsidP="00532AD4">
      <w:pPr>
        <w:pStyle w:val="LargeMain"/>
        <w:rPr>
          <w:color w:val="000000" w:themeColor="text1"/>
          <w:sz w:val="16"/>
        </w:rPr>
      </w:pPr>
      <w:r w:rsidRPr="00532AD4">
        <w:rPr>
          <w:color w:val="000000" w:themeColor="text1"/>
        </w:rPr>
        <w:lastRenderedPageBreak/>
        <w:t xml:space="preserve">8 ‘I will not reprove you for your sacrifices,  </w:t>
      </w:r>
    </w:p>
    <w:p w14:paraId="0E3289E5" w14:textId="77777777" w:rsidR="00532AD4" w:rsidRDefault="00A03BFB" w:rsidP="00532AD4">
      <w:pPr>
        <w:pStyle w:val="LargeMain"/>
        <w:rPr>
          <w:b/>
          <w:bCs/>
          <w:i/>
          <w:iCs/>
          <w:color w:val="000000" w:themeColor="text1"/>
        </w:rPr>
      </w:pPr>
      <w:r w:rsidRPr="00532AD4">
        <w:rPr>
          <w:b/>
          <w:bCs/>
          <w:i/>
          <w:iCs/>
          <w:color w:val="000000" w:themeColor="text1"/>
        </w:rPr>
        <w:t xml:space="preserve">for your burnt offerings are always before me. </w:t>
      </w:r>
    </w:p>
    <w:p w14:paraId="3269F88E" w14:textId="77777777" w:rsidR="007B07DC" w:rsidRPr="00532AD4" w:rsidRDefault="007B07DC" w:rsidP="00532AD4">
      <w:pPr>
        <w:pStyle w:val="LargeMain"/>
        <w:rPr>
          <w:b/>
          <w:bCs/>
          <w:i/>
          <w:iCs/>
          <w:color w:val="000000" w:themeColor="text1"/>
          <w:sz w:val="16"/>
        </w:rPr>
      </w:pPr>
    </w:p>
    <w:p w14:paraId="24181A9A" w14:textId="6C0C9B2A" w:rsidR="00532AD4" w:rsidRPr="00532AD4" w:rsidRDefault="00A03BFB" w:rsidP="00532AD4">
      <w:pPr>
        <w:pStyle w:val="LargeMain"/>
        <w:rPr>
          <w:color w:val="000000" w:themeColor="text1"/>
          <w:sz w:val="16"/>
        </w:rPr>
      </w:pPr>
      <w:r w:rsidRPr="00532AD4">
        <w:rPr>
          <w:color w:val="000000" w:themeColor="text1"/>
        </w:rPr>
        <w:t xml:space="preserve">23 ‘You that forget God, consider this well,   </w:t>
      </w:r>
    </w:p>
    <w:p w14:paraId="2CCD4DD4" w14:textId="77777777" w:rsidR="007B07DC" w:rsidRDefault="00A03BFB" w:rsidP="00532AD4">
      <w:pPr>
        <w:pStyle w:val="LargeMain"/>
        <w:rPr>
          <w:b/>
          <w:bCs/>
          <w:i/>
          <w:iCs/>
          <w:color w:val="000000" w:themeColor="text1"/>
        </w:rPr>
      </w:pPr>
      <w:r w:rsidRPr="00532AD4">
        <w:rPr>
          <w:b/>
          <w:bCs/>
          <w:i/>
          <w:iCs/>
          <w:color w:val="000000" w:themeColor="text1"/>
        </w:rPr>
        <w:t xml:space="preserve">lest I tear you apart and there is none to deliver you. </w:t>
      </w:r>
    </w:p>
    <w:p w14:paraId="520C1024" w14:textId="090C029F" w:rsidR="00532AD4" w:rsidRPr="00532AD4" w:rsidRDefault="00A03BFB" w:rsidP="00532AD4">
      <w:pPr>
        <w:pStyle w:val="LargeMain"/>
        <w:rPr>
          <w:b/>
          <w:bCs/>
          <w:i/>
          <w:iCs/>
          <w:color w:val="000000" w:themeColor="text1"/>
          <w:sz w:val="16"/>
        </w:rPr>
      </w:pPr>
      <w:r w:rsidRPr="00532AD4">
        <w:rPr>
          <w:b/>
          <w:bCs/>
          <w:i/>
          <w:iCs/>
          <w:color w:val="000000" w:themeColor="text1"/>
        </w:rPr>
        <w:t xml:space="preserve"> </w:t>
      </w:r>
    </w:p>
    <w:p w14:paraId="6CDF35EA" w14:textId="3F839C81" w:rsidR="00532AD4" w:rsidRPr="00532AD4" w:rsidRDefault="00A03BFB" w:rsidP="00532AD4">
      <w:pPr>
        <w:pStyle w:val="LargeMain"/>
        <w:rPr>
          <w:color w:val="000000" w:themeColor="text1"/>
          <w:sz w:val="16"/>
        </w:rPr>
      </w:pPr>
      <w:r w:rsidRPr="00532AD4">
        <w:rPr>
          <w:color w:val="000000" w:themeColor="text1"/>
        </w:rPr>
        <w:t>24 ‘Whoever offers me the sacrifice of thanksgiving honours me </w:t>
      </w:r>
    </w:p>
    <w:p w14:paraId="26737C7E" w14:textId="77777777" w:rsidR="00294B77" w:rsidRDefault="00A03BFB" w:rsidP="00532AD4">
      <w:pPr>
        <w:pStyle w:val="LargeMain"/>
        <w:rPr>
          <w:b/>
          <w:bCs/>
          <w:i/>
          <w:iCs/>
          <w:color w:val="000000" w:themeColor="text1"/>
        </w:rPr>
      </w:pPr>
      <w:r w:rsidRPr="00532AD4">
        <w:rPr>
          <w:b/>
          <w:bCs/>
          <w:i/>
          <w:iCs/>
          <w:color w:val="000000" w:themeColor="text1"/>
        </w:rPr>
        <w:t xml:space="preserve">and to those who keep my way </w:t>
      </w:r>
    </w:p>
    <w:p w14:paraId="6D75BEBE" w14:textId="3717C87F" w:rsidR="00532AD4" w:rsidRDefault="00A03BFB" w:rsidP="00532AD4">
      <w:pPr>
        <w:pStyle w:val="LargeMain"/>
        <w:rPr>
          <w:b/>
          <w:bCs/>
          <w:i/>
          <w:iCs/>
          <w:color w:val="000000" w:themeColor="text1"/>
        </w:rPr>
      </w:pPr>
      <w:r w:rsidRPr="00532AD4">
        <w:rPr>
          <w:b/>
          <w:bCs/>
          <w:i/>
          <w:iCs/>
          <w:color w:val="000000" w:themeColor="text1"/>
        </w:rPr>
        <w:t>will I show the salvation of God.’</w:t>
      </w:r>
    </w:p>
    <w:p w14:paraId="5F5CB989" w14:textId="77777777" w:rsidR="007B07DC" w:rsidRPr="00532AD4" w:rsidRDefault="007B07DC" w:rsidP="00532AD4">
      <w:pPr>
        <w:pStyle w:val="LargeMain"/>
        <w:rPr>
          <w:b/>
          <w:bCs/>
          <w:i/>
          <w:iCs/>
          <w:color w:val="000000" w:themeColor="text1"/>
          <w:sz w:val="16"/>
        </w:rPr>
      </w:pPr>
    </w:p>
    <w:p w14:paraId="48629572" w14:textId="77777777" w:rsidR="007B07DC" w:rsidRDefault="00A03BFB" w:rsidP="00532AD4">
      <w:pPr>
        <w:pStyle w:val="LargeMain"/>
        <w:rPr>
          <w:color w:val="000000" w:themeColor="text1"/>
        </w:rPr>
      </w:pPr>
      <w:r w:rsidRPr="00532AD4">
        <w:rPr>
          <w:color w:val="000000" w:themeColor="text1"/>
        </w:rPr>
        <w:t xml:space="preserve">Glory to the </w:t>
      </w:r>
      <w:proofErr w:type="gramStart"/>
      <w:r w:rsidRPr="00532AD4">
        <w:rPr>
          <w:color w:val="000000" w:themeColor="text1"/>
        </w:rPr>
        <w:t>Father</w:t>
      </w:r>
      <w:proofErr w:type="gramEnd"/>
      <w:r w:rsidRPr="00532AD4">
        <w:rPr>
          <w:color w:val="000000" w:themeColor="text1"/>
        </w:rPr>
        <w:t xml:space="preserve">, and to the </w:t>
      </w:r>
      <w:proofErr w:type="gramStart"/>
      <w:r w:rsidRPr="00532AD4">
        <w:rPr>
          <w:color w:val="000000" w:themeColor="text1"/>
        </w:rPr>
        <w:t>Son</w:t>
      </w:r>
      <w:proofErr w:type="gramEnd"/>
      <w:r w:rsidRPr="00532AD4">
        <w:rPr>
          <w:color w:val="000000" w:themeColor="text1"/>
        </w:rPr>
        <w:t xml:space="preserve">, </w:t>
      </w:r>
    </w:p>
    <w:p w14:paraId="3FA9DEB4" w14:textId="0346A633" w:rsidR="00532AD4" w:rsidRPr="00532AD4" w:rsidRDefault="00A03BFB" w:rsidP="00532AD4">
      <w:pPr>
        <w:pStyle w:val="LargeMain"/>
        <w:rPr>
          <w:color w:val="000000" w:themeColor="text1"/>
          <w:sz w:val="16"/>
        </w:rPr>
      </w:pPr>
      <w:r w:rsidRPr="00532AD4">
        <w:rPr>
          <w:color w:val="000000" w:themeColor="text1"/>
        </w:rPr>
        <w:t>and to the Holy Spirit;</w:t>
      </w:r>
    </w:p>
    <w:p w14:paraId="799FD8FB" w14:textId="77777777" w:rsidR="00294B77" w:rsidRDefault="00A03BFB" w:rsidP="00532AD4">
      <w:pPr>
        <w:pStyle w:val="LargeMain"/>
        <w:rPr>
          <w:b/>
          <w:bCs/>
          <w:color w:val="000000" w:themeColor="text1"/>
        </w:rPr>
      </w:pPr>
      <w:r w:rsidRPr="00532AD4">
        <w:rPr>
          <w:b/>
          <w:bCs/>
          <w:color w:val="000000" w:themeColor="text1"/>
        </w:rPr>
        <w:t>as it was in the beginning,</w:t>
      </w:r>
      <w:r w:rsidR="00294B77">
        <w:rPr>
          <w:b/>
          <w:bCs/>
          <w:color w:val="000000" w:themeColor="text1"/>
        </w:rPr>
        <w:t xml:space="preserve"> </w:t>
      </w:r>
      <w:r w:rsidRPr="00532AD4">
        <w:rPr>
          <w:b/>
          <w:bCs/>
          <w:color w:val="000000" w:themeColor="text1"/>
        </w:rPr>
        <w:t xml:space="preserve">is now, </w:t>
      </w:r>
    </w:p>
    <w:p w14:paraId="12FDC4A1" w14:textId="29AB3E5E" w:rsidR="00532AD4" w:rsidRPr="00532AD4" w:rsidRDefault="00A03BFB" w:rsidP="00532AD4">
      <w:pPr>
        <w:pStyle w:val="LargeMain"/>
        <w:rPr>
          <w:b/>
          <w:bCs/>
          <w:color w:val="000000" w:themeColor="text1"/>
          <w:sz w:val="16"/>
        </w:rPr>
      </w:pPr>
      <w:r w:rsidRPr="00532AD4">
        <w:rPr>
          <w:b/>
          <w:bCs/>
          <w:color w:val="000000" w:themeColor="text1"/>
        </w:rPr>
        <w:t xml:space="preserve">and shall be for ever. </w:t>
      </w:r>
      <w:r w:rsidR="00294B77">
        <w:rPr>
          <w:b/>
          <w:bCs/>
          <w:color w:val="000000" w:themeColor="text1"/>
          <w:sz w:val="16"/>
        </w:rPr>
        <w:t xml:space="preserve"> </w:t>
      </w:r>
      <w:r w:rsidRPr="00532AD4">
        <w:rPr>
          <w:b/>
          <w:bCs/>
          <w:color w:val="000000" w:themeColor="text1"/>
        </w:rPr>
        <w:t>Amen.</w:t>
      </w:r>
    </w:p>
    <w:p w14:paraId="2C6D20FE" w14:textId="77777777" w:rsidR="00532AD4" w:rsidRPr="00532AD4" w:rsidRDefault="00532AD4" w:rsidP="00532AD4">
      <w:pPr>
        <w:pStyle w:val="LargeHeading1"/>
        <w:rPr>
          <w:color w:val="000000" w:themeColor="text1"/>
          <w:sz w:val="16"/>
        </w:rPr>
      </w:pPr>
    </w:p>
    <w:p w14:paraId="5A78504A" w14:textId="4D31242C" w:rsidR="00532AD4" w:rsidRPr="00532AD4" w:rsidRDefault="00A03BFB" w:rsidP="00532AD4">
      <w:pPr>
        <w:pStyle w:val="LargeHeading1"/>
        <w:rPr>
          <w:color w:val="000000" w:themeColor="text1"/>
          <w:sz w:val="16"/>
        </w:rPr>
      </w:pPr>
      <w:r w:rsidRPr="00532AD4">
        <w:rPr>
          <w:color w:val="000000" w:themeColor="text1"/>
        </w:rPr>
        <w:t>Luke 12:32-40</w:t>
      </w:r>
      <w:r w:rsidR="00532AD4">
        <w:rPr>
          <w:color w:val="000000" w:themeColor="text1"/>
        </w:rPr>
        <w:t xml:space="preserve"> - </w:t>
      </w:r>
      <w:r w:rsidRPr="00532AD4">
        <w:rPr>
          <w:color w:val="000000" w:themeColor="text1"/>
        </w:rPr>
        <w:t>please be seated</w:t>
      </w:r>
    </w:p>
    <w:p w14:paraId="54ACFF39" w14:textId="77777777" w:rsidR="00532AD4" w:rsidRPr="00532AD4" w:rsidRDefault="00532AD4" w:rsidP="00A03BFB">
      <w:pPr>
        <w:spacing w:after="0" w:line="240" w:lineRule="auto"/>
        <w:rPr>
          <w:color w:val="000000" w:themeColor="text1"/>
          <w:sz w:val="16"/>
          <w:szCs w:val="32"/>
        </w:rPr>
      </w:pPr>
    </w:p>
    <w:p w14:paraId="23EB815B" w14:textId="3904373F" w:rsidR="00532AD4" w:rsidRPr="00532AD4" w:rsidRDefault="00A03BFB" w:rsidP="00294B77">
      <w:pPr>
        <w:pStyle w:val="LargeMain"/>
        <w:rPr>
          <w:sz w:val="16"/>
        </w:rPr>
      </w:pPr>
      <w:r w:rsidRPr="00532AD4">
        <w:t>32 “Do not be afraid, little flock, for your Father has been pleased to give you the kingdom. 33 Sell your possessions and give to the poor. Provide purses for yourselves that will not wear out, a treasure in heaven that will never fail, where no thief comes near and no moth destroys. 34 For where your treasure is, there your heart will be also.</w:t>
      </w:r>
      <w:r w:rsidR="00294B77">
        <w:rPr>
          <w:sz w:val="16"/>
        </w:rPr>
        <w:t xml:space="preserve"> </w:t>
      </w:r>
      <w:r w:rsidRPr="00532AD4">
        <w:t xml:space="preserve">35 “Be dressed ready for service and keep your lamps burning, 36 like servants waiting for their master to return from a wedding banquet, so that when he comes and </w:t>
      </w:r>
      <w:proofErr w:type="gramStart"/>
      <w:r w:rsidRPr="00532AD4">
        <w:t>knocks</w:t>
      </w:r>
      <w:proofErr w:type="gramEnd"/>
      <w:r w:rsidRPr="00532AD4">
        <w:t xml:space="preserve"> they can immediately open the door for him. 37 It will be good for those servants whose master finds them watching when he comes. Truly I tell you, he will dress himself to serve, will have them recline at the table and will come and </w:t>
      </w:r>
      <w:r w:rsidRPr="00532AD4">
        <w:lastRenderedPageBreak/>
        <w:t>wait on them. 38 It will be good for those servants whose master finds them ready, even if he comes in the middle of the night or toward daybreak. </w:t>
      </w:r>
    </w:p>
    <w:p w14:paraId="2FCC6739" w14:textId="65A408A8" w:rsidR="00532AD4" w:rsidRPr="00532AD4" w:rsidRDefault="00A03BFB" w:rsidP="00294B77">
      <w:pPr>
        <w:pStyle w:val="LargeMain"/>
        <w:rPr>
          <w:sz w:val="16"/>
        </w:rPr>
      </w:pPr>
      <w:r w:rsidRPr="00532AD4">
        <w:t>39 But understand this: If the owner of the house had known at what hour the thief was coming, he would not have let his house be broken into. 40 You also must be ready, because the Son of Man will come at an hour when you do not expect him.”</w:t>
      </w:r>
    </w:p>
    <w:p w14:paraId="4FA0D11E" w14:textId="77777777" w:rsidR="00532AD4" w:rsidRPr="00532AD4" w:rsidRDefault="00532AD4" w:rsidP="00A03BFB">
      <w:pPr>
        <w:spacing w:after="0" w:line="240" w:lineRule="auto"/>
        <w:rPr>
          <w:color w:val="000000" w:themeColor="text1"/>
          <w:sz w:val="16"/>
          <w:szCs w:val="32"/>
        </w:rPr>
      </w:pPr>
    </w:p>
    <w:p w14:paraId="358C8D80" w14:textId="77777777" w:rsidR="00532AD4" w:rsidRPr="00532AD4" w:rsidRDefault="00A03BFB" w:rsidP="00532AD4">
      <w:pPr>
        <w:pStyle w:val="LargeMain"/>
        <w:rPr>
          <w:sz w:val="16"/>
        </w:rPr>
      </w:pPr>
      <w:r w:rsidRPr="00532AD4">
        <w:t>This is the word of the Lord.</w:t>
      </w:r>
    </w:p>
    <w:p w14:paraId="38D0BEBF" w14:textId="77777777" w:rsidR="00532AD4" w:rsidRPr="00532AD4" w:rsidRDefault="00A03BFB" w:rsidP="00532AD4">
      <w:pPr>
        <w:pStyle w:val="LargeMain"/>
        <w:rPr>
          <w:b/>
          <w:bCs/>
          <w:i/>
          <w:iCs/>
          <w:sz w:val="16"/>
        </w:rPr>
      </w:pPr>
      <w:r w:rsidRPr="00532AD4">
        <w:rPr>
          <w:b/>
          <w:bCs/>
          <w:i/>
          <w:iCs/>
        </w:rPr>
        <w:t>Thanks be to God</w:t>
      </w:r>
    </w:p>
    <w:p w14:paraId="3B3266A6" w14:textId="77777777" w:rsidR="00532AD4" w:rsidRPr="00532AD4" w:rsidRDefault="00532AD4" w:rsidP="00A03BFB">
      <w:pPr>
        <w:spacing w:after="0" w:line="240" w:lineRule="auto"/>
        <w:rPr>
          <w:color w:val="000000" w:themeColor="text1"/>
          <w:sz w:val="16"/>
          <w:szCs w:val="32"/>
        </w:rPr>
      </w:pPr>
    </w:p>
    <w:p w14:paraId="5C769746" w14:textId="714580F3" w:rsidR="00532AD4" w:rsidRPr="00532AD4" w:rsidRDefault="00A03BFB" w:rsidP="00294B77">
      <w:pPr>
        <w:pStyle w:val="LargeHeading2"/>
        <w:rPr>
          <w:sz w:val="16"/>
        </w:rPr>
      </w:pPr>
      <w:r w:rsidRPr="00532AD4">
        <w:t>Speak, O Lord</w:t>
      </w:r>
      <w:r w:rsidR="00532AD4">
        <w:t xml:space="preserve"> - </w:t>
      </w:r>
      <w:r w:rsidRPr="00532AD4">
        <w:t>Thanks &amp; Praise 134</w:t>
      </w:r>
    </w:p>
    <w:p w14:paraId="4C96453A" w14:textId="77777777" w:rsidR="00532AD4" w:rsidRPr="00532AD4" w:rsidRDefault="00532AD4" w:rsidP="00532AD4">
      <w:pPr>
        <w:pStyle w:val="LargeMain"/>
        <w:rPr>
          <w:sz w:val="16"/>
        </w:rPr>
      </w:pPr>
    </w:p>
    <w:p w14:paraId="30F09C63" w14:textId="77777777" w:rsidR="00532AD4" w:rsidRPr="00532AD4" w:rsidRDefault="00A03BFB" w:rsidP="00532AD4">
      <w:pPr>
        <w:pStyle w:val="LargeMain"/>
        <w:rPr>
          <w:sz w:val="16"/>
        </w:rPr>
      </w:pPr>
      <w:r w:rsidRPr="00294B77">
        <w:rPr>
          <w:b/>
          <w:bCs/>
        </w:rPr>
        <w:t>1</w:t>
      </w:r>
      <w:r w:rsidRPr="00532AD4">
        <w:t xml:space="preserve"> Speak, O Lord, as we come to you </w:t>
      </w:r>
    </w:p>
    <w:p w14:paraId="0541F464" w14:textId="77777777" w:rsidR="00532AD4" w:rsidRPr="00532AD4" w:rsidRDefault="00A03BFB" w:rsidP="00532AD4">
      <w:pPr>
        <w:pStyle w:val="LargeMain"/>
        <w:rPr>
          <w:sz w:val="16"/>
        </w:rPr>
      </w:pPr>
      <w:r w:rsidRPr="00532AD4">
        <w:t xml:space="preserve">to receive the food of your holy word.  </w:t>
      </w:r>
    </w:p>
    <w:p w14:paraId="0EFBFBDA" w14:textId="77777777" w:rsidR="00294B77" w:rsidRDefault="00A03BFB" w:rsidP="00532AD4">
      <w:pPr>
        <w:pStyle w:val="LargeMain"/>
      </w:pPr>
      <w:r w:rsidRPr="00532AD4">
        <w:t xml:space="preserve">Take your truth, plant it deep in us; </w:t>
      </w:r>
    </w:p>
    <w:p w14:paraId="3BB6B4BF" w14:textId="73F9893F" w:rsidR="00532AD4" w:rsidRPr="00532AD4" w:rsidRDefault="00A03BFB" w:rsidP="00532AD4">
      <w:pPr>
        <w:pStyle w:val="LargeMain"/>
        <w:rPr>
          <w:sz w:val="16"/>
        </w:rPr>
      </w:pPr>
      <w:r w:rsidRPr="00532AD4">
        <w:t xml:space="preserve">shape and fashion us in your likeness, </w:t>
      </w:r>
    </w:p>
    <w:p w14:paraId="2FF2C895" w14:textId="77777777" w:rsidR="00532AD4" w:rsidRPr="00532AD4" w:rsidRDefault="00A03BFB" w:rsidP="00532AD4">
      <w:pPr>
        <w:pStyle w:val="LargeMain"/>
        <w:rPr>
          <w:sz w:val="16"/>
        </w:rPr>
      </w:pPr>
      <w:r w:rsidRPr="00532AD4">
        <w:t xml:space="preserve">that the light of Christ might be seen today </w:t>
      </w:r>
    </w:p>
    <w:p w14:paraId="4A9DE063" w14:textId="77777777" w:rsidR="00532AD4" w:rsidRPr="00532AD4" w:rsidRDefault="00A03BFB" w:rsidP="00532AD4">
      <w:pPr>
        <w:pStyle w:val="LargeMain"/>
        <w:rPr>
          <w:sz w:val="16"/>
        </w:rPr>
      </w:pPr>
      <w:r w:rsidRPr="00532AD4">
        <w:t xml:space="preserve">in our acts of love and our deeds of faith. </w:t>
      </w:r>
    </w:p>
    <w:p w14:paraId="3409A730" w14:textId="77777777" w:rsidR="00294B77" w:rsidRDefault="00A03BFB" w:rsidP="00532AD4">
      <w:pPr>
        <w:pStyle w:val="LargeMain"/>
      </w:pPr>
      <w:r w:rsidRPr="00532AD4">
        <w:t xml:space="preserve">Speak, O Lord, and fulfil in us </w:t>
      </w:r>
    </w:p>
    <w:p w14:paraId="548363C4" w14:textId="715FB0E1" w:rsidR="00532AD4" w:rsidRPr="00294B77" w:rsidRDefault="00A03BFB" w:rsidP="00532AD4">
      <w:pPr>
        <w:pStyle w:val="LargeMain"/>
      </w:pPr>
      <w:r w:rsidRPr="00532AD4">
        <w:t>all your purposes, for your glory.</w:t>
      </w:r>
    </w:p>
    <w:p w14:paraId="4F9737D6" w14:textId="77777777" w:rsidR="00532AD4" w:rsidRPr="00532AD4" w:rsidRDefault="00532AD4" w:rsidP="00532AD4">
      <w:pPr>
        <w:pStyle w:val="LargeMain"/>
        <w:rPr>
          <w:sz w:val="16"/>
        </w:rPr>
      </w:pPr>
    </w:p>
    <w:p w14:paraId="28BADE2E" w14:textId="77777777" w:rsidR="00294B77" w:rsidRDefault="00A03BFB" w:rsidP="00532AD4">
      <w:pPr>
        <w:pStyle w:val="LargeMain"/>
      </w:pPr>
      <w:r w:rsidRPr="00294B77">
        <w:rPr>
          <w:b/>
          <w:bCs/>
        </w:rPr>
        <w:t>2</w:t>
      </w:r>
      <w:r w:rsidRPr="00532AD4">
        <w:t xml:space="preserve"> Teach us, Lord, full obedience, </w:t>
      </w:r>
    </w:p>
    <w:p w14:paraId="4DD16924" w14:textId="71C8358A" w:rsidR="00532AD4" w:rsidRPr="00532AD4" w:rsidRDefault="00A03BFB" w:rsidP="00532AD4">
      <w:pPr>
        <w:pStyle w:val="LargeMain"/>
        <w:rPr>
          <w:sz w:val="16"/>
        </w:rPr>
      </w:pPr>
      <w:r w:rsidRPr="00532AD4">
        <w:t xml:space="preserve">holy reverence, true humility. </w:t>
      </w:r>
    </w:p>
    <w:p w14:paraId="4F1CA67C" w14:textId="77777777" w:rsidR="00294B77" w:rsidRDefault="00A03BFB" w:rsidP="00532AD4">
      <w:pPr>
        <w:pStyle w:val="LargeMain"/>
      </w:pPr>
      <w:r w:rsidRPr="00532AD4">
        <w:t xml:space="preserve">Test our thoughts and our attitudes </w:t>
      </w:r>
    </w:p>
    <w:p w14:paraId="2F5152ED" w14:textId="056D59DA" w:rsidR="00532AD4" w:rsidRPr="00532AD4" w:rsidRDefault="00A03BFB" w:rsidP="00532AD4">
      <w:pPr>
        <w:pStyle w:val="LargeMain"/>
        <w:rPr>
          <w:sz w:val="16"/>
        </w:rPr>
      </w:pPr>
      <w:r w:rsidRPr="00532AD4">
        <w:t>in the radiance of your purity</w:t>
      </w:r>
    </w:p>
    <w:p w14:paraId="06110997" w14:textId="77777777" w:rsidR="00532AD4" w:rsidRPr="00532AD4" w:rsidRDefault="00A03BFB" w:rsidP="00532AD4">
      <w:pPr>
        <w:pStyle w:val="LargeMain"/>
        <w:rPr>
          <w:sz w:val="16"/>
        </w:rPr>
      </w:pPr>
      <w:r w:rsidRPr="00532AD4">
        <w:t>Cause our faith to rise, cause our eyes to see</w:t>
      </w:r>
    </w:p>
    <w:p w14:paraId="439FE139" w14:textId="77777777" w:rsidR="00532AD4" w:rsidRPr="00532AD4" w:rsidRDefault="00A03BFB" w:rsidP="00532AD4">
      <w:pPr>
        <w:pStyle w:val="LargeMain"/>
        <w:rPr>
          <w:sz w:val="16"/>
        </w:rPr>
      </w:pPr>
      <w:r w:rsidRPr="00532AD4">
        <w:t>your majestic love and authority.</w:t>
      </w:r>
    </w:p>
    <w:p w14:paraId="1FB445EA" w14:textId="77777777" w:rsidR="00532AD4" w:rsidRPr="00532AD4" w:rsidRDefault="00A03BFB" w:rsidP="00532AD4">
      <w:pPr>
        <w:pStyle w:val="LargeMain"/>
        <w:rPr>
          <w:sz w:val="16"/>
        </w:rPr>
      </w:pPr>
      <w:r w:rsidRPr="00532AD4">
        <w:t xml:space="preserve">Words of power that can never fail; </w:t>
      </w:r>
    </w:p>
    <w:p w14:paraId="08F00904" w14:textId="77777777" w:rsidR="00532AD4" w:rsidRPr="00532AD4" w:rsidRDefault="00A03BFB" w:rsidP="00532AD4">
      <w:pPr>
        <w:pStyle w:val="LargeMain"/>
        <w:rPr>
          <w:sz w:val="16"/>
        </w:rPr>
      </w:pPr>
      <w:r w:rsidRPr="00532AD4">
        <w:t>let their truth prevail over unbelief.</w:t>
      </w:r>
    </w:p>
    <w:p w14:paraId="7B969453" w14:textId="77777777" w:rsidR="00532AD4" w:rsidRPr="00532AD4" w:rsidRDefault="00532AD4" w:rsidP="00532AD4">
      <w:pPr>
        <w:pStyle w:val="LargeMain"/>
        <w:rPr>
          <w:sz w:val="16"/>
        </w:rPr>
      </w:pPr>
    </w:p>
    <w:p w14:paraId="5829133E" w14:textId="77777777" w:rsidR="00532AD4" w:rsidRPr="00532AD4" w:rsidRDefault="00A03BFB" w:rsidP="00532AD4">
      <w:pPr>
        <w:pStyle w:val="LargeMain"/>
        <w:rPr>
          <w:sz w:val="16"/>
        </w:rPr>
      </w:pPr>
      <w:r w:rsidRPr="00294B77">
        <w:rPr>
          <w:b/>
          <w:bCs/>
        </w:rPr>
        <w:t>3</w:t>
      </w:r>
      <w:r w:rsidRPr="00532AD4">
        <w:t xml:space="preserve"> Speak, O Lord, and renew our minds;</w:t>
      </w:r>
    </w:p>
    <w:p w14:paraId="73D31FCF" w14:textId="77777777" w:rsidR="00532AD4" w:rsidRPr="00532AD4" w:rsidRDefault="00A03BFB" w:rsidP="00532AD4">
      <w:pPr>
        <w:pStyle w:val="LargeMain"/>
        <w:rPr>
          <w:sz w:val="16"/>
        </w:rPr>
      </w:pPr>
      <w:r w:rsidRPr="00532AD4">
        <w:lastRenderedPageBreak/>
        <w:t>help us grasp the heights of your plans for us.</w:t>
      </w:r>
    </w:p>
    <w:p w14:paraId="61B84D7E" w14:textId="77777777" w:rsidR="00294B77" w:rsidRDefault="00A03BFB" w:rsidP="00532AD4">
      <w:pPr>
        <w:pStyle w:val="LargeMain"/>
      </w:pPr>
      <w:r w:rsidRPr="00532AD4">
        <w:t xml:space="preserve">Truths unchanged from the dawn of time </w:t>
      </w:r>
    </w:p>
    <w:p w14:paraId="4C3814A2" w14:textId="68F4FCF7" w:rsidR="00532AD4" w:rsidRPr="00532AD4" w:rsidRDefault="00A03BFB" w:rsidP="00532AD4">
      <w:pPr>
        <w:pStyle w:val="LargeMain"/>
        <w:rPr>
          <w:sz w:val="16"/>
        </w:rPr>
      </w:pPr>
      <w:proofErr w:type="gramStart"/>
      <w:r w:rsidRPr="00532AD4">
        <w:t xml:space="preserve">that </w:t>
      </w:r>
      <w:r w:rsidR="00294B77">
        <w:rPr>
          <w:sz w:val="16"/>
        </w:rPr>
        <w:t xml:space="preserve"> </w:t>
      </w:r>
      <w:r w:rsidRPr="00532AD4">
        <w:t>will</w:t>
      </w:r>
      <w:proofErr w:type="gramEnd"/>
      <w:r w:rsidRPr="00532AD4">
        <w:t xml:space="preserve"> echo down through eternity.</w:t>
      </w:r>
    </w:p>
    <w:p w14:paraId="27A80F86" w14:textId="77777777" w:rsidR="00532AD4" w:rsidRPr="00532AD4" w:rsidRDefault="00A03BFB" w:rsidP="00532AD4">
      <w:pPr>
        <w:pStyle w:val="LargeMain"/>
        <w:rPr>
          <w:sz w:val="16"/>
        </w:rPr>
      </w:pPr>
      <w:r w:rsidRPr="00532AD4">
        <w:t xml:space="preserve">And by grace we'll stand on your promises, </w:t>
      </w:r>
    </w:p>
    <w:p w14:paraId="3CBD67AB" w14:textId="77777777" w:rsidR="00532AD4" w:rsidRPr="00532AD4" w:rsidRDefault="00A03BFB" w:rsidP="00532AD4">
      <w:pPr>
        <w:pStyle w:val="LargeMain"/>
        <w:rPr>
          <w:sz w:val="16"/>
        </w:rPr>
      </w:pPr>
      <w:r w:rsidRPr="00532AD4">
        <w:t>and by faith we'll walk as you walk with us.</w:t>
      </w:r>
    </w:p>
    <w:p w14:paraId="09A6A84A" w14:textId="77777777" w:rsidR="00532AD4" w:rsidRPr="00532AD4" w:rsidRDefault="00A03BFB" w:rsidP="00532AD4">
      <w:pPr>
        <w:pStyle w:val="LargeMain"/>
        <w:rPr>
          <w:sz w:val="16"/>
        </w:rPr>
      </w:pPr>
      <w:r w:rsidRPr="00532AD4">
        <w:t xml:space="preserve">Speak, O Lord, till your church is built </w:t>
      </w:r>
    </w:p>
    <w:p w14:paraId="702FAA01" w14:textId="77777777" w:rsidR="00532AD4" w:rsidRPr="00532AD4" w:rsidRDefault="00A03BFB" w:rsidP="00532AD4">
      <w:pPr>
        <w:pStyle w:val="LargeMain"/>
        <w:rPr>
          <w:sz w:val="16"/>
        </w:rPr>
      </w:pPr>
      <w:r w:rsidRPr="00532AD4">
        <w:t>as the earth is filled with your glory.</w:t>
      </w:r>
    </w:p>
    <w:p w14:paraId="7EE34FC3" w14:textId="77777777" w:rsidR="00532AD4" w:rsidRPr="00532AD4" w:rsidRDefault="00A03BFB" w:rsidP="00532AD4">
      <w:pPr>
        <w:pStyle w:val="LargeMain"/>
        <w:rPr>
          <w:sz w:val="16"/>
        </w:rPr>
      </w:pPr>
      <w:r w:rsidRPr="00532AD4">
        <w:t>                     —</w:t>
      </w:r>
      <w:proofErr w:type="spellStart"/>
      <w:r w:rsidRPr="00532AD4">
        <w:t>oOo</w:t>
      </w:r>
      <w:proofErr w:type="spellEnd"/>
      <w:r w:rsidRPr="00532AD4">
        <w:t>—</w:t>
      </w:r>
    </w:p>
    <w:p w14:paraId="7177F7BA" w14:textId="77777777" w:rsidR="00532AD4" w:rsidRPr="00532AD4" w:rsidRDefault="00532AD4" w:rsidP="00A03BFB">
      <w:pPr>
        <w:spacing w:after="0" w:line="240" w:lineRule="auto"/>
        <w:rPr>
          <w:color w:val="000000" w:themeColor="text1"/>
          <w:sz w:val="16"/>
          <w:szCs w:val="32"/>
        </w:rPr>
      </w:pPr>
    </w:p>
    <w:p w14:paraId="7C616765" w14:textId="1270E9BC" w:rsidR="00532AD4" w:rsidRPr="00532AD4" w:rsidRDefault="00A03BFB" w:rsidP="00532AD4">
      <w:pPr>
        <w:pStyle w:val="LargeHeading1"/>
        <w:rPr>
          <w:sz w:val="16"/>
        </w:rPr>
      </w:pPr>
      <w:r w:rsidRPr="00532AD4">
        <w:t>The Sermon</w:t>
      </w:r>
    </w:p>
    <w:p w14:paraId="3FC89935" w14:textId="77777777" w:rsidR="00532AD4" w:rsidRPr="00532AD4" w:rsidRDefault="00532AD4" w:rsidP="00A03BFB">
      <w:pPr>
        <w:spacing w:after="0" w:line="240" w:lineRule="auto"/>
        <w:rPr>
          <w:color w:val="000000" w:themeColor="text1"/>
          <w:sz w:val="16"/>
          <w:szCs w:val="32"/>
        </w:rPr>
      </w:pPr>
    </w:p>
    <w:p w14:paraId="5D717C2A" w14:textId="10C383BA" w:rsidR="00532AD4" w:rsidRPr="00294B77" w:rsidRDefault="00A03BFB" w:rsidP="00294B77">
      <w:pPr>
        <w:pStyle w:val="LargeHeading2"/>
      </w:pPr>
      <w:r w:rsidRPr="00294B77">
        <w:t>May the mind of Christ my Saviour</w:t>
      </w:r>
    </w:p>
    <w:p w14:paraId="7426525F" w14:textId="1999715D" w:rsidR="00532AD4" w:rsidRPr="00294B77" w:rsidRDefault="00A03BFB" w:rsidP="00294B77">
      <w:pPr>
        <w:pStyle w:val="LargeHeading2"/>
      </w:pPr>
      <w:r w:rsidRPr="00294B77">
        <w:t>Hymn 636</w:t>
      </w:r>
      <w:r w:rsidR="00532AD4" w:rsidRPr="00294B77">
        <w:t xml:space="preserve"> - </w:t>
      </w:r>
      <w:r w:rsidRPr="00294B77">
        <w:t>Collection Hymn</w:t>
      </w:r>
    </w:p>
    <w:p w14:paraId="7D32F4E1" w14:textId="77777777" w:rsidR="00532AD4" w:rsidRPr="00532AD4" w:rsidRDefault="00532AD4" w:rsidP="00A03BFB">
      <w:pPr>
        <w:spacing w:after="0" w:line="240" w:lineRule="auto"/>
        <w:rPr>
          <w:color w:val="000000" w:themeColor="text1"/>
          <w:sz w:val="16"/>
          <w:szCs w:val="32"/>
        </w:rPr>
      </w:pPr>
    </w:p>
    <w:p w14:paraId="5F104924" w14:textId="77777777" w:rsidR="00294B77" w:rsidRDefault="00A03BFB" w:rsidP="00532AD4">
      <w:pPr>
        <w:pStyle w:val="LargeMain"/>
      </w:pPr>
      <w:r w:rsidRPr="00294B77">
        <w:rPr>
          <w:b/>
          <w:bCs/>
        </w:rPr>
        <w:t>1</w:t>
      </w:r>
      <w:r w:rsidRPr="00532AD4">
        <w:t xml:space="preserve"> May the mind of Christ my Saviour </w:t>
      </w:r>
    </w:p>
    <w:p w14:paraId="5EEF5B86" w14:textId="04CA46F1" w:rsidR="00532AD4" w:rsidRPr="00532AD4" w:rsidRDefault="00A03BFB" w:rsidP="00532AD4">
      <w:pPr>
        <w:pStyle w:val="LargeMain"/>
        <w:rPr>
          <w:sz w:val="16"/>
        </w:rPr>
      </w:pPr>
      <w:r w:rsidRPr="00532AD4">
        <w:t>live in me from day to day,</w:t>
      </w:r>
    </w:p>
    <w:p w14:paraId="011AEB60" w14:textId="77777777" w:rsidR="00532AD4" w:rsidRPr="00532AD4" w:rsidRDefault="00A03BFB" w:rsidP="00532AD4">
      <w:pPr>
        <w:pStyle w:val="LargeMain"/>
        <w:rPr>
          <w:sz w:val="16"/>
        </w:rPr>
      </w:pPr>
      <w:r w:rsidRPr="00532AD4">
        <w:t xml:space="preserve">by his love and power controlling all I do and </w:t>
      </w:r>
      <w:proofErr w:type="gramStart"/>
      <w:r w:rsidRPr="00532AD4">
        <w:t>say</w:t>
      </w:r>
      <w:proofErr w:type="gramEnd"/>
      <w:r w:rsidRPr="00532AD4">
        <w:t>.</w:t>
      </w:r>
    </w:p>
    <w:p w14:paraId="00C48444" w14:textId="77777777" w:rsidR="00532AD4" w:rsidRPr="00532AD4" w:rsidRDefault="00532AD4" w:rsidP="00532AD4">
      <w:pPr>
        <w:pStyle w:val="LargeMain"/>
        <w:rPr>
          <w:sz w:val="16"/>
        </w:rPr>
      </w:pPr>
    </w:p>
    <w:p w14:paraId="3B6AA1B4" w14:textId="77777777" w:rsidR="00294B77" w:rsidRDefault="00A03BFB" w:rsidP="00532AD4">
      <w:pPr>
        <w:pStyle w:val="LargeMain"/>
      </w:pPr>
      <w:r w:rsidRPr="00294B77">
        <w:rPr>
          <w:b/>
          <w:bCs/>
        </w:rPr>
        <w:t>2</w:t>
      </w:r>
      <w:r w:rsidRPr="00532AD4">
        <w:t xml:space="preserve"> May the word of God enrich me </w:t>
      </w:r>
    </w:p>
    <w:p w14:paraId="039A7E48" w14:textId="3011F181" w:rsidR="00532AD4" w:rsidRPr="00532AD4" w:rsidRDefault="00A03BFB" w:rsidP="00532AD4">
      <w:pPr>
        <w:pStyle w:val="LargeMain"/>
        <w:rPr>
          <w:sz w:val="16"/>
        </w:rPr>
      </w:pPr>
      <w:r w:rsidRPr="00532AD4">
        <w:t>with his truth from hour to hour,</w:t>
      </w:r>
    </w:p>
    <w:p w14:paraId="56FCC386" w14:textId="77777777" w:rsidR="00532AD4" w:rsidRPr="00532AD4" w:rsidRDefault="00A03BFB" w:rsidP="00532AD4">
      <w:pPr>
        <w:pStyle w:val="LargeMain"/>
        <w:rPr>
          <w:sz w:val="16"/>
        </w:rPr>
      </w:pPr>
      <w:r w:rsidRPr="00532AD4">
        <w:t>so that all may see I triumph only through his power. </w:t>
      </w:r>
    </w:p>
    <w:p w14:paraId="39E5CE70" w14:textId="77777777" w:rsidR="00532AD4" w:rsidRPr="00532AD4" w:rsidRDefault="00532AD4" w:rsidP="00532AD4">
      <w:pPr>
        <w:pStyle w:val="LargeMain"/>
        <w:rPr>
          <w:sz w:val="16"/>
        </w:rPr>
      </w:pPr>
    </w:p>
    <w:p w14:paraId="3CB96985" w14:textId="77777777" w:rsidR="00294B77" w:rsidRDefault="00A03BFB" w:rsidP="00532AD4">
      <w:pPr>
        <w:pStyle w:val="LargeMain"/>
      </w:pPr>
      <w:r w:rsidRPr="00294B77">
        <w:rPr>
          <w:b/>
          <w:bCs/>
        </w:rPr>
        <w:t>3</w:t>
      </w:r>
      <w:r w:rsidRPr="00532AD4">
        <w:t xml:space="preserve"> May the peace of God my Father </w:t>
      </w:r>
    </w:p>
    <w:p w14:paraId="28060C4A" w14:textId="5067E498" w:rsidR="00532AD4" w:rsidRPr="00532AD4" w:rsidRDefault="00A03BFB" w:rsidP="00532AD4">
      <w:pPr>
        <w:pStyle w:val="LargeMain"/>
        <w:rPr>
          <w:sz w:val="16"/>
        </w:rPr>
      </w:pPr>
      <w:r w:rsidRPr="00532AD4">
        <w:t>in my life for ever reign,</w:t>
      </w:r>
    </w:p>
    <w:p w14:paraId="57473030" w14:textId="77777777" w:rsidR="00532AD4" w:rsidRPr="00532AD4" w:rsidRDefault="00A03BFB" w:rsidP="00532AD4">
      <w:pPr>
        <w:pStyle w:val="LargeMain"/>
        <w:rPr>
          <w:sz w:val="16"/>
        </w:rPr>
      </w:pPr>
      <w:r w:rsidRPr="00532AD4">
        <w:t>that I may be calm to comfort those in grief and pain.</w:t>
      </w:r>
    </w:p>
    <w:p w14:paraId="61109700" w14:textId="77777777" w:rsidR="00532AD4" w:rsidRPr="00532AD4" w:rsidRDefault="00532AD4" w:rsidP="00532AD4">
      <w:pPr>
        <w:pStyle w:val="LargeMain"/>
        <w:rPr>
          <w:sz w:val="16"/>
        </w:rPr>
      </w:pPr>
    </w:p>
    <w:p w14:paraId="00AB8DB4" w14:textId="77777777" w:rsidR="00294B77" w:rsidRDefault="00A03BFB" w:rsidP="00532AD4">
      <w:pPr>
        <w:pStyle w:val="LargeMain"/>
      </w:pPr>
      <w:r w:rsidRPr="00294B77">
        <w:rPr>
          <w:b/>
          <w:bCs/>
        </w:rPr>
        <w:t>4</w:t>
      </w:r>
      <w:r w:rsidRPr="00532AD4">
        <w:t xml:space="preserve"> May the love of Jesus fill me </w:t>
      </w:r>
    </w:p>
    <w:p w14:paraId="7586CE2A" w14:textId="4D95A36E" w:rsidR="00532AD4" w:rsidRPr="00532AD4" w:rsidRDefault="00A03BFB" w:rsidP="00532AD4">
      <w:pPr>
        <w:pStyle w:val="LargeMain"/>
        <w:rPr>
          <w:sz w:val="16"/>
        </w:rPr>
      </w:pPr>
      <w:r w:rsidRPr="00532AD4">
        <w:t>as the waters fill the sea,</w:t>
      </w:r>
    </w:p>
    <w:p w14:paraId="4939CB31" w14:textId="77777777" w:rsidR="00532AD4" w:rsidRPr="00532AD4" w:rsidRDefault="00A03BFB" w:rsidP="00532AD4">
      <w:pPr>
        <w:pStyle w:val="LargeMain"/>
        <w:rPr>
          <w:sz w:val="16"/>
        </w:rPr>
      </w:pPr>
      <w:r w:rsidRPr="00532AD4">
        <w:t xml:space="preserve">him exalting, </w:t>
      </w:r>
      <w:proofErr w:type="spellStart"/>
      <w:r w:rsidRPr="00532AD4">
        <w:t>self abasing</w:t>
      </w:r>
      <w:proofErr w:type="spellEnd"/>
      <w:r w:rsidRPr="00532AD4">
        <w:t>- this is victory!</w:t>
      </w:r>
    </w:p>
    <w:p w14:paraId="4934ED1E" w14:textId="77777777" w:rsidR="00532AD4" w:rsidRPr="00532AD4" w:rsidRDefault="00532AD4" w:rsidP="00532AD4">
      <w:pPr>
        <w:pStyle w:val="LargeMain"/>
        <w:rPr>
          <w:sz w:val="16"/>
        </w:rPr>
      </w:pPr>
    </w:p>
    <w:p w14:paraId="347A2978" w14:textId="77777777" w:rsidR="00294B77" w:rsidRDefault="00A03BFB" w:rsidP="00532AD4">
      <w:pPr>
        <w:pStyle w:val="LargeMain"/>
      </w:pPr>
      <w:r w:rsidRPr="00294B77">
        <w:rPr>
          <w:b/>
          <w:bCs/>
        </w:rPr>
        <w:t>5</w:t>
      </w:r>
      <w:r w:rsidRPr="00532AD4">
        <w:t xml:space="preserve"> May his beauty rest upon me </w:t>
      </w:r>
    </w:p>
    <w:p w14:paraId="657D20C7" w14:textId="306BD940" w:rsidR="00532AD4" w:rsidRPr="00532AD4" w:rsidRDefault="00A03BFB" w:rsidP="00532AD4">
      <w:pPr>
        <w:pStyle w:val="LargeMain"/>
        <w:rPr>
          <w:sz w:val="16"/>
        </w:rPr>
      </w:pPr>
      <w:r w:rsidRPr="00532AD4">
        <w:t>as I seek to make him known;</w:t>
      </w:r>
    </w:p>
    <w:p w14:paraId="4057363F" w14:textId="77777777" w:rsidR="00532AD4" w:rsidRPr="00532AD4" w:rsidRDefault="00A03BFB" w:rsidP="00532AD4">
      <w:pPr>
        <w:pStyle w:val="LargeMain"/>
        <w:rPr>
          <w:sz w:val="16"/>
        </w:rPr>
      </w:pPr>
      <w:r w:rsidRPr="00532AD4">
        <w:t>so that all may look to Jesus, seeing him alone.</w:t>
      </w:r>
    </w:p>
    <w:p w14:paraId="6CC8E43A" w14:textId="77777777" w:rsidR="00532AD4" w:rsidRPr="00532AD4" w:rsidRDefault="00532AD4" w:rsidP="00532AD4">
      <w:pPr>
        <w:pStyle w:val="LargeMain"/>
        <w:rPr>
          <w:sz w:val="16"/>
        </w:rPr>
      </w:pPr>
    </w:p>
    <w:p w14:paraId="7CF725A3" w14:textId="77777777" w:rsidR="00294B77" w:rsidRDefault="00A03BFB" w:rsidP="00532AD4">
      <w:pPr>
        <w:pStyle w:val="LargeMain"/>
      </w:pPr>
      <w:r w:rsidRPr="00294B77">
        <w:rPr>
          <w:b/>
          <w:bCs/>
        </w:rPr>
        <w:lastRenderedPageBreak/>
        <w:t>6</w:t>
      </w:r>
      <w:r w:rsidRPr="00532AD4">
        <w:t xml:space="preserve"> May I run the race before me </w:t>
      </w:r>
    </w:p>
    <w:p w14:paraId="7FA9C778" w14:textId="0D652989" w:rsidR="00532AD4" w:rsidRPr="00532AD4" w:rsidRDefault="00A03BFB" w:rsidP="00532AD4">
      <w:pPr>
        <w:pStyle w:val="LargeMain"/>
        <w:rPr>
          <w:sz w:val="16"/>
        </w:rPr>
      </w:pPr>
      <w:r w:rsidRPr="00532AD4">
        <w:t>strong and brave to face the foe,</w:t>
      </w:r>
    </w:p>
    <w:p w14:paraId="1C8D8A5C" w14:textId="77777777" w:rsidR="00532AD4" w:rsidRPr="00532AD4" w:rsidRDefault="00A03BFB" w:rsidP="00532AD4">
      <w:pPr>
        <w:pStyle w:val="LargeMain"/>
        <w:rPr>
          <w:sz w:val="16"/>
        </w:rPr>
      </w:pPr>
      <w:r w:rsidRPr="00532AD4">
        <w:t>looking only unto Jesus as I onward go.</w:t>
      </w:r>
    </w:p>
    <w:p w14:paraId="7D019C92" w14:textId="77777777" w:rsidR="00532AD4" w:rsidRPr="00532AD4" w:rsidRDefault="00532AD4" w:rsidP="00A03BFB">
      <w:pPr>
        <w:spacing w:after="0" w:line="240" w:lineRule="auto"/>
        <w:rPr>
          <w:color w:val="000000" w:themeColor="text1"/>
          <w:sz w:val="16"/>
          <w:szCs w:val="32"/>
        </w:rPr>
      </w:pPr>
    </w:p>
    <w:p w14:paraId="75886A5B" w14:textId="77777777" w:rsidR="00294B77" w:rsidRDefault="00294B77" w:rsidP="00532AD4">
      <w:pPr>
        <w:pStyle w:val="LargeHeading1"/>
      </w:pPr>
    </w:p>
    <w:p w14:paraId="5F7D4AEC" w14:textId="351B5B40" w:rsidR="00532AD4" w:rsidRPr="00532AD4" w:rsidRDefault="00A03BFB" w:rsidP="00532AD4">
      <w:pPr>
        <w:pStyle w:val="LargeHeading1"/>
        <w:rPr>
          <w:sz w:val="16"/>
        </w:rPr>
      </w:pPr>
      <w:r w:rsidRPr="00532AD4">
        <w:t>Declaring Faith</w:t>
      </w:r>
      <w:r w:rsidR="00532AD4">
        <w:t xml:space="preserve"> - </w:t>
      </w:r>
      <w:r w:rsidRPr="00532AD4">
        <w:t>affirming our belief</w:t>
      </w:r>
    </w:p>
    <w:p w14:paraId="64B02FAD" w14:textId="77777777" w:rsidR="00532AD4" w:rsidRPr="00532AD4" w:rsidRDefault="00532AD4" w:rsidP="00A03BFB">
      <w:pPr>
        <w:spacing w:after="0" w:line="240" w:lineRule="auto"/>
        <w:rPr>
          <w:color w:val="000000" w:themeColor="text1"/>
          <w:sz w:val="16"/>
          <w:szCs w:val="32"/>
        </w:rPr>
      </w:pPr>
    </w:p>
    <w:p w14:paraId="6DCB2E09" w14:textId="2E9ECA43" w:rsidR="00532AD4" w:rsidRPr="00294B77" w:rsidRDefault="00A03BFB" w:rsidP="00294B77">
      <w:pPr>
        <w:pStyle w:val="LargeMainBold"/>
      </w:pPr>
      <w:r w:rsidRPr="00294B77">
        <w:t>I believe in God, the Father almighty,</w:t>
      </w:r>
    </w:p>
    <w:p w14:paraId="159B82A4" w14:textId="77777777" w:rsidR="00532AD4" w:rsidRPr="00294B77" w:rsidRDefault="00A03BFB" w:rsidP="00294B77">
      <w:pPr>
        <w:pStyle w:val="LargeMainBold"/>
      </w:pPr>
      <w:r w:rsidRPr="00294B77">
        <w:t>creator of heaven and earth.</w:t>
      </w:r>
    </w:p>
    <w:p w14:paraId="2127879B" w14:textId="73033027" w:rsidR="00532AD4" w:rsidRPr="00294B77" w:rsidRDefault="00A03BFB" w:rsidP="00294B77">
      <w:pPr>
        <w:pStyle w:val="LargeMainBold"/>
      </w:pPr>
      <w:r w:rsidRPr="00294B77">
        <w:t xml:space="preserve">I believe in Jesus </w:t>
      </w:r>
      <w:proofErr w:type="gramStart"/>
      <w:r w:rsidRPr="00294B77">
        <w:t xml:space="preserve">Christ, </w:t>
      </w:r>
      <w:r w:rsidR="00294B77">
        <w:t xml:space="preserve"> </w:t>
      </w:r>
      <w:r w:rsidRPr="00294B77">
        <w:t>God's</w:t>
      </w:r>
      <w:proofErr w:type="gramEnd"/>
      <w:r w:rsidRPr="00294B77">
        <w:t xml:space="preserve"> only Son, our Lord,</w:t>
      </w:r>
    </w:p>
    <w:p w14:paraId="3CACA219" w14:textId="77777777" w:rsidR="00532AD4" w:rsidRPr="00294B77" w:rsidRDefault="00A03BFB" w:rsidP="00294B77">
      <w:pPr>
        <w:pStyle w:val="LargeMainBold"/>
      </w:pPr>
      <w:r w:rsidRPr="00294B77">
        <w:t>who was conceived by the Holy Spirit,</w:t>
      </w:r>
    </w:p>
    <w:p w14:paraId="591B19DE" w14:textId="77777777" w:rsidR="00532AD4" w:rsidRPr="00294B77" w:rsidRDefault="00A03BFB" w:rsidP="00294B77">
      <w:pPr>
        <w:pStyle w:val="LargeMainBold"/>
      </w:pPr>
      <w:r w:rsidRPr="00294B77">
        <w:t>born of the Virgin Mary,</w:t>
      </w:r>
    </w:p>
    <w:p w14:paraId="71C83750" w14:textId="77777777" w:rsidR="00532AD4" w:rsidRPr="00294B77" w:rsidRDefault="00A03BFB" w:rsidP="00294B77">
      <w:pPr>
        <w:pStyle w:val="LargeMainBold"/>
      </w:pPr>
      <w:r w:rsidRPr="00294B77">
        <w:t>suffered under Pontius Pilate,</w:t>
      </w:r>
    </w:p>
    <w:p w14:paraId="56A9EFEB" w14:textId="77777777" w:rsidR="00532AD4" w:rsidRPr="00294B77" w:rsidRDefault="00A03BFB" w:rsidP="00294B77">
      <w:pPr>
        <w:pStyle w:val="LargeMainBold"/>
      </w:pPr>
      <w:r w:rsidRPr="00294B77">
        <w:t>was crucified, died and was buried;</w:t>
      </w:r>
    </w:p>
    <w:p w14:paraId="6FF39D28" w14:textId="77777777" w:rsidR="00532AD4" w:rsidRPr="00294B77" w:rsidRDefault="00A03BFB" w:rsidP="00294B77">
      <w:pPr>
        <w:pStyle w:val="LargeMainBold"/>
      </w:pPr>
      <w:r w:rsidRPr="00294B77">
        <w:t>he descended to the dead.</w:t>
      </w:r>
    </w:p>
    <w:p w14:paraId="264330DC" w14:textId="77777777" w:rsidR="00532AD4" w:rsidRPr="00294B77" w:rsidRDefault="00A03BFB" w:rsidP="00294B77">
      <w:pPr>
        <w:pStyle w:val="LargeMainBold"/>
      </w:pPr>
      <w:r w:rsidRPr="00294B77">
        <w:t>On the third day he rose again;</w:t>
      </w:r>
    </w:p>
    <w:p w14:paraId="3A6505C6" w14:textId="77777777" w:rsidR="00532AD4" w:rsidRPr="00294B77" w:rsidRDefault="00A03BFB" w:rsidP="00294B77">
      <w:pPr>
        <w:pStyle w:val="LargeMainBold"/>
      </w:pPr>
      <w:r w:rsidRPr="00294B77">
        <w:t>he ascended into heaven,</w:t>
      </w:r>
    </w:p>
    <w:p w14:paraId="5872E280" w14:textId="7C0D3EFC" w:rsidR="00532AD4" w:rsidRPr="00294B77" w:rsidRDefault="00A03BFB" w:rsidP="00294B77">
      <w:pPr>
        <w:pStyle w:val="LargeMainBold"/>
      </w:pPr>
      <w:r w:rsidRPr="00294B77">
        <w:t>he is seated at the right hand of the Father,</w:t>
      </w:r>
    </w:p>
    <w:p w14:paraId="17A3F929" w14:textId="77777777" w:rsidR="00532AD4" w:rsidRPr="00294B77" w:rsidRDefault="00A03BFB" w:rsidP="00294B77">
      <w:pPr>
        <w:pStyle w:val="LargeMainBold"/>
      </w:pPr>
      <w:r w:rsidRPr="00294B77">
        <w:t xml:space="preserve">and he will come again to judge </w:t>
      </w:r>
    </w:p>
    <w:p w14:paraId="23CD7938" w14:textId="77777777" w:rsidR="00532AD4" w:rsidRPr="00294B77" w:rsidRDefault="00A03BFB" w:rsidP="00294B77">
      <w:pPr>
        <w:pStyle w:val="LargeMainBold"/>
      </w:pPr>
      <w:r w:rsidRPr="00294B77">
        <w:t>the living and the dead.</w:t>
      </w:r>
    </w:p>
    <w:p w14:paraId="65BD93D9" w14:textId="0A7E1BA1" w:rsidR="00532AD4" w:rsidRPr="00294B77" w:rsidRDefault="00A03BFB" w:rsidP="00294B77">
      <w:pPr>
        <w:pStyle w:val="LargeMainBold"/>
      </w:pPr>
      <w:r w:rsidRPr="00294B77">
        <w:t>I believe in the Holy Spirit,</w:t>
      </w:r>
      <w:r w:rsidR="00294B77">
        <w:t xml:space="preserve"> </w:t>
      </w:r>
      <w:r w:rsidRPr="00294B77">
        <w:t>the holy catholic Church,</w:t>
      </w:r>
    </w:p>
    <w:p w14:paraId="2175C769" w14:textId="6CD4E872" w:rsidR="00532AD4" w:rsidRPr="00294B77" w:rsidRDefault="00A03BFB" w:rsidP="00294B77">
      <w:pPr>
        <w:pStyle w:val="LargeMainBold"/>
      </w:pPr>
      <w:r w:rsidRPr="00294B77">
        <w:t>the communion of saints,</w:t>
      </w:r>
      <w:r w:rsidR="00294B77">
        <w:t xml:space="preserve"> </w:t>
      </w:r>
      <w:r w:rsidRPr="00294B77">
        <w:t>the forgiveness of sins,</w:t>
      </w:r>
    </w:p>
    <w:p w14:paraId="60376D58" w14:textId="77777777" w:rsidR="00532AD4" w:rsidRPr="00294B77" w:rsidRDefault="00A03BFB" w:rsidP="00294B77">
      <w:pPr>
        <w:pStyle w:val="LargeMainBold"/>
      </w:pPr>
      <w:r w:rsidRPr="00294B77">
        <w:t>the resurrection of the body,</w:t>
      </w:r>
    </w:p>
    <w:p w14:paraId="1E758886" w14:textId="77777777" w:rsidR="00532AD4" w:rsidRPr="00294B77" w:rsidRDefault="00A03BFB" w:rsidP="00294B77">
      <w:pPr>
        <w:pStyle w:val="LargeMainBold"/>
      </w:pPr>
      <w:r w:rsidRPr="00294B77">
        <w:t>and the life everlasting. Amen.</w:t>
      </w:r>
    </w:p>
    <w:p w14:paraId="1E03424A" w14:textId="77777777" w:rsidR="00532AD4" w:rsidRPr="00532AD4" w:rsidRDefault="00532AD4" w:rsidP="00A03BFB">
      <w:pPr>
        <w:spacing w:after="0" w:line="240" w:lineRule="auto"/>
        <w:rPr>
          <w:color w:val="000000" w:themeColor="text1"/>
          <w:sz w:val="16"/>
          <w:szCs w:val="32"/>
        </w:rPr>
      </w:pPr>
    </w:p>
    <w:p w14:paraId="354AFDD2" w14:textId="421613FB" w:rsidR="00532AD4" w:rsidRPr="00532AD4" w:rsidRDefault="00A03BFB" w:rsidP="00532AD4">
      <w:pPr>
        <w:pStyle w:val="LargeHeading1"/>
        <w:rPr>
          <w:sz w:val="16"/>
        </w:rPr>
      </w:pPr>
      <w:r w:rsidRPr="00532AD4">
        <w:t>Praying Together</w:t>
      </w:r>
      <w:r w:rsidR="00532AD4">
        <w:t xml:space="preserve"> -</w:t>
      </w:r>
      <w:r w:rsidRPr="00532AD4">
        <w:t xml:space="preserve"> Intercessions</w:t>
      </w:r>
    </w:p>
    <w:p w14:paraId="065D2E87" w14:textId="77777777" w:rsidR="00532AD4" w:rsidRPr="00532AD4" w:rsidRDefault="00A03BFB" w:rsidP="00532AD4">
      <w:pPr>
        <w:pStyle w:val="LargeMain"/>
        <w:rPr>
          <w:sz w:val="16"/>
        </w:rPr>
      </w:pPr>
      <w:r w:rsidRPr="00532AD4">
        <w:t>Let us pray to the Lord</w:t>
      </w:r>
    </w:p>
    <w:p w14:paraId="72F531BB" w14:textId="77777777" w:rsidR="00532AD4" w:rsidRPr="00532AD4" w:rsidRDefault="00A03BFB" w:rsidP="00532AD4">
      <w:pPr>
        <w:pStyle w:val="LargeMain"/>
        <w:rPr>
          <w:b/>
          <w:bCs/>
          <w:i/>
          <w:iCs/>
          <w:sz w:val="16"/>
        </w:rPr>
      </w:pPr>
      <w:r w:rsidRPr="00532AD4">
        <w:rPr>
          <w:b/>
          <w:bCs/>
          <w:i/>
          <w:iCs/>
        </w:rPr>
        <w:t>Lord, have mercy.</w:t>
      </w:r>
    </w:p>
    <w:p w14:paraId="4381C772" w14:textId="77777777" w:rsidR="00532AD4" w:rsidRPr="00532AD4" w:rsidRDefault="00532AD4" w:rsidP="00A03BFB">
      <w:pPr>
        <w:spacing w:after="0" w:line="240" w:lineRule="auto"/>
        <w:rPr>
          <w:color w:val="000000" w:themeColor="text1"/>
          <w:sz w:val="16"/>
          <w:szCs w:val="32"/>
        </w:rPr>
      </w:pPr>
    </w:p>
    <w:p w14:paraId="32DB8348" w14:textId="77777777" w:rsidR="00532AD4" w:rsidRPr="00532AD4" w:rsidRDefault="00A03BFB" w:rsidP="00532AD4">
      <w:pPr>
        <w:pStyle w:val="LargeHeading1"/>
        <w:rPr>
          <w:sz w:val="16"/>
        </w:rPr>
      </w:pPr>
      <w:r w:rsidRPr="00532AD4">
        <w:t>Sunday Collect</w:t>
      </w:r>
      <w:r w:rsidR="00532AD4">
        <w:t xml:space="preserve"> – 8t</w:t>
      </w:r>
      <w:r w:rsidRPr="00532AD4">
        <w:t>h after Trinity</w:t>
      </w:r>
    </w:p>
    <w:p w14:paraId="2A483D8B" w14:textId="77777777" w:rsidR="00532AD4" w:rsidRPr="00532AD4" w:rsidRDefault="00532AD4" w:rsidP="00A03BFB">
      <w:pPr>
        <w:spacing w:after="0" w:line="240" w:lineRule="auto"/>
        <w:rPr>
          <w:color w:val="000000" w:themeColor="text1"/>
          <w:sz w:val="16"/>
          <w:szCs w:val="32"/>
        </w:rPr>
      </w:pPr>
    </w:p>
    <w:p w14:paraId="00B43260" w14:textId="2953972F" w:rsidR="00532AD4" w:rsidRPr="00532AD4" w:rsidRDefault="00A03BFB" w:rsidP="00532AD4">
      <w:pPr>
        <w:pStyle w:val="LargeHeading1"/>
        <w:rPr>
          <w:sz w:val="16"/>
        </w:rPr>
      </w:pPr>
      <w:r w:rsidRPr="00532AD4">
        <w:t>Daily Collect</w:t>
      </w:r>
      <w:r w:rsidR="00532AD4" w:rsidRPr="00532AD4">
        <w:t xml:space="preserve"> - </w:t>
      </w:r>
      <w:r w:rsidRPr="00532AD4">
        <w:t>For God's leading</w:t>
      </w:r>
    </w:p>
    <w:p w14:paraId="1BFD417A" w14:textId="77777777" w:rsidR="00532AD4" w:rsidRPr="00532AD4" w:rsidRDefault="00532AD4" w:rsidP="00532AD4">
      <w:pPr>
        <w:pStyle w:val="LargeMainBold"/>
        <w:rPr>
          <w:sz w:val="16"/>
        </w:rPr>
      </w:pPr>
    </w:p>
    <w:p w14:paraId="0374C567" w14:textId="77777777" w:rsidR="00532AD4" w:rsidRPr="00532AD4" w:rsidRDefault="00A03BFB" w:rsidP="00532AD4">
      <w:pPr>
        <w:pStyle w:val="LargeMainBold"/>
        <w:rPr>
          <w:sz w:val="16"/>
        </w:rPr>
      </w:pPr>
      <w:r w:rsidRPr="00532AD4">
        <w:lastRenderedPageBreak/>
        <w:t xml:space="preserve">Go before us, Lord, in all our doings, </w:t>
      </w:r>
    </w:p>
    <w:p w14:paraId="09E09ADD" w14:textId="77777777" w:rsidR="00532AD4" w:rsidRPr="00532AD4" w:rsidRDefault="00A03BFB" w:rsidP="00532AD4">
      <w:pPr>
        <w:pStyle w:val="LargeMainBold"/>
        <w:rPr>
          <w:sz w:val="16"/>
        </w:rPr>
      </w:pPr>
      <w:r w:rsidRPr="00532AD4">
        <w:t xml:space="preserve">with your most gracious favour, </w:t>
      </w:r>
    </w:p>
    <w:p w14:paraId="43E7FE98" w14:textId="77777777" w:rsidR="00532AD4" w:rsidRPr="00532AD4" w:rsidRDefault="00A03BFB" w:rsidP="00532AD4">
      <w:pPr>
        <w:pStyle w:val="LargeMainBold"/>
        <w:rPr>
          <w:sz w:val="16"/>
        </w:rPr>
      </w:pPr>
      <w:r w:rsidRPr="00532AD4">
        <w:t xml:space="preserve">and further us with your continual help; </w:t>
      </w:r>
    </w:p>
    <w:p w14:paraId="5A7BFD28" w14:textId="77777777" w:rsidR="00532AD4" w:rsidRPr="00532AD4" w:rsidRDefault="00A03BFB" w:rsidP="00532AD4">
      <w:pPr>
        <w:pStyle w:val="LargeMainBold"/>
        <w:rPr>
          <w:sz w:val="16"/>
        </w:rPr>
      </w:pPr>
      <w:r w:rsidRPr="00532AD4">
        <w:t xml:space="preserve">that in all our works begun, </w:t>
      </w:r>
    </w:p>
    <w:p w14:paraId="1445F546" w14:textId="77777777" w:rsidR="00532AD4" w:rsidRPr="00532AD4" w:rsidRDefault="00A03BFB" w:rsidP="00532AD4">
      <w:pPr>
        <w:pStyle w:val="LargeMainBold"/>
        <w:rPr>
          <w:sz w:val="16"/>
        </w:rPr>
      </w:pPr>
      <w:r w:rsidRPr="00532AD4">
        <w:t xml:space="preserve">continued and ended in you, </w:t>
      </w:r>
    </w:p>
    <w:p w14:paraId="41A6CAA4" w14:textId="77777777" w:rsidR="00532AD4" w:rsidRPr="00532AD4" w:rsidRDefault="00A03BFB" w:rsidP="00532AD4">
      <w:pPr>
        <w:pStyle w:val="LargeMainBold"/>
        <w:rPr>
          <w:sz w:val="16"/>
        </w:rPr>
      </w:pPr>
      <w:r w:rsidRPr="00532AD4">
        <w:t xml:space="preserve">we may glorify your holy name, </w:t>
      </w:r>
    </w:p>
    <w:p w14:paraId="69C95B40" w14:textId="77777777" w:rsidR="00532AD4" w:rsidRPr="00532AD4" w:rsidRDefault="00A03BFB" w:rsidP="00532AD4">
      <w:pPr>
        <w:pStyle w:val="LargeMainBold"/>
        <w:rPr>
          <w:sz w:val="16"/>
        </w:rPr>
      </w:pPr>
      <w:r w:rsidRPr="00532AD4">
        <w:t xml:space="preserve">and </w:t>
      </w:r>
      <w:proofErr w:type="gramStart"/>
      <w:r w:rsidRPr="00532AD4">
        <w:t>finally</w:t>
      </w:r>
      <w:proofErr w:type="gramEnd"/>
      <w:r w:rsidRPr="00532AD4">
        <w:t xml:space="preserve"> by your mercy attain everlasting life; </w:t>
      </w:r>
    </w:p>
    <w:p w14:paraId="656CAB32" w14:textId="77777777" w:rsidR="00532AD4" w:rsidRPr="00532AD4" w:rsidRDefault="00A03BFB" w:rsidP="00532AD4">
      <w:pPr>
        <w:pStyle w:val="LargeMainBold"/>
        <w:rPr>
          <w:sz w:val="16"/>
        </w:rPr>
      </w:pPr>
      <w:r w:rsidRPr="00532AD4">
        <w:t xml:space="preserve">through Jesus Christ our Lord. Amen. </w:t>
      </w:r>
    </w:p>
    <w:p w14:paraId="14F084F1" w14:textId="77777777" w:rsidR="00532AD4" w:rsidRPr="00532AD4" w:rsidRDefault="00532AD4" w:rsidP="00A03BFB">
      <w:pPr>
        <w:spacing w:after="0" w:line="240" w:lineRule="auto"/>
        <w:rPr>
          <w:color w:val="000000" w:themeColor="text1"/>
          <w:sz w:val="16"/>
          <w:szCs w:val="32"/>
        </w:rPr>
      </w:pPr>
    </w:p>
    <w:p w14:paraId="3C65A953" w14:textId="77777777" w:rsidR="00532AD4" w:rsidRPr="00532AD4" w:rsidRDefault="00A03BFB" w:rsidP="00532AD4">
      <w:pPr>
        <w:pStyle w:val="LargeHeading1"/>
        <w:rPr>
          <w:sz w:val="16"/>
        </w:rPr>
      </w:pPr>
      <w:r w:rsidRPr="00532AD4">
        <w:t>The Lord's Prayer</w:t>
      </w:r>
      <w:r w:rsidR="00532AD4">
        <w:t xml:space="preserve"> -</w:t>
      </w:r>
      <w:r w:rsidRPr="00532AD4">
        <w:t>we pray with Jesus</w:t>
      </w:r>
    </w:p>
    <w:p w14:paraId="231D9C56" w14:textId="77777777" w:rsidR="00532AD4" w:rsidRPr="00532AD4" w:rsidRDefault="00532AD4" w:rsidP="00A03BFB">
      <w:pPr>
        <w:spacing w:after="0" w:line="240" w:lineRule="auto"/>
        <w:rPr>
          <w:color w:val="000000" w:themeColor="text1"/>
          <w:sz w:val="16"/>
          <w:szCs w:val="32"/>
        </w:rPr>
      </w:pPr>
    </w:p>
    <w:p w14:paraId="15597988" w14:textId="77777777" w:rsidR="00532AD4" w:rsidRPr="00532AD4" w:rsidRDefault="00A03BFB" w:rsidP="00532AD4">
      <w:pPr>
        <w:pStyle w:val="LargeMainBold"/>
        <w:rPr>
          <w:sz w:val="16"/>
        </w:rPr>
      </w:pPr>
      <w:r w:rsidRPr="00532AD4">
        <w:t>Our Father, who art in heaven,</w:t>
      </w:r>
    </w:p>
    <w:p w14:paraId="7946E32F" w14:textId="77777777" w:rsidR="00532AD4" w:rsidRPr="00532AD4" w:rsidRDefault="00A03BFB" w:rsidP="00532AD4">
      <w:pPr>
        <w:pStyle w:val="LargeMainBold"/>
        <w:rPr>
          <w:sz w:val="16"/>
        </w:rPr>
      </w:pPr>
      <w:r w:rsidRPr="00532AD4">
        <w:t>hallowed be thy name,</w:t>
      </w:r>
    </w:p>
    <w:p w14:paraId="63950865" w14:textId="613B2585" w:rsidR="00532AD4" w:rsidRPr="00532AD4" w:rsidRDefault="00A03BFB" w:rsidP="00532AD4">
      <w:pPr>
        <w:pStyle w:val="LargeMainBold"/>
        <w:rPr>
          <w:sz w:val="16"/>
        </w:rPr>
      </w:pPr>
      <w:r w:rsidRPr="00532AD4">
        <w:t>thy kingdom come,</w:t>
      </w:r>
      <w:r w:rsidR="00294B77">
        <w:rPr>
          <w:sz w:val="16"/>
        </w:rPr>
        <w:t xml:space="preserve"> </w:t>
      </w:r>
      <w:r w:rsidRPr="00532AD4">
        <w:t>thy will be done,</w:t>
      </w:r>
    </w:p>
    <w:p w14:paraId="4F6A6FDB" w14:textId="77777777" w:rsidR="00532AD4" w:rsidRPr="00532AD4" w:rsidRDefault="00A03BFB" w:rsidP="00532AD4">
      <w:pPr>
        <w:pStyle w:val="LargeMainBold"/>
        <w:rPr>
          <w:sz w:val="16"/>
        </w:rPr>
      </w:pPr>
      <w:r w:rsidRPr="00532AD4">
        <w:t>on earth as it is in heaven.</w:t>
      </w:r>
    </w:p>
    <w:p w14:paraId="0248B8D7" w14:textId="77777777" w:rsidR="00532AD4" w:rsidRPr="00532AD4" w:rsidRDefault="00A03BFB" w:rsidP="00532AD4">
      <w:pPr>
        <w:pStyle w:val="LargeMainBold"/>
        <w:rPr>
          <w:sz w:val="16"/>
        </w:rPr>
      </w:pPr>
      <w:r w:rsidRPr="00532AD4">
        <w:t>Give us this day our daily bread.</w:t>
      </w:r>
    </w:p>
    <w:p w14:paraId="6AC7FFF6" w14:textId="77777777" w:rsidR="00532AD4" w:rsidRPr="00532AD4" w:rsidRDefault="00A03BFB" w:rsidP="00532AD4">
      <w:pPr>
        <w:pStyle w:val="LargeMainBold"/>
        <w:rPr>
          <w:sz w:val="16"/>
        </w:rPr>
      </w:pPr>
      <w:r w:rsidRPr="00532AD4">
        <w:t>And forgive us our trespasses</w:t>
      </w:r>
    </w:p>
    <w:p w14:paraId="203BCB1A" w14:textId="77777777" w:rsidR="00532AD4" w:rsidRPr="00532AD4" w:rsidRDefault="00A03BFB" w:rsidP="00532AD4">
      <w:pPr>
        <w:pStyle w:val="LargeMainBold"/>
        <w:rPr>
          <w:sz w:val="16"/>
        </w:rPr>
      </w:pPr>
      <w:r w:rsidRPr="00532AD4">
        <w:t>as we forgive those who trespass against us.</w:t>
      </w:r>
    </w:p>
    <w:p w14:paraId="51B25239" w14:textId="77777777" w:rsidR="00532AD4" w:rsidRPr="00532AD4" w:rsidRDefault="00A03BFB" w:rsidP="00532AD4">
      <w:pPr>
        <w:pStyle w:val="LargeMainBold"/>
        <w:rPr>
          <w:sz w:val="16"/>
        </w:rPr>
      </w:pPr>
      <w:r w:rsidRPr="00532AD4">
        <w:t>And lead us not into temptation,</w:t>
      </w:r>
    </w:p>
    <w:p w14:paraId="17B8E921" w14:textId="77777777" w:rsidR="00532AD4" w:rsidRPr="00532AD4" w:rsidRDefault="00A03BFB" w:rsidP="00532AD4">
      <w:pPr>
        <w:pStyle w:val="LargeMainBold"/>
        <w:rPr>
          <w:sz w:val="16"/>
        </w:rPr>
      </w:pPr>
      <w:r w:rsidRPr="00532AD4">
        <w:t>but deliver us from evil.</w:t>
      </w:r>
    </w:p>
    <w:p w14:paraId="0CE889FF" w14:textId="77777777" w:rsidR="00532AD4" w:rsidRPr="00532AD4" w:rsidRDefault="00A03BFB" w:rsidP="00532AD4">
      <w:pPr>
        <w:pStyle w:val="LargeMainBold"/>
        <w:rPr>
          <w:sz w:val="16"/>
        </w:rPr>
      </w:pPr>
      <w:r w:rsidRPr="00532AD4">
        <w:t>For thine is the kingdom,</w:t>
      </w:r>
    </w:p>
    <w:p w14:paraId="13D38863" w14:textId="77777777" w:rsidR="00532AD4" w:rsidRPr="00532AD4" w:rsidRDefault="00A03BFB" w:rsidP="00532AD4">
      <w:pPr>
        <w:pStyle w:val="LargeMainBold"/>
        <w:rPr>
          <w:sz w:val="16"/>
        </w:rPr>
      </w:pPr>
      <w:r w:rsidRPr="00532AD4">
        <w:t>the power, and the glory,</w:t>
      </w:r>
    </w:p>
    <w:p w14:paraId="42EEBFD0" w14:textId="77777777" w:rsidR="00532AD4" w:rsidRPr="00532AD4" w:rsidRDefault="00A03BFB" w:rsidP="00532AD4">
      <w:pPr>
        <w:pStyle w:val="LargeMainBold"/>
        <w:rPr>
          <w:sz w:val="16"/>
        </w:rPr>
      </w:pPr>
      <w:proofErr w:type="gramStart"/>
      <w:r w:rsidRPr="00532AD4">
        <w:t>for ever and ever</w:t>
      </w:r>
      <w:proofErr w:type="gramEnd"/>
      <w:r w:rsidRPr="00532AD4">
        <w:t>. Amen.</w:t>
      </w:r>
    </w:p>
    <w:p w14:paraId="5C4162C8" w14:textId="77777777" w:rsidR="00532AD4" w:rsidRPr="00532AD4" w:rsidRDefault="00532AD4" w:rsidP="00A03BFB">
      <w:pPr>
        <w:spacing w:after="0" w:line="240" w:lineRule="auto"/>
        <w:rPr>
          <w:color w:val="000000" w:themeColor="text1"/>
          <w:sz w:val="16"/>
          <w:szCs w:val="32"/>
        </w:rPr>
      </w:pPr>
    </w:p>
    <w:p w14:paraId="287B8AF2" w14:textId="06DB9FB3" w:rsidR="00532AD4" w:rsidRPr="00532AD4" w:rsidRDefault="00A03BFB" w:rsidP="00532AD4">
      <w:pPr>
        <w:pStyle w:val="LargeHeading1"/>
        <w:rPr>
          <w:sz w:val="16"/>
        </w:rPr>
      </w:pPr>
      <w:r w:rsidRPr="00532AD4">
        <w:t>The Benediction</w:t>
      </w:r>
    </w:p>
    <w:p w14:paraId="268E3E68" w14:textId="77777777" w:rsidR="00532AD4" w:rsidRPr="00532AD4" w:rsidRDefault="00532AD4" w:rsidP="00A03BFB">
      <w:pPr>
        <w:spacing w:after="0" w:line="240" w:lineRule="auto"/>
        <w:rPr>
          <w:color w:val="000000" w:themeColor="text1"/>
          <w:sz w:val="16"/>
          <w:szCs w:val="32"/>
        </w:rPr>
      </w:pPr>
    </w:p>
    <w:p w14:paraId="35A1A661" w14:textId="328A3D4A" w:rsidR="00532AD4" w:rsidRPr="00294B77" w:rsidRDefault="00A03BFB" w:rsidP="00294B77">
      <w:pPr>
        <w:pStyle w:val="LargeHeading2"/>
      </w:pPr>
      <w:r w:rsidRPr="00294B77">
        <w:t>In the name of Jesus</w:t>
      </w:r>
      <w:r w:rsidR="00532AD4" w:rsidRPr="00294B77">
        <w:t xml:space="preserve"> - </w:t>
      </w:r>
      <w:r w:rsidRPr="00294B77">
        <w:t>Hymn 94</w:t>
      </w:r>
    </w:p>
    <w:p w14:paraId="15789EB9" w14:textId="77777777" w:rsidR="00532AD4" w:rsidRPr="00532AD4" w:rsidRDefault="00532AD4" w:rsidP="00A03BFB">
      <w:pPr>
        <w:spacing w:after="0" w:line="240" w:lineRule="auto"/>
        <w:rPr>
          <w:color w:val="000000" w:themeColor="text1"/>
          <w:sz w:val="16"/>
          <w:szCs w:val="32"/>
        </w:rPr>
      </w:pPr>
    </w:p>
    <w:p w14:paraId="44DC025D" w14:textId="77777777" w:rsidR="00532AD4" w:rsidRPr="00532AD4" w:rsidRDefault="00532AD4" w:rsidP="00532AD4">
      <w:pPr>
        <w:pStyle w:val="LargeMain"/>
        <w:rPr>
          <w:sz w:val="16"/>
        </w:rPr>
      </w:pPr>
      <w:r w:rsidRPr="00294B77">
        <w:rPr>
          <w:b/>
          <w:bCs/>
        </w:rPr>
        <w:t>1</w:t>
      </w:r>
      <w:r w:rsidRPr="00532AD4">
        <w:t xml:space="preserve"> </w:t>
      </w:r>
      <w:r w:rsidR="00A03BFB" w:rsidRPr="00532AD4">
        <w:t>In the name of Jesus every knee shall bow,</w:t>
      </w:r>
    </w:p>
    <w:p w14:paraId="6BADCE9F" w14:textId="77777777" w:rsidR="00532AD4" w:rsidRPr="00532AD4" w:rsidRDefault="00A03BFB" w:rsidP="00532AD4">
      <w:pPr>
        <w:pStyle w:val="LargeMain"/>
        <w:rPr>
          <w:sz w:val="16"/>
        </w:rPr>
      </w:pPr>
      <w:r w:rsidRPr="00532AD4">
        <w:t xml:space="preserve">every tongue </w:t>
      </w:r>
      <w:proofErr w:type="gramStart"/>
      <w:r w:rsidRPr="00532AD4">
        <w:t>confess</w:t>
      </w:r>
      <w:proofErr w:type="gramEnd"/>
      <w:r w:rsidRPr="00532AD4">
        <w:t xml:space="preserve"> him King of glory now;</w:t>
      </w:r>
    </w:p>
    <w:p w14:paraId="7904AD6E" w14:textId="77777777" w:rsidR="00532AD4" w:rsidRPr="00532AD4" w:rsidRDefault="00A03BFB" w:rsidP="00532AD4">
      <w:pPr>
        <w:pStyle w:val="LargeMain"/>
        <w:rPr>
          <w:sz w:val="16"/>
        </w:rPr>
      </w:pPr>
      <w:r w:rsidRPr="00532AD4">
        <w:t xml:space="preserve">'tis the </w:t>
      </w:r>
      <w:proofErr w:type="gramStart"/>
      <w:r w:rsidRPr="00532AD4">
        <w:t>Father's</w:t>
      </w:r>
      <w:proofErr w:type="gramEnd"/>
      <w:r w:rsidRPr="00532AD4">
        <w:t xml:space="preserve"> pleasure we should call him Lord,</w:t>
      </w:r>
    </w:p>
    <w:p w14:paraId="5DAD7F6C" w14:textId="77777777" w:rsidR="00532AD4" w:rsidRPr="00532AD4" w:rsidRDefault="00A03BFB" w:rsidP="00532AD4">
      <w:pPr>
        <w:pStyle w:val="LargeMain"/>
        <w:rPr>
          <w:sz w:val="16"/>
        </w:rPr>
      </w:pPr>
      <w:r w:rsidRPr="00532AD4">
        <w:t>who from the beginning was the mighty Word.</w:t>
      </w:r>
    </w:p>
    <w:p w14:paraId="63FE4B2B" w14:textId="77777777" w:rsidR="00532AD4" w:rsidRPr="00532AD4" w:rsidRDefault="00532AD4" w:rsidP="00532AD4">
      <w:pPr>
        <w:pStyle w:val="LargeMain"/>
        <w:rPr>
          <w:sz w:val="16"/>
        </w:rPr>
      </w:pPr>
    </w:p>
    <w:p w14:paraId="2D9690E8" w14:textId="77777777" w:rsidR="00532AD4" w:rsidRPr="00532AD4" w:rsidRDefault="00532AD4" w:rsidP="00532AD4">
      <w:pPr>
        <w:pStyle w:val="LargeMain"/>
        <w:rPr>
          <w:sz w:val="16"/>
        </w:rPr>
      </w:pPr>
    </w:p>
    <w:p w14:paraId="6CF1F41E" w14:textId="77777777" w:rsidR="00532AD4" w:rsidRPr="00532AD4" w:rsidRDefault="00A03BFB" w:rsidP="00532AD4">
      <w:pPr>
        <w:pStyle w:val="LargeMain"/>
        <w:rPr>
          <w:sz w:val="16"/>
        </w:rPr>
      </w:pPr>
      <w:r w:rsidRPr="00294B77">
        <w:rPr>
          <w:b/>
          <w:bCs/>
        </w:rPr>
        <w:lastRenderedPageBreak/>
        <w:t>2</w:t>
      </w:r>
      <w:r w:rsidRPr="00532AD4">
        <w:t xml:space="preserve"> Humbled for a season, to receive a name</w:t>
      </w:r>
    </w:p>
    <w:p w14:paraId="3DB92CC5" w14:textId="77777777" w:rsidR="00532AD4" w:rsidRPr="00532AD4" w:rsidRDefault="00A03BFB" w:rsidP="00532AD4">
      <w:pPr>
        <w:pStyle w:val="LargeMain"/>
        <w:rPr>
          <w:sz w:val="16"/>
        </w:rPr>
      </w:pPr>
      <w:r w:rsidRPr="00532AD4">
        <w:t>from the lips of sinners unto whom he came;</w:t>
      </w:r>
    </w:p>
    <w:p w14:paraId="404CFB0D" w14:textId="77777777" w:rsidR="00532AD4" w:rsidRPr="00532AD4" w:rsidRDefault="00A03BFB" w:rsidP="00532AD4">
      <w:pPr>
        <w:pStyle w:val="LargeMain"/>
        <w:rPr>
          <w:sz w:val="16"/>
        </w:rPr>
      </w:pPr>
      <w:r w:rsidRPr="00532AD4">
        <w:t>faithfully he bore it spotless to the last,</w:t>
      </w:r>
    </w:p>
    <w:p w14:paraId="3AC69B40" w14:textId="77777777" w:rsidR="00532AD4" w:rsidRPr="00532AD4" w:rsidRDefault="00A03BFB" w:rsidP="00532AD4">
      <w:pPr>
        <w:pStyle w:val="LargeMain"/>
        <w:rPr>
          <w:sz w:val="16"/>
        </w:rPr>
      </w:pPr>
      <w:r w:rsidRPr="00532AD4">
        <w:t>brought it back victorious when from death he passed.</w:t>
      </w:r>
    </w:p>
    <w:p w14:paraId="703EB12D" w14:textId="77777777" w:rsidR="00532AD4" w:rsidRPr="00532AD4" w:rsidRDefault="00532AD4" w:rsidP="00532AD4">
      <w:pPr>
        <w:pStyle w:val="LargeMain"/>
        <w:rPr>
          <w:sz w:val="16"/>
        </w:rPr>
      </w:pPr>
    </w:p>
    <w:p w14:paraId="565709C4" w14:textId="77777777" w:rsidR="00532AD4" w:rsidRPr="00532AD4" w:rsidRDefault="00A03BFB" w:rsidP="00532AD4">
      <w:pPr>
        <w:pStyle w:val="LargeMain"/>
        <w:rPr>
          <w:sz w:val="16"/>
        </w:rPr>
      </w:pPr>
      <w:r w:rsidRPr="00294B77">
        <w:rPr>
          <w:b/>
          <w:bCs/>
        </w:rPr>
        <w:t>3</w:t>
      </w:r>
      <w:r w:rsidRPr="00532AD4">
        <w:t xml:space="preserve"> Bore it up triumphant with its human light,</w:t>
      </w:r>
    </w:p>
    <w:p w14:paraId="007761F1" w14:textId="77777777" w:rsidR="00532AD4" w:rsidRPr="00532AD4" w:rsidRDefault="00A03BFB" w:rsidP="00532AD4">
      <w:pPr>
        <w:pStyle w:val="LargeMain"/>
        <w:rPr>
          <w:sz w:val="16"/>
        </w:rPr>
      </w:pPr>
      <w:r w:rsidRPr="00532AD4">
        <w:t>through all ranks of creatures to the central height;</w:t>
      </w:r>
    </w:p>
    <w:p w14:paraId="1778F321" w14:textId="77777777" w:rsidR="00532AD4" w:rsidRPr="00532AD4" w:rsidRDefault="00A03BFB" w:rsidP="00532AD4">
      <w:pPr>
        <w:pStyle w:val="LargeMain"/>
        <w:rPr>
          <w:sz w:val="16"/>
        </w:rPr>
      </w:pPr>
      <w:r w:rsidRPr="00532AD4">
        <w:t xml:space="preserve">to the eternal Godhead, to the </w:t>
      </w:r>
      <w:proofErr w:type="gramStart"/>
      <w:r w:rsidRPr="00532AD4">
        <w:t>Father's</w:t>
      </w:r>
      <w:proofErr w:type="gramEnd"/>
      <w:r w:rsidRPr="00532AD4">
        <w:t xml:space="preserve"> throne,</w:t>
      </w:r>
    </w:p>
    <w:p w14:paraId="1529E57E" w14:textId="77777777" w:rsidR="00532AD4" w:rsidRPr="00532AD4" w:rsidRDefault="00A03BFB" w:rsidP="00532AD4">
      <w:pPr>
        <w:pStyle w:val="LargeMain"/>
        <w:rPr>
          <w:sz w:val="16"/>
        </w:rPr>
      </w:pPr>
      <w:r w:rsidRPr="00532AD4">
        <w:t>filled it with the glory of his triumph won.</w:t>
      </w:r>
    </w:p>
    <w:p w14:paraId="0355CB80" w14:textId="77777777" w:rsidR="00532AD4" w:rsidRPr="00532AD4" w:rsidRDefault="00532AD4" w:rsidP="00532AD4">
      <w:pPr>
        <w:pStyle w:val="LargeMain"/>
        <w:rPr>
          <w:sz w:val="16"/>
        </w:rPr>
      </w:pPr>
    </w:p>
    <w:p w14:paraId="188B6979" w14:textId="77777777" w:rsidR="00532AD4" w:rsidRPr="00532AD4" w:rsidRDefault="00A03BFB" w:rsidP="00532AD4">
      <w:pPr>
        <w:pStyle w:val="LargeMain"/>
        <w:rPr>
          <w:sz w:val="16"/>
        </w:rPr>
      </w:pPr>
      <w:r w:rsidRPr="00294B77">
        <w:rPr>
          <w:b/>
          <w:bCs/>
        </w:rPr>
        <w:t>4</w:t>
      </w:r>
      <w:r w:rsidRPr="00532AD4">
        <w:t xml:space="preserve"> In your hearts enthrone him; there let him subdue</w:t>
      </w:r>
    </w:p>
    <w:p w14:paraId="1419CCC8" w14:textId="77777777" w:rsidR="00532AD4" w:rsidRPr="00532AD4" w:rsidRDefault="00A03BFB" w:rsidP="00532AD4">
      <w:pPr>
        <w:pStyle w:val="LargeMain"/>
        <w:rPr>
          <w:sz w:val="16"/>
        </w:rPr>
      </w:pPr>
      <w:r w:rsidRPr="00532AD4">
        <w:t>all that is not holy, all that is not true;</w:t>
      </w:r>
    </w:p>
    <w:p w14:paraId="5733EF4E" w14:textId="77777777" w:rsidR="00532AD4" w:rsidRPr="00532AD4" w:rsidRDefault="00A03BFB" w:rsidP="00532AD4">
      <w:pPr>
        <w:pStyle w:val="LargeMain"/>
        <w:rPr>
          <w:sz w:val="16"/>
        </w:rPr>
      </w:pPr>
      <w:r w:rsidRPr="00532AD4">
        <w:t>crown him as your captain in temptation's hour,</w:t>
      </w:r>
    </w:p>
    <w:p w14:paraId="3BE94886" w14:textId="77777777" w:rsidR="00532AD4" w:rsidRPr="00532AD4" w:rsidRDefault="00A03BFB" w:rsidP="00532AD4">
      <w:pPr>
        <w:pStyle w:val="LargeMain"/>
        <w:rPr>
          <w:sz w:val="16"/>
        </w:rPr>
      </w:pPr>
      <w:r w:rsidRPr="00532AD4">
        <w:t>let his will enfold you in its light and power.</w:t>
      </w:r>
    </w:p>
    <w:p w14:paraId="7F900B47" w14:textId="77777777" w:rsidR="00532AD4" w:rsidRPr="00532AD4" w:rsidRDefault="00532AD4" w:rsidP="00532AD4">
      <w:pPr>
        <w:pStyle w:val="LargeMain"/>
        <w:rPr>
          <w:sz w:val="16"/>
        </w:rPr>
      </w:pPr>
    </w:p>
    <w:p w14:paraId="54A503F5" w14:textId="77777777" w:rsidR="00532AD4" w:rsidRPr="00532AD4" w:rsidRDefault="00A03BFB" w:rsidP="00532AD4">
      <w:pPr>
        <w:pStyle w:val="LargeMain"/>
        <w:rPr>
          <w:sz w:val="16"/>
        </w:rPr>
      </w:pPr>
      <w:r w:rsidRPr="00294B77">
        <w:rPr>
          <w:b/>
          <w:bCs/>
        </w:rPr>
        <w:t>5</w:t>
      </w:r>
      <w:r w:rsidRPr="00532AD4">
        <w:t xml:space="preserve"> With his Father's glory Jesus comes again,</w:t>
      </w:r>
    </w:p>
    <w:p w14:paraId="5C608622" w14:textId="77777777" w:rsidR="00532AD4" w:rsidRPr="00532AD4" w:rsidRDefault="00A03BFB" w:rsidP="00532AD4">
      <w:pPr>
        <w:pStyle w:val="LargeMain"/>
        <w:rPr>
          <w:sz w:val="16"/>
        </w:rPr>
      </w:pPr>
      <w:r w:rsidRPr="00532AD4">
        <w:t>angel hosts attend him and announce his reign;</w:t>
      </w:r>
    </w:p>
    <w:p w14:paraId="5FEBA195" w14:textId="77777777" w:rsidR="00532AD4" w:rsidRPr="00532AD4" w:rsidRDefault="00A03BFB" w:rsidP="00532AD4">
      <w:pPr>
        <w:pStyle w:val="LargeMain"/>
        <w:rPr>
          <w:sz w:val="16"/>
        </w:rPr>
      </w:pPr>
      <w:r w:rsidRPr="00532AD4">
        <w:t>for all wreaths of empire meet upon his brow,</w:t>
      </w:r>
    </w:p>
    <w:p w14:paraId="1709A0CD" w14:textId="77777777" w:rsidR="00532AD4" w:rsidRPr="00532AD4" w:rsidRDefault="00A03BFB" w:rsidP="00532AD4">
      <w:pPr>
        <w:pStyle w:val="LargeMain"/>
        <w:rPr>
          <w:sz w:val="16"/>
        </w:rPr>
      </w:pPr>
      <w:r w:rsidRPr="00532AD4">
        <w:t>and our hearts confess him King of glory now.</w:t>
      </w:r>
    </w:p>
    <w:p w14:paraId="676A8919" w14:textId="77777777" w:rsidR="00532AD4" w:rsidRPr="00532AD4" w:rsidRDefault="00532AD4" w:rsidP="00A03BFB">
      <w:pPr>
        <w:spacing w:after="0" w:line="240" w:lineRule="auto"/>
        <w:rPr>
          <w:color w:val="000000" w:themeColor="text1"/>
          <w:sz w:val="16"/>
          <w:szCs w:val="32"/>
        </w:rPr>
      </w:pPr>
    </w:p>
    <w:p w14:paraId="7CA81DD1" w14:textId="7C5E209D" w:rsidR="00532AD4" w:rsidRPr="00532AD4" w:rsidRDefault="00A03BFB" w:rsidP="00532AD4">
      <w:pPr>
        <w:pStyle w:val="LargeHeading1"/>
        <w:rPr>
          <w:sz w:val="16"/>
        </w:rPr>
      </w:pPr>
      <w:r w:rsidRPr="00532AD4">
        <w:t>Dismissal</w:t>
      </w:r>
    </w:p>
    <w:p w14:paraId="588CE7B7" w14:textId="77777777" w:rsidR="00532AD4" w:rsidRPr="00532AD4" w:rsidRDefault="00532AD4" w:rsidP="00A03BFB">
      <w:pPr>
        <w:spacing w:after="0" w:line="240" w:lineRule="auto"/>
        <w:rPr>
          <w:color w:val="000000" w:themeColor="text1"/>
          <w:sz w:val="16"/>
          <w:szCs w:val="32"/>
        </w:rPr>
      </w:pPr>
    </w:p>
    <w:p w14:paraId="5B0B5449" w14:textId="77777777" w:rsidR="00532AD4" w:rsidRPr="00532AD4" w:rsidRDefault="00A03BFB" w:rsidP="00532AD4">
      <w:pPr>
        <w:pStyle w:val="LargeMain"/>
        <w:rPr>
          <w:sz w:val="16"/>
        </w:rPr>
      </w:pPr>
      <w:r w:rsidRPr="00532AD4">
        <w:t>We go into the world</w:t>
      </w:r>
    </w:p>
    <w:p w14:paraId="00F721D6" w14:textId="77777777" w:rsidR="00532AD4" w:rsidRPr="00532AD4" w:rsidRDefault="00A03BFB" w:rsidP="00532AD4">
      <w:pPr>
        <w:pStyle w:val="LargeMain"/>
        <w:rPr>
          <w:b/>
          <w:bCs/>
          <w:i/>
          <w:iCs/>
          <w:sz w:val="16"/>
        </w:rPr>
      </w:pPr>
      <w:r w:rsidRPr="00532AD4">
        <w:rPr>
          <w:b/>
          <w:bCs/>
          <w:i/>
          <w:iCs/>
        </w:rPr>
        <w:t>to walk in God's light,</w:t>
      </w:r>
    </w:p>
    <w:p w14:paraId="75C89B52" w14:textId="77777777" w:rsidR="00532AD4" w:rsidRPr="00532AD4" w:rsidRDefault="00A03BFB" w:rsidP="00532AD4">
      <w:pPr>
        <w:pStyle w:val="LargeMain"/>
        <w:rPr>
          <w:b/>
          <w:bCs/>
          <w:i/>
          <w:iCs/>
          <w:sz w:val="16"/>
        </w:rPr>
      </w:pPr>
      <w:r w:rsidRPr="00532AD4">
        <w:rPr>
          <w:b/>
          <w:bCs/>
          <w:i/>
          <w:iCs/>
        </w:rPr>
        <w:t>to rejoice in God's love</w:t>
      </w:r>
    </w:p>
    <w:p w14:paraId="6EBD233F" w14:textId="77777777" w:rsidR="00532AD4" w:rsidRPr="00532AD4" w:rsidRDefault="00A03BFB" w:rsidP="00532AD4">
      <w:pPr>
        <w:pStyle w:val="LargeMain"/>
        <w:rPr>
          <w:b/>
          <w:bCs/>
          <w:i/>
          <w:iCs/>
          <w:sz w:val="16"/>
        </w:rPr>
      </w:pPr>
      <w:r w:rsidRPr="00532AD4">
        <w:rPr>
          <w:b/>
          <w:bCs/>
          <w:i/>
          <w:iCs/>
        </w:rPr>
        <w:t>and to reflect God's glory.</w:t>
      </w:r>
    </w:p>
    <w:p w14:paraId="68FE0FBC" w14:textId="77777777" w:rsidR="00532AD4" w:rsidRPr="00532AD4" w:rsidRDefault="00532AD4" w:rsidP="00073B7F">
      <w:pPr>
        <w:spacing w:after="0" w:line="240" w:lineRule="auto"/>
        <w:rPr>
          <w:rFonts w:ascii="Cambria" w:hAnsi="Cambria"/>
          <w:color w:val="000000" w:themeColor="text1"/>
          <w:sz w:val="16"/>
        </w:rPr>
      </w:pPr>
    </w:p>
    <w:p w14:paraId="2B802B9B" w14:textId="2BFB9CDA" w:rsidR="00297CAE" w:rsidRPr="00532AD4" w:rsidRDefault="00297CAE" w:rsidP="00073B7F">
      <w:pPr>
        <w:spacing w:after="0" w:line="240" w:lineRule="auto"/>
        <w:rPr>
          <w:rFonts w:ascii="Cambria" w:hAnsi="Cambria"/>
          <w:color w:val="000000" w:themeColor="text1"/>
        </w:rPr>
      </w:pPr>
    </w:p>
    <w:sectPr w:rsidR="00297CAE" w:rsidRPr="00532AD4" w:rsidSect="00532AD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FB"/>
    <w:rsid w:val="00040056"/>
    <w:rsid w:val="00073B7F"/>
    <w:rsid w:val="00114A75"/>
    <w:rsid w:val="00147A5C"/>
    <w:rsid w:val="00195692"/>
    <w:rsid w:val="00294B77"/>
    <w:rsid w:val="00297CAE"/>
    <w:rsid w:val="002A66D0"/>
    <w:rsid w:val="002D07DF"/>
    <w:rsid w:val="00532AD4"/>
    <w:rsid w:val="00562BFE"/>
    <w:rsid w:val="005F67A3"/>
    <w:rsid w:val="007B07DC"/>
    <w:rsid w:val="007F5CBB"/>
    <w:rsid w:val="008E3E7D"/>
    <w:rsid w:val="00A03BFB"/>
    <w:rsid w:val="00A44241"/>
    <w:rsid w:val="00B33EB6"/>
    <w:rsid w:val="00BE2029"/>
    <w:rsid w:val="00C15953"/>
    <w:rsid w:val="00C46A49"/>
    <w:rsid w:val="00D97566"/>
    <w:rsid w:val="00DB2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26240A"/>
  <w15:chartTrackingRefBased/>
  <w15:docId w15:val="{B4FF3089-BCAE-F04E-88FE-847AC213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FB"/>
  </w:style>
  <w:style w:type="paragraph" w:styleId="Heading1">
    <w:name w:val="heading 1"/>
    <w:basedOn w:val="Normal"/>
    <w:next w:val="Normal"/>
    <w:link w:val="Heading1Char"/>
    <w:uiPriority w:val="9"/>
    <w:qFormat/>
    <w:rsid w:val="002A6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D0"/>
    <w:rPr>
      <w:rFonts w:eastAsiaTheme="majorEastAsia" w:cstheme="majorBidi"/>
      <w:color w:val="272727" w:themeColor="text1" w:themeTint="D8"/>
    </w:rPr>
  </w:style>
  <w:style w:type="paragraph" w:styleId="Title">
    <w:name w:val="Title"/>
    <w:basedOn w:val="Normal"/>
    <w:next w:val="Normal"/>
    <w:link w:val="TitleChar"/>
    <w:uiPriority w:val="10"/>
    <w:qFormat/>
    <w:rsid w:val="002A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D0"/>
    <w:pPr>
      <w:spacing w:before="160"/>
      <w:jc w:val="center"/>
    </w:pPr>
    <w:rPr>
      <w:i/>
      <w:iCs/>
      <w:color w:val="404040" w:themeColor="text1" w:themeTint="BF"/>
    </w:rPr>
  </w:style>
  <w:style w:type="character" w:customStyle="1" w:styleId="QuoteChar">
    <w:name w:val="Quote Char"/>
    <w:basedOn w:val="DefaultParagraphFont"/>
    <w:link w:val="Quote"/>
    <w:uiPriority w:val="29"/>
    <w:rsid w:val="002A66D0"/>
    <w:rPr>
      <w:i/>
      <w:iCs/>
      <w:color w:val="404040" w:themeColor="text1" w:themeTint="BF"/>
    </w:rPr>
  </w:style>
  <w:style w:type="paragraph" w:styleId="ListParagraph">
    <w:name w:val="List Paragraph"/>
    <w:basedOn w:val="Normal"/>
    <w:uiPriority w:val="34"/>
    <w:qFormat/>
    <w:rsid w:val="002A66D0"/>
    <w:pPr>
      <w:ind w:left="720"/>
      <w:contextualSpacing/>
    </w:pPr>
  </w:style>
  <w:style w:type="character" w:styleId="IntenseEmphasis">
    <w:name w:val="Intense Emphasis"/>
    <w:basedOn w:val="DefaultParagraphFont"/>
    <w:uiPriority w:val="21"/>
    <w:qFormat/>
    <w:rsid w:val="002A66D0"/>
    <w:rPr>
      <w:i/>
      <w:iCs/>
      <w:color w:val="0F4761" w:themeColor="accent1" w:themeShade="BF"/>
    </w:rPr>
  </w:style>
  <w:style w:type="paragraph" w:styleId="IntenseQuote">
    <w:name w:val="Intense Quote"/>
    <w:basedOn w:val="Normal"/>
    <w:next w:val="Normal"/>
    <w:link w:val="IntenseQuoteChar"/>
    <w:uiPriority w:val="30"/>
    <w:qFormat/>
    <w:rsid w:val="002A6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D0"/>
    <w:rPr>
      <w:i/>
      <w:iCs/>
      <w:color w:val="0F4761" w:themeColor="accent1" w:themeShade="BF"/>
    </w:rPr>
  </w:style>
  <w:style w:type="character" w:styleId="IntenseReference">
    <w:name w:val="Intense Reference"/>
    <w:basedOn w:val="DefaultParagraphFont"/>
    <w:uiPriority w:val="32"/>
    <w:qFormat/>
    <w:rsid w:val="002A66D0"/>
    <w:rPr>
      <w:b/>
      <w:bCs/>
      <w:smallCaps/>
      <w:color w:val="0F4761" w:themeColor="accent1" w:themeShade="BF"/>
      <w:spacing w:val="5"/>
    </w:rPr>
  </w:style>
  <w:style w:type="paragraph" w:customStyle="1" w:styleId="LargeHeading1">
    <w:name w:val="Large Heading 1"/>
    <w:basedOn w:val="Normal"/>
    <w:qFormat/>
    <w:rsid w:val="00073B7F"/>
    <w:pPr>
      <w:spacing w:after="0" w:line="240" w:lineRule="auto"/>
    </w:pPr>
    <w:rPr>
      <w:rFonts w:ascii="Cambria" w:hAnsi="Cambria" w:cs="Times New Roman (Body CS)"/>
      <w:b/>
      <w:caps/>
      <w:sz w:val="48"/>
    </w:rPr>
  </w:style>
  <w:style w:type="paragraph" w:customStyle="1" w:styleId="LargeHeading2">
    <w:name w:val="Large Heading 2"/>
    <w:basedOn w:val="Normal"/>
    <w:qFormat/>
    <w:rsid w:val="00073B7F"/>
    <w:pPr>
      <w:spacing w:after="0" w:line="240" w:lineRule="auto"/>
    </w:pPr>
    <w:rPr>
      <w:rFonts w:ascii="Cambria" w:hAnsi="Cambria" w:cs="Times New Roman (Body CS)"/>
      <w:b/>
      <w:caps/>
      <w:sz w:val="44"/>
    </w:rPr>
  </w:style>
  <w:style w:type="paragraph" w:customStyle="1" w:styleId="LargeMain">
    <w:name w:val="Large Main"/>
    <w:basedOn w:val="Normal"/>
    <w:qFormat/>
    <w:rsid w:val="00294B77"/>
    <w:pPr>
      <w:spacing w:after="0" w:line="240" w:lineRule="auto"/>
    </w:pPr>
    <w:rPr>
      <w:rFonts w:ascii="Cambria" w:hAnsi="Cambria"/>
      <w:sz w:val="44"/>
    </w:rPr>
  </w:style>
  <w:style w:type="paragraph" w:customStyle="1" w:styleId="LargeMainBold">
    <w:name w:val="Large Main Bold"/>
    <w:basedOn w:val="Normal"/>
    <w:qFormat/>
    <w:rsid w:val="00073B7F"/>
    <w:pPr>
      <w:spacing w:after="0" w:line="240" w:lineRule="auto"/>
    </w:pPr>
    <w:rPr>
      <w:rFonts w:ascii="Cambria" w:hAnsi="Cambria"/>
      <w:b/>
      <w:sz w:val="44"/>
    </w:rPr>
  </w:style>
  <w:style w:type="paragraph" w:customStyle="1" w:styleId="SmallHeading1">
    <w:name w:val="Small Heading 1"/>
    <w:basedOn w:val="Normal"/>
    <w:qFormat/>
    <w:rsid w:val="00040056"/>
    <w:pPr>
      <w:spacing w:after="0" w:line="240" w:lineRule="auto"/>
    </w:pPr>
    <w:rPr>
      <w:rFonts w:ascii="Cambria" w:hAnsi="Cambria" w:cs="Times New Roman (Body CS)"/>
      <w:b/>
      <w:caps/>
      <w:sz w:val="36"/>
    </w:rPr>
  </w:style>
  <w:style w:type="paragraph" w:customStyle="1" w:styleId="SmallHeading2">
    <w:name w:val="Small Heading 2"/>
    <w:basedOn w:val="Normal"/>
    <w:qFormat/>
    <w:rsid w:val="00040056"/>
    <w:pPr>
      <w:spacing w:after="0" w:line="240" w:lineRule="auto"/>
    </w:pPr>
    <w:rPr>
      <w:rFonts w:ascii="Cambria" w:hAnsi="Cambria" w:cs="Times New Roman (Body CS)"/>
      <w:b/>
      <w:caps/>
      <w:sz w:val="30"/>
    </w:rPr>
  </w:style>
  <w:style w:type="paragraph" w:customStyle="1" w:styleId="Smallmain">
    <w:name w:val="Small main"/>
    <w:basedOn w:val="Normal"/>
    <w:qFormat/>
    <w:rsid w:val="00040056"/>
    <w:pPr>
      <w:spacing w:after="0" w:line="240" w:lineRule="auto"/>
    </w:pPr>
    <w:rPr>
      <w:rFonts w:ascii="Cambria" w:hAnsi="Cambria"/>
    </w:rPr>
  </w:style>
  <w:style w:type="paragraph" w:customStyle="1" w:styleId="Smallmainbold">
    <w:name w:val="Small main bold"/>
    <w:basedOn w:val="Normal"/>
    <w:qFormat/>
    <w:rsid w:val="00040056"/>
    <w:pPr>
      <w:spacing w:after="0" w:line="240" w:lineRule="auto"/>
    </w:pPr>
    <w:rPr>
      <w:rFonts w:ascii="Cambria" w:hAnsi="Cambr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keal/Desktop/Maureen/Library/Group%20Containers/UBF8T346G9.Office/User%20Content.localized/Templates.localized/Order%20of%20Servic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of Service2.dotx</Template>
  <TotalTime>25</TotalTime>
  <Pages>10</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2</cp:revision>
  <dcterms:created xsi:type="dcterms:W3CDTF">2025-07-26T11:18:00Z</dcterms:created>
  <dcterms:modified xsi:type="dcterms:W3CDTF">2025-07-26T11:43:00Z</dcterms:modified>
</cp:coreProperties>
</file>