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E30CB" w14:textId="77777777" w:rsidR="00FF35C3" w:rsidRPr="00FF35C3" w:rsidRDefault="001C7A0E" w:rsidP="001C7A0E">
      <w:pPr>
        <w:pStyle w:val="LargeHeading1"/>
        <w:rPr>
          <w:sz w:val="11"/>
          <w:szCs w:val="46"/>
        </w:rPr>
      </w:pPr>
      <w:r w:rsidRPr="0086134B">
        <w:rPr>
          <w:sz w:val="46"/>
          <w:szCs w:val="46"/>
        </w:rPr>
        <w:t xml:space="preserve">Holy Communion </w:t>
      </w:r>
      <w:r w:rsidRPr="0086134B">
        <w:rPr>
          <w:sz w:val="46"/>
          <w:szCs w:val="46"/>
        </w:rPr>
        <w:t xml:space="preserve">- </w:t>
      </w:r>
      <w:r w:rsidRPr="0086134B">
        <w:rPr>
          <w:sz w:val="46"/>
          <w:szCs w:val="46"/>
        </w:rPr>
        <w:t>3rd August</w:t>
      </w:r>
    </w:p>
    <w:p w14:paraId="3BE2EE03" w14:textId="77777777" w:rsidR="00FF35C3" w:rsidRPr="00FF35C3" w:rsidRDefault="001C7A0E" w:rsidP="001C7A0E">
      <w:pPr>
        <w:pStyle w:val="LargeHeading1"/>
        <w:rPr>
          <w:sz w:val="11"/>
          <w:szCs w:val="46"/>
        </w:rPr>
      </w:pPr>
      <w:r w:rsidRPr="0086134B">
        <w:rPr>
          <w:sz w:val="46"/>
          <w:szCs w:val="46"/>
        </w:rPr>
        <w:t>7th Sunday after Trinity</w:t>
      </w:r>
    </w:p>
    <w:p w14:paraId="0BD1CD6C" w14:textId="77777777" w:rsidR="00FF35C3" w:rsidRPr="00FF35C3" w:rsidRDefault="00FF35C3" w:rsidP="001C7A0E">
      <w:pPr>
        <w:pStyle w:val="Smallmainbold"/>
        <w:rPr>
          <w:sz w:val="11"/>
        </w:rPr>
      </w:pPr>
    </w:p>
    <w:p w14:paraId="5E84386F" w14:textId="77777777" w:rsidR="00FF35C3" w:rsidRPr="00FF35C3" w:rsidRDefault="001C7A0E" w:rsidP="001C7A0E">
      <w:pPr>
        <w:pStyle w:val="LargeHeading1"/>
        <w:rPr>
          <w:sz w:val="11"/>
          <w:szCs w:val="46"/>
        </w:rPr>
      </w:pPr>
      <w:r w:rsidRPr="0086134B">
        <w:rPr>
          <w:sz w:val="46"/>
          <w:szCs w:val="46"/>
        </w:rPr>
        <w:t>Approach</w:t>
      </w:r>
    </w:p>
    <w:p w14:paraId="1175D6A4" w14:textId="77777777" w:rsidR="00FF35C3" w:rsidRPr="00FF35C3" w:rsidRDefault="00FF35C3" w:rsidP="0086134B">
      <w:pPr>
        <w:pStyle w:val="LargeHeading1"/>
        <w:rPr>
          <w:sz w:val="11"/>
          <w:szCs w:val="46"/>
        </w:rPr>
      </w:pPr>
    </w:p>
    <w:p w14:paraId="5D64CA3E" w14:textId="77777777" w:rsidR="00FF35C3" w:rsidRPr="00FF35C3" w:rsidRDefault="001C7A0E" w:rsidP="001C7A0E">
      <w:pPr>
        <w:pStyle w:val="LargeHeading1"/>
        <w:rPr>
          <w:sz w:val="11"/>
          <w:szCs w:val="46"/>
        </w:rPr>
      </w:pPr>
      <w:r w:rsidRPr="0086134B">
        <w:rPr>
          <w:sz w:val="46"/>
          <w:szCs w:val="46"/>
        </w:rPr>
        <w:t>All my hope on God is founded</w:t>
      </w:r>
      <w:r w:rsidRPr="0086134B">
        <w:rPr>
          <w:sz w:val="46"/>
          <w:szCs w:val="46"/>
        </w:rPr>
        <w:t xml:space="preserve"> - </w:t>
      </w:r>
      <w:r w:rsidRPr="0086134B">
        <w:rPr>
          <w:sz w:val="46"/>
          <w:szCs w:val="46"/>
        </w:rPr>
        <w:t>H</w:t>
      </w:r>
      <w:r w:rsidRPr="0086134B">
        <w:rPr>
          <w:sz w:val="46"/>
          <w:szCs w:val="46"/>
        </w:rPr>
        <w:t>ymn</w:t>
      </w:r>
      <w:r w:rsidRPr="0086134B">
        <w:rPr>
          <w:sz w:val="46"/>
          <w:szCs w:val="46"/>
        </w:rPr>
        <w:t xml:space="preserve"> 10</w:t>
      </w:r>
    </w:p>
    <w:p w14:paraId="7EAF871C" w14:textId="77777777" w:rsidR="00FF35C3" w:rsidRPr="00FF35C3" w:rsidRDefault="00FF35C3" w:rsidP="001C7A0E">
      <w:pPr>
        <w:pStyle w:val="Smallmainbold"/>
        <w:rPr>
          <w:sz w:val="11"/>
        </w:rPr>
      </w:pPr>
    </w:p>
    <w:p w14:paraId="42FAD7CD" w14:textId="77777777" w:rsidR="00FF35C3" w:rsidRPr="00FF35C3" w:rsidRDefault="001C7A0E" w:rsidP="001C7A0E">
      <w:pPr>
        <w:pStyle w:val="LargeMain"/>
        <w:rPr>
          <w:sz w:val="11"/>
          <w:szCs w:val="38"/>
        </w:rPr>
      </w:pPr>
      <w:r w:rsidRPr="00FF35C3">
        <w:rPr>
          <w:sz w:val="38"/>
          <w:szCs w:val="38"/>
        </w:rPr>
        <w:t>All my hope on God is founded;</w:t>
      </w:r>
    </w:p>
    <w:p w14:paraId="2118D551" w14:textId="77777777" w:rsidR="00FF35C3" w:rsidRPr="00FF35C3" w:rsidRDefault="001C7A0E" w:rsidP="001C7A0E">
      <w:pPr>
        <w:pStyle w:val="LargeMain"/>
        <w:rPr>
          <w:sz w:val="11"/>
          <w:szCs w:val="38"/>
        </w:rPr>
      </w:pPr>
      <w:r w:rsidRPr="00FF35C3">
        <w:rPr>
          <w:sz w:val="38"/>
          <w:szCs w:val="38"/>
        </w:rPr>
        <w:t xml:space="preserve">he doth still my trust </w:t>
      </w:r>
      <w:proofErr w:type="gramStart"/>
      <w:r w:rsidRPr="00FF35C3">
        <w:rPr>
          <w:sz w:val="38"/>
          <w:szCs w:val="38"/>
        </w:rPr>
        <w:t>renew</w:t>
      </w:r>
      <w:proofErr w:type="gramEnd"/>
      <w:r w:rsidRPr="00FF35C3">
        <w:rPr>
          <w:sz w:val="38"/>
          <w:szCs w:val="38"/>
        </w:rPr>
        <w:t>.</w:t>
      </w:r>
    </w:p>
    <w:p w14:paraId="614338DF" w14:textId="77777777" w:rsidR="00FF35C3" w:rsidRPr="00FF35C3" w:rsidRDefault="001C7A0E" w:rsidP="001C7A0E">
      <w:pPr>
        <w:pStyle w:val="LargeMain"/>
        <w:rPr>
          <w:sz w:val="11"/>
          <w:szCs w:val="38"/>
        </w:rPr>
      </w:pPr>
      <w:r w:rsidRPr="00FF35C3">
        <w:rPr>
          <w:sz w:val="38"/>
          <w:szCs w:val="38"/>
        </w:rPr>
        <w:t xml:space="preserve">Me through change and chance he </w:t>
      </w:r>
      <w:proofErr w:type="spellStart"/>
      <w:r w:rsidRPr="00FF35C3">
        <w:rPr>
          <w:sz w:val="38"/>
          <w:szCs w:val="38"/>
        </w:rPr>
        <w:t>guideth</w:t>
      </w:r>
      <w:proofErr w:type="spellEnd"/>
      <w:r w:rsidRPr="00FF35C3">
        <w:rPr>
          <w:sz w:val="38"/>
          <w:szCs w:val="38"/>
        </w:rPr>
        <w:t>,</w:t>
      </w:r>
    </w:p>
    <w:p w14:paraId="20C2B6E5" w14:textId="77777777" w:rsidR="00FF35C3" w:rsidRPr="00FF35C3" w:rsidRDefault="001C7A0E" w:rsidP="001C7A0E">
      <w:pPr>
        <w:pStyle w:val="LargeMain"/>
        <w:rPr>
          <w:sz w:val="11"/>
          <w:szCs w:val="38"/>
        </w:rPr>
      </w:pPr>
      <w:r w:rsidRPr="00FF35C3">
        <w:rPr>
          <w:sz w:val="38"/>
          <w:szCs w:val="38"/>
        </w:rPr>
        <w:t>only good and only true.</w:t>
      </w:r>
    </w:p>
    <w:p w14:paraId="396807EA" w14:textId="77777777" w:rsidR="00FF35C3" w:rsidRPr="00FF35C3" w:rsidRDefault="001C7A0E" w:rsidP="001C7A0E">
      <w:pPr>
        <w:pStyle w:val="LargeMain"/>
        <w:rPr>
          <w:sz w:val="11"/>
          <w:szCs w:val="38"/>
        </w:rPr>
      </w:pPr>
      <w:r w:rsidRPr="00FF35C3">
        <w:rPr>
          <w:sz w:val="38"/>
          <w:szCs w:val="38"/>
        </w:rPr>
        <w:t>God unknown, he alone</w:t>
      </w:r>
      <w:r w:rsidRPr="00FF35C3">
        <w:rPr>
          <w:sz w:val="38"/>
          <w:szCs w:val="38"/>
        </w:rPr>
        <w:t xml:space="preserve"> </w:t>
      </w:r>
      <w:r w:rsidRPr="00FF35C3">
        <w:rPr>
          <w:sz w:val="38"/>
          <w:szCs w:val="38"/>
        </w:rPr>
        <w:t>calls my heart to be his own.</w:t>
      </w:r>
    </w:p>
    <w:p w14:paraId="67046CDA" w14:textId="77777777" w:rsidR="00FF35C3" w:rsidRPr="00FF35C3" w:rsidRDefault="00FF35C3" w:rsidP="001C7A0E">
      <w:pPr>
        <w:pStyle w:val="LargeMain"/>
        <w:rPr>
          <w:sz w:val="11"/>
          <w:szCs w:val="38"/>
        </w:rPr>
      </w:pPr>
    </w:p>
    <w:p w14:paraId="7C3BA65F" w14:textId="77777777" w:rsidR="00FF35C3" w:rsidRPr="00FF35C3" w:rsidRDefault="001C7A0E" w:rsidP="001C7A0E">
      <w:pPr>
        <w:pStyle w:val="LargeMain"/>
        <w:rPr>
          <w:sz w:val="11"/>
          <w:szCs w:val="38"/>
        </w:rPr>
      </w:pPr>
      <w:r w:rsidRPr="00FF35C3">
        <w:rPr>
          <w:sz w:val="38"/>
          <w:szCs w:val="38"/>
        </w:rPr>
        <w:t>2 Human pride and earthly glory,</w:t>
      </w:r>
    </w:p>
    <w:p w14:paraId="6A9DDF94" w14:textId="77777777" w:rsidR="00FF35C3" w:rsidRPr="00FF35C3" w:rsidRDefault="001C7A0E" w:rsidP="001C7A0E">
      <w:pPr>
        <w:pStyle w:val="LargeMain"/>
        <w:rPr>
          <w:sz w:val="11"/>
          <w:szCs w:val="38"/>
        </w:rPr>
      </w:pPr>
      <w:r w:rsidRPr="00FF35C3">
        <w:rPr>
          <w:sz w:val="38"/>
          <w:szCs w:val="38"/>
        </w:rPr>
        <w:t>sword and crown betray our trust;</w:t>
      </w:r>
    </w:p>
    <w:p w14:paraId="4F05C7E7" w14:textId="77777777" w:rsidR="00FF35C3" w:rsidRPr="00FF35C3" w:rsidRDefault="001C7A0E" w:rsidP="001C7A0E">
      <w:pPr>
        <w:pStyle w:val="LargeMain"/>
        <w:rPr>
          <w:sz w:val="11"/>
          <w:szCs w:val="38"/>
        </w:rPr>
      </w:pPr>
      <w:r w:rsidRPr="00FF35C3">
        <w:rPr>
          <w:sz w:val="38"/>
          <w:szCs w:val="38"/>
        </w:rPr>
        <w:t xml:space="preserve">what with care and toil is </w:t>
      </w:r>
      <w:proofErr w:type="spellStart"/>
      <w:r w:rsidRPr="00FF35C3">
        <w:rPr>
          <w:sz w:val="38"/>
          <w:szCs w:val="38"/>
        </w:rPr>
        <w:t>builded</w:t>
      </w:r>
      <w:proofErr w:type="spellEnd"/>
      <w:r w:rsidRPr="00FF35C3">
        <w:rPr>
          <w:sz w:val="38"/>
          <w:szCs w:val="38"/>
        </w:rPr>
        <w:t>,</w:t>
      </w:r>
    </w:p>
    <w:p w14:paraId="2EF36EEB" w14:textId="45970E20" w:rsidR="00FF35C3" w:rsidRPr="00FF35C3" w:rsidRDefault="001C7A0E" w:rsidP="001C7A0E">
      <w:pPr>
        <w:pStyle w:val="LargeMain"/>
        <w:rPr>
          <w:sz w:val="11"/>
          <w:szCs w:val="38"/>
        </w:rPr>
      </w:pPr>
      <w:r w:rsidRPr="00FF35C3">
        <w:rPr>
          <w:sz w:val="38"/>
          <w:szCs w:val="38"/>
        </w:rPr>
        <w:t>tower and temple, fall to dust.</w:t>
      </w:r>
    </w:p>
    <w:p w14:paraId="4249583E" w14:textId="77777777" w:rsidR="00FF35C3" w:rsidRPr="00FF35C3" w:rsidRDefault="001C7A0E" w:rsidP="001C7A0E">
      <w:pPr>
        <w:pStyle w:val="LargeMain"/>
        <w:rPr>
          <w:sz w:val="11"/>
          <w:szCs w:val="38"/>
        </w:rPr>
      </w:pPr>
      <w:r w:rsidRPr="00FF35C3">
        <w:rPr>
          <w:sz w:val="38"/>
          <w:szCs w:val="38"/>
        </w:rPr>
        <w:t>But God's power, hour by hour,</w:t>
      </w:r>
    </w:p>
    <w:p w14:paraId="1431774A" w14:textId="77777777" w:rsidR="00FF35C3" w:rsidRPr="00FF35C3" w:rsidRDefault="001C7A0E" w:rsidP="001C7A0E">
      <w:pPr>
        <w:pStyle w:val="LargeMain"/>
        <w:rPr>
          <w:sz w:val="11"/>
          <w:szCs w:val="38"/>
        </w:rPr>
      </w:pPr>
      <w:r w:rsidRPr="00FF35C3">
        <w:rPr>
          <w:sz w:val="38"/>
          <w:szCs w:val="38"/>
        </w:rPr>
        <w:t>is my temple and my tower.</w:t>
      </w:r>
    </w:p>
    <w:p w14:paraId="48BA0B34" w14:textId="77777777" w:rsidR="00FF35C3" w:rsidRPr="00FF35C3" w:rsidRDefault="00FF35C3" w:rsidP="001C7A0E">
      <w:pPr>
        <w:pStyle w:val="LargeMain"/>
        <w:rPr>
          <w:sz w:val="11"/>
          <w:szCs w:val="38"/>
        </w:rPr>
      </w:pPr>
    </w:p>
    <w:p w14:paraId="2AEFF195" w14:textId="77777777" w:rsidR="00FF35C3" w:rsidRPr="00FF35C3" w:rsidRDefault="001C7A0E" w:rsidP="001C7A0E">
      <w:pPr>
        <w:pStyle w:val="LargeMain"/>
        <w:rPr>
          <w:sz w:val="11"/>
          <w:szCs w:val="38"/>
        </w:rPr>
      </w:pPr>
      <w:r w:rsidRPr="00FF35C3">
        <w:rPr>
          <w:sz w:val="38"/>
          <w:szCs w:val="38"/>
        </w:rPr>
        <w:t xml:space="preserve">3 God's great goodness aye </w:t>
      </w:r>
      <w:proofErr w:type="spellStart"/>
      <w:r w:rsidRPr="00FF35C3">
        <w:rPr>
          <w:sz w:val="38"/>
          <w:szCs w:val="38"/>
        </w:rPr>
        <w:t>endureth</w:t>
      </w:r>
      <w:proofErr w:type="spellEnd"/>
      <w:r w:rsidRPr="00FF35C3">
        <w:rPr>
          <w:sz w:val="38"/>
          <w:szCs w:val="38"/>
        </w:rPr>
        <w:t>,</w:t>
      </w:r>
    </w:p>
    <w:p w14:paraId="56DC5196" w14:textId="77777777" w:rsidR="00FF35C3" w:rsidRPr="00FF35C3" w:rsidRDefault="001C7A0E" w:rsidP="001C7A0E">
      <w:pPr>
        <w:pStyle w:val="LargeMain"/>
        <w:rPr>
          <w:sz w:val="11"/>
          <w:szCs w:val="38"/>
        </w:rPr>
      </w:pPr>
      <w:r w:rsidRPr="00FF35C3">
        <w:rPr>
          <w:sz w:val="38"/>
          <w:szCs w:val="38"/>
        </w:rPr>
        <w:t>deep his wisdom, passing thought:</w:t>
      </w:r>
    </w:p>
    <w:p w14:paraId="0376DA48" w14:textId="77777777" w:rsidR="00FF35C3" w:rsidRPr="00FF35C3" w:rsidRDefault="001C7A0E" w:rsidP="001C7A0E">
      <w:pPr>
        <w:pStyle w:val="LargeMain"/>
        <w:rPr>
          <w:sz w:val="11"/>
          <w:szCs w:val="38"/>
        </w:rPr>
      </w:pPr>
      <w:r w:rsidRPr="00FF35C3">
        <w:rPr>
          <w:sz w:val="38"/>
          <w:szCs w:val="38"/>
        </w:rPr>
        <w:t>splendour, light and life attend him,</w:t>
      </w:r>
    </w:p>
    <w:p w14:paraId="0CD7C785" w14:textId="77777777" w:rsidR="00FF35C3" w:rsidRPr="00FF35C3" w:rsidRDefault="001C7A0E" w:rsidP="001C7A0E">
      <w:pPr>
        <w:pStyle w:val="LargeMain"/>
        <w:rPr>
          <w:sz w:val="11"/>
          <w:szCs w:val="38"/>
        </w:rPr>
      </w:pPr>
      <w:r w:rsidRPr="00FF35C3">
        <w:rPr>
          <w:sz w:val="38"/>
          <w:szCs w:val="38"/>
        </w:rPr>
        <w:t xml:space="preserve">beauty </w:t>
      </w:r>
      <w:proofErr w:type="spellStart"/>
      <w:r w:rsidRPr="00FF35C3">
        <w:rPr>
          <w:sz w:val="38"/>
          <w:szCs w:val="38"/>
        </w:rPr>
        <w:t>springeth</w:t>
      </w:r>
      <w:proofErr w:type="spellEnd"/>
      <w:r w:rsidRPr="00FF35C3">
        <w:rPr>
          <w:sz w:val="38"/>
          <w:szCs w:val="38"/>
        </w:rPr>
        <w:t xml:space="preserve"> out of naught.</w:t>
      </w:r>
    </w:p>
    <w:p w14:paraId="284AFB8E" w14:textId="77777777" w:rsidR="00FF35C3" w:rsidRPr="00FF35C3" w:rsidRDefault="001C7A0E" w:rsidP="001C7A0E">
      <w:pPr>
        <w:pStyle w:val="LargeMain"/>
        <w:rPr>
          <w:sz w:val="11"/>
          <w:szCs w:val="38"/>
        </w:rPr>
      </w:pPr>
      <w:r w:rsidRPr="00FF35C3">
        <w:rPr>
          <w:sz w:val="38"/>
          <w:szCs w:val="38"/>
        </w:rPr>
        <w:t>Evermore from his store</w:t>
      </w:r>
    </w:p>
    <w:p w14:paraId="45D18E3C" w14:textId="77777777" w:rsidR="00FF35C3" w:rsidRPr="00FF35C3" w:rsidRDefault="001C7A0E" w:rsidP="001C7A0E">
      <w:pPr>
        <w:pStyle w:val="LargeMain"/>
        <w:rPr>
          <w:sz w:val="11"/>
          <w:szCs w:val="38"/>
        </w:rPr>
      </w:pPr>
      <w:r w:rsidRPr="00FF35C3">
        <w:rPr>
          <w:sz w:val="38"/>
          <w:szCs w:val="38"/>
        </w:rPr>
        <w:t>new-born worlds rise and adore.</w:t>
      </w:r>
    </w:p>
    <w:p w14:paraId="134A5FED" w14:textId="77777777" w:rsidR="00FF35C3" w:rsidRPr="00FF35C3" w:rsidRDefault="00FF35C3" w:rsidP="001C7A0E">
      <w:pPr>
        <w:pStyle w:val="LargeMain"/>
        <w:rPr>
          <w:sz w:val="11"/>
          <w:szCs w:val="38"/>
        </w:rPr>
      </w:pPr>
    </w:p>
    <w:p w14:paraId="157D46DE" w14:textId="77777777" w:rsidR="00FF35C3" w:rsidRPr="00FF35C3" w:rsidRDefault="001C7A0E" w:rsidP="001C7A0E">
      <w:pPr>
        <w:pStyle w:val="LargeMain"/>
        <w:rPr>
          <w:sz w:val="11"/>
          <w:szCs w:val="38"/>
        </w:rPr>
      </w:pPr>
      <w:r w:rsidRPr="00FF35C3">
        <w:rPr>
          <w:sz w:val="38"/>
          <w:szCs w:val="38"/>
        </w:rPr>
        <w:t>4 Daily doth the almighty Giver</w:t>
      </w:r>
    </w:p>
    <w:p w14:paraId="631A713E" w14:textId="77777777" w:rsidR="00FF35C3" w:rsidRPr="00FF35C3" w:rsidRDefault="001C7A0E" w:rsidP="001C7A0E">
      <w:pPr>
        <w:pStyle w:val="LargeMain"/>
        <w:rPr>
          <w:sz w:val="11"/>
          <w:szCs w:val="38"/>
        </w:rPr>
      </w:pPr>
      <w:r w:rsidRPr="00FF35C3">
        <w:rPr>
          <w:sz w:val="38"/>
          <w:szCs w:val="38"/>
        </w:rPr>
        <w:t>bounteous gifts on us bestow;</w:t>
      </w:r>
    </w:p>
    <w:p w14:paraId="6505E7E6" w14:textId="77777777" w:rsidR="00FF35C3" w:rsidRPr="00FF35C3" w:rsidRDefault="001C7A0E" w:rsidP="001C7A0E">
      <w:pPr>
        <w:pStyle w:val="LargeMain"/>
        <w:rPr>
          <w:sz w:val="11"/>
          <w:szCs w:val="38"/>
        </w:rPr>
      </w:pPr>
      <w:r w:rsidRPr="00FF35C3">
        <w:rPr>
          <w:sz w:val="38"/>
          <w:szCs w:val="38"/>
        </w:rPr>
        <w:t xml:space="preserve">his desire our soul </w:t>
      </w:r>
      <w:proofErr w:type="spellStart"/>
      <w:r w:rsidRPr="00FF35C3">
        <w:rPr>
          <w:sz w:val="38"/>
          <w:szCs w:val="38"/>
        </w:rPr>
        <w:t>delighteth</w:t>
      </w:r>
      <w:proofErr w:type="spellEnd"/>
      <w:r w:rsidRPr="00FF35C3">
        <w:rPr>
          <w:sz w:val="38"/>
          <w:szCs w:val="38"/>
        </w:rPr>
        <w:t>,</w:t>
      </w:r>
    </w:p>
    <w:p w14:paraId="0B0EF75F" w14:textId="77777777" w:rsidR="00FF35C3" w:rsidRPr="00FF35C3" w:rsidRDefault="001C7A0E" w:rsidP="001C7A0E">
      <w:pPr>
        <w:pStyle w:val="LargeMain"/>
        <w:rPr>
          <w:sz w:val="11"/>
          <w:szCs w:val="38"/>
        </w:rPr>
      </w:pPr>
      <w:r w:rsidRPr="00FF35C3">
        <w:rPr>
          <w:sz w:val="38"/>
          <w:szCs w:val="38"/>
        </w:rPr>
        <w:t>pleasure leads us where we go.</w:t>
      </w:r>
    </w:p>
    <w:p w14:paraId="7731A1D9" w14:textId="77777777" w:rsidR="00FF35C3" w:rsidRPr="00FF35C3" w:rsidRDefault="001C7A0E" w:rsidP="001C7A0E">
      <w:pPr>
        <w:pStyle w:val="LargeMain"/>
        <w:rPr>
          <w:sz w:val="11"/>
          <w:szCs w:val="38"/>
        </w:rPr>
      </w:pPr>
      <w:r w:rsidRPr="00FF35C3">
        <w:rPr>
          <w:sz w:val="38"/>
          <w:szCs w:val="38"/>
        </w:rPr>
        <w:t>Love doth stand at his hand;</w:t>
      </w:r>
    </w:p>
    <w:p w14:paraId="127AE3DA" w14:textId="77777777" w:rsidR="00FF35C3" w:rsidRPr="00FF35C3" w:rsidRDefault="001C7A0E" w:rsidP="001C7A0E">
      <w:pPr>
        <w:pStyle w:val="LargeMain"/>
        <w:rPr>
          <w:sz w:val="11"/>
          <w:szCs w:val="38"/>
        </w:rPr>
      </w:pPr>
      <w:r w:rsidRPr="00FF35C3">
        <w:rPr>
          <w:sz w:val="38"/>
          <w:szCs w:val="38"/>
        </w:rPr>
        <w:t>joy doth wait on his command.</w:t>
      </w:r>
    </w:p>
    <w:p w14:paraId="0F83EF13" w14:textId="77777777" w:rsidR="00FF35C3" w:rsidRPr="00FF35C3" w:rsidRDefault="00FF35C3" w:rsidP="001C7A0E">
      <w:pPr>
        <w:pStyle w:val="LargeMain"/>
        <w:rPr>
          <w:sz w:val="11"/>
          <w:szCs w:val="38"/>
        </w:rPr>
      </w:pPr>
    </w:p>
    <w:p w14:paraId="27A985DB" w14:textId="77777777" w:rsidR="00FF35C3" w:rsidRPr="00FF35C3" w:rsidRDefault="001C7A0E" w:rsidP="001C7A0E">
      <w:pPr>
        <w:pStyle w:val="LargeMain"/>
        <w:rPr>
          <w:sz w:val="11"/>
          <w:szCs w:val="38"/>
        </w:rPr>
      </w:pPr>
      <w:r w:rsidRPr="00FF35C3">
        <w:rPr>
          <w:sz w:val="38"/>
          <w:szCs w:val="38"/>
        </w:rPr>
        <w:t>5 Still from earth to God eternal</w:t>
      </w:r>
    </w:p>
    <w:p w14:paraId="486B2636" w14:textId="77777777" w:rsidR="00FF35C3" w:rsidRPr="00FF35C3" w:rsidRDefault="001C7A0E" w:rsidP="001C7A0E">
      <w:pPr>
        <w:pStyle w:val="LargeMain"/>
        <w:rPr>
          <w:sz w:val="11"/>
          <w:szCs w:val="38"/>
        </w:rPr>
      </w:pPr>
      <w:r w:rsidRPr="00FF35C3">
        <w:rPr>
          <w:sz w:val="38"/>
          <w:szCs w:val="38"/>
        </w:rPr>
        <w:t>sacrifice of praise be done,</w:t>
      </w:r>
    </w:p>
    <w:p w14:paraId="5C251A67" w14:textId="77777777" w:rsidR="00FF35C3" w:rsidRPr="00FF35C3" w:rsidRDefault="001C7A0E" w:rsidP="001C7A0E">
      <w:pPr>
        <w:pStyle w:val="LargeMain"/>
        <w:rPr>
          <w:sz w:val="11"/>
          <w:szCs w:val="38"/>
        </w:rPr>
      </w:pPr>
      <w:r w:rsidRPr="00FF35C3">
        <w:rPr>
          <w:sz w:val="38"/>
          <w:szCs w:val="38"/>
        </w:rPr>
        <w:t>high above all praises praising</w:t>
      </w:r>
    </w:p>
    <w:p w14:paraId="4C0D930F" w14:textId="77777777" w:rsidR="00FF35C3" w:rsidRPr="00FF35C3" w:rsidRDefault="001C7A0E" w:rsidP="001C7A0E">
      <w:pPr>
        <w:pStyle w:val="LargeMain"/>
        <w:rPr>
          <w:sz w:val="11"/>
          <w:szCs w:val="38"/>
        </w:rPr>
      </w:pPr>
      <w:r w:rsidRPr="00FF35C3">
        <w:rPr>
          <w:sz w:val="38"/>
          <w:szCs w:val="38"/>
        </w:rPr>
        <w:t>for the gift of Christ, his Son.</w:t>
      </w:r>
    </w:p>
    <w:p w14:paraId="18A70F78" w14:textId="77777777" w:rsidR="00FF35C3" w:rsidRPr="00FF35C3" w:rsidRDefault="001C7A0E" w:rsidP="001C7A0E">
      <w:pPr>
        <w:pStyle w:val="LargeMain"/>
        <w:rPr>
          <w:sz w:val="11"/>
          <w:szCs w:val="38"/>
        </w:rPr>
      </w:pPr>
      <w:r w:rsidRPr="00FF35C3">
        <w:rPr>
          <w:sz w:val="38"/>
          <w:szCs w:val="38"/>
        </w:rPr>
        <w:lastRenderedPageBreak/>
        <w:t>Christ doth call one and all:</w:t>
      </w:r>
      <w:r w:rsidRPr="00FF35C3">
        <w:rPr>
          <w:sz w:val="38"/>
          <w:szCs w:val="38"/>
        </w:rPr>
        <w:t xml:space="preserve"> </w:t>
      </w:r>
      <w:r w:rsidRPr="00FF35C3">
        <w:rPr>
          <w:sz w:val="38"/>
          <w:szCs w:val="38"/>
        </w:rPr>
        <w:t>ye who follow shall not fall.</w:t>
      </w:r>
    </w:p>
    <w:p w14:paraId="5C0927C3" w14:textId="77777777" w:rsidR="00FF35C3" w:rsidRPr="00FF35C3" w:rsidRDefault="00FF35C3" w:rsidP="001C7A0E">
      <w:pPr>
        <w:pStyle w:val="LargeMain"/>
        <w:rPr>
          <w:sz w:val="11"/>
        </w:rPr>
      </w:pPr>
    </w:p>
    <w:p w14:paraId="597D06B2" w14:textId="77777777" w:rsidR="00FF35C3" w:rsidRPr="00FF35C3" w:rsidRDefault="001C7A0E" w:rsidP="001C7A0E">
      <w:pPr>
        <w:pStyle w:val="LargeHeading1"/>
        <w:rPr>
          <w:sz w:val="11"/>
          <w:szCs w:val="46"/>
        </w:rPr>
      </w:pPr>
      <w:r w:rsidRPr="0086134B">
        <w:rPr>
          <w:sz w:val="46"/>
          <w:szCs w:val="46"/>
        </w:rPr>
        <w:t xml:space="preserve">Greeting  </w:t>
      </w:r>
    </w:p>
    <w:p w14:paraId="637E4D6F" w14:textId="77777777" w:rsidR="00FF35C3" w:rsidRPr="00FF35C3" w:rsidRDefault="001C7A0E" w:rsidP="001C7A0E">
      <w:pPr>
        <w:pStyle w:val="LargeMain"/>
        <w:rPr>
          <w:sz w:val="11"/>
        </w:rPr>
      </w:pPr>
      <w:r w:rsidRPr="001C7A0E">
        <w:t xml:space="preserve">Grace, mercy and peace from God our Father and the Lord Jesus Christ be with you all: </w:t>
      </w:r>
    </w:p>
    <w:p w14:paraId="29E907BE" w14:textId="77777777" w:rsidR="00FF35C3" w:rsidRPr="00FF35C3" w:rsidRDefault="001C7A0E" w:rsidP="001C7A0E">
      <w:pPr>
        <w:pStyle w:val="LargeMainBold"/>
        <w:rPr>
          <w:sz w:val="11"/>
        </w:rPr>
      </w:pPr>
      <w:r w:rsidRPr="001C7A0E">
        <w:t xml:space="preserve">and </w:t>
      </w:r>
      <w:proofErr w:type="gramStart"/>
      <w:r w:rsidRPr="001C7A0E">
        <w:t>also</w:t>
      </w:r>
      <w:proofErr w:type="gramEnd"/>
      <w:r w:rsidRPr="001C7A0E">
        <w:t xml:space="preserve"> with you. </w:t>
      </w:r>
    </w:p>
    <w:p w14:paraId="6BDADD1C" w14:textId="77777777" w:rsidR="00FF35C3" w:rsidRPr="00FF35C3" w:rsidRDefault="00FF35C3" w:rsidP="001C7A0E">
      <w:pPr>
        <w:pStyle w:val="Smallmainbold"/>
        <w:rPr>
          <w:sz w:val="11"/>
        </w:rPr>
      </w:pPr>
    </w:p>
    <w:p w14:paraId="249BC57D" w14:textId="77777777" w:rsidR="00FF35C3" w:rsidRPr="00FF35C3" w:rsidRDefault="001C7A0E" w:rsidP="001C7A0E">
      <w:pPr>
        <w:pStyle w:val="LargeHeading1"/>
        <w:rPr>
          <w:sz w:val="11"/>
          <w:szCs w:val="46"/>
        </w:rPr>
      </w:pPr>
      <w:r w:rsidRPr="0086134B">
        <w:rPr>
          <w:sz w:val="46"/>
          <w:szCs w:val="46"/>
        </w:rPr>
        <w:t xml:space="preserve">Collect for Purity  </w:t>
      </w:r>
    </w:p>
    <w:p w14:paraId="5D1EF16F" w14:textId="77777777" w:rsidR="00FF35C3" w:rsidRPr="00FF35C3" w:rsidRDefault="001C7A0E" w:rsidP="001C7A0E">
      <w:pPr>
        <w:pStyle w:val="LargeMainBold"/>
        <w:rPr>
          <w:sz w:val="11"/>
        </w:rPr>
      </w:pPr>
      <w:r>
        <w:t xml:space="preserve">Almighty God, to whom all hearts are open,  </w:t>
      </w:r>
    </w:p>
    <w:p w14:paraId="1977C149" w14:textId="77777777" w:rsidR="00FF35C3" w:rsidRPr="00FF35C3" w:rsidRDefault="001C7A0E" w:rsidP="001C7A0E">
      <w:pPr>
        <w:pStyle w:val="LargeMainBold"/>
        <w:rPr>
          <w:sz w:val="11"/>
        </w:rPr>
      </w:pPr>
      <w:r>
        <w:t xml:space="preserve">all desires known, and from whom no </w:t>
      </w:r>
    </w:p>
    <w:p w14:paraId="5F16CA6F" w14:textId="77777777" w:rsidR="00FF35C3" w:rsidRPr="00FF35C3" w:rsidRDefault="001C7A0E" w:rsidP="001C7A0E">
      <w:pPr>
        <w:pStyle w:val="LargeMainBold"/>
        <w:rPr>
          <w:sz w:val="11"/>
        </w:rPr>
      </w:pPr>
      <w:r>
        <w:t xml:space="preserve">secrets are hidden; </w:t>
      </w:r>
    </w:p>
    <w:p w14:paraId="0837976C" w14:textId="77777777" w:rsidR="00FF35C3" w:rsidRPr="00FF35C3" w:rsidRDefault="001C7A0E" w:rsidP="001C7A0E">
      <w:pPr>
        <w:pStyle w:val="LargeMainBold"/>
        <w:rPr>
          <w:sz w:val="11"/>
        </w:rPr>
      </w:pPr>
      <w:r>
        <w:t xml:space="preserve">Cleanse the thoughts of our hearts  </w:t>
      </w:r>
    </w:p>
    <w:p w14:paraId="67C84477" w14:textId="77777777" w:rsidR="00FF35C3" w:rsidRPr="00FF35C3" w:rsidRDefault="001C7A0E" w:rsidP="001C7A0E">
      <w:pPr>
        <w:pStyle w:val="LargeMainBold"/>
        <w:rPr>
          <w:sz w:val="11"/>
        </w:rPr>
      </w:pPr>
      <w:r>
        <w:t xml:space="preserve">by the inspiration of your Holy Spirit,   </w:t>
      </w:r>
    </w:p>
    <w:p w14:paraId="1849BC90" w14:textId="77777777" w:rsidR="00FF35C3" w:rsidRPr="00FF35C3" w:rsidRDefault="001C7A0E" w:rsidP="001C7A0E">
      <w:pPr>
        <w:pStyle w:val="LargeMainBold"/>
        <w:rPr>
          <w:sz w:val="11"/>
        </w:rPr>
      </w:pPr>
      <w:r>
        <w:t xml:space="preserve">that we may perfectly love you,  </w:t>
      </w:r>
    </w:p>
    <w:p w14:paraId="55E47B02" w14:textId="77777777" w:rsidR="00FF35C3" w:rsidRPr="00FF35C3" w:rsidRDefault="001C7A0E" w:rsidP="001C7A0E">
      <w:pPr>
        <w:pStyle w:val="LargeMainBold"/>
        <w:rPr>
          <w:sz w:val="11"/>
        </w:rPr>
      </w:pPr>
      <w:r>
        <w:t xml:space="preserve">and worthily magnify your holy name;   </w:t>
      </w:r>
    </w:p>
    <w:p w14:paraId="460BD57F" w14:textId="77777777" w:rsidR="00FF35C3" w:rsidRPr="00FF35C3" w:rsidRDefault="001C7A0E" w:rsidP="001C7A0E">
      <w:pPr>
        <w:pStyle w:val="LargeMainBold"/>
        <w:rPr>
          <w:sz w:val="11"/>
        </w:rPr>
      </w:pPr>
      <w:r>
        <w:t xml:space="preserve">through Christ our Lord. Amen.   </w:t>
      </w:r>
    </w:p>
    <w:p w14:paraId="4F0A399C" w14:textId="77777777" w:rsidR="00FF35C3" w:rsidRPr="00FF35C3" w:rsidRDefault="00FF35C3" w:rsidP="001C7A0E">
      <w:pPr>
        <w:pStyle w:val="Smallmainbold"/>
        <w:rPr>
          <w:sz w:val="11"/>
        </w:rPr>
      </w:pPr>
    </w:p>
    <w:p w14:paraId="7A7A00D4" w14:textId="77777777" w:rsidR="00FF35C3" w:rsidRPr="00FF35C3" w:rsidRDefault="001C7A0E" w:rsidP="001C7A0E">
      <w:pPr>
        <w:pStyle w:val="LargeHeading1"/>
        <w:rPr>
          <w:sz w:val="11"/>
          <w:szCs w:val="46"/>
        </w:rPr>
      </w:pPr>
      <w:r w:rsidRPr="0086134B">
        <w:rPr>
          <w:sz w:val="46"/>
          <w:szCs w:val="46"/>
        </w:rPr>
        <w:t>Introduction</w:t>
      </w:r>
    </w:p>
    <w:p w14:paraId="357EB123" w14:textId="77777777" w:rsidR="00FF35C3" w:rsidRPr="00FF35C3" w:rsidRDefault="00FF35C3" w:rsidP="0086134B">
      <w:pPr>
        <w:pStyle w:val="LargeHeading1"/>
        <w:rPr>
          <w:sz w:val="11"/>
          <w:szCs w:val="46"/>
        </w:rPr>
      </w:pPr>
    </w:p>
    <w:p w14:paraId="390BC304" w14:textId="77777777" w:rsidR="00FF35C3" w:rsidRPr="00FF35C3" w:rsidRDefault="001C7A0E" w:rsidP="001C7A0E">
      <w:pPr>
        <w:pStyle w:val="LargeHeading1"/>
        <w:rPr>
          <w:sz w:val="11"/>
          <w:szCs w:val="46"/>
        </w:rPr>
      </w:pPr>
      <w:r w:rsidRPr="0086134B">
        <w:rPr>
          <w:sz w:val="46"/>
          <w:szCs w:val="46"/>
        </w:rPr>
        <w:t>Penitence</w:t>
      </w:r>
    </w:p>
    <w:p w14:paraId="6417B2BA" w14:textId="77777777" w:rsidR="00FF35C3" w:rsidRPr="00FF35C3" w:rsidRDefault="001C7A0E" w:rsidP="001C7A0E">
      <w:pPr>
        <w:pStyle w:val="LargeMain"/>
        <w:rPr>
          <w:sz w:val="11"/>
        </w:rPr>
      </w:pPr>
      <w:r>
        <w:t xml:space="preserve">... On these two commandments </w:t>
      </w:r>
      <w:proofErr w:type="gramStart"/>
      <w:r>
        <w:t>depend</w:t>
      </w:r>
      <w:proofErr w:type="gramEnd"/>
      <w:r>
        <w:t xml:space="preserve"> all the law and the prophets.</w:t>
      </w:r>
    </w:p>
    <w:p w14:paraId="6A36E439" w14:textId="77777777" w:rsidR="00FF35C3" w:rsidRPr="00FF35C3" w:rsidRDefault="001C7A0E" w:rsidP="001C7A0E">
      <w:pPr>
        <w:pStyle w:val="LargeMainBold"/>
        <w:rPr>
          <w:sz w:val="11"/>
        </w:rPr>
      </w:pPr>
      <w:r>
        <w:t xml:space="preserve">Lord </w:t>
      </w:r>
      <w:proofErr w:type="gramStart"/>
      <w:r>
        <w:t>have</w:t>
      </w:r>
      <w:proofErr w:type="gramEnd"/>
      <w:r>
        <w:t xml:space="preserve"> mercy on us and write these your laws in our hearts</w:t>
      </w:r>
    </w:p>
    <w:p w14:paraId="56DE5BC3" w14:textId="77777777" w:rsidR="00FF35C3" w:rsidRPr="00FF35C3" w:rsidRDefault="00FF35C3" w:rsidP="001C7A0E">
      <w:pPr>
        <w:pStyle w:val="Smallmainbold"/>
        <w:rPr>
          <w:sz w:val="11"/>
        </w:rPr>
      </w:pPr>
    </w:p>
    <w:p w14:paraId="7BC8B767" w14:textId="77777777" w:rsidR="00FF35C3" w:rsidRPr="00FF35C3" w:rsidRDefault="001C7A0E" w:rsidP="001C7A0E">
      <w:pPr>
        <w:pStyle w:val="LargeHeading1"/>
        <w:rPr>
          <w:sz w:val="11"/>
          <w:szCs w:val="46"/>
        </w:rPr>
      </w:pPr>
      <w:r w:rsidRPr="0086134B">
        <w:rPr>
          <w:sz w:val="46"/>
          <w:szCs w:val="46"/>
        </w:rPr>
        <w:t>Confession</w:t>
      </w:r>
    </w:p>
    <w:p w14:paraId="174C346D" w14:textId="77777777" w:rsidR="00FF35C3" w:rsidRPr="00FF35C3" w:rsidRDefault="001C7A0E" w:rsidP="001C7A0E">
      <w:pPr>
        <w:pStyle w:val="LargeMainBold"/>
        <w:rPr>
          <w:sz w:val="11"/>
        </w:rPr>
      </w:pPr>
      <w:r>
        <w:t xml:space="preserve">Almighty God, our heavenly Father,  </w:t>
      </w:r>
    </w:p>
    <w:p w14:paraId="1E4D1684" w14:textId="77777777" w:rsidR="00FF35C3" w:rsidRPr="00FF35C3" w:rsidRDefault="001C7A0E" w:rsidP="001C7A0E">
      <w:pPr>
        <w:pStyle w:val="LargeMainBold"/>
        <w:rPr>
          <w:sz w:val="11"/>
        </w:rPr>
      </w:pPr>
      <w:r>
        <w:t xml:space="preserve">we have sinned in thought and word and deed,   </w:t>
      </w:r>
    </w:p>
    <w:p w14:paraId="66BC5973" w14:textId="77777777" w:rsidR="00FF35C3" w:rsidRPr="00FF35C3" w:rsidRDefault="001C7A0E" w:rsidP="001C7A0E">
      <w:pPr>
        <w:pStyle w:val="LargeMainBold"/>
        <w:rPr>
          <w:sz w:val="11"/>
        </w:rPr>
      </w:pPr>
      <w:r>
        <w:t xml:space="preserve">and in what we have left undone.  </w:t>
      </w:r>
    </w:p>
    <w:p w14:paraId="0CDAC926" w14:textId="77777777" w:rsidR="00FF35C3" w:rsidRPr="00FF35C3" w:rsidRDefault="001C7A0E" w:rsidP="001C7A0E">
      <w:pPr>
        <w:pStyle w:val="LargeMainBold"/>
        <w:rPr>
          <w:sz w:val="11"/>
        </w:rPr>
      </w:pPr>
      <w:r>
        <w:t xml:space="preserve">We are truly sorry and we humbly repent. </w:t>
      </w:r>
    </w:p>
    <w:p w14:paraId="419AB633" w14:textId="77777777" w:rsidR="00FF35C3" w:rsidRPr="00FF35C3" w:rsidRDefault="001C7A0E" w:rsidP="001C7A0E">
      <w:pPr>
        <w:pStyle w:val="LargeMainBold"/>
        <w:rPr>
          <w:sz w:val="11"/>
        </w:rPr>
      </w:pPr>
      <w:r>
        <w:t xml:space="preserve">For the sake of your Son, Jesus Christ,  </w:t>
      </w:r>
    </w:p>
    <w:p w14:paraId="7F150AF7" w14:textId="77777777" w:rsidR="00FF35C3" w:rsidRPr="00FF35C3" w:rsidRDefault="001C7A0E" w:rsidP="001C7A0E">
      <w:pPr>
        <w:pStyle w:val="LargeMainBold"/>
        <w:rPr>
          <w:sz w:val="11"/>
        </w:rPr>
      </w:pPr>
      <w:r>
        <w:t xml:space="preserve">have mercy on us and forgive us,  </w:t>
      </w:r>
    </w:p>
    <w:p w14:paraId="2FF3A524" w14:textId="77777777" w:rsidR="00FF35C3" w:rsidRPr="00FF35C3" w:rsidRDefault="001C7A0E" w:rsidP="001C7A0E">
      <w:pPr>
        <w:pStyle w:val="LargeMainBold"/>
        <w:rPr>
          <w:sz w:val="11"/>
        </w:rPr>
      </w:pPr>
      <w:r>
        <w:t xml:space="preserve">that we may walk in newness of life  </w:t>
      </w:r>
    </w:p>
    <w:p w14:paraId="4880F7C6" w14:textId="77777777" w:rsidR="00FF35C3" w:rsidRPr="00FF35C3" w:rsidRDefault="001C7A0E" w:rsidP="001C7A0E">
      <w:pPr>
        <w:pStyle w:val="LargeMainBold"/>
        <w:rPr>
          <w:sz w:val="11"/>
        </w:rPr>
      </w:pPr>
      <w:r>
        <w:lastRenderedPageBreak/>
        <w:t xml:space="preserve">to the glory of your name. Amen.  </w:t>
      </w:r>
    </w:p>
    <w:p w14:paraId="16AE51C8" w14:textId="77777777" w:rsidR="00FF35C3" w:rsidRPr="00FF35C3" w:rsidRDefault="00FF35C3" w:rsidP="001C7A0E">
      <w:pPr>
        <w:pStyle w:val="Smallmainbold"/>
        <w:rPr>
          <w:sz w:val="11"/>
        </w:rPr>
      </w:pPr>
    </w:p>
    <w:p w14:paraId="3EE1BDBB" w14:textId="77777777" w:rsidR="00FF35C3" w:rsidRPr="00FF35C3" w:rsidRDefault="001C7A0E" w:rsidP="001C7A0E">
      <w:pPr>
        <w:pStyle w:val="LargeHeading1"/>
        <w:rPr>
          <w:sz w:val="11"/>
          <w:szCs w:val="46"/>
        </w:rPr>
      </w:pPr>
      <w:r w:rsidRPr="0086134B">
        <w:rPr>
          <w:sz w:val="46"/>
          <w:szCs w:val="46"/>
        </w:rPr>
        <w:t xml:space="preserve">Absolution </w:t>
      </w:r>
    </w:p>
    <w:p w14:paraId="14656B4B" w14:textId="77777777" w:rsidR="00FF35C3" w:rsidRPr="00FF35C3" w:rsidRDefault="001C7A0E" w:rsidP="001C7A0E">
      <w:pPr>
        <w:pStyle w:val="LargeHeading1"/>
        <w:rPr>
          <w:sz w:val="11"/>
        </w:rPr>
      </w:pPr>
      <w:r w:rsidRPr="001C7A0E">
        <w:t xml:space="preserve"> </w:t>
      </w:r>
    </w:p>
    <w:p w14:paraId="3D36CE8C" w14:textId="77777777" w:rsidR="00FF35C3" w:rsidRPr="00FF35C3" w:rsidRDefault="001C7A0E" w:rsidP="001C7A0E">
      <w:pPr>
        <w:pStyle w:val="LargeHeading1"/>
        <w:rPr>
          <w:sz w:val="11"/>
          <w:szCs w:val="46"/>
        </w:rPr>
      </w:pPr>
      <w:r w:rsidRPr="0086134B">
        <w:rPr>
          <w:sz w:val="46"/>
          <w:szCs w:val="46"/>
        </w:rPr>
        <w:t xml:space="preserve">Gloria in Excelsis </w:t>
      </w:r>
      <w:r w:rsidRPr="0086134B">
        <w:rPr>
          <w:sz w:val="46"/>
          <w:szCs w:val="46"/>
        </w:rPr>
        <w:t>-</w:t>
      </w:r>
      <w:r w:rsidRPr="0086134B">
        <w:rPr>
          <w:sz w:val="46"/>
          <w:szCs w:val="46"/>
        </w:rPr>
        <w:t xml:space="preserve"> </w:t>
      </w:r>
      <w:r w:rsidRPr="0086134B">
        <w:rPr>
          <w:sz w:val="46"/>
          <w:szCs w:val="46"/>
        </w:rPr>
        <w:t xml:space="preserve">Please stand  </w:t>
      </w:r>
    </w:p>
    <w:p w14:paraId="7A9E9E1B" w14:textId="77777777" w:rsidR="00FF35C3" w:rsidRPr="00FF35C3" w:rsidRDefault="00FF35C3" w:rsidP="0086134B">
      <w:pPr>
        <w:pStyle w:val="LargeHeading1"/>
        <w:rPr>
          <w:sz w:val="11"/>
          <w:szCs w:val="46"/>
        </w:rPr>
      </w:pPr>
    </w:p>
    <w:p w14:paraId="3CC63CC9" w14:textId="77777777" w:rsidR="00FF35C3" w:rsidRPr="00FF35C3" w:rsidRDefault="001C7A0E" w:rsidP="001C7A0E">
      <w:pPr>
        <w:pStyle w:val="LargeHeading1"/>
        <w:rPr>
          <w:sz w:val="11"/>
          <w:szCs w:val="46"/>
        </w:rPr>
      </w:pPr>
      <w:r w:rsidRPr="0086134B">
        <w:rPr>
          <w:sz w:val="46"/>
          <w:szCs w:val="46"/>
        </w:rPr>
        <w:t xml:space="preserve">The Collect </w:t>
      </w:r>
    </w:p>
    <w:p w14:paraId="1C16C709" w14:textId="77777777" w:rsidR="00FF35C3" w:rsidRPr="00FF35C3" w:rsidRDefault="00FF35C3" w:rsidP="0086134B">
      <w:pPr>
        <w:pStyle w:val="LargeHeading1"/>
        <w:rPr>
          <w:sz w:val="11"/>
          <w:szCs w:val="46"/>
        </w:rPr>
      </w:pPr>
    </w:p>
    <w:p w14:paraId="5D298870" w14:textId="77777777" w:rsidR="00FF35C3" w:rsidRPr="00FF35C3" w:rsidRDefault="001C7A0E" w:rsidP="001C7A0E">
      <w:pPr>
        <w:pStyle w:val="LargeHeading1"/>
        <w:rPr>
          <w:sz w:val="11"/>
          <w:szCs w:val="46"/>
        </w:rPr>
      </w:pPr>
      <w:r w:rsidRPr="0086134B">
        <w:rPr>
          <w:sz w:val="46"/>
          <w:szCs w:val="46"/>
        </w:rPr>
        <w:t>Colossians 3:1-11</w:t>
      </w:r>
    </w:p>
    <w:p w14:paraId="21D7F003" w14:textId="77777777" w:rsidR="00FF35C3" w:rsidRPr="00FF35C3" w:rsidRDefault="001C7A0E" w:rsidP="001C7A0E">
      <w:pPr>
        <w:pStyle w:val="LargeMain"/>
        <w:rPr>
          <w:sz w:val="11"/>
          <w:szCs w:val="36"/>
        </w:rPr>
      </w:pPr>
      <w:r w:rsidRPr="0086134B">
        <w:rPr>
          <w:sz w:val="36"/>
          <w:szCs w:val="36"/>
        </w:rPr>
        <w:t>Living as Those Made Alive in Christ</w:t>
      </w:r>
    </w:p>
    <w:p w14:paraId="71A4C635" w14:textId="77777777" w:rsidR="00FF35C3" w:rsidRPr="00FF35C3" w:rsidRDefault="001C7A0E" w:rsidP="001C7A0E">
      <w:pPr>
        <w:pStyle w:val="LargeMain"/>
        <w:rPr>
          <w:sz w:val="11"/>
          <w:szCs w:val="36"/>
        </w:rPr>
      </w:pPr>
      <w:r w:rsidRPr="0086134B">
        <w:rPr>
          <w:sz w:val="36"/>
          <w:szCs w:val="36"/>
        </w:rPr>
        <w:t xml:space="preserve">3 Since, then, you have been raised with Christ, set your hearts on things above, where Christ is, seated at the right hand of God. 2 Set your minds on things above, not on earthly things. 3 For you died, and your life is now hidden with Christ in God. 4 When Christ, who is your life, appears, then you also will appear with him in glory.5 Put to death, therefore, whatever belongs to your earthly nature: sexual immorality, impurity, lust, evil desires and greed, which is idolatry. 6 Because of these, the wrath of God is coming. 7 You used to walk in these </w:t>
      </w:r>
      <w:proofErr w:type="gramStart"/>
      <w:r w:rsidRPr="0086134B">
        <w:rPr>
          <w:sz w:val="36"/>
          <w:szCs w:val="36"/>
        </w:rPr>
        <w:t>ways,</w:t>
      </w:r>
      <w:proofErr w:type="gramEnd"/>
      <w:r w:rsidRPr="0086134B">
        <w:rPr>
          <w:sz w:val="36"/>
          <w:szCs w:val="36"/>
        </w:rPr>
        <w:t xml:space="preserve"> in the life you once lived. 8 But now you must also rid yourselves of all such things as these: anger, rage, malice, slander, and filthy language from your lips. 9 Do </w:t>
      </w:r>
      <w:proofErr w:type="gramStart"/>
      <w:r w:rsidRPr="0086134B">
        <w:rPr>
          <w:sz w:val="36"/>
          <w:szCs w:val="36"/>
        </w:rPr>
        <w:t>not lie</w:t>
      </w:r>
      <w:proofErr w:type="gramEnd"/>
      <w:r w:rsidRPr="0086134B">
        <w:rPr>
          <w:sz w:val="36"/>
          <w:szCs w:val="36"/>
        </w:rPr>
        <w:t xml:space="preserve"> to each other, since you have taken off your old self with its practices 10 and have put on the new self,</w:t>
      </w:r>
      <w:r w:rsidR="00BC7DA2" w:rsidRPr="0086134B">
        <w:rPr>
          <w:sz w:val="36"/>
          <w:szCs w:val="36"/>
        </w:rPr>
        <w:t xml:space="preserve"> </w:t>
      </w:r>
      <w:r w:rsidRPr="0086134B">
        <w:rPr>
          <w:sz w:val="36"/>
          <w:szCs w:val="36"/>
        </w:rPr>
        <w:t>which is being renewed in knowledge in the image of its Creator. 11 Here there is no Gentile or Jew,</w:t>
      </w:r>
      <w:r w:rsidR="00BC7DA2" w:rsidRPr="0086134B">
        <w:rPr>
          <w:sz w:val="36"/>
          <w:szCs w:val="36"/>
        </w:rPr>
        <w:t xml:space="preserve"> </w:t>
      </w:r>
      <w:r w:rsidRPr="0086134B">
        <w:rPr>
          <w:sz w:val="36"/>
          <w:szCs w:val="36"/>
        </w:rPr>
        <w:t>circumcised or uncircumcised, barbarian, Scythian, slave or free, but Christ is all, and is in all.</w:t>
      </w:r>
    </w:p>
    <w:p w14:paraId="25783AFF" w14:textId="77777777" w:rsidR="00FF35C3" w:rsidRPr="00FF35C3" w:rsidRDefault="001C7A0E" w:rsidP="00BC7DA2">
      <w:pPr>
        <w:pStyle w:val="LargeMain"/>
        <w:rPr>
          <w:sz w:val="11"/>
        </w:rPr>
      </w:pPr>
      <w:r>
        <w:t xml:space="preserve">This is the word of the Lord  </w:t>
      </w:r>
      <w:r w:rsidR="00BC7DA2">
        <w:t xml:space="preserve"> </w:t>
      </w:r>
      <w:r w:rsidRPr="00BC7DA2">
        <w:rPr>
          <w:b/>
          <w:bCs/>
        </w:rPr>
        <w:t>Thanks be to God</w:t>
      </w:r>
    </w:p>
    <w:p w14:paraId="107C1DC2" w14:textId="77777777" w:rsidR="00FF35C3" w:rsidRPr="00FF35C3" w:rsidRDefault="00FF35C3" w:rsidP="001C7A0E">
      <w:pPr>
        <w:pStyle w:val="Smallmainbold"/>
        <w:rPr>
          <w:sz w:val="11"/>
        </w:rPr>
      </w:pPr>
    </w:p>
    <w:p w14:paraId="6471A18D" w14:textId="77777777" w:rsidR="00FF35C3" w:rsidRPr="00FF35C3" w:rsidRDefault="001C7A0E" w:rsidP="001C7A0E">
      <w:pPr>
        <w:pStyle w:val="LargeHeading1"/>
        <w:rPr>
          <w:sz w:val="11"/>
          <w:szCs w:val="46"/>
        </w:rPr>
      </w:pPr>
      <w:r w:rsidRPr="0086134B">
        <w:rPr>
          <w:sz w:val="46"/>
          <w:szCs w:val="46"/>
        </w:rPr>
        <w:t>Psalm  107</w:t>
      </w:r>
      <w:r w:rsidRPr="0086134B">
        <w:rPr>
          <w:sz w:val="46"/>
          <w:szCs w:val="46"/>
        </w:rPr>
        <w:t xml:space="preserve"> - p</w:t>
      </w:r>
      <w:r w:rsidR="0086134B" w:rsidRPr="0086134B">
        <w:rPr>
          <w:caps w:val="0"/>
          <w:sz w:val="46"/>
          <w:szCs w:val="46"/>
        </w:rPr>
        <w:t>lease stand</w:t>
      </w:r>
    </w:p>
    <w:p w14:paraId="62368A0D" w14:textId="77777777" w:rsidR="00FF35C3" w:rsidRPr="00FF35C3" w:rsidRDefault="001C7A0E" w:rsidP="001C7A0E">
      <w:pPr>
        <w:pStyle w:val="LargeMain"/>
        <w:rPr>
          <w:sz w:val="11"/>
          <w:szCs w:val="42"/>
        </w:rPr>
      </w:pPr>
      <w:r w:rsidRPr="0086134B">
        <w:rPr>
          <w:b/>
          <w:bCs/>
          <w:sz w:val="42"/>
          <w:szCs w:val="42"/>
        </w:rPr>
        <w:t>1</w:t>
      </w:r>
      <w:r w:rsidRPr="0086134B">
        <w:rPr>
          <w:sz w:val="42"/>
          <w:szCs w:val="42"/>
        </w:rPr>
        <w:t xml:space="preserve"> O give thanks to the Lord, for he is gracious,   </w:t>
      </w:r>
    </w:p>
    <w:p w14:paraId="7B3C3C6D" w14:textId="77777777" w:rsidR="00FF35C3" w:rsidRPr="00FF35C3" w:rsidRDefault="001C7A0E" w:rsidP="001C7A0E">
      <w:pPr>
        <w:pStyle w:val="LargeMainBold"/>
        <w:rPr>
          <w:sz w:val="11"/>
          <w:szCs w:val="42"/>
        </w:rPr>
      </w:pPr>
      <w:r w:rsidRPr="0086134B">
        <w:rPr>
          <w:sz w:val="42"/>
          <w:szCs w:val="42"/>
        </w:rPr>
        <w:t>for his steadfast love</w:t>
      </w:r>
      <w:r w:rsidRPr="0086134B">
        <w:rPr>
          <w:sz w:val="42"/>
          <w:szCs w:val="42"/>
        </w:rPr>
        <w:t xml:space="preserve"> </w:t>
      </w:r>
      <w:r w:rsidRPr="0086134B">
        <w:rPr>
          <w:sz w:val="42"/>
          <w:szCs w:val="42"/>
        </w:rPr>
        <w:t xml:space="preserve">endures for ever.  </w:t>
      </w:r>
    </w:p>
    <w:p w14:paraId="4CC0D5F6" w14:textId="77777777" w:rsidR="00FF35C3" w:rsidRPr="00FF35C3" w:rsidRDefault="001C7A0E" w:rsidP="001C7A0E">
      <w:pPr>
        <w:pStyle w:val="LargeMain"/>
        <w:rPr>
          <w:sz w:val="11"/>
          <w:szCs w:val="42"/>
        </w:rPr>
      </w:pPr>
      <w:r w:rsidRPr="0086134B">
        <w:rPr>
          <w:b/>
          <w:bCs/>
          <w:sz w:val="42"/>
          <w:szCs w:val="42"/>
        </w:rPr>
        <w:t>2</w:t>
      </w:r>
      <w:r w:rsidRPr="0086134B">
        <w:rPr>
          <w:sz w:val="42"/>
          <w:szCs w:val="42"/>
        </w:rPr>
        <w:t> Let the redeemed of the Lord say this, </w:t>
      </w:r>
    </w:p>
    <w:p w14:paraId="6B5ABF61" w14:textId="77777777" w:rsidR="00FF35C3" w:rsidRPr="00FF35C3" w:rsidRDefault="001C7A0E" w:rsidP="001C7A0E">
      <w:pPr>
        <w:pStyle w:val="LargeMainBold"/>
        <w:rPr>
          <w:sz w:val="11"/>
          <w:szCs w:val="42"/>
        </w:rPr>
      </w:pPr>
      <w:r w:rsidRPr="0086134B">
        <w:rPr>
          <w:sz w:val="42"/>
          <w:szCs w:val="42"/>
        </w:rPr>
        <w:t xml:space="preserve">those he redeemed from the hand of the enemy,  </w:t>
      </w:r>
    </w:p>
    <w:p w14:paraId="4F95D7D3" w14:textId="77777777" w:rsidR="00FF35C3" w:rsidRPr="00FF35C3" w:rsidRDefault="001C7A0E" w:rsidP="001C7A0E">
      <w:pPr>
        <w:pStyle w:val="LargeMain"/>
        <w:rPr>
          <w:sz w:val="11"/>
          <w:szCs w:val="42"/>
        </w:rPr>
      </w:pPr>
      <w:r w:rsidRPr="0086134B">
        <w:rPr>
          <w:b/>
          <w:bCs/>
          <w:sz w:val="42"/>
          <w:szCs w:val="42"/>
        </w:rPr>
        <w:t>3</w:t>
      </w:r>
      <w:r w:rsidRPr="0086134B">
        <w:rPr>
          <w:sz w:val="42"/>
          <w:szCs w:val="42"/>
        </w:rPr>
        <w:t> And gathered out of the lands   </w:t>
      </w:r>
    </w:p>
    <w:p w14:paraId="19EDF525" w14:textId="77777777" w:rsidR="00FF35C3" w:rsidRPr="00FF35C3" w:rsidRDefault="001C7A0E" w:rsidP="001C7A0E">
      <w:pPr>
        <w:pStyle w:val="LargeMain"/>
        <w:rPr>
          <w:sz w:val="11"/>
          <w:szCs w:val="42"/>
        </w:rPr>
      </w:pPr>
      <w:r w:rsidRPr="0086134B">
        <w:rPr>
          <w:sz w:val="42"/>
          <w:szCs w:val="42"/>
        </w:rPr>
        <w:t xml:space="preserve">from the east and from the west,   </w:t>
      </w:r>
    </w:p>
    <w:p w14:paraId="7E16655F" w14:textId="77777777" w:rsidR="00FF35C3" w:rsidRPr="00FF35C3" w:rsidRDefault="001C7A0E" w:rsidP="001C7A0E">
      <w:pPr>
        <w:pStyle w:val="LargeMainBold"/>
        <w:rPr>
          <w:sz w:val="11"/>
          <w:szCs w:val="42"/>
        </w:rPr>
      </w:pPr>
      <w:r w:rsidRPr="0086134B">
        <w:rPr>
          <w:sz w:val="42"/>
          <w:szCs w:val="42"/>
        </w:rPr>
        <w:t>from the north and</w:t>
      </w:r>
      <w:r w:rsidRPr="0086134B">
        <w:rPr>
          <w:sz w:val="42"/>
          <w:szCs w:val="42"/>
        </w:rPr>
        <w:t xml:space="preserve"> </w:t>
      </w:r>
      <w:r w:rsidRPr="0086134B">
        <w:rPr>
          <w:sz w:val="42"/>
          <w:szCs w:val="42"/>
        </w:rPr>
        <w:t xml:space="preserve">from the south.  </w:t>
      </w:r>
    </w:p>
    <w:p w14:paraId="615ABFD1" w14:textId="77777777" w:rsidR="00FF35C3" w:rsidRPr="00FF35C3" w:rsidRDefault="001C7A0E" w:rsidP="001C7A0E">
      <w:pPr>
        <w:pStyle w:val="LargeMain"/>
        <w:rPr>
          <w:sz w:val="11"/>
          <w:szCs w:val="42"/>
        </w:rPr>
      </w:pPr>
      <w:r w:rsidRPr="0086134B">
        <w:rPr>
          <w:b/>
          <w:bCs/>
          <w:sz w:val="42"/>
          <w:szCs w:val="42"/>
        </w:rPr>
        <w:lastRenderedPageBreak/>
        <w:t>4</w:t>
      </w:r>
      <w:r w:rsidRPr="0086134B">
        <w:rPr>
          <w:sz w:val="42"/>
          <w:szCs w:val="42"/>
        </w:rPr>
        <w:t xml:space="preserve"> Some went astray in desert wastes   </w:t>
      </w:r>
    </w:p>
    <w:p w14:paraId="79EBDA96" w14:textId="77777777" w:rsidR="00FF35C3" w:rsidRPr="00FF35C3" w:rsidRDefault="001C7A0E" w:rsidP="001C7A0E">
      <w:pPr>
        <w:pStyle w:val="LargeMain"/>
        <w:rPr>
          <w:b/>
          <w:bCs/>
          <w:sz w:val="11"/>
          <w:szCs w:val="42"/>
        </w:rPr>
      </w:pPr>
      <w:r w:rsidRPr="0086134B">
        <w:rPr>
          <w:b/>
          <w:bCs/>
          <w:sz w:val="42"/>
          <w:szCs w:val="42"/>
        </w:rPr>
        <w:t xml:space="preserve">and found no path to a city to dwell in.  </w:t>
      </w:r>
    </w:p>
    <w:p w14:paraId="3A0AC8A3" w14:textId="77777777" w:rsidR="00FF35C3" w:rsidRPr="00FF35C3" w:rsidRDefault="001C7A0E" w:rsidP="001C7A0E">
      <w:pPr>
        <w:pStyle w:val="LargeMain"/>
        <w:rPr>
          <w:sz w:val="11"/>
          <w:szCs w:val="42"/>
        </w:rPr>
      </w:pPr>
      <w:r w:rsidRPr="0086134B">
        <w:rPr>
          <w:b/>
          <w:bCs/>
          <w:sz w:val="42"/>
          <w:szCs w:val="42"/>
        </w:rPr>
        <w:t>5</w:t>
      </w:r>
      <w:r w:rsidRPr="0086134B">
        <w:rPr>
          <w:sz w:val="42"/>
          <w:szCs w:val="42"/>
        </w:rPr>
        <w:t xml:space="preserve"> Hungry and thirsty,   </w:t>
      </w:r>
    </w:p>
    <w:p w14:paraId="402E9EAA" w14:textId="77777777" w:rsidR="00FF35C3" w:rsidRPr="00FF35C3" w:rsidRDefault="001C7A0E" w:rsidP="001C7A0E">
      <w:pPr>
        <w:pStyle w:val="LargeMainBold"/>
        <w:rPr>
          <w:sz w:val="11"/>
          <w:szCs w:val="42"/>
        </w:rPr>
      </w:pPr>
      <w:r w:rsidRPr="0086134B">
        <w:rPr>
          <w:sz w:val="42"/>
          <w:szCs w:val="42"/>
        </w:rPr>
        <w:t>their soul was fainting</w:t>
      </w:r>
      <w:r w:rsidRPr="0086134B">
        <w:rPr>
          <w:sz w:val="42"/>
          <w:szCs w:val="42"/>
        </w:rPr>
        <w:t xml:space="preserve"> </w:t>
      </w:r>
      <w:r w:rsidRPr="0086134B">
        <w:rPr>
          <w:sz w:val="42"/>
          <w:szCs w:val="42"/>
        </w:rPr>
        <w:t xml:space="preserve">within them.  </w:t>
      </w:r>
    </w:p>
    <w:p w14:paraId="5823A574" w14:textId="77777777" w:rsidR="00FF35C3" w:rsidRPr="00FF35C3" w:rsidRDefault="001C7A0E" w:rsidP="001C7A0E">
      <w:pPr>
        <w:pStyle w:val="LargeMain"/>
        <w:rPr>
          <w:sz w:val="11"/>
          <w:szCs w:val="42"/>
        </w:rPr>
      </w:pPr>
      <w:r w:rsidRPr="0086134B">
        <w:rPr>
          <w:b/>
          <w:bCs/>
          <w:sz w:val="42"/>
          <w:szCs w:val="42"/>
        </w:rPr>
        <w:t>6</w:t>
      </w:r>
      <w:r w:rsidRPr="0086134B">
        <w:rPr>
          <w:sz w:val="42"/>
          <w:szCs w:val="42"/>
        </w:rPr>
        <w:t xml:space="preserve"> So they cried to the Lord in their trouble   </w:t>
      </w:r>
    </w:p>
    <w:p w14:paraId="1352B8A0" w14:textId="77777777" w:rsidR="00FF35C3" w:rsidRPr="00FF35C3" w:rsidRDefault="001C7A0E" w:rsidP="001C7A0E">
      <w:pPr>
        <w:pStyle w:val="LargeMain"/>
        <w:rPr>
          <w:b/>
          <w:bCs/>
          <w:sz w:val="11"/>
          <w:szCs w:val="42"/>
        </w:rPr>
      </w:pPr>
      <w:r w:rsidRPr="0086134B">
        <w:rPr>
          <w:b/>
          <w:bCs/>
          <w:sz w:val="42"/>
          <w:szCs w:val="42"/>
        </w:rPr>
        <w:t xml:space="preserve"> and he delivered them from their distress.  </w:t>
      </w:r>
    </w:p>
    <w:p w14:paraId="6E066117" w14:textId="77777777" w:rsidR="00FF35C3" w:rsidRPr="00FF35C3" w:rsidRDefault="001C7A0E" w:rsidP="001C7A0E">
      <w:pPr>
        <w:pStyle w:val="LargeMain"/>
        <w:rPr>
          <w:sz w:val="11"/>
          <w:szCs w:val="42"/>
        </w:rPr>
      </w:pPr>
      <w:r w:rsidRPr="0086134B">
        <w:rPr>
          <w:b/>
          <w:bCs/>
          <w:sz w:val="42"/>
          <w:szCs w:val="42"/>
        </w:rPr>
        <w:t>7</w:t>
      </w:r>
      <w:r w:rsidRPr="0086134B">
        <w:rPr>
          <w:sz w:val="42"/>
          <w:szCs w:val="42"/>
        </w:rPr>
        <w:t xml:space="preserve"> He set their feet on the right way   </w:t>
      </w:r>
    </w:p>
    <w:p w14:paraId="56DDC72F" w14:textId="77777777" w:rsidR="00FF35C3" w:rsidRPr="00FF35C3" w:rsidRDefault="001C7A0E" w:rsidP="001C7A0E">
      <w:pPr>
        <w:pStyle w:val="LargeMainBold"/>
        <w:rPr>
          <w:sz w:val="11"/>
          <w:szCs w:val="42"/>
        </w:rPr>
      </w:pPr>
      <w:r w:rsidRPr="0086134B">
        <w:rPr>
          <w:sz w:val="42"/>
          <w:szCs w:val="42"/>
        </w:rPr>
        <w:t xml:space="preserve"> till they came to </w:t>
      </w:r>
      <w:r w:rsidRPr="0086134B">
        <w:rPr>
          <w:sz w:val="42"/>
          <w:szCs w:val="42"/>
        </w:rPr>
        <w:t xml:space="preserve">a </w:t>
      </w:r>
      <w:r w:rsidRPr="0086134B">
        <w:rPr>
          <w:sz w:val="42"/>
          <w:szCs w:val="42"/>
        </w:rPr>
        <w:t xml:space="preserve">city to dwell in.  </w:t>
      </w:r>
    </w:p>
    <w:p w14:paraId="4EB29127" w14:textId="77777777" w:rsidR="00FF35C3" w:rsidRPr="00FF35C3" w:rsidRDefault="001C7A0E" w:rsidP="001C7A0E">
      <w:pPr>
        <w:pStyle w:val="LargeMain"/>
        <w:rPr>
          <w:sz w:val="11"/>
          <w:szCs w:val="42"/>
        </w:rPr>
      </w:pPr>
      <w:r w:rsidRPr="0086134B">
        <w:rPr>
          <w:b/>
          <w:bCs/>
          <w:sz w:val="42"/>
          <w:szCs w:val="42"/>
        </w:rPr>
        <w:t>8</w:t>
      </w:r>
      <w:r w:rsidRPr="0086134B">
        <w:rPr>
          <w:sz w:val="42"/>
          <w:szCs w:val="42"/>
        </w:rPr>
        <w:t> Let them give thanks to the Lord for his goodness </w:t>
      </w:r>
    </w:p>
    <w:p w14:paraId="06D4F245" w14:textId="77777777" w:rsidR="00FF35C3" w:rsidRPr="00FF35C3" w:rsidRDefault="001C7A0E" w:rsidP="001C7A0E">
      <w:pPr>
        <w:pStyle w:val="LargeMainBold"/>
        <w:rPr>
          <w:sz w:val="11"/>
          <w:szCs w:val="42"/>
        </w:rPr>
      </w:pPr>
      <w:r w:rsidRPr="0086134B">
        <w:rPr>
          <w:sz w:val="42"/>
          <w:szCs w:val="42"/>
        </w:rPr>
        <w:t>and the wonders he does</w:t>
      </w:r>
      <w:r w:rsidRPr="0086134B">
        <w:rPr>
          <w:sz w:val="42"/>
          <w:szCs w:val="42"/>
        </w:rPr>
        <w:t xml:space="preserve"> </w:t>
      </w:r>
      <w:r w:rsidRPr="0086134B">
        <w:rPr>
          <w:sz w:val="42"/>
          <w:szCs w:val="42"/>
        </w:rPr>
        <w:t xml:space="preserve">for his children.  </w:t>
      </w:r>
    </w:p>
    <w:p w14:paraId="02424E5E" w14:textId="77777777" w:rsidR="00FF35C3" w:rsidRPr="00FF35C3" w:rsidRDefault="001C7A0E" w:rsidP="001C7A0E">
      <w:pPr>
        <w:pStyle w:val="LargeMain"/>
        <w:rPr>
          <w:sz w:val="11"/>
          <w:szCs w:val="42"/>
        </w:rPr>
      </w:pPr>
      <w:r w:rsidRPr="0086134B">
        <w:rPr>
          <w:b/>
          <w:bCs/>
          <w:sz w:val="42"/>
          <w:szCs w:val="42"/>
        </w:rPr>
        <w:t>9</w:t>
      </w:r>
      <w:r w:rsidRPr="0086134B">
        <w:rPr>
          <w:sz w:val="42"/>
          <w:szCs w:val="42"/>
        </w:rPr>
        <w:t xml:space="preserve"> For he satisfies the longing soul   </w:t>
      </w:r>
    </w:p>
    <w:p w14:paraId="58BCF5E9" w14:textId="77777777" w:rsidR="00FF35C3" w:rsidRPr="00FF35C3" w:rsidRDefault="001C7A0E" w:rsidP="001C7A0E">
      <w:pPr>
        <w:pStyle w:val="LargeMainBold"/>
        <w:rPr>
          <w:sz w:val="11"/>
          <w:szCs w:val="42"/>
        </w:rPr>
      </w:pPr>
      <w:r w:rsidRPr="0086134B">
        <w:rPr>
          <w:sz w:val="42"/>
          <w:szCs w:val="42"/>
        </w:rPr>
        <w:t>and fills the hungry soul</w:t>
      </w:r>
      <w:r w:rsidRPr="0086134B">
        <w:rPr>
          <w:sz w:val="42"/>
          <w:szCs w:val="42"/>
        </w:rPr>
        <w:t xml:space="preserve"> </w:t>
      </w:r>
      <w:r w:rsidRPr="0086134B">
        <w:rPr>
          <w:sz w:val="42"/>
          <w:szCs w:val="42"/>
        </w:rPr>
        <w:t xml:space="preserve">with good. </w:t>
      </w:r>
    </w:p>
    <w:p w14:paraId="0DA916E0" w14:textId="77777777" w:rsidR="00FF35C3" w:rsidRPr="00FF35C3" w:rsidRDefault="001C7A0E" w:rsidP="001C7A0E">
      <w:pPr>
        <w:pStyle w:val="LargeMain"/>
        <w:rPr>
          <w:sz w:val="11"/>
          <w:szCs w:val="42"/>
        </w:rPr>
      </w:pPr>
      <w:r w:rsidRPr="0086134B">
        <w:rPr>
          <w:b/>
          <w:bCs/>
          <w:sz w:val="42"/>
          <w:szCs w:val="42"/>
        </w:rPr>
        <w:t>43</w:t>
      </w:r>
      <w:r w:rsidRPr="0086134B">
        <w:rPr>
          <w:sz w:val="42"/>
          <w:szCs w:val="42"/>
        </w:rPr>
        <w:t xml:space="preserve"> Whoever is wise will ponder these things   </w:t>
      </w:r>
    </w:p>
    <w:p w14:paraId="505F8A86" w14:textId="77777777" w:rsidR="00FF35C3" w:rsidRPr="00FF35C3" w:rsidRDefault="001C7A0E" w:rsidP="001C7A0E">
      <w:pPr>
        <w:pStyle w:val="LargeMainBold"/>
        <w:rPr>
          <w:sz w:val="11"/>
          <w:szCs w:val="42"/>
        </w:rPr>
      </w:pPr>
      <w:r w:rsidRPr="0086134B">
        <w:rPr>
          <w:sz w:val="42"/>
          <w:szCs w:val="42"/>
        </w:rPr>
        <w:t>and consider the loving-kindness of the Lord.</w:t>
      </w:r>
    </w:p>
    <w:p w14:paraId="7C521CA7" w14:textId="77777777" w:rsidR="00FF35C3" w:rsidRPr="00FF35C3" w:rsidRDefault="00FF35C3" w:rsidP="001C7A0E">
      <w:pPr>
        <w:pStyle w:val="Smallmainbold"/>
        <w:rPr>
          <w:sz w:val="11"/>
        </w:rPr>
      </w:pPr>
    </w:p>
    <w:p w14:paraId="3D3FB896" w14:textId="77777777" w:rsidR="00FF35C3" w:rsidRPr="00FF35C3" w:rsidRDefault="001C7A0E" w:rsidP="001C7A0E">
      <w:pPr>
        <w:pStyle w:val="LargeHeading1"/>
        <w:rPr>
          <w:sz w:val="11"/>
          <w:szCs w:val="46"/>
        </w:rPr>
      </w:pPr>
      <w:r w:rsidRPr="0086134B">
        <w:rPr>
          <w:sz w:val="46"/>
          <w:szCs w:val="46"/>
        </w:rPr>
        <w:t>Luke 12:13-21</w:t>
      </w:r>
    </w:p>
    <w:p w14:paraId="20E477EE" w14:textId="77777777" w:rsidR="00FF35C3" w:rsidRPr="00FF35C3" w:rsidRDefault="001C7A0E" w:rsidP="001C7A0E">
      <w:pPr>
        <w:pStyle w:val="LargeMain"/>
        <w:rPr>
          <w:sz w:val="11"/>
        </w:rPr>
      </w:pPr>
      <w:r>
        <w:t>...beginning at verse 13</w:t>
      </w:r>
    </w:p>
    <w:p w14:paraId="74C99E75" w14:textId="77777777" w:rsidR="00FF35C3" w:rsidRPr="00FF35C3" w:rsidRDefault="001C7A0E" w:rsidP="001C7A0E">
      <w:pPr>
        <w:pStyle w:val="LargeMainBold"/>
        <w:rPr>
          <w:sz w:val="11"/>
        </w:rPr>
      </w:pPr>
      <w:r>
        <w:t xml:space="preserve">Glory to you, Lord Jesus Christ. </w:t>
      </w:r>
    </w:p>
    <w:p w14:paraId="68040E4C" w14:textId="77777777" w:rsidR="00FF35C3" w:rsidRPr="00FF35C3" w:rsidRDefault="001C7A0E" w:rsidP="001C7A0E">
      <w:pPr>
        <w:pStyle w:val="LargeMain"/>
        <w:rPr>
          <w:sz w:val="11"/>
          <w:szCs w:val="36"/>
        </w:rPr>
      </w:pPr>
      <w:r w:rsidRPr="0086134B">
        <w:rPr>
          <w:sz w:val="36"/>
          <w:szCs w:val="36"/>
        </w:rPr>
        <w:t>The Parable of the Rich Fool</w:t>
      </w:r>
    </w:p>
    <w:p w14:paraId="29C99A12" w14:textId="77777777" w:rsidR="00FF35C3" w:rsidRPr="00FF35C3" w:rsidRDefault="001C7A0E" w:rsidP="001C7A0E">
      <w:pPr>
        <w:pStyle w:val="LargeMain"/>
        <w:rPr>
          <w:sz w:val="11"/>
          <w:szCs w:val="36"/>
        </w:rPr>
      </w:pPr>
      <w:r w:rsidRPr="0086134B">
        <w:rPr>
          <w:sz w:val="36"/>
          <w:szCs w:val="36"/>
        </w:rPr>
        <w:t>13 Someone in the crowd said to him, “Teacher, tell my brother to divide the inheritance with me.”14 Jesus replied, “Man, who appointed me a judge or an arbiter between you?” 15 Then he said to them, “Watch out! Be on your guard against all kinds of greed; life does not consist in an abundance of possessions.”</w:t>
      </w:r>
    </w:p>
    <w:p w14:paraId="45329E36" w14:textId="77777777" w:rsidR="00FF35C3" w:rsidRPr="00FF35C3" w:rsidRDefault="001C7A0E" w:rsidP="001C7A0E">
      <w:pPr>
        <w:pStyle w:val="LargeMain"/>
        <w:rPr>
          <w:sz w:val="11"/>
          <w:szCs w:val="36"/>
        </w:rPr>
      </w:pPr>
      <w:r w:rsidRPr="0086134B">
        <w:rPr>
          <w:sz w:val="36"/>
          <w:szCs w:val="36"/>
        </w:rPr>
        <w:t>16 And he told them this parable: “The ground of a certain rich man yielded an abundant harvest.17 He thought to himself, ‘What shall I do? I have no place to store my crops.18 “Then he said, ‘This is what I’ll do. I will tear down my barns and build bigger ones, and there I will store my surplus grain. 19 And I’ll say to myself, “You have plenty of grain laid up for many years. Take life easy; eat, drink and be merry.”’20 “But God said to him, ‘You fool! This very night your life will be demanded from you. Then who will get what you have prepared for yourself?’21 “This is how it will be with whoever stores up things for themselves but is not rich toward God.”</w:t>
      </w:r>
    </w:p>
    <w:p w14:paraId="41EC53DC" w14:textId="77777777" w:rsidR="00FF35C3" w:rsidRPr="00FF35C3" w:rsidRDefault="00FF35C3" w:rsidP="001C7A0E">
      <w:pPr>
        <w:pStyle w:val="LargeMain"/>
        <w:rPr>
          <w:sz w:val="11"/>
        </w:rPr>
      </w:pPr>
    </w:p>
    <w:p w14:paraId="710DBDFC" w14:textId="77777777" w:rsidR="00FF35C3" w:rsidRPr="00FF35C3" w:rsidRDefault="001C7A0E" w:rsidP="001C7A0E">
      <w:pPr>
        <w:pStyle w:val="LargeMain"/>
        <w:rPr>
          <w:sz w:val="11"/>
        </w:rPr>
      </w:pPr>
      <w:r>
        <w:t xml:space="preserve">This is the Gospel of the Lord.  </w:t>
      </w:r>
    </w:p>
    <w:p w14:paraId="6C6F6681" w14:textId="77777777" w:rsidR="00FF35C3" w:rsidRPr="00FF35C3" w:rsidRDefault="001C7A0E" w:rsidP="001C7A0E">
      <w:pPr>
        <w:pStyle w:val="LargeMainBold"/>
        <w:rPr>
          <w:sz w:val="11"/>
        </w:rPr>
      </w:pPr>
      <w:r>
        <w:t xml:space="preserve">Praise to you, Lord Jesus Christ. </w:t>
      </w:r>
    </w:p>
    <w:p w14:paraId="08BC4CD1" w14:textId="77777777" w:rsidR="00FF35C3" w:rsidRPr="00FF35C3" w:rsidRDefault="00FF35C3" w:rsidP="001C7A0E">
      <w:pPr>
        <w:pStyle w:val="Smallmainbold"/>
        <w:rPr>
          <w:sz w:val="11"/>
        </w:rPr>
      </w:pPr>
    </w:p>
    <w:p w14:paraId="15E008B3" w14:textId="77777777" w:rsidR="00FF35C3" w:rsidRPr="00FF35C3" w:rsidRDefault="001C7A0E" w:rsidP="001C7A0E">
      <w:pPr>
        <w:pStyle w:val="LargeHeading1"/>
        <w:rPr>
          <w:sz w:val="11"/>
          <w:szCs w:val="46"/>
        </w:rPr>
      </w:pPr>
      <w:r w:rsidRPr="0086134B">
        <w:rPr>
          <w:sz w:val="46"/>
          <w:szCs w:val="46"/>
        </w:rPr>
        <w:t>Father, I place into your hands H</w:t>
      </w:r>
      <w:r w:rsidR="0086134B" w:rsidRPr="0086134B">
        <w:rPr>
          <w:caps w:val="0"/>
          <w:sz w:val="46"/>
          <w:szCs w:val="46"/>
        </w:rPr>
        <w:t>ymn</w:t>
      </w:r>
      <w:r w:rsidRPr="0086134B">
        <w:rPr>
          <w:sz w:val="46"/>
          <w:szCs w:val="46"/>
        </w:rPr>
        <w:t xml:space="preserve"> 565</w:t>
      </w:r>
    </w:p>
    <w:p w14:paraId="600329FC" w14:textId="77777777" w:rsidR="00FF35C3" w:rsidRPr="00FF35C3" w:rsidRDefault="001C7A0E" w:rsidP="001C7A0E">
      <w:pPr>
        <w:pStyle w:val="LargeMain"/>
        <w:rPr>
          <w:sz w:val="11"/>
          <w:szCs w:val="38"/>
        </w:rPr>
      </w:pPr>
      <w:r w:rsidRPr="00FF35C3">
        <w:rPr>
          <w:sz w:val="38"/>
          <w:szCs w:val="38"/>
        </w:rPr>
        <w:t>Father, I place into your hands</w:t>
      </w:r>
      <w:r w:rsidRPr="00FF35C3">
        <w:rPr>
          <w:sz w:val="38"/>
          <w:szCs w:val="38"/>
        </w:rPr>
        <w:t xml:space="preserve"> </w:t>
      </w:r>
      <w:r w:rsidRPr="00FF35C3">
        <w:rPr>
          <w:sz w:val="38"/>
          <w:szCs w:val="38"/>
        </w:rPr>
        <w:t>the things I cannot do</w:t>
      </w:r>
    </w:p>
    <w:p w14:paraId="4F789708" w14:textId="77777777" w:rsidR="00FF35C3" w:rsidRPr="00FF35C3" w:rsidRDefault="001C7A0E" w:rsidP="001C7A0E">
      <w:pPr>
        <w:pStyle w:val="LargeMain"/>
        <w:rPr>
          <w:sz w:val="11"/>
          <w:szCs w:val="38"/>
        </w:rPr>
      </w:pPr>
      <w:r w:rsidRPr="00FF35C3">
        <w:rPr>
          <w:sz w:val="38"/>
          <w:szCs w:val="38"/>
        </w:rPr>
        <w:t>Father, I place into your hands</w:t>
      </w:r>
    </w:p>
    <w:p w14:paraId="1C3DD02A" w14:textId="77777777" w:rsidR="00FF35C3" w:rsidRPr="00FF35C3" w:rsidRDefault="001C7A0E" w:rsidP="001C7A0E">
      <w:pPr>
        <w:pStyle w:val="LargeMain"/>
        <w:rPr>
          <w:sz w:val="11"/>
          <w:szCs w:val="38"/>
        </w:rPr>
      </w:pPr>
      <w:r w:rsidRPr="00FF35C3">
        <w:rPr>
          <w:sz w:val="38"/>
          <w:szCs w:val="38"/>
        </w:rPr>
        <w:t>the things that I've been through</w:t>
      </w:r>
    </w:p>
    <w:p w14:paraId="4276CCFC" w14:textId="77777777" w:rsidR="00FF35C3" w:rsidRPr="00FF35C3" w:rsidRDefault="001C7A0E" w:rsidP="001C7A0E">
      <w:pPr>
        <w:pStyle w:val="LargeMain"/>
        <w:rPr>
          <w:sz w:val="11"/>
          <w:szCs w:val="38"/>
        </w:rPr>
      </w:pPr>
      <w:r w:rsidRPr="00FF35C3">
        <w:rPr>
          <w:sz w:val="38"/>
          <w:szCs w:val="38"/>
        </w:rPr>
        <w:t>Father, I place into your hands</w:t>
      </w:r>
      <w:r w:rsidRPr="00FF35C3">
        <w:rPr>
          <w:sz w:val="38"/>
          <w:szCs w:val="38"/>
        </w:rPr>
        <w:t xml:space="preserve"> </w:t>
      </w:r>
      <w:r w:rsidRPr="00FF35C3">
        <w:rPr>
          <w:sz w:val="38"/>
          <w:szCs w:val="38"/>
        </w:rPr>
        <w:t>the way that I should go</w:t>
      </w:r>
    </w:p>
    <w:p w14:paraId="18C2D039" w14:textId="77777777" w:rsidR="00FF35C3" w:rsidRPr="00FF35C3" w:rsidRDefault="001C7A0E" w:rsidP="001C7A0E">
      <w:pPr>
        <w:pStyle w:val="LargeMain"/>
        <w:rPr>
          <w:sz w:val="11"/>
          <w:szCs w:val="38"/>
        </w:rPr>
      </w:pPr>
      <w:r w:rsidRPr="00FF35C3">
        <w:rPr>
          <w:sz w:val="38"/>
          <w:szCs w:val="38"/>
        </w:rPr>
        <w:t>for I know I always can trust you.</w:t>
      </w:r>
    </w:p>
    <w:p w14:paraId="04BAE81D" w14:textId="77777777" w:rsidR="00FF35C3" w:rsidRPr="00FF35C3" w:rsidRDefault="00FF35C3" w:rsidP="001C7A0E">
      <w:pPr>
        <w:pStyle w:val="LargeMain"/>
        <w:rPr>
          <w:sz w:val="11"/>
          <w:szCs w:val="38"/>
        </w:rPr>
      </w:pPr>
    </w:p>
    <w:p w14:paraId="41F540F2" w14:textId="77777777" w:rsidR="00FF35C3" w:rsidRPr="00FF35C3" w:rsidRDefault="001C7A0E" w:rsidP="001C7A0E">
      <w:pPr>
        <w:pStyle w:val="LargeMain"/>
        <w:rPr>
          <w:sz w:val="11"/>
          <w:szCs w:val="38"/>
        </w:rPr>
      </w:pPr>
      <w:r w:rsidRPr="00FF35C3">
        <w:rPr>
          <w:sz w:val="38"/>
          <w:szCs w:val="38"/>
        </w:rPr>
        <w:t>Father, I place into your hands</w:t>
      </w:r>
      <w:r w:rsidRPr="00FF35C3">
        <w:rPr>
          <w:sz w:val="38"/>
          <w:szCs w:val="38"/>
        </w:rPr>
        <w:t xml:space="preserve"> </w:t>
      </w:r>
      <w:r w:rsidRPr="00FF35C3">
        <w:rPr>
          <w:sz w:val="38"/>
          <w:szCs w:val="38"/>
        </w:rPr>
        <w:t>my friends and family</w:t>
      </w:r>
    </w:p>
    <w:p w14:paraId="608EA1BD" w14:textId="77777777" w:rsidR="00FF35C3" w:rsidRPr="00FF35C3" w:rsidRDefault="001C7A0E" w:rsidP="001C7A0E">
      <w:pPr>
        <w:pStyle w:val="LargeMain"/>
        <w:rPr>
          <w:sz w:val="11"/>
          <w:szCs w:val="38"/>
        </w:rPr>
      </w:pPr>
      <w:r w:rsidRPr="00FF35C3">
        <w:rPr>
          <w:sz w:val="38"/>
          <w:szCs w:val="38"/>
        </w:rPr>
        <w:t>Father, I place into your hands</w:t>
      </w:r>
      <w:r w:rsidR="0086134B" w:rsidRPr="00FF35C3">
        <w:rPr>
          <w:sz w:val="38"/>
          <w:szCs w:val="38"/>
        </w:rPr>
        <w:t xml:space="preserve"> </w:t>
      </w:r>
      <w:r w:rsidRPr="00FF35C3">
        <w:rPr>
          <w:sz w:val="38"/>
          <w:szCs w:val="38"/>
        </w:rPr>
        <w:t>the things that trouble me</w:t>
      </w:r>
    </w:p>
    <w:p w14:paraId="5610F026" w14:textId="77777777" w:rsidR="00FF35C3" w:rsidRPr="00FF35C3" w:rsidRDefault="001C7A0E" w:rsidP="001C7A0E">
      <w:pPr>
        <w:pStyle w:val="LargeMain"/>
        <w:rPr>
          <w:sz w:val="11"/>
          <w:szCs w:val="38"/>
        </w:rPr>
      </w:pPr>
      <w:r w:rsidRPr="00FF35C3">
        <w:rPr>
          <w:sz w:val="38"/>
          <w:szCs w:val="38"/>
        </w:rPr>
        <w:t>Father, I place into your hands</w:t>
      </w:r>
      <w:r w:rsidR="005709DA" w:rsidRPr="00FF35C3">
        <w:rPr>
          <w:sz w:val="38"/>
          <w:szCs w:val="38"/>
        </w:rPr>
        <w:t xml:space="preserve"> </w:t>
      </w:r>
      <w:r w:rsidRPr="00FF35C3">
        <w:rPr>
          <w:sz w:val="38"/>
          <w:szCs w:val="38"/>
        </w:rPr>
        <w:t>the person I would be</w:t>
      </w:r>
    </w:p>
    <w:p w14:paraId="55AFFE3C" w14:textId="77777777" w:rsidR="00FF35C3" w:rsidRPr="00FF35C3" w:rsidRDefault="001C7A0E" w:rsidP="001C7A0E">
      <w:pPr>
        <w:pStyle w:val="LargeMain"/>
        <w:rPr>
          <w:sz w:val="11"/>
          <w:szCs w:val="38"/>
        </w:rPr>
      </w:pPr>
      <w:r w:rsidRPr="00FF35C3">
        <w:rPr>
          <w:sz w:val="38"/>
          <w:szCs w:val="38"/>
        </w:rPr>
        <w:t>for I know I always can trust you.</w:t>
      </w:r>
    </w:p>
    <w:p w14:paraId="5BB91D7C" w14:textId="77777777" w:rsidR="00FF35C3" w:rsidRPr="00FF35C3" w:rsidRDefault="00FF35C3" w:rsidP="001C7A0E">
      <w:pPr>
        <w:pStyle w:val="LargeMain"/>
        <w:rPr>
          <w:sz w:val="11"/>
          <w:szCs w:val="38"/>
        </w:rPr>
      </w:pPr>
    </w:p>
    <w:p w14:paraId="741E5512" w14:textId="77777777" w:rsidR="00FF35C3" w:rsidRPr="00FF35C3" w:rsidRDefault="001C7A0E" w:rsidP="001C7A0E">
      <w:pPr>
        <w:pStyle w:val="LargeMain"/>
        <w:rPr>
          <w:sz w:val="11"/>
          <w:szCs w:val="38"/>
        </w:rPr>
      </w:pPr>
      <w:r w:rsidRPr="00FF35C3">
        <w:rPr>
          <w:sz w:val="38"/>
          <w:szCs w:val="38"/>
        </w:rPr>
        <w:t>Father, I love to seek your face</w:t>
      </w:r>
      <w:r w:rsidR="005709DA" w:rsidRPr="00FF35C3">
        <w:rPr>
          <w:sz w:val="38"/>
          <w:szCs w:val="38"/>
        </w:rPr>
        <w:t xml:space="preserve"> </w:t>
      </w:r>
      <w:r w:rsidRPr="00FF35C3">
        <w:rPr>
          <w:sz w:val="38"/>
          <w:szCs w:val="38"/>
        </w:rPr>
        <w:t>I love to hear your voice</w:t>
      </w:r>
    </w:p>
    <w:p w14:paraId="3E006709" w14:textId="77777777" w:rsidR="00FF35C3" w:rsidRPr="00FF35C3" w:rsidRDefault="001C7A0E" w:rsidP="001C7A0E">
      <w:pPr>
        <w:pStyle w:val="LargeMain"/>
        <w:rPr>
          <w:sz w:val="11"/>
          <w:szCs w:val="38"/>
        </w:rPr>
      </w:pPr>
      <w:r w:rsidRPr="00FF35C3">
        <w:rPr>
          <w:sz w:val="38"/>
          <w:szCs w:val="38"/>
        </w:rPr>
        <w:t>Father, I love to sing your praise</w:t>
      </w:r>
      <w:r w:rsidR="0086134B" w:rsidRPr="00FF35C3">
        <w:rPr>
          <w:sz w:val="38"/>
          <w:szCs w:val="38"/>
        </w:rPr>
        <w:t xml:space="preserve"> </w:t>
      </w:r>
      <w:proofErr w:type="gramStart"/>
      <w:r w:rsidRPr="00FF35C3">
        <w:rPr>
          <w:sz w:val="38"/>
          <w:szCs w:val="38"/>
        </w:rPr>
        <w:t>and in your name</w:t>
      </w:r>
      <w:proofErr w:type="gramEnd"/>
      <w:r w:rsidRPr="00FF35C3">
        <w:rPr>
          <w:sz w:val="38"/>
          <w:szCs w:val="38"/>
        </w:rPr>
        <w:t xml:space="preserve"> rejoice</w:t>
      </w:r>
    </w:p>
    <w:p w14:paraId="5C80DCDA" w14:textId="77777777" w:rsidR="00FF35C3" w:rsidRPr="00FF35C3" w:rsidRDefault="001C7A0E" w:rsidP="001C7A0E">
      <w:pPr>
        <w:pStyle w:val="LargeMain"/>
        <w:rPr>
          <w:sz w:val="11"/>
          <w:szCs w:val="38"/>
        </w:rPr>
      </w:pPr>
      <w:r w:rsidRPr="00FF35C3">
        <w:rPr>
          <w:sz w:val="38"/>
          <w:szCs w:val="38"/>
        </w:rPr>
        <w:t>Father, I love to walk with you</w:t>
      </w:r>
      <w:r w:rsidR="005709DA" w:rsidRPr="00FF35C3">
        <w:rPr>
          <w:sz w:val="38"/>
          <w:szCs w:val="38"/>
        </w:rPr>
        <w:t xml:space="preserve"> </w:t>
      </w:r>
      <w:r w:rsidRPr="00FF35C3">
        <w:rPr>
          <w:sz w:val="38"/>
          <w:szCs w:val="38"/>
        </w:rPr>
        <w:t>and in your presence rest</w:t>
      </w:r>
    </w:p>
    <w:p w14:paraId="28692458" w14:textId="77777777" w:rsidR="00FF35C3" w:rsidRPr="00FF35C3" w:rsidRDefault="001C7A0E" w:rsidP="001C7A0E">
      <w:pPr>
        <w:pStyle w:val="LargeMain"/>
        <w:rPr>
          <w:sz w:val="11"/>
          <w:szCs w:val="38"/>
        </w:rPr>
      </w:pPr>
      <w:r w:rsidRPr="00FF35C3">
        <w:rPr>
          <w:sz w:val="38"/>
          <w:szCs w:val="38"/>
        </w:rPr>
        <w:t>for I know I always can trust you.</w:t>
      </w:r>
    </w:p>
    <w:p w14:paraId="64A3FC50" w14:textId="77777777" w:rsidR="00FF35C3" w:rsidRPr="00FF35C3" w:rsidRDefault="00FF35C3" w:rsidP="001C7A0E">
      <w:pPr>
        <w:pStyle w:val="LargeMain"/>
        <w:rPr>
          <w:sz w:val="11"/>
          <w:szCs w:val="38"/>
        </w:rPr>
      </w:pPr>
    </w:p>
    <w:p w14:paraId="402FE246" w14:textId="77777777" w:rsidR="00FF35C3" w:rsidRPr="00FF35C3" w:rsidRDefault="001C7A0E" w:rsidP="001C7A0E">
      <w:pPr>
        <w:pStyle w:val="LargeMain"/>
        <w:rPr>
          <w:sz w:val="11"/>
          <w:szCs w:val="38"/>
        </w:rPr>
      </w:pPr>
      <w:r w:rsidRPr="00FF35C3">
        <w:rPr>
          <w:sz w:val="38"/>
          <w:szCs w:val="38"/>
        </w:rPr>
        <w:t>Father, I want to be with you</w:t>
      </w:r>
      <w:r w:rsidR="005709DA" w:rsidRPr="00FF35C3">
        <w:rPr>
          <w:sz w:val="38"/>
          <w:szCs w:val="38"/>
        </w:rPr>
        <w:t xml:space="preserve"> </w:t>
      </w:r>
      <w:r w:rsidRPr="00FF35C3">
        <w:rPr>
          <w:sz w:val="38"/>
          <w:szCs w:val="38"/>
        </w:rPr>
        <w:t>and do the things you do</w:t>
      </w:r>
    </w:p>
    <w:p w14:paraId="48D6F6C1" w14:textId="77777777" w:rsidR="00FF35C3" w:rsidRPr="00FF35C3" w:rsidRDefault="001C7A0E" w:rsidP="001C7A0E">
      <w:pPr>
        <w:pStyle w:val="LargeMain"/>
        <w:rPr>
          <w:sz w:val="11"/>
          <w:szCs w:val="38"/>
        </w:rPr>
      </w:pPr>
      <w:r w:rsidRPr="00FF35C3">
        <w:rPr>
          <w:sz w:val="38"/>
          <w:szCs w:val="38"/>
        </w:rPr>
        <w:t>Father, I want to speak the words</w:t>
      </w:r>
      <w:r w:rsidR="0086134B" w:rsidRPr="00FF35C3">
        <w:rPr>
          <w:sz w:val="38"/>
          <w:szCs w:val="38"/>
        </w:rPr>
        <w:t xml:space="preserve"> </w:t>
      </w:r>
      <w:r w:rsidRPr="00FF35C3">
        <w:rPr>
          <w:sz w:val="38"/>
          <w:szCs w:val="38"/>
        </w:rPr>
        <w:t>that you are speaking too</w:t>
      </w:r>
    </w:p>
    <w:p w14:paraId="1DD298DB" w14:textId="77777777" w:rsidR="00FF35C3" w:rsidRPr="00FF35C3" w:rsidRDefault="001C7A0E" w:rsidP="001C7A0E">
      <w:pPr>
        <w:pStyle w:val="LargeMain"/>
        <w:rPr>
          <w:sz w:val="11"/>
          <w:szCs w:val="38"/>
        </w:rPr>
      </w:pPr>
      <w:r w:rsidRPr="00FF35C3">
        <w:rPr>
          <w:sz w:val="38"/>
          <w:szCs w:val="38"/>
        </w:rPr>
        <w:t>Father, I want to love the ones</w:t>
      </w:r>
      <w:r w:rsidR="005709DA" w:rsidRPr="00FF35C3">
        <w:rPr>
          <w:sz w:val="38"/>
          <w:szCs w:val="38"/>
        </w:rPr>
        <w:t xml:space="preserve"> </w:t>
      </w:r>
      <w:r w:rsidRPr="00FF35C3">
        <w:rPr>
          <w:sz w:val="38"/>
          <w:szCs w:val="38"/>
        </w:rPr>
        <w:t>that you will draw to you</w:t>
      </w:r>
    </w:p>
    <w:p w14:paraId="090F1222" w14:textId="77777777" w:rsidR="00FF35C3" w:rsidRPr="00FF35C3" w:rsidRDefault="001C7A0E" w:rsidP="001C7A0E">
      <w:pPr>
        <w:pStyle w:val="LargeMain"/>
        <w:rPr>
          <w:sz w:val="11"/>
          <w:szCs w:val="38"/>
        </w:rPr>
      </w:pPr>
      <w:r w:rsidRPr="00FF35C3">
        <w:rPr>
          <w:sz w:val="38"/>
          <w:szCs w:val="38"/>
        </w:rPr>
        <w:t>for I know that I am one with you.</w:t>
      </w:r>
    </w:p>
    <w:p w14:paraId="22376869" w14:textId="77777777" w:rsidR="00FF35C3" w:rsidRPr="00FF35C3" w:rsidRDefault="00FF35C3" w:rsidP="001C7A0E">
      <w:pPr>
        <w:pStyle w:val="Smallmainbold"/>
        <w:rPr>
          <w:sz w:val="11"/>
        </w:rPr>
      </w:pPr>
    </w:p>
    <w:p w14:paraId="0F070937" w14:textId="77777777" w:rsidR="00FF35C3" w:rsidRPr="00FF35C3" w:rsidRDefault="001C7A0E" w:rsidP="005709DA">
      <w:pPr>
        <w:pStyle w:val="LargeHeading1"/>
        <w:rPr>
          <w:sz w:val="11"/>
          <w:szCs w:val="46"/>
        </w:rPr>
      </w:pPr>
      <w:r w:rsidRPr="0086134B">
        <w:rPr>
          <w:sz w:val="46"/>
          <w:szCs w:val="46"/>
        </w:rPr>
        <w:t xml:space="preserve">Sermon  </w:t>
      </w:r>
    </w:p>
    <w:p w14:paraId="1BF93B08" w14:textId="77777777" w:rsidR="00FF35C3" w:rsidRPr="00FF35C3" w:rsidRDefault="00FF35C3" w:rsidP="001C7A0E">
      <w:pPr>
        <w:pStyle w:val="Smallmainbold"/>
        <w:rPr>
          <w:sz w:val="11"/>
        </w:rPr>
      </w:pPr>
    </w:p>
    <w:p w14:paraId="7AC6EB10" w14:textId="77777777" w:rsidR="00FF35C3" w:rsidRPr="00FF35C3" w:rsidRDefault="001C7A0E" w:rsidP="005709DA">
      <w:pPr>
        <w:pStyle w:val="LargeHeading1"/>
        <w:rPr>
          <w:sz w:val="11"/>
          <w:szCs w:val="46"/>
        </w:rPr>
      </w:pPr>
      <w:r w:rsidRPr="0086134B">
        <w:rPr>
          <w:sz w:val="46"/>
          <w:szCs w:val="46"/>
        </w:rPr>
        <w:t>The Lord's my Shepherd</w:t>
      </w:r>
      <w:r w:rsidR="005709DA" w:rsidRPr="0086134B">
        <w:rPr>
          <w:sz w:val="46"/>
          <w:szCs w:val="46"/>
        </w:rPr>
        <w:t xml:space="preserve"> </w:t>
      </w:r>
      <w:r w:rsidRPr="0086134B">
        <w:rPr>
          <w:sz w:val="46"/>
          <w:szCs w:val="46"/>
        </w:rPr>
        <w:t>T &amp; P</w:t>
      </w:r>
      <w:r w:rsidRPr="005709DA">
        <w:t xml:space="preserve"> </w:t>
      </w:r>
      <w:r w:rsidRPr="0086134B">
        <w:rPr>
          <w:sz w:val="46"/>
          <w:szCs w:val="46"/>
        </w:rPr>
        <w:t>147</w:t>
      </w:r>
    </w:p>
    <w:p w14:paraId="3C34D041" w14:textId="77777777" w:rsidR="00FF35C3" w:rsidRPr="00FF35C3" w:rsidRDefault="00FF35C3" w:rsidP="001C7A0E">
      <w:pPr>
        <w:pStyle w:val="Smallmainbold"/>
        <w:rPr>
          <w:sz w:val="11"/>
          <w:szCs w:val="40"/>
        </w:rPr>
      </w:pPr>
    </w:p>
    <w:p w14:paraId="3FF81C7C" w14:textId="77777777" w:rsidR="00FF35C3" w:rsidRPr="00FF35C3" w:rsidRDefault="001C7A0E" w:rsidP="005709DA">
      <w:pPr>
        <w:pStyle w:val="LargeMain"/>
        <w:rPr>
          <w:sz w:val="11"/>
          <w:szCs w:val="38"/>
        </w:rPr>
      </w:pPr>
      <w:r w:rsidRPr="00FF35C3">
        <w:rPr>
          <w:sz w:val="38"/>
          <w:szCs w:val="38"/>
        </w:rPr>
        <w:t>The Lord’s my shepherd, I’ll not want.</w:t>
      </w:r>
    </w:p>
    <w:p w14:paraId="6AB84483" w14:textId="77777777" w:rsidR="00FF35C3" w:rsidRPr="00FF35C3" w:rsidRDefault="001C7A0E" w:rsidP="005709DA">
      <w:pPr>
        <w:pStyle w:val="LargeMain"/>
        <w:rPr>
          <w:sz w:val="11"/>
          <w:szCs w:val="38"/>
        </w:rPr>
      </w:pPr>
      <w:r w:rsidRPr="00FF35C3">
        <w:rPr>
          <w:sz w:val="38"/>
          <w:szCs w:val="38"/>
        </w:rPr>
        <w:t>He makes me lie in pastures green.</w:t>
      </w:r>
    </w:p>
    <w:p w14:paraId="5EB05FB6" w14:textId="77777777" w:rsidR="00FF35C3" w:rsidRPr="00FF35C3" w:rsidRDefault="001C7A0E" w:rsidP="005709DA">
      <w:pPr>
        <w:pStyle w:val="LargeMain"/>
        <w:rPr>
          <w:sz w:val="11"/>
          <w:szCs w:val="38"/>
        </w:rPr>
      </w:pPr>
      <w:r w:rsidRPr="00FF35C3">
        <w:rPr>
          <w:sz w:val="38"/>
          <w:szCs w:val="38"/>
        </w:rPr>
        <w:t>He leads me by the still, still waters,</w:t>
      </w:r>
    </w:p>
    <w:p w14:paraId="5D585E89" w14:textId="77777777" w:rsidR="00FF35C3" w:rsidRPr="00FF35C3" w:rsidRDefault="001C7A0E" w:rsidP="005709DA">
      <w:pPr>
        <w:pStyle w:val="LargeMain"/>
        <w:rPr>
          <w:sz w:val="11"/>
          <w:szCs w:val="38"/>
        </w:rPr>
      </w:pPr>
      <w:r w:rsidRPr="00FF35C3">
        <w:rPr>
          <w:sz w:val="38"/>
          <w:szCs w:val="38"/>
        </w:rPr>
        <w:t>his goodness restores my soul.</w:t>
      </w:r>
    </w:p>
    <w:p w14:paraId="222F9CBE" w14:textId="77777777" w:rsidR="00FF35C3" w:rsidRPr="00FF35C3" w:rsidRDefault="00FF35C3" w:rsidP="00FF35C3">
      <w:pPr>
        <w:pStyle w:val="LargeMain"/>
        <w:rPr>
          <w:sz w:val="11"/>
          <w:szCs w:val="38"/>
        </w:rPr>
      </w:pPr>
    </w:p>
    <w:p w14:paraId="7738D786" w14:textId="7A4AF833" w:rsidR="00FF35C3" w:rsidRPr="00561DE2" w:rsidRDefault="001C7A0E" w:rsidP="00FF35C3">
      <w:pPr>
        <w:pStyle w:val="LargeMain"/>
        <w:rPr>
          <w:b/>
          <w:bCs/>
          <w:i/>
          <w:iCs/>
          <w:sz w:val="11"/>
          <w:szCs w:val="38"/>
        </w:rPr>
      </w:pPr>
      <w:r w:rsidRPr="00561DE2">
        <w:rPr>
          <w:b/>
          <w:bCs/>
          <w:i/>
          <w:iCs/>
          <w:sz w:val="38"/>
          <w:szCs w:val="38"/>
        </w:rPr>
        <w:t>And I will trust in you alone,</w:t>
      </w:r>
      <w:r w:rsidR="005709DA" w:rsidRPr="00561DE2">
        <w:rPr>
          <w:b/>
          <w:bCs/>
          <w:i/>
          <w:iCs/>
          <w:sz w:val="38"/>
          <w:szCs w:val="38"/>
        </w:rPr>
        <w:t xml:space="preserve"> </w:t>
      </w:r>
      <w:r w:rsidRPr="00561DE2">
        <w:rPr>
          <w:b/>
          <w:bCs/>
          <w:i/>
          <w:iCs/>
          <w:sz w:val="38"/>
          <w:szCs w:val="38"/>
        </w:rPr>
        <w:t>and I will trust in you alone,</w:t>
      </w:r>
    </w:p>
    <w:p w14:paraId="575F071D" w14:textId="77777777" w:rsidR="00FF35C3" w:rsidRPr="00561DE2" w:rsidRDefault="001C7A0E" w:rsidP="00FF35C3">
      <w:pPr>
        <w:pStyle w:val="LargeMain"/>
        <w:rPr>
          <w:b/>
          <w:bCs/>
          <w:i/>
          <w:iCs/>
          <w:sz w:val="11"/>
          <w:szCs w:val="38"/>
        </w:rPr>
      </w:pPr>
      <w:r w:rsidRPr="00561DE2">
        <w:rPr>
          <w:b/>
          <w:bCs/>
          <w:i/>
          <w:iCs/>
          <w:sz w:val="38"/>
          <w:szCs w:val="38"/>
        </w:rPr>
        <w:t>for your endless mercy follows me,</w:t>
      </w:r>
    </w:p>
    <w:p w14:paraId="798DB209" w14:textId="77777777" w:rsidR="00FF35C3" w:rsidRPr="00561DE2" w:rsidRDefault="001C7A0E" w:rsidP="00FF35C3">
      <w:pPr>
        <w:pStyle w:val="LargeMain"/>
        <w:rPr>
          <w:b/>
          <w:bCs/>
          <w:i/>
          <w:iCs/>
          <w:sz w:val="11"/>
          <w:szCs w:val="38"/>
        </w:rPr>
      </w:pPr>
      <w:r w:rsidRPr="00561DE2">
        <w:rPr>
          <w:b/>
          <w:bCs/>
          <w:i/>
          <w:iCs/>
          <w:sz w:val="38"/>
          <w:szCs w:val="38"/>
        </w:rPr>
        <w:t>your goodness will</w:t>
      </w:r>
      <w:r w:rsidR="00BC7DA2" w:rsidRPr="00561DE2">
        <w:rPr>
          <w:b/>
          <w:bCs/>
          <w:i/>
          <w:iCs/>
          <w:sz w:val="38"/>
          <w:szCs w:val="38"/>
        </w:rPr>
        <w:t xml:space="preserve"> </w:t>
      </w:r>
      <w:r w:rsidRPr="00561DE2">
        <w:rPr>
          <w:b/>
          <w:bCs/>
          <w:i/>
          <w:iCs/>
          <w:sz w:val="38"/>
          <w:szCs w:val="38"/>
        </w:rPr>
        <w:t>lead me home.</w:t>
      </w:r>
    </w:p>
    <w:p w14:paraId="4BF3ED98" w14:textId="77777777" w:rsidR="00FF35C3" w:rsidRPr="00FF35C3" w:rsidRDefault="00FF35C3" w:rsidP="00FF35C3">
      <w:pPr>
        <w:pStyle w:val="LargeMain"/>
        <w:rPr>
          <w:sz w:val="11"/>
          <w:szCs w:val="38"/>
        </w:rPr>
      </w:pPr>
    </w:p>
    <w:p w14:paraId="4AF4B3AD" w14:textId="77777777" w:rsidR="00FF35C3" w:rsidRPr="00FF35C3" w:rsidRDefault="001C7A0E" w:rsidP="005709DA">
      <w:pPr>
        <w:pStyle w:val="LargeMain"/>
        <w:rPr>
          <w:sz w:val="11"/>
          <w:szCs w:val="38"/>
        </w:rPr>
      </w:pPr>
      <w:r w:rsidRPr="00FF35C3">
        <w:rPr>
          <w:sz w:val="38"/>
          <w:szCs w:val="38"/>
        </w:rPr>
        <w:t>2 He guides my ways in righteousness,</w:t>
      </w:r>
    </w:p>
    <w:p w14:paraId="47677BF0" w14:textId="77777777" w:rsidR="00FF35C3" w:rsidRPr="00FF35C3" w:rsidRDefault="001C7A0E" w:rsidP="005709DA">
      <w:pPr>
        <w:pStyle w:val="LargeMain"/>
        <w:rPr>
          <w:sz w:val="11"/>
          <w:szCs w:val="38"/>
        </w:rPr>
      </w:pPr>
      <w:r w:rsidRPr="00FF35C3">
        <w:rPr>
          <w:sz w:val="38"/>
          <w:szCs w:val="38"/>
        </w:rPr>
        <w:lastRenderedPageBreak/>
        <w:t>and he anoints my head with oil,</w:t>
      </w:r>
    </w:p>
    <w:p w14:paraId="7811C4DD" w14:textId="77777777" w:rsidR="00FF35C3" w:rsidRPr="00FF35C3" w:rsidRDefault="001C7A0E" w:rsidP="005709DA">
      <w:pPr>
        <w:pStyle w:val="LargeMain"/>
        <w:rPr>
          <w:sz w:val="11"/>
          <w:szCs w:val="38"/>
        </w:rPr>
      </w:pPr>
      <w:r w:rsidRPr="00FF35C3">
        <w:rPr>
          <w:sz w:val="38"/>
          <w:szCs w:val="38"/>
        </w:rPr>
        <w:t>and my cup, it overflows with joy,</w:t>
      </w:r>
    </w:p>
    <w:p w14:paraId="72999B8D" w14:textId="77777777" w:rsidR="00FF35C3" w:rsidRPr="00FF35C3" w:rsidRDefault="001C7A0E" w:rsidP="005709DA">
      <w:pPr>
        <w:pStyle w:val="LargeMain"/>
        <w:rPr>
          <w:sz w:val="11"/>
          <w:szCs w:val="38"/>
        </w:rPr>
      </w:pPr>
      <w:r w:rsidRPr="00FF35C3">
        <w:rPr>
          <w:sz w:val="38"/>
          <w:szCs w:val="38"/>
        </w:rPr>
        <w:t>I feast on his pure delights.</w:t>
      </w:r>
    </w:p>
    <w:p w14:paraId="09F1699C" w14:textId="77777777" w:rsidR="00FF35C3" w:rsidRPr="00FF35C3" w:rsidRDefault="00FF35C3" w:rsidP="005709DA">
      <w:pPr>
        <w:pStyle w:val="LargeMain"/>
        <w:rPr>
          <w:sz w:val="11"/>
          <w:szCs w:val="38"/>
        </w:rPr>
      </w:pPr>
    </w:p>
    <w:p w14:paraId="33B1A768" w14:textId="77777777" w:rsidR="00FF35C3" w:rsidRPr="00FF35C3" w:rsidRDefault="001C7A0E" w:rsidP="005709DA">
      <w:pPr>
        <w:pStyle w:val="LargeMain"/>
        <w:rPr>
          <w:sz w:val="11"/>
          <w:szCs w:val="38"/>
        </w:rPr>
      </w:pPr>
      <w:r w:rsidRPr="00FF35C3">
        <w:rPr>
          <w:sz w:val="38"/>
          <w:szCs w:val="38"/>
        </w:rPr>
        <w:t>3 And though I walk the darkest path,</w:t>
      </w:r>
    </w:p>
    <w:p w14:paraId="03A0641D" w14:textId="77777777" w:rsidR="00FF35C3" w:rsidRPr="00FF35C3" w:rsidRDefault="001C7A0E" w:rsidP="005709DA">
      <w:pPr>
        <w:pStyle w:val="LargeMain"/>
        <w:rPr>
          <w:sz w:val="11"/>
          <w:szCs w:val="38"/>
        </w:rPr>
      </w:pPr>
      <w:r w:rsidRPr="00FF35C3">
        <w:rPr>
          <w:sz w:val="38"/>
          <w:szCs w:val="38"/>
        </w:rPr>
        <w:t>I will not fear the evil one,</w:t>
      </w:r>
      <w:r w:rsidR="00BC7DA2" w:rsidRPr="00FF35C3">
        <w:rPr>
          <w:sz w:val="38"/>
          <w:szCs w:val="38"/>
        </w:rPr>
        <w:t xml:space="preserve"> </w:t>
      </w:r>
      <w:r w:rsidRPr="00FF35C3">
        <w:rPr>
          <w:sz w:val="38"/>
          <w:szCs w:val="38"/>
        </w:rPr>
        <w:t xml:space="preserve">for you are with me, </w:t>
      </w:r>
    </w:p>
    <w:p w14:paraId="540044D5" w14:textId="77777777" w:rsidR="00FF35C3" w:rsidRPr="00FF35C3" w:rsidRDefault="001C7A0E" w:rsidP="005709DA">
      <w:pPr>
        <w:pStyle w:val="LargeMain"/>
        <w:rPr>
          <w:sz w:val="11"/>
          <w:szCs w:val="38"/>
        </w:rPr>
      </w:pPr>
      <w:r w:rsidRPr="00FF35C3">
        <w:rPr>
          <w:sz w:val="38"/>
          <w:szCs w:val="38"/>
        </w:rPr>
        <w:t>and your rod and staff</w:t>
      </w:r>
      <w:r w:rsidR="00BC7DA2" w:rsidRPr="00FF35C3">
        <w:rPr>
          <w:sz w:val="38"/>
          <w:szCs w:val="38"/>
        </w:rPr>
        <w:t xml:space="preserve"> </w:t>
      </w:r>
      <w:r w:rsidRPr="00FF35C3">
        <w:rPr>
          <w:sz w:val="38"/>
          <w:szCs w:val="38"/>
        </w:rPr>
        <w:t>are the comfort I need to know.</w:t>
      </w:r>
    </w:p>
    <w:p w14:paraId="295D9159" w14:textId="77777777" w:rsidR="00FF35C3" w:rsidRPr="00FF35C3" w:rsidRDefault="00FF35C3" w:rsidP="001C7A0E">
      <w:pPr>
        <w:pStyle w:val="Smallmainbold"/>
        <w:rPr>
          <w:sz w:val="11"/>
        </w:rPr>
      </w:pPr>
    </w:p>
    <w:p w14:paraId="101042A4" w14:textId="77777777" w:rsidR="00FF35C3" w:rsidRPr="00FF35C3" w:rsidRDefault="001C7A0E" w:rsidP="005709DA">
      <w:pPr>
        <w:pStyle w:val="LargeHeading1"/>
        <w:rPr>
          <w:sz w:val="11"/>
        </w:rPr>
      </w:pPr>
      <w:r w:rsidRPr="0086134B">
        <w:rPr>
          <w:sz w:val="46"/>
          <w:szCs w:val="46"/>
        </w:rPr>
        <w:t>The Nicene Creed</w:t>
      </w:r>
      <w:r w:rsidR="005709DA">
        <w:t xml:space="preserve"> - </w:t>
      </w:r>
      <w:r w:rsidR="005709DA">
        <w:rPr>
          <w:caps w:val="0"/>
        </w:rPr>
        <w:t>please stand</w:t>
      </w:r>
    </w:p>
    <w:p w14:paraId="5AD93AFC" w14:textId="77777777" w:rsidR="00FF35C3" w:rsidRPr="00FF35C3" w:rsidRDefault="00FF35C3" w:rsidP="001C7A0E">
      <w:pPr>
        <w:pStyle w:val="Smallmainbold"/>
        <w:rPr>
          <w:sz w:val="11"/>
        </w:rPr>
      </w:pPr>
    </w:p>
    <w:p w14:paraId="7A9A75B8" w14:textId="77777777" w:rsidR="00FF35C3" w:rsidRPr="00FF35C3" w:rsidRDefault="001C7A0E" w:rsidP="005709DA">
      <w:pPr>
        <w:pStyle w:val="LargeHeading1"/>
        <w:rPr>
          <w:sz w:val="11"/>
          <w:szCs w:val="46"/>
        </w:rPr>
      </w:pPr>
      <w:r w:rsidRPr="0086134B">
        <w:rPr>
          <w:sz w:val="46"/>
          <w:szCs w:val="46"/>
        </w:rPr>
        <w:t xml:space="preserve">Prayers of the People  </w:t>
      </w:r>
    </w:p>
    <w:p w14:paraId="616F2B6A" w14:textId="77777777" w:rsidR="00FF35C3" w:rsidRPr="00FF35C3" w:rsidRDefault="001C7A0E" w:rsidP="005709DA">
      <w:pPr>
        <w:pStyle w:val="LargeMain"/>
        <w:rPr>
          <w:sz w:val="11"/>
        </w:rPr>
      </w:pPr>
      <w:r w:rsidRPr="005709DA">
        <w:t xml:space="preserve">Lord, in your </w:t>
      </w:r>
      <w:proofErr w:type="gramStart"/>
      <w:r w:rsidRPr="005709DA">
        <w:t xml:space="preserve">mercy  </w:t>
      </w:r>
      <w:r w:rsidRPr="00BC7DA2">
        <w:rPr>
          <w:b/>
          <w:bCs/>
        </w:rPr>
        <w:t>Hear</w:t>
      </w:r>
      <w:proofErr w:type="gramEnd"/>
      <w:r w:rsidRPr="00BC7DA2">
        <w:rPr>
          <w:b/>
          <w:bCs/>
        </w:rPr>
        <w:t xml:space="preserve"> our prayer.</w:t>
      </w:r>
      <w:r w:rsidRPr="005709DA">
        <w:t xml:space="preserve"> </w:t>
      </w:r>
    </w:p>
    <w:p w14:paraId="00E15FFF" w14:textId="77777777" w:rsidR="00FF35C3" w:rsidRPr="00FF35C3" w:rsidRDefault="00FF35C3" w:rsidP="001C7A0E">
      <w:pPr>
        <w:pStyle w:val="Smallmainbold"/>
        <w:rPr>
          <w:sz w:val="11"/>
        </w:rPr>
      </w:pPr>
    </w:p>
    <w:p w14:paraId="105CA674" w14:textId="35A81606" w:rsidR="00FF35C3" w:rsidRPr="00FF35C3" w:rsidRDefault="001C7A0E" w:rsidP="00FF35C3">
      <w:pPr>
        <w:pStyle w:val="LargeMain"/>
        <w:rPr>
          <w:b/>
          <w:bCs/>
          <w:sz w:val="11"/>
        </w:rPr>
      </w:pPr>
      <w:r>
        <w:t xml:space="preserve">Merciful Father </w:t>
      </w:r>
      <w:proofErr w:type="gramStart"/>
      <w:r w:rsidRPr="00BC7DA2">
        <w:rPr>
          <w:b/>
          <w:bCs/>
        </w:rPr>
        <w:t>accept</w:t>
      </w:r>
      <w:proofErr w:type="gramEnd"/>
      <w:r w:rsidRPr="00BC7DA2">
        <w:rPr>
          <w:b/>
          <w:bCs/>
        </w:rPr>
        <w:t xml:space="preserve"> these our prayers for the sake of your Son, </w:t>
      </w:r>
      <w:r w:rsidRPr="00FF35C3">
        <w:rPr>
          <w:b/>
          <w:bCs/>
        </w:rPr>
        <w:t>our Saviour Jesus Christ. Amen.</w:t>
      </w:r>
      <w:r>
        <w:t xml:space="preserve"> </w:t>
      </w:r>
    </w:p>
    <w:p w14:paraId="4D6A6B5F" w14:textId="77777777" w:rsidR="00FF35C3" w:rsidRPr="00FF35C3" w:rsidRDefault="00FF35C3" w:rsidP="001C7A0E">
      <w:pPr>
        <w:pStyle w:val="Smallmainbold"/>
        <w:rPr>
          <w:sz w:val="11"/>
        </w:rPr>
      </w:pPr>
    </w:p>
    <w:p w14:paraId="284239A7" w14:textId="77777777" w:rsidR="00FF35C3" w:rsidRPr="00FF35C3" w:rsidRDefault="001C7A0E" w:rsidP="005709DA">
      <w:pPr>
        <w:pStyle w:val="LargeHeading1"/>
        <w:rPr>
          <w:sz w:val="11"/>
          <w:szCs w:val="46"/>
        </w:rPr>
      </w:pPr>
      <w:r w:rsidRPr="0086134B">
        <w:rPr>
          <w:sz w:val="46"/>
          <w:szCs w:val="46"/>
        </w:rPr>
        <w:t xml:space="preserve">Prayer of Humble Access </w:t>
      </w:r>
    </w:p>
    <w:p w14:paraId="0FAA7A9C" w14:textId="77777777" w:rsidR="00FF35C3" w:rsidRPr="00FF35C3" w:rsidRDefault="00FF35C3" w:rsidP="0086134B">
      <w:pPr>
        <w:pStyle w:val="LargeHeading1"/>
        <w:rPr>
          <w:sz w:val="11"/>
          <w:szCs w:val="46"/>
        </w:rPr>
      </w:pPr>
    </w:p>
    <w:p w14:paraId="04646B33" w14:textId="77777777" w:rsidR="00FF35C3" w:rsidRPr="00FF35C3" w:rsidRDefault="001C7A0E" w:rsidP="005709DA">
      <w:pPr>
        <w:pStyle w:val="LargeHeading1"/>
        <w:rPr>
          <w:sz w:val="11"/>
          <w:szCs w:val="46"/>
        </w:rPr>
      </w:pPr>
      <w:r w:rsidRPr="0086134B">
        <w:rPr>
          <w:sz w:val="46"/>
          <w:szCs w:val="46"/>
        </w:rPr>
        <w:t xml:space="preserve">The Peace  </w:t>
      </w:r>
    </w:p>
    <w:p w14:paraId="6271A65C" w14:textId="77777777" w:rsidR="00FF35C3" w:rsidRPr="00FF35C3" w:rsidRDefault="001C7A0E" w:rsidP="001C7A0E">
      <w:pPr>
        <w:pStyle w:val="Smallmainbold"/>
        <w:rPr>
          <w:sz w:val="10"/>
          <w:szCs w:val="10"/>
        </w:rPr>
      </w:pPr>
      <w:r w:rsidRPr="00FF35C3">
        <w:rPr>
          <w:sz w:val="10"/>
          <w:szCs w:val="10"/>
        </w:rPr>
        <w:t xml:space="preserve">  </w:t>
      </w:r>
    </w:p>
    <w:p w14:paraId="7765CA7D" w14:textId="77777777" w:rsidR="00FF35C3" w:rsidRPr="00FF35C3" w:rsidRDefault="001C7A0E" w:rsidP="005709DA">
      <w:pPr>
        <w:pStyle w:val="LargeMain"/>
        <w:rPr>
          <w:sz w:val="11"/>
        </w:rPr>
      </w:pPr>
      <w:r>
        <w:t xml:space="preserve">The Peace of the Lord be always with you  </w:t>
      </w:r>
    </w:p>
    <w:p w14:paraId="446439D6" w14:textId="77777777" w:rsidR="00FF35C3" w:rsidRPr="00FF35C3" w:rsidRDefault="001C7A0E" w:rsidP="005709DA">
      <w:pPr>
        <w:pStyle w:val="LargeMainBold"/>
        <w:rPr>
          <w:sz w:val="11"/>
        </w:rPr>
      </w:pPr>
      <w:r w:rsidRPr="005709DA">
        <w:t xml:space="preserve">and </w:t>
      </w:r>
      <w:proofErr w:type="gramStart"/>
      <w:r w:rsidRPr="005709DA">
        <w:t>also</w:t>
      </w:r>
      <w:proofErr w:type="gramEnd"/>
      <w:r w:rsidRPr="005709DA">
        <w:t xml:space="preserve"> with you</w:t>
      </w:r>
    </w:p>
    <w:p w14:paraId="540BA65A" w14:textId="77777777" w:rsidR="00FF35C3" w:rsidRPr="00FF35C3" w:rsidRDefault="00FF35C3" w:rsidP="001C7A0E">
      <w:pPr>
        <w:pStyle w:val="Smallmainbold"/>
        <w:rPr>
          <w:sz w:val="11"/>
        </w:rPr>
      </w:pPr>
    </w:p>
    <w:p w14:paraId="4BDC7C71" w14:textId="77777777" w:rsidR="00FF35C3" w:rsidRPr="00FF35C3" w:rsidRDefault="001C7A0E" w:rsidP="005709DA">
      <w:pPr>
        <w:pStyle w:val="LargeHeading1"/>
        <w:rPr>
          <w:sz w:val="11"/>
          <w:szCs w:val="46"/>
        </w:rPr>
      </w:pPr>
      <w:r w:rsidRPr="0086134B">
        <w:rPr>
          <w:sz w:val="46"/>
          <w:szCs w:val="46"/>
        </w:rPr>
        <w:t>Take my life, and let it be</w:t>
      </w:r>
      <w:r w:rsidR="005709DA">
        <w:t xml:space="preserve"> - </w:t>
      </w:r>
      <w:r w:rsidR="005709DA" w:rsidRPr="0086134B">
        <w:rPr>
          <w:caps w:val="0"/>
          <w:sz w:val="46"/>
          <w:szCs w:val="46"/>
        </w:rPr>
        <w:t>Hymn 597</w:t>
      </w:r>
    </w:p>
    <w:p w14:paraId="77152ABD" w14:textId="77777777" w:rsidR="00FF35C3" w:rsidRPr="00FF35C3" w:rsidRDefault="00FF35C3" w:rsidP="001C7A0E">
      <w:pPr>
        <w:pStyle w:val="Smallmainbold"/>
        <w:rPr>
          <w:rFonts w:cs="Times New Roman (Body CS)"/>
          <w:caps/>
          <w:sz w:val="11"/>
          <w:szCs w:val="46"/>
        </w:rPr>
      </w:pPr>
    </w:p>
    <w:p w14:paraId="595A2AEA" w14:textId="77777777" w:rsidR="00FF35C3" w:rsidRDefault="00FF35C3" w:rsidP="005709DA">
      <w:pPr>
        <w:pStyle w:val="LargeMain"/>
        <w:rPr>
          <w:sz w:val="38"/>
          <w:szCs w:val="38"/>
        </w:rPr>
        <w:sectPr w:rsidR="00FF35C3" w:rsidSect="00073B7F">
          <w:type w:val="continuous"/>
          <w:pgSz w:w="11906" w:h="16838"/>
          <w:pgMar w:top="720" w:right="720" w:bottom="720" w:left="720" w:header="708" w:footer="708" w:gutter="0"/>
          <w:cols w:space="708"/>
          <w:docGrid w:linePitch="360"/>
        </w:sectPr>
      </w:pPr>
    </w:p>
    <w:p w14:paraId="10A957B6" w14:textId="1E1C87F9" w:rsidR="00FF35C3" w:rsidRPr="00FF35C3" w:rsidRDefault="00FF35C3" w:rsidP="005709DA">
      <w:pPr>
        <w:pStyle w:val="LargeMain"/>
        <w:rPr>
          <w:sz w:val="11"/>
          <w:szCs w:val="38"/>
        </w:rPr>
      </w:pPr>
      <w:r>
        <w:rPr>
          <w:sz w:val="38"/>
          <w:szCs w:val="38"/>
        </w:rPr>
        <w:t xml:space="preserve">1 </w:t>
      </w:r>
      <w:r w:rsidR="001C7A0E" w:rsidRPr="00FF35C3">
        <w:rPr>
          <w:sz w:val="38"/>
          <w:szCs w:val="38"/>
        </w:rPr>
        <w:t>Take my life, and let it be</w:t>
      </w:r>
      <w:r w:rsidR="005709DA" w:rsidRPr="00FF35C3">
        <w:rPr>
          <w:sz w:val="38"/>
          <w:szCs w:val="38"/>
        </w:rPr>
        <w:t xml:space="preserve"> </w:t>
      </w:r>
    </w:p>
    <w:p w14:paraId="6B67CD09" w14:textId="77777777" w:rsidR="00FF35C3" w:rsidRPr="00FF35C3" w:rsidRDefault="001C7A0E" w:rsidP="005709DA">
      <w:pPr>
        <w:pStyle w:val="LargeMain"/>
        <w:rPr>
          <w:sz w:val="11"/>
          <w:szCs w:val="38"/>
        </w:rPr>
      </w:pPr>
      <w:r w:rsidRPr="00FF35C3">
        <w:rPr>
          <w:sz w:val="38"/>
          <w:szCs w:val="38"/>
        </w:rPr>
        <w:t>consecrated, Lord, to thee;</w:t>
      </w:r>
    </w:p>
    <w:p w14:paraId="7ABA79D2" w14:textId="77777777" w:rsidR="00FF35C3" w:rsidRPr="00FF35C3" w:rsidRDefault="001C7A0E" w:rsidP="005709DA">
      <w:pPr>
        <w:pStyle w:val="LargeMain"/>
        <w:rPr>
          <w:sz w:val="11"/>
          <w:szCs w:val="38"/>
        </w:rPr>
      </w:pPr>
      <w:r w:rsidRPr="00FF35C3">
        <w:rPr>
          <w:sz w:val="38"/>
          <w:szCs w:val="38"/>
        </w:rPr>
        <w:t>take my moments and my days,</w:t>
      </w:r>
    </w:p>
    <w:p w14:paraId="6287AFEF" w14:textId="77777777" w:rsidR="00FF35C3" w:rsidRPr="00FF35C3" w:rsidRDefault="001C7A0E" w:rsidP="005709DA">
      <w:pPr>
        <w:pStyle w:val="LargeMain"/>
        <w:rPr>
          <w:sz w:val="11"/>
          <w:szCs w:val="38"/>
        </w:rPr>
      </w:pPr>
      <w:r w:rsidRPr="00FF35C3">
        <w:rPr>
          <w:sz w:val="38"/>
          <w:szCs w:val="38"/>
        </w:rPr>
        <w:t>let them flow in ceaseless praise.</w:t>
      </w:r>
    </w:p>
    <w:p w14:paraId="0A755FC2" w14:textId="77777777" w:rsidR="00FF35C3" w:rsidRPr="00FF35C3" w:rsidRDefault="00FF35C3" w:rsidP="005709DA">
      <w:pPr>
        <w:pStyle w:val="LargeMain"/>
        <w:rPr>
          <w:sz w:val="11"/>
          <w:szCs w:val="38"/>
        </w:rPr>
      </w:pPr>
    </w:p>
    <w:p w14:paraId="6D64AD9A" w14:textId="566E7207" w:rsidR="00FF35C3" w:rsidRPr="00FF35C3" w:rsidRDefault="00FF35C3" w:rsidP="005709DA">
      <w:pPr>
        <w:pStyle w:val="LargeMain"/>
        <w:rPr>
          <w:sz w:val="11"/>
          <w:szCs w:val="38"/>
        </w:rPr>
      </w:pPr>
      <w:r>
        <w:rPr>
          <w:sz w:val="38"/>
          <w:szCs w:val="38"/>
        </w:rPr>
        <w:t xml:space="preserve">2 </w:t>
      </w:r>
      <w:r w:rsidR="001C7A0E" w:rsidRPr="00FF35C3">
        <w:rPr>
          <w:sz w:val="38"/>
          <w:szCs w:val="38"/>
        </w:rPr>
        <w:t>Take my hands, and let them move</w:t>
      </w:r>
    </w:p>
    <w:p w14:paraId="17F9D575" w14:textId="77777777" w:rsidR="00FF35C3" w:rsidRPr="00FF35C3" w:rsidRDefault="001C7A0E" w:rsidP="005709DA">
      <w:pPr>
        <w:pStyle w:val="LargeMain"/>
        <w:rPr>
          <w:sz w:val="11"/>
          <w:szCs w:val="38"/>
        </w:rPr>
      </w:pPr>
      <w:r w:rsidRPr="00FF35C3">
        <w:rPr>
          <w:sz w:val="38"/>
          <w:szCs w:val="38"/>
        </w:rPr>
        <w:t>at the impulse of thy love;</w:t>
      </w:r>
    </w:p>
    <w:p w14:paraId="24DA1E05" w14:textId="77777777" w:rsidR="00FF35C3" w:rsidRPr="00FF35C3" w:rsidRDefault="001C7A0E" w:rsidP="005709DA">
      <w:pPr>
        <w:pStyle w:val="LargeMain"/>
        <w:rPr>
          <w:sz w:val="11"/>
          <w:szCs w:val="38"/>
        </w:rPr>
      </w:pPr>
      <w:r w:rsidRPr="00FF35C3">
        <w:rPr>
          <w:sz w:val="38"/>
          <w:szCs w:val="38"/>
        </w:rPr>
        <w:t>take my feet, and let them be</w:t>
      </w:r>
      <w:r w:rsidR="005709DA" w:rsidRPr="00FF35C3">
        <w:rPr>
          <w:sz w:val="38"/>
          <w:szCs w:val="38"/>
        </w:rPr>
        <w:t xml:space="preserve"> </w:t>
      </w:r>
    </w:p>
    <w:p w14:paraId="47A541B8" w14:textId="77777777" w:rsidR="00FF35C3" w:rsidRPr="00FF35C3" w:rsidRDefault="001C7A0E" w:rsidP="005709DA">
      <w:pPr>
        <w:pStyle w:val="LargeMain"/>
        <w:rPr>
          <w:sz w:val="11"/>
          <w:szCs w:val="38"/>
        </w:rPr>
      </w:pPr>
      <w:r w:rsidRPr="00FF35C3">
        <w:rPr>
          <w:sz w:val="38"/>
          <w:szCs w:val="38"/>
        </w:rPr>
        <w:t>swift and beautiful for thee.</w:t>
      </w:r>
    </w:p>
    <w:p w14:paraId="29D70FE7" w14:textId="77777777" w:rsidR="00FF35C3" w:rsidRPr="00FF35C3" w:rsidRDefault="00FF35C3" w:rsidP="005709DA">
      <w:pPr>
        <w:pStyle w:val="LargeMain"/>
        <w:rPr>
          <w:sz w:val="11"/>
          <w:szCs w:val="38"/>
        </w:rPr>
      </w:pPr>
    </w:p>
    <w:p w14:paraId="5736AF33" w14:textId="77B9E867" w:rsidR="00FF35C3" w:rsidRPr="00FF35C3" w:rsidRDefault="00FF35C3" w:rsidP="005709DA">
      <w:pPr>
        <w:pStyle w:val="LargeMain"/>
        <w:rPr>
          <w:sz w:val="11"/>
          <w:szCs w:val="38"/>
        </w:rPr>
      </w:pPr>
      <w:r>
        <w:rPr>
          <w:sz w:val="38"/>
          <w:szCs w:val="38"/>
        </w:rPr>
        <w:t xml:space="preserve">3 </w:t>
      </w:r>
      <w:r w:rsidR="001C7A0E" w:rsidRPr="00FF35C3">
        <w:rPr>
          <w:sz w:val="38"/>
          <w:szCs w:val="38"/>
        </w:rPr>
        <w:t>Take my voice, and let me sing</w:t>
      </w:r>
    </w:p>
    <w:p w14:paraId="694E7331" w14:textId="77777777" w:rsidR="00FF35C3" w:rsidRPr="00FF35C3" w:rsidRDefault="001C7A0E" w:rsidP="005709DA">
      <w:pPr>
        <w:pStyle w:val="LargeMain"/>
        <w:rPr>
          <w:sz w:val="11"/>
          <w:szCs w:val="38"/>
        </w:rPr>
      </w:pPr>
      <w:r w:rsidRPr="00FF35C3">
        <w:rPr>
          <w:sz w:val="38"/>
          <w:szCs w:val="38"/>
        </w:rPr>
        <w:t>always, only, for my King;</w:t>
      </w:r>
    </w:p>
    <w:p w14:paraId="5D567727" w14:textId="77777777" w:rsidR="00FF35C3" w:rsidRPr="00FF35C3" w:rsidRDefault="001C7A0E" w:rsidP="005709DA">
      <w:pPr>
        <w:pStyle w:val="LargeMain"/>
        <w:rPr>
          <w:sz w:val="11"/>
          <w:szCs w:val="38"/>
        </w:rPr>
      </w:pPr>
      <w:r w:rsidRPr="00FF35C3">
        <w:rPr>
          <w:sz w:val="38"/>
          <w:szCs w:val="38"/>
        </w:rPr>
        <w:t>take my intellect, and use</w:t>
      </w:r>
    </w:p>
    <w:p w14:paraId="2369102B" w14:textId="77777777" w:rsidR="00FF35C3" w:rsidRPr="00FF35C3" w:rsidRDefault="001C7A0E" w:rsidP="005709DA">
      <w:pPr>
        <w:pStyle w:val="LargeMain"/>
        <w:rPr>
          <w:sz w:val="11"/>
          <w:szCs w:val="38"/>
        </w:rPr>
      </w:pPr>
      <w:r w:rsidRPr="00FF35C3">
        <w:rPr>
          <w:sz w:val="38"/>
          <w:szCs w:val="38"/>
        </w:rPr>
        <w:t>every power as thou shalt choose.</w:t>
      </w:r>
    </w:p>
    <w:p w14:paraId="109E0ECD" w14:textId="77777777" w:rsidR="00FF35C3" w:rsidRPr="00FF35C3" w:rsidRDefault="00FF35C3" w:rsidP="005709DA">
      <w:pPr>
        <w:pStyle w:val="LargeMain"/>
        <w:rPr>
          <w:sz w:val="11"/>
          <w:szCs w:val="38"/>
        </w:rPr>
      </w:pPr>
    </w:p>
    <w:p w14:paraId="1ACC5301" w14:textId="06715DAB" w:rsidR="00FF35C3" w:rsidRPr="00FF35C3" w:rsidRDefault="00FF35C3" w:rsidP="005709DA">
      <w:pPr>
        <w:pStyle w:val="LargeMain"/>
        <w:rPr>
          <w:sz w:val="11"/>
          <w:szCs w:val="38"/>
        </w:rPr>
      </w:pPr>
      <w:r>
        <w:rPr>
          <w:sz w:val="38"/>
          <w:szCs w:val="38"/>
        </w:rPr>
        <w:t xml:space="preserve">4 </w:t>
      </w:r>
      <w:r w:rsidR="001C7A0E" w:rsidRPr="00FF35C3">
        <w:rPr>
          <w:sz w:val="38"/>
          <w:szCs w:val="38"/>
        </w:rPr>
        <w:t>Take my will and make it thine;</w:t>
      </w:r>
    </w:p>
    <w:p w14:paraId="280706AD" w14:textId="77777777" w:rsidR="00FF35C3" w:rsidRPr="00FF35C3" w:rsidRDefault="001C7A0E" w:rsidP="005709DA">
      <w:pPr>
        <w:pStyle w:val="LargeMain"/>
        <w:rPr>
          <w:sz w:val="11"/>
          <w:szCs w:val="38"/>
        </w:rPr>
      </w:pPr>
      <w:r w:rsidRPr="00FF35C3">
        <w:rPr>
          <w:sz w:val="38"/>
          <w:szCs w:val="38"/>
        </w:rPr>
        <w:t>it shall be no longer mine.</w:t>
      </w:r>
    </w:p>
    <w:p w14:paraId="4D2EBCAA" w14:textId="77777777" w:rsidR="00FF35C3" w:rsidRPr="00FF35C3" w:rsidRDefault="001C7A0E" w:rsidP="005709DA">
      <w:pPr>
        <w:pStyle w:val="LargeMain"/>
        <w:rPr>
          <w:sz w:val="11"/>
          <w:szCs w:val="38"/>
        </w:rPr>
      </w:pPr>
      <w:r w:rsidRPr="00FF35C3">
        <w:rPr>
          <w:sz w:val="38"/>
          <w:szCs w:val="38"/>
        </w:rPr>
        <w:t>take my heart, it is thine own;</w:t>
      </w:r>
    </w:p>
    <w:p w14:paraId="0957E5CE" w14:textId="77777777" w:rsidR="00FF35C3" w:rsidRPr="00FF35C3" w:rsidRDefault="001C7A0E" w:rsidP="005709DA">
      <w:pPr>
        <w:pStyle w:val="LargeMain"/>
        <w:rPr>
          <w:sz w:val="11"/>
          <w:szCs w:val="38"/>
        </w:rPr>
      </w:pPr>
      <w:r w:rsidRPr="00FF35C3">
        <w:rPr>
          <w:sz w:val="38"/>
          <w:szCs w:val="38"/>
        </w:rPr>
        <w:t>it shall be thy royal throne.</w:t>
      </w:r>
    </w:p>
    <w:p w14:paraId="0C17D0F4" w14:textId="77777777" w:rsidR="00FF35C3" w:rsidRPr="00FF35C3" w:rsidRDefault="00FF35C3" w:rsidP="005709DA">
      <w:pPr>
        <w:pStyle w:val="LargeMain"/>
        <w:rPr>
          <w:sz w:val="11"/>
          <w:szCs w:val="38"/>
        </w:rPr>
      </w:pPr>
    </w:p>
    <w:p w14:paraId="0E6E3ECA" w14:textId="1ACC4E84" w:rsidR="00FF35C3" w:rsidRPr="00FF35C3" w:rsidRDefault="001C7A0E" w:rsidP="005709DA">
      <w:pPr>
        <w:pStyle w:val="LargeMain"/>
        <w:rPr>
          <w:sz w:val="11"/>
          <w:szCs w:val="38"/>
        </w:rPr>
      </w:pPr>
      <w:r w:rsidRPr="00FF35C3">
        <w:rPr>
          <w:sz w:val="38"/>
          <w:szCs w:val="38"/>
        </w:rPr>
        <w:t>Take my love; my Lord, I pour</w:t>
      </w:r>
    </w:p>
    <w:p w14:paraId="57A9102B" w14:textId="77777777" w:rsidR="00FF35C3" w:rsidRPr="00FF35C3" w:rsidRDefault="001C7A0E" w:rsidP="005709DA">
      <w:pPr>
        <w:pStyle w:val="LargeMain"/>
        <w:rPr>
          <w:sz w:val="11"/>
          <w:szCs w:val="38"/>
        </w:rPr>
      </w:pPr>
      <w:r w:rsidRPr="00FF35C3">
        <w:rPr>
          <w:sz w:val="38"/>
          <w:szCs w:val="38"/>
        </w:rPr>
        <w:t>at thy feet its treasure store;</w:t>
      </w:r>
    </w:p>
    <w:p w14:paraId="6226B72B" w14:textId="77777777" w:rsidR="00FF35C3" w:rsidRPr="00FF35C3" w:rsidRDefault="001C7A0E" w:rsidP="005709DA">
      <w:pPr>
        <w:pStyle w:val="LargeMain"/>
        <w:rPr>
          <w:sz w:val="11"/>
          <w:szCs w:val="38"/>
        </w:rPr>
      </w:pPr>
      <w:r w:rsidRPr="00FF35C3">
        <w:rPr>
          <w:sz w:val="38"/>
          <w:szCs w:val="38"/>
        </w:rPr>
        <w:t>take myself, and I will be</w:t>
      </w:r>
    </w:p>
    <w:p w14:paraId="7EA378F0" w14:textId="77777777" w:rsidR="00FF35C3" w:rsidRPr="00FF35C3" w:rsidRDefault="001C7A0E" w:rsidP="005709DA">
      <w:pPr>
        <w:pStyle w:val="LargeMain"/>
        <w:rPr>
          <w:sz w:val="11"/>
          <w:szCs w:val="38"/>
        </w:rPr>
      </w:pPr>
      <w:r w:rsidRPr="00FF35C3">
        <w:rPr>
          <w:sz w:val="38"/>
          <w:szCs w:val="38"/>
        </w:rPr>
        <w:t>ever, only, all for thee.</w:t>
      </w:r>
    </w:p>
    <w:p w14:paraId="732D2DD1" w14:textId="77777777" w:rsidR="00FF35C3" w:rsidRDefault="00FF35C3" w:rsidP="001C7A0E">
      <w:pPr>
        <w:pStyle w:val="Smallmainbold"/>
        <w:rPr>
          <w:sz w:val="11"/>
        </w:rPr>
        <w:sectPr w:rsidR="00FF35C3" w:rsidSect="00FF35C3">
          <w:type w:val="continuous"/>
          <w:pgSz w:w="11906" w:h="16838"/>
          <w:pgMar w:top="720" w:right="720" w:bottom="720" w:left="720" w:header="708" w:footer="708" w:gutter="0"/>
          <w:cols w:num="2" w:space="708"/>
          <w:docGrid w:linePitch="360"/>
        </w:sectPr>
      </w:pPr>
    </w:p>
    <w:p w14:paraId="60639144" w14:textId="77777777" w:rsidR="00FF35C3" w:rsidRPr="00FF35C3" w:rsidRDefault="00FF35C3" w:rsidP="001C7A0E">
      <w:pPr>
        <w:pStyle w:val="Smallmainbold"/>
        <w:rPr>
          <w:sz w:val="11"/>
        </w:rPr>
      </w:pPr>
    </w:p>
    <w:p w14:paraId="3CC8E615" w14:textId="77777777" w:rsidR="00FF35C3" w:rsidRPr="00FF35C3" w:rsidRDefault="001C7A0E" w:rsidP="005709DA">
      <w:pPr>
        <w:pStyle w:val="LargeHeading1"/>
        <w:rPr>
          <w:sz w:val="11"/>
          <w:szCs w:val="46"/>
        </w:rPr>
      </w:pPr>
      <w:r w:rsidRPr="0086134B">
        <w:rPr>
          <w:sz w:val="46"/>
          <w:szCs w:val="46"/>
        </w:rPr>
        <w:lastRenderedPageBreak/>
        <w:t>Taking the Bread &amp; Wine</w:t>
      </w:r>
    </w:p>
    <w:p w14:paraId="022F902B" w14:textId="77777777" w:rsidR="00FF35C3" w:rsidRPr="00FF35C3" w:rsidRDefault="00FF35C3" w:rsidP="001C7A0E">
      <w:pPr>
        <w:pStyle w:val="Smallmainbold"/>
        <w:rPr>
          <w:sz w:val="11"/>
        </w:rPr>
      </w:pPr>
    </w:p>
    <w:p w14:paraId="0F0B1C29" w14:textId="77777777" w:rsidR="00FF35C3" w:rsidRPr="00FF35C3" w:rsidRDefault="001C7A0E" w:rsidP="005709DA">
      <w:pPr>
        <w:pStyle w:val="LargeMain"/>
        <w:rPr>
          <w:sz w:val="11"/>
        </w:rPr>
      </w:pPr>
      <w:r>
        <w:t xml:space="preserve">Christ our </w:t>
      </w:r>
      <w:proofErr w:type="spellStart"/>
      <w:r>
        <w:t>passover</w:t>
      </w:r>
      <w:proofErr w:type="spellEnd"/>
      <w:r>
        <w:t xml:space="preserve"> has been sacrificed for us</w:t>
      </w:r>
    </w:p>
    <w:p w14:paraId="2822D740" w14:textId="77777777" w:rsidR="00FF35C3" w:rsidRPr="00FF35C3" w:rsidRDefault="001C7A0E" w:rsidP="005709DA">
      <w:pPr>
        <w:pStyle w:val="LargeMainBold"/>
        <w:rPr>
          <w:sz w:val="11"/>
        </w:rPr>
      </w:pPr>
      <w:proofErr w:type="gramStart"/>
      <w:r>
        <w:t>therefore</w:t>
      </w:r>
      <w:proofErr w:type="gramEnd"/>
      <w:r>
        <w:t xml:space="preserve"> let us celebrate the feast.</w:t>
      </w:r>
    </w:p>
    <w:p w14:paraId="5BA8722A" w14:textId="77777777" w:rsidR="00FF35C3" w:rsidRPr="00FF35C3" w:rsidRDefault="00FF35C3" w:rsidP="001C7A0E">
      <w:pPr>
        <w:pStyle w:val="Smallmainbold"/>
        <w:rPr>
          <w:sz w:val="11"/>
        </w:rPr>
      </w:pPr>
    </w:p>
    <w:p w14:paraId="299567C4" w14:textId="77777777" w:rsidR="00FF35C3" w:rsidRPr="00FF35C3" w:rsidRDefault="001C7A0E" w:rsidP="005709DA">
      <w:pPr>
        <w:pStyle w:val="LargeHeading1"/>
        <w:rPr>
          <w:sz w:val="11"/>
          <w:szCs w:val="46"/>
        </w:rPr>
      </w:pPr>
      <w:r w:rsidRPr="0086134B">
        <w:rPr>
          <w:sz w:val="46"/>
          <w:szCs w:val="46"/>
        </w:rPr>
        <w:t xml:space="preserve">Great Thanksgiving </w:t>
      </w:r>
    </w:p>
    <w:p w14:paraId="63BA89E4" w14:textId="77777777" w:rsidR="00FF35C3" w:rsidRPr="00FF35C3" w:rsidRDefault="00FF35C3" w:rsidP="001C7A0E">
      <w:pPr>
        <w:pStyle w:val="Smallmainbold"/>
        <w:rPr>
          <w:sz w:val="11"/>
        </w:rPr>
      </w:pPr>
    </w:p>
    <w:p w14:paraId="33B21CAC" w14:textId="77777777" w:rsidR="00FF35C3" w:rsidRPr="00FF35C3" w:rsidRDefault="001C7A0E" w:rsidP="00BC7DA2">
      <w:pPr>
        <w:pStyle w:val="LargeMain"/>
        <w:rPr>
          <w:sz w:val="11"/>
        </w:rPr>
      </w:pPr>
      <w:r>
        <w:t xml:space="preserve">The Lord be with </w:t>
      </w:r>
      <w:proofErr w:type="gramStart"/>
      <w:r>
        <w:t xml:space="preserve">you </w:t>
      </w:r>
      <w:r w:rsidR="00BC7DA2">
        <w:t xml:space="preserve"> </w:t>
      </w:r>
      <w:r w:rsidRPr="00BC7DA2">
        <w:rPr>
          <w:b/>
          <w:bCs/>
        </w:rPr>
        <w:t>And</w:t>
      </w:r>
      <w:proofErr w:type="gramEnd"/>
      <w:r w:rsidRPr="00BC7DA2">
        <w:rPr>
          <w:b/>
          <w:bCs/>
        </w:rPr>
        <w:t xml:space="preserve"> also with you</w:t>
      </w:r>
    </w:p>
    <w:p w14:paraId="294F0CE7" w14:textId="77777777" w:rsidR="00FF35C3" w:rsidRPr="00FF35C3" w:rsidRDefault="001C7A0E" w:rsidP="00BC7DA2">
      <w:pPr>
        <w:pStyle w:val="LargeMain"/>
        <w:rPr>
          <w:sz w:val="11"/>
        </w:rPr>
      </w:pPr>
      <w:proofErr w:type="gramStart"/>
      <w:r>
        <w:t>Lift up</w:t>
      </w:r>
      <w:proofErr w:type="gramEnd"/>
      <w:r>
        <w:t xml:space="preserve"> your hearts.</w:t>
      </w:r>
      <w:r w:rsidR="00BC7DA2">
        <w:t xml:space="preserve"> </w:t>
      </w:r>
      <w:r w:rsidRPr="00BC7DA2">
        <w:rPr>
          <w:b/>
          <w:bCs/>
        </w:rPr>
        <w:t>We lift them to the Lord.</w:t>
      </w:r>
    </w:p>
    <w:p w14:paraId="40C3076A" w14:textId="77777777" w:rsidR="00FF35C3" w:rsidRPr="00FF35C3" w:rsidRDefault="001C7A0E" w:rsidP="005709DA">
      <w:pPr>
        <w:pStyle w:val="LargeMain"/>
        <w:rPr>
          <w:sz w:val="11"/>
        </w:rPr>
      </w:pPr>
      <w:r>
        <w:t>Let us give thanks to the Lord our God.</w:t>
      </w:r>
    </w:p>
    <w:p w14:paraId="4702EFE6" w14:textId="77777777" w:rsidR="00FF35C3" w:rsidRPr="00FF35C3" w:rsidRDefault="001C7A0E" w:rsidP="005709DA">
      <w:pPr>
        <w:pStyle w:val="LargeMainBold"/>
        <w:rPr>
          <w:sz w:val="11"/>
        </w:rPr>
      </w:pPr>
      <w:r w:rsidRPr="005709DA">
        <w:t>It is right to give our</w:t>
      </w:r>
      <w:r w:rsidR="005709DA" w:rsidRPr="005709DA">
        <w:t xml:space="preserve"> </w:t>
      </w:r>
      <w:r w:rsidRPr="005709DA">
        <w:t>thanks and praise.</w:t>
      </w:r>
    </w:p>
    <w:p w14:paraId="56BA3421" w14:textId="77777777" w:rsidR="00FF35C3" w:rsidRPr="00FF35C3" w:rsidRDefault="00FF35C3" w:rsidP="001C7A0E">
      <w:pPr>
        <w:pStyle w:val="Smallmainbold"/>
        <w:rPr>
          <w:sz w:val="11"/>
        </w:rPr>
      </w:pPr>
    </w:p>
    <w:p w14:paraId="70F78E36" w14:textId="77777777" w:rsidR="00FF35C3" w:rsidRPr="00FF35C3" w:rsidRDefault="001C7A0E" w:rsidP="005709DA">
      <w:pPr>
        <w:pStyle w:val="LargeMain"/>
        <w:rPr>
          <w:sz w:val="11"/>
        </w:rPr>
      </w:pPr>
      <w:r>
        <w:t xml:space="preserve">. . .for ever praising you and saying:  </w:t>
      </w:r>
    </w:p>
    <w:p w14:paraId="6417A427" w14:textId="77777777" w:rsidR="00FF35C3" w:rsidRPr="00FF35C3" w:rsidRDefault="00FF35C3" w:rsidP="001C7A0E">
      <w:pPr>
        <w:pStyle w:val="Smallmainbold"/>
        <w:rPr>
          <w:sz w:val="11"/>
        </w:rPr>
      </w:pPr>
    </w:p>
    <w:p w14:paraId="1FF2B4DD" w14:textId="77777777" w:rsidR="00FF35C3" w:rsidRPr="00FF35C3" w:rsidRDefault="001C7A0E" w:rsidP="005709DA">
      <w:pPr>
        <w:pStyle w:val="LargeMainBold"/>
        <w:rPr>
          <w:sz w:val="11"/>
        </w:rPr>
      </w:pPr>
      <w:r w:rsidRPr="005709DA">
        <w:t xml:space="preserve">Holy, holy, holy Lord, God of power and might,  </w:t>
      </w:r>
    </w:p>
    <w:p w14:paraId="5ACC2E8B" w14:textId="77777777" w:rsidR="00FF35C3" w:rsidRPr="00FF35C3" w:rsidRDefault="001C7A0E" w:rsidP="005709DA">
      <w:pPr>
        <w:pStyle w:val="LargeMainBold"/>
        <w:rPr>
          <w:sz w:val="11"/>
        </w:rPr>
      </w:pPr>
      <w:r w:rsidRPr="005709DA">
        <w:t>heaven and earth are</w:t>
      </w:r>
      <w:r w:rsidR="005709DA">
        <w:t xml:space="preserve"> </w:t>
      </w:r>
      <w:r w:rsidRPr="005709DA">
        <w:t xml:space="preserve">full of your glory.  </w:t>
      </w:r>
    </w:p>
    <w:p w14:paraId="5002CDD4" w14:textId="77777777" w:rsidR="00FF35C3" w:rsidRPr="00FF35C3" w:rsidRDefault="001C7A0E" w:rsidP="005709DA">
      <w:pPr>
        <w:pStyle w:val="LargeMainBold"/>
        <w:rPr>
          <w:sz w:val="11"/>
        </w:rPr>
      </w:pPr>
      <w:r w:rsidRPr="005709DA">
        <w:t xml:space="preserve">Hosanna in the highest!  </w:t>
      </w:r>
    </w:p>
    <w:p w14:paraId="70CA7992" w14:textId="77777777" w:rsidR="00FF35C3" w:rsidRPr="00FF35C3" w:rsidRDefault="001C7A0E" w:rsidP="005709DA">
      <w:pPr>
        <w:pStyle w:val="LargeMainBold"/>
        <w:rPr>
          <w:sz w:val="11"/>
        </w:rPr>
      </w:pPr>
      <w:r w:rsidRPr="005709DA">
        <w:t xml:space="preserve">Blessed is he who comes in the name of the Lord.  </w:t>
      </w:r>
    </w:p>
    <w:p w14:paraId="76281240" w14:textId="77777777" w:rsidR="00FF35C3" w:rsidRPr="00FF35C3" w:rsidRDefault="001C7A0E" w:rsidP="005709DA">
      <w:pPr>
        <w:pStyle w:val="LargeMainBold"/>
        <w:rPr>
          <w:sz w:val="11"/>
        </w:rPr>
      </w:pPr>
      <w:r w:rsidRPr="005709DA">
        <w:t>Hosanna in the highest!</w:t>
      </w:r>
    </w:p>
    <w:p w14:paraId="7A510EA4" w14:textId="77777777" w:rsidR="00FF35C3" w:rsidRPr="00FF35C3" w:rsidRDefault="00FF35C3" w:rsidP="001C7A0E">
      <w:pPr>
        <w:pStyle w:val="Smallmainbold"/>
        <w:rPr>
          <w:sz w:val="11"/>
        </w:rPr>
      </w:pPr>
    </w:p>
    <w:p w14:paraId="5FBCA278" w14:textId="77777777" w:rsidR="00FF35C3" w:rsidRPr="00FF35C3" w:rsidRDefault="001C7A0E" w:rsidP="005709DA">
      <w:pPr>
        <w:pStyle w:val="LargeMain"/>
        <w:rPr>
          <w:sz w:val="11"/>
        </w:rPr>
      </w:pPr>
      <w:r w:rsidRPr="005709DA">
        <w:t xml:space="preserve">. . . Christ your Son commanded:  </w:t>
      </w:r>
    </w:p>
    <w:p w14:paraId="58198AAC" w14:textId="77777777" w:rsidR="00FF35C3" w:rsidRPr="00FF35C3" w:rsidRDefault="001C7A0E" w:rsidP="005709DA">
      <w:pPr>
        <w:pStyle w:val="LargeMainBold"/>
        <w:rPr>
          <w:sz w:val="11"/>
        </w:rPr>
      </w:pPr>
      <w:r>
        <w:t xml:space="preserve">we remember his passion and death,  </w:t>
      </w:r>
    </w:p>
    <w:p w14:paraId="3379FD2D" w14:textId="77777777" w:rsidR="00FF35C3" w:rsidRPr="00FF35C3" w:rsidRDefault="001C7A0E" w:rsidP="005709DA">
      <w:pPr>
        <w:pStyle w:val="LargeMainBold"/>
        <w:rPr>
          <w:sz w:val="11"/>
        </w:rPr>
      </w:pPr>
      <w:r>
        <w:t xml:space="preserve">we celebrate his resurrection and ascension,  </w:t>
      </w:r>
    </w:p>
    <w:p w14:paraId="149E1F48" w14:textId="77777777" w:rsidR="00FF35C3" w:rsidRPr="00FF35C3" w:rsidRDefault="001C7A0E" w:rsidP="005709DA">
      <w:pPr>
        <w:pStyle w:val="LargeMainBold"/>
        <w:rPr>
          <w:sz w:val="11"/>
        </w:rPr>
      </w:pPr>
      <w:r>
        <w:t>and we look for the coming of his kingdom.</w:t>
      </w:r>
    </w:p>
    <w:p w14:paraId="1122BBEA" w14:textId="77777777" w:rsidR="00FF35C3" w:rsidRPr="00FF35C3" w:rsidRDefault="00FF35C3" w:rsidP="001C7A0E">
      <w:pPr>
        <w:pStyle w:val="Smallmainbold"/>
        <w:rPr>
          <w:sz w:val="11"/>
        </w:rPr>
      </w:pPr>
    </w:p>
    <w:p w14:paraId="31DF56F5" w14:textId="77777777" w:rsidR="00FF35C3" w:rsidRPr="00FF35C3" w:rsidRDefault="001C7A0E" w:rsidP="005709DA">
      <w:pPr>
        <w:pStyle w:val="LargeMain"/>
        <w:rPr>
          <w:sz w:val="11"/>
        </w:rPr>
      </w:pPr>
      <w:r>
        <w:t xml:space="preserve">. . . in the unity of the Holy Spirit, </w:t>
      </w:r>
    </w:p>
    <w:p w14:paraId="0CDFC0B6" w14:textId="77777777" w:rsidR="00FF35C3" w:rsidRPr="00FF35C3" w:rsidRDefault="001C7A0E" w:rsidP="005709DA">
      <w:pPr>
        <w:pStyle w:val="LargeMainBold"/>
        <w:rPr>
          <w:sz w:val="11"/>
        </w:rPr>
      </w:pPr>
      <w:r>
        <w:t xml:space="preserve">all honour and glory are yours, Almighty Father, </w:t>
      </w:r>
      <w:proofErr w:type="gramStart"/>
      <w:r>
        <w:t>for ever and ever</w:t>
      </w:r>
      <w:proofErr w:type="gramEnd"/>
      <w:r>
        <w:t>. Amen.</w:t>
      </w:r>
    </w:p>
    <w:p w14:paraId="7EF0CBDF" w14:textId="77777777" w:rsidR="00FF35C3" w:rsidRPr="00FF35C3" w:rsidRDefault="00FF35C3" w:rsidP="001C7A0E">
      <w:pPr>
        <w:pStyle w:val="Smallmainbold"/>
        <w:rPr>
          <w:sz w:val="11"/>
        </w:rPr>
      </w:pPr>
    </w:p>
    <w:p w14:paraId="45606A8A" w14:textId="77777777" w:rsidR="00FF35C3" w:rsidRPr="00FF35C3" w:rsidRDefault="001C7A0E" w:rsidP="005709DA">
      <w:pPr>
        <w:pStyle w:val="LargeHeading1"/>
        <w:rPr>
          <w:sz w:val="11"/>
          <w:szCs w:val="46"/>
        </w:rPr>
      </w:pPr>
      <w:r w:rsidRPr="0086134B">
        <w:rPr>
          <w:sz w:val="46"/>
          <w:szCs w:val="46"/>
        </w:rPr>
        <w:t>The Lord’s Prayer</w:t>
      </w:r>
    </w:p>
    <w:p w14:paraId="1EE40D1F" w14:textId="77777777" w:rsidR="00FF35C3" w:rsidRPr="00FF35C3" w:rsidRDefault="00FF35C3" w:rsidP="0086134B">
      <w:pPr>
        <w:pStyle w:val="LargeHeading1"/>
        <w:rPr>
          <w:sz w:val="11"/>
          <w:szCs w:val="46"/>
        </w:rPr>
      </w:pPr>
    </w:p>
    <w:p w14:paraId="579195C9" w14:textId="77777777" w:rsidR="00FF35C3" w:rsidRPr="00FF35C3" w:rsidRDefault="001C7A0E" w:rsidP="005709DA">
      <w:pPr>
        <w:pStyle w:val="LargeHeading1"/>
        <w:rPr>
          <w:sz w:val="11"/>
          <w:szCs w:val="46"/>
        </w:rPr>
      </w:pPr>
      <w:r w:rsidRPr="0086134B">
        <w:rPr>
          <w:sz w:val="46"/>
          <w:szCs w:val="46"/>
        </w:rPr>
        <w:t>Breaking Bread</w:t>
      </w:r>
    </w:p>
    <w:p w14:paraId="072C1DFC" w14:textId="77777777" w:rsidR="00FF35C3" w:rsidRPr="00FF35C3" w:rsidRDefault="00FF35C3" w:rsidP="001C7A0E">
      <w:pPr>
        <w:pStyle w:val="Smallmainbold"/>
        <w:rPr>
          <w:sz w:val="11"/>
        </w:rPr>
      </w:pPr>
    </w:p>
    <w:p w14:paraId="4ED10698" w14:textId="77777777" w:rsidR="00FF35C3" w:rsidRPr="00FF35C3" w:rsidRDefault="001C7A0E" w:rsidP="005709DA">
      <w:pPr>
        <w:pStyle w:val="LargeMain"/>
        <w:rPr>
          <w:sz w:val="11"/>
        </w:rPr>
      </w:pPr>
      <w:r w:rsidRPr="005709DA">
        <w:t>The bread which we break is a sharing in the body of Christ.</w:t>
      </w:r>
    </w:p>
    <w:p w14:paraId="6FCB3499" w14:textId="77777777" w:rsidR="00FF35C3" w:rsidRPr="00FF35C3" w:rsidRDefault="001C7A0E" w:rsidP="005709DA">
      <w:pPr>
        <w:pStyle w:val="LargeMainBold"/>
        <w:rPr>
          <w:sz w:val="11"/>
        </w:rPr>
      </w:pPr>
      <w:r w:rsidRPr="005709DA">
        <w:t>We being many are one body, for we all share in the one bread.</w:t>
      </w:r>
    </w:p>
    <w:p w14:paraId="61ADD587" w14:textId="77777777" w:rsidR="00FF35C3" w:rsidRPr="00FF35C3" w:rsidRDefault="00FF35C3" w:rsidP="001C7A0E">
      <w:pPr>
        <w:pStyle w:val="Smallmainbold"/>
        <w:rPr>
          <w:sz w:val="11"/>
        </w:rPr>
      </w:pPr>
    </w:p>
    <w:p w14:paraId="56EA3718" w14:textId="77777777" w:rsidR="00FF35C3" w:rsidRPr="00FF35C3" w:rsidRDefault="001C7A0E" w:rsidP="005709DA">
      <w:pPr>
        <w:pStyle w:val="LargeHeading1"/>
        <w:rPr>
          <w:sz w:val="11"/>
          <w:szCs w:val="46"/>
        </w:rPr>
      </w:pPr>
      <w:r w:rsidRPr="0086134B">
        <w:rPr>
          <w:sz w:val="46"/>
          <w:szCs w:val="46"/>
        </w:rPr>
        <w:t>Invitation</w:t>
      </w:r>
    </w:p>
    <w:p w14:paraId="7250708D" w14:textId="77777777" w:rsidR="00FF35C3" w:rsidRPr="00FF35C3" w:rsidRDefault="00FF35C3" w:rsidP="0086134B">
      <w:pPr>
        <w:pStyle w:val="LargeHeading1"/>
        <w:rPr>
          <w:sz w:val="11"/>
          <w:szCs w:val="46"/>
        </w:rPr>
      </w:pPr>
    </w:p>
    <w:p w14:paraId="3B8EB0C7" w14:textId="77777777" w:rsidR="00FF35C3" w:rsidRPr="00FF35C3" w:rsidRDefault="001C7A0E" w:rsidP="005709DA">
      <w:pPr>
        <w:pStyle w:val="LargeHeading1"/>
        <w:rPr>
          <w:sz w:val="11"/>
          <w:szCs w:val="46"/>
        </w:rPr>
      </w:pPr>
      <w:r w:rsidRPr="0086134B">
        <w:rPr>
          <w:sz w:val="46"/>
          <w:szCs w:val="46"/>
        </w:rPr>
        <w:t>Receiving Communion</w:t>
      </w:r>
    </w:p>
    <w:p w14:paraId="6C209F80" w14:textId="77777777" w:rsidR="00FF35C3" w:rsidRPr="00FF35C3" w:rsidRDefault="00FF35C3" w:rsidP="0086134B">
      <w:pPr>
        <w:pStyle w:val="LargeHeading1"/>
        <w:rPr>
          <w:sz w:val="11"/>
          <w:szCs w:val="46"/>
        </w:rPr>
      </w:pPr>
    </w:p>
    <w:p w14:paraId="5872DAB9" w14:textId="77777777" w:rsidR="00FF35C3" w:rsidRPr="00FF35C3" w:rsidRDefault="001C7A0E" w:rsidP="005709DA">
      <w:pPr>
        <w:pStyle w:val="LargeHeading1"/>
        <w:rPr>
          <w:sz w:val="11"/>
          <w:szCs w:val="46"/>
        </w:rPr>
      </w:pPr>
      <w:r w:rsidRPr="0086134B">
        <w:rPr>
          <w:sz w:val="46"/>
          <w:szCs w:val="46"/>
        </w:rPr>
        <w:t>Prayer after Communion</w:t>
      </w:r>
    </w:p>
    <w:p w14:paraId="493DD142" w14:textId="77777777" w:rsidR="00FF35C3" w:rsidRPr="00FF35C3" w:rsidRDefault="00FF35C3" w:rsidP="0086134B">
      <w:pPr>
        <w:pStyle w:val="LargeHeading1"/>
        <w:rPr>
          <w:sz w:val="11"/>
          <w:szCs w:val="46"/>
        </w:rPr>
      </w:pPr>
    </w:p>
    <w:p w14:paraId="68978B79" w14:textId="77777777" w:rsidR="00FF35C3" w:rsidRPr="00FF35C3" w:rsidRDefault="001C7A0E" w:rsidP="005709DA">
      <w:pPr>
        <w:pStyle w:val="LargeHeading1"/>
        <w:rPr>
          <w:sz w:val="11"/>
          <w:szCs w:val="46"/>
        </w:rPr>
      </w:pPr>
      <w:r w:rsidRPr="0086134B">
        <w:rPr>
          <w:sz w:val="46"/>
          <w:szCs w:val="46"/>
        </w:rPr>
        <w:t>Sending Prayer</w:t>
      </w:r>
    </w:p>
    <w:p w14:paraId="18CE85E3" w14:textId="77777777" w:rsidR="00FF35C3" w:rsidRPr="00FF35C3" w:rsidRDefault="00FF35C3" w:rsidP="0086134B">
      <w:pPr>
        <w:pStyle w:val="LargeHeading1"/>
        <w:rPr>
          <w:sz w:val="11"/>
          <w:szCs w:val="46"/>
        </w:rPr>
      </w:pPr>
    </w:p>
    <w:p w14:paraId="1B84CADE" w14:textId="77777777" w:rsidR="00FF35C3" w:rsidRPr="00FF35C3" w:rsidRDefault="001C7A0E" w:rsidP="005709DA">
      <w:pPr>
        <w:pStyle w:val="LargeHeading1"/>
        <w:rPr>
          <w:sz w:val="11"/>
          <w:szCs w:val="46"/>
        </w:rPr>
      </w:pPr>
      <w:r w:rsidRPr="0086134B">
        <w:rPr>
          <w:sz w:val="46"/>
          <w:szCs w:val="46"/>
        </w:rPr>
        <w:t>Blessing</w:t>
      </w:r>
    </w:p>
    <w:p w14:paraId="50675F98" w14:textId="77777777" w:rsidR="00FF35C3" w:rsidRPr="00FF35C3" w:rsidRDefault="00FF35C3" w:rsidP="0086134B">
      <w:pPr>
        <w:pStyle w:val="LargeHeading1"/>
        <w:rPr>
          <w:sz w:val="11"/>
          <w:szCs w:val="46"/>
        </w:rPr>
      </w:pPr>
    </w:p>
    <w:p w14:paraId="14782205" w14:textId="77777777" w:rsidR="00FF35C3" w:rsidRPr="00FF35C3" w:rsidRDefault="001C7A0E" w:rsidP="005709DA">
      <w:pPr>
        <w:pStyle w:val="LargeHeading1"/>
        <w:rPr>
          <w:sz w:val="11"/>
          <w:szCs w:val="46"/>
        </w:rPr>
      </w:pPr>
      <w:r w:rsidRPr="0086134B">
        <w:rPr>
          <w:sz w:val="46"/>
          <w:szCs w:val="46"/>
        </w:rPr>
        <w:t>Guide me, O thou great Jehovah</w:t>
      </w:r>
      <w:r w:rsidR="005709DA" w:rsidRPr="0086134B">
        <w:rPr>
          <w:sz w:val="46"/>
          <w:szCs w:val="46"/>
        </w:rPr>
        <w:t xml:space="preserve"> </w:t>
      </w:r>
      <w:r w:rsidRPr="0086134B">
        <w:rPr>
          <w:sz w:val="46"/>
          <w:szCs w:val="46"/>
        </w:rPr>
        <w:t>H</w:t>
      </w:r>
      <w:r w:rsidR="0086134B" w:rsidRPr="0086134B">
        <w:rPr>
          <w:caps w:val="0"/>
          <w:sz w:val="46"/>
          <w:szCs w:val="46"/>
        </w:rPr>
        <w:t>ymn</w:t>
      </w:r>
      <w:r w:rsidRPr="0086134B">
        <w:rPr>
          <w:sz w:val="46"/>
          <w:szCs w:val="46"/>
        </w:rPr>
        <w:t xml:space="preserve"> 647</w:t>
      </w:r>
    </w:p>
    <w:p w14:paraId="11D52CC3" w14:textId="77777777" w:rsidR="00FF35C3" w:rsidRPr="00FF35C3" w:rsidRDefault="001C7A0E" w:rsidP="005709DA">
      <w:pPr>
        <w:pStyle w:val="LargeMain"/>
        <w:rPr>
          <w:sz w:val="11"/>
          <w:szCs w:val="38"/>
        </w:rPr>
      </w:pPr>
      <w:r w:rsidRPr="00FF35C3">
        <w:rPr>
          <w:sz w:val="38"/>
          <w:szCs w:val="38"/>
        </w:rPr>
        <w:t>Guide me, O thou great Jehovah,</w:t>
      </w:r>
    </w:p>
    <w:p w14:paraId="6AAFA0A5" w14:textId="77777777" w:rsidR="00FF35C3" w:rsidRPr="00FF35C3" w:rsidRDefault="001C7A0E" w:rsidP="005709DA">
      <w:pPr>
        <w:pStyle w:val="LargeMain"/>
        <w:rPr>
          <w:sz w:val="11"/>
          <w:szCs w:val="38"/>
        </w:rPr>
      </w:pPr>
      <w:r w:rsidRPr="00FF35C3">
        <w:rPr>
          <w:sz w:val="38"/>
          <w:szCs w:val="38"/>
        </w:rPr>
        <w:t>pilgrim through this barren land;</w:t>
      </w:r>
    </w:p>
    <w:p w14:paraId="5AB2F9CA" w14:textId="77777777" w:rsidR="00FF35C3" w:rsidRPr="00FF35C3" w:rsidRDefault="001C7A0E" w:rsidP="005709DA">
      <w:pPr>
        <w:pStyle w:val="LargeMain"/>
        <w:rPr>
          <w:sz w:val="11"/>
          <w:szCs w:val="38"/>
        </w:rPr>
      </w:pPr>
      <w:r w:rsidRPr="00FF35C3">
        <w:rPr>
          <w:sz w:val="38"/>
          <w:szCs w:val="38"/>
        </w:rPr>
        <w:t>I am weak, but thou art mighty;</w:t>
      </w:r>
    </w:p>
    <w:p w14:paraId="0238036A" w14:textId="77777777" w:rsidR="00FF35C3" w:rsidRPr="00FF35C3" w:rsidRDefault="001C7A0E" w:rsidP="005709DA">
      <w:pPr>
        <w:pStyle w:val="LargeMain"/>
        <w:rPr>
          <w:sz w:val="11"/>
          <w:szCs w:val="38"/>
        </w:rPr>
      </w:pPr>
      <w:r w:rsidRPr="00FF35C3">
        <w:rPr>
          <w:sz w:val="38"/>
          <w:szCs w:val="38"/>
        </w:rPr>
        <w:t>hold me with thy powerful hand:</w:t>
      </w:r>
    </w:p>
    <w:p w14:paraId="0776D624" w14:textId="77777777" w:rsidR="00FF35C3" w:rsidRPr="00FF35C3" w:rsidRDefault="001C7A0E" w:rsidP="005709DA">
      <w:pPr>
        <w:pStyle w:val="LargeMain"/>
        <w:rPr>
          <w:sz w:val="11"/>
          <w:szCs w:val="38"/>
        </w:rPr>
      </w:pPr>
      <w:r w:rsidRPr="00FF35C3">
        <w:rPr>
          <w:sz w:val="38"/>
          <w:szCs w:val="38"/>
        </w:rPr>
        <w:t>bread of heaven, bread of heaven,</w:t>
      </w:r>
    </w:p>
    <w:p w14:paraId="60AB0D1D" w14:textId="77777777" w:rsidR="00FF35C3" w:rsidRPr="00FF35C3" w:rsidRDefault="001C7A0E" w:rsidP="005709DA">
      <w:pPr>
        <w:pStyle w:val="LargeMain"/>
        <w:rPr>
          <w:sz w:val="11"/>
          <w:szCs w:val="38"/>
        </w:rPr>
      </w:pPr>
      <w:r w:rsidRPr="00FF35C3">
        <w:rPr>
          <w:sz w:val="38"/>
          <w:szCs w:val="38"/>
        </w:rPr>
        <w:t>feed me now and evermore.</w:t>
      </w:r>
    </w:p>
    <w:p w14:paraId="608149FA" w14:textId="77777777" w:rsidR="00FF35C3" w:rsidRPr="00FF35C3" w:rsidRDefault="001C7A0E" w:rsidP="005709DA">
      <w:pPr>
        <w:pStyle w:val="LargeMain"/>
        <w:rPr>
          <w:sz w:val="11"/>
          <w:szCs w:val="38"/>
        </w:rPr>
      </w:pPr>
      <w:r w:rsidRPr="00FF35C3">
        <w:rPr>
          <w:sz w:val="38"/>
          <w:szCs w:val="38"/>
        </w:rPr>
        <w:t>feed me now and evermore</w:t>
      </w:r>
    </w:p>
    <w:p w14:paraId="5AFFD728" w14:textId="77777777" w:rsidR="00FF35C3" w:rsidRPr="00FF35C3" w:rsidRDefault="00FF35C3" w:rsidP="005709DA">
      <w:pPr>
        <w:pStyle w:val="LargeMain"/>
        <w:rPr>
          <w:sz w:val="11"/>
          <w:szCs w:val="38"/>
        </w:rPr>
      </w:pPr>
    </w:p>
    <w:p w14:paraId="7D085960" w14:textId="77777777" w:rsidR="00FF35C3" w:rsidRPr="00FF35C3" w:rsidRDefault="001C7A0E" w:rsidP="005709DA">
      <w:pPr>
        <w:pStyle w:val="LargeMain"/>
        <w:rPr>
          <w:sz w:val="11"/>
          <w:szCs w:val="38"/>
        </w:rPr>
      </w:pPr>
      <w:r w:rsidRPr="00FF35C3">
        <w:rPr>
          <w:sz w:val="38"/>
          <w:szCs w:val="38"/>
        </w:rPr>
        <w:t>Open now the crystal fountain,</w:t>
      </w:r>
    </w:p>
    <w:p w14:paraId="4059900D" w14:textId="77777777" w:rsidR="00FF35C3" w:rsidRPr="00FF35C3" w:rsidRDefault="001C7A0E" w:rsidP="005709DA">
      <w:pPr>
        <w:pStyle w:val="LargeMain"/>
        <w:rPr>
          <w:sz w:val="11"/>
          <w:szCs w:val="38"/>
        </w:rPr>
      </w:pPr>
      <w:r w:rsidRPr="00FF35C3">
        <w:rPr>
          <w:sz w:val="38"/>
          <w:szCs w:val="38"/>
        </w:rPr>
        <w:t>whence the healing stream doth flow;</w:t>
      </w:r>
    </w:p>
    <w:p w14:paraId="36D438D7" w14:textId="77777777" w:rsidR="00FF35C3" w:rsidRPr="00FF35C3" w:rsidRDefault="001C7A0E" w:rsidP="005709DA">
      <w:pPr>
        <w:pStyle w:val="LargeMain"/>
        <w:rPr>
          <w:sz w:val="11"/>
          <w:szCs w:val="38"/>
        </w:rPr>
      </w:pPr>
      <w:r w:rsidRPr="00FF35C3">
        <w:rPr>
          <w:sz w:val="38"/>
          <w:szCs w:val="38"/>
        </w:rPr>
        <w:t>let the fiery, cloudy pillar</w:t>
      </w:r>
      <w:r w:rsidR="0086134B" w:rsidRPr="00FF35C3">
        <w:rPr>
          <w:sz w:val="38"/>
          <w:szCs w:val="38"/>
        </w:rPr>
        <w:t xml:space="preserve"> </w:t>
      </w:r>
      <w:r w:rsidRPr="00FF35C3">
        <w:rPr>
          <w:sz w:val="38"/>
          <w:szCs w:val="38"/>
        </w:rPr>
        <w:t>lead me all my journey through:</w:t>
      </w:r>
    </w:p>
    <w:p w14:paraId="2B39AFAB" w14:textId="77777777" w:rsidR="00FF35C3" w:rsidRPr="00FF35C3" w:rsidRDefault="001C7A0E" w:rsidP="005709DA">
      <w:pPr>
        <w:pStyle w:val="LargeMain"/>
        <w:rPr>
          <w:sz w:val="11"/>
          <w:szCs w:val="38"/>
        </w:rPr>
      </w:pPr>
      <w:r w:rsidRPr="00FF35C3">
        <w:rPr>
          <w:sz w:val="38"/>
          <w:szCs w:val="38"/>
        </w:rPr>
        <w:t>strong deliverer, strong deliverer</w:t>
      </w:r>
    </w:p>
    <w:p w14:paraId="42BC4C47" w14:textId="77777777" w:rsidR="00FF35C3" w:rsidRPr="00FF35C3" w:rsidRDefault="001C7A0E" w:rsidP="005709DA">
      <w:pPr>
        <w:pStyle w:val="LargeMain"/>
        <w:rPr>
          <w:sz w:val="11"/>
          <w:szCs w:val="38"/>
        </w:rPr>
      </w:pPr>
      <w:r w:rsidRPr="00FF35C3">
        <w:rPr>
          <w:sz w:val="38"/>
          <w:szCs w:val="38"/>
        </w:rPr>
        <w:t>be thou still my strength and shield.</w:t>
      </w:r>
    </w:p>
    <w:p w14:paraId="0ADC284C" w14:textId="77777777" w:rsidR="00FF35C3" w:rsidRPr="00FF35C3" w:rsidRDefault="001C7A0E" w:rsidP="005709DA">
      <w:pPr>
        <w:pStyle w:val="LargeMain"/>
        <w:rPr>
          <w:sz w:val="11"/>
          <w:szCs w:val="38"/>
        </w:rPr>
      </w:pPr>
      <w:r w:rsidRPr="00FF35C3">
        <w:rPr>
          <w:sz w:val="38"/>
          <w:szCs w:val="38"/>
        </w:rPr>
        <w:t>be thou still my strength and shield</w:t>
      </w:r>
    </w:p>
    <w:p w14:paraId="3B02A7B4" w14:textId="77777777" w:rsidR="00FF35C3" w:rsidRPr="00FF35C3" w:rsidRDefault="00FF35C3" w:rsidP="005709DA">
      <w:pPr>
        <w:pStyle w:val="LargeMain"/>
        <w:rPr>
          <w:sz w:val="11"/>
          <w:szCs w:val="38"/>
        </w:rPr>
      </w:pPr>
    </w:p>
    <w:p w14:paraId="43624493" w14:textId="77777777" w:rsidR="00FF35C3" w:rsidRPr="00FF35C3" w:rsidRDefault="001C7A0E" w:rsidP="005709DA">
      <w:pPr>
        <w:pStyle w:val="LargeMain"/>
        <w:rPr>
          <w:sz w:val="11"/>
          <w:szCs w:val="38"/>
        </w:rPr>
      </w:pPr>
      <w:r w:rsidRPr="00FF35C3">
        <w:rPr>
          <w:sz w:val="38"/>
          <w:szCs w:val="38"/>
        </w:rPr>
        <w:t>When I tread the verge of Jordan,</w:t>
      </w:r>
      <w:r w:rsidR="0086134B" w:rsidRPr="00FF35C3">
        <w:rPr>
          <w:sz w:val="38"/>
          <w:szCs w:val="38"/>
        </w:rPr>
        <w:t xml:space="preserve"> </w:t>
      </w:r>
    </w:p>
    <w:p w14:paraId="537AC918" w14:textId="77777777" w:rsidR="00FF35C3" w:rsidRPr="00FF35C3" w:rsidRDefault="001C7A0E" w:rsidP="005709DA">
      <w:pPr>
        <w:pStyle w:val="LargeMain"/>
        <w:rPr>
          <w:sz w:val="11"/>
          <w:szCs w:val="38"/>
        </w:rPr>
      </w:pPr>
      <w:r w:rsidRPr="00FF35C3">
        <w:rPr>
          <w:sz w:val="38"/>
          <w:szCs w:val="38"/>
        </w:rPr>
        <w:t>bid my anxious fears subside;</w:t>
      </w:r>
    </w:p>
    <w:p w14:paraId="0916C329" w14:textId="77777777" w:rsidR="00FF35C3" w:rsidRPr="00FF35C3" w:rsidRDefault="001C7A0E" w:rsidP="005709DA">
      <w:pPr>
        <w:pStyle w:val="LargeMain"/>
        <w:rPr>
          <w:sz w:val="11"/>
          <w:szCs w:val="38"/>
        </w:rPr>
      </w:pPr>
      <w:r w:rsidRPr="00FF35C3">
        <w:rPr>
          <w:sz w:val="38"/>
          <w:szCs w:val="38"/>
        </w:rPr>
        <w:t>death of death, and hell’s destruction,</w:t>
      </w:r>
    </w:p>
    <w:p w14:paraId="2B4C9C03" w14:textId="77777777" w:rsidR="00FF35C3" w:rsidRPr="00FF35C3" w:rsidRDefault="001C7A0E" w:rsidP="005709DA">
      <w:pPr>
        <w:pStyle w:val="LargeMain"/>
        <w:rPr>
          <w:sz w:val="11"/>
          <w:szCs w:val="38"/>
        </w:rPr>
      </w:pPr>
      <w:r w:rsidRPr="00FF35C3">
        <w:rPr>
          <w:sz w:val="38"/>
          <w:szCs w:val="38"/>
        </w:rPr>
        <w:t>land me safe on Canaan’s side:</w:t>
      </w:r>
    </w:p>
    <w:p w14:paraId="58D96891" w14:textId="77777777" w:rsidR="00FF35C3" w:rsidRPr="00FF35C3" w:rsidRDefault="001C7A0E" w:rsidP="005709DA">
      <w:pPr>
        <w:pStyle w:val="LargeMain"/>
        <w:rPr>
          <w:sz w:val="11"/>
          <w:szCs w:val="38"/>
        </w:rPr>
      </w:pPr>
      <w:r w:rsidRPr="00FF35C3">
        <w:rPr>
          <w:sz w:val="38"/>
          <w:szCs w:val="38"/>
        </w:rPr>
        <w:t>songs of praises, songs of praises</w:t>
      </w:r>
    </w:p>
    <w:p w14:paraId="74E98835" w14:textId="77777777" w:rsidR="00FF35C3" w:rsidRPr="00FF35C3" w:rsidRDefault="001C7A0E" w:rsidP="005709DA">
      <w:pPr>
        <w:pStyle w:val="LargeMain"/>
        <w:rPr>
          <w:sz w:val="11"/>
          <w:szCs w:val="38"/>
        </w:rPr>
      </w:pPr>
      <w:r w:rsidRPr="00FF35C3">
        <w:rPr>
          <w:sz w:val="38"/>
          <w:szCs w:val="38"/>
        </w:rPr>
        <w:t>I will ever give to thee.</w:t>
      </w:r>
      <w:r w:rsidR="005709DA" w:rsidRPr="00FF35C3">
        <w:rPr>
          <w:sz w:val="38"/>
          <w:szCs w:val="38"/>
        </w:rPr>
        <w:t xml:space="preserve"> </w:t>
      </w:r>
      <w:r w:rsidRPr="00FF35C3">
        <w:rPr>
          <w:sz w:val="38"/>
          <w:szCs w:val="38"/>
        </w:rPr>
        <w:t>I will ever give to thee.</w:t>
      </w:r>
    </w:p>
    <w:p w14:paraId="3E1B5EB4" w14:textId="77777777" w:rsidR="00FF35C3" w:rsidRPr="00FF35C3" w:rsidRDefault="00FF35C3" w:rsidP="001C7A0E">
      <w:pPr>
        <w:pStyle w:val="Smallmainbold"/>
        <w:rPr>
          <w:sz w:val="11"/>
        </w:rPr>
      </w:pPr>
    </w:p>
    <w:p w14:paraId="78E7FEF3" w14:textId="77777777" w:rsidR="00FF35C3" w:rsidRPr="00FF35C3" w:rsidRDefault="001C7A0E" w:rsidP="005709DA">
      <w:pPr>
        <w:pStyle w:val="LargeHeading1"/>
        <w:rPr>
          <w:sz w:val="11"/>
          <w:szCs w:val="46"/>
        </w:rPr>
      </w:pPr>
      <w:r w:rsidRPr="0086134B">
        <w:rPr>
          <w:sz w:val="46"/>
          <w:szCs w:val="46"/>
        </w:rPr>
        <w:t xml:space="preserve">Dismissal  </w:t>
      </w:r>
    </w:p>
    <w:p w14:paraId="0A0D9E54" w14:textId="77777777" w:rsidR="00FF35C3" w:rsidRPr="00FF35C3" w:rsidRDefault="001C7A0E" w:rsidP="005709DA">
      <w:pPr>
        <w:pStyle w:val="LargeMain"/>
        <w:rPr>
          <w:sz w:val="11"/>
        </w:rPr>
      </w:pPr>
      <w:r w:rsidRPr="005709DA">
        <w:t xml:space="preserve">Go in peace to love and serve the Lord  </w:t>
      </w:r>
    </w:p>
    <w:p w14:paraId="0952EC28" w14:textId="77777777" w:rsidR="00FF35C3" w:rsidRPr="00FF35C3" w:rsidRDefault="001C7A0E" w:rsidP="005709DA">
      <w:pPr>
        <w:pStyle w:val="LargeMainBold"/>
        <w:rPr>
          <w:sz w:val="11"/>
        </w:rPr>
      </w:pPr>
      <w:r w:rsidRPr="005709DA">
        <w:t>in the name of Christ. Amen.</w:t>
      </w:r>
    </w:p>
    <w:p w14:paraId="4D3A61DE" w14:textId="77777777" w:rsidR="00FF35C3" w:rsidRPr="00FF35C3" w:rsidRDefault="00FF35C3" w:rsidP="005709DA">
      <w:pPr>
        <w:pStyle w:val="LargeMainBold"/>
        <w:rPr>
          <w:sz w:val="11"/>
        </w:rPr>
      </w:pPr>
    </w:p>
    <w:p w14:paraId="53C96959" w14:textId="77777777" w:rsidR="00FF35C3" w:rsidRPr="00FF35C3" w:rsidRDefault="00FF35C3" w:rsidP="005709DA">
      <w:pPr>
        <w:pStyle w:val="LargeMainBold"/>
        <w:rPr>
          <w:sz w:val="11"/>
        </w:rPr>
      </w:pPr>
    </w:p>
    <w:p w14:paraId="32A6E673" w14:textId="6D5B6BAB" w:rsidR="00297CAE" w:rsidRPr="0086134B" w:rsidRDefault="00297CAE" w:rsidP="005709DA">
      <w:pPr>
        <w:pStyle w:val="LargeMainBold"/>
        <w:rPr>
          <w:sz w:val="16"/>
        </w:rPr>
      </w:pPr>
    </w:p>
    <w:sectPr w:rsidR="00297CAE" w:rsidRPr="0086134B" w:rsidSect="00073B7F">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dy CS)">
    <w:altName w:val="Times New Roman"/>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A0E"/>
    <w:rsid w:val="00040056"/>
    <w:rsid w:val="00073B7F"/>
    <w:rsid w:val="001117B2"/>
    <w:rsid w:val="00147A5C"/>
    <w:rsid w:val="00195692"/>
    <w:rsid w:val="001C7A0E"/>
    <w:rsid w:val="001D4956"/>
    <w:rsid w:val="00297CAE"/>
    <w:rsid w:val="002A66D0"/>
    <w:rsid w:val="002D07DF"/>
    <w:rsid w:val="00386CF2"/>
    <w:rsid w:val="00561DE2"/>
    <w:rsid w:val="00562BFE"/>
    <w:rsid w:val="005700CF"/>
    <w:rsid w:val="005709DA"/>
    <w:rsid w:val="005F67A3"/>
    <w:rsid w:val="007F5CBB"/>
    <w:rsid w:val="0086134B"/>
    <w:rsid w:val="008E3E7D"/>
    <w:rsid w:val="00A44241"/>
    <w:rsid w:val="00B33EB6"/>
    <w:rsid w:val="00B577BF"/>
    <w:rsid w:val="00BC7DA2"/>
    <w:rsid w:val="00BE2029"/>
    <w:rsid w:val="00C15953"/>
    <w:rsid w:val="00C46A49"/>
    <w:rsid w:val="00D97566"/>
    <w:rsid w:val="00DB2C49"/>
    <w:rsid w:val="00FF3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61EF37E"/>
  <w15:chartTrackingRefBased/>
  <w15:docId w15:val="{16043457-050D-1344-A618-0E4EC392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B7F"/>
  </w:style>
  <w:style w:type="paragraph" w:styleId="Heading1">
    <w:name w:val="heading 1"/>
    <w:basedOn w:val="Normal"/>
    <w:next w:val="Normal"/>
    <w:link w:val="Heading1Char"/>
    <w:uiPriority w:val="9"/>
    <w:qFormat/>
    <w:rsid w:val="002A66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66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66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66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66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66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66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66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66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6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66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66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66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66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66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66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66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66D0"/>
    <w:rPr>
      <w:rFonts w:eastAsiaTheme="majorEastAsia" w:cstheme="majorBidi"/>
      <w:color w:val="272727" w:themeColor="text1" w:themeTint="D8"/>
    </w:rPr>
  </w:style>
  <w:style w:type="paragraph" w:styleId="Title">
    <w:name w:val="Title"/>
    <w:basedOn w:val="Normal"/>
    <w:next w:val="Normal"/>
    <w:link w:val="TitleChar"/>
    <w:uiPriority w:val="10"/>
    <w:qFormat/>
    <w:rsid w:val="002A66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66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66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66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66D0"/>
    <w:pPr>
      <w:spacing w:before="160"/>
      <w:jc w:val="center"/>
    </w:pPr>
    <w:rPr>
      <w:i/>
      <w:iCs/>
      <w:color w:val="404040" w:themeColor="text1" w:themeTint="BF"/>
    </w:rPr>
  </w:style>
  <w:style w:type="character" w:customStyle="1" w:styleId="QuoteChar">
    <w:name w:val="Quote Char"/>
    <w:basedOn w:val="DefaultParagraphFont"/>
    <w:link w:val="Quote"/>
    <w:uiPriority w:val="29"/>
    <w:rsid w:val="002A66D0"/>
    <w:rPr>
      <w:i/>
      <w:iCs/>
      <w:color w:val="404040" w:themeColor="text1" w:themeTint="BF"/>
    </w:rPr>
  </w:style>
  <w:style w:type="paragraph" w:styleId="ListParagraph">
    <w:name w:val="List Paragraph"/>
    <w:basedOn w:val="Normal"/>
    <w:uiPriority w:val="34"/>
    <w:qFormat/>
    <w:rsid w:val="002A66D0"/>
    <w:pPr>
      <w:ind w:left="720"/>
      <w:contextualSpacing/>
    </w:pPr>
  </w:style>
  <w:style w:type="character" w:styleId="IntenseEmphasis">
    <w:name w:val="Intense Emphasis"/>
    <w:basedOn w:val="DefaultParagraphFont"/>
    <w:uiPriority w:val="21"/>
    <w:qFormat/>
    <w:rsid w:val="002A66D0"/>
    <w:rPr>
      <w:i/>
      <w:iCs/>
      <w:color w:val="0F4761" w:themeColor="accent1" w:themeShade="BF"/>
    </w:rPr>
  </w:style>
  <w:style w:type="paragraph" w:styleId="IntenseQuote">
    <w:name w:val="Intense Quote"/>
    <w:basedOn w:val="Normal"/>
    <w:next w:val="Normal"/>
    <w:link w:val="IntenseQuoteChar"/>
    <w:uiPriority w:val="30"/>
    <w:qFormat/>
    <w:rsid w:val="002A66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66D0"/>
    <w:rPr>
      <w:i/>
      <w:iCs/>
      <w:color w:val="0F4761" w:themeColor="accent1" w:themeShade="BF"/>
    </w:rPr>
  </w:style>
  <w:style w:type="character" w:styleId="IntenseReference">
    <w:name w:val="Intense Reference"/>
    <w:basedOn w:val="DefaultParagraphFont"/>
    <w:uiPriority w:val="32"/>
    <w:qFormat/>
    <w:rsid w:val="002A66D0"/>
    <w:rPr>
      <w:b/>
      <w:bCs/>
      <w:smallCaps/>
      <w:color w:val="0F4761" w:themeColor="accent1" w:themeShade="BF"/>
      <w:spacing w:val="5"/>
    </w:rPr>
  </w:style>
  <w:style w:type="paragraph" w:customStyle="1" w:styleId="LargeHeading1">
    <w:name w:val="Large Heading 1"/>
    <w:basedOn w:val="Normal"/>
    <w:qFormat/>
    <w:rsid w:val="00073B7F"/>
    <w:pPr>
      <w:spacing w:after="0" w:line="240" w:lineRule="auto"/>
    </w:pPr>
    <w:rPr>
      <w:rFonts w:ascii="Cambria" w:hAnsi="Cambria" w:cs="Times New Roman (Body CS)"/>
      <w:b/>
      <w:caps/>
      <w:sz w:val="48"/>
    </w:rPr>
  </w:style>
  <w:style w:type="paragraph" w:customStyle="1" w:styleId="LargeHeading2">
    <w:name w:val="Large Heading 2"/>
    <w:basedOn w:val="Normal"/>
    <w:qFormat/>
    <w:rsid w:val="00073B7F"/>
    <w:pPr>
      <w:spacing w:after="0" w:line="240" w:lineRule="auto"/>
    </w:pPr>
    <w:rPr>
      <w:rFonts w:ascii="Cambria" w:hAnsi="Cambria" w:cs="Times New Roman (Body CS)"/>
      <w:b/>
      <w:caps/>
      <w:sz w:val="44"/>
    </w:rPr>
  </w:style>
  <w:style w:type="paragraph" w:customStyle="1" w:styleId="LargeMain">
    <w:name w:val="Large Main"/>
    <w:basedOn w:val="Normal"/>
    <w:qFormat/>
    <w:rsid w:val="005700CF"/>
    <w:pPr>
      <w:spacing w:after="0" w:line="240" w:lineRule="auto"/>
    </w:pPr>
    <w:rPr>
      <w:rFonts w:ascii="Cambria" w:hAnsi="Cambria"/>
      <w:sz w:val="44"/>
    </w:rPr>
  </w:style>
  <w:style w:type="paragraph" w:customStyle="1" w:styleId="LargeMainBold">
    <w:name w:val="Large Main Bold"/>
    <w:basedOn w:val="Normal"/>
    <w:qFormat/>
    <w:rsid w:val="00073B7F"/>
    <w:pPr>
      <w:spacing w:after="0" w:line="240" w:lineRule="auto"/>
    </w:pPr>
    <w:rPr>
      <w:rFonts w:ascii="Cambria" w:hAnsi="Cambria"/>
      <w:b/>
      <w:sz w:val="44"/>
    </w:rPr>
  </w:style>
  <w:style w:type="paragraph" w:customStyle="1" w:styleId="SmallHeading1">
    <w:name w:val="Small Heading 1"/>
    <w:basedOn w:val="Normal"/>
    <w:qFormat/>
    <w:rsid w:val="00040056"/>
    <w:pPr>
      <w:spacing w:after="0" w:line="240" w:lineRule="auto"/>
    </w:pPr>
    <w:rPr>
      <w:rFonts w:ascii="Cambria" w:hAnsi="Cambria" w:cs="Times New Roman (Body CS)"/>
      <w:b/>
      <w:caps/>
      <w:sz w:val="36"/>
    </w:rPr>
  </w:style>
  <w:style w:type="paragraph" w:customStyle="1" w:styleId="SmallHeading2">
    <w:name w:val="Small Heading 2"/>
    <w:basedOn w:val="Normal"/>
    <w:qFormat/>
    <w:rsid w:val="00040056"/>
    <w:pPr>
      <w:spacing w:after="0" w:line="240" w:lineRule="auto"/>
    </w:pPr>
    <w:rPr>
      <w:rFonts w:ascii="Cambria" w:hAnsi="Cambria" w:cs="Times New Roman (Body CS)"/>
      <w:b/>
      <w:caps/>
      <w:sz w:val="30"/>
    </w:rPr>
  </w:style>
  <w:style w:type="paragraph" w:customStyle="1" w:styleId="Smallmain">
    <w:name w:val="Small main"/>
    <w:basedOn w:val="Normal"/>
    <w:qFormat/>
    <w:rsid w:val="001117B2"/>
    <w:pPr>
      <w:spacing w:after="0" w:line="240" w:lineRule="auto"/>
    </w:pPr>
    <w:rPr>
      <w:rFonts w:ascii="Cambria" w:hAnsi="Cambria"/>
      <w:sz w:val="30"/>
    </w:rPr>
  </w:style>
  <w:style w:type="paragraph" w:customStyle="1" w:styleId="Smallmainbold">
    <w:name w:val="Small main bold"/>
    <w:basedOn w:val="Normal"/>
    <w:qFormat/>
    <w:rsid w:val="001117B2"/>
    <w:pPr>
      <w:spacing w:after="0" w:line="240" w:lineRule="auto"/>
    </w:pPr>
    <w:rPr>
      <w:rFonts w:ascii="Cambria" w:hAnsi="Cambria"/>
      <w:b/>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keal/Desktop/Maureen/Library/Group%20Containers/UBF8T346G9.Office/User%20Content.localized/Templates.localized/Order%20of%20Servic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 of Service2.dotx</Template>
  <TotalTime>57</TotalTime>
  <Pages>8</Pages>
  <Words>1424</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dc:creator>
  <cp:keywords/>
  <dc:description/>
  <cp:lastModifiedBy>Maureen</cp:lastModifiedBy>
  <cp:revision>4</cp:revision>
  <cp:lastPrinted>2025-08-01T14:59:00Z</cp:lastPrinted>
  <dcterms:created xsi:type="dcterms:W3CDTF">2025-08-01T14:07:00Z</dcterms:created>
  <dcterms:modified xsi:type="dcterms:W3CDTF">2025-08-01T15:04:00Z</dcterms:modified>
</cp:coreProperties>
</file>