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723C46" w14:textId="77777777" w:rsidR="009D7018" w:rsidRPr="009D7018" w:rsidRDefault="008440B2" w:rsidP="008440B2">
      <w:pPr>
        <w:pStyle w:val="LargeHeading1"/>
        <w:rPr>
          <w:sz w:val="11"/>
        </w:rPr>
      </w:pPr>
      <w:r w:rsidRPr="008440B2">
        <w:t>27th June</w:t>
      </w:r>
      <w:r>
        <w:t xml:space="preserve"> - </w:t>
      </w:r>
      <w:r w:rsidRPr="008440B2">
        <w:t>S</w:t>
      </w:r>
      <w:r w:rsidRPr="008440B2">
        <w:rPr>
          <w:caps w:val="0"/>
        </w:rPr>
        <w:t xml:space="preserve">ixth </w:t>
      </w:r>
      <w:r>
        <w:rPr>
          <w:caps w:val="0"/>
        </w:rPr>
        <w:t>S</w:t>
      </w:r>
      <w:r w:rsidRPr="008440B2">
        <w:rPr>
          <w:caps w:val="0"/>
        </w:rPr>
        <w:t xml:space="preserve">unday after </w:t>
      </w:r>
      <w:r>
        <w:rPr>
          <w:caps w:val="0"/>
        </w:rPr>
        <w:t>T</w:t>
      </w:r>
      <w:r w:rsidRPr="008440B2">
        <w:rPr>
          <w:caps w:val="0"/>
        </w:rPr>
        <w:t>rinity</w:t>
      </w:r>
    </w:p>
    <w:p w14:paraId="4E7EFF01" w14:textId="77777777" w:rsidR="009D7018" w:rsidRPr="009D7018" w:rsidRDefault="009D7018" w:rsidP="008440B2">
      <w:pPr>
        <w:spacing w:after="0" w:line="240" w:lineRule="auto"/>
        <w:rPr>
          <w:rFonts w:ascii="Cambria" w:hAnsi="Cambria"/>
          <w:sz w:val="11"/>
        </w:rPr>
      </w:pPr>
    </w:p>
    <w:p w14:paraId="010BFBF9" w14:textId="77777777" w:rsidR="009D7018" w:rsidRPr="009D7018" w:rsidRDefault="008440B2" w:rsidP="008440B2">
      <w:pPr>
        <w:pStyle w:val="LargeHeading2"/>
        <w:rPr>
          <w:sz w:val="11"/>
        </w:rPr>
      </w:pPr>
      <w:r w:rsidRPr="008440B2">
        <w:t>Be thou my vision</w:t>
      </w:r>
      <w:r w:rsidRPr="008440B2">
        <w:t xml:space="preserve"> - </w:t>
      </w:r>
      <w:r w:rsidRPr="008440B2">
        <w:t>H</w:t>
      </w:r>
      <w:r w:rsidRPr="008440B2">
        <w:rPr>
          <w:caps w:val="0"/>
        </w:rPr>
        <w:t>ymn</w:t>
      </w:r>
      <w:r w:rsidRPr="008440B2">
        <w:t xml:space="preserve"> 643</w:t>
      </w:r>
    </w:p>
    <w:p w14:paraId="43CE31E2" w14:textId="77777777" w:rsidR="009D7018" w:rsidRPr="009D7018" w:rsidRDefault="009D7018" w:rsidP="008440B2">
      <w:pPr>
        <w:spacing w:after="0" w:line="240" w:lineRule="auto"/>
        <w:rPr>
          <w:rFonts w:ascii="Cambria" w:hAnsi="Cambria"/>
          <w:sz w:val="11"/>
        </w:rPr>
      </w:pPr>
    </w:p>
    <w:p w14:paraId="71CC3E85" w14:textId="77777777" w:rsidR="009D7018" w:rsidRPr="009D7018" w:rsidRDefault="008440B2" w:rsidP="008440B2">
      <w:pPr>
        <w:pStyle w:val="LargeMain"/>
        <w:rPr>
          <w:sz w:val="11"/>
        </w:rPr>
      </w:pPr>
      <w:r w:rsidRPr="008440B2">
        <w:t>1 Be thou my vision, O Lord of my heart,</w:t>
      </w:r>
    </w:p>
    <w:p w14:paraId="3AD38F00" w14:textId="77777777" w:rsidR="009D7018" w:rsidRPr="009D7018" w:rsidRDefault="008440B2" w:rsidP="008440B2">
      <w:pPr>
        <w:pStyle w:val="LargeMain"/>
        <w:rPr>
          <w:sz w:val="11"/>
        </w:rPr>
      </w:pPr>
      <w:r w:rsidRPr="008440B2">
        <w:t>naught be all else to me, save that thou art;</w:t>
      </w:r>
    </w:p>
    <w:p w14:paraId="67C7D0C5" w14:textId="77777777" w:rsidR="009D7018" w:rsidRPr="009D7018" w:rsidRDefault="008440B2" w:rsidP="008440B2">
      <w:pPr>
        <w:pStyle w:val="LargeMain"/>
        <w:rPr>
          <w:sz w:val="11"/>
        </w:rPr>
      </w:pPr>
      <w:r w:rsidRPr="008440B2">
        <w:t>thou my best thought in the day and the night,</w:t>
      </w:r>
    </w:p>
    <w:p w14:paraId="74BC9290" w14:textId="0620B242" w:rsidR="009D7018" w:rsidRPr="009D7018" w:rsidRDefault="008440B2" w:rsidP="008440B2">
      <w:pPr>
        <w:pStyle w:val="LargeMain"/>
        <w:rPr>
          <w:sz w:val="11"/>
        </w:rPr>
      </w:pPr>
      <w:r w:rsidRPr="008440B2">
        <w:t>waking or sleeping, thy presence my light.</w:t>
      </w:r>
    </w:p>
    <w:p w14:paraId="014F88F1" w14:textId="77777777" w:rsidR="009D7018" w:rsidRPr="009D7018" w:rsidRDefault="009D7018" w:rsidP="008440B2">
      <w:pPr>
        <w:pStyle w:val="LargeMain"/>
        <w:rPr>
          <w:sz w:val="11"/>
        </w:rPr>
      </w:pPr>
    </w:p>
    <w:p w14:paraId="6EA735DF" w14:textId="77777777" w:rsidR="009D7018" w:rsidRPr="009D7018" w:rsidRDefault="008440B2" w:rsidP="008440B2">
      <w:pPr>
        <w:pStyle w:val="LargeMain"/>
        <w:rPr>
          <w:sz w:val="11"/>
        </w:rPr>
      </w:pPr>
      <w:r w:rsidRPr="008440B2">
        <w:t>2 Be thou my wisdom be thou my true word,</w:t>
      </w:r>
    </w:p>
    <w:p w14:paraId="3DADA69C" w14:textId="77777777" w:rsidR="009D7018" w:rsidRPr="009D7018" w:rsidRDefault="008440B2" w:rsidP="008440B2">
      <w:pPr>
        <w:pStyle w:val="LargeMain"/>
        <w:rPr>
          <w:sz w:val="11"/>
        </w:rPr>
      </w:pPr>
      <w:r w:rsidRPr="008440B2">
        <w:t>I ever with thee, and thou with me, Lord;</w:t>
      </w:r>
    </w:p>
    <w:p w14:paraId="51A2C895" w14:textId="77777777" w:rsidR="009D7018" w:rsidRPr="009D7018" w:rsidRDefault="008440B2" w:rsidP="008440B2">
      <w:pPr>
        <w:pStyle w:val="LargeMain"/>
        <w:rPr>
          <w:sz w:val="11"/>
        </w:rPr>
      </w:pPr>
      <w:r w:rsidRPr="008440B2">
        <w:t>thou my great Father, and I thy true heir;</w:t>
      </w:r>
    </w:p>
    <w:p w14:paraId="2E6BF946" w14:textId="77777777" w:rsidR="009D7018" w:rsidRPr="009D7018" w:rsidRDefault="008440B2" w:rsidP="008440B2">
      <w:pPr>
        <w:pStyle w:val="LargeMain"/>
        <w:rPr>
          <w:sz w:val="11"/>
        </w:rPr>
      </w:pPr>
      <w:r w:rsidRPr="008440B2">
        <w:t>thou in me dwelling, and I in thy care.</w:t>
      </w:r>
    </w:p>
    <w:p w14:paraId="7F46CFB6" w14:textId="77777777" w:rsidR="009D7018" w:rsidRPr="009D7018" w:rsidRDefault="009D7018" w:rsidP="008440B2">
      <w:pPr>
        <w:pStyle w:val="LargeMain"/>
        <w:rPr>
          <w:sz w:val="11"/>
        </w:rPr>
      </w:pPr>
    </w:p>
    <w:p w14:paraId="1A5BE706" w14:textId="77777777" w:rsidR="009D7018" w:rsidRPr="009D7018" w:rsidRDefault="008440B2" w:rsidP="008440B2">
      <w:pPr>
        <w:pStyle w:val="LargeMain"/>
        <w:rPr>
          <w:sz w:val="11"/>
        </w:rPr>
      </w:pPr>
      <w:r w:rsidRPr="008440B2">
        <w:t>3 Be thou my breast-plate, my sword for the fight;</w:t>
      </w:r>
    </w:p>
    <w:p w14:paraId="59578901" w14:textId="77777777" w:rsidR="009D7018" w:rsidRPr="009D7018" w:rsidRDefault="008440B2" w:rsidP="008440B2">
      <w:pPr>
        <w:pStyle w:val="LargeMain"/>
        <w:rPr>
          <w:sz w:val="11"/>
        </w:rPr>
      </w:pPr>
      <w:r w:rsidRPr="008440B2">
        <w:t>be thou my armour, and be thou my might;</w:t>
      </w:r>
    </w:p>
    <w:p w14:paraId="59489216" w14:textId="77777777" w:rsidR="009D7018" w:rsidRPr="009D7018" w:rsidRDefault="008440B2" w:rsidP="008440B2">
      <w:pPr>
        <w:pStyle w:val="LargeMain"/>
        <w:rPr>
          <w:sz w:val="11"/>
        </w:rPr>
      </w:pPr>
      <w:r w:rsidRPr="008440B2">
        <w:t>thou my soul’s shelter, and thou my high tower:</w:t>
      </w:r>
    </w:p>
    <w:p w14:paraId="7599BE84" w14:textId="77777777" w:rsidR="009D7018" w:rsidRPr="009D7018" w:rsidRDefault="008440B2" w:rsidP="008440B2">
      <w:pPr>
        <w:pStyle w:val="LargeMain"/>
        <w:rPr>
          <w:sz w:val="11"/>
        </w:rPr>
      </w:pPr>
      <w:r w:rsidRPr="008440B2">
        <w:t>raise thou me heavenward, O Power of my power.</w:t>
      </w:r>
    </w:p>
    <w:p w14:paraId="262EC83D" w14:textId="77777777" w:rsidR="009D7018" w:rsidRPr="009D7018" w:rsidRDefault="009D7018" w:rsidP="008440B2">
      <w:pPr>
        <w:pStyle w:val="LargeMain"/>
        <w:rPr>
          <w:sz w:val="11"/>
        </w:rPr>
      </w:pPr>
    </w:p>
    <w:p w14:paraId="6EE544EA" w14:textId="77777777" w:rsidR="009D7018" w:rsidRPr="009D7018" w:rsidRDefault="008440B2" w:rsidP="008440B2">
      <w:pPr>
        <w:pStyle w:val="LargeMain"/>
        <w:rPr>
          <w:sz w:val="11"/>
        </w:rPr>
      </w:pPr>
      <w:r w:rsidRPr="008440B2">
        <w:t>4 Riches I heed not, nor vain empty praise:</w:t>
      </w:r>
    </w:p>
    <w:p w14:paraId="2EDA3F48" w14:textId="77777777" w:rsidR="009D7018" w:rsidRPr="009D7018" w:rsidRDefault="008440B2" w:rsidP="008440B2">
      <w:pPr>
        <w:pStyle w:val="LargeMain"/>
        <w:rPr>
          <w:sz w:val="11"/>
        </w:rPr>
      </w:pPr>
      <w:r w:rsidRPr="008440B2">
        <w:t>thou mine inheritance through all my days;</w:t>
      </w:r>
    </w:p>
    <w:p w14:paraId="5B8FA7B6" w14:textId="77777777" w:rsidR="009D7018" w:rsidRPr="009D7018" w:rsidRDefault="008440B2" w:rsidP="008440B2">
      <w:pPr>
        <w:pStyle w:val="LargeMain"/>
        <w:rPr>
          <w:sz w:val="11"/>
        </w:rPr>
      </w:pPr>
      <w:r w:rsidRPr="008440B2">
        <w:t>thou, and thou only, the first in my heart,</w:t>
      </w:r>
    </w:p>
    <w:p w14:paraId="7896691F" w14:textId="77777777" w:rsidR="009D7018" w:rsidRPr="009D7018" w:rsidRDefault="008440B2" w:rsidP="008440B2">
      <w:pPr>
        <w:pStyle w:val="LargeMain"/>
        <w:rPr>
          <w:sz w:val="11"/>
        </w:rPr>
      </w:pPr>
      <w:r w:rsidRPr="008440B2">
        <w:t>High King of heaven, my treasure thou art!</w:t>
      </w:r>
    </w:p>
    <w:p w14:paraId="3D4BBEED" w14:textId="77777777" w:rsidR="009D7018" w:rsidRPr="009D7018" w:rsidRDefault="009D7018" w:rsidP="008440B2">
      <w:pPr>
        <w:pStyle w:val="LargeMain"/>
        <w:rPr>
          <w:sz w:val="11"/>
        </w:rPr>
      </w:pPr>
    </w:p>
    <w:p w14:paraId="76408C03" w14:textId="77777777" w:rsidR="009D7018" w:rsidRPr="009D7018" w:rsidRDefault="008440B2" w:rsidP="008440B2">
      <w:pPr>
        <w:pStyle w:val="LargeMain"/>
        <w:rPr>
          <w:sz w:val="11"/>
        </w:rPr>
      </w:pPr>
      <w:r w:rsidRPr="008440B2">
        <w:t>5 High King of heaven, when the battle is done,</w:t>
      </w:r>
    </w:p>
    <w:p w14:paraId="62953C4D" w14:textId="2F634D38" w:rsidR="009D7018" w:rsidRPr="009D7018" w:rsidRDefault="008440B2" w:rsidP="008440B2">
      <w:pPr>
        <w:pStyle w:val="LargeMain"/>
        <w:rPr>
          <w:sz w:val="11"/>
        </w:rPr>
      </w:pPr>
      <w:r w:rsidRPr="008440B2">
        <w:t>grant heaven’s joy to me, O bright heaven’s sun,</w:t>
      </w:r>
    </w:p>
    <w:p w14:paraId="6CBE92E0" w14:textId="77777777" w:rsidR="009D7018" w:rsidRPr="009D7018" w:rsidRDefault="008440B2" w:rsidP="008440B2">
      <w:pPr>
        <w:pStyle w:val="LargeMain"/>
        <w:rPr>
          <w:sz w:val="11"/>
        </w:rPr>
      </w:pPr>
      <w:r w:rsidRPr="008440B2">
        <w:t>Christ of my own heart, whatever befall,</w:t>
      </w:r>
    </w:p>
    <w:p w14:paraId="63B6C8B0" w14:textId="77777777" w:rsidR="009D7018" w:rsidRPr="009D7018" w:rsidRDefault="008440B2" w:rsidP="008440B2">
      <w:pPr>
        <w:pStyle w:val="LargeMain"/>
        <w:rPr>
          <w:sz w:val="11"/>
        </w:rPr>
      </w:pPr>
      <w:r w:rsidRPr="008440B2">
        <w:t>still be my vision, O Ruler of all.</w:t>
      </w:r>
    </w:p>
    <w:p w14:paraId="763E0045" w14:textId="77777777" w:rsidR="009D7018" w:rsidRPr="009D7018" w:rsidRDefault="009D7018" w:rsidP="008440B2">
      <w:pPr>
        <w:spacing w:after="0" w:line="240" w:lineRule="auto"/>
        <w:rPr>
          <w:rFonts w:ascii="Cambria" w:hAnsi="Cambria"/>
          <w:sz w:val="11"/>
        </w:rPr>
      </w:pPr>
    </w:p>
    <w:p w14:paraId="048616B3" w14:textId="77777777" w:rsidR="009D7018" w:rsidRPr="009D7018" w:rsidRDefault="008440B2" w:rsidP="008440B2">
      <w:pPr>
        <w:pStyle w:val="LargeHeading1"/>
        <w:rPr>
          <w:sz w:val="11"/>
        </w:rPr>
      </w:pPr>
      <w:r w:rsidRPr="008440B2">
        <w:t>The Greeting</w:t>
      </w:r>
      <w:r>
        <w:t xml:space="preserve"> - </w:t>
      </w:r>
      <w:r w:rsidRPr="008440B2">
        <w:t>H</w:t>
      </w:r>
      <w:r w:rsidRPr="008440B2">
        <w:rPr>
          <w:caps w:val="0"/>
        </w:rPr>
        <w:t>ello and welcome</w:t>
      </w:r>
    </w:p>
    <w:p w14:paraId="14511AEA" w14:textId="0CD085CA" w:rsidR="009D7018" w:rsidRPr="009D7018" w:rsidRDefault="008440B2" w:rsidP="00A0388F">
      <w:pPr>
        <w:pStyle w:val="LargeMain"/>
        <w:rPr>
          <w:sz w:val="11"/>
        </w:rPr>
      </w:pPr>
      <w:r w:rsidRPr="008440B2">
        <w:t>Grace, mercy and peace from God our Father and the Lord Jesus Christ be with you all</w:t>
      </w:r>
      <w:r w:rsidR="00A0388F">
        <w:t xml:space="preserve"> </w:t>
      </w:r>
      <w:proofErr w:type="gramStart"/>
      <w:r w:rsidRPr="00A0388F">
        <w:rPr>
          <w:b/>
          <w:bCs/>
        </w:rPr>
        <w:t>and also</w:t>
      </w:r>
      <w:proofErr w:type="gramEnd"/>
      <w:r w:rsidRPr="00A0388F">
        <w:rPr>
          <w:b/>
          <w:bCs/>
        </w:rPr>
        <w:t xml:space="preserve"> with you</w:t>
      </w:r>
    </w:p>
    <w:p w14:paraId="06824A58" w14:textId="77777777" w:rsidR="009D7018" w:rsidRPr="009D7018" w:rsidRDefault="009D7018" w:rsidP="008440B2">
      <w:pPr>
        <w:spacing w:after="0" w:line="240" w:lineRule="auto"/>
        <w:rPr>
          <w:rFonts w:ascii="Cambria" w:hAnsi="Cambria"/>
          <w:sz w:val="11"/>
        </w:rPr>
      </w:pPr>
    </w:p>
    <w:p w14:paraId="4DB27D42" w14:textId="77777777" w:rsidR="009D7018" w:rsidRPr="009D7018" w:rsidRDefault="008440B2" w:rsidP="008440B2">
      <w:pPr>
        <w:pStyle w:val="LargeMain"/>
        <w:rPr>
          <w:sz w:val="11"/>
        </w:rPr>
      </w:pPr>
      <w:r w:rsidRPr="008440B2">
        <w:t>O Lord, open our lips</w:t>
      </w:r>
    </w:p>
    <w:p w14:paraId="5E8D9EB7" w14:textId="77777777" w:rsidR="009D7018" w:rsidRPr="009D7018" w:rsidRDefault="008440B2" w:rsidP="008440B2">
      <w:pPr>
        <w:pStyle w:val="LargeMainBold"/>
        <w:rPr>
          <w:sz w:val="11"/>
        </w:rPr>
      </w:pPr>
      <w:r w:rsidRPr="008440B2">
        <w:t>and our mouth will proclaim your praise.</w:t>
      </w:r>
    </w:p>
    <w:p w14:paraId="21B6034A" w14:textId="77777777" w:rsidR="009D7018" w:rsidRPr="009D7018" w:rsidRDefault="008440B2" w:rsidP="008440B2">
      <w:pPr>
        <w:pStyle w:val="LargeMain"/>
        <w:rPr>
          <w:sz w:val="11"/>
        </w:rPr>
      </w:pPr>
      <w:r w:rsidRPr="008440B2">
        <w:lastRenderedPageBreak/>
        <w:t>Let us worship the Lord.</w:t>
      </w:r>
    </w:p>
    <w:p w14:paraId="112D88D6" w14:textId="77777777" w:rsidR="009D7018" w:rsidRDefault="008440B2" w:rsidP="008440B2">
      <w:pPr>
        <w:pStyle w:val="LargeMainBold"/>
      </w:pPr>
      <w:r w:rsidRPr="008440B2">
        <w:t>All praise to his name.</w:t>
      </w:r>
    </w:p>
    <w:p w14:paraId="18D67F56" w14:textId="77777777" w:rsidR="00A0388F" w:rsidRPr="009D7018" w:rsidRDefault="00A0388F" w:rsidP="008440B2">
      <w:pPr>
        <w:pStyle w:val="LargeMainBold"/>
        <w:rPr>
          <w:sz w:val="11"/>
        </w:rPr>
      </w:pPr>
    </w:p>
    <w:p w14:paraId="338A7A53" w14:textId="77777777" w:rsidR="009D7018" w:rsidRPr="009D7018" w:rsidRDefault="008440B2" w:rsidP="008440B2">
      <w:pPr>
        <w:pStyle w:val="LargeMain"/>
        <w:rPr>
          <w:sz w:val="11"/>
        </w:rPr>
      </w:pPr>
      <w:r w:rsidRPr="008440B2">
        <w:t>Blessed be God, Father, Son and Holy Spirit.</w:t>
      </w:r>
    </w:p>
    <w:p w14:paraId="6CDEFE22" w14:textId="77777777" w:rsidR="009D7018" w:rsidRPr="009D7018" w:rsidRDefault="008440B2" w:rsidP="008440B2">
      <w:pPr>
        <w:pStyle w:val="LargeMainBold"/>
        <w:rPr>
          <w:sz w:val="11"/>
        </w:rPr>
      </w:pPr>
      <w:r w:rsidRPr="008440B2">
        <w:t>Blessed be God for ever.</w:t>
      </w:r>
    </w:p>
    <w:p w14:paraId="41C85C75" w14:textId="77777777" w:rsidR="009D7018" w:rsidRPr="009D7018" w:rsidRDefault="009D7018" w:rsidP="008440B2">
      <w:pPr>
        <w:spacing w:after="0" w:line="240" w:lineRule="auto"/>
        <w:rPr>
          <w:rFonts w:ascii="Cambria" w:hAnsi="Cambria"/>
          <w:sz w:val="11"/>
        </w:rPr>
      </w:pPr>
    </w:p>
    <w:p w14:paraId="2C36EB4D" w14:textId="77777777" w:rsidR="009D7018" w:rsidRPr="009D7018" w:rsidRDefault="008440B2" w:rsidP="007554DB">
      <w:pPr>
        <w:pStyle w:val="LargeHeading1"/>
        <w:rPr>
          <w:sz w:val="11"/>
        </w:rPr>
      </w:pPr>
      <w:r w:rsidRPr="008440B2">
        <w:t>Penitence</w:t>
      </w:r>
      <w:r>
        <w:t xml:space="preserve"> - </w:t>
      </w:r>
      <w:r w:rsidRPr="008440B2">
        <w:t>s</w:t>
      </w:r>
      <w:r w:rsidRPr="008440B2">
        <w:rPr>
          <w:caps w:val="0"/>
        </w:rPr>
        <w:t>aying sorry</w:t>
      </w:r>
    </w:p>
    <w:p w14:paraId="25696480" w14:textId="77777777" w:rsidR="009D7018" w:rsidRPr="009D7018" w:rsidRDefault="008440B2" w:rsidP="008440B2">
      <w:pPr>
        <w:pStyle w:val="LargeMainBold"/>
        <w:rPr>
          <w:sz w:val="11"/>
        </w:rPr>
      </w:pPr>
      <w:r w:rsidRPr="008440B2">
        <w:t>O God, our loving Father in heaven,</w:t>
      </w:r>
    </w:p>
    <w:p w14:paraId="7F1EE2B1" w14:textId="77777777" w:rsidR="009D7018" w:rsidRPr="009D7018" w:rsidRDefault="008440B2" w:rsidP="008440B2">
      <w:pPr>
        <w:pStyle w:val="LargeMainBold"/>
        <w:rPr>
          <w:sz w:val="11"/>
        </w:rPr>
      </w:pPr>
      <w:r w:rsidRPr="008440B2">
        <w:t>we confess that we have sinned against you;</w:t>
      </w:r>
    </w:p>
    <w:p w14:paraId="0F1A9664" w14:textId="77777777" w:rsidR="009D7018" w:rsidRPr="009D7018" w:rsidRDefault="008440B2" w:rsidP="008440B2">
      <w:pPr>
        <w:pStyle w:val="LargeMainBold"/>
        <w:rPr>
          <w:sz w:val="11"/>
        </w:rPr>
      </w:pPr>
      <w:r w:rsidRPr="008440B2">
        <w:t>we have broken your commandments;</w:t>
      </w:r>
    </w:p>
    <w:p w14:paraId="78675745" w14:textId="77777777" w:rsidR="009D7018" w:rsidRPr="009D7018" w:rsidRDefault="008440B2" w:rsidP="008440B2">
      <w:pPr>
        <w:pStyle w:val="LargeMainBold"/>
        <w:rPr>
          <w:sz w:val="11"/>
        </w:rPr>
      </w:pPr>
      <w:r w:rsidRPr="008440B2">
        <w:t>we have often been selfish,</w:t>
      </w:r>
    </w:p>
    <w:p w14:paraId="25F13D37" w14:textId="77777777" w:rsidR="009D7018" w:rsidRPr="009D7018" w:rsidRDefault="008440B2" w:rsidP="008440B2">
      <w:pPr>
        <w:pStyle w:val="LargeMainBold"/>
        <w:rPr>
          <w:sz w:val="11"/>
        </w:rPr>
      </w:pPr>
      <w:r w:rsidRPr="008440B2">
        <w:t>and we have not loved you as we should.</w:t>
      </w:r>
    </w:p>
    <w:p w14:paraId="78E87E85" w14:textId="77777777" w:rsidR="009D7018" w:rsidRPr="009D7018" w:rsidRDefault="008440B2" w:rsidP="008440B2">
      <w:pPr>
        <w:pStyle w:val="LargeMainBold"/>
        <w:rPr>
          <w:sz w:val="11"/>
        </w:rPr>
      </w:pPr>
      <w:r w:rsidRPr="008440B2">
        <w:t>For these and all our sins, forgive us, we pray:</w:t>
      </w:r>
    </w:p>
    <w:p w14:paraId="6F60BF76" w14:textId="77777777" w:rsidR="009D7018" w:rsidRPr="009D7018" w:rsidRDefault="008440B2" w:rsidP="008440B2">
      <w:pPr>
        <w:pStyle w:val="LargeMainBold"/>
        <w:rPr>
          <w:sz w:val="11"/>
        </w:rPr>
      </w:pPr>
      <w:r w:rsidRPr="008440B2">
        <w:t>through our Lord and Saviour Jesus Christ. Amen.</w:t>
      </w:r>
    </w:p>
    <w:p w14:paraId="6D9DF478" w14:textId="77777777" w:rsidR="009D7018" w:rsidRPr="009D7018" w:rsidRDefault="009D7018" w:rsidP="008440B2">
      <w:pPr>
        <w:spacing w:after="0" w:line="240" w:lineRule="auto"/>
        <w:rPr>
          <w:rFonts w:ascii="Cambria" w:hAnsi="Cambria"/>
          <w:sz w:val="11"/>
        </w:rPr>
      </w:pPr>
    </w:p>
    <w:p w14:paraId="4910A445" w14:textId="77777777" w:rsidR="009D7018" w:rsidRPr="009D7018" w:rsidRDefault="008440B2" w:rsidP="008440B2">
      <w:pPr>
        <w:pStyle w:val="LargeHeading1"/>
        <w:rPr>
          <w:sz w:val="11"/>
        </w:rPr>
      </w:pPr>
      <w:r w:rsidRPr="008440B2">
        <w:t>Forgiveness</w:t>
      </w:r>
      <w:r>
        <w:t xml:space="preserve"> - </w:t>
      </w:r>
      <w:r w:rsidRPr="008440B2">
        <w:t xml:space="preserve">a </w:t>
      </w:r>
      <w:r w:rsidRPr="008440B2">
        <w:rPr>
          <w:caps w:val="0"/>
        </w:rPr>
        <w:t xml:space="preserve">reminder of </w:t>
      </w:r>
      <w:r>
        <w:rPr>
          <w:caps w:val="0"/>
        </w:rPr>
        <w:t>G</w:t>
      </w:r>
      <w:r w:rsidRPr="008440B2">
        <w:rPr>
          <w:caps w:val="0"/>
        </w:rPr>
        <w:t>od's gift</w:t>
      </w:r>
    </w:p>
    <w:p w14:paraId="1E7AC5BB" w14:textId="77777777" w:rsidR="009D7018" w:rsidRPr="009D7018" w:rsidRDefault="009D7018" w:rsidP="008440B2">
      <w:pPr>
        <w:spacing w:after="0" w:line="240" w:lineRule="auto"/>
        <w:rPr>
          <w:rFonts w:ascii="Cambria" w:hAnsi="Cambria"/>
          <w:sz w:val="11"/>
        </w:rPr>
      </w:pPr>
    </w:p>
    <w:p w14:paraId="15B6FBD5" w14:textId="77777777" w:rsidR="009D7018" w:rsidRPr="009D7018" w:rsidRDefault="008440B2" w:rsidP="007554DB">
      <w:pPr>
        <w:pStyle w:val="LargeHeading1"/>
        <w:rPr>
          <w:sz w:val="11"/>
        </w:rPr>
      </w:pPr>
      <w:r w:rsidRPr="008440B2">
        <w:t>Preparing</w:t>
      </w:r>
      <w:r>
        <w:t xml:space="preserve"> </w:t>
      </w:r>
      <w:r w:rsidRPr="008440B2">
        <w:t>to hear God's word</w:t>
      </w:r>
    </w:p>
    <w:p w14:paraId="01B1A92B" w14:textId="77777777" w:rsidR="009D7018" w:rsidRPr="009D7018" w:rsidRDefault="008440B2" w:rsidP="008440B2">
      <w:pPr>
        <w:pStyle w:val="LargeMain"/>
        <w:rPr>
          <w:sz w:val="11"/>
        </w:rPr>
      </w:pPr>
      <w:r w:rsidRPr="008440B2">
        <w:t>Let us hear the word of the Lord.</w:t>
      </w:r>
    </w:p>
    <w:p w14:paraId="5C39049A" w14:textId="77777777" w:rsidR="009D7018" w:rsidRPr="009D7018" w:rsidRDefault="008440B2" w:rsidP="008440B2">
      <w:pPr>
        <w:pStyle w:val="LargeMainBold"/>
        <w:rPr>
          <w:sz w:val="11"/>
        </w:rPr>
      </w:pPr>
      <w:r w:rsidRPr="008440B2">
        <w:t>So may the light of God's presence shine into our hearts.</w:t>
      </w:r>
    </w:p>
    <w:p w14:paraId="12727199" w14:textId="77777777" w:rsidR="009D7018" w:rsidRPr="009D7018" w:rsidRDefault="009D7018" w:rsidP="008440B2">
      <w:pPr>
        <w:spacing w:after="0" w:line="240" w:lineRule="auto"/>
        <w:rPr>
          <w:rFonts w:ascii="Cambria" w:hAnsi="Cambria"/>
          <w:sz w:val="11"/>
        </w:rPr>
      </w:pPr>
    </w:p>
    <w:p w14:paraId="09D4FFA0" w14:textId="77777777" w:rsidR="009D7018" w:rsidRPr="009D7018" w:rsidRDefault="008440B2" w:rsidP="008440B2">
      <w:pPr>
        <w:pStyle w:val="LargeHeading1"/>
        <w:rPr>
          <w:sz w:val="11"/>
        </w:rPr>
      </w:pPr>
      <w:r w:rsidRPr="008440B2">
        <w:t>Colossians 2:6-15</w:t>
      </w:r>
      <w:r>
        <w:t xml:space="preserve"> - </w:t>
      </w:r>
      <w:r w:rsidRPr="008440B2">
        <w:t>p</w:t>
      </w:r>
      <w:r w:rsidRPr="008440B2">
        <w:rPr>
          <w:caps w:val="0"/>
        </w:rPr>
        <w:t>lease be seated</w:t>
      </w:r>
    </w:p>
    <w:p w14:paraId="213F85A8" w14:textId="77777777" w:rsidR="009D7018" w:rsidRPr="009D7018" w:rsidRDefault="008440B2" w:rsidP="008440B2">
      <w:pPr>
        <w:spacing w:after="0" w:line="240" w:lineRule="auto"/>
        <w:rPr>
          <w:rFonts w:ascii="Cambria" w:hAnsi="Cambria"/>
          <w:i/>
          <w:iCs/>
          <w:sz w:val="11"/>
          <w:szCs w:val="28"/>
        </w:rPr>
      </w:pPr>
      <w:r w:rsidRPr="008440B2">
        <w:rPr>
          <w:rFonts w:ascii="Cambria" w:hAnsi="Cambria"/>
          <w:i/>
          <w:iCs/>
          <w:sz w:val="28"/>
          <w:szCs w:val="28"/>
        </w:rPr>
        <w:t>Spiritual Fullness in Christ</w:t>
      </w:r>
    </w:p>
    <w:p w14:paraId="53F94577" w14:textId="77777777" w:rsidR="009D7018" w:rsidRPr="009D7018" w:rsidRDefault="008440B2" w:rsidP="008440B2">
      <w:pPr>
        <w:spacing w:after="0" w:line="240" w:lineRule="auto"/>
        <w:rPr>
          <w:rFonts w:ascii="Cambria" w:hAnsi="Cambria"/>
          <w:sz w:val="11"/>
          <w:szCs w:val="28"/>
        </w:rPr>
      </w:pPr>
      <w:r w:rsidRPr="008440B2">
        <w:rPr>
          <w:rFonts w:ascii="Cambria" w:hAnsi="Cambria"/>
          <w:sz w:val="28"/>
          <w:szCs w:val="28"/>
        </w:rPr>
        <w:t>6 So then, just as you received Christ Jesus as Lord, continue to live your lives in him, 7 rooted and built up in him, strengthened in the faith as you were taught, and overflowing with thankfulness.</w:t>
      </w:r>
    </w:p>
    <w:p w14:paraId="74EE432C" w14:textId="77777777" w:rsidR="009D7018" w:rsidRPr="009D7018" w:rsidRDefault="008440B2" w:rsidP="008440B2">
      <w:pPr>
        <w:spacing w:after="0" w:line="240" w:lineRule="auto"/>
        <w:rPr>
          <w:rFonts w:ascii="Cambria" w:hAnsi="Cambria"/>
          <w:sz w:val="11"/>
          <w:szCs w:val="28"/>
        </w:rPr>
      </w:pPr>
      <w:r w:rsidRPr="008440B2">
        <w:rPr>
          <w:rFonts w:ascii="Cambria" w:hAnsi="Cambria"/>
          <w:sz w:val="28"/>
          <w:szCs w:val="28"/>
        </w:rPr>
        <w:t>8 See to it that no one takes you captive through hollow and deceptive philosophy, which depends on human tradition and the elemental spiritual forces of this world rather than on Christ.</w:t>
      </w:r>
    </w:p>
    <w:p w14:paraId="0E098DA7" w14:textId="77777777" w:rsidR="009D7018" w:rsidRPr="009D7018" w:rsidRDefault="008440B2" w:rsidP="008440B2">
      <w:pPr>
        <w:spacing w:after="0" w:line="240" w:lineRule="auto"/>
        <w:rPr>
          <w:rFonts w:ascii="Cambria" w:hAnsi="Cambria"/>
          <w:sz w:val="11"/>
          <w:szCs w:val="28"/>
        </w:rPr>
      </w:pPr>
      <w:r w:rsidRPr="008440B2">
        <w:rPr>
          <w:rFonts w:ascii="Cambria" w:hAnsi="Cambria"/>
          <w:sz w:val="28"/>
          <w:szCs w:val="28"/>
        </w:rPr>
        <w:t>9 For in Christ all the fullness of the Deity lives in bodily form, 10 and in Christ you have been brought to fullness. He is the head over every power and authority. 11 In him you were also circumcised with a circumcision not performed by human hands. Your whole self ruled by the flesh was put off when you were circumcised by Christ, 12 having been buried with him in baptism, in which you were also raised with him through your faith in the working of God, who raised him from the dead.</w:t>
      </w:r>
    </w:p>
    <w:p w14:paraId="57745EAE" w14:textId="1A563465" w:rsidR="009D7018" w:rsidRPr="009D7018" w:rsidRDefault="008440B2" w:rsidP="008440B2">
      <w:pPr>
        <w:spacing w:after="0" w:line="240" w:lineRule="auto"/>
        <w:rPr>
          <w:rFonts w:ascii="Cambria" w:hAnsi="Cambria"/>
          <w:sz w:val="11"/>
          <w:szCs w:val="28"/>
        </w:rPr>
      </w:pPr>
      <w:r w:rsidRPr="008440B2">
        <w:rPr>
          <w:rFonts w:ascii="Cambria" w:hAnsi="Cambria"/>
          <w:sz w:val="28"/>
          <w:szCs w:val="28"/>
        </w:rPr>
        <w:t xml:space="preserve">13 When you were dead in your sins and in the uncircumcision of your flesh, God made you alive with Christ. He forgave us all our sins, 14 having </w:t>
      </w:r>
      <w:r w:rsidR="00373912" w:rsidRPr="008440B2">
        <w:rPr>
          <w:rFonts w:ascii="Cambria" w:hAnsi="Cambria"/>
          <w:sz w:val="28"/>
          <w:szCs w:val="28"/>
        </w:rPr>
        <w:t>cancelled</w:t>
      </w:r>
      <w:r w:rsidRPr="008440B2">
        <w:rPr>
          <w:rFonts w:ascii="Cambria" w:hAnsi="Cambria"/>
          <w:sz w:val="28"/>
          <w:szCs w:val="28"/>
        </w:rPr>
        <w:t xml:space="preserve"> the charge of our legal indebtedness, which stood against us and condemned us; he has taken it away, </w:t>
      </w:r>
      <w:r w:rsidRPr="008440B2">
        <w:rPr>
          <w:rFonts w:ascii="Cambria" w:hAnsi="Cambria"/>
          <w:sz w:val="28"/>
          <w:szCs w:val="28"/>
        </w:rPr>
        <w:lastRenderedPageBreak/>
        <w:t>nailing it to the cross. </w:t>
      </w:r>
      <w:r>
        <w:rPr>
          <w:rFonts w:ascii="Cambria" w:hAnsi="Cambria"/>
          <w:sz w:val="28"/>
          <w:szCs w:val="28"/>
        </w:rPr>
        <w:t>1</w:t>
      </w:r>
      <w:r w:rsidRPr="008440B2">
        <w:rPr>
          <w:rFonts w:ascii="Cambria" w:hAnsi="Cambria"/>
          <w:sz w:val="28"/>
          <w:szCs w:val="28"/>
        </w:rPr>
        <w:t>5 And having disarmed the powers and authorities, he made a public spectacle of them, triumphing over them by the cross.</w:t>
      </w:r>
    </w:p>
    <w:p w14:paraId="26612556" w14:textId="77777777" w:rsidR="009D7018" w:rsidRPr="009D7018" w:rsidRDefault="009D7018" w:rsidP="008440B2">
      <w:pPr>
        <w:spacing w:after="0" w:line="240" w:lineRule="auto"/>
        <w:rPr>
          <w:rFonts w:ascii="Cambria" w:hAnsi="Cambria"/>
          <w:sz w:val="11"/>
        </w:rPr>
      </w:pPr>
    </w:p>
    <w:p w14:paraId="35ED0867" w14:textId="77777777" w:rsidR="009D7018" w:rsidRPr="009D7018" w:rsidRDefault="008440B2" w:rsidP="008440B2">
      <w:pPr>
        <w:pStyle w:val="LargeMain"/>
        <w:rPr>
          <w:sz w:val="11"/>
        </w:rPr>
      </w:pPr>
      <w:r w:rsidRPr="008440B2">
        <w:t>This is the word of the Lord.</w:t>
      </w:r>
    </w:p>
    <w:p w14:paraId="75AF3D37" w14:textId="77777777" w:rsidR="009D7018" w:rsidRPr="009D7018" w:rsidRDefault="008440B2" w:rsidP="008440B2">
      <w:pPr>
        <w:pStyle w:val="LargeMainBold"/>
        <w:rPr>
          <w:sz w:val="11"/>
        </w:rPr>
      </w:pPr>
      <w:r w:rsidRPr="008440B2">
        <w:t>Thanks be to God</w:t>
      </w:r>
    </w:p>
    <w:p w14:paraId="5ECC531A" w14:textId="77777777" w:rsidR="009D7018" w:rsidRPr="009D7018" w:rsidRDefault="009D7018" w:rsidP="008440B2">
      <w:pPr>
        <w:spacing w:after="0" w:line="240" w:lineRule="auto"/>
        <w:rPr>
          <w:rFonts w:ascii="Cambria" w:hAnsi="Cambria"/>
          <w:sz w:val="11"/>
        </w:rPr>
      </w:pPr>
    </w:p>
    <w:p w14:paraId="21DC48F4" w14:textId="618D0EC5" w:rsidR="009D7018" w:rsidRPr="009D7018" w:rsidRDefault="008440B2" w:rsidP="008440B2">
      <w:pPr>
        <w:pStyle w:val="LargeHeading1"/>
        <w:rPr>
          <w:sz w:val="11"/>
        </w:rPr>
      </w:pPr>
      <w:r w:rsidRPr="008440B2">
        <w:t>Be bold, be strong</w:t>
      </w:r>
      <w:r>
        <w:t xml:space="preserve"> - </w:t>
      </w:r>
      <w:r w:rsidRPr="008440B2">
        <w:t>T</w:t>
      </w:r>
      <w:r w:rsidRPr="008440B2">
        <w:rPr>
          <w:caps w:val="0"/>
        </w:rPr>
        <w:t>hanks</w:t>
      </w:r>
      <w:r w:rsidRPr="008440B2">
        <w:t xml:space="preserve"> &amp; </w:t>
      </w:r>
      <w:r w:rsidR="00373912" w:rsidRPr="008440B2">
        <w:t>P</w:t>
      </w:r>
      <w:r w:rsidR="00373912" w:rsidRPr="008440B2">
        <w:rPr>
          <w:caps w:val="0"/>
        </w:rPr>
        <w:t>raise</w:t>
      </w:r>
      <w:r w:rsidR="00373912" w:rsidRPr="008440B2">
        <w:t xml:space="preserve"> 10</w:t>
      </w:r>
    </w:p>
    <w:p w14:paraId="1AE76B12" w14:textId="77777777" w:rsidR="009D7018" w:rsidRPr="009D7018" w:rsidRDefault="009D7018" w:rsidP="008440B2">
      <w:pPr>
        <w:spacing w:after="0" w:line="240" w:lineRule="auto"/>
        <w:rPr>
          <w:rFonts w:ascii="Cambria" w:hAnsi="Cambria"/>
          <w:sz w:val="11"/>
        </w:rPr>
      </w:pPr>
    </w:p>
    <w:p w14:paraId="08E2CBF7" w14:textId="77777777" w:rsidR="009D7018" w:rsidRPr="009D7018" w:rsidRDefault="008440B2" w:rsidP="008440B2">
      <w:pPr>
        <w:pStyle w:val="LargeMainBold"/>
        <w:rPr>
          <w:sz w:val="11"/>
        </w:rPr>
      </w:pPr>
      <w:r w:rsidRPr="008440B2">
        <w:t xml:space="preserve">Be bold, be strong, </w:t>
      </w:r>
    </w:p>
    <w:p w14:paraId="39B7DE06" w14:textId="77777777" w:rsidR="009D7018" w:rsidRPr="009D7018" w:rsidRDefault="008440B2" w:rsidP="008440B2">
      <w:pPr>
        <w:pStyle w:val="LargeMainBold"/>
        <w:rPr>
          <w:sz w:val="11"/>
        </w:rPr>
      </w:pPr>
      <w:r w:rsidRPr="008440B2">
        <w:t xml:space="preserve">for the Lord your God is with you; </w:t>
      </w:r>
    </w:p>
    <w:p w14:paraId="2CBB54E3" w14:textId="77777777" w:rsidR="009D7018" w:rsidRPr="009D7018" w:rsidRDefault="008440B2" w:rsidP="008440B2">
      <w:pPr>
        <w:pStyle w:val="LargeMainBold"/>
        <w:rPr>
          <w:sz w:val="11"/>
        </w:rPr>
      </w:pPr>
      <w:r w:rsidRPr="008440B2">
        <w:t xml:space="preserve">be bold, be strong, </w:t>
      </w:r>
    </w:p>
    <w:p w14:paraId="0374D254" w14:textId="77777777" w:rsidR="009D7018" w:rsidRPr="009D7018" w:rsidRDefault="008440B2" w:rsidP="008440B2">
      <w:pPr>
        <w:pStyle w:val="LargeMainBold"/>
        <w:rPr>
          <w:sz w:val="11"/>
        </w:rPr>
      </w:pPr>
      <w:r w:rsidRPr="008440B2">
        <w:t xml:space="preserve">for the Lord your God is with you! </w:t>
      </w:r>
    </w:p>
    <w:p w14:paraId="33B5980A" w14:textId="77777777" w:rsidR="009D7018" w:rsidRPr="009D7018" w:rsidRDefault="009D7018" w:rsidP="008440B2">
      <w:pPr>
        <w:pStyle w:val="LargeMainBold"/>
        <w:rPr>
          <w:sz w:val="11"/>
        </w:rPr>
      </w:pPr>
    </w:p>
    <w:p w14:paraId="21049B67" w14:textId="77777777" w:rsidR="009D7018" w:rsidRPr="009D7018" w:rsidRDefault="008440B2" w:rsidP="008440B2">
      <w:pPr>
        <w:pStyle w:val="LargeMainBold"/>
        <w:rPr>
          <w:sz w:val="11"/>
        </w:rPr>
      </w:pPr>
      <w:r w:rsidRPr="008440B2">
        <w:t xml:space="preserve">I am not afraid, I am not dismayed, </w:t>
      </w:r>
    </w:p>
    <w:p w14:paraId="1ACAC0FE" w14:textId="77777777" w:rsidR="009D7018" w:rsidRPr="009D7018" w:rsidRDefault="008440B2" w:rsidP="008440B2">
      <w:pPr>
        <w:pStyle w:val="LargeMainBold"/>
        <w:rPr>
          <w:sz w:val="11"/>
        </w:rPr>
      </w:pPr>
      <w:r w:rsidRPr="008440B2">
        <w:t xml:space="preserve">for I’m walking in faith and victory: </w:t>
      </w:r>
    </w:p>
    <w:p w14:paraId="02236465" w14:textId="77777777" w:rsidR="009D7018" w:rsidRPr="009D7018" w:rsidRDefault="008440B2" w:rsidP="008440B2">
      <w:pPr>
        <w:pStyle w:val="LargeMainBold"/>
        <w:rPr>
          <w:sz w:val="11"/>
        </w:rPr>
      </w:pPr>
      <w:r w:rsidRPr="008440B2">
        <w:t xml:space="preserve">come on and walk in faith and victory, </w:t>
      </w:r>
    </w:p>
    <w:p w14:paraId="01048020" w14:textId="77777777" w:rsidR="009D7018" w:rsidRPr="009D7018" w:rsidRDefault="008440B2" w:rsidP="008440B2">
      <w:pPr>
        <w:pStyle w:val="LargeMainBold"/>
        <w:rPr>
          <w:sz w:val="11"/>
        </w:rPr>
      </w:pPr>
      <w:r w:rsidRPr="008440B2">
        <w:t>for the Lord your God is with you.</w:t>
      </w:r>
      <w:r w:rsidR="007554DB">
        <w:tab/>
      </w:r>
      <w:r w:rsidR="007554DB">
        <w:tab/>
      </w:r>
      <w:r w:rsidR="007554DB" w:rsidRPr="007554DB">
        <w:rPr>
          <w:b w:val="0"/>
          <w:bCs/>
          <w:i/>
          <w:iCs/>
        </w:rPr>
        <w:t>Repeat</w:t>
      </w:r>
    </w:p>
    <w:p w14:paraId="24B40A44" w14:textId="77777777" w:rsidR="009D7018" w:rsidRPr="009D7018" w:rsidRDefault="009D7018" w:rsidP="008440B2">
      <w:pPr>
        <w:pStyle w:val="LargeHeading1"/>
        <w:rPr>
          <w:sz w:val="11"/>
          <w:szCs w:val="16"/>
        </w:rPr>
      </w:pPr>
    </w:p>
    <w:p w14:paraId="0FDFB780" w14:textId="77777777" w:rsidR="009D7018" w:rsidRPr="009D7018" w:rsidRDefault="008440B2" w:rsidP="008440B2">
      <w:pPr>
        <w:pStyle w:val="LargeHeading1"/>
        <w:rPr>
          <w:sz w:val="11"/>
        </w:rPr>
      </w:pPr>
      <w:r w:rsidRPr="008440B2">
        <w:t>Psalm 85</w:t>
      </w:r>
      <w:r>
        <w:t xml:space="preserve"> - </w:t>
      </w:r>
      <w:r w:rsidRPr="008440B2">
        <w:t>w</w:t>
      </w:r>
      <w:r w:rsidRPr="008440B2">
        <w:rPr>
          <w:caps w:val="0"/>
        </w:rPr>
        <w:t>e stand to say</w:t>
      </w:r>
    </w:p>
    <w:p w14:paraId="148F7179" w14:textId="77777777" w:rsidR="009D7018" w:rsidRPr="009D7018" w:rsidRDefault="009D7018" w:rsidP="008440B2">
      <w:pPr>
        <w:spacing w:after="0" w:line="240" w:lineRule="auto"/>
        <w:rPr>
          <w:rFonts w:ascii="Cambria" w:hAnsi="Cambria"/>
          <w:sz w:val="11"/>
        </w:rPr>
      </w:pPr>
    </w:p>
    <w:p w14:paraId="62C94042" w14:textId="77777777" w:rsidR="009D7018" w:rsidRPr="009D7018" w:rsidRDefault="008440B2" w:rsidP="008440B2">
      <w:pPr>
        <w:pStyle w:val="LargeMain"/>
        <w:rPr>
          <w:sz w:val="11"/>
        </w:rPr>
      </w:pPr>
      <w:r w:rsidRPr="008440B2">
        <w:t xml:space="preserve">1 Lord, you were gracious to your land;   </w:t>
      </w:r>
    </w:p>
    <w:p w14:paraId="38DF5428" w14:textId="77777777" w:rsidR="009D7018" w:rsidRPr="009D7018" w:rsidRDefault="008440B2" w:rsidP="007554DB">
      <w:pPr>
        <w:pStyle w:val="LargeMainBold"/>
        <w:rPr>
          <w:sz w:val="11"/>
        </w:rPr>
      </w:pPr>
      <w:r w:rsidRPr="008440B2">
        <w:t xml:space="preserve">you restored the fortunes of Jacob. </w:t>
      </w:r>
    </w:p>
    <w:p w14:paraId="6F91AF01" w14:textId="77777777" w:rsidR="009D7018" w:rsidRPr="009D7018" w:rsidRDefault="008440B2" w:rsidP="008440B2">
      <w:pPr>
        <w:pStyle w:val="LargeMain"/>
        <w:rPr>
          <w:sz w:val="11"/>
        </w:rPr>
      </w:pPr>
      <w:r w:rsidRPr="008440B2">
        <w:t xml:space="preserve">2 You forgave the offence of your people   </w:t>
      </w:r>
    </w:p>
    <w:p w14:paraId="1703D0D0" w14:textId="77777777" w:rsidR="009D7018" w:rsidRPr="009D7018" w:rsidRDefault="008440B2" w:rsidP="007554DB">
      <w:pPr>
        <w:pStyle w:val="LargeMainBold"/>
        <w:rPr>
          <w:sz w:val="11"/>
        </w:rPr>
      </w:pPr>
      <w:r w:rsidRPr="008440B2">
        <w:t xml:space="preserve">and covered all their sins.  </w:t>
      </w:r>
    </w:p>
    <w:p w14:paraId="12052905" w14:textId="77777777" w:rsidR="009D7018" w:rsidRPr="009D7018" w:rsidRDefault="008440B2" w:rsidP="008440B2">
      <w:pPr>
        <w:pStyle w:val="LargeMain"/>
        <w:rPr>
          <w:sz w:val="11"/>
        </w:rPr>
      </w:pPr>
      <w:r w:rsidRPr="008440B2">
        <w:t>3</w:t>
      </w:r>
      <w:r w:rsidR="007554DB">
        <w:t xml:space="preserve"> </w:t>
      </w:r>
      <w:r w:rsidRPr="008440B2">
        <w:t xml:space="preserve">You laid aside all your fury </w:t>
      </w:r>
    </w:p>
    <w:p w14:paraId="7C395193" w14:textId="77777777" w:rsidR="009D7018" w:rsidRPr="009D7018" w:rsidRDefault="008440B2" w:rsidP="007554DB">
      <w:pPr>
        <w:pStyle w:val="LargeMainBold"/>
        <w:rPr>
          <w:sz w:val="11"/>
        </w:rPr>
      </w:pPr>
      <w:r w:rsidRPr="008440B2">
        <w:t>and turned from your</w:t>
      </w:r>
      <w:r>
        <w:t xml:space="preserve"> </w:t>
      </w:r>
      <w:r w:rsidRPr="008440B2">
        <w:t>wrathful indignation.</w:t>
      </w:r>
    </w:p>
    <w:p w14:paraId="743C1E77" w14:textId="77777777" w:rsidR="009D7018" w:rsidRPr="009D7018" w:rsidRDefault="008440B2" w:rsidP="008440B2">
      <w:pPr>
        <w:pStyle w:val="LargeMain"/>
        <w:rPr>
          <w:sz w:val="11"/>
        </w:rPr>
      </w:pPr>
      <w:r w:rsidRPr="008440B2">
        <w:t xml:space="preserve">4 Restore us again, O God our Saviour,  </w:t>
      </w:r>
    </w:p>
    <w:p w14:paraId="0DC1A019" w14:textId="77777777" w:rsidR="009D7018" w:rsidRPr="009D7018" w:rsidRDefault="008440B2" w:rsidP="007554DB">
      <w:pPr>
        <w:pStyle w:val="LargeMainBold"/>
        <w:rPr>
          <w:sz w:val="11"/>
        </w:rPr>
      </w:pPr>
      <w:r w:rsidRPr="008440B2">
        <w:t>and let your anger</w:t>
      </w:r>
      <w:r>
        <w:t xml:space="preserve"> </w:t>
      </w:r>
      <w:r w:rsidRPr="008440B2">
        <w:t>cease from us.</w:t>
      </w:r>
    </w:p>
    <w:p w14:paraId="02171F26" w14:textId="77777777" w:rsidR="009D7018" w:rsidRPr="009D7018" w:rsidRDefault="008440B2" w:rsidP="008440B2">
      <w:pPr>
        <w:pStyle w:val="LargeMain"/>
        <w:rPr>
          <w:sz w:val="11"/>
        </w:rPr>
      </w:pPr>
      <w:r w:rsidRPr="008440B2">
        <w:t xml:space="preserve">5 Will you be displeased with us for ever?   </w:t>
      </w:r>
    </w:p>
    <w:p w14:paraId="047530D3" w14:textId="77777777" w:rsidR="009D7018" w:rsidRPr="009D7018" w:rsidRDefault="008440B2" w:rsidP="008440B2">
      <w:pPr>
        <w:pStyle w:val="LargeMainBold"/>
        <w:rPr>
          <w:sz w:val="11"/>
        </w:rPr>
      </w:pPr>
      <w:r w:rsidRPr="008440B2">
        <w:t>Will you stretch out your</w:t>
      </w:r>
      <w:r w:rsidRPr="008440B2">
        <w:t xml:space="preserve"> </w:t>
      </w:r>
      <w:r w:rsidRPr="008440B2">
        <w:t xml:space="preserve">wrath </w:t>
      </w:r>
    </w:p>
    <w:p w14:paraId="619F4B1C" w14:textId="77777777" w:rsidR="009D7018" w:rsidRPr="009D7018" w:rsidRDefault="008440B2" w:rsidP="007554DB">
      <w:pPr>
        <w:pStyle w:val="LargeMainBold"/>
        <w:rPr>
          <w:sz w:val="11"/>
        </w:rPr>
      </w:pPr>
      <w:r w:rsidRPr="008440B2">
        <w:t>from one generation</w:t>
      </w:r>
      <w:r w:rsidRPr="008440B2">
        <w:t xml:space="preserve"> </w:t>
      </w:r>
      <w:r w:rsidRPr="008440B2">
        <w:t xml:space="preserve">to another? </w:t>
      </w:r>
    </w:p>
    <w:p w14:paraId="2E633929" w14:textId="77777777" w:rsidR="009D7018" w:rsidRPr="009D7018" w:rsidRDefault="008440B2" w:rsidP="008440B2">
      <w:pPr>
        <w:pStyle w:val="LargeMain"/>
        <w:rPr>
          <w:sz w:val="11"/>
        </w:rPr>
      </w:pPr>
      <w:r w:rsidRPr="008440B2">
        <w:t xml:space="preserve">6 Will you not give us life again,  </w:t>
      </w:r>
    </w:p>
    <w:p w14:paraId="7208BB48" w14:textId="77777777" w:rsidR="009D7018" w:rsidRPr="009D7018" w:rsidRDefault="008440B2" w:rsidP="007554DB">
      <w:pPr>
        <w:pStyle w:val="LargeMainBold"/>
        <w:rPr>
          <w:sz w:val="11"/>
        </w:rPr>
      </w:pPr>
      <w:r w:rsidRPr="008440B2">
        <w:t>that your people may rejoice in you?</w:t>
      </w:r>
    </w:p>
    <w:p w14:paraId="7B40092F" w14:textId="77777777" w:rsidR="009D7018" w:rsidRPr="009D7018" w:rsidRDefault="008440B2" w:rsidP="008440B2">
      <w:pPr>
        <w:pStyle w:val="LargeMain"/>
        <w:rPr>
          <w:sz w:val="11"/>
        </w:rPr>
      </w:pPr>
      <w:r w:rsidRPr="008440B2">
        <w:t xml:space="preserve">7 Show us your mercy, O Lord,   </w:t>
      </w:r>
    </w:p>
    <w:p w14:paraId="2A4D0F3D" w14:textId="77777777" w:rsidR="009D7018" w:rsidRPr="009D7018" w:rsidRDefault="008440B2" w:rsidP="007554DB">
      <w:pPr>
        <w:pStyle w:val="LargeMainBold"/>
        <w:rPr>
          <w:sz w:val="11"/>
        </w:rPr>
      </w:pPr>
      <w:r w:rsidRPr="008440B2">
        <w:lastRenderedPageBreak/>
        <w:t>and grant us your salvation.</w:t>
      </w:r>
    </w:p>
    <w:p w14:paraId="7F83137D" w14:textId="77777777" w:rsidR="009D7018" w:rsidRPr="009D7018" w:rsidRDefault="008440B2" w:rsidP="008440B2">
      <w:pPr>
        <w:pStyle w:val="LargeMain"/>
        <w:rPr>
          <w:sz w:val="11"/>
        </w:rPr>
      </w:pPr>
      <w:r w:rsidRPr="008440B2">
        <w:t>8 I will listen to what the Lord God will say, </w:t>
      </w:r>
    </w:p>
    <w:p w14:paraId="3CFEFFF5" w14:textId="77777777" w:rsidR="009D7018" w:rsidRPr="009D7018" w:rsidRDefault="008440B2" w:rsidP="007554DB">
      <w:pPr>
        <w:pStyle w:val="LargeMainBold"/>
        <w:rPr>
          <w:sz w:val="11"/>
        </w:rPr>
      </w:pPr>
      <w:r w:rsidRPr="008440B2">
        <w:t xml:space="preserve">for he shall speak peace to his people and to the faithful, that they turn not again to folly.  </w:t>
      </w:r>
    </w:p>
    <w:p w14:paraId="3BA67E11" w14:textId="77777777" w:rsidR="009D7018" w:rsidRPr="009D7018" w:rsidRDefault="008440B2" w:rsidP="008440B2">
      <w:pPr>
        <w:pStyle w:val="LargeMain"/>
        <w:rPr>
          <w:sz w:val="11"/>
        </w:rPr>
      </w:pPr>
      <w:r w:rsidRPr="008440B2">
        <w:t xml:space="preserve">9 Truly, his salvation is near to those who fear him,  </w:t>
      </w:r>
    </w:p>
    <w:p w14:paraId="7D62B1C8" w14:textId="77777777" w:rsidR="009D7018" w:rsidRPr="009D7018" w:rsidRDefault="008440B2" w:rsidP="007554DB">
      <w:pPr>
        <w:pStyle w:val="LargeMainBold"/>
        <w:rPr>
          <w:sz w:val="11"/>
        </w:rPr>
      </w:pPr>
      <w:r w:rsidRPr="008440B2">
        <w:t> that his glory may dwell</w:t>
      </w:r>
      <w:r>
        <w:t xml:space="preserve"> </w:t>
      </w:r>
      <w:r w:rsidRPr="008440B2">
        <w:t xml:space="preserve">in our land.  </w:t>
      </w:r>
    </w:p>
    <w:p w14:paraId="3A4AC915" w14:textId="77777777" w:rsidR="009D7018" w:rsidRPr="009D7018" w:rsidRDefault="008440B2" w:rsidP="008440B2">
      <w:pPr>
        <w:pStyle w:val="LargeMain"/>
        <w:rPr>
          <w:sz w:val="11"/>
        </w:rPr>
      </w:pPr>
      <w:r w:rsidRPr="008440B2">
        <w:t>10 Mercy and truth are met together, </w:t>
      </w:r>
    </w:p>
    <w:p w14:paraId="3F5E7E5D" w14:textId="77777777" w:rsidR="009D7018" w:rsidRPr="009D7018" w:rsidRDefault="008440B2" w:rsidP="007554DB">
      <w:pPr>
        <w:pStyle w:val="LargeMainBold"/>
        <w:rPr>
          <w:sz w:val="11"/>
        </w:rPr>
      </w:pPr>
      <w:r w:rsidRPr="008440B2">
        <w:t>righteousness and peace</w:t>
      </w:r>
      <w:r w:rsidRPr="008440B2">
        <w:t xml:space="preserve"> </w:t>
      </w:r>
      <w:r w:rsidRPr="008440B2">
        <w:t xml:space="preserve">have kissed each other;  </w:t>
      </w:r>
    </w:p>
    <w:p w14:paraId="74D59452" w14:textId="323FC6C8" w:rsidR="009D7018" w:rsidRPr="009D7018" w:rsidRDefault="008440B2" w:rsidP="008440B2">
      <w:pPr>
        <w:pStyle w:val="LargeMain"/>
        <w:rPr>
          <w:sz w:val="11"/>
        </w:rPr>
      </w:pPr>
      <w:r w:rsidRPr="008440B2">
        <w:t xml:space="preserve">11 Truth shall spring </w:t>
      </w:r>
      <w:r w:rsidR="00373912" w:rsidRPr="008440B2">
        <w:t xml:space="preserve">up </w:t>
      </w:r>
      <w:r w:rsidR="00373912">
        <w:t>from</w:t>
      </w:r>
      <w:r w:rsidRPr="008440B2">
        <w:t xml:space="preserve"> the earth</w:t>
      </w:r>
    </w:p>
    <w:p w14:paraId="06146A27" w14:textId="77777777" w:rsidR="009D7018" w:rsidRPr="009D7018" w:rsidRDefault="008440B2" w:rsidP="007554DB">
      <w:pPr>
        <w:pStyle w:val="LargeMainBold"/>
        <w:rPr>
          <w:sz w:val="11"/>
        </w:rPr>
      </w:pPr>
      <w:r w:rsidRPr="008440B2">
        <w:t>and righteousness look</w:t>
      </w:r>
      <w:r w:rsidRPr="008440B2">
        <w:t xml:space="preserve"> </w:t>
      </w:r>
      <w:r w:rsidRPr="008440B2">
        <w:t xml:space="preserve">down from heaven.  </w:t>
      </w:r>
    </w:p>
    <w:p w14:paraId="20EF978E" w14:textId="77777777" w:rsidR="009D7018" w:rsidRPr="009D7018" w:rsidRDefault="008440B2" w:rsidP="008440B2">
      <w:pPr>
        <w:pStyle w:val="LargeMain"/>
        <w:rPr>
          <w:sz w:val="11"/>
        </w:rPr>
      </w:pPr>
      <w:r w:rsidRPr="008440B2">
        <w:t xml:space="preserve">12 The Lord will indeed give all that is good,   </w:t>
      </w:r>
    </w:p>
    <w:p w14:paraId="6A0E0C4D" w14:textId="77777777" w:rsidR="009D7018" w:rsidRPr="009D7018" w:rsidRDefault="008440B2" w:rsidP="007554DB">
      <w:pPr>
        <w:pStyle w:val="LargeMainBold"/>
        <w:rPr>
          <w:sz w:val="11"/>
        </w:rPr>
      </w:pPr>
      <w:r w:rsidRPr="008440B2">
        <w:t>and our land will yield</w:t>
      </w:r>
      <w:r>
        <w:t xml:space="preserve"> </w:t>
      </w:r>
      <w:r w:rsidRPr="008440B2">
        <w:t xml:space="preserve">its increase.  </w:t>
      </w:r>
    </w:p>
    <w:p w14:paraId="2BB12850" w14:textId="70A78235" w:rsidR="009D7018" w:rsidRPr="009D7018" w:rsidRDefault="008440B2" w:rsidP="008440B2">
      <w:pPr>
        <w:pStyle w:val="LargeMain"/>
        <w:rPr>
          <w:sz w:val="11"/>
        </w:rPr>
      </w:pPr>
      <w:r w:rsidRPr="008440B2">
        <w:t xml:space="preserve">13 Righteousness </w:t>
      </w:r>
      <w:r w:rsidR="00373912" w:rsidRPr="008440B2">
        <w:t xml:space="preserve">shall </w:t>
      </w:r>
      <w:r w:rsidR="00373912">
        <w:t>go</w:t>
      </w:r>
      <w:r w:rsidRPr="008440B2">
        <w:t xml:space="preserve"> before him   </w:t>
      </w:r>
    </w:p>
    <w:p w14:paraId="0E83702E" w14:textId="77777777" w:rsidR="009D7018" w:rsidRPr="009D7018" w:rsidRDefault="008440B2" w:rsidP="008440B2">
      <w:pPr>
        <w:pStyle w:val="LargeMainBold"/>
        <w:rPr>
          <w:sz w:val="11"/>
        </w:rPr>
      </w:pPr>
      <w:r w:rsidRPr="008440B2">
        <w:t>and direct his steps in the way.</w:t>
      </w:r>
    </w:p>
    <w:p w14:paraId="63733AC6" w14:textId="77777777" w:rsidR="009D7018" w:rsidRPr="009D7018" w:rsidRDefault="009D7018" w:rsidP="008440B2">
      <w:pPr>
        <w:pStyle w:val="LargeMain"/>
        <w:rPr>
          <w:sz w:val="11"/>
        </w:rPr>
      </w:pPr>
    </w:p>
    <w:p w14:paraId="3837A022" w14:textId="77777777" w:rsidR="009D7018" w:rsidRPr="009D7018" w:rsidRDefault="008440B2" w:rsidP="008440B2">
      <w:pPr>
        <w:pStyle w:val="LargeMain"/>
        <w:rPr>
          <w:sz w:val="11"/>
        </w:rPr>
      </w:pPr>
      <w:r w:rsidRPr="008440B2">
        <w:t>Glory to the Father, and to the Son, and to the Holy Spirit;</w:t>
      </w:r>
    </w:p>
    <w:p w14:paraId="2F06F6D6" w14:textId="77777777" w:rsidR="009D7018" w:rsidRPr="009D7018" w:rsidRDefault="008440B2" w:rsidP="008440B2">
      <w:pPr>
        <w:pStyle w:val="LargeMainBold"/>
        <w:rPr>
          <w:sz w:val="11"/>
        </w:rPr>
      </w:pPr>
      <w:r w:rsidRPr="008440B2">
        <w:t>as it was in the beginning, is now, and shall be for ever. Amen.</w:t>
      </w:r>
    </w:p>
    <w:p w14:paraId="39384131" w14:textId="77777777" w:rsidR="009D7018" w:rsidRPr="009D7018" w:rsidRDefault="009D7018" w:rsidP="008440B2">
      <w:pPr>
        <w:spacing w:after="0" w:line="240" w:lineRule="auto"/>
        <w:rPr>
          <w:rFonts w:ascii="Cambria" w:hAnsi="Cambria"/>
          <w:sz w:val="11"/>
        </w:rPr>
      </w:pPr>
    </w:p>
    <w:p w14:paraId="61B6001B" w14:textId="77777777" w:rsidR="009D7018" w:rsidRPr="009D7018" w:rsidRDefault="008440B2" w:rsidP="008440B2">
      <w:pPr>
        <w:pStyle w:val="LargeHeading1"/>
        <w:rPr>
          <w:sz w:val="11"/>
        </w:rPr>
      </w:pPr>
      <w:r w:rsidRPr="008440B2">
        <w:t>Luke 11:1-13</w:t>
      </w:r>
      <w:r>
        <w:t xml:space="preserve"> - </w:t>
      </w:r>
      <w:r w:rsidRPr="008440B2">
        <w:t>p</w:t>
      </w:r>
      <w:r w:rsidRPr="008440B2">
        <w:rPr>
          <w:caps w:val="0"/>
        </w:rPr>
        <w:t>lease be seated</w:t>
      </w:r>
    </w:p>
    <w:p w14:paraId="1E2EFCCE" w14:textId="77777777" w:rsidR="009D7018" w:rsidRPr="009D7018" w:rsidRDefault="009D7018" w:rsidP="008440B2">
      <w:pPr>
        <w:spacing w:after="0" w:line="240" w:lineRule="auto"/>
        <w:rPr>
          <w:rFonts w:ascii="Cambria" w:hAnsi="Cambria"/>
          <w:sz w:val="11"/>
        </w:rPr>
      </w:pPr>
    </w:p>
    <w:p w14:paraId="580A3A6C" w14:textId="793A90F4" w:rsidR="009D7018" w:rsidRPr="009D7018" w:rsidRDefault="008440B2" w:rsidP="008440B2">
      <w:pPr>
        <w:pStyle w:val="LargeMain"/>
        <w:rPr>
          <w:i/>
          <w:iCs/>
          <w:sz w:val="11"/>
          <w:szCs w:val="28"/>
        </w:rPr>
      </w:pPr>
      <w:r w:rsidRPr="008440B2">
        <w:rPr>
          <w:i/>
          <w:iCs/>
          <w:sz w:val="28"/>
          <w:szCs w:val="28"/>
        </w:rPr>
        <w:t>Jesus’ Teaching on Prayer</w:t>
      </w:r>
      <w:r w:rsidR="007554DB">
        <w:rPr>
          <w:i/>
          <w:iCs/>
          <w:sz w:val="16"/>
          <w:szCs w:val="28"/>
        </w:rPr>
        <w:t xml:space="preserve"> </w:t>
      </w:r>
      <w:r w:rsidRPr="008440B2">
        <w:rPr>
          <w:sz w:val="28"/>
          <w:szCs w:val="28"/>
        </w:rPr>
        <w:t>11 One day Jesus was praying in a certain place. When he finished, one of his disciples said to him, “Lord, teach us to pray, just as John taught his disciples.”2 He said to them, “When you pray, say:</w:t>
      </w:r>
      <w:r w:rsidR="00A0388F">
        <w:rPr>
          <w:sz w:val="28"/>
          <w:szCs w:val="28"/>
        </w:rPr>
        <w:t xml:space="preserve"> </w:t>
      </w:r>
      <w:r w:rsidRPr="008440B2">
        <w:rPr>
          <w:sz w:val="28"/>
          <w:szCs w:val="28"/>
        </w:rPr>
        <w:t>“Father, hallowed be your name, your kingdom come.</w:t>
      </w:r>
      <w:r>
        <w:rPr>
          <w:sz w:val="28"/>
          <w:szCs w:val="28"/>
        </w:rPr>
        <w:t xml:space="preserve"> </w:t>
      </w:r>
      <w:r w:rsidRPr="008440B2">
        <w:rPr>
          <w:sz w:val="28"/>
          <w:szCs w:val="28"/>
        </w:rPr>
        <w:t xml:space="preserve">3 Give us each day our daily bread.  </w:t>
      </w:r>
      <w:r>
        <w:rPr>
          <w:sz w:val="28"/>
          <w:szCs w:val="28"/>
        </w:rPr>
        <w:t xml:space="preserve"> </w:t>
      </w:r>
      <w:r w:rsidRPr="008440B2">
        <w:rPr>
          <w:sz w:val="28"/>
          <w:szCs w:val="28"/>
        </w:rPr>
        <w:t xml:space="preserve">4 Forgive us our sins,  </w:t>
      </w:r>
    </w:p>
    <w:p w14:paraId="3AE78A3E" w14:textId="77777777" w:rsidR="009D7018" w:rsidRPr="009D7018" w:rsidRDefault="008440B2" w:rsidP="008440B2">
      <w:pPr>
        <w:pStyle w:val="LargeMain"/>
        <w:rPr>
          <w:sz w:val="11"/>
          <w:szCs w:val="28"/>
        </w:rPr>
      </w:pPr>
      <w:r w:rsidRPr="008440B2">
        <w:rPr>
          <w:sz w:val="28"/>
          <w:szCs w:val="28"/>
        </w:rPr>
        <w:t>for we also forgive everyone who sins against us.</w:t>
      </w:r>
      <w:r>
        <w:rPr>
          <w:sz w:val="28"/>
          <w:szCs w:val="28"/>
        </w:rPr>
        <w:t xml:space="preserve"> </w:t>
      </w:r>
      <w:r w:rsidRPr="008440B2">
        <w:rPr>
          <w:sz w:val="28"/>
          <w:szCs w:val="28"/>
        </w:rPr>
        <w:t>And lead us not into temptation.</w:t>
      </w:r>
    </w:p>
    <w:p w14:paraId="6048452F" w14:textId="77777777" w:rsidR="009D7018" w:rsidRPr="009D7018" w:rsidRDefault="008440B2" w:rsidP="008440B2">
      <w:pPr>
        <w:pStyle w:val="LargeMain"/>
        <w:rPr>
          <w:sz w:val="11"/>
          <w:szCs w:val="28"/>
        </w:rPr>
      </w:pPr>
      <w:r w:rsidRPr="008440B2">
        <w:rPr>
          <w:sz w:val="28"/>
          <w:szCs w:val="28"/>
        </w:rPr>
        <w:t>5 Then Jesus said to them, “Suppose you have a friend, and you go to him at midnight and say, ‘Friend, lend me three loaves of bread; 6 a friend of mine on a journey has come to me, and I have no food to offer him.’ 7 And suppose the one inside answers, ‘Don’t bother me. The door is already locked, and my children and I are in bed. I can’t get up and give you anything.’ 8 I tell you, even though he will not get up and give you the bread because of friendship, yet because of your shameless audacity he will surely get up and give you as much as you need.</w:t>
      </w:r>
      <w:r>
        <w:rPr>
          <w:sz w:val="28"/>
          <w:szCs w:val="28"/>
        </w:rPr>
        <w:t xml:space="preserve"> </w:t>
      </w:r>
      <w:r w:rsidRPr="008440B2">
        <w:rPr>
          <w:sz w:val="28"/>
          <w:szCs w:val="28"/>
        </w:rPr>
        <w:t>9 “So I say to you: Ask and it will be given to you; seek and you will find; knock and the door will be opened to you. 10 For everyone who asks receives; the one who seeks finds; and to the one who knocks, the door will be opened.</w:t>
      </w:r>
      <w:r>
        <w:rPr>
          <w:sz w:val="28"/>
          <w:szCs w:val="28"/>
        </w:rPr>
        <w:t xml:space="preserve"> </w:t>
      </w:r>
      <w:r w:rsidRPr="008440B2">
        <w:rPr>
          <w:sz w:val="28"/>
          <w:szCs w:val="28"/>
        </w:rPr>
        <w:t>11 “Which of you fathers, if your son asks for</w:t>
      </w:r>
      <w:r>
        <w:rPr>
          <w:sz w:val="28"/>
          <w:szCs w:val="28"/>
        </w:rPr>
        <w:t xml:space="preserve"> </w:t>
      </w:r>
      <w:r w:rsidRPr="008440B2">
        <w:rPr>
          <w:sz w:val="28"/>
          <w:szCs w:val="28"/>
        </w:rPr>
        <w:t xml:space="preserve">a fish, will give him a snake </w:t>
      </w:r>
      <w:r w:rsidRPr="008440B2">
        <w:rPr>
          <w:sz w:val="28"/>
          <w:szCs w:val="28"/>
        </w:rPr>
        <w:lastRenderedPageBreak/>
        <w:t>instead? 12 Or if he asks for an egg, will give him a scorpion? 13 If you then, though you are evil, know how to give good gifts to your children, how much more will your Father in heaven give the Holy Spirit to those who ask him!”</w:t>
      </w:r>
    </w:p>
    <w:p w14:paraId="4F92F743" w14:textId="77777777" w:rsidR="009D7018" w:rsidRPr="009D7018" w:rsidRDefault="009D7018" w:rsidP="008440B2">
      <w:pPr>
        <w:spacing w:after="0" w:line="240" w:lineRule="auto"/>
        <w:rPr>
          <w:rFonts w:ascii="Cambria" w:hAnsi="Cambria"/>
          <w:sz w:val="11"/>
        </w:rPr>
      </w:pPr>
    </w:p>
    <w:p w14:paraId="1C4ED5A3" w14:textId="77777777" w:rsidR="009D7018" w:rsidRPr="009D7018" w:rsidRDefault="008440B2" w:rsidP="001A748E">
      <w:pPr>
        <w:pStyle w:val="LargeMain"/>
        <w:rPr>
          <w:sz w:val="11"/>
        </w:rPr>
      </w:pPr>
      <w:r w:rsidRPr="008440B2">
        <w:t>This is the word of the Lord.</w:t>
      </w:r>
    </w:p>
    <w:p w14:paraId="51CF5D61" w14:textId="77777777" w:rsidR="009D7018" w:rsidRPr="009D7018" w:rsidRDefault="008440B2" w:rsidP="001A748E">
      <w:pPr>
        <w:pStyle w:val="LargeMainBold"/>
        <w:rPr>
          <w:sz w:val="11"/>
        </w:rPr>
      </w:pPr>
      <w:r w:rsidRPr="008440B2">
        <w:t>Thanks be to God</w:t>
      </w:r>
    </w:p>
    <w:p w14:paraId="1B3E2AF5" w14:textId="77777777" w:rsidR="009D7018" w:rsidRPr="009D7018" w:rsidRDefault="009D7018" w:rsidP="008440B2">
      <w:pPr>
        <w:spacing w:after="0" w:line="240" w:lineRule="auto"/>
        <w:rPr>
          <w:rFonts w:ascii="Cambria" w:hAnsi="Cambria"/>
          <w:sz w:val="11"/>
        </w:rPr>
      </w:pPr>
    </w:p>
    <w:p w14:paraId="70FBB837" w14:textId="77777777" w:rsidR="009D7018" w:rsidRPr="009D7018" w:rsidRDefault="008440B2" w:rsidP="001A748E">
      <w:pPr>
        <w:pStyle w:val="LargeHeading1"/>
        <w:rPr>
          <w:sz w:val="11"/>
        </w:rPr>
      </w:pPr>
      <w:r w:rsidRPr="008440B2">
        <w:t>Lord Jesus Christ</w:t>
      </w:r>
      <w:r w:rsidR="001A748E">
        <w:t xml:space="preserve"> - </w:t>
      </w:r>
      <w:r w:rsidRPr="008440B2">
        <w:t>H</w:t>
      </w:r>
      <w:r w:rsidR="001A748E" w:rsidRPr="008440B2">
        <w:rPr>
          <w:caps w:val="0"/>
        </w:rPr>
        <w:t>ymn 429</w:t>
      </w:r>
    </w:p>
    <w:p w14:paraId="03D704F4" w14:textId="77777777" w:rsidR="009D7018" w:rsidRPr="009D7018" w:rsidRDefault="009D7018" w:rsidP="008440B2">
      <w:pPr>
        <w:spacing w:after="0" w:line="240" w:lineRule="auto"/>
        <w:rPr>
          <w:rFonts w:ascii="Cambria" w:hAnsi="Cambria"/>
          <w:sz w:val="11"/>
        </w:rPr>
      </w:pPr>
    </w:p>
    <w:p w14:paraId="09E667CC" w14:textId="4524ADF4" w:rsidR="009D7018" w:rsidRPr="009D7018" w:rsidRDefault="00AE42F5" w:rsidP="001A748E">
      <w:pPr>
        <w:pStyle w:val="LargeMain"/>
        <w:rPr>
          <w:sz w:val="11"/>
        </w:rPr>
      </w:pPr>
      <w:r>
        <w:t xml:space="preserve">1 </w:t>
      </w:r>
      <w:r w:rsidR="008440B2" w:rsidRPr="008440B2">
        <w:t xml:space="preserve">Lord Jesus Christ you have come to us  </w:t>
      </w:r>
    </w:p>
    <w:p w14:paraId="21052568" w14:textId="00586C51" w:rsidR="009D7018" w:rsidRPr="009D7018" w:rsidRDefault="008440B2" w:rsidP="001A748E">
      <w:pPr>
        <w:pStyle w:val="LargeMain"/>
        <w:rPr>
          <w:sz w:val="11"/>
        </w:rPr>
      </w:pPr>
      <w:r w:rsidRPr="008440B2">
        <w:t xml:space="preserve">You are one with us, Mary's Son.  </w:t>
      </w:r>
    </w:p>
    <w:p w14:paraId="7C070237" w14:textId="77777777" w:rsidR="009D7018" w:rsidRPr="009D7018" w:rsidRDefault="008440B2" w:rsidP="001A748E">
      <w:pPr>
        <w:pStyle w:val="LargeMain"/>
        <w:rPr>
          <w:sz w:val="11"/>
        </w:rPr>
      </w:pPr>
      <w:r w:rsidRPr="008440B2">
        <w:t xml:space="preserve">Cleansing our souls from all their sin  </w:t>
      </w:r>
    </w:p>
    <w:p w14:paraId="21F7977C" w14:textId="77777777" w:rsidR="009D7018" w:rsidRPr="009D7018" w:rsidRDefault="008440B2" w:rsidP="001A748E">
      <w:pPr>
        <w:pStyle w:val="LargeMain"/>
        <w:rPr>
          <w:sz w:val="11"/>
        </w:rPr>
      </w:pPr>
      <w:r w:rsidRPr="008440B2">
        <w:t xml:space="preserve">pouring Your love and goodness in  </w:t>
      </w:r>
    </w:p>
    <w:p w14:paraId="38D24011" w14:textId="77777777" w:rsidR="009D7018" w:rsidRPr="009D7018" w:rsidRDefault="008440B2" w:rsidP="001A748E">
      <w:pPr>
        <w:pStyle w:val="LargeMain"/>
        <w:rPr>
          <w:sz w:val="11"/>
        </w:rPr>
      </w:pPr>
      <w:r w:rsidRPr="008440B2">
        <w:t xml:space="preserve">Jesus our love for you we sing, living Lord.  </w:t>
      </w:r>
    </w:p>
    <w:p w14:paraId="74F0AF61" w14:textId="77777777" w:rsidR="009D7018" w:rsidRPr="009D7018" w:rsidRDefault="009D7018" w:rsidP="001A748E">
      <w:pPr>
        <w:pStyle w:val="LargeMain"/>
        <w:rPr>
          <w:sz w:val="11"/>
        </w:rPr>
      </w:pPr>
    </w:p>
    <w:p w14:paraId="1AB58E6D" w14:textId="77777777" w:rsidR="009D7018" w:rsidRPr="009D7018" w:rsidRDefault="008440B2" w:rsidP="001A748E">
      <w:pPr>
        <w:pStyle w:val="LargeMain"/>
        <w:rPr>
          <w:sz w:val="11"/>
        </w:rPr>
      </w:pPr>
      <w:r w:rsidRPr="008440B2">
        <w:t xml:space="preserve">2 Lord Jesus Christ now and every day  </w:t>
      </w:r>
    </w:p>
    <w:p w14:paraId="38E706FB" w14:textId="77777777" w:rsidR="009D7018" w:rsidRPr="009D7018" w:rsidRDefault="008440B2" w:rsidP="001A748E">
      <w:pPr>
        <w:pStyle w:val="LargeMain"/>
        <w:rPr>
          <w:sz w:val="11"/>
        </w:rPr>
      </w:pPr>
      <w:r w:rsidRPr="008440B2">
        <w:t xml:space="preserve">Teach us how to pray, Son of God.  </w:t>
      </w:r>
    </w:p>
    <w:p w14:paraId="2E0D2950" w14:textId="77777777" w:rsidR="009D7018" w:rsidRPr="009D7018" w:rsidRDefault="008440B2" w:rsidP="001A748E">
      <w:pPr>
        <w:pStyle w:val="LargeMain"/>
        <w:rPr>
          <w:sz w:val="11"/>
        </w:rPr>
      </w:pPr>
      <w:r w:rsidRPr="008440B2">
        <w:t xml:space="preserve">You have commanded us to do  </w:t>
      </w:r>
    </w:p>
    <w:p w14:paraId="194B81D3" w14:textId="77777777" w:rsidR="009D7018" w:rsidRPr="009D7018" w:rsidRDefault="008440B2" w:rsidP="001A748E">
      <w:pPr>
        <w:pStyle w:val="LargeMain"/>
        <w:rPr>
          <w:sz w:val="11"/>
        </w:rPr>
      </w:pPr>
      <w:r w:rsidRPr="008440B2">
        <w:t xml:space="preserve">this in remembrance Lord of you  </w:t>
      </w:r>
    </w:p>
    <w:p w14:paraId="6BBC8A0A" w14:textId="77777777" w:rsidR="009D7018" w:rsidRPr="009D7018" w:rsidRDefault="008440B2" w:rsidP="001A748E">
      <w:pPr>
        <w:pStyle w:val="LargeMain"/>
        <w:rPr>
          <w:sz w:val="11"/>
        </w:rPr>
      </w:pPr>
      <w:r w:rsidRPr="008440B2">
        <w:t xml:space="preserve">Into our lives your power breaks through, living Lord.  </w:t>
      </w:r>
    </w:p>
    <w:p w14:paraId="3B089F11" w14:textId="77777777" w:rsidR="009D7018" w:rsidRPr="009D7018" w:rsidRDefault="009D7018" w:rsidP="001A748E">
      <w:pPr>
        <w:pStyle w:val="LargeMain"/>
        <w:rPr>
          <w:sz w:val="11"/>
        </w:rPr>
      </w:pPr>
    </w:p>
    <w:p w14:paraId="0D4DFA08" w14:textId="77777777" w:rsidR="009D7018" w:rsidRPr="009D7018" w:rsidRDefault="008440B2" w:rsidP="001A748E">
      <w:pPr>
        <w:pStyle w:val="LargeMain"/>
        <w:rPr>
          <w:sz w:val="11"/>
        </w:rPr>
      </w:pPr>
      <w:r w:rsidRPr="008440B2">
        <w:t xml:space="preserve">3 Lord Jesus Christ, you have come to us  </w:t>
      </w:r>
    </w:p>
    <w:p w14:paraId="07E6A6FC" w14:textId="77777777" w:rsidR="009D7018" w:rsidRPr="009D7018" w:rsidRDefault="008440B2" w:rsidP="001A748E">
      <w:pPr>
        <w:pStyle w:val="LargeMain"/>
        <w:rPr>
          <w:sz w:val="11"/>
        </w:rPr>
      </w:pPr>
      <w:r w:rsidRPr="008440B2">
        <w:t xml:space="preserve">Born as one with us, Mary's Son.  </w:t>
      </w:r>
    </w:p>
    <w:p w14:paraId="52DB3005" w14:textId="77777777" w:rsidR="009D7018" w:rsidRPr="009D7018" w:rsidRDefault="008440B2" w:rsidP="001A748E">
      <w:pPr>
        <w:pStyle w:val="LargeMain"/>
        <w:rPr>
          <w:sz w:val="11"/>
        </w:rPr>
      </w:pPr>
      <w:r w:rsidRPr="008440B2">
        <w:t xml:space="preserve">Led out to die on Calvary, risen from death to set us free </w:t>
      </w:r>
    </w:p>
    <w:p w14:paraId="266BEBA6" w14:textId="2B3237CB" w:rsidR="009D7018" w:rsidRPr="009D7018" w:rsidRDefault="008440B2" w:rsidP="001A748E">
      <w:pPr>
        <w:pStyle w:val="LargeMain"/>
        <w:rPr>
          <w:sz w:val="11"/>
        </w:rPr>
      </w:pPr>
      <w:r w:rsidRPr="008440B2">
        <w:t xml:space="preserve">living Lord Jesus help us see You are Lord.  </w:t>
      </w:r>
    </w:p>
    <w:p w14:paraId="153C1972" w14:textId="77777777" w:rsidR="009D7018" w:rsidRPr="009D7018" w:rsidRDefault="009D7018" w:rsidP="001A748E">
      <w:pPr>
        <w:pStyle w:val="LargeMain"/>
        <w:rPr>
          <w:sz w:val="11"/>
        </w:rPr>
      </w:pPr>
    </w:p>
    <w:p w14:paraId="1549437D" w14:textId="77777777" w:rsidR="009D7018" w:rsidRPr="009D7018" w:rsidRDefault="008440B2" w:rsidP="001A748E">
      <w:pPr>
        <w:pStyle w:val="LargeMain"/>
        <w:rPr>
          <w:sz w:val="11"/>
        </w:rPr>
      </w:pPr>
      <w:r w:rsidRPr="008440B2">
        <w:t>4 Lord Jesus Christ</w:t>
      </w:r>
      <w:r w:rsidR="001A748E">
        <w:t xml:space="preserve"> </w:t>
      </w:r>
      <w:r w:rsidRPr="008440B2">
        <w:t xml:space="preserve">I would come to you  </w:t>
      </w:r>
    </w:p>
    <w:p w14:paraId="6E261661" w14:textId="77777777" w:rsidR="009D7018" w:rsidRPr="009D7018" w:rsidRDefault="008440B2" w:rsidP="001A748E">
      <w:pPr>
        <w:pStyle w:val="LargeMain"/>
        <w:rPr>
          <w:sz w:val="11"/>
        </w:rPr>
      </w:pPr>
      <w:r w:rsidRPr="008440B2">
        <w:t>live my life for you,</w:t>
      </w:r>
      <w:r w:rsidR="001A748E">
        <w:t xml:space="preserve"> </w:t>
      </w:r>
      <w:r w:rsidRPr="008440B2">
        <w:t xml:space="preserve">Son of God.  </w:t>
      </w:r>
    </w:p>
    <w:p w14:paraId="0BAB8D7B" w14:textId="77777777" w:rsidR="009D7018" w:rsidRPr="009D7018" w:rsidRDefault="008440B2" w:rsidP="001A748E">
      <w:pPr>
        <w:pStyle w:val="LargeMain"/>
        <w:rPr>
          <w:sz w:val="11"/>
        </w:rPr>
      </w:pPr>
      <w:r w:rsidRPr="008440B2">
        <w:t>All your commands</w:t>
      </w:r>
      <w:r w:rsidR="001A748E">
        <w:t xml:space="preserve"> </w:t>
      </w:r>
      <w:r w:rsidRPr="008440B2">
        <w:t xml:space="preserve">I know are true,  </w:t>
      </w:r>
    </w:p>
    <w:p w14:paraId="185E63E3" w14:textId="77777777" w:rsidR="009D7018" w:rsidRPr="009D7018" w:rsidRDefault="008440B2" w:rsidP="001A748E">
      <w:pPr>
        <w:pStyle w:val="LargeMain"/>
        <w:rPr>
          <w:sz w:val="11"/>
        </w:rPr>
      </w:pPr>
      <w:r w:rsidRPr="008440B2">
        <w:t xml:space="preserve">your many gifts will make me new,  </w:t>
      </w:r>
    </w:p>
    <w:p w14:paraId="1BED1E0A" w14:textId="77777777" w:rsidR="009D7018" w:rsidRPr="009D7018" w:rsidRDefault="008440B2" w:rsidP="001A748E">
      <w:pPr>
        <w:pStyle w:val="LargeMain"/>
        <w:rPr>
          <w:sz w:val="11"/>
          <w:szCs w:val="16"/>
        </w:rPr>
      </w:pPr>
      <w:r w:rsidRPr="008440B2">
        <w:t xml:space="preserve">into my life your power breaks through, living Lord. </w:t>
      </w:r>
    </w:p>
    <w:p w14:paraId="72A62A0A" w14:textId="77777777" w:rsidR="009D7018" w:rsidRPr="009D7018" w:rsidRDefault="009D7018" w:rsidP="001A748E">
      <w:pPr>
        <w:pStyle w:val="LargeMain"/>
        <w:rPr>
          <w:sz w:val="11"/>
        </w:rPr>
      </w:pPr>
    </w:p>
    <w:p w14:paraId="1CD56B27" w14:textId="77777777" w:rsidR="009D7018" w:rsidRPr="009D7018" w:rsidRDefault="008440B2" w:rsidP="001A748E">
      <w:pPr>
        <w:pStyle w:val="LargeHeading1"/>
        <w:rPr>
          <w:sz w:val="11"/>
        </w:rPr>
      </w:pPr>
      <w:r w:rsidRPr="001A748E">
        <w:t>The Sermon</w:t>
      </w:r>
    </w:p>
    <w:p w14:paraId="427C670C" w14:textId="77777777" w:rsidR="009D7018" w:rsidRPr="009D7018" w:rsidRDefault="009D7018" w:rsidP="008440B2">
      <w:pPr>
        <w:spacing w:after="0" w:line="240" w:lineRule="auto"/>
        <w:rPr>
          <w:rFonts w:ascii="Cambria" w:hAnsi="Cambria"/>
          <w:sz w:val="11"/>
        </w:rPr>
      </w:pPr>
    </w:p>
    <w:p w14:paraId="01273EAD" w14:textId="77777777" w:rsidR="009D7018" w:rsidRPr="009D7018" w:rsidRDefault="008440B2" w:rsidP="001A748E">
      <w:pPr>
        <w:pStyle w:val="LargeHeading1"/>
        <w:rPr>
          <w:sz w:val="11"/>
        </w:rPr>
      </w:pPr>
      <w:r w:rsidRPr="008440B2">
        <w:t xml:space="preserve">Safe in the shadow </w:t>
      </w:r>
      <w:r w:rsidR="001A748E">
        <w:t xml:space="preserve">- </w:t>
      </w:r>
      <w:r w:rsidRPr="008440B2">
        <w:t>H</w:t>
      </w:r>
      <w:r w:rsidR="001A748E" w:rsidRPr="008440B2">
        <w:rPr>
          <w:caps w:val="0"/>
        </w:rPr>
        <w:t xml:space="preserve">ymn 595   </w:t>
      </w:r>
    </w:p>
    <w:p w14:paraId="57C760B1" w14:textId="52C0C55F" w:rsidR="009D7018" w:rsidRPr="009D7018" w:rsidRDefault="008440B2" w:rsidP="001A748E">
      <w:pPr>
        <w:pStyle w:val="LargeHeading2"/>
        <w:rPr>
          <w:sz w:val="11"/>
        </w:rPr>
      </w:pPr>
      <w:r w:rsidRPr="001A748E">
        <w:t>C</w:t>
      </w:r>
      <w:r w:rsidR="00AE42F5" w:rsidRPr="001A748E">
        <w:rPr>
          <w:caps w:val="0"/>
        </w:rPr>
        <w:t>ollection hymn</w:t>
      </w:r>
    </w:p>
    <w:p w14:paraId="16D55BB7" w14:textId="77777777" w:rsidR="009D7018" w:rsidRPr="009D7018" w:rsidRDefault="009D7018" w:rsidP="008440B2">
      <w:pPr>
        <w:spacing w:after="0" w:line="240" w:lineRule="auto"/>
        <w:rPr>
          <w:rFonts w:ascii="Cambria" w:hAnsi="Cambria"/>
          <w:sz w:val="11"/>
        </w:rPr>
      </w:pPr>
    </w:p>
    <w:p w14:paraId="47B2B4E7" w14:textId="77777777" w:rsidR="009D7018" w:rsidRPr="009D7018" w:rsidRDefault="008440B2" w:rsidP="001A748E">
      <w:pPr>
        <w:pStyle w:val="LargeMain"/>
        <w:rPr>
          <w:sz w:val="11"/>
        </w:rPr>
      </w:pPr>
      <w:r w:rsidRPr="001A748E">
        <w:lastRenderedPageBreak/>
        <w:t xml:space="preserve">1 Safe in the Shadow of the Lord   </w:t>
      </w:r>
    </w:p>
    <w:p w14:paraId="0EF1BFE2" w14:textId="77777777" w:rsidR="009D7018" w:rsidRPr="009D7018" w:rsidRDefault="008440B2" w:rsidP="001A748E">
      <w:pPr>
        <w:pStyle w:val="LargeMain"/>
        <w:rPr>
          <w:sz w:val="11"/>
        </w:rPr>
      </w:pPr>
      <w:r w:rsidRPr="001A748E">
        <w:t xml:space="preserve">beneath his hand and power,   </w:t>
      </w:r>
    </w:p>
    <w:p w14:paraId="1B4BC49B" w14:textId="77777777" w:rsidR="009D7018" w:rsidRPr="009D7018" w:rsidRDefault="008440B2" w:rsidP="001A748E">
      <w:pPr>
        <w:pStyle w:val="LargeMain"/>
        <w:rPr>
          <w:sz w:val="11"/>
        </w:rPr>
      </w:pPr>
      <w:r w:rsidRPr="001A748E">
        <w:t xml:space="preserve">I trust in him, I trust in him, my fortress and my tower.   </w:t>
      </w:r>
    </w:p>
    <w:p w14:paraId="44C22023" w14:textId="77777777" w:rsidR="009D7018" w:rsidRPr="009D7018" w:rsidRDefault="009D7018" w:rsidP="001A748E">
      <w:pPr>
        <w:pStyle w:val="LargeMain"/>
        <w:rPr>
          <w:sz w:val="11"/>
        </w:rPr>
      </w:pPr>
    </w:p>
    <w:p w14:paraId="4D1C5F18" w14:textId="77777777" w:rsidR="009D7018" w:rsidRPr="009D7018" w:rsidRDefault="008440B2" w:rsidP="001A748E">
      <w:pPr>
        <w:pStyle w:val="LargeMain"/>
        <w:rPr>
          <w:sz w:val="11"/>
        </w:rPr>
      </w:pPr>
      <w:r w:rsidRPr="001A748E">
        <w:t xml:space="preserve">2 My hope is set on God alone   </w:t>
      </w:r>
    </w:p>
    <w:p w14:paraId="423740AE" w14:textId="77777777" w:rsidR="009D7018" w:rsidRPr="009D7018" w:rsidRDefault="008440B2" w:rsidP="001A748E">
      <w:pPr>
        <w:pStyle w:val="LargeMain"/>
        <w:rPr>
          <w:sz w:val="11"/>
        </w:rPr>
      </w:pPr>
      <w:r w:rsidRPr="001A748E">
        <w:t xml:space="preserve">though Satan spreads his snare;   </w:t>
      </w:r>
    </w:p>
    <w:p w14:paraId="43E0217A" w14:textId="77777777" w:rsidR="009D7018" w:rsidRPr="009D7018" w:rsidRDefault="008440B2" w:rsidP="001A748E">
      <w:pPr>
        <w:pStyle w:val="LargeMain"/>
        <w:rPr>
          <w:sz w:val="11"/>
        </w:rPr>
      </w:pPr>
      <w:r w:rsidRPr="001A748E">
        <w:t xml:space="preserve">I trust in him, I trust in him, to keep me in his care.   </w:t>
      </w:r>
    </w:p>
    <w:p w14:paraId="08711D97" w14:textId="77777777" w:rsidR="009D7018" w:rsidRPr="009D7018" w:rsidRDefault="009D7018" w:rsidP="001A748E">
      <w:pPr>
        <w:pStyle w:val="LargeMain"/>
        <w:rPr>
          <w:sz w:val="11"/>
        </w:rPr>
      </w:pPr>
    </w:p>
    <w:p w14:paraId="7B77995C" w14:textId="77777777" w:rsidR="009D7018" w:rsidRPr="009D7018" w:rsidRDefault="008440B2" w:rsidP="001A748E">
      <w:pPr>
        <w:pStyle w:val="LargeMain"/>
        <w:rPr>
          <w:sz w:val="11"/>
        </w:rPr>
      </w:pPr>
      <w:r w:rsidRPr="001A748E">
        <w:t xml:space="preserve">3 From fears and phantoms of the night,   </w:t>
      </w:r>
    </w:p>
    <w:p w14:paraId="4EA6937F" w14:textId="77777777" w:rsidR="009D7018" w:rsidRPr="009D7018" w:rsidRDefault="008440B2" w:rsidP="001A748E">
      <w:pPr>
        <w:pStyle w:val="LargeMain"/>
        <w:rPr>
          <w:sz w:val="11"/>
        </w:rPr>
      </w:pPr>
      <w:r w:rsidRPr="001A748E">
        <w:t xml:space="preserve">from foes about my way,   </w:t>
      </w:r>
    </w:p>
    <w:p w14:paraId="1A1009E6" w14:textId="77777777" w:rsidR="009D7018" w:rsidRPr="009D7018" w:rsidRDefault="008440B2" w:rsidP="001A748E">
      <w:pPr>
        <w:pStyle w:val="LargeMain"/>
        <w:rPr>
          <w:sz w:val="11"/>
        </w:rPr>
      </w:pPr>
      <w:r w:rsidRPr="001A748E">
        <w:t xml:space="preserve">I trust in him, I trust in him, by darkness as by day.   </w:t>
      </w:r>
    </w:p>
    <w:p w14:paraId="74588395" w14:textId="77777777" w:rsidR="009D7018" w:rsidRPr="009D7018" w:rsidRDefault="009D7018" w:rsidP="001A748E">
      <w:pPr>
        <w:pStyle w:val="LargeMain"/>
        <w:rPr>
          <w:sz w:val="11"/>
        </w:rPr>
      </w:pPr>
    </w:p>
    <w:p w14:paraId="25BC60B2" w14:textId="77777777" w:rsidR="009D7018" w:rsidRPr="009D7018" w:rsidRDefault="008440B2" w:rsidP="001A748E">
      <w:pPr>
        <w:pStyle w:val="LargeMain"/>
        <w:rPr>
          <w:sz w:val="11"/>
        </w:rPr>
      </w:pPr>
      <w:r w:rsidRPr="001A748E">
        <w:t xml:space="preserve">4 His holy angels keep my feet </w:t>
      </w:r>
    </w:p>
    <w:p w14:paraId="26DD116F" w14:textId="77777777" w:rsidR="009D7018" w:rsidRPr="009D7018" w:rsidRDefault="008440B2" w:rsidP="001A748E">
      <w:pPr>
        <w:pStyle w:val="LargeMain"/>
        <w:rPr>
          <w:sz w:val="11"/>
        </w:rPr>
      </w:pPr>
      <w:r w:rsidRPr="001A748E">
        <w:t xml:space="preserve">secure from every stone;   </w:t>
      </w:r>
    </w:p>
    <w:p w14:paraId="38DE3525" w14:textId="77777777" w:rsidR="009D7018" w:rsidRPr="009D7018" w:rsidRDefault="008440B2" w:rsidP="001A748E">
      <w:pPr>
        <w:pStyle w:val="LargeMain"/>
        <w:rPr>
          <w:sz w:val="11"/>
        </w:rPr>
      </w:pPr>
      <w:r w:rsidRPr="001A748E">
        <w:t xml:space="preserve">I trust in him, I trust in him, and unafraid go on.   </w:t>
      </w:r>
    </w:p>
    <w:p w14:paraId="3FA99426" w14:textId="77777777" w:rsidR="009D7018" w:rsidRPr="009D7018" w:rsidRDefault="009D7018" w:rsidP="001A748E">
      <w:pPr>
        <w:pStyle w:val="LargeMain"/>
        <w:rPr>
          <w:sz w:val="11"/>
        </w:rPr>
      </w:pPr>
    </w:p>
    <w:p w14:paraId="4AF329DD" w14:textId="77777777" w:rsidR="009D7018" w:rsidRPr="009D7018" w:rsidRDefault="008440B2" w:rsidP="001A748E">
      <w:pPr>
        <w:pStyle w:val="LargeMain"/>
        <w:rPr>
          <w:sz w:val="11"/>
        </w:rPr>
      </w:pPr>
      <w:r w:rsidRPr="001A748E">
        <w:t xml:space="preserve">5 Strong in the everlasting Name,   </w:t>
      </w:r>
    </w:p>
    <w:p w14:paraId="44B0702F" w14:textId="77777777" w:rsidR="009D7018" w:rsidRPr="009D7018" w:rsidRDefault="008440B2" w:rsidP="001A748E">
      <w:pPr>
        <w:pStyle w:val="LargeMain"/>
        <w:rPr>
          <w:sz w:val="11"/>
        </w:rPr>
      </w:pPr>
      <w:r w:rsidRPr="001A748E">
        <w:t xml:space="preserve">and in my Father’s care,   </w:t>
      </w:r>
    </w:p>
    <w:p w14:paraId="244BFFC5" w14:textId="77777777" w:rsidR="009D7018" w:rsidRPr="009D7018" w:rsidRDefault="008440B2" w:rsidP="001A748E">
      <w:pPr>
        <w:pStyle w:val="LargeMain"/>
        <w:rPr>
          <w:sz w:val="11"/>
        </w:rPr>
      </w:pPr>
      <w:r w:rsidRPr="001A748E">
        <w:t xml:space="preserve">I trust in him, I trust in him, </w:t>
      </w:r>
    </w:p>
    <w:p w14:paraId="1E8C2CD6" w14:textId="77777777" w:rsidR="009D7018" w:rsidRPr="009D7018" w:rsidRDefault="008440B2" w:rsidP="001A748E">
      <w:pPr>
        <w:pStyle w:val="LargeMain"/>
        <w:rPr>
          <w:sz w:val="11"/>
        </w:rPr>
      </w:pPr>
      <w:r w:rsidRPr="001A748E">
        <w:t xml:space="preserve">who hears and answers prayer.   </w:t>
      </w:r>
    </w:p>
    <w:p w14:paraId="02A0D228" w14:textId="77777777" w:rsidR="009D7018" w:rsidRPr="009D7018" w:rsidRDefault="009D7018" w:rsidP="001A748E">
      <w:pPr>
        <w:pStyle w:val="LargeMain"/>
        <w:rPr>
          <w:sz w:val="11"/>
        </w:rPr>
      </w:pPr>
    </w:p>
    <w:p w14:paraId="2FA41523" w14:textId="77777777" w:rsidR="009D7018" w:rsidRPr="009D7018" w:rsidRDefault="008440B2" w:rsidP="001A748E">
      <w:pPr>
        <w:pStyle w:val="LargeMain"/>
        <w:rPr>
          <w:sz w:val="11"/>
        </w:rPr>
      </w:pPr>
      <w:r w:rsidRPr="001A748E">
        <w:t xml:space="preserve">6 Safe in the Shadow of the Lord,   </w:t>
      </w:r>
    </w:p>
    <w:p w14:paraId="53C02F1B" w14:textId="77777777" w:rsidR="009D7018" w:rsidRPr="009D7018" w:rsidRDefault="008440B2" w:rsidP="001A748E">
      <w:pPr>
        <w:pStyle w:val="LargeMain"/>
        <w:rPr>
          <w:sz w:val="11"/>
        </w:rPr>
      </w:pPr>
      <w:r w:rsidRPr="001A748E">
        <w:t xml:space="preserve">possessed by love divine,   </w:t>
      </w:r>
    </w:p>
    <w:p w14:paraId="297137DF" w14:textId="77777777" w:rsidR="009D7018" w:rsidRPr="009D7018" w:rsidRDefault="008440B2" w:rsidP="001A748E">
      <w:pPr>
        <w:pStyle w:val="LargeMain"/>
        <w:rPr>
          <w:sz w:val="11"/>
        </w:rPr>
      </w:pPr>
      <w:r w:rsidRPr="001A748E">
        <w:t xml:space="preserve">I trust in him, I trust in him,   </w:t>
      </w:r>
    </w:p>
    <w:p w14:paraId="0148A33C" w14:textId="77777777" w:rsidR="009D7018" w:rsidRPr="009D7018" w:rsidRDefault="008440B2" w:rsidP="001A748E">
      <w:pPr>
        <w:pStyle w:val="LargeMain"/>
        <w:rPr>
          <w:sz w:val="11"/>
        </w:rPr>
      </w:pPr>
      <w:r w:rsidRPr="001A748E">
        <w:t xml:space="preserve">and meet his love with mine.   </w:t>
      </w:r>
    </w:p>
    <w:p w14:paraId="5AAADFE1" w14:textId="77777777" w:rsidR="009D7018" w:rsidRPr="009D7018" w:rsidRDefault="009D7018" w:rsidP="008440B2">
      <w:pPr>
        <w:spacing w:after="0" w:line="240" w:lineRule="auto"/>
        <w:rPr>
          <w:rFonts w:ascii="Cambria" w:hAnsi="Cambria"/>
          <w:sz w:val="11"/>
        </w:rPr>
      </w:pPr>
    </w:p>
    <w:p w14:paraId="1EEC518C" w14:textId="77777777" w:rsidR="009D7018" w:rsidRPr="009D7018" w:rsidRDefault="008440B2" w:rsidP="001A748E">
      <w:pPr>
        <w:pStyle w:val="LargeHeading1"/>
        <w:rPr>
          <w:sz w:val="11"/>
        </w:rPr>
      </w:pPr>
      <w:r w:rsidRPr="001A748E">
        <w:t>Declaring Faith</w:t>
      </w:r>
      <w:r w:rsidR="001A748E">
        <w:t xml:space="preserve"> - </w:t>
      </w:r>
      <w:r w:rsidRPr="001A748E">
        <w:t>a</w:t>
      </w:r>
      <w:r w:rsidR="001A748E" w:rsidRPr="001A748E">
        <w:rPr>
          <w:caps w:val="0"/>
        </w:rPr>
        <w:t>ffirming our belief</w:t>
      </w:r>
    </w:p>
    <w:p w14:paraId="6B012A78" w14:textId="77777777" w:rsidR="009D7018" w:rsidRPr="009D7018" w:rsidRDefault="009D7018" w:rsidP="008440B2">
      <w:pPr>
        <w:spacing w:after="0" w:line="240" w:lineRule="auto"/>
        <w:rPr>
          <w:rFonts w:ascii="Cambria" w:hAnsi="Cambria"/>
          <w:sz w:val="11"/>
        </w:rPr>
      </w:pPr>
    </w:p>
    <w:p w14:paraId="419B0F50" w14:textId="77777777" w:rsidR="009D7018" w:rsidRPr="009D7018" w:rsidRDefault="008440B2" w:rsidP="001A748E">
      <w:pPr>
        <w:pStyle w:val="LargeMainBold"/>
        <w:rPr>
          <w:sz w:val="11"/>
        </w:rPr>
      </w:pPr>
      <w:r w:rsidRPr="008440B2">
        <w:t>We believe in God the Father,</w:t>
      </w:r>
    </w:p>
    <w:p w14:paraId="4EE52A72" w14:textId="77777777" w:rsidR="009D7018" w:rsidRPr="009D7018" w:rsidRDefault="008440B2" w:rsidP="001A748E">
      <w:pPr>
        <w:pStyle w:val="LargeMainBold"/>
        <w:rPr>
          <w:sz w:val="11"/>
        </w:rPr>
      </w:pPr>
      <w:r w:rsidRPr="008440B2">
        <w:t>from whom every family</w:t>
      </w:r>
    </w:p>
    <w:p w14:paraId="5F3512B7" w14:textId="77777777" w:rsidR="009D7018" w:rsidRPr="009D7018" w:rsidRDefault="008440B2" w:rsidP="001A748E">
      <w:pPr>
        <w:pStyle w:val="LargeMainBold"/>
        <w:rPr>
          <w:sz w:val="11"/>
        </w:rPr>
      </w:pPr>
      <w:r w:rsidRPr="008440B2">
        <w:t>in heaven and on earth is named.</w:t>
      </w:r>
    </w:p>
    <w:p w14:paraId="504D28E0" w14:textId="77777777" w:rsidR="009D7018" w:rsidRPr="009D7018" w:rsidRDefault="008440B2" w:rsidP="001A748E">
      <w:pPr>
        <w:pStyle w:val="LargeMainBold"/>
        <w:rPr>
          <w:sz w:val="11"/>
        </w:rPr>
      </w:pPr>
      <w:r w:rsidRPr="008440B2">
        <w:t>We believe in God the Son,</w:t>
      </w:r>
      <w:r w:rsidR="007554DB">
        <w:t xml:space="preserve"> </w:t>
      </w:r>
      <w:r w:rsidRPr="008440B2">
        <w:t xml:space="preserve">who lives in our hearts </w:t>
      </w:r>
    </w:p>
    <w:p w14:paraId="3904A142" w14:textId="535A6040" w:rsidR="009D7018" w:rsidRPr="009D7018" w:rsidRDefault="008440B2" w:rsidP="001A748E">
      <w:pPr>
        <w:pStyle w:val="LargeMainBold"/>
        <w:rPr>
          <w:sz w:val="11"/>
        </w:rPr>
      </w:pPr>
      <w:r w:rsidRPr="008440B2">
        <w:t xml:space="preserve">through </w:t>
      </w:r>
      <w:proofErr w:type="gramStart"/>
      <w:r w:rsidR="00373912" w:rsidRPr="008440B2">
        <w:t>faith, and</w:t>
      </w:r>
      <w:proofErr w:type="gramEnd"/>
      <w:r w:rsidRPr="008440B2">
        <w:t xml:space="preserve"> fills us with his love.</w:t>
      </w:r>
    </w:p>
    <w:p w14:paraId="1FD1430D" w14:textId="77777777" w:rsidR="009D7018" w:rsidRPr="009D7018" w:rsidRDefault="008440B2" w:rsidP="001A748E">
      <w:pPr>
        <w:pStyle w:val="LargeMainBold"/>
        <w:rPr>
          <w:sz w:val="11"/>
        </w:rPr>
      </w:pPr>
      <w:r w:rsidRPr="008440B2">
        <w:t>We believe in God the Holy Spirit,</w:t>
      </w:r>
    </w:p>
    <w:p w14:paraId="13BB2B9A" w14:textId="77777777" w:rsidR="009D7018" w:rsidRPr="009D7018" w:rsidRDefault="008440B2" w:rsidP="001A748E">
      <w:pPr>
        <w:pStyle w:val="LargeMainBold"/>
        <w:rPr>
          <w:sz w:val="11"/>
        </w:rPr>
      </w:pPr>
      <w:r w:rsidRPr="008440B2">
        <w:t>who strengthens us</w:t>
      </w:r>
      <w:r w:rsidR="001A748E">
        <w:t xml:space="preserve"> </w:t>
      </w:r>
      <w:r w:rsidRPr="008440B2">
        <w:t>with power from on high.</w:t>
      </w:r>
    </w:p>
    <w:p w14:paraId="0806B2A9" w14:textId="77777777" w:rsidR="009D7018" w:rsidRPr="009D7018" w:rsidRDefault="008440B2" w:rsidP="001A748E">
      <w:pPr>
        <w:pStyle w:val="LargeMainBold"/>
        <w:rPr>
          <w:sz w:val="11"/>
        </w:rPr>
      </w:pPr>
      <w:r w:rsidRPr="008440B2">
        <w:lastRenderedPageBreak/>
        <w:t>We believe in one God;</w:t>
      </w:r>
    </w:p>
    <w:p w14:paraId="2A2685D5" w14:textId="77777777" w:rsidR="009D7018" w:rsidRPr="009D7018" w:rsidRDefault="008440B2" w:rsidP="001A748E">
      <w:pPr>
        <w:pStyle w:val="LargeMainBold"/>
        <w:rPr>
          <w:sz w:val="11"/>
        </w:rPr>
      </w:pPr>
      <w:r w:rsidRPr="008440B2">
        <w:t>Father, Son and Holy Spirit. Amen.</w:t>
      </w:r>
    </w:p>
    <w:p w14:paraId="22E8FB2C" w14:textId="77777777" w:rsidR="009D7018" w:rsidRPr="009D7018" w:rsidRDefault="009D7018" w:rsidP="008440B2">
      <w:pPr>
        <w:spacing w:after="0" w:line="240" w:lineRule="auto"/>
        <w:rPr>
          <w:rFonts w:ascii="Cambria" w:hAnsi="Cambria"/>
          <w:sz w:val="11"/>
        </w:rPr>
      </w:pPr>
    </w:p>
    <w:p w14:paraId="7EBB044F" w14:textId="77777777" w:rsidR="009D7018" w:rsidRPr="009D7018" w:rsidRDefault="008440B2" w:rsidP="001A748E">
      <w:pPr>
        <w:pStyle w:val="LargeHeading1"/>
        <w:rPr>
          <w:sz w:val="11"/>
        </w:rPr>
      </w:pPr>
      <w:r w:rsidRPr="008440B2">
        <w:t>Praying Together</w:t>
      </w:r>
      <w:r w:rsidR="001A748E">
        <w:t xml:space="preserve"> - </w:t>
      </w:r>
      <w:r w:rsidRPr="008440B2">
        <w:t>I</w:t>
      </w:r>
      <w:r w:rsidR="001A748E" w:rsidRPr="008440B2">
        <w:rPr>
          <w:caps w:val="0"/>
        </w:rPr>
        <w:t>ntercessions</w:t>
      </w:r>
    </w:p>
    <w:p w14:paraId="67A1517E" w14:textId="77777777" w:rsidR="009D7018" w:rsidRPr="009D7018" w:rsidRDefault="009D7018" w:rsidP="008440B2">
      <w:pPr>
        <w:spacing w:after="0" w:line="240" w:lineRule="auto"/>
        <w:rPr>
          <w:rFonts w:ascii="Cambria" w:hAnsi="Cambria"/>
          <w:sz w:val="11"/>
        </w:rPr>
      </w:pPr>
    </w:p>
    <w:p w14:paraId="15552D7F" w14:textId="77777777" w:rsidR="009D7018" w:rsidRDefault="008440B2" w:rsidP="001A748E">
      <w:pPr>
        <w:pStyle w:val="LargeMain"/>
        <w:rPr>
          <w:b/>
          <w:bCs/>
        </w:rPr>
      </w:pPr>
      <w:r w:rsidRPr="001A748E">
        <w:t>Lord, in your mercy</w:t>
      </w:r>
      <w:r w:rsidR="001A748E">
        <w:t xml:space="preserve"> </w:t>
      </w:r>
      <w:r w:rsidRPr="001A748E">
        <w:rPr>
          <w:b/>
          <w:bCs/>
        </w:rPr>
        <w:t>hear our prayer</w:t>
      </w:r>
    </w:p>
    <w:p w14:paraId="3EBBFC79" w14:textId="77777777" w:rsidR="00AE42F5" w:rsidRPr="009D7018" w:rsidRDefault="00AE42F5" w:rsidP="001A748E">
      <w:pPr>
        <w:pStyle w:val="LargeMain"/>
        <w:rPr>
          <w:sz w:val="11"/>
        </w:rPr>
      </w:pPr>
    </w:p>
    <w:p w14:paraId="631BBEF6" w14:textId="77777777" w:rsidR="009D7018" w:rsidRPr="009D7018" w:rsidRDefault="008440B2" w:rsidP="001A748E">
      <w:pPr>
        <w:pStyle w:val="LargeMain"/>
        <w:rPr>
          <w:sz w:val="11"/>
        </w:rPr>
      </w:pPr>
      <w:r w:rsidRPr="001A748E">
        <w:t xml:space="preserve">Merciful Father,  </w:t>
      </w:r>
    </w:p>
    <w:p w14:paraId="6CFA594D" w14:textId="77777777" w:rsidR="009D7018" w:rsidRPr="009D7018" w:rsidRDefault="008440B2" w:rsidP="001A748E">
      <w:pPr>
        <w:pStyle w:val="LargeMain"/>
        <w:rPr>
          <w:b/>
          <w:bCs/>
          <w:sz w:val="11"/>
        </w:rPr>
      </w:pPr>
      <w:r w:rsidRPr="001A748E">
        <w:rPr>
          <w:b/>
          <w:bCs/>
        </w:rPr>
        <w:t xml:space="preserve">accept these our prayers for the sake of your Son,  </w:t>
      </w:r>
    </w:p>
    <w:p w14:paraId="5FFB72E8" w14:textId="77777777" w:rsidR="009D7018" w:rsidRPr="009D7018" w:rsidRDefault="008440B2" w:rsidP="001A748E">
      <w:pPr>
        <w:pStyle w:val="LargeMain"/>
        <w:rPr>
          <w:b/>
          <w:bCs/>
          <w:sz w:val="11"/>
        </w:rPr>
      </w:pPr>
      <w:r w:rsidRPr="001A748E">
        <w:rPr>
          <w:b/>
          <w:bCs/>
        </w:rPr>
        <w:t>our Saviour Jesus Christ. Amen.</w:t>
      </w:r>
    </w:p>
    <w:p w14:paraId="4C741EF9" w14:textId="77777777" w:rsidR="009D7018" w:rsidRPr="009D7018" w:rsidRDefault="009D7018" w:rsidP="008440B2">
      <w:pPr>
        <w:spacing w:after="0" w:line="240" w:lineRule="auto"/>
        <w:rPr>
          <w:rFonts w:ascii="Cambria" w:hAnsi="Cambria"/>
          <w:sz w:val="11"/>
        </w:rPr>
      </w:pPr>
    </w:p>
    <w:p w14:paraId="12F2F8DE" w14:textId="77777777" w:rsidR="009D7018" w:rsidRPr="009D7018" w:rsidRDefault="008440B2" w:rsidP="001A748E">
      <w:pPr>
        <w:pStyle w:val="LargeHeading1"/>
        <w:rPr>
          <w:sz w:val="11"/>
        </w:rPr>
      </w:pPr>
      <w:r w:rsidRPr="008440B2">
        <w:t>Sunday Collect</w:t>
      </w:r>
      <w:r w:rsidR="001A748E">
        <w:t xml:space="preserve"> </w:t>
      </w:r>
      <w:r w:rsidRPr="008440B2">
        <w:t>T</w:t>
      </w:r>
      <w:r w:rsidR="001A748E" w:rsidRPr="008440B2">
        <w:rPr>
          <w:caps w:val="0"/>
        </w:rPr>
        <w:t xml:space="preserve">he </w:t>
      </w:r>
      <w:r w:rsidR="001A748E">
        <w:rPr>
          <w:caps w:val="0"/>
        </w:rPr>
        <w:t>6</w:t>
      </w:r>
      <w:r w:rsidR="001A748E" w:rsidRPr="008440B2">
        <w:rPr>
          <w:caps w:val="0"/>
        </w:rPr>
        <w:t xml:space="preserve">th </w:t>
      </w:r>
      <w:r w:rsidR="001A748E">
        <w:rPr>
          <w:caps w:val="0"/>
        </w:rPr>
        <w:t>S</w:t>
      </w:r>
      <w:r w:rsidR="001A748E" w:rsidRPr="008440B2">
        <w:rPr>
          <w:caps w:val="0"/>
        </w:rPr>
        <w:t xml:space="preserve">unday after </w:t>
      </w:r>
      <w:r w:rsidR="001A748E">
        <w:rPr>
          <w:caps w:val="0"/>
        </w:rPr>
        <w:t>T</w:t>
      </w:r>
      <w:r w:rsidR="001A748E" w:rsidRPr="008440B2">
        <w:rPr>
          <w:caps w:val="0"/>
        </w:rPr>
        <w:t>rinity</w:t>
      </w:r>
    </w:p>
    <w:p w14:paraId="0E422A0D" w14:textId="77777777" w:rsidR="009D7018" w:rsidRPr="009D7018" w:rsidRDefault="009D7018" w:rsidP="008440B2">
      <w:pPr>
        <w:spacing w:after="0" w:line="240" w:lineRule="auto"/>
        <w:rPr>
          <w:rFonts w:ascii="Cambria" w:hAnsi="Cambria"/>
          <w:sz w:val="11"/>
        </w:rPr>
      </w:pPr>
    </w:p>
    <w:p w14:paraId="4C66BCE4" w14:textId="77777777" w:rsidR="009D7018" w:rsidRPr="009D7018" w:rsidRDefault="008440B2" w:rsidP="001A748E">
      <w:pPr>
        <w:pStyle w:val="LargeHeading1"/>
        <w:rPr>
          <w:sz w:val="11"/>
        </w:rPr>
      </w:pPr>
      <w:r w:rsidRPr="008440B2">
        <w:t>Daily Collect</w:t>
      </w:r>
      <w:r w:rsidR="001A748E">
        <w:t xml:space="preserve"> - </w:t>
      </w:r>
      <w:r w:rsidRPr="008440B2">
        <w:t>F</w:t>
      </w:r>
      <w:r w:rsidR="001A748E" w:rsidRPr="008440B2">
        <w:rPr>
          <w:caps w:val="0"/>
        </w:rPr>
        <w:t>or peace</w:t>
      </w:r>
    </w:p>
    <w:p w14:paraId="1C6942CF" w14:textId="77777777" w:rsidR="009D7018" w:rsidRPr="009D7018" w:rsidRDefault="009D7018" w:rsidP="008440B2">
      <w:pPr>
        <w:spacing w:after="0" w:line="240" w:lineRule="auto"/>
        <w:rPr>
          <w:rFonts w:ascii="Cambria" w:hAnsi="Cambria"/>
          <w:sz w:val="11"/>
        </w:rPr>
      </w:pPr>
    </w:p>
    <w:p w14:paraId="3AC59C5D" w14:textId="77777777" w:rsidR="009D7018" w:rsidRPr="009D7018" w:rsidRDefault="008440B2" w:rsidP="001A748E">
      <w:pPr>
        <w:pStyle w:val="LargeMainBold"/>
        <w:rPr>
          <w:sz w:val="11"/>
        </w:rPr>
      </w:pPr>
      <w:r w:rsidRPr="008440B2">
        <w:t>O God, the author of peace</w:t>
      </w:r>
      <w:r w:rsidR="001A748E">
        <w:t xml:space="preserve"> </w:t>
      </w:r>
      <w:r w:rsidRPr="008440B2">
        <w:t xml:space="preserve">and lover of concord, </w:t>
      </w:r>
    </w:p>
    <w:p w14:paraId="5A68540A" w14:textId="77777777" w:rsidR="009D7018" w:rsidRPr="009D7018" w:rsidRDefault="008440B2" w:rsidP="001A748E">
      <w:pPr>
        <w:pStyle w:val="LargeMainBold"/>
        <w:rPr>
          <w:sz w:val="11"/>
        </w:rPr>
      </w:pPr>
      <w:r w:rsidRPr="008440B2">
        <w:t xml:space="preserve">to know you is eternal life, and to serve you is </w:t>
      </w:r>
    </w:p>
    <w:p w14:paraId="3E7EFC5F" w14:textId="77777777" w:rsidR="009D7018" w:rsidRPr="009D7018" w:rsidRDefault="008440B2" w:rsidP="001A748E">
      <w:pPr>
        <w:pStyle w:val="LargeMainBold"/>
        <w:rPr>
          <w:sz w:val="11"/>
        </w:rPr>
      </w:pPr>
      <w:r w:rsidRPr="008440B2">
        <w:t xml:space="preserve">perfect freedom: </w:t>
      </w:r>
    </w:p>
    <w:p w14:paraId="4DA7B75E" w14:textId="77777777" w:rsidR="009D7018" w:rsidRPr="009D7018" w:rsidRDefault="008440B2" w:rsidP="001A748E">
      <w:pPr>
        <w:pStyle w:val="LargeMainBold"/>
        <w:rPr>
          <w:sz w:val="11"/>
        </w:rPr>
      </w:pPr>
      <w:r w:rsidRPr="008440B2">
        <w:t xml:space="preserve">Defend us in all assaults of our enemies, </w:t>
      </w:r>
    </w:p>
    <w:p w14:paraId="49D45FD6" w14:textId="77777777" w:rsidR="009D7018" w:rsidRPr="009D7018" w:rsidRDefault="008440B2" w:rsidP="001A748E">
      <w:pPr>
        <w:pStyle w:val="LargeMainBold"/>
        <w:rPr>
          <w:sz w:val="11"/>
        </w:rPr>
      </w:pPr>
      <w:r w:rsidRPr="008440B2">
        <w:t xml:space="preserve">that we, surely trusting in your protection, </w:t>
      </w:r>
    </w:p>
    <w:p w14:paraId="49D6092D" w14:textId="77777777" w:rsidR="009D7018" w:rsidRPr="009D7018" w:rsidRDefault="008440B2" w:rsidP="001A748E">
      <w:pPr>
        <w:pStyle w:val="LargeMainBold"/>
        <w:rPr>
          <w:sz w:val="11"/>
        </w:rPr>
      </w:pPr>
      <w:r w:rsidRPr="008440B2">
        <w:t xml:space="preserve">may not fear the power of any adversaries; </w:t>
      </w:r>
    </w:p>
    <w:p w14:paraId="1170E9B6" w14:textId="77777777" w:rsidR="009D7018" w:rsidRPr="009D7018" w:rsidRDefault="008440B2" w:rsidP="001A748E">
      <w:pPr>
        <w:pStyle w:val="LargeMainBold"/>
        <w:rPr>
          <w:sz w:val="11"/>
        </w:rPr>
      </w:pPr>
      <w:r w:rsidRPr="008440B2">
        <w:t xml:space="preserve">through Jesus Christ our Lord. Amen. </w:t>
      </w:r>
    </w:p>
    <w:p w14:paraId="33C2AE7B" w14:textId="77777777" w:rsidR="009D7018" w:rsidRPr="009D7018" w:rsidRDefault="009D7018" w:rsidP="008440B2">
      <w:pPr>
        <w:spacing w:after="0" w:line="240" w:lineRule="auto"/>
        <w:rPr>
          <w:rFonts w:ascii="Cambria" w:hAnsi="Cambria"/>
          <w:sz w:val="11"/>
        </w:rPr>
      </w:pPr>
    </w:p>
    <w:p w14:paraId="4670FB0A" w14:textId="77777777" w:rsidR="009D7018" w:rsidRPr="009D7018" w:rsidRDefault="008440B2" w:rsidP="001A748E">
      <w:pPr>
        <w:pStyle w:val="LargeHeading1"/>
        <w:rPr>
          <w:sz w:val="11"/>
        </w:rPr>
      </w:pPr>
      <w:r w:rsidRPr="008440B2">
        <w:t>The Lord's Prayer</w:t>
      </w:r>
      <w:r w:rsidR="001A748E">
        <w:t xml:space="preserve"> - </w:t>
      </w:r>
      <w:r w:rsidRPr="008440B2">
        <w:t>W</w:t>
      </w:r>
      <w:r w:rsidR="001A748E" w:rsidRPr="008440B2">
        <w:rPr>
          <w:caps w:val="0"/>
        </w:rPr>
        <w:t xml:space="preserve">e pray with </w:t>
      </w:r>
      <w:r w:rsidR="001A748E">
        <w:rPr>
          <w:caps w:val="0"/>
        </w:rPr>
        <w:t>J</w:t>
      </w:r>
      <w:r w:rsidR="001A748E" w:rsidRPr="008440B2">
        <w:rPr>
          <w:caps w:val="0"/>
        </w:rPr>
        <w:t>esus</w:t>
      </w:r>
    </w:p>
    <w:p w14:paraId="775B7F8D" w14:textId="77777777" w:rsidR="009D7018" w:rsidRPr="009D7018" w:rsidRDefault="009D7018" w:rsidP="008440B2">
      <w:pPr>
        <w:spacing w:after="0" w:line="240" w:lineRule="auto"/>
        <w:rPr>
          <w:rFonts w:ascii="Cambria" w:hAnsi="Cambria"/>
          <w:sz w:val="11"/>
        </w:rPr>
      </w:pPr>
    </w:p>
    <w:p w14:paraId="0CFFCFF8" w14:textId="77777777" w:rsidR="009D7018" w:rsidRPr="009D7018" w:rsidRDefault="008440B2" w:rsidP="001A748E">
      <w:pPr>
        <w:pStyle w:val="LargeMainBold"/>
        <w:rPr>
          <w:sz w:val="11"/>
        </w:rPr>
      </w:pPr>
      <w:r w:rsidRPr="001A748E">
        <w:t>Our Father in heaven,</w:t>
      </w:r>
      <w:r w:rsidR="007554DB">
        <w:t xml:space="preserve"> </w:t>
      </w:r>
      <w:r w:rsidRPr="001A748E">
        <w:t>hallowed be your name,</w:t>
      </w:r>
    </w:p>
    <w:p w14:paraId="6319B576" w14:textId="77777777" w:rsidR="009D7018" w:rsidRPr="009D7018" w:rsidRDefault="008440B2" w:rsidP="001A748E">
      <w:pPr>
        <w:pStyle w:val="LargeMainBold"/>
        <w:rPr>
          <w:sz w:val="11"/>
        </w:rPr>
      </w:pPr>
      <w:r w:rsidRPr="001A748E">
        <w:t>your kingdom come,</w:t>
      </w:r>
      <w:r w:rsidR="007554DB">
        <w:t xml:space="preserve"> </w:t>
      </w:r>
      <w:r w:rsidRPr="001A748E">
        <w:t>your will be done,</w:t>
      </w:r>
    </w:p>
    <w:p w14:paraId="557E310D" w14:textId="77777777" w:rsidR="009D7018" w:rsidRPr="009D7018" w:rsidRDefault="008440B2" w:rsidP="001A748E">
      <w:pPr>
        <w:pStyle w:val="LargeMainBold"/>
        <w:rPr>
          <w:sz w:val="11"/>
        </w:rPr>
      </w:pPr>
      <w:r w:rsidRPr="001A748E">
        <w:t>on earth as in heaven.</w:t>
      </w:r>
    </w:p>
    <w:p w14:paraId="7ABB7E9A" w14:textId="77777777" w:rsidR="009D7018" w:rsidRPr="009D7018" w:rsidRDefault="008440B2" w:rsidP="001A748E">
      <w:pPr>
        <w:pStyle w:val="LargeMainBold"/>
        <w:rPr>
          <w:sz w:val="11"/>
        </w:rPr>
      </w:pPr>
      <w:r w:rsidRPr="001A748E">
        <w:t>Give us today our daily bread.</w:t>
      </w:r>
    </w:p>
    <w:p w14:paraId="1D5BF5D0" w14:textId="77777777" w:rsidR="009D7018" w:rsidRPr="009D7018" w:rsidRDefault="008440B2" w:rsidP="001A748E">
      <w:pPr>
        <w:pStyle w:val="LargeMainBold"/>
        <w:rPr>
          <w:sz w:val="11"/>
        </w:rPr>
      </w:pPr>
      <w:r w:rsidRPr="001A748E">
        <w:t>Forgive us our sins</w:t>
      </w:r>
    </w:p>
    <w:p w14:paraId="3B62F7D4" w14:textId="77777777" w:rsidR="009D7018" w:rsidRPr="009D7018" w:rsidRDefault="008440B2" w:rsidP="001A748E">
      <w:pPr>
        <w:pStyle w:val="LargeMainBold"/>
        <w:rPr>
          <w:sz w:val="11"/>
        </w:rPr>
      </w:pPr>
      <w:r w:rsidRPr="001A748E">
        <w:t>as we forgive those who sin against us.</w:t>
      </w:r>
    </w:p>
    <w:p w14:paraId="12E9039D" w14:textId="77777777" w:rsidR="009D7018" w:rsidRPr="009D7018" w:rsidRDefault="008440B2" w:rsidP="001A748E">
      <w:pPr>
        <w:pStyle w:val="LargeMainBold"/>
        <w:rPr>
          <w:sz w:val="11"/>
        </w:rPr>
      </w:pPr>
      <w:r w:rsidRPr="001A748E">
        <w:t xml:space="preserve">Lead us not into </w:t>
      </w:r>
      <w:r w:rsidRPr="007554DB">
        <w:t>temptation</w:t>
      </w:r>
      <w:r w:rsidR="007554DB" w:rsidRPr="007554DB">
        <w:t xml:space="preserve"> </w:t>
      </w:r>
      <w:r w:rsidRPr="007554DB">
        <w:t>but</w:t>
      </w:r>
      <w:r w:rsidRPr="001A748E">
        <w:t xml:space="preserve"> deliver us from evil.</w:t>
      </w:r>
    </w:p>
    <w:p w14:paraId="77998308" w14:textId="77777777" w:rsidR="009D7018" w:rsidRPr="009D7018" w:rsidRDefault="008440B2" w:rsidP="001A748E">
      <w:pPr>
        <w:pStyle w:val="LargeMainBold"/>
        <w:rPr>
          <w:sz w:val="11"/>
        </w:rPr>
      </w:pPr>
      <w:r w:rsidRPr="001A748E">
        <w:t>For the kingdom, the power, and the glory are yours</w:t>
      </w:r>
    </w:p>
    <w:p w14:paraId="0360F910" w14:textId="77777777" w:rsidR="009D7018" w:rsidRPr="009D7018" w:rsidRDefault="008440B2" w:rsidP="001A748E">
      <w:pPr>
        <w:pStyle w:val="LargeMainBold"/>
        <w:rPr>
          <w:sz w:val="11"/>
        </w:rPr>
      </w:pPr>
      <w:r w:rsidRPr="001A748E">
        <w:t>now and for ever. Amen.</w:t>
      </w:r>
    </w:p>
    <w:p w14:paraId="3A3F90E9" w14:textId="77777777" w:rsidR="009D7018" w:rsidRPr="009D7018" w:rsidRDefault="009D7018" w:rsidP="008440B2">
      <w:pPr>
        <w:spacing w:after="0" w:line="240" w:lineRule="auto"/>
        <w:rPr>
          <w:rFonts w:ascii="Cambria" w:hAnsi="Cambria"/>
          <w:sz w:val="11"/>
        </w:rPr>
      </w:pPr>
    </w:p>
    <w:p w14:paraId="2C9E6126" w14:textId="77777777" w:rsidR="009D7018" w:rsidRPr="009D7018" w:rsidRDefault="008440B2" w:rsidP="001A748E">
      <w:pPr>
        <w:pStyle w:val="LargeHeading1"/>
        <w:rPr>
          <w:sz w:val="11"/>
        </w:rPr>
      </w:pPr>
      <w:r w:rsidRPr="008440B2">
        <w:t>A Thanksgiving</w:t>
      </w:r>
      <w:r w:rsidR="001A748E">
        <w:t xml:space="preserve"> - </w:t>
      </w:r>
      <w:r w:rsidRPr="008440B2">
        <w:t>w</w:t>
      </w:r>
      <w:r w:rsidR="001A748E" w:rsidRPr="008440B2">
        <w:rPr>
          <w:caps w:val="0"/>
        </w:rPr>
        <w:t xml:space="preserve">e give thanks to </w:t>
      </w:r>
      <w:r w:rsidR="007554DB">
        <w:rPr>
          <w:caps w:val="0"/>
        </w:rPr>
        <w:t>G</w:t>
      </w:r>
      <w:r w:rsidR="001A748E" w:rsidRPr="008440B2">
        <w:rPr>
          <w:caps w:val="0"/>
        </w:rPr>
        <w:t>od</w:t>
      </w:r>
    </w:p>
    <w:p w14:paraId="5301CA24" w14:textId="77777777" w:rsidR="009D7018" w:rsidRPr="009D7018" w:rsidRDefault="009D7018" w:rsidP="008440B2">
      <w:pPr>
        <w:spacing w:after="0" w:line="240" w:lineRule="auto"/>
        <w:rPr>
          <w:rFonts w:ascii="Cambria" w:hAnsi="Cambria"/>
          <w:sz w:val="11"/>
        </w:rPr>
      </w:pPr>
    </w:p>
    <w:p w14:paraId="5CF82D3D" w14:textId="77777777" w:rsidR="009D7018" w:rsidRPr="009D7018" w:rsidRDefault="008440B2" w:rsidP="001A748E">
      <w:pPr>
        <w:pStyle w:val="LargeMain"/>
        <w:rPr>
          <w:sz w:val="11"/>
        </w:rPr>
      </w:pPr>
      <w:r w:rsidRPr="001A748E">
        <w:t>Let us bless the Lord</w:t>
      </w:r>
    </w:p>
    <w:p w14:paraId="003453CA" w14:textId="77777777" w:rsidR="009D7018" w:rsidRPr="009D7018" w:rsidRDefault="008440B2" w:rsidP="001A748E">
      <w:pPr>
        <w:pStyle w:val="LargeMain"/>
        <w:rPr>
          <w:b/>
          <w:bCs/>
          <w:sz w:val="11"/>
        </w:rPr>
      </w:pPr>
      <w:r w:rsidRPr="001A748E">
        <w:rPr>
          <w:b/>
          <w:bCs/>
        </w:rPr>
        <w:t xml:space="preserve">Thanks be to God. Amen </w:t>
      </w:r>
    </w:p>
    <w:p w14:paraId="727F1BE2" w14:textId="77777777" w:rsidR="009D7018" w:rsidRPr="009D7018" w:rsidRDefault="009D7018" w:rsidP="008440B2">
      <w:pPr>
        <w:spacing w:after="0" w:line="240" w:lineRule="auto"/>
        <w:rPr>
          <w:rFonts w:ascii="Cambria" w:hAnsi="Cambria"/>
          <w:sz w:val="11"/>
        </w:rPr>
      </w:pPr>
    </w:p>
    <w:p w14:paraId="52BA1EB7" w14:textId="77777777" w:rsidR="009D7018" w:rsidRPr="009D7018" w:rsidRDefault="008440B2" w:rsidP="001A748E">
      <w:pPr>
        <w:pStyle w:val="LargeHeading1"/>
        <w:rPr>
          <w:sz w:val="11"/>
        </w:rPr>
      </w:pPr>
      <w:r w:rsidRPr="008440B2">
        <w:t>The Blessing</w:t>
      </w:r>
    </w:p>
    <w:p w14:paraId="49392773" w14:textId="77777777" w:rsidR="009D7018" w:rsidRPr="009D7018" w:rsidRDefault="009D7018" w:rsidP="008440B2">
      <w:pPr>
        <w:spacing w:after="0" w:line="240" w:lineRule="auto"/>
        <w:rPr>
          <w:rFonts w:ascii="Cambria" w:hAnsi="Cambria"/>
          <w:sz w:val="11"/>
        </w:rPr>
      </w:pPr>
    </w:p>
    <w:p w14:paraId="34BE005D" w14:textId="77777777" w:rsidR="009D7018" w:rsidRPr="009D7018" w:rsidRDefault="008440B2" w:rsidP="001A748E">
      <w:pPr>
        <w:pStyle w:val="LargeHeading1"/>
        <w:rPr>
          <w:sz w:val="11"/>
        </w:rPr>
      </w:pPr>
      <w:r w:rsidRPr="001A748E">
        <w:t>Great is thy faithfulness</w:t>
      </w:r>
      <w:r w:rsidR="001A748E">
        <w:t xml:space="preserve"> - </w:t>
      </w:r>
      <w:r w:rsidRPr="001A748E">
        <w:t>H</w:t>
      </w:r>
      <w:r w:rsidR="001A748E" w:rsidRPr="001A748E">
        <w:rPr>
          <w:caps w:val="0"/>
        </w:rPr>
        <w:t>ymn</w:t>
      </w:r>
      <w:r w:rsidRPr="001A748E">
        <w:t xml:space="preserve"> 80</w:t>
      </w:r>
    </w:p>
    <w:p w14:paraId="7820CC05" w14:textId="77777777" w:rsidR="009D7018" w:rsidRPr="009D7018" w:rsidRDefault="009D7018" w:rsidP="008440B2">
      <w:pPr>
        <w:spacing w:after="0" w:line="240" w:lineRule="auto"/>
        <w:rPr>
          <w:rFonts w:ascii="Cambria" w:hAnsi="Cambria"/>
          <w:sz w:val="11"/>
        </w:rPr>
      </w:pPr>
    </w:p>
    <w:p w14:paraId="339B3800" w14:textId="77777777" w:rsidR="009D7018" w:rsidRPr="009D7018" w:rsidRDefault="008440B2" w:rsidP="001A748E">
      <w:pPr>
        <w:pStyle w:val="LargeMain"/>
        <w:rPr>
          <w:sz w:val="11"/>
        </w:rPr>
      </w:pPr>
      <w:r w:rsidRPr="008440B2">
        <w:t>Great is thy faithfulness, O God my Father,</w:t>
      </w:r>
    </w:p>
    <w:p w14:paraId="3C533622" w14:textId="77777777" w:rsidR="009D7018" w:rsidRPr="009D7018" w:rsidRDefault="008440B2" w:rsidP="001A748E">
      <w:pPr>
        <w:pStyle w:val="LargeMain"/>
        <w:rPr>
          <w:sz w:val="11"/>
        </w:rPr>
      </w:pPr>
      <w:r w:rsidRPr="008440B2">
        <w:t>there is no shadow of turning with thee;</w:t>
      </w:r>
    </w:p>
    <w:p w14:paraId="2D90BDD1" w14:textId="77777777" w:rsidR="009D7018" w:rsidRPr="009D7018" w:rsidRDefault="008440B2" w:rsidP="001A748E">
      <w:pPr>
        <w:pStyle w:val="LargeMain"/>
        <w:rPr>
          <w:sz w:val="11"/>
        </w:rPr>
      </w:pPr>
      <w:r w:rsidRPr="008440B2">
        <w:t xml:space="preserve">thou </w:t>
      </w:r>
      <w:proofErr w:type="spellStart"/>
      <w:r w:rsidRPr="008440B2">
        <w:t>changest</w:t>
      </w:r>
      <w:proofErr w:type="spellEnd"/>
      <w:r w:rsidRPr="008440B2">
        <w:t xml:space="preserve"> not, thy compassions, they fail not,</w:t>
      </w:r>
    </w:p>
    <w:p w14:paraId="29054B95" w14:textId="77777777" w:rsidR="009D7018" w:rsidRPr="009D7018" w:rsidRDefault="008440B2" w:rsidP="001A748E">
      <w:pPr>
        <w:pStyle w:val="LargeMain"/>
        <w:rPr>
          <w:sz w:val="11"/>
        </w:rPr>
      </w:pPr>
      <w:r w:rsidRPr="008440B2">
        <w:t>as thou hast been, thou for ever wilt be.</w:t>
      </w:r>
    </w:p>
    <w:p w14:paraId="4B315703" w14:textId="77777777" w:rsidR="009D7018" w:rsidRPr="009D7018" w:rsidRDefault="009D7018" w:rsidP="001A748E">
      <w:pPr>
        <w:pStyle w:val="LargeMain"/>
        <w:rPr>
          <w:sz w:val="11"/>
        </w:rPr>
      </w:pPr>
    </w:p>
    <w:p w14:paraId="4B8701A1" w14:textId="77777777" w:rsidR="009D7018" w:rsidRPr="009D7018" w:rsidRDefault="008440B2" w:rsidP="001A748E">
      <w:pPr>
        <w:pStyle w:val="LargeMain"/>
        <w:rPr>
          <w:i/>
          <w:iCs/>
          <w:sz w:val="11"/>
        </w:rPr>
      </w:pPr>
      <w:r w:rsidRPr="001A748E">
        <w:rPr>
          <w:i/>
          <w:iCs/>
        </w:rPr>
        <w:t>Great is thy faithfulness, great is thy faithfulness,</w:t>
      </w:r>
    </w:p>
    <w:p w14:paraId="2B6F8E0D" w14:textId="77777777" w:rsidR="009D7018" w:rsidRPr="009D7018" w:rsidRDefault="008440B2" w:rsidP="001A748E">
      <w:pPr>
        <w:pStyle w:val="LargeMain"/>
        <w:rPr>
          <w:i/>
          <w:iCs/>
          <w:sz w:val="11"/>
        </w:rPr>
      </w:pPr>
      <w:r w:rsidRPr="001A748E">
        <w:rPr>
          <w:i/>
          <w:iCs/>
        </w:rPr>
        <w:t>morning by morning new mercies I see;</w:t>
      </w:r>
    </w:p>
    <w:p w14:paraId="0A483F36" w14:textId="77777777" w:rsidR="009D7018" w:rsidRPr="009D7018" w:rsidRDefault="008440B2" w:rsidP="001A748E">
      <w:pPr>
        <w:pStyle w:val="LargeMain"/>
        <w:rPr>
          <w:i/>
          <w:iCs/>
          <w:sz w:val="11"/>
        </w:rPr>
      </w:pPr>
      <w:r w:rsidRPr="001A748E">
        <w:rPr>
          <w:i/>
          <w:iCs/>
        </w:rPr>
        <w:t>all I have needed thy hand hath provided,</w:t>
      </w:r>
    </w:p>
    <w:p w14:paraId="73F689A0" w14:textId="03BDF453" w:rsidR="009D7018" w:rsidRPr="009D7018" w:rsidRDefault="008440B2" w:rsidP="001A748E">
      <w:pPr>
        <w:pStyle w:val="LargeMain"/>
        <w:rPr>
          <w:i/>
          <w:iCs/>
          <w:sz w:val="11"/>
        </w:rPr>
      </w:pPr>
      <w:r w:rsidRPr="001A748E">
        <w:rPr>
          <w:i/>
          <w:iCs/>
        </w:rPr>
        <w:t>great is thy faithfulness, Lord, unto me</w:t>
      </w:r>
    </w:p>
    <w:p w14:paraId="540AC279" w14:textId="77777777" w:rsidR="009D7018" w:rsidRPr="009D7018" w:rsidRDefault="009D7018" w:rsidP="001A748E">
      <w:pPr>
        <w:pStyle w:val="LargeMain"/>
        <w:rPr>
          <w:sz w:val="11"/>
        </w:rPr>
      </w:pPr>
    </w:p>
    <w:p w14:paraId="3CC2091B" w14:textId="77777777" w:rsidR="009D7018" w:rsidRPr="009D7018" w:rsidRDefault="008440B2" w:rsidP="001A748E">
      <w:pPr>
        <w:pStyle w:val="LargeMain"/>
        <w:rPr>
          <w:sz w:val="11"/>
        </w:rPr>
      </w:pPr>
      <w:r w:rsidRPr="008440B2">
        <w:t>2 Summer and winter, and spring-time and harvest,</w:t>
      </w:r>
    </w:p>
    <w:p w14:paraId="1E44F3FB" w14:textId="77777777" w:rsidR="009D7018" w:rsidRPr="009D7018" w:rsidRDefault="008440B2" w:rsidP="001A748E">
      <w:pPr>
        <w:pStyle w:val="LargeMain"/>
        <w:rPr>
          <w:sz w:val="11"/>
        </w:rPr>
      </w:pPr>
      <w:r w:rsidRPr="008440B2">
        <w:t xml:space="preserve">sun, moon and stars </w:t>
      </w:r>
      <w:r w:rsidR="001A748E">
        <w:t>i</w:t>
      </w:r>
      <w:r w:rsidRPr="008440B2">
        <w:t>n their courses above,</w:t>
      </w:r>
    </w:p>
    <w:p w14:paraId="6CC5C0D7" w14:textId="77777777" w:rsidR="009D7018" w:rsidRPr="009D7018" w:rsidRDefault="008440B2" w:rsidP="001A748E">
      <w:pPr>
        <w:pStyle w:val="LargeMain"/>
        <w:rPr>
          <w:sz w:val="11"/>
        </w:rPr>
      </w:pPr>
      <w:r w:rsidRPr="008440B2">
        <w:t>join with all nature in manifold witness</w:t>
      </w:r>
    </w:p>
    <w:p w14:paraId="54BD58C2" w14:textId="77777777" w:rsidR="009D7018" w:rsidRPr="009D7018" w:rsidRDefault="008440B2" w:rsidP="001A748E">
      <w:pPr>
        <w:pStyle w:val="LargeMain"/>
        <w:rPr>
          <w:sz w:val="11"/>
        </w:rPr>
      </w:pPr>
      <w:r w:rsidRPr="008440B2">
        <w:t>to thy great faithfulness, mercy and love.</w:t>
      </w:r>
    </w:p>
    <w:p w14:paraId="7F02F266" w14:textId="77777777" w:rsidR="009D7018" w:rsidRPr="009D7018" w:rsidRDefault="009D7018" w:rsidP="001A748E">
      <w:pPr>
        <w:pStyle w:val="LargeMain"/>
        <w:rPr>
          <w:sz w:val="11"/>
        </w:rPr>
      </w:pPr>
    </w:p>
    <w:p w14:paraId="1ACE60EB" w14:textId="77777777" w:rsidR="009D7018" w:rsidRPr="009D7018" w:rsidRDefault="008440B2" w:rsidP="001A748E">
      <w:pPr>
        <w:pStyle w:val="LargeMain"/>
        <w:rPr>
          <w:sz w:val="11"/>
        </w:rPr>
      </w:pPr>
      <w:r w:rsidRPr="008440B2">
        <w:t>3 Pardon for sin and a peace that endureth,</w:t>
      </w:r>
    </w:p>
    <w:p w14:paraId="244B7533" w14:textId="77777777" w:rsidR="009D7018" w:rsidRPr="009D7018" w:rsidRDefault="008440B2" w:rsidP="001A748E">
      <w:pPr>
        <w:pStyle w:val="LargeMain"/>
        <w:rPr>
          <w:sz w:val="11"/>
        </w:rPr>
      </w:pPr>
      <w:r w:rsidRPr="008440B2">
        <w:t>thine own dear presence to cheer and to guide;</w:t>
      </w:r>
    </w:p>
    <w:p w14:paraId="79F22110" w14:textId="77777777" w:rsidR="009D7018" w:rsidRPr="009D7018" w:rsidRDefault="008440B2" w:rsidP="001A748E">
      <w:pPr>
        <w:pStyle w:val="LargeMain"/>
        <w:rPr>
          <w:sz w:val="11"/>
        </w:rPr>
      </w:pPr>
      <w:r w:rsidRPr="008440B2">
        <w:t>strength for today and bright hope for tomorrow,</w:t>
      </w:r>
    </w:p>
    <w:p w14:paraId="562EC5A2" w14:textId="77777777" w:rsidR="009D7018" w:rsidRPr="009D7018" w:rsidRDefault="008440B2" w:rsidP="001A748E">
      <w:pPr>
        <w:pStyle w:val="LargeMain"/>
        <w:rPr>
          <w:sz w:val="11"/>
        </w:rPr>
      </w:pPr>
      <w:r w:rsidRPr="008440B2">
        <w:t>blessings all mine, with ten thousand beside!</w:t>
      </w:r>
    </w:p>
    <w:p w14:paraId="5B60C8D8" w14:textId="77777777" w:rsidR="009D7018" w:rsidRPr="009D7018" w:rsidRDefault="009D7018" w:rsidP="001A748E">
      <w:pPr>
        <w:pStyle w:val="LargeMain"/>
        <w:rPr>
          <w:sz w:val="11"/>
        </w:rPr>
      </w:pPr>
    </w:p>
    <w:p w14:paraId="1AFC8E10" w14:textId="77777777" w:rsidR="009D7018" w:rsidRPr="009D7018" w:rsidRDefault="008440B2" w:rsidP="001A748E">
      <w:pPr>
        <w:pStyle w:val="LargeHeading1"/>
        <w:rPr>
          <w:sz w:val="11"/>
        </w:rPr>
      </w:pPr>
      <w:r w:rsidRPr="008440B2">
        <w:t>Dismissal</w:t>
      </w:r>
    </w:p>
    <w:p w14:paraId="65E2CAB6" w14:textId="77777777" w:rsidR="009D7018" w:rsidRPr="009D7018" w:rsidRDefault="009D7018" w:rsidP="008440B2">
      <w:pPr>
        <w:spacing w:after="0" w:line="240" w:lineRule="auto"/>
        <w:rPr>
          <w:rFonts w:ascii="Cambria" w:hAnsi="Cambria"/>
          <w:sz w:val="11"/>
        </w:rPr>
      </w:pPr>
    </w:p>
    <w:p w14:paraId="131B33F6" w14:textId="77777777" w:rsidR="009D7018" w:rsidRPr="009D7018" w:rsidRDefault="008440B2" w:rsidP="001A748E">
      <w:pPr>
        <w:pStyle w:val="LargeMain"/>
        <w:rPr>
          <w:sz w:val="11"/>
        </w:rPr>
      </w:pPr>
      <w:r w:rsidRPr="008440B2">
        <w:t>Let us go in peace to love and serve the Lord</w:t>
      </w:r>
    </w:p>
    <w:p w14:paraId="15A52243" w14:textId="77777777" w:rsidR="009D7018" w:rsidRPr="009D7018" w:rsidRDefault="008440B2" w:rsidP="007554DB">
      <w:pPr>
        <w:pStyle w:val="LargeMain"/>
        <w:rPr>
          <w:b/>
          <w:bCs/>
          <w:sz w:val="11"/>
        </w:rPr>
      </w:pPr>
      <w:r w:rsidRPr="001A748E">
        <w:rPr>
          <w:b/>
          <w:bCs/>
        </w:rPr>
        <w:t>In the name of Christ. Amen.</w:t>
      </w:r>
    </w:p>
    <w:p w14:paraId="04B13084" w14:textId="48878C39" w:rsidR="00297CAE" w:rsidRPr="007554DB" w:rsidRDefault="00297CAE" w:rsidP="007554DB">
      <w:pPr>
        <w:pStyle w:val="LargeMain"/>
        <w:rPr>
          <w:b/>
          <w:bCs/>
          <w:sz w:val="16"/>
        </w:rPr>
      </w:pPr>
    </w:p>
    <w:sectPr w:rsidR="00297CAE" w:rsidRPr="007554DB" w:rsidSect="00073B7F">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2FF" w:usb1="400004FF" w:usb2="00000000" w:usb3="00000000" w:csb0="0000019F" w:csb1="00000000"/>
  </w:font>
  <w:font w:name="Times New Roman (Body CS)">
    <w:altName w:val="Times New Roman"/>
    <w:panose1 w:val="020B0604020202020204"/>
    <w:charset w:val="00"/>
    <w:family w:val="roman"/>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0B2"/>
    <w:rsid w:val="00040056"/>
    <w:rsid w:val="00073B7F"/>
    <w:rsid w:val="00147A5C"/>
    <w:rsid w:val="00195692"/>
    <w:rsid w:val="001A748E"/>
    <w:rsid w:val="00297CAE"/>
    <w:rsid w:val="002A66D0"/>
    <w:rsid w:val="002D07DF"/>
    <w:rsid w:val="00373912"/>
    <w:rsid w:val="00562BFE"/>
    <w:rsid w:val="005F67A3"/>
    <w:rsid w:val="007554DB"/>
    <w:rsid w:val="007F5CBB"/>
    <w:rsid w:val="008440B2"/>
    <w:rsid w:val="008E3E7D"/>
    <w:rsid w:val="009D7018"/>
    <w:rsid w:val="009E2069"/>
    <w:rsid w:val="00A0388F"/>
    <w:rsid w:val="00A44241"/>
    <w:rsid w:val="00AE42F5"/>
    <w:rsid w:val="00B33EB6"/>
    <w:rsid w:val="00BE2029"/>
    <w:rsid w:val="00C15953"/>
    <w:rsid w:val="00C46A49"/>
    <w:rsid w:val="00D97566"/>
    <w:rsid w:val="00DB2C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A3A19C9"/>
  <w15:chartTrackingRefBased/>
  <w15:docId w15:val="{95E64BDA-D9F9-B44F-9340-A00169062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3B7F"/>
  </w:style>
  <w:style w:type="paragraph" w:styleId="Heading1">
    <w:name w:val="heading 1"/>
    <w:basedOn w:val="Normal"/>
    <w:next w:val="Normal"/>
    <w:link w:val="Heading1Char"/>
    <w:uiPriority w:val="9"/>
    <w:qFormat/>
    <w:rsid w:val="002A66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A66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A66D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A66D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A66D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A66D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A66D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A66D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A66D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66D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A66D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A66D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A66D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A66D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A66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A66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A66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A66D0"/>
    <w:rPr>
      <w:rFonts w:eastAsiaTheme="majorEastAsia" w:cstheme="majorBidi"/>
      <w:color w:val="272727" w:themeColor="text1" w:themeTint="D8"/>
    </w:rPr>
  </w:style>
  <w:style w:type="paragraph" w:styleId="Title">
    <w:name w:val="Title"/>
    <w:basedOn w:val="Normal"/>
    <w:next w:val="Normal"/>
    <w:link w:val="TitleChar"/>
    <w:uiPriority w:val="10"/>
    <w:qFormat/>
    <w:rsid w:val="002A66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66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66D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A66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66D0"/>
    <w:pPr>
      <w:spacing w:before="160"/>
      <w:jc w:val="center"/>
    </w:pPr>
    <w:rPr>
      <w:i/>
      <w:iCs/>
      <w:color w:val="404040" w:themeColor="text1" w:themeTint="BF"/>
    </w:rPr>
  </w:style>
  <w:style w:type="character" w:customStyle="1" w:styleId="QuoteChar">
    <w:name w:val="Quote Char"/>
    <w:basedOn w:val="DefaultParagraphFont"/>
    <w:link w:val="Quote"/>
    <w:uiPriority w:val="29"/>
    <w:rsid w:val="002A66D0"/>
    <w:rPr>
      <w:i/>
      <w:iCs/>
      <w:color w:val="404040" w:themeColor="text1" w:themeTint="BF"/>
    </w:rPr>
  </w:style>
  <w:style w:type="paragraph" w:styleId="ListParagraph">
    <w:name w:val="List Paragraph"/>
    <w:basedOn w:val="Normal"/>
    <w:uiPriority w:val="34"/>
    <w:qFormat/>
    <w:rsid w:val="002A66D0"/>
    <w:pPr>
      <w:ind w:left="720"/>
      <w:contextualSpacing/>
    </w:pPr>
  </w:style>
  <w:style w:type="character" w:styleId="IntenseEmphasis">
    <w:name w:val="Intense Emphasis"/>
    <w:basedOn w:val="DefaultParagraphFont"/>
    <w:uiPriority w:val="21"/>
    <w:qFormat/>
    <w:rsid w:val="002A66D0"/>
    <w:rPr>
      <w:i/>
      <w:iCs/>
      <w:color w:val="0F4761" w:themeColor="accent1" w:themeShade="BF"/>
    </w:rPr>
  </w:style>
  <w:style w:type="paragraph" w:styleId="IntenseQuote">
    <w:name w:val="Intense Quote"/>
    <w:basedOn w:val="Normal"/>
    <w:next w:val="Normal"/>
    <w:link w:val="IntenseQuoteChar"/>
    <w:uiPriority w:val="30"/>
    <w:qFormat/>
    <w:rsid w:val="002A66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A66D0"/>
    <w:rPr>
      <w:i/>
      <w:iCs/>
      <w:color w:val="0F4761" w:themeColor="accent1" w:themeShade="BF"/>
    </w:rPr>
  </w:style>
  <w:style w:type="character" w:styleId="IntenseReference">
    <w:name w:val="Intense Reference"/>
    <w:basedOn w:val="DefaultParagraphFont"/>
    <w:uiPriority w:val="32"/>
    <w:qFormat/>
    <w:rsid w:val="002A66D0"/>
    <w:rPr>
      <w:b/>
      <w:bCs/>
      <w:smallCaps/>
      <w:color w:val="0F4761" w:themeColor="accent1" w:themeShade="BF"/>
      <w:spacing w:val="5"/>
    </w:rPr>
  </w:style>
  <w:style w:type="paragraph" w:customStyle="1" w:styleId="LargeHeading1">
    <w:name w:val="Large Heading 1"/>
    <w:basedOn w:val="Normal"/>
    <w:qFormat/>
    <w:rsid w:val="00073B7F"/>
    <w:pPr>
      <w:spacing w:after="0" w:line="240" w:lineRule="auto"/>
    </w:pPr>
    <w:rPr>
      <w:rFonts w:ascii="Cambria" w:hAnsi="Cambria" w:cs="Times New Roman (Body CS)"/>
      <w:b/>
      <w:caps/>
      <w:sz w:val="48"/>
    </w:rPr>
  </w:style>
  <w:style w:type="paragraph" w:customStyle="1" w:styleId="LargeHeading2">
    <w:name w:val="Large Heading 2"/>
    <w:basedOn w:val="Normal"/>
    <w:qFormat/>
    <w:rsid w:val="00073B7F"/>
    <w:pPr>
      <w:spacing w:after="0" w:line="240" w:lineRule="auto"/>
    </w:pPr>
    <w:rPr>
      <w:rFonts w:ascii="Cambria" w:hAnsi="Cambria" w:cs="Times New Roman (Body CS)"/>
      <w:b/>
      <w:caps/>
      <w:sz w:val="44"/>
    </w:rPr>
  </w:style>
  <w:style w:type="paragraph" w:customStyle="1" w:styleId="LargeMain">
    <w:name w:val="Large Main"/>
    <w:basedOn w:val="Normal"/>
    <w:qFormat/>
    <w:rsid w:val="008440B2"/>
    <w:pPr>
      <w:spacing w:after="0" w:line="240" w:lineRule="auto"/>
    </w:pPr>
    <w:rPr>
      <w:rFonts w:ascii="Cambria" w:hAnsi="Cambria"/>
      <w:sz w:val="44"/>
    </w:rPr>
  </w:style>
  <w:style w:type="paragraph" w:customStyle="1" w:styleId="LargeMainBold">
    <w:name w:val="Large Main Bold"/>
    <w:basedOn w:val="Normal"/>
    <w:qFormat/>
    <w:rsid w:val="00073B7F"/>
    <w:pPr>
      <w:spacing w:after="0" w:line="240" w:lineRule="auto"/>
    </w:pPr>
    <w:rPr>
      <w:rFonts w:ascii="Cambria" w:hAnsi="Cambria"/>
      <w:b/>
      <w:sz w:val="44"/>
    </w:rPr>
  </w:style>
  <w:style w:type="paragraph" w:customStyle="1" w:styleId="SmallHeading1">
    <w:name w:val="Small Heading 1"/>
    <w:basedOn w:val="Normal"/>
    <w:qFormat/>
    <w:rsid w:val="00040056"/>
    <w:pPr>
      <w:spacing w:after="0" w:line="240" w:lineRule="auto"/>
    </w:pPr>
    <w:rPr>
      <w:rFonts w:ascii="Cambria" w:hAnsi="Cambria" w:cs="Times New Roman (Body CS)"/>
      <w:b/>
      <w:caps/>
      <w:sz w:val="36"/>
    </w:rPr>
  </w:style>
  <w:style w:type="paragraph" w:customStyle="1" w:styleId="SmallHeading2">
    <w:name w:val="Small Heading 2"/>
    <w:basedOn w:val="Normal"/>
    <w:qFormat/>
    <w:rsid w:val="00040056"/>
    <w:pPr>
      <w:spacing w:after="0" w:line="240" w:lineRule="auto"/>
    </w:pPr>
    <w:rPr>
      <w:rFonts w:ascii="Cambria" w:hAnsi="Cambria" w:cs="Times New Roman (Body CS)"/>
      <w:b/>
      <w:caps/>
      <w:sz w:val="30"/>
    </w:rPr>
  </w:style>
  <w:style w:type="paragraph" w:customStyle="1" w:styleId="Smallmain">
    <w:name w:val="Small main"/>
    <w:basedOn w:val="Normal"/>
    <w:qFormat/>
    <w:rsid w:val="00040056"/>
    <w:pPr>
      <w:spacing w:after="0" w:line="240" w:lineRule="auto"/>
    </w:pPr>
    <w:rPr>
      <w:rFonts w:ascii="Cambria" w:hAnsi="Cambria"/>
    </w:rPr>
  </w:style>
  <w:style w:type="paragraph" w:customStyle="1" w:styleId="Smallmainbold">
    <w:name w:val="Small main bold"/>
    <w:basedOn w:val="Normal"/>
    <w:qFormat/>
    <w:rsid w:val="00040056"/>
    <w:pPr>
      <w:spacing w:after="0" w:line="240" w:lineRule="auto"/>
    </w:pPr>
    <w:rPr>
      <w:rFonts w:ascii="Cambria" w:hAnsi="Cambria"/>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wkeal/Desktop/Maureen/Library/Group%20Containers/UBF8T346G9.Office/User%20Content.localized/Templates.localized/Order%20of%20Service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Order of Service2.dotx</Template>
  <TotalTime>37</TotalTime>
  <Pages>8</Pages>
  <Words>1523</Words>
  <Characters>8686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dc:creator>
  <cp:keywords/>
  <dc:description/>
  <cp:lastModifiedBy>Maureen</cp:lastModifiedBy>
  <cp:revision>4</cp:revision>
  <dcterms:created xsi:type="dcterms:W3CDTF">2025-07-09T13:37:00Z</dcterms:created>
  <dcterms:modified xsi:type="dcterms:W3CDTF">2025-07-09T14:14:00Z</dcterms:modified>
</cp:coreProperties>
</file>