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7FA17" w14:textId="77777777" w:rsidR="002C56D8" w:rsidRPr="002C56D8" w:rsidRDefault="004826E2" w:rsidP="005D649A">
      <w:pPr>
        <w:pStyle w:val="LargeHeading1"/>
        <w:rPr>
          <w:sz w:val="13"/>
        </w:rPr>
      </w:pPr>
      <w:r w:rsidRPr="004826E2">
        <w:t>20th July</w:t>
      </w:r>
      <w:r>
        <w:t xml:space="preserve"> </w:t>
      </w:r>
      <w:r w:rsidR="007710A5">
        <w:t xml:space="preserve">- </w:t>
      </w:r>
      <w:r w:rsidRPr="004826E2">
        <w:t>Fifth Sunday after Trinity</w:t>
      </w:r>
    </w:p>
    <w:p w14:paraId="5F22131B" w14:textId="77777777" w:rsidR="002C56D8" w:rsidRPr="002C56D8" w:rsidRDefault="002C56D8" w:rsidP="005D649A">
      <w:pPr>
        <w:spacing w:after="0" w:line="240" w:lineRule="auto"/>
        <w:rPr>
          <w:rFonts w:ascii="Cambria" w:hAnsi="Cambria"/>
          <w:sz w:val="13"/>
        </w:rPr>
      </w:pPr>
    </w:p>
    <w:p w14:paraId="7881F44F" w14:textId="70A9449D" w:rsidR="002C56D8" w:rsidRPr="002C56D8" w:rsidRDefault="004826E2" w:rsidP="007710A5">
      <w:pPr>
        <w:pStyle w:val="LargeHeading1"/>
        <w:rPr>
          <w:sz w:val="13"/>
        </w:rPr>
      </w:pPr>
      <w:r w:rsidRPr="004826E2">
        <w:t xml:space="preserve">The Lord is </w:t>
      </w:r>
      <w:r w:rsidR="00340AE8" w:rsidRPr="004826E2">
        <w:t>KING Hymn</w:t>
      </w:r>
      <w:r w:rsidRPr="004826E2">
        <w:t xml:space="preserve"> 8</w:t>
      </w:r>
    </w:p>
    <w:p w14:paraId="3F9890E8" w14:textId="77777777" w:rsidR="002C56D8" w:rsidRPr="002C56D8" w:rsidRDefault="004826E2" w:rsidP="005D649A">
      <w:pPr>
        <w:pStyle w:val="LargeMain"/>
        <w:rPr>
          <w:sz w:val="13"/>
        </w:rPr>
      </w:pPr>
      <w:r w:rsidRPr="004826E2">
        <w:t xml:space="preserve">The Lord is King! </w:t>
      </w:r>
      <w:r w:rsidR="007710A5">
        <w:rPr>
          <w:sz w:val="16"/>
        </w:rPr>
        <w:t xml:space="preserve"> </w:t>
      </w:r>
      <w:proofErr w:type="gramStart"/>
      <w:r w:rsidRPr="004826E2">
        <w:t>lift up</w:t>
      </w:r>
      <w:proofErr w:type="gramEnd"/>
      <w:r w:rsidRPr="004826E2">
        <w:t xml:space="preserve"> your voice,</w:t>
      </w:r>
    </w:p>
    <w:p w14:paraId="0EAB8446" w14:textId="2B42D23A" w:rsidR="002C56D8" w:rsidRPr="00B23726" w:rsidRDefault="004826E2" w:rsidP="00B23726">
      <w:pPr>
        <w:pStyle w:val="LargeMain"/>
      </w:pPr>
      <w:r w:rsidRPr="004826E2">
        <w:t xml:space="preserve">O earth; and </w:t>
      </w:r>
      <w:r w:rsidR="00340AE8" w:rsidRPr="00B23726">
        <w:t xml:space="preserve">all </w:t>
      </w:r>
      <w:proofErr w:type="gramStart"/>
      <w:r w:rsidR="00340AE8" w:rsidRPr="00B23726">
        <w:t>you</w:t>
      </w:r>
      <w:proofErr w:type="gramEnd"/>
      <w:r w:rsidRPr="00B23726">
        <w:t xml:space="preserve"> heavens, rejoice!</w:t>
      </w:r>
    </w:p>
    <w:p w14:paraId="03A717CC" w14:textId="7171632C" w:rsidR="002C56D8" w:rsidRPr="002C56D8" w:rsidRDefault="004826E2" w:rsidP="00B23726">
      <w:pPr>
        <w:pStyle w:val="LargeMain"/>
        <w:rPr>
          <w:sz w:val="13"/>
        </w:rPr>
      </w:pPr>
      <w:r w:rsidRPr="00B23726">
        <w:t xml:space="preserve">From world to </w:t>
      </w:r>
      <w:r w:rsidR="00340AE8" w:rsidRPr="00B23726">
        <w:t>world the</w:t>
      </w:r>
      <w:r w:rsidRPr="00B23726">
        <w:t xml:space="preserve"> song</w:t>
      </w:r>
      <w:r w:rsidRPr="004826E2">
        <w:t xml:space="preserve"> shall ring,</w:t>
      </w:r>
    </w:p>
    <w:p w14:paraId="464BAE6F" w14:textId="77777777" w:rsidR="002C56D8" w:rsidRPr="002C56D8" w:rsidRDefault="004826E2" w:rsidP="005D649A">
      <w:pPr>
        <w:pStyle w:val="LargeMain"/>
        <w:rPr>
          <w:sz w:val="13"/>
        </w:rPr>
      </w:pPr>
      <w:r w:rsidRPr="004826E2">
        <w:t>"The Lord omnipotent is King".</w:t>
      </w:r>
    </w:p>
    <w:p w14:paraId="606FC39F" w14:textId="77777777" w:rsidR="002C56D8" w:rsidRPr="002C56D8" w:rsidRDefault="002C56D8" w:rsidP="005D649A">
      <w:pPr>
        <w:pStyle w:val="LargeMain"/>
        <w:rPr>
          <w:sz w:val="13"/>
        </w:rPr>
      </w:pPr>
    </w:p>
    <w:p w14:paraId="217CD261" w14:textId="77777777" w:rsidR="002C56D8" w:rsidRPr="002C56D8" w:rsidRDefault="004826E2" w:rsidP="005D649A">
      <w:pPr>
        <w:pStyle w:val="LargeMain"/>
        <w:rPr>
          <w:sz w:val="13"/>
        </w:rPr>
      </w:pPr>
      <w:r w:rsidRPr="004826E2">
        <w:t xml:space="preserve">2 The Lord is King! </w:t>
      </w:r>
      <w:r w:rsidR="007710A5">
        <w:rPr>
          <w:sz w:val="16"/>
        </w:rPr>
        <w:t xml:space="preserve"> </w:t>
      </w:r>
      <w:r w:rsidRPr="004826E2">
        <w:t>Who then shall dare</w:t>
      </w:r>
    </w:p>
    <w:p w14:paraId="1ED7ADF7" w14:textId="77777777" w:rsidR="002C56D8" w:rsidRPr="002C56D8" w:rsidRDefault="004826E2" w:rsidP="005D649A">
      <w:pPr>
        <w:pStyle w:val="LargeMain"/>
        <w:rPr>
          <w:sz w:val="13"/>
        </w:rPr>
      </w:pPr>
      <w:r w:rsidRPr="004826E2">
        <w:t>resist his will, distrust his care,</w:t>
      </w:r>
    </w:p>
    <w:p w14:paraId="65327255" w14:textId="77777777" w:rsidR="002C56D8" w:rsidRPr="002C56D8" w:rsidRDefault="004826E2" w:rsidP="005D649A">
      <w:pPr>
        <w:pStyle w:val="LargeMain"/>
        <w:rPr>
          <w:sz w:val="13"/>
        </w:rPr>
      </w:pPr>
      <w:r w:rsidRPr="004826E2">
        <w:t>or murmur at his wise decrees,</w:t>
      </w:r>
    </w:p>
    <w:p w14:paraId="05C467BC" w14:textId="77777777" w:rsidR="002C56D8" w:rsidRPr="002C56D8" w:rsidRDefault="004826E2" w:rsidP="005D649A">
      <w:pPr>
        <w:pStyle w:val="LargeMain"/>
        <w:rPr>
          <w:sz w:val="13"/>
        </w:rPr>
      </w:pPr>
      <w:r w:rsidRPr="004826E2">
        <w:t>or doubt his royal promises?</w:t>
      </w:r>
    </w:p>
    <w:p w14:paraId="5ACC5DF4" w14:textId="77777777" w:rsidR="002C56D8" w:rsidRPr="002C56D8" w:rsidRDefault="002C56D8" w:rsidP="005D649A">
      <w:pPr>
        <w:pStyle w:val="LargeMain"/>
        <w:rPr>
          <w:sz w:val="13"/>
        </w:rPr>
      </w:pPr>
    </w:p>
    <w:p w14:paraId="26C39EC0" w14:textId="77777777" w:rsidR="00277264" w:rsidRDefault="004826E2" w:rsidP="005D649A">
      <w:pPr>
        <w:pStyle w:val="LargeMain"/>
        <w:rPr>
          <w:sz w:val="16"/>
        </w:rPr>
      </w:pPr>
      <w:r w:rsidRPr="004826E2">
        <w:t>3 The Lord is King! Child of the dust,</w:t>
      </w:r>
      <w:r w:rsidR="007710A5">
        <w:rPr>
          <w:sz w:val="16"/>
        </w:rPr>
        <w:t xml:space="preserve"> </w:t>
      </w:r>
    </w:p>
    <w:p w14:paraId="06276F18" w14:textId="77777777" w:rsidR="00277264" w:rsidRDefault="004826E2" w:rsidP="005D649A">
      <w:pPr>
        <w:pStyle w:val="LargeMain"/>
        <w:rPr>
          <w:sz w:val="16"/>
        </w:rPr>
      </w:pPr>
      <w:r w:rsidRPr="004826E2">
        <w:t>the Judge of all</w:t>
      </w:r>
      <w:r w:rsidR="00277264">
        <w:rPr>
          <w:sz w:val="13"/>
        </w:rPr>
        <w:t xml:space="preserve"> </w:t>
      </w:r>
      <w:r w:rsidRPr="004826E2">
        <w:t>the earth is just;</w:t>
      </w:r>
      <w:r w:rsidR="007710A5">
        <w:rPr>
          <w:sz w:val="16"/>
        </w:rPr>
        <w:t xml:space="preserve"> </w:t>
      </w:r>
    </w:p>
    <w:p w14:paraId="5FCD42AE" w14:textId="44838F90" w:rsidR="002C56D8" w:rsidRPr="002C56D8" w:rsidRDefault="004826E2" w:rsidP="005D649A">
      <w:pPr>
        <w:pStyle w:val="LargeMain"/>
        <w:rPr>
          <w:sz w:val="13"/>
        </w:rPr>
      </w:pPr>
      <w:r w:rsidRPr="004826E2">
        <w:t>holy and true are all his ways;</w:t>
      </w:r>
    </w:p>
    <w:p w14:paraId="3F71AD53" w14:textId="77777777" w:rsidR="002C56D8" w:rsidRPr="002C56D8" w:rsidRDefault="004826E2" w:rsidP="005D649A">
      <w:pPr>
        <w:pStyle w:val="LargeMain"/>
        <w:rPr>
          <w:sz w:val="13"/>
        </w:rPr>
      </w:pPr>
      <w:r w:rsidRPr="004826E2">
        <w:t>let every creature speak his praise.</w:t>
      </w:r>
    </w:p>
    <w:p w14:paraId="07132D56" w14:textId="77777777" w:rsidR="002C56D8" w:rsidRPr="002C56D8" w:rsidRDefault="002C56D8" w:rsidP="005D649A">
      <w:pPr>
        <w:pStyle w:val="LargeMain"/>
        <w:rPr>
          <w:sz w:val="13"/>
        </w:rPr>
      </w:pPr>
    </w:p>
    <w:p w14:paraId="05BEEA1A" w14:textId="77777777" w:rsidR="002C56D8" w:rsidRPr="002C56D8" w:rsidRDefault="002C56D8" w:rsidP="005D649A">
      <w:pPr>
        <w:pStyle w:val="LargeMain"/>
        <w:rPr>
          <w:sz w:val="13"/>
        </w:rPr>
      </w:pPr>
    </w:p>
    <w:p w14:paraId="7360968A" w14:textId="77777777" w:rsidR="002C56D8" w:rsidRPr="002C56D8" w:rsidRDefault="004826E2" w:rsidP="005D649A">
      <w:pPr>
        <w:pStyle w:val="LargeMain"/>
        <w:rPr>
          <w:sz w:val="13"/>
        </w:rPr>
      </w:pPr>
      <w:r w:rsidRPr="004826E2">
        <w:t>4 God reigns! He reigns with glory crowned</w:t>
      </w:r>
    </w:p>
    <w:p w14:paraId="4589F351" w14:textId="77777777" w:rsidR="002C56D8" w:rsidRPr="002C56D8" w:rsidRDefault="004826E2" w:rsidP="005D649A">
      <w:pPr>
        <w:pStyle w:val="LargeMain"/>
        <w:rPr>
          <w:sz w:val="13"/>
        </w:rPr>
      </w:pPr>
      <w:r w:rsidRPr="004826E2">
        <w:t>let Christians make a joyful sound!</w:t>
      </w:r>
    </w:p>
    <w:p w14:paraId="68080F85" w14:textId="77777777" w:rsidR="002C56D8" w:rsidRPr="002C56D8" w:rsidRDefault="004826E2" w:rsidP="005D649A">
      <w:pPr>
        <w:pStyle w:val="LargeMain"/>
        <w:rPr>
          <w:sz w:val="13"/>
        </w:rPr>
      </w:pPr>
      <w:r w:rsidRPr="004826E2">
        <w:t>And Christ is seated at his side,</w:t>
      </w:r>
    </w:p>
    <w:p w14:paraId="27C44BAD" w14:textId="77777777" w:rsidR="002C56D8" w:rsidRPr="002C56D8" w:rsidRDefault="004826E2" w:rsidP="005D649A">
      <w:pPr>
        <w:pStyle w:val="LargeMain"/>
        <w:rPr>
          <w:sz w:val="13"/>
        </w:rPr>
      </w:pPr>
      <w:r w:rsidRPr="004826E2">
        <w:t>the Man of love, the Crucified.</w:t>
      </w:r>
    </w:p>
    <w:p w14:paraId="3097FCC5" w14:textId="77777777" w:rsidR="002C56D8" w:rsidRPr="002C56D8" w:rsidRDefault="002C56D8" w:rsidP="005D649A">
      <w:pPr>
        <w:pStyle w:val="LargeMain"/>
        <w:rPr>
          <w:sz w:val="13"/>
        </w:rPr>
      </w:pPr>
    </w:p>
    <w:p w14:paraId="24F8BB13" w14:textId="77777777" w:rsidR="002C56D8" w:rsidRPr="002C56D8" w:rsidRDefault="004826E2" w:rsidP="005D649A">
      <w:pPr>
        <w:pStyle w:val="LargeMain"/>
        <w:rPr>
          <w:sz w:val="13"/>
        </w:rPr>
      </w:pPr>
      <w:r w:rsidRPr="004826E2">
        <w:t>5 Come, make your needs, your burdens known;</w:t>
      </w:r>
    </w:p>
    <w:p w14:paraId="6FF6A679" w14:textId="77777777" w:rsidR="002C56D8" w:rsidRPr="002C56D8" w:rsidRDefault="004826E2" w:rsidP="005D649A">
      <w:pPr>
        <w:pStyle w:val="LargeMain"/>
        <w:rPr>
          <w:sz w:val="13"/>
        </w:rPr>
      </w:pPr>
      <w:r w:rsidRPr="004826E2">
        <w:t>he will present them at the throne;</w:t>
      </w:r>
    </w:p>
    <w:p w14:paraId="6D154420" w14:textId="77777777" w:rsidR="002C56D8" w:rsidRPr="002C56D8" w:rsidRDefault="004826E2" w:rsidP="005D649A">
      <w:pPr>
        <w:pStyle w:val="LargeMain"/>
        <w:rPr>
          <w:sz w:val="13"/>
        </w:rPr>
      </w:pPr>
      <w:r w:rsidRPr="004826E2">
        <w:t>and angel bands are waiting there</w:t>
      </w:r>
    </w:p>
    <w:p w14:paraId="27BA7010" w14:textId="77777777" w:rsidR="002C56D8" w:rsidRPr="002C56D8" w:rsidRDefault="004826E2" w:rsidP="005D649A">
      <w:pPr>
        <w:pStyle w:val="LargeMain"/>
        <w:rPr>
          <w:sz w:val="13"/>
        </w:rPr>
      </w:pPr>
      <w:r w:rsidRPr="004826E2">
        <w:t>his messages of love to bear.</w:t>
      </w:r>
    </w:p>
    <w:p w14:paraId="3669DF3E" w14:textId="77777777" w:rsidR="002C56D8" w:rsidRPr="002C56D8" w:rsidRDefault="002C56D8" w:rsidP="005D649A">
      <w:pPr>
        <w:pStyle w:val="LargeMain"/>
        <w:rPr>
          <w:sz w:val="13"/>
        </w:rPr>
      </w:pPr>
    </w:p>
    <w:p w14:paraId="7F4C6BF0" w14:textId="77777777" w:rsidR="002C56D8" w:rsidRPr="002C56D8" w:rsidRDefault="004826E2" w:rsidP="005D649A">
      <w:pPr>
        <w:pStyle w:val="LargeMain"/>
        <w:rPr>
          <w:sz w:val="13"/>
        </w:rPr>
      </w:pPr>
      <w:r w:rsidRPr="004826E2">
        <w:t>6 One Lord one kingdom all secures:</w:t>
      </w:r>
    </w:p>
    <w:p w14:paraId="7104E94D" w14:textId="77777777" w:rsidR="002C56D8" w:rsidRPr="002C56D8" w:rsidRDefault="004826E2" w:rsidP="005D649A">
      <w:pPr>
        <w:pStyle w:val="LargeMain"/>
        <w:rPr>
          <w:sz w:val="13"/>
        </w:rPr>
      </w:pPr>
      <w:r w:rsidRPr="004826E2">
        <w:t>he reigns, and life and death are yours</w:t>
      </w:r>
    </w:p>
    <w:p w14:paraId="482C279E" w14:textId="3213BC21" w:rsidR="002C56D8" w:rsidRPr="002C56D8" w:rsidRDefault="004826E2" w:rsidP="005D649A">
      <w:pPr>
        <w:pStyle w:val="LargeMain"/>
        <w:rPr>
          <w:sz w:val="13"/>
        </w:rPr>
      </w:pPr>
      <w:r w:rsidRPr="004826E2">
        <w:t xml:space="preserve">through earth and </w:t>
      </w:r>
      <w:r w:rsidR="00340AE8" w:rsidRPr="00277264">
        <w:t>heaven one</w:t>
      </w:r>
      <w:r w:rsidRPr="00277264">
        <w:t xml:space="preserve"> song</w:t>
      </w:r>
      <w:r w:rsidRPr="004826E2">
        <w:t xml:space="preserve"> shall sing</w:t>
      </w:r>
    </w:p>
    <w:p w14:paraId="4216A619" w14:textId="77777777" w:rsidR="002C56D8" w:rsidRPr="002C56D8" w:rsidRDefault="004826E2" w:rsidP="007710A5">
      <w:pPr>
        <w:pStyle w:val="LargeMain"/>
        <w:rPr>
          <w:sz w:val="13"/>
        </w:rPr>
      </w:pPr>
      <w:r w:rsidRPr="004826E2">
        <w:t>"The Lord omnipotent is King!”</w:t>
      </w:r>
    </w:p>
    <w:p w14:paraId="79EED802" w14:textId="77777777" w:rsidR="002C56D8" w:rsidRPr="002C56D8" w:rsidRDefault="002C56D8" w:rsidP="007710A5">
      <w:pPr>
        <w:pStyle w:val="LargeMain"/>
        <w:rPr>
          <w:sz w:val="13"/>
          <w:szCs w:val="16"/>
        </w:rPr>
      </w:pPr>
    </w:p>
    <w:p w14:paraId="203BC802" w14:textId="77777777" w:rsidR="002C56D8" w:rsidRPr="002C56D8" w:rsidRDefault="004826E2" w:rsidP="005D649A">
      <w:pPr>
        <w:pStyle w:val="LargeHeading1"/>
        <w:rPr>
          <w:sz w:val="13"/>
        </w:rPr>
      </w:pPr>
      <w:r w:rsidRPr="004826E2">
        <w:t>The Greeting</w:t>
      </w:r>
      <w:r>
        <w:t xml:space="preserve"> - </w:t>
      </w:r>
      <w:r w:rsidRPr="004826E2">
        <w:t>H</w:t>
      </w:r>
      <w:r w:rsidRPr="004826E2">
        <w:rPr>
          <w:caps w:val="0"/>
        </w:rPr>
        <w:t>ello and welcome</w:t>
      </w:r>
    </w:p>
    <w:p w14:paraId="3074A5BB" w14:textId="77777777" w:rsidR="002C56D8" w:rsidRPr="002C56D8" w:rsidRDefault="002C56D8" w:rsidP="005D649A">
      <w:pPr>
        <w:pStyle w:val="LargeMain"/>
        <w:rPr>
          <w:sz w:val="13"/>
        </w:rPr>
      </w:pPr>
    </w:p>
    <w:p w14:paraId="4D535B4F" w14:textId="77777777" w:rsidR="002C56D8" w:rsidRPr="002C56D8" w:rsidRDefault="004826E2" w:rsidP="005D649A">
      <w:pPr>
        <w:pStyle w:val="LargeMain"/>
        <w:rPr>
          <w:sz w:val="13"/>
        </w:rPr>
      </w:pPr>
      <w:r w:rsidRPr="004826E2">
        <w:t>O Lord, open our lips</w:t>
      </w:r>
      <w:r>
        <w:t xml:space="preserve"> </w:t>
      </w:r>
      <w:r w:rsidRPr="004826E2">
        <w:rPr>
          <w:b/>
          <w:bCs/>
        </w:rPr>
        <w:t>and our mouth will proclaim your praise.</w:t>
      </w:r>
    </w:p>
    <w:p w14:paraId="4502C9F9" w14:textId="77777777" w:rsidR="002C56D8" w:rsidRPr="002C56D8" w:rsidRDefault="004826E2" w:rsidP="005D649A">
      <w:pPr>
        <w:pStyle w:val="LargeMain"/>
        <w:rPr>
          <w:sz w:val="13"/>
        </w:rPr>
      </w:pPr>
      <w:r w:rsidRPr="004826E2">
        <w:t>Let us worship the Lord.</w:t>
      </w:r>
      <w:r>
        <w:t xml:space="preserve"> </w:t>
      </w:r>
      <w:r w:rsidRPr="004826E2">
        <w:rPr>
          <w:b/>
          <w:bCs/>
        </w:rPr>
        <w:t>All praise to his name.</w:t>
      </w:r>
    </w:p>
    <w:p w14:paraId="170B3D3C" w14:textId="77777777" w:rsidR="002C56D8" w:rsidRPr="002C56D8" w:rsidRDefault="002C56D8" w:rsidP="005D649A">
      <w:pPr>
        <w:spacing w:after="0" w:line="240" w:lineRule="auto"/>
        <w:rPr>
          <w:rFonts w:ascii="Cambria" w:hAnsi="Cambria"/>
          <w:sz w:val="13"/>
        </w:rPr>
      </w:pPr>
    </w:p>
    <w:p w14:paraId="1464BB36" w14:textId="77777777" w:rsidR="002C56D8" w:rsidRPr="002C56D8" w:rsidRDefault="004826E2" w:rsidP="005D649A">
      <w:pPr>
        <w:pStyle w:val="LargeMain"/>
        <w:rPr>
          <w:sz w:val="13"/>
        </w:rPr>
      </w:pPr>
      <w:r w:rsidRPr="004826E2">
        <w:t>Blessed be God, Father, Son and Holy Spirit.</w:t>
      </w:r>
    </w:p>
    <w:p w14:paraId="70D9FA60" w14:textId="77777777" w:rsidR="002C56D8" w:rsidRPr="002C56D8" w:rsidRDefault="004826E2" w:rsidP="005D649A">
      <w:pPr>
        <w:pStyle w:val="LargeMainBold"/>
        <w:rPr>
          <w:sz w:val="13"/>
        </w:rPr>
      </w:pPr>
      <w:r w:rsidRPr="004826E2">
        <w:t>Blessed be God for ever.</w:t>
      </w:r>
    </w:p>
    <w:p w14:paraId="056FDF15" w14:textId="77777777" w:rsidR="00277264" w:rsidRPr="00277264" w:rsidRDefault="00277264" w:rsidP="005D649A">
      <w:pPr>
        <w:pStyle w:val="LargeHeading1"/>
        <w:rPr>
          <w:sz w:val="13"/>
          <w:szCs w:val="13"/>
        </w:rPr>
      </w:pPr>
    </w:p>
    <w:p w14:paraId="7B20702C" w14:textId="1BBB8F29" w:rsidR="002C56D8" w:rsidRPr="002C56D8" w:rsidRDefault="004826E2" w:rsidP="005D649A">
      <w:pPr>
        <w:pStyle w:val="LargeHeading1"/>
        <w:rPr>
          <w:sz w:val="13"/>
        </w:rPr>
      </w:pPr>
      <w:r w:rsidRPr="004826E2">
        <w:t>Penitence</w:t>
      </w:r>
      <w:r>
        <w:t xml:space="preserve"> - </w:t>
      </w:r>
      <w:r w:rsidRPr="004826E2">
        <w:t>s</w:t>
      </w:r>
      <w:r w:rsidRPr="004826E2">
        <w:rPr>
          <w:caps w:val="0"/>
        </w:rPr>
        <w:t>aying sorry</w:t>
      </w:r>
    </w:p>
    <w:p w14:paraId="267C3395" w14:textId="77777777" w:rsidR="002C56D8" w:rsidRPr="002C56D8" w:rsidRDefault="002C56D8" w:rsidP="005D649A">
      <w:pPr>
        <w:spacing w:after="0" w:line="240" w:lineRule="auto"/>
        <w:rPr>
          <w:rFonts w:ascii="Cambria" w:hAnsi="Cambria"/>
          <w:sz w:val="13"/>
        </w:rPr>
      </w:pPr>
    </w:p>
    <w:p w14:paraId="24E0EAA2" w14:textId="77777777" w:rsidR="002C56D8" w:rsidRPr="002C56D8" w:rsidRDefault="004826E2" w:rsidP="005D649A">
      <w:pPr>
        <w:pStyle w:val="LargeMainBold"/>
        <w:rPr>
          <w:sz w:val="13"/>
        </w:rPr>
      </w:pPr>
      <w:r w:rsidRPr="004826E2">
        <w:t>Heavenly Father,</w:t>
      </w:r>
      <w:r>
        <w:rPr>
          <w:sz w:val="16"/>
        </w:rPr>
        <w:t xml:space="preserve"> </w:t>
      </w:r>
      <w:r w:rsidRPr="004826E2">
        <w:t xml:space="preserve">we have sinned against you </w:t>
      </w:r>
    </w:p>
    <w:p w14:paraId="0C0F336A" w14:textId="77777777" w:rsidR="002C56D8" w:rsidRPr="002C56D8" w:rsidRDefault="004826E2" w:rsidP="005D649A">
      <w:pPr>
        <w:pStyle w:val="LargeMainBold"/>
        <w:rPr>
          <w:sz w:val="13"/>
        </w:rPr>
      </w:pPr>
      <w:r w:rsidRPr="004826E2">
        <w:t xml:space="preserve">and against our neighbour in thought </w:t>
      </w:r>
    </w:p>
    <w:p w14:paraId="7242AA74" w14:textId="77777777" w:rsidR="002C56D8" w:rsidRPr="002C56D8" w:rsidRDefault="004826E2" w:rsidP="005D649A">
      <w:pPr>
        <w:pStyle w:val="LargeMainBold"/>
        <w:rPr>
          <w:sz w:val="13"/>
        </w:rPr>
      </w:pPr>
      <w:r w:rsidRPr="004826E2">
        <w:t>and word and deed,</w:t>
      </w:r>
    </w:p>
    <w:p w14:paraId="3C01D049" w14:textId="77777777" w:rsidR="002C56D8" w:rsidRPr="002C56D8" w:rsidRDefault="004826E2" w:rsidP="005D649A">
      <w:pPr>
        <w:pStyle w:val="LargeMainBold"/>
        <w:rPr>
          <w:sz w:val="13"/>
        </w:rPr>
      </w:pPr>
      <w:r w:rsidRPr="004826E2">
        <w:t xml:space="preserve">through negligence, through weakness, </w:t>
      </w:r>
    </w:p>
    <w:p w14:paraId="1CC05ABB" w14:textId="77777777" w:rsidR="002C56D8" w:rsidRPr="002C56D8" w:rsidRDefault="004826E2" w:rsidP="005D649A">
      <w:pPr>
        <w:pStyle w:val="LargeMainBold"/>
        <w:rPr>
          <w:sz w:val="13"/>
        </w:rPr>
      </w:pPr>
      <w:r w:rsidRPr="004826E2">
        <w:t>through our own deliberate fault;</w:t>
      </w:r>
    </w:p>
    <w:p w14:paraId="43010859" w14:textId="77777777" w:rsidR="002C56D8" w:rsidRPr="002C56D8" w:rsidRDefault="004826E2" w:rsidP="005D649A">
      <w:pPr>
        <w:pStyle w:val="LargeMainBold"/>
        <w:rPr>
          <w:sz w:val="13"/>
        </w:rPr>
      </w:pPr>
      <w:r w:rsidRPr="004826E2">
        <w:t>by what we have done</w:t>
      </w:r>
    </w:p>
    <w:p w14:paraId="2BADB5D5" w14:textId="77777777" w:rsidR="002C56D8" w:rsidRPr="002C56D8" w:rsidRDefault="004826E2" w:rsidP="005D649A">
      <w:pPr>
        <w:pStyle w:val="LargeMainBold"/>
        <w:rPr>
          <w:sz w:val="13"/>
        </w:rPr>
      </w:pPr>
      <w:r w:rsidRPr="004826E2">
        <w:t>and by what we have failed to do.</w:t>
      </w:r>
    </w:p>
    <w:p w14:paraId="332534D4" w14:textId="77777777" w:rsidR="002C56D8" w:rsidRPr="002C56D8" w:rsidRDefault="004826E2" w:rsidP="005D649A">
      <w:pPr>
        <w:pStyle w:val="LargeMainBold"/>
        <w:rPr>
          <w:sz w:val="13"/>
        </w:rPr>
      </w:pPr>
      <w:r w:rsidRPr="004826E2">
        <w:t>We are truly sorry and repent of all our sins.</w:t>
      </w:r>
    </w:p>
    <w:p w14:paraId="052BE057" w14:textId="77777777" w:rsidR="002C56D8" w:rsidRPr="002C56D8" w:rsidRDefault="004826E2" w:rsidP="005D649A">
      <w:pPr>
        <w:pStyle w:val="LargeMainBold"/>
        <w:rPr>
          <w:sz w:val="13"/>
        </w:rPr>
      </w:pPr>
      <w:r w:rsidRPr="004826E2">
        <w:t>For the sake of your Son Jesus Christ who died for us, forgive us all that is past;</w:t>
      </w:r>
    </w:p>
    <w:p w14:paraId="56CC5D03" w14:textId="77777777" w:rsidR="002C56D8" w:rsidRPr="002C56D8" w:rsidRDefault="004826E2" w:rsidP="005D649A">
      <w:pPr>
        <w:pStyle w:val="LargeMainBold"/>
        <w:rPr>
          <w:sz w:val="13"/>
        </w:rPr>
      </w:pPr>
      <w:r w:rsidRPr="004826E2">
        <w:t>and grant that we may serve you in newness of life</w:t>
      </w:r>
    </w:p>
    <w:p w14:paraId="5179A7FF" w14:textId="77777777" w:rsidR="002C56D8" w:rsidRPr="002C56D8" w:rsidRDefault="004826E2" w:rsidP="005D649A">
      <w:pPr>
        <w:pStyle w:val="LargeMainBold"/>
        <w:rPr>
          <w:sz w:val="13"/>
        </w:rPr>
      </w:pPr>
      <w:r w:rsidRPr="004826E2">
        <w:t>to the glory of your name. Amen.</w:t>
      </w:r>
    </w:p>
    <w:p w14:paraId="432EBBED" w14:textId="77777777" w:rsidR="002C56D8" w:rsidRPr="002C56D8" w:rsidRDefault="002C56D8" w:rsidP="005D649A">
      <w:pPr>
        <w:spacing w:after="0" w:line="240" w:lineRule="auto"/>
        <w:rPr>
          <w:rFonts w:ascii="Cambria" w:hAnsi="Cambria"/>
          <w:sz w:val="13"/>
        </w:rPr>
      </w:pPr>
    </w:p>
    <w:p w14:paraId="6D9B4D01" w14:textId="77777777" w:rsidR="002C56D8" w:rsidRPr="002C56D8" w:rsidRDefault="004826E2" w:rsidP="005D649A">
      <w:pPr>
        <w:pStyle w:val="LargeHeading1"/>
        <w:rPr>
          <w:caps w:val="0"/>
          <w:sz w:val="13"/>
        </w:rPr>
      </w:pPr>
      <w:r w:rsidRPr="004826E2">
        <w:t>Forgiveness</w:t>
      </w:r>
      <w:r>
        <w:rPr>
          <w:sz w:val="16"/>
        </w:rPr>
        <w:t xml:space="preserve"> - </w:t>
      </w:r>
      <w:r w:rsidRPr="004826E2">
        <w:t xml:space="preserve">a </w:t>
      </w:r>
      <w:r w:rsidRPr="004826E2">
        <w:rPr>
          <w:caps w:val="0"/>
        </w:rPr>
        <w:t xml:space="preserve">reminder of </w:t>
      </w:r>
      <w:r>
        <w:rPr>
          <w:caps w:val="0"/>
        </w:rPr>
        <w:t>G</w:t>
      </w:r>
      <w:r w:rsidRPr="004826E2">
        <w:rPr>
          <w:caps w:val="0"/>
        </w:rPr>
        <w:t>od's gift</w:t>
      </w:r>
    </w:p>
    <w:p w14:paraId="79E61645" w14:textId="77777777" w:rsidR="002C56D8" w:rsidRPr="002C56D8" w:rsidRDefault="002C56D8" w:rsidP="005D649A">
      <w:pPr>
        <w:pStyle w:val="LargeHeading1"/>
        <w:rPr>
          <w:sz w:val="13"/>
        </w:rPr>
      </w:pPr>
    </w:p>
    <w:p w14:paraId="68E7F839" w14:textId="77777777" w:rsidR="002C56D8" w:rsidRPr="002C56D8" w:rsidRDefault="004826E2" w:rsidP="005D649A">
      <w:pPr>
        <w:pStyle w:val="LargeHeading1"/>
        <w:rPr>
          <w:sz w:val="13"/>
        </w:rPr>
      </w:pPr>
      <w:r w:rsidRPr="004826E2">
        <w:t>Preparing</w:t>
      </w:r>
      <w:r>
        <w:rPr>
          <w:sz w:val="16"/>
        </w:rPr>
        <w:t xml:space="preserve"> </w:t>
      </w:r>
      <w:r w:rsidRPr="004826E2">
        <w:t>to hear God's word</w:t>
      </w:r>
    </w:p>
    <w:p w14:paraId="262A920D" w14:textId="77777777" w:rsidR="002C56D8" w:rsidRPr="002C56D8" w:rsidRDefault="002C56D8" w:rsidP="005D649A">
      <w:pPr>
        <w:spacing w:after="0" w:line="240" w:lineRule="auto"/>
        <w:rPr>
          <w:rFonts w:ascii="Cambria" w:hAnsi="Cambria"/>
          <w:sz w:val="13"/>
        </w:rPr>
      </w:pPr>
    </w:p>
    <w:p w14:paraId="7488696A" w14:textId="77777777" w:rsidR="002C56D8" w:rsidRPr="002C56D8" w:rsidRDefault="004826E2" w:rsidP="005D649A">
      <w:pPr>
        <w:pStyle w:val="LargeMain"/>
        <w:rPr>
          <w:sz w:val="13"/>
        </w:rPr>
      </w:pPr>
      <w:r w:rsidRPr="004826E2">
        <w:t>Let us hear the word of the Lord.</w:t>
      </w:r>
    </w:p>
    <w:p w14:paraId="46F1C3F9" w14:textId="77777777" w:rsidR="002C56D8" w:rsidRPr="002C56D8" w:rsidRDefault="004826E2" w:rsidP="005D649A">
      <w:pPr>
        <w:pStyle w:val="LargeMainBold"/>
        <w:rPr>
          <w:sz w:val="13"/>
        </w:rPr>
      </w:pPr>
      <w:r w:rsidRPr="004826E2">
        <w:t>So may the light of your presence shine into our hearts.</w:t>
      </w:r>
    </w:p>
    <w:p w14:paraId="43F7F4A2" w14:textId="77777777" w:rsidR="002C56D8" w:rsidRPr="002C56D8" w:rsidRDefault="002C56D8" w:rsidP="005D649A">
      <w:pPr>
        <w:spacing w:after="0" w:line="240" w:lineRule="auto"/>
        <w:rPr>
          <w:rFonts w:ascii="Cambria" w:hAnsi="Cambria"/>
          <w:sz w:val="13"/>
        </w:rPr>
      </w:pPr>
    </w:p>
    <w:p w14:paraId="73BAC605" w14:textId="2FCDCB2C" w:rsidR="002C56D8" w:rsidRPr="002C56D8" w:rsidRDefault="004826E2" w:rsidP="005D649A">
      <w:pPr>
        <w:pStyle w:val="LargeHeading1"/>
        <w:rPr>
          <w:sz w:val="13"/>
        </w:rPr>
      </w:pPr>
      <w:r w:rsidRPr="004826E2">
        <w:t>Colossians 1:15-</w:t>
      </w:r>
      <w:r w:rsidRPr="004826E2">
        <w:t>28</w:t>
      </w:r>
      <w:r>
        <w:t xml:space="preserve"> - </w:t>
      </w:r>
      <w:r w:rsidRPr="004826E2">
        <w:t>p</w:t>
      </w:r>
      <w:r w:rsidRPr="004826E2">
        <w:rPr>
          <w:caps w:val="0"/>
        </w:rPr>
        <w:t>lease be seated</w:t>
      </w:r>
    </w:p>
    <w:p w14:paraId="5F4BAFD1" w14:textId="77777777" w:rsidR="002C56D8" w:rsidRPr="002C56D8" w:rsidRDefault="002C56D8" w:rsidP="005D649A">
      <w:pPr>
        <w:spacing w:after="0" w:line="240" w:lineRule="auto"/>
        <w:rPr>
          <w:rFonts w:ascii="Cambria" w:hAnsi="Cambria"/>
          <w:sz w:val="13"/>
        </w:rPr>
      </w:pPr>
    </w:p>
    <w:p w14:paraId="4D11AD0C" w14:textId="77777777" w:rsidR="002C56D8" w:rsidRPr="002C56D8" w:rsidRDefault="004826E2" w:rsidP="005D649A">
      <w:pPr>
        <w:spacing w:after="0" w:line="240" w:lineRule="auto"/>
        <w:rPr>
          <w:rFonts w:ascii="Cambria" w:hAnsi="Cambria"/>
          <w:i/>
          <w:iCs/>
          <w:sz w:val="13"/>
          <w:szCs w:val="30"/>
        </w:rPr>
      </w:pPr>
      <w:r w:rsidRPr="002C56D8">
        <w:rPr>
          <w:rFonts w:ascii="Cambria" w:hAnsi="Cambria"/>
          <w:i/>
          <w:iCs/>
          <w:sz w:val="30"/>
          <w:szCs w:val="30"/>
        </w:rPr>
        <w:t>The Supremacy of the Son of God</w:t>
      </w:r>
    </w:p>
    <w:p w14:paraId="3DA1E4D7" w14:textId="77777777" w:rsidR="002C56D8" w:rsidRPr="002C56D8" w:rsidRDefault="004826E2" w:rsidP="005D649A">
      <w:pPr>
        <w:spacing w:after="0" w:line="240" w:lineRule="auto"/>
        <w:rPr>
          <w:rFonts w:ascii="Cambria" w:hAnsi="Cambria"/>
          <w:sz w:val="13"/>
          <w:szCs w:val="30"/>
        </w:rPr>
      </w:pPr>
      <w:r w:rsidRPr="002C56D8">
        <w:rPr>
          <w:rFonts w:ascii="Cambria" w:hAnsi="Cambria"/>
          <w:sz w:val="30"/>
          <w:szCs w:val="30"/>
        </w:rPr>
        <w:t xml:space="preserve">15 The Son is the image of the invisible God, the firstborn over all creation. 16 For in him all things were created: things in heaven and on earth, visible and invisible, whether thrones or powers or rulers or authorities; all things have been created </w:t>
      </w:r>
      <w:r w:rsidRPr="002C56D8">
        <w:rPr>
          <w:rFonts w:ascii="Cambria" w:hAnsi="Cambria"/>
          <w:sz w:val="30"/>
          <w:szCs w:val="30"/>
        </w:rPr>
        <w:lastRenderedPageBreak/>
        <w:t>through him and for him. 17 He is before all things, and in him all things hold together.18 And he is the head of the body, the church; he is the beginning and the firstborn</w:t>
      </w:r>
      <w:r w:rsidRPr="002C56D8">
        <w:rPr>
          <w:rFonts w:ascii="Cambria" w:hAnsi="Cambria"/>
          <w:sz w:val="30"/>
          <w:szCs w:val="30"/>
        </w:rPr>
        <w:t xml:space="preserve"> </w:t>
      </w:r>
      <w:r w:rsidRPr="002C56D8">
        <w:rPr>
          <w:rFonts w:ascii="Cambria" w:hAnsi="Cambria"/>
          <w:sz w:val="30"/>
          <w:szCs w:val="30"/>
        </w:rPr>
        <w:t>from among the dead, so that in everything he might have the supremacy. 19 For God was pleased to have all his fullness dwell in him, 20 and through him to reconcile to himself all things, whether things on earth or things in heaven, by making peace</w:t>
      </w:r>
      <w:r w:rsidRPr="002C56D8">
        <w:rPr>
          <w:rFonts w:ascii="Cambria" w:hAnsi="Cambria"/>
          <w:sz w:val="30"/>
          <w:szCs w:val="30"/>
        </w:rPr>
        <w:t xml:space="preserve"> </w:t>
      </w:r>
      <w:r w:rsidRPr="002C56D8">
        <w:rPr>
          <w:rFonts w:ascii="Cambria" w:hAnsi="Cambria"/>
          <w:sz w:val="30"/>
          <w:szCs w:val="30"/>
        </w:rPr>
        <w:t>through his blood, shed on the cross.</w:t>
      </w:r>
    </w:p>
    <w:p w14:paraId="2E8C5D59" w14:textId="77777777" w:rsidR="002C56D8" w:rsidRPr="002C56D8" w:rsidRDefault="004826E2" w:rsidP="005D649A">
      <w:pPr>
        <w:spacing w:after="0" w:line="240" w:lineRule="auto"/>
        <w:rPr>
          <w:rFonts w:ascii="Cambria" w:hAnsi="Cambria"/>
          <w:sz w:val="13"/>
          <w:szCs w:val="30"/>
        </w:rPr>
      </w:pPr>
      <w:r w:rsidRPr="002C56D8">
        <w:rPr>
          <w:rFonts w:ascii="Cambria" w:hAnsi="Cambria"/>
          <w:sz w:val="30"/>
          <w:szCs w:val="30"/>
        </w:rPr>
        <w:t>21 Once you were alienated from God and were enemies in your minds because of your evil behavio</w:t>
      </w:r>
      <w:r w:rsidRPr="002C56D8">
        <w:rPr>
          <w:rFonts w:ascii="Cambria" w:hAnsi="Cambria"/>
          <w:sz w:val="30"/>
          <w:szCs w:val="30"/>
        </w:rPr>
        <w:t>u</w:t>
      </w:r>
      <w:r w:rsidRPr="002C56D8">
        <w:rPr>
          <w:rFonts w:ascii="Cambria" w:hAnsi="Cambria"/>
          <w:sz w:val="30"/>
          <w:szCs w:val="30"/>
        </w:rPr>
        <w:t>r. 22 But now he has reconciled you by Christ’s physical body through death to present you holy in his sight, without blemish and free from accusation— 23 if you continue in your faith, established and firm, and do not move from the hope held out in the gospel. This is the gospel that you heard and that has been proclaimed to every creature under heaven, and of which I, Paul, have become a servant.</w:t>
      </w:r>
    </w:p>
    <w:p w14:paraId="65F9A5A3" w14:textId="77777777" w:rsidR="002C56D8" w:rsidRPr="002C56D8" w:rsidRDefault="004826E2" w:rsidP="005D649A">
      <w:pPr>
        <w:spacing w:after="0" w:line="240" w:lineRule="auto"/>
        <w:rPr>
          <w:rFonts w:ascii="Cambria" w:hAnsi="Cambria"/>
          <w:i/>
          <w:iCs/>
          <w:sz w:val="13"/>
          <w:szCs w:val="30"/>
        </w:rPr>
      </w:pPr>
      <w:r w:rsidRPr="002C56D8">
        <w:rPr>
          <w:rFonts w:ascii="Cambria" w:hAnsi="Cambria"/>
          <w:i/>
          <w:iCs/>
          <w:sz w:val="30"/>
          <w:szCs w:val="30"/>
        </w:rPr>
        <w:t>Paul’s Labo</w:t>
      </w:r>
      <w:r w:rsidRPr="002C56D8">
        <w:rPr>
          <w:rFonts w:ascii="Cambria" w:hAnsi="Cambria"/>
          <w:i/>
          <w:iCs/>
          <w:sz w:val="30"/>
          <w:szCs w:val="30"/>
        </w:rPr>
        <w:t>u</w:t>
      </w:r>
      <w:r w:rsidRPr="002C56D8">
        <w:rPr>
          <w:rFonts w:ascii="Cambria" w:hAnsi="Cambria"/>
          <w:i/>
          <w:iCs/>
          <w:sz w:val="30"/>
          <w:szCs w:val="30"/>
        </w:rPr>
        <w:t>r for the Church</w:t>
      </w:r>
    </w:p>
    <w:p w14:paraId="7F808E82" w14:textId="21B81E71" w:rsidR="002C56D8" w:rsidRPr="002C56D8" w:rsidRDefault="004826E2" w:rsidP="005D649A">
      <w:pPr>
        <w:spacing w:after="0" w:line="240" w:lineRule="auto"/>
        <w:rPr>
          <w:rFonts w:ascii="Cambria" w:hAnsi="Cambria"/>
          <w:sz w:val="13"/>
          <w:szCs w:val="30"/>
        </w:rPr>
      </w:pPr>
      <w:r w:rsidRPr="002C56D8">
        <w:rPr>
          <w:rFonts w:ascii="Cambria" w:hAnsi="Cambria"/>
          <w:sz w:val="30"/>
          <w:szCs w:val="30"/>
        </w:rPr>
        <w:t>24 Now I rejoice in what I am suffering for you, and I fill up in my flesh what is still lacking in regard to Christ’s afflictions, for the sake of his body, which is the church.25 I have become its servant by the commission God gave me to present to you the word of God in its fullness</w:t>
      </w:r>
      <w:r w:rsidRPr="002C56D8">
        <w:rPr>
          <w:rFonts w:ascii="Cambria" w:hAnsi="Cambria"/>
          <w:sz w:val="30"/>
          <w:szCs w:val="30"/>
        </w:rPr>
        <w:t xml:space="preserve">. </w:t>
      </w:r>
      <w:r w:rsidRPr="002C56D8">
        <w:rPr>
          <w:rFonts w:ascii="Cambria" w:hAnsi="Cambria"/>
          <w:sz w:val="30"/>
          <w:szCs w:val="30"/>
        </w:rPr>
        <w:t> 26 the mystery that has been kept hidden for ages and generations,</w:t>
      </w:r>
      <w:r w:rsidR="00340AE8">
        <w:rPr>
          <w:rFonts w:ascii="Cambria" w:hAnsi="Cambria"/>
          <w:sz w:val="30"/>
          <w:szCs w:val="30"/>
        </w:rPr>
        <w:t xml:space="preserve"> </w:t>
      </w:r>
      <w:r w:rsidRPr="002C56D8">
        <w:rPr>
          <w:rFonts w:ascii="Cambria" w:hAnsi="Cambria"/>
          <w:sz w:val="30"/>
          <w:szCs w:val="30"/>
        </w:rPr>
        <w:t>but is now disclosed to the Lord’s people. 27 To them God has chosen to make known among the Gentiles the glorious riches of this mystery, which is Christ in you, the hope of glory.</w:t>
      </w:r>
      <w:r w:rsidRPr="002C56D8">
        <w:rPr>
          <w:rFonts w:ascii="Cambria" w:hAnsi="Cambria"/>
          <w:sz w:val="30"/>
          <w:szCs w:val="30"/>
        </w:rPr>
        <w:t xml:space="preserve"> </w:t>
      </w:r>
      <w:r w:rsidRPr="002C56D8">
        <w:rPr>
          <w:rFonts w:ascii="Cambria" w:hAnsi="Cambria"/>
          <w:sz w:val="30"/>
          <w:szCs w:val="30"/>
        </w:rPr>
        <w:t>28 He is the one we proclaim, admonishing and teaching everyone with all wisdom, so that we may present everyone fully mature in Christ.</w:t>
      </w:r>
    </w:p>
    <w:p w14:paraId="01E801B3" w14:textId="77777777" w:rsidR="002C56D8" w:rsidRPr="002C56D8" w:rsidRDefault="002C56D8" w:rsidP="005D649A">
      <w:pPr>
        <w:spacing w:after="0" w:line="240" w:lineRule="auto"/>
        <w:rPr>
          <w:rFonts w:ascii="Cambria" w:hAnsi="Cambria"/>
          <w:sz w:val="13"/>
        </w:rPr>
      </w:pPr>
    </w:p>
    <w:p w14:paraId="5B3A7513" w14:textId="77777777" w:rsidR="002C56D8" w:rsidRPr="002C56D8" w:rsidRDefault="004826E2" w:rsidP="005D649A">
      <w:pPr>
        <w:pStyle w:val="LargeMain"/>
        <w:rPr>
          <w:sz w:val="13"/>
        </w:rPr>
      </w:pPr>
      <w:r w:rsidRPr="004826E2">
        <w:t>This is the word of the Lord.</w:t>
      </w:r>
    </w:p>
    <w:p w14:paraId="595BE883" w14:textId="77777777" w:rsidR="002C56D8" w:rsidRPr="002C56D8" w:rsidRDefault="004826E2" w:rsidP="005D649A">
      <w:pPr>
        <w:pStyle w:val="LargeMainBold"/>
        <w:rPr>
          <w:sz w:val="13"/>
        </w:rPr>
      </w:pPr>
      <w:r w:rsidRPr="004826E2">
        <w:t>Thanks be to God</w:t>
      </w:r>
    </w:p>
    <w:p w14:paraId="35F3D15E" w14:textId="77777777" w:rsidR="002C56D8" w:rsidRPr="002C56D8" w:rsidRDefault="002C56D8" w:rsidP="005D649A">
      <w:pPr>
        <w:spacing w:after="0" w:line="240" w:lineRule="auto"/>
        <w:rPr>
          <w:rFonts w:ascii="Cambria" w:hAnsi="Cambria"/>
          <w:sz w:val="13"/>
        </w:rPr>
      </w:pPr>
    </w:p>
    <w:p w14:paraId="3DBC23E8" w14:textId="77777777" w:rsidR="002C56D8" w:rsidRPr="002C56D8" w:rsidRDefault="004826E2" w:rsidP="005D649A">
      <w:pPr>
        <w:pStyle w:val="LargeHeading1"/>
        <w:rPr>
          <w:sz w:val="13"/>
        </w:rPr>
      </w:pPr>
      <w:r w:rsidRPr="004826E2">
        <w:t>Seek ye firs</w:t>
      </w:r>
      <w:r>
        <w:t xml:space="preserve">T - </w:t>
      </w:r>
      <w:r w:rsidRPr="004826E2">
        <w:t>H</w:t>
      </w:r>
      <w:r w:rsidRPr="004826E2">
        <w:rPr>
          <w:caps w:val="0"/>
        </w:rPr>
        <w:t xml:space="preserve">ymn 596 </w:t>
      </w:r>
    </w:p>
    <w:p w14:paraId="75BA4276" w14:textId="77777777" w:rsidR="002C56D8" w:rsidRPr="002C56D8" w:rsidRDefault="002C56D8" w:rsidP="005D649A">
      <w:pPr>
        <w:spacing w:after="0" w:line="240" w:lineRule="auto"/>
        <w:rPr>
          <w:rFonts w:ascii="Cambria" w:hAnsi="Cambria"/>
          <w:sz w:val="13"/>
        </w:rPr>
      </w:pPr>
    </w:p>
    <w:p w14:paraId="446A0C23" w14:textId="77777777" w:rsidR="002C56D8" w:rsidRDefault="004826E2" w:rsidP="005D649A">
      <w:pPr>
        <w:pStyle w:val="LargeMain"/>
        <w:rPr>
          <w:sz w:val="16"/>
        </w:rPr>
      </w:pPr>
      <w:r w:rsidRPr="004826E2">
        <w:t>1 Seek ye first the kingdom of God,</w:t>
      </w:r>
      <w:r>
        <w:rPr>
          <w:sz w:val="16"/>
        </w:rPr>
        <w:t xml:space="preserve"> </w:t>
      </w:r>
    </w:p>
    <w:p w14:paraId="309D4684" w14:textId="64AC634A" w:rsidR="002C56D8" w:rsidRPr="002C56D8" w:rsidRDefault="004826E2" w:rsidP="005D649A">
      <w:pPr>
        <w:pStyle w:val="LargeMain"/>
        <w:rPr>
          <w:sz w:val="13"/>
        </w:rPr>
      </w:pPr>
      <w:r w:rsidRPr="004826E2">
        <w:t>and His righteousness,</w:t>
      </w:r>
    </w:p>
    <w:p w14:paraId="4CE83504" w14:textId="77777777" w:rsidR="002C56D8" w:rsidRPr="002C56D8" w:rsidRDefault="004826E2" w:rsidP="005D649A">
      <w:pPr>
        <w:pStyle w:val="LargeMain"/>
        <w:rPr>
          <w:sz w:val="13"/>
        </w:rPr>
      </w:pPr>
      <w:r w:rsidRPr="004826E2">
        <w:t>and all these things shall be added unto you;</w:t>
      </w:r>
    </w:p>
    <w:p w14:paraId="4CBB792E" w14:textId="77777777" w:rsidR="002C56D8" w:rsidRPr="002C56D8" w:rsidRDefault="004826E2" w:rsidP="005D649A">
      <w:pPr>
        <w:pStyle w:val="LargeMain"/>
        <w:rPr>
          <w:sz w:val="13"/>
        </w:rPr>
      </w:pPr>
      <w:r w:rsidRPr="004826E2">
        <w:t xml:space="preserve">alleluia, alleluia! </w:t>
      </w:r>
    </w:p>
    <w:p w14:paraId="4F24CB01" w14:textId="77777777" w:rsidR="002C56D8" w:rsidRPr="002C56D8" w:rsidRDefault="002C56D8" w:rsidP="005D649A">
      <w:pPr>
        <w:pStyle w:val="LargeMain"/>
        <w:rPr>
          <w:sz w:val="13"/>
        </w:rPr>
      </w:pPr>
    </w:p>
    <w:p w14:paraId="20F18FA8" w14:textId="77777777" w:rsidR="002C56D8" w:rsidRPr="002C56D8" w:rsidRDefault="004826E2" w:rsidP="005D649A">
      <w:pPr>
        <w:pStyle w:val="LargeMain"/>
        <w:rPr>
          <w:b/>
          <w:bCs/>
          <w:i/>
          <w:iCs/>
          <w:sz w:val="13"/>
        </w:rPr>
      </w:pPr>
      <w:r w:rsidRPr="005D649A">
        <w:rPr>
          <w:b/>
          <w:bCs/>
          <w:i/>
          <w:iCs/>
        </w:rPr>
        <w:t>Alleluia, alleluia,</w:t>
      </w:r>
      <w:r w:rsidRPr="005D649A">
        <w:rPr>
          <w:b/>
          <w:bCs/>
          <w:i/>
          <w:iCs/>
          <w:sz w:val="16"/>
        </w:rPr>
        <w:t xml:space="preserve"> </w:t>
      </w:r>
      <w:r w:rsidRPr="005D649A">
        <w:rPr>
          <w:b/>
          <w:bCs/>
          <w:i/>
          <w:iCs/>
        </w:rPr>
        <w:t>alleluia, allelu, alleluia!</w:t>
      </w:r>
    </w:p>
    <w:p w14:paraId="6E20F140" w14:textId="77777777" w:rsidR="002C56D8" w:rsidRPr="002C56D8" w:rsidRDefault="002C56D8" w:rsidP="005D649A">
      <w:pPr>
        <w:pStyle w:val="LargeMain"/>
        <w:rPr>
          <w:sz w:val="13"/>
        </w:rPr>
      </w:pPr>
    </w:p>
    <w:p w14:paraId="64F1CE9C" w14:textId="00E4CD80" w:rsidR="002C56D8" w:rsidRPr="002C56D8" w:rsidRDefault="004826E2" w:rsidP="005D649A">
      <w:pPr>
        <w:pStyle w:val="LargeMain"/>
        <w:rPr>
          <w:sz w:val="13"/>
        </w:rPr>
      </w:pPr>
      <w:r w:rsidRPr="004826E2">
        <w:t>2 Ask, and it shall be given unto you;</w:t>
      </w:r>
    </w:p>
    <w:p w14:paraId="552EBCAD" w14:textId="77777777" w:rsidR="002C56D8" w:rsidRPr="002C56D8" w:rsidRDefault="004826E2" w:rsidP="005D649A">
      <w:pPr>
        <w:pStyle w:val="LargeMain"/>
        <w:rPr>
          <w:sz w:val="13"/>
        </w:rPr>
      </w:pPr>
      <w:r w:rsidRPr="004826E2">
        <w:t>seek, and ye shall find;</w:t>
      </w:r>
    </w:p>
    <w:p w14:paraId="614F6DE6" w14:textId="77777777" w:rsidR="002C56D8" w:rsidRPr="002C56D8" w:rsidRDefault="004826E2" w:rsidP="005D649A">
      <w:pPr>
        <w:pStyle w:val="LargeMain"/>
        <w:rPr>
          <w:sz w:val="13"/>
        </w:rPr>
      </w:pPr>
      <w:r w:rsidRPr="004826E2">
        <w:t>knock, and the door shall be opened unto you;</w:t>
      </w:r>
    </w:p>
    <w:p w14:paraId="629D4E87" w14:textId="77777777" w:rsidR="002C56D8" w:rsidRPr="002C56D8" w:rsidRDefault="004826E2" w:rsidP="005D649A">
      <w:pPr>
        <w:pStyle w:val="LargeMain"/>
        <w:rPr>
          <w:sz w:val="13"/>
        </w:rPr>
      </w:pPr>
      <w:r w:rsidRPr="004826E2">
        <w:t>alleluia, alleluia!  </w:t>
      </w:r>
    </w:p>
    <w:p w14:paraId="47DA8D80" w14:textId="77777777" w:rsidR="002C56D8" w:rsidRPr="002C56D8" w:rsidRDefault="002C56D8" w:rsidP="005D649A">
      <w:pPr>
        <w:pStyle w:val="LargeMain"/>
        <w:rPr>
          <w:sz w:val="13"/>
        </w:rPr>
      </w:pPr>
    </w:p>
    <w:p w14:paraId="2CEC6BCF" w14:textId="77777777" w:rsidR="002C56D8" w:rsidRPr="002C56D8" w:rsidRDefault="004826E2" w:rsidP="005D649A">
      <w:pPr>
        <w:pStyle w:val="LargeMain"/>
        <w:rPr>
          <w:sz w:val="13"/>
        </w:rPr>
      </w:pPr>
      <w:r w:rsidRPr="004826E2">
        <w:lastRenderedPageBreak/>
        <w:t>3 We shall not live by bread alone,</w:t>
      </w:r>
      <w:r w:rsidR="007710A5">
        <w:rPr>
          <w:sz w:val="16"/>
        </w:rPr>
        <w:t xml:space="preserve"> </w:t>
      </w:r>
      <w:r w:rsidRPr="004826E2">
        <w:t>but by every word</w:t>
      </w:r>
    </w:p>
    <w:p w14:paraId="1E2B2BAF" w14:textId="77777777" w:rsidR="002C56D8" w:rsidRPr="002C56D8" w:rsidRDefault="004826E2" w:rsidP="005D649A">
      <w:pPr>
        <w:pStyle w:val="LargeMain"/>
        <w:rPr>
          <w:sz w:val="13"/>
        </w:rPr>
      </w:pPr>
      <w:r w:rsidRPr="004826E2">
        <w:t>that proceeds from the mouth of the Lord;</w:t>
      </w:r>
    </w:p>
    <w:p w14:paraId="65DBDFAC" w14:textId="77777777" w:rsidR="002C56D8" w:rsidRPr="002C56D8" w:rsidRDefault="004826E2" w:rsidP="005D649A">
      <w:pPr>
        <w:pStyle w:val="LargeMain"/>
        <w:rPr>
          <w:sz w:val="13"/>
        </w:rPr>
      </w:pPr>
      <w:r w:rsidRPr="004826E2">
        <w:t>alleluia, alleluia!</w:t>
      </w:r>
    </w:p>
    <w:p w14:paraId="3F20C27E" w14:textId="77777777" w:rsidR="002C56D8" w:rsidRPr="002C56D8" w:rsidRDefault="002C56D8" w:rsidP="005D649A">
      <w:pPr>
        <w:spacing w:after="0" w:line="240" w:lineRule="auto"/>
        <w:rPr>
          <w:rFonts w:ascii="Cambria" w:hAnsi="Cambria"/>
          <w:sz w:val="13"/>
        </w:rPr>
      </w:pPr>
    </w:p>
    <w:p w14:paraId="2B62228F" w14:textId="04F826B6" w:rsidR="002C56D8" w:rsidRPr="002C56D8" w:rsidRDefault="004826E2" w:rsidP="005D649A">
      <w:pPr>
        <w:pStyle w:val="LargeHeading1"/>
        <w:rPr>
          <w:sz w:val="13"/>
        </w:rPr>
      </w:pPr>
      <w:r w:rsidRPr="004826E2">
        <w:t>Psalm 5</w:t>
      </w:r>
      <w:r w:rsidR="005D649A">
        <w:t xml:space="preserve">2 - </w:t>
      </w:r>
      <w:r w:rsidRPr="004826E2">
        <w:t>w</w:t>
      </w:r>
      <w:r w:rsidR="005D649A" w:rsidRPr="004826E2">
        <w:rPr>
          <w:caps w:val="0"/>
        </w:rPr>
        <w:t>e stand to say</w:t>
      </w:r>
    </w:p>
    <w:p w14:paraId="6ED49892" w14:textId="77777777" w:rsidR="002C56D8" w:rsidRPr="002C56D8" w:rsidRDefault="002C56D8" w:rsidP="005D649A">
      <w:pPr>
        <w:spacing w:after="0" w:line="240" w:lineRule="auto"/>
        <w:rPr>
          <w:rFonts w:ascii="Cambria" w:hAnsi="Cambria"/>
          <w:sz w:val="13"/>
        </w:rPr>
      </w:pPr>
    </w:p>
    <w:p w14:paraId="021AD601" w14:textId="77777777" w:rsidR="002C56D8" w:rsidRPr="002C56D8" w:rsidRDefault="004826E2" w:rsidP="005D649A">
      <w:pPr>
        <w:pStyle w:val="LargeMain"/>
        <w:rPr>
          <w:sz w:val="13"/>
        </w:rPr>
      </w:pPr>
      <w:r w:rsidRPr="002C56D8">
        <w:rPr>
          <w:b/>
          <w:bCs/>
        </w:rPr>
        <w:t>1</w:t>
      </w:r>
      <w:r w:rsidRPr="004826E2">
        <w:t> Why do you glory in evil, you tyrant, </w:t>
      </w:r>
    </w:p>
    <w:p w14:paraId="764679FC" w14:textId="77777777" w:rsidR="002C56D8" w:rsidRPr="002C56D8" w:rsidRDefault="004826E2" w:rsidP="005D649A">
      <w:pPr>
        <w:pStyle w:val="LargeMain"/>
        <w:rPr>
          <w:b/>
          <w:bCs/>
          <w:sz w:val="13"/>
        </w:rPr>
      </w:pPr>
      <w:r w:rsidRPr="005D649A">
        <w:rPr>
          <w:b/>
          <w:bCs/>
        </w:rPr>
        <w:t xml:space="preserve">while the goodness of God endures continually? </w:t>
      </w:r>
    </w:p>
    <w:p w14:paraId="326441D8" w14:textId="77777777" w:rsidR="002C56D8" w:rsidRPr="002C56D8" w:rsidRDefault="004826E2" w:rsidP="005D649A">
      <w:pPr>
        <w:pStyle w:val="LargeMain"/>
        <w:rPr>
          <w:sz w:val="13"/>
        </w:rPr>
      </w:pPr>
      <w:r w:rsidRPr="002C56D8">
        <w:rPr>
          <w:b/>
          <w:bCs/>
        </w:rPr>
        <w:t>2</w:t>
      </w:r>
      <w:r w:rsidRPr="004826E2">
        <w:t xml:space="preserve"> You plot destruction, you deceiver;   </w:t>
      </w:r>
    </w:p>
    <w:p w14:paraId="42DDBCA4" w14:textId="77777777" w:rsidR="002C56D8" w:rsidRPr="002C56D8" w:rsidRDefault="004826E2" w:rsidP="005D649A">
      <w:pPr>
        <w:pStyle w:val="LargeMain"/>
        <w:rPr>
          <w:b/>
          <w:bCs/>
          <w:sz w:val="13"/>
        </w:rPr>
      </w:pPr>
      <w:r w:rsidRPr="007710A5">
        <w:rPr>
          <w:b/>
          <w:bCs/>
        </w:rPr>
        <w:t xml:space="preserve">your tongue is like a sharpened razor. </w:t>
      </w:r>
    </w:p>
    <w:p w14:paraId="7DBF6FED" w14:textId="77777777" w:rsidR="002C56D8" w:rsidRPr="002C56D8" w:rsidRDefault="004826E2" w:rsidP="005D649A">
      <w:pPr>
        <w:pStyle w:val="LargeMain"/>
        <w:rPr>
          <w:sz w:val="13"/>
        </w:rPr>
      </w:pPr>
      <w:r w:rsidRPr="002C56D8">
        <w:rPr>
          <w:b/>
          <w:bCs/>
        </w:rPr>
        <w:t>3</w:t>
      </w:r>
      <w:r w:rsidRPr="004826E2">
        <w:t xml:space="preserve"> You love evil rather than good,  </w:t>
      </w:r>
    </w:p>
    <w:p w14:paraId="125A8216" w14:textId="77777777" w:rsidR="002C56D8" w:rsidRPr="002C56D8" w:rsidRDefault="004826E2" w:rsidP="005D649A">
      <w:pPr>
        <w:pStyle w:val="LargeMain"/>
        <w:rPr>
          <w:b/>
          <w:bCs/>
          <w:sz w:val="13"/>
        </w:rPr>
      </w:pPr>
      <w:r w:rsidRPr="005D649A">
        <w:rPr>
          <w:b/>
          <w:bCs/>
        </w:rPr>
        <w:t xml:space="preserve">falsehood rather than the word of truth.  </w:t>
      </w:r>
    </w:p>
    <w:p w14:paraId="084B6859" w14:textId="77777777" w:rsidR="002C56D8" w:rsidRPr="002C56D8" w:rsidRDefault="004826E2" w:rsidP="005D649A">
      <w:pPr>
        <w:pStyle w:val="LargeMain"/>
        <w:rPr>
          <w:sz w:val="13"/>
        </w:rPr>
      </w:pPr>
      <w:r w:rsidRPr="002C56D8">
        <w:rPr>
          <w:b/>
          <w:bCs/>
        </w:rPr>
        <w:t>4</w:t>
      </w:r>
      <w:r w:rsidRPr="004826E2">
        <w:t xml:space="preserve"> You love all words that hurt,   </w:t>
      </w:r>
    </w:p>
    <w:p w14:paraId="182A616B" w14:textId="77777777" w:rsidR="002C56D8" w:rsidRPr="002C56D8" w:rsidRDefault="004826E2" w:rsidP="005D649A">
      <w:pPr>
        <w:pStyle w:val="LargeMain"/>
        <w:rPr>
          <w:b/>
          <w:bCs/>
          <w:sz w:val="13"/>
        </w:rPr>
      </w:pPr>
      <w:r w:rsidRPr="005D649A">
        <w:rPr>
          <w:b/>
          <w:bCs/>
        </w:rPr>
        <w:t xml:space="preserve">O you deceitful tongue.  </w:t>
      </w:r>
    </w:p>
    <w:p w14:paraId="5A08007F" w14:textId="77777777" w:rsidR="002C56D8" w:rsidRPr="002C56D8" w:rsidRDefault="004826E2" w:rsidP="005D649A">
      <w:pPr>
        <w:pStyle w:val="LargeMain"/>
        <w:rPr>
          <w:sz w:val="13"/>
        </w:rPr>
      </w:pPr>
      <w:r w:rsidRPr="002C56D8">
        <w:rPr>
          <w:b/>
          <w:bCs/>
        </w:rPr>
        <w:t>5</w:t>
      </w:r>
      <w:r w:rsidRPr="004826E2">
        <w:t xml:space="preserve"> Therefore God shall utterly bring you down;  </w:t>
      </w:r>
    </w:p>
    <w:p w14:paraId="48D12CDD" w14:textId="77777777" w:rsidR="002C56D8" w:rsidRPr="002C56D8" w:rsidRDefault="004826E2" w:rsidP="005D649A">
      <w:pPr>
        <w:pStyle w:val="LargeMain"/>
        <w:rPr>
          <w:b/>
          <w:bCs/>
          <w:sz w:val="13"/>
        </w:rPr>
      </w:pPr>
      <w:r w:rsidRPr="005D649A">
        <w:rPr>
          <w:b/>
          <w:bCs/>
        </w:rPr>
        <w:t xml:space="preserve">he shall take you and pluck you out of your tent and root you out of the land of the living.  </w:t>
      </w:r>
    </w:p>
    <w:p w14:paraId="3BF02790" w14:textId="3BE5FB41" w:rsidR="002C56D8" w:rsidRPr="002C56D8" w:rsidRDefault="004826E2" w:rsidP="005D649A">
      <w:pPr>
        <w:pStyle w:val="LargeMain"/>
        <w:rPr>
          <w:sz w:val="13"/>
        </w:rPr>
      </w:pPr>
      <w:r w:rsidRPr="002C56D8">
        <w:rPr>
          <w:b/>
          <w:bCs/>
        </w:rPr>
        <w:t>6</w:t>
      </w:r>
      <w:r w:rsidRPr="004826E2">
        <w:t xml:space="preserve"> The righteous shall see this and tremble;   </w:t>
      </w:r>
    </w:p>
    <w:p w14:paraId="07D223E3" w14:textId="77777777" w:rsidR="002C56D8" w:rsidRPr="002C56D8" w:rsidRDefault="004826E2" w:rsidP="005D649A">
      <w:pPr>
        <w:pStyle w:val="LargeMain"/>
        <w:rPr>
          <w:b/>
          <w:bCs/>
          <w:sz w:val="13"/>
        </w:rPr>
      </w:pPr>
      <w:r w:rsidRPr="005D649A">
        <w:rPr>
          <w:b/>
          <w:bCs/>
        </w:rPr>
        <w:t xml:space="preserve">they shall laugh you to scorn, and say:  </w:t>
      </w:r>
    </w:p>
    <w:p w14:paraId="502D7974" w14:textId="77777777" w:rsidR="002C56D8" w:rsidRPr="002C56D8" w:rsidRDefault="004826E2" w:rsidP="005D649A">
      <w:pPr>
        <w:pStyle w:val="LargeMain"/>
        <w:rPr>
          <w:sz w:val="13"/>
        </w:rPr>
      </w:pPr>
      <w:r w:rsidRPr="002C56D8">
        <w:rPr>
          <w:b/>
          <w:bCs/>
        </w:rPr>
        <w:t>7</w:t>
      </w:r>
      <w:r w:rsidRPr="004826E2">
        <w:t xml:space="preserve"> ‘This is the one who did not take God for a refuge,  </w:t>
      </w:r>
    </w:p>
    <w:p w14:paraId="403230C2" w14:textId="77777777" w:rsidR="002C56D8" w:rsidRPr="002C56D8" w:rsidRDefault="004826E2" w:rsidP="005D649A">
      <w:pPr>
        <w:pStyle w:val="LargeMain"/>
        <w:rPr>
          <w:b/>
          <w:bCs/>
          <w:sz w:val="13"/>
        </w:rPr>
      </w:pPr>
      <w:r w:rsidRPr="005D649A">
        <w:rPr>
          <w:b/>
          <w:bCs/>
        </w:rPr>
        <w:t>but trusted in great riches and relied upon wickedness.’</w:t>
      </w:r>
    </w:p>
    <w:p w14:paraId="78D14E79" w14:textId="77777777" w:rsidR="002C56D8" w:rsidRPr="002C56D8" w:rsidRDefault="004826E2" w:rsidP="005D649A">
      <w:pPr>
        <w:pStyle w:val="LargeMain"/>
        <w:rPr>
          <w:sz w:val="13"/>
        </w:rPr>
      </w:pPr>
      <w:r w:rsidRPr="002C56D8">
        <w:rPr>
          <w:b/>
          <w:bCs/>
        </w:rPr>
        <w:t>8</w:t>
      </w:r>
      <w:r w:rsidRPr="004826E2">
        <w:t xml:space="preserve"> But I am like a spreading olive tree in the house of God;  </w:t>
      </w:r>
    </w:p>
    <w:p w14:paraId="26976E75" w14:textId="77777777" w:rsidR="002C56D8" w:rsidRPr="002C56D8" w:rsidRDefault="004826E2" w:rsidP="005D649A">
      <w:pPr>
        <w:pStyle w:val="LargeMain"/>
        <w:rPr>
          <w:b/>
          <w:bCs/>
          <w:sz w:val="13"/>
        </w:rPr>
      </w:pPr>
      <w:r w:rsidRPr="005D649A">
        <w:rPr>
          <w:b/>
          <w:bCs/>
        </w:rPr>
        <w:t xml:space="preserve">I trust in the goodness of God </w:t>
      </w:r>
      <w:proofErr w:type="gramStart"/>
      <w:r w:rsidRPr="005D649A">
        <w:rPr>
          <w:b/>
          <w:bCs/>
        </w:rPr>
        <w:t>for ever and ever</w:t>
      </w:r>
      <w:proofErr w:type="gramEnd"/>
      <w:r w:rsidRPr="005D649A">
        <w:rPr>
          <w:b/>
          <w:bCs/>
        </w:rPr>
        <w:t xml:space="preserve">.  </w:t>
      </w:r>
    </w:p>
    <w:p w14:paraId="2077F46A" w14:textId="77777777" w:rsidR="002C56D8" w:rsidRPr="002C56D8" w:rsidRDefault="004826E2" w:rsidP="005D649A">
      <w:pPr>
        <w:pStyle w:val="LargeMain"/>
        <w:rPr>
          <w:sz w:val="13"/>
        </w:rPr>
      </w:pPr>
      <w:r w:rsidRPr="002C56D8">
        <w:rPr>
          <w:b/>
          <w:bCs/>
        </w:rPr>
        <w:t>9</w:t>
      </w:r>
      <w:r w:rsidRPr="004826E2">
        <w:t xml:space="preserve"> I will always give thanks to you for what you have done;  </w:t>
      </w:r>
    </w:p>
    <w:p w14:paraId="4D4FDB59" w14:textId="77777777" w:rsidR="002C56D8" w:rsidRPr="002C56D8" w:rsidRDefault="004826E2" w:rsidP="005D649A">
      <w:pPr>
        <w:pStyle w:val="LargeMain"/>
        <w:rPr>
          <w:b/>
          <w:bCs/>
          <w:sz w:val="13"/>
        </w:rPr>
      </w:pPr>
      <w:r w:rsidRPr="005D649A">
        <w:rPr>
          <w:b/>
          <w:bCs/>
        </w:rPr>
        <w:t>I will hope in your name, for your faithful ones delight in it.</w:t>
      </w:r>
    </w:p>
    <w:p w14:paraId="0B9EB12A" w14:textId="77777777" w:rsidR="002C56D8" w:rsidRPr="002C56D8" w:rsidRDefault="002C56D8" w:rsidP="005D649A">
      <w:pPr>
        <w:pStyle w:val="LargeMain"/>
        <w:rPr>
          <w:sz w:val="13"/>
        </w:rPr>
      </w:pPr>
    </w:p>
    <w:p w14:paraId="1900C8DF" w14:textId="77777777" w:rsidR="002C56D8" w:rsidRPr="002C56D8" w:rsidRDefault="004826E2" w:rsidP="005D649A">
      <w:pPr>
        <w:pStyle w:val="LargeMain"/>
        <w:rPr>
          <w:sz w:val="13"/>
        </w:rPr>
      </w:pPr>
      <w:r w:rsidRPr="004826E2">
        <w:lastRenderedPageBreak/>
        <w:t>Glory to the Father, and to the Son, and to the Holy Spirit;</w:t>
      </w:r>
    </w:p>
    <w:p w14:paraId="3FDBC39E" w14:textId="77777777" w:rsidR="002C56D8" w:rsidRPr="002C56D8" w:rsidRDefault="004826E2" w:rsidP="005D649A">
      <w:pPr>
        <w:pStyle w:val="LargeMain"/>
        <w:rPr>
          <w:b/>
          <w:bCs/>
          <w:sz w:val="13"/>
        </w:rPr>
      </w:pPr>
      <w:r w:rsidRPr="005D649A">
        <w:rPr>
          <w:b/>
          <w:bCs/>
        </w:rPr>
        <w:t>as it was in the beginning, is now, and shall be for ever. Amen.</w:t>
      </w:r>
    </w:p>
    <w:p w14:paraId="6CEC613B" w14:textId="77777777" w:rsidR="002C56D8" w:rsidRPr="002C56D8" w:rsidRDefault="002C56D8" w:rsidP="005D649A">
      <w:pPr>
        <w:spacing w:after="0" w:line="240" w:lineRule="auto"/>
        <w:rPr>
          <w:rFonts w:ascii="Cambria" w:hAnsi="Cambria"/>
          <w:sz w:val="13"/>
        </w:rPr>
      </w:pPr>
    </w:p>
    <w:p w14:paraId="18811F66" w14:textId="77777777" w:rsidR="002C56D8" w:rsidRPr="002C56D8" w:rsidRDefault="004826E2" w:rsidP="002C56D8">
      <w:pPr>
        <w:pStyle w:val="LargeHeading1"/>
        <w:rPr>
          <w:sz w:val="13"/>
        </w:rPr>
      </w:pPr>
      <w:r w:rsidRPr="004826E2">
        <w:t>Luke 10:38-4</w:t>
      </w:r>
      <w:r w:rsidR="005D649A">
        <w:t xml:space="preserve">2 - </w:t>
      </w:r>
      <w:r w:rsidRPr="004826E2">
        <w:t>p</w:t>
      </w:r>
      <w:r w:rsidR="005D649A" w:rsidRPr="004826E2">
        <w:rPr>
          <w:caps w:val="0"/>
        </w:rPr>
        <w:t>lease be seated</w:t>
      </w:r>
    </w:p>
    <w:p w14:paraId="4E797042" w14:textId="77777777" w:rsidR="002C56D8" w:rsidRPr="002C56D8" w:rsidRDefault="004826E2" w:rsidP="005D649A">
      <w:pPr>
        <w:spacing w:after="0" w:line="240" w:lineRule="auto"/>
        <w:rPr>
          <w:rFonts w:ascii="Cambria" w:hAnsi="Cambria"/>
          <w:i/>
          <w:iCs/>
          <w:sz w:val="13"/>
          <w:szCs w:val="30"/>
        </w:rPr>
      </w:pPr>
      <w:r w:rsidRPr="002C56D8">
        <w:rPr>
          <w:rFonts w:ascii="Cambria" w:hAnsi="Cambria"/>
          <w:i/>
          <w:iCs/>
          <w:sz w:val="30"/>
          <w:szCs w:val="30"/>
        </w:rPr>
        <w:t>At the Home of Martha and Mary</w:t>
      </w:r>
    </w:p>
    <w:p w14:paraId="2868D262" w14:textId="001189F4" w:rsidR="002C56D8" w:rsidRPr="002C56D8" w:rsidRDefault="004826E2" w:rsidP="005D649A">
      <w:pPr>
        <w:spacing w:after="0" w:line="240" w:lineRule="auto"/>
        <w:rPr>
          <w:rFonts w:ascii="Cambria" w:hAnsi="Cambria"/>
          <w:sz w:val="13"/>
          <w:szCs w:val="30"/>
        </w:rPr>
      </w:pPr>
      <w:r w:rsidRPr="002C56D8">
        <w:rPr>
          <w:rFonts w:ascii="Cambria" w:hAnsi="Cambria"/>
          <w:sz w:val="30"/>
          <w:szCs w:val="30"/>
        </w:rPr>
        <w:t>38 As Jesus and his disciples were on their way, he came to a village where a woman named Martha opened her home to him. 39 She had a sister called Mary, who sat at the Lord’s feet listening to what he said.40 But Martha was distracted by all the preparations that had to be made. She came to him and asked, “Lord, don’t you care that my sister has left me to do the work by myself? Tell her to help me!”41 “Martha, Martha,” the Lord answered, “you are worried and upset about many things, 42 but few things are needed—or indeed only one.</w:t>
      </w:r>
      <w:r w:rsidR="002C56D8">
        <w:rPr>
          <w:rFonts w:ascii="Cambria" w:hAnsi="Cambria"/>
          <w:sz w:val="30"/>
          <w:szCs w:val="30"/>
        </w:rPr>
        <w:t xml:space="preserve"> </w:t>
      </w:r>
      <w:proofErr w:type="gramStart"/>
      <w:r w:rsidRPr="002C56D8">
        <w:rPr>
          <w:rFonts w:ascii="Cambria" w:hAnsi="Cambria"/>
          <w:sz w:val="30"/>
          <w:szCs w:val="30"/>
        </w:rPr>
        <w:t>Mary</w:t>
      </w:r>
      <w:proofErr w:type="gramEnd"/>
      <w:r w:rsidRPr="002C56D8">
        <w:rPr>
          <w:rFonts w:ascii="Cambria" w:hAnsi="Cambria"/>
          <w:sz w:val="30"/>
          <w:szCs w:val="30"/>
        </w:rPr>
        <w:t xml:space="preserve"> has chosen what is better, and it will not be taken away from her.”</w:t>
      </w:r>
    </w:p>
    <w:p w14:paraId="52EE68B3" w14:textId="77777777" w:rsidR="002C56D8" w:rsidRPr="002C56D8" w:rsidRDefault="004826E2" w:rsidP="005D649A">
      <w:pPr>
        <w:pStyle w:val="LargeMain"/>
        <w:rPr>
          <w:sz w:val="13"/>
        </w:rPr>
      </w:pPr>
      <w:r w:rsidRPr="004826E2">
        <w:t>This is the word of the Lord.</w:t>
      </w:r>
    </w:p>
    <w:p w14:paraId="1647C11B" w14:textId="77777777" w:rsidR="002C56D8" w:rsidRPr="002C56D8" w:rsidRDefault="004826E2" w:rsidP="005D649A">
      <w:pPr>
        <w:pStyle w:val="LargeMain"/>
        <w:rPr>
          <w:b/>
          <w:bCs/>
          <w:sz w:val="13"/>
        </w:rPr>
      </w:pPr>
      <w:r w:rsidRPr="005D649A">
        <w:rPr>
          <w:b/>
          <w:bCs/>
        </w:rPr>
        <w:t>Thanks be to God</w:t>
      </w:r>
    </w:p>
    <w:p w14:paraId="59C7DDDB" w14:textId="77777777" w:rsidR="002C56D8" w:rsidRPr="002C56D8" w:rsidRDefault="002C56D8" w:rsidP="005D649A">
      <w:pPr>
        <w:spacing w:after="0" w:line="240" w:lineRule="auto"/>
        <w:rPr>
          <w:rFonts w:ascii="Cambria" w:hAnsi="Cambria"/>
          <w:sz w:val="13"/>
        </w:rPr>
      </w:pPr>
    </w:p>
    <w:p w14:paraId="34A016E5" w14:textId="77777777" w:rsidR="002C56D8" w:rsidRPr="002C56D8" w:rsidRDefault="004826E2" w:rsidP="005D649A">
      <w:pPr>
        <w:pStyle w:val="LargeHeading1"/>
        <w:rPr>
          <w:sz w:val="13"/>
        </w:rPr>
      </w:pPr>
      <w:r w:rsidRPr="004826E2">
        <w:t>As the deer pants for the water</w:t>
      </w:r>
    </w:p>
    <w:p w14:paraId="66F2300B" w14:textId="77777777" w:rsidR="002C56D8" w:rsidRPr="002C56D8" w:rsidRDefault="004826E2" w:rsidP="005D649A">
      <w:pPr>
        <w:pStyle w:val="LargeHeading1"/>
        <w:rPr>
          <w:sz w:val="13"/>
        </w:rPr>
      </w:pPr>
      <w:r w:rsidRPr="004826E2">
        <w:t>H</w:t>
      </w:r>
      <w:r w:rsidR="005D649A" w:rsidRPr="004826E2">
        <w:rPr>
          <w:caps w:val="0"/>
        </w:rPr>
        <w:t>ymn</w:t>
      </w:r>
      <w:r w:rsidRPr="004826E2">
        <w:t xml:space="preserve"> 606</w:t>
      </w:r>
    </w:p>
    <w:p w14:paraId="7429FD9E" w14:textId="77777777" w:rsidR="002C56D8" w:rsidRPr="002C56D8" w:rsidRDefault="002C56D8" w:rsidP="005D649A">
      <w:pPr>
        <w:spacing w:after="0" w:line="240" w:lineRule="auto"/>
        <w:rPr>
          <w:rFonts w:ascii="Cambria" w:hAnsi="Cambria"/>
          <w:sz w:val="13"/>
        </w:rPr>
      </w:pPr>
    </w:p>
    <w:p w14:paraId="6218F5C7" w14:textId="77777777" w:rsidR="002C56D8" w:rsidRPr="002C56D8" w:rsidRDefault="004826E2" w:rsidP="005D649A">
      <w:pPr>
        <w:pStyle w:val="LargeMain"/>
        <w:rPr>
          <w:sz w:val="13"/>
        </w:rPr>
      </w:pPr>
      <w:r w:rsidRPr="004826E2">
        <w:t>1 As the deer pants for the water,</w:t>
      </w:r>
    </w:p>
    <w:p w14:paraId="0F6B024F" w14:textId="6C9EFCC1" w:rsidR="002C56D8" w:rsidRPr="002C56D8" w:rsidRDefault="004826E2" w:rsidP="005D649A">
      <w:pPr>
        <w:pStyle w:val="LargeMain"/>
        <w:rPr>
          <w:sz w:val="13"/>
        </w:rPr>
      </w:pPr>
      <w:r w:rsidRPr="004826E2">
        <w:t>so</w:t>
      </w:r>
      <w:r w:rsidR="002C56D8">
        <w:t xml:space="preserve"> </w:t>
      </w:r>
      <w:r w:rsidRPr="004826E2">
        <w:t>my soul longs after you.</w:t>
      </w:r>
    </w:p>
    <w:p w14:paraId="2FE45070" w14:textId="77777777" w:rsidR="002C56D8" w:rsidRPr="002C56D8" w:rsidRDefault="004826E2" w:rsidP="005D649A">
      <w:pPr>
        <w:pStyle w:val="LargeMain"/>
        <w:rPr>
          <w:sz w:val="13"/>
        </w:rPr>
      </w:pPr>
      <w:r w:rsidRPr="004826E2">
        <w:t>You alone are my heart's desire</w:t>
      </w:r>
    </w:p>
    <w:p w14:paraId="303EA504" w14:textId="77777777" w:rsidR="002C56D8" w:rsidRPr="002C56D8" w:rsidRDefault="004826E2" w:rsidP="005D649A">
      <w:pPr>
        <w:pStyle w:val="LargeMain"/>
        <w:rPr>
          <w:sz w:val="13"/>
        </w:rPr>
      </w:pPr>
      <w:r w:rsidRPr="004826E2">
        <w:t>and I long to worship you.</w:t>
      </w:r>
    </w:p>
    <w:p w14:paraId="6E4D4F03" w14:textId="77777777" w:rsidR="002C56D8" w:rsidRPr="002C56D8" w:rsidRDefault="002C56D8" w:rsidP="005D649A">
      <w:pPr>
        <w:pStyle w:val="LargeMain"/>
        <w:rPr>
          <w:sz w:val="13"/>
        </w:rPr>
      </w:pPr>
    </w:p>
    <w:p w14:paraId="087B31D1" w14:textId="77777777" w:rsidR="002C56D8" w:rsidRPr="002C56D8" w:rsidRDefault="004826E2" w:rsidP="005D649A">
      <w:pPr>
        <w:pStyle w:val="LargeMain"/>
        <w:rPr>
          <w:b/>
          <w:bCs/>
          <w:i/>
          <w:iCs/>
          <w:sz w:val="13"/>
        </w:rPr>
      </w:pPr>
      <w:r w:rsidRPr="005D649A">
        <w:rPr>
          <w:b/>
          <w:bCs/>
          <w:i/>
          <w:iCs/>
        </w:rPr>
        <w:t>You alone are my strength, my shield,</w:t>
      </w:r>
    </w:p>
    <w:p w14:paraId="2D4E7023" w14:textId="77777777" w:rsidR="002C56D8" w:rsidRPr="002C56D8" w:rsidRDefault="004826E2" w:rsidP="005D649A">
      <w:pPr>
        <w:pStyle w:val="LargeMain"/>
        <w:rPr>
          <w:b/>
          <w:bCs/>
          <w:i/>
          <w:iCs/>
          <w:sz w:val="13"/>
        </w:rPr>
      </w:pPr>
      <w:r w:rsidRPr="005D649A">
        <w:rPr>
          <w:b/>
          <w:bCs/>
          <w:i/>
          <w:iCs/>
        </w:rPr>
        <w:t>To you alone may my spirit yield.</w:t>
      </w:r>
    </w:p>
    <w:p w14:paraId="26D37794" w14:textId="77777777" w:rsidR="002C56D8" w:rsidRPr="002C56D8" w:rsidRDefault="004826E2" w:rsidP="005D649A">
      <w:pPr>
        <w:pStyle w:val="LargeMain"/>
        <w:rPr>
          <w:b/>
          <w:bCs/>
          <w:i/>
          <w:iCs/>
          <w:sz w:val="13"/>
        </w:rPr>
      </w:pPr>
      <w:r w:rsidRPr="005D649A">
        <w:rPr>
          <w:b/>
          <w:bCs/>
          <w:i/>
          <w:iCs/>
        </w:rPr>
        <w:t>You alone are my heart's desire</w:t>
      </w:r>
    </w:p>
    <w:p w14:paraId="08A68137" w14:textId="77777777" w:rsidR="002C56D8" w:rsidRPr="002C56D8" w:rsidRDefault="004826E2" w:rsidP="005D649A">
      <w:pPr>
        <w:pStyle w:val="LargeMain"/>
        <w:rPr>
          <w:b/>
          <w:bCs/>
          <w:i/>
          <w:iCs/>
          <w:sz w:val="13"/>
        </w:rPr>
      </w:pPr>
      <w:r w:rsidRPr="005D649A">
        <w:rPr>
          <w:b/>
          <w:bCs/>
          <w:i/>
          <w:iCs/>
        </w:rPr>
        <w:t>and I long to worship you.</w:t>
      </w:r>
    </w:p>
    <w:p w14:paraId="76B7D5A5" w14:textId="77777777" w:rsidR="002C56D8" w:rsidRPr="002C56D8" w:rsidRDefault="002C56D8" w:rsidP="005D649A">
      <w:pPr>
        <w:pStyle w:val="LargeMain"/>
        <w:rPr>
          <w:sz w:val="13"/>
        </w:rPr>
      </w:pPr>
    </w:p>
    <w:p w14:paraId="6C44BD3D" w14:textId="391C7CE8" w:rsidR="002C56D8" w:rsidRPr="002C56D8" w:rsidRDefault="004826E2" w:rsidP="005D649A">
      <w:pPr>
        <w:pStyle w:val="LargeMain"/>
        <w:rPr>
          <w:sz w:val="13"/>
        </w:rPr>
      </w:pPr>
      <w:r w:rsidRPr="004826E2">
        <w:t>2 I want you more tha</w:t>
      </w:r>
      <w:r w:rsidR="002C56D8">
        <w:t xml:space="preserve">n </w:t>
      </w:r>
      <w:r w:rsidRPr="004826E2">
        <w:t>gold or silver,</w:t>
      </w:r>
    </w:p>
    <w:p w14:paraId="7DE5B2A3" w14:textId="77777777" w:rsidR="002C56D8" w:rsidRPr="002C56D8" w:rsidRDefault="004826E2" w:rsidP="005D649A">
      <w:pPr>
        <w:pStyle w:val="LargeMain"/>
        <w:rPr>
          <w:sz w:val="13"/>
        </w:rPr>
      </w:pPr>
      <w:r w:rsidRPr="004826E2">
        <w:t>only you can satisfy.</w:t>
      </w:r>
    </w:p>
    <w:p w14:paraId="42165080" w14:textId="77777777" w:rsidR="002C56D8" w:rsidRPr="002C56D8" w:rsidRDefault="004826E2" w:rsidP="005D649A">
      <w:pPr>
        <w:pStyle w:val="LargeMain"/>
        <w:rPr>
          <w:sz w:val="13"/>
        </w:rPr>
      </w:pPr>
      <w:r w:rsidRPr="004826E2">
        <w:t>You alone are the real joy-giver</w:t>
      </w:r>
      <w:r w:rsidR="007710A5">
        <w:rPr>
          <w:sz w:val="16"/>
        </w:rPr>
        <w:t xml:space="preserve"> </w:t>
      </w:r>
      <w:r w:rsidRPr="004826E2">
        <w:t>and the apple of my eye.</w:t>
      </w:r>
    </w:p>
    <w:p w14:paraId="6D1B10B2" w14:textId="77777777" w:rsidR="002C56D8" w:rsidRPr="002C56D8" w:rsidRDefault="002C56D8" w:rsidP="005D649A">
      <w:pPr>
        <w:pStyle w:val="LargeMain"/>
        <w:rPr>
          <w:sz w:val="13"/>
        </w:rPr>
      </w:pPr>
    </w:p>
    <w:p w14:paraId="6CEDB355" w14:textId="77777777" w:rsidR="002C56D8" w:rsidRPr="002C56D8" w:rsidRDefault="004826E2" w:rsidP="005D649A">
      <w:pPr>
        <w:pStyle w:val="LargeMain"/>
        <w:rPr>
          <w:sz w:val="13"/>
        </w:rPr>
      </w:pPr>
      <w:r w:rsidRPr="004826E2">
        <w:t>3 You're my friend and you are my brother,</w:t>
      </w:r>
    </w:p>
    <w:p w14:paraId="54885F16" w14:textId="77777777" w:rsidR="002C56D8" w:rsidRPr="002C56D8" w:rsidRDefault="004826E2" w:rsidP="005D649A">
      <w:pPr>
        <w:pStyle w:val="LargeMain"/>
        <w:rPr>
          <w:sz w:val="13"/>
        </w:rPr>
      </w:pPr>
      <w:r w:rsidRPr="004826E2">
        <w:lastRenderedPageBreak/>
        <w:t>even though you are a King.</w:t>
      </w:r>
    </w:p>
    <w:p w14:paraId="463068DC" w14:textId="77777777" w:rsidR="002C56D8" w:rsidRPr="002C56D8" w:rsidRDefault="004826E2" w:rsidP="005D649A">
      <w:pPr>
        <w:pStyle w:val="LargeMain"/>
        <w:rPr>
          <w:sz w:val="13"/>
        </w:rPr>
      </w:pPr>
      <w:r w:rsidRPr="004826E2">
        <w:t xml:space="preserve">I love you more than any </w:t>
      </w:r>
      <w:proofErr w:type="spellStart"/>
      <w:r w:rsidRPr="004826E2">
        <w:t>other,</w:t>
      </w:r>
      <w:proofErr w:type="spellEnd"/>
    </w:p>
    <w:p w14:paraId="36263BF7" w14:textId="77777777" w:rsidR="002C56D8" w:rsidRPr="002C56D8" w:rsidRDefault="004826E2" w:rsidP="005D649A">
      <w:pPr>
        <w:pStyle w:val="LargeMain"/>
        <w:rPr>
          <w:sz w:val="13"/>
        </w:rPr>
      </w:pPr>
      <w:proofErr w:type="spellStart"/>
      <w:r w:rsidRPr="004826E2">
        <w:t>so</w:t>
      </w:r>
      <w:proofErr w:type="spellEnd"/>
      <w:r w:rsidRPr="004826E2">
        <w:t xml:space="preserve"> much more than anything.</w:t>
      </w:r>
    </w:p>
    <w:p w14:paraId="73D73E08" w14:textId="77777777" w:rsidR="002C56D8" w:rsidRPr="002C56D8" w:rsidRDefault="002C56D8" w:rsidP="005D649A">
      <w:pPr>
        <w:pStyle w:val="LargeMain"/>
        <w:rPr>
          <w:sz w:val="13"/>
        </w:rPr>
      </w:pPr>
    </w:p>
    <w:p w14:paraId="26F936B8" w14:textId="77777777" w:rsidR="002C56D8" w:rsidRPr="002C56D8" w:rsidRDefault="004826E2" w:rsidP="005D649A">
      <w:pPr>
        <w:pStyle w:val="LargeHeading1"/>
        <w:rPr>
          <w:sz w:val="13"/>
        </w:rPr>
      </w:pPr>
      <w:r w:rsidRPr="005D649A">
        <w:t>The Sermon</w:t>
      </w:r>
    </w:p>
    <w:p w14:paraId="41B5031E" w14:textId="77777777" w:rsidR="002C56D8" w:rsidRPr="002C56D8" w:rsidRDefault="002C56D8" w:rsidP="005D649A">
      <w:pPr>
        <w:spacing w:after="0" w:line="240" w:lineRule="auto"/>
        <w:rPr>
          <w:rFonts w:ascii="Cambria" w:hAnsi="Cambria"/>
          <w:sz w:val="13"/>
        </w:rPr>
      </w:pPr>
    </w:p>
    <w:p w14:paraId="77A65C51" w14:textId="77777777" w:rsidR="002C56D8" w:rsidRPr="002C56D8" w:rsidRDefault="004826E2" w:rsidP="005D649A">
      <w:pPr>
        <w:pStyle w:val="LargeHeading1"/>
        <w:rPr>
          <w:sz w:val="13"/>
        </w:rPr>
      </w:pPr>
      <w:r w:rsidRPr="004826E2">
        <w:t>My God, how wonderful thou art</w:t>
      </w:r>
      <w:r w:rsidR="007710A5" w:rsidRPr="007710A5">
        <w:t>-</w:t>
      </w:r>
      <w:r w:rsidRPr="004826E2">
        <w:t>H</w:t>
      </w:r>
      <w:r w:rsidR="005D649A" w:rsidRPr="004826E2">
        <w:rPr>
          <w:caps w:val="0"/>
        </w:rPr>
        <w:t>ymn</w:t>
      </w:r>
      <w:r w:rsidRPr="004826E2">
        <w:t xml:space="preserve"> 7</w:t>
      </w:r>
    </w:p>
    <w:p w14:paraId="4430848A" w14:textId="77777777" w:rsidR="002C56D8" w:rsidRPr="002C56D8" w:rsidRDefault="002C56D8" w:rsidP="005D649A">
      <w:pPr>
        <w:spacing w:after="0" w:line="240" w:lineRule="auto"/>
        <w:rPr>
          <w:rFonts w:ascii="Cambria" w:hAnsi="Cambria"/>
          <w:sz w:val="13"/>
        </w:rPr>
      </w:pPr>
    </w:p>
    <w:p w14:paraId="476BD756" w14:textId="77777777" w:rsidR="002C56D8" w:rsidRPr="002C56D8" w:rsidRDefault="004826E2" w:rsidP="005D649A">
      <w:pPr>
        <w:pStyle w:val="LargeMain"/>
        <w:rPr>
          <w:sz w:val="13"/>
        </w:rPr>
      </w:pPr>
      <w:r w:rsidRPr="004826E2">
        <w:t>My God, how wonderful thou art,</w:t>
      </w:r>
    </w:p>
    <w:p w14:paraId="60B325BB" w14:textId="77777777" w:rsidR="002C56D8" w:rsidRPr="002C56D8" w:rsidRDefault="004826E2" w:rsidP="005D649A">
      <w:pPr>
        <w:pStyle w:val="LargeMain"/>
        <w:rPr>
          <w:sz w:val="13"/>
        </w:rPr>
      </w:pPr>
      <w:r w:rsidRPr="004826E2">
        <w:t>thy majesty how bright;</w:t>
      </w:r>
    </w:p>
    <w:p w14:paraId="54500B04" w14:textId="77777777" w:rsidR="002C56D8" w:rsidRPr="002C56D8" w:rsidRDefault="004826E2" w:rsidP="005D649A">
      <w:pPr>
        <w:pStyle w:val="LargeMain"/>
        <w:rPr>
          <w:sz w:val="13"/>
        </w:rPr>
      </w:pPr>
      <w:r w:rsidRPr="004826E2">
        <w:t>how beautiful thy mercy-seat,in depths of burning light!</w:t>
      </w:r>
    </w:p>
    <w:p w14:paraId="1DC36C27" w14:textId="77777777" w:rsidR="002C56D8" w:rsidRPr="002C56D8" w:rsidRDefault="002C56D8" w:rsidP="005D649A">
      <w:pPr>
        <w:pStyle w:val="LargeMain"/>
        <w:rPr>
          <w:sz w:val="13"/>
        </w:rPr>
      </w:pPr>
    </w:p>
    <w:p w14:paraId="6A11BDB9" w14:textId="77777777" w:rsidR="002C56D8" w:rsidRPr="002C56D8" w:rsidRDefault="004826E2" w:rsidP="005D649A">
      <w:pPr>
        <w:pStyle w:val="LargeMain"/>
        <w:rPr>
          <w:sz w:val="13"/>
        </w:rPr>
      </w:pPr>
      <w:r w:rsidRPr="004826E2">
        <w:t>2 How wonderful, how beautiful,</w:t>
      </w:r>
    </w:p>
    <w:p w14:paraId="673EAE8A" w14:textId="77777777" w:rsidR="002C56D8" w:rsidRPr="002C56D8" w:rsidRDefault="004826E2" w:rsidP="005D649A">
      <w:pPr>
        <w:pStyle w:val="LargeMain"/>
        <w:rPr>
          <w:sz w:val="13"/>
        </w:rPr>
      </w:pPr>
      <w:r w:rsidRPr="004826E2">
        <w:t>the sight of thee must be,</w:t>
      </w:r>
    </w:p>
    <w:p w14:paraId="1C63E51C" w14:textId="77777777" w:rsidR="002C56D8" w:rsidRPr="002C56D8" w:rsidRDefault="004826E2" w:rsidP="005D649A">
      <w:pPr>
        <w:pStyle w:val="LargeMain"/>
        <w:rPr>
          <w:sz w:val="13"/>
        </w:rPr>
      </w:pPr>
      <w:r w:rsidRPr="004826E2">
        <w:t>thine endless wisdom, boundless power,</w:t>
      </w:r>
    </w:p>
    <w:p w14:paraId="5A1C9513" w14:textId="77777777" w:rsidR="002C56D8" w:rsidRPr="002C56D8" w:rsidRDefault="004826E2" w:rsidP="005D649A">
      <w:pPr>
        <w:pStyle w:val="LargeMain"/>
        <w:rPr>
          <w:sz w:val="13"/>
        </w:rPr>
      </w:pPr>
      <w:r w:rsidRPr="004826E2">
        <w:t>and aweful purity!</w:t>
      </w:r>
    </w:p>
    <w:p w14:paraId="158FEC78" w14:textId="77777777" w:rsidR="002C56D8" w:rsidRPr="002C56D8" w:rsidRDefault="002C56D8" w:rsidP="005D649A">
      <w:pPr>
        <w:pStyle w:val="LargeMain"/>
        <w:rPr>
          <w:sz w:val="13"/>
        </w:rPr>
      </w:pPr>
    </w:p>
    <w:p w14:paraId="4A9B92F9" w14:textId="77777777" w:rsidR="002C56D8" w:rsidRPr="002C56D8" w:rsidRDefault="004826E2" w:rsidP="005D649A">
      <w:pPr>
        <w:pStyle w:val="LargeMain"/>
        <w:rPr>
          <w:sz w:val="13"/>
        </w:rPr>
      </w:pPr>
      <w:r w:rsidRPr="004826E2">
        <w:t>3 O how I fear thee, living God,</w:t>
      </w:r>
    </w:p>
    <w:p w14:paraId="4B073E95" w14:textId="77777777" w:rsidR="002C56D8" w:rsidRPr="002C56D8" w:rsidRDefault="004826E2" w:rsidP="005D649A">
      <w:pPr>
        <w:pStyle w:val="LargeMain"/>
        <w:rPr>
          <w:sz w:val="13"/>
        </w:rPr>
      </w:pPr>
      <w:r w:rsidRPr="004826E2">
        <w:t>with deepest, tenderest fears;</w:t>
      </w:r>
    </w:p>
    <w:p w14:paraId="355EC8C6" w14:textId="77777777" w:rsidR="002C56D8" w:rsidRPr="002C56D8" w:rsidRDefault="004826E2" w:rsidP="005D649A">
      <w:pPr>
        <w:pStyle w:val="LargeMain"/>
        <w:rPr>
          <w:sz w:val="13"/>
        </w:rPr>
      </w:pPr>
      <w:r w:rsidRPr="004826E2">
        <w:t>and worship thee with trembling hope,</w:t>
      </w:r>
    </w:p>
    <w:p w14:paraId="5EF85812" w14:textId="77777777" w:rsidR="002C56D8" w:rsidRPr="002C56D8" w:rsidRDefault="004826E2" w:rsidP="005D649A">
      <w:pPr>
        <w:pStyle w:val="LargeMain"/>
        <w:rPr>
          <w:sz w:val="13"/>
        </w:rPr>
      </w:pPr>
      <w:r w:rsidRPr="004826E2">
        <w:t>and penitential tears!</w:t>
      </w:r>
    </w:p>
    <w:p w14:paraId="78578739" w14:textId="77777777" w:rsidR="002C56D8" w:rsidRPr="002C56D8" w:rsidRDefault="002C56D8" w:rsidP="005D649A">
      <w:pPr>
        <w:pStyle w:val="LargeMain"/>
        <w:rPr>
          <w:sz w:val="13"/>
        </w:rPr>
      </w:pPr>
    </w:p>
    <w:p w14:paraId="7719D1E0" w14:textId="77777777" w:rsidR="002C56D8" w:rsidRPr="002C56D8" w:rsidRDefault="004826E2" w:rsidP="005D649A">
      <w:pPr>
        <w:pStyle w:val="LargeMain"/>
        <w:rPr>
          <w:sz w:val="13"/>
        </w:rPr>
      </w:pPr>
      <w:r w:rsidRPr="004826E2">
        <w:t>4 Yet I may love thee, too, O Lord,</w:t>
      </w:r>
    </w:p>
    <w:p w14:paraId="668A60E9" w14:textId="77777777" w:rsidR="002C56D8" w:rsidRPr="002C56D8" w:rsidRDefault="004826E2" w:rsidP="005D649A">
      <w:pPr>
        <w:pStyle w:val="LargeMain"/>
        <w:rPr>
          <w:sz w:val="13"/>
        </w:rPr>
      </w:pPr>
      <w:r w:rsidRPr="004826E2">
        <w:t>almighty as thou art,</w:t>
      </w:r>
    </w:p>
    <w:p w14:paraId="5F674B96" w14:textId="77777777" w:rsidR="002C56D8" w:rsidRPr="002C56D8" w:rsidRDefault="004826E2" w:rsidP="005D649A">
      <w:pPr>
        <w:pStyle w:val="LargeMain"/>
        <w:rPr>
          <w:sz w:val="13"/>
        </w:rPr>
      </w:pPr>
      <w:r w:rsidRPr="004826E2">
        <w:t>for thou hast stooped to ask of me</w:t>
      </w:r>
    </w:p>
    <w:p w14:paraId="5749F9BF" w14:textId="77777777" w:rsidR="002C56D8" w:rsidRPr="002C56D8" w:rsidRDefault="004826E2" w:rsidP="005D649A">
      <w:pPr>
        <w:pStyle w:val="LargeMain"/>
        <w:rPr>
          <w:sz w:val="13"/>
        </w:rPr>
      </w:pPr>
      <w:r w:rsidRPr="004826E2">
        <w:t>the love of my poor heart.</w:t>
      </w:r>
    </w:p>
    <w:p w14:paraId="4BFEEA1B" w14:textId="77777777" w:rsidR="002C56D8" w:rsidRPr="002C56D8" w:rsidRDefault="002C56D8" w:rsidP="005D649A">
      <w:pPr>
        <w:pStyle w:val="LargeMain"/>
        <w:rPr>
          <w:sz w:val="13"/>
        </w:rPr>
      </w:pPr>
    </w:p>
    <w:p w14:paraId="6503AA6D" w14:textId="77777777" w:rsidR="002C56D8" w:rsidRPr="002C56D8" w:rsidRDefault="004826E2" w:rsidP="005D649A">
      <w:pPr>
        <w:pStyle w:val="LargeMain"/>
        <w:rPr>
          <w:sz w:val="13"/>
        </w:rPr>
      </w:pPr>
      <w:r w:rsidRPr="004826E2">
        <w:t>5 No earthly father loves like thee;</w:t>
      </w:r>
    </w:p>
    <w:p w14:paraId="24FFDCC2" w14:textId="77777777" w:rsidR="002C56D8" w:rsidRPr="002C56D8" w:rsidRDefault="004826E2" w:rsidP="005D649A">
      <w:pPr>
        <w:pStyle w:val="LargeMain"/>
        <w:rPr>
          <w:sz w:val="13"/>
        </w:rPr>
      </w:pPr>
      <w:r w:rsidRPr="004826E2">
        <w:t>no mother half so mild</w:t>
      </w:r>
      <w:r w:rsidR="005D649A">
        <w:rPr>
          <w:sz w:val="16"/>
        </w:rPr>
        <w:t xml:space="preserve"> </w:t>
      </w:r>
      <w:r w:rsidRPr="004826E2">
        <w:t xml:space="preserve">bears and forbears, </w:t>
      </w:r>
    </w:p>
    <w:p w14:paraId="43F4236A" w14:textId="77777777" w:rsidR="002C56D8" w:rsidRPr="002C56D8" w:rsidRDefault="004826E2" w:rsidP="005D649A">
      <w:pPr>
        <w:pStyle w:val="LargeMain"/>
        <w:rPr>
          <w:sz w:val="13"/>
        </w:rPr>
      </w:pPr>
      <w:r w:rsidRPr="004826E2">
        <w:t>as thou hast done</w:t>
      </w:r>
      <w:r w:rsidR="005D649A">
        <w:rPr>
          <w:sz w:val="16"/>
        </w:rPr>
        <w:t xml:space="preserve"> </w:t>
      </w:r>
      <w:r w:rsidRPr="004826E2">
        <w:t>with me, thy sinful child.</w:t>
      </w:r>
    </w:p>
    <w:p w14:paraId="07FF7766" w14:textId="77777777" w:rsidR="002C56D8" w:rsidRPr="002C56D8" w:rsidRDefault="002C56D8" w:rsidP="005D649A">
      <w:pPr>
        <w:pStyle w:val="LargeMain"/>
        <w:rPr>
          <w:sz w:val="13"/>
        </w:rPr>
      </w:pPr>
    </w:p>
    <w:p w14:paraId="44D028D9" w14:textId="77777777" w:rsidR="002C56D8" w:rsidRPr="002C56D8" w:rsidRDefault="004826E2" w:rsidP="005D649A">
      <w:pPr>
        <w:pStyle w:val="LargeMain"/>
        <w:rPr>
          <w:sz w:val="13"/>
        </w:rPr>
      </w:pPr>
      <w:r w:rsidRPr="004826E2">
        <w:t>6 Father of Jesus, love’s reward,</w:t>
      </w:r>
    </w:p>
    <w:p w14:paraId="44DA9728" w14:textId="77777777" w:rsidR="002C56D8" w:rsidRPr="002C56D8" w:rsidRDefault="004826E2" w:rsidP="005D649A">
      <w:pPr>
        <w:pStyle w:val="LargeMain"/>
        <w:rPr>
          <w:sz w:val="13"/>
        </w:rPr>
      </w:pPr>
      <w:r w:rsidRPr="004826E2">
        <w:t>what rapture will it be</w:t>
      </w:r>
    </w:p>
    <w:p w14:paraId="54677FF2" w14:textId="77777777" w:rsidR="002C56D8" w:rsidRPr="002C56D8" w:rsidRDefault="004826E2" w:rsidP="005D649A">
      <w:pPr>
        <w:pStyle w:val="LargeMain"/>
        <w:rPr>
          <w:sz w:val="13"/>
        </w:rPr>
      </w:pPr>
      <w:r w:rsidRPr="004826E2">
        <w:t>to fall and worship at thy throne</w:t>
      </w:r>
    </w:p>
    <w:p w14:paraId="340A6CA9" w14:textId="77777777" w:rsidR="002C56D8" w:rsidRPr="002C56D8" w:rsidRDefault="004826E2" w:rsidP="005D649A">
      <w:pPr>
        <w:pStyle w:val="LargeMain"/>
        <w:rPr>
          <w:sz w:val="13"/>
        </w:rPr>
      </w:pPr>
      <w:r w:rsidRPr="004826E2">
        <w:t>and gaze and gaze on thee.</w:t>
      </w:r>
    </w:p>
    <w:p w14:paraId="0EF74FFC" w14:textId="77777777" w:rsidR="002C56D8" w:rsidRPr="002C56D8" w:rsidRDefault="002C56D8" w:rsidP="005D649A">
      <w:pPr>
        <w:spacing w:after="0" w:line="240" w:lineRule="auto"/>
        <w:rPr>
          <w:rFonts w:ascii="Cambria" w:hAnsi="Cambria"/>
          <w:sz w:val="13"/>
        </w:rPr>
      </w:pPr>
    </w:p>
    <w:p w14:paraId="43DA13D4" w14:textId="77777777" w:rsidR="002C56D8" w:rsidRPr="002C56D8" w:rsidRDefault="004826E2" w:rsidP="007710A5">
      <w:pPr>
        <w:pStyle w:val="LargeHeading1"/>
        <w:rPr>
          <w:sz w:val="13"/>
        </w:rPr>
      </w:pPr>
      <w:r w:rsidRPr="004826E2">
        <w:lastRenderedPageBreak/>
        <w:t>Declaring Fait</w:t>
      </w:r>
      <w:r w:rsidR="005D649A">
        <w:t xml:space="preserve">H - </w:t>
      </w:r>
      <w:r w:rsidRPr="004826E2">
        <w:t>a</w:t>
      </w:r>
      <w:r w:rsidR="005D649A" w:rsidRPr="004826E2">
        <w:rPr>
          <w:caps w:val="0"/>
        </w:rPr>
        <w:t>ffirming our belief</w:t>
      </w:r>
    </w:p>
    <w:p w14:paraId="3A3E113C" w14:textId="40C4400D" w:rsidR="002C56D8" w:rsidRPr="002C56D8" w:rsidRDefault="002C56D8" w:rsidP="005D649A">
      <w:pPr>
        <w:spacing w:after="0" w:line="240" w:lineRule="auto"/>
        <w:rPr>
          <w:rFonts w:ascii="Cambria" w:hAnsi="Cambria"/>
          <w:sz w:val="13"/>
        </w:rPr>
      </w:pPr>
    </w:p>
    <w:p w14:paraId="6B77BC32" w14:textId="77777777" w:rsidR="002C56D8" w:rsidRPr="002C56D8" w:rsidRDefault="004826E2" w:rsidP="005D649A">
      <w:pPr>
        <w:pStyle w:val="LargeMainBold"/>
        <w:rPr>
          <w:sz w:val="13"/>
        </w:rPr>
      </w:pPr>
      <w:r w:rsidRPr="004826E2">
        <w:t>We believe in God the Father,</w:t>
      </w:r>
    </w:p>
    <w:p w14:paraId="05771C43" w14:textId="77777777" w:rsidR="002C56D8" w:rsidRPr="002C56D8" w:rsidRDefault="004826E2" w:rsidP="005D649A">
      <w:pPr>
        <w:pStyle w:val="LargeMainBold"/>
        <w:rPr>
          <w:sz w:val="13"/>
        </w:rPr>
      </w:pPr>
      <w:r w:rsidRPr="004826E2">
        <w:t>from whom every family</w:t>
      </w:r>
    </w:p>
    <w:p w14:paraId="73206C67" w14:textId="77777777" w:rsidR="002C56D8" w:rsidRPr="002C56D8" w:rsidRDefault="004826E2" w:rsidP="005D649A">
      <w:pPr>
        <w:pStyle w:val="LargeMainBold"/>
        <w:rPr>
          <w:sz w:val="13"/>
        </w:rPr>
      </w:pPr>
      <w:r w:rsidRPr="004826E2">
        <w:t>in heaven and on earth is named.</w:t>
      </w:r>
    </w:p>
    <w:p w14:paraId="12AB60F7" w14:textId="77777777" w:rsidR="002C56D8" w:rsidRPr="002C56D8" w:rsidRDefault="004826E2" w:rsidP="005D649A">
      <w:pPr>
        <w:pStyle w:val="LargeMainBold"/>
        <w:rPr>
          <w:sz w:val="13"/>
        </w:rPr>
      </w:pPr>
      <w:r w:rsidRPr="004826E2">
        <w:t>We believe in God the Son,</w:t>
      </w:r>
      <w:r w:rsidR="005D649A">
        <w:t xml:space="preserve"> </w:t>
      </w:r>
      <w:r w:rsidRPr="004826E2">
        <w:t xml:space="preserve">who lives in our hearts </w:t>
      </w:r>
    </w:p>
    <w:p w14:paraId="2A9A4AFD" w14:textId="358605F5" w:rsidR="002C56D8" w:rsidRPr="002C56D8" w:rsidRDefault="004826E2" w:rsidP="005D649A">
      <w:pPr>
        <w:pStyle w:val="LargeMainBold"/>
        <w:rPr>
          <w:sz w:val="13"/>
        </w:rPr>
      </w:pPr>
      <w:r w:rsidRPr="004826E2">
        <w:t>t</w:t>
      </w:r>
      <w:r w:rsidR="007710A5">
        <w:t>h</w:t>
      </w:r>
      <w:r w:rsidRPr="004826E2">
        <w:t xml:space="preserve">rough </w:t>
      </w:r>
      <w:r w:rsidR="00340AE8" w:rsidRPr="004826E2">
        <w:t>faith,</w:t>
      </w:r>
      <w:r w:rsidR="00340AE8">
        <w:rPr>
          <w:sz w:val="16"/>
        </w:rPr>
        <w:t xml:space="preserve"> and</w:t>
      </w:r>
      <w:r w:rsidRPr="004826E2">
        <w:t xml:space="preserve"> fills us with his love.</w:t>
      </w:r>
    </w:p>
    <w:p w14:paraId="1663F329" w14:textId="2EB0F97D" w:rsidR="002C56D8" w:rsidRPr="002C56D8" w:rsidRDefault="004826E2" w:rsidP="005D649A">
      <w:pPr>
        <w:pStyle w:val="LargeMainBold"/>
        <w:rPr>
          <w:sz w:val="13"/>
        </w:rPr>
      </w:pPr>
      <w:r w:rsidRPr="004826E2">
        <w:t>We believe in God the Holy Spirit,</w:t>
      </w:r>
    </w:p>
    <w:p w14:paraId="685A5764" w14:textId="77777777" w:rsidR="002C56D8" w:rsidRPr="002C56D8" w:rsidRDefault="004826E2" w:rsidP="005D649A">
      <w:pPr>
        <w:pStyle w:val="LargeMainBold"/>
        <w:rPr>
          <w:sz w:val="13"/>
        </w:rPr>
      </w:pPr>
      <w:r w:rsidRPr="004826E2">
        <w:t>who strengthens us</w:t>
      </w:r>
      <w:r w:rsidR="005D649A">
        <w:rPr>
          <w:sz w:val="16"/>
        </w:rPr>
        <w:t xml:space="preserve"> </w:t>
      </w:r>
      <w:r w:rsidRPr="004826E2">
        <w:t>with power from on high.</w:t>
      </w:r>
    </w:p>
    <w:p w14:paraId="20F206BA" w14:textId="77777777" w:rsidR="002C56D8" w:rsidRPr="002C56D8" w:rsidRDefault="004826E2" w:rsidP="005D649A">
      <w:pPr>
        <w:pStyle w:val="LargeMainBold"/>
        <w:rPr>
          <w:sz w:val="13"/>
        </w:rPr>
      </w:pPr>
      <w:r w:rsidRPr="004826E2">
        <w:t>We believe in one God;</w:t>
      </w:r>
    </w:p>
    <w:p w14:paraId="054C3873" w14:textId="77777777" w:rsidR="002C56D8" w:rsidRPr="002C56D8" w:rsidRDefault="004826E2" w:rsidP="005D649A">
      <w:pPr>
        <w:pStyle w:val="LargeMainBold"/>
        <w:rPr>
          <w:sz w:val="13"/>
        </w:rPr>
      </w:pPr>
      <w:r w:rsidRPr="004826E2">
        <w:t>Father, Son and Holy Spirit. Amen.</w:t>
      </w:r>
    </w:p>
    <w:p w14:paraId="581E411C" w14:textId="77777777" w:rsidR="002C56D8" w:rsidRPr="002C56D8" w:rsidRDefault="002C56D8" w:rsidP="005D649A">
      <w:pPr>
        <w:spacing w:after="0" w:line="240" w:lineRule="auto"/>
        <w:rPr>
          <w:rFonts w:ascii="Cambria" w:hAnsi="Cambria"/>
          <w:sz w:val="13"/>
        </w:rPr>
      </w:pPr>
    </w:p>
    <w:p w14:paraId="7C2690DF" w14:textId="77777777" w:rsidR="002C56D8" w:rsidRPr="002C56D8" w:rsidRDefault="004826E2" w:rsidP="005D649A">
      <w:pPr>
        <w:pStyle w:val="LargeHeading1"/>
        <w:rPr>
          <w:sz w:val="13"/>
        </w:rPr>
      </w:pPr>
      <w:r w:rsidRPr="004826E2">
        <w:t>Praying Togethe</w:t>
      </w:r>
      <w:r w:rsidR="005D649A">
        <w:t xml:space="preserve">R - </w:t>
      </w:r>
      <w:r w:rsidRPr="004826E2">
        <w:t>I</w:t>
      </w:r>
      <w:r w:rsidR="005D649A" w:rsidRPr="004826E2">
        <w:rPr>
          <w:caps w:val="0"/>
        </w:rPr>
        <w:t>ntercessions</w:t>
      </w:r>
    </w:p>
    <w:p w14:paraId="6E90B73E" w14:textId="77777777" w:rsidR="002C56D8" w:rsidRPr="002C56D8" w:rsidRDefault="002C56D8" w:rsidP="005D649A">
      <w:pPr>
        <w:spacing w:after="0" w:line="240" w:lineRule="auto"/>
        <w:rPr>
          <w:rFonts w:ascii="Cambria" w:hAnsi="Cambria"/>
          <w:sz w:val="13"/>
        </w:rPr>
      </w:pPr>
    </w:p>
    <w:p w14:paraId="6C2439ED" w14:textId="77777777" w:rsidR="002C56D8" w:rsidRPr="002C56D8" w:rsidRDefault="004826E2" w:rsidP="007710A5">
      <w:pPr>
        <w:pStyle w:val="LargeMain"/>
        <w:rPr>
          <w:b/>
          <w:bCs/>
          <w:sz w:val="13"/>
        </w:rPr>
      </w:pPr>
      <w:r w:rsidRPr="004826E2">
        <w:t>Lord, in your mercy</w:t>
      </w:r>
      <w:r w:rsidR="007710A5">
        <w:t xml:space="preserve"> </w:t>
      </w:r>
      <w:r w:rsidRPr="007710A5">
        <w:rPr>
          <w:b/>
          <w:bCs/>
        </w:rPr>
        <w:t>hear our prayer</w:t>
      </w:r>
    </w:p>
    <w:p w14:paraId="44CF20CC" w14:textId="77777777" w:rsidR="002C56D8" w:rsidRPr="002C56D8" w:rsidRDefault="002C56D8" w:rsidP="005D649A">
      <w:pPr>
        <w:pStyle w:val="LargeMain"/>
        <w:rPr>
          <w:sz w:val="13"/>
        </w:rPr>
      </w:pPr>
    </w:p>
    <w:p w14:paraId="3F582116" w14:textId="77777777" w:rsidR="002C56D8" w:rsidRPr="002C56D8" w:rsidRDefault="004826E2" w:rsidP="005D649A">
      <w:pPr>
        <w:pStyle w:val="LargeMain"/>
        <w:rPr>
          <w:sz w:val="13"/>
        </w:rPr>
      </w:pPr>
      <w:r w:rsidRPr="004826E2">
        <w:t>Merciful Father,</w:t>
      </w:r>
    </w:p>
    <w:p w14:paraId="3E3CF7E6" w14:textId="77777777" w:rsidR="002C56D8" w:rsidRPr="002C56D8" w:rsidRDefault="004826E2" w:rsidP="005D649A">
      <w:pPr>
        <w:pStyle w:val="LargeMainBold"/>
        <w:rPr>
          <w:sz w:val="13"/>
        </w:rPr>
      </w:pPr>
      <w:r w:rsidRPr="004826E2">
        <w:t xml:space="preserve">accept these our prayers </w:t>
      </w:r>
      <w:r w:rsidR="005D649A">
        <w:t>f</w:t>
      </w:r>
      <w:r w:rsidRPr="004826E2">
        <w:t xml:space="preserve">or the sake of your Son,  </w:t>
      </w:r>
    </w:p>
    <w:p w14:paraId="2C1DBE42" w14:textId="77777777" w:rsidR="002C56D8" w:rsidRPr="002C56D8" w:rsidRDefault="004826E2" w:rsidP="005D649A">
      <w:pPr>
        <w:pStyle w:val="LargeMainBold"/>
        <w:rPr>
          <w:sz w:val="13"/>
        </w:rPr>
      </w:pPr>
      <w:r w:rsidRPr="004826E2">
        <w:t>our Saviour Jesus Christ. Amen.</w:t>
      </w:r>
    </w:p>
    <w:p w14:paraId="0C18C1DF" w14:textId="77777777" w:rsidR="002C56D8" w:rsidRPr="002C56D8" w:rsidRDefault="002C56D8" w:rsidP="005D649A">
      <w:pPr>
        <w:spacing w:after="0" w:line="240" w:lineRule="auto"/>
        <w:rPr>
          <w:rFonts w:ascii="Cambria" w:hAnsi="Cambria"/>
          <w:sz w:val="13"/>
        </w:rPr>
      </w:pPr>
    </w:p>
    <w:p w14:paraId="189FD7D1" w14:textId="77777777" w:rsidR="002C56D8" w:rsidRPr="002C56D8" w:rsidRDefault="004826E2" w:rsidP="005D649A">
      <w:pPr>
        <w:pStyle w:val="LargeHeading1"/>
        <w:rPr>
          <w:sz w:val="13"/>
        </w:rPr>
      </w:pPr>
      <w:r w:rsidRPr="004826E2">
        <w:t>Sunday Collec</w:t>
      </w:r>
      <w:r w:rsidR="005D649A">
        <w:t xml:space="preserve">T </w:t>
      </w:r>
      <w:r w:rsidR="005D649A">
        <w:rPr>
          <w:caps w:val="0"/>
        </w:rPr>
        <w:t>T</w:t>
      </w:r>
      <w:r w:rsidR="005D649A" w:rsidRPr="004826E2">
        <w:rPr>
          <w:caps w:val="0"/>
        </w:rPr>
        <w:t xml:space="preserve">he fifth </w:t>
      </w:r>
      <w:r w:rsidR="005D649A">
        <w:rPr>
          <w:caps w:val="0"/>
        </w:rPr>
        <w:t>S</w:t>
      </w:r>
      <w:r w:rsidR="005D649A" w:rsidRPr="004826E2">
        <w:rPr>
          <w:caps w:val="0"/>
        </w:rPr>
        <w:t xml:space="preserve">unday after </w:t>
      </w:r>
      <w:r w:rsidR="005D649A">
        <w:rPr>
          <w:caps w:val="0"/>
        </w:rPr>
        <w:t>T</w:t>
      </w:r>
      <w:r w:rsidR="005D649A" w:rsidRPr="004826E2">
        <w:rPr>
          <w:caps w:val="0"/>
        </w:rPr>
        <w:t>rinity</w:t>
      </w:r>
    </w:p>
    <w:p w14:paraId="47273169" w14:textId="77777777" w:rsidR="002C56D8" w:rsidRPr="002C56D8" w:rsidRDefault="002C56D8" w:rsidP="005D649A">
      <w:pPr>
        <w:spacing w:after="0" w:line="240" w:lineRule="auto"/>
        <w:rPr>
          <w:rFonts w:ascii="Cambria" w:hAnsi="Cambria"/>
          <w:sz w:val="13"/>
        </w:rPr>
      </w:pPr>
    </w:p>
    <w:p w14:paraId="0EC1EDEE" w14:textId="77777777" w:rsidR="002C56D8" w:rsidRPr="002C56D8" w:rsidRDefault="004826E2" w:rsidP="005D649A">
      <w:pPr>
        <w:pStyle w:val="LargeHeading1"/>
        <w:rPr>
          <w:sz w:val="13"/>
        </w:rPr>
      </w:pPr>
      <w:r w:rsidRPr="004826E2">
        <w:t>Daily Collec</w:t>
      </w:r>
      <w:r w:rsidR="005D649A">
        <w:t xml:space="preserve">T - </w:t>
      </w:r>
      <w:r w:rsidRPr="004826E2">
        <w:t>f</w:t>
      </w:r>
      <w:r w:rsidR="005D649A" w:rsidRPr="004826E2">
        <w:rPr>
          <w:caps w:val="0"/>
        </w:rPr>
        <w:t>or guidance</w:t>
      </w:r>
    </w:p>
    <w:p w14:paraId="40D173A4" w14:textId="77777777" w:rsidR="002C56D8" w:rsidRPr="002C56D8" w:rsidRDefault="002C56D8" w:rsidP="005D649A">
      <w:pPr>
        <w:spacing w:after="0" w:line="240" w:lineRule="auto"/>
        <w:rPr>
          <w:rFonts w:ascii="Cambria" w:hAnsi="Cambria"/>
          <w:sz w:val="13"/>
        </w:rPr>
      </w:pPr>
    </w:p>
    <w:p w14:paraId="580FEC1F" w14:textId="77777777" w:rsidR="002C56D8" w:rsidRPr="002C56D8" w:rsidRDefault="004826E2" w:rsidP="005D649A">
      <w:pPr>
        <w:pStyle w:val="LargeMainBold"/>
        <w:rPr>
          <w:sz w:val="13"/>
        </w:rPr>
      </w:pPr>
      <w:r w:rsidRPr="004826E2">
        <w:t xml:space="preserve">Heavenly Father, </w:t>
      </w:r>
    </w:p>
    <w:p w14:paraId="048BF467" w14:textId="77777777" w:rsidR="002C56D8" w:rsidRPr="002C56D8" w:rsidRDefault="004826E2" w:rsidP="005D649A">
      <w:pPr>
        <w:pStyle w:val="LargeMainBold"/>
        <w:rPr>
          <w:sz w:val="13"/>
        </w:rPr>
      </w:pPr>
      <w:r w:rsidRPr="004826E2">
        <w:t xml:space="preserve">in whom we live and move and have our being: </w:t>
      </w:r>
    </w:p>
    <w:p w14:paraId="140C7EC3" w14:textId="77777777" w:rsidR="002C56D8" w:rsidRPr="002C56D8" w:rsidRDefault="004826E2" w:rsidP="005D649A">
      <w:pPr>
        <w:pStyle w:val="LargeMainBold"/>
        <w:rPr>
          <w:sz w:val="13"/>
        </w:rPr>
      </w:pPr>
      <w:r w:rsidRPr="004826E2">
        <w:t xml:space="preserve">We humbly pray that your Holy Spirit may so guide </w:t>
      </w:r>
    </w:p>
    <w:p w14:paraId="2AE5E276" w14:textId="77777777" w:rsidR="002C56D8" w:rsidRPr="002C56D8" w:rsidRDefault="004826E2" w:rsidP="005D649A">
      <w:pPr>
        <w:pStyle w:val="LargeMainBold"/>
        <w:rPr>
          <w:sz w:val="13"/>
        </w:rPr>
      </w:pPr>
      <w:r w:rsidRPr="004826E2">
        <w:t>and govern us</w:t>
      </w:r>
      <w:r w:rsidR="007710A5">
        <w:t xml:space="preserve"> </w:t>
      </w:r>
      <w:r w:rsidRPr="004826E2">
        <w:t xml:space="preserve">that in all the cares </w:t>
      </w:r>
    </w:p>
    <w:p w14:paraId="0085D9EA" w14:textId="77777777" w:rsidR="002C56D8" w:rsidRPr="002C56D8" w:rsidRDefault="004826E2" w:rsidP="005D649A">
      <w:pPr>
        <w:pStyle w:val="LargeMainBold"/>
        <w:rPr>
          <w:sz w:val="13"/>
        </w:rPr>
      </w:pPr>
      <w:r w:rsidRPr="004826E2">
        <w:t xml:space="preserve">and occupations of our daily life, </w:t>
      </w:r>
    </w:p>
    <w:p w14:paraId="33FABA6D" w14:textId="77777777" w:rsidR="002C56D8" w:rsidRPr="002C56D8" w:rsidRDefault="004826E2" w:rsidP="005D649A">
      <w:pPr>
        <w:pStyle w:val="LargeMainBold"/>
        <w:rPr>
          <w:sz w:val="13"/>
        </w:rPr>
      </w:pPr>
      <w:r w:rsidRPr="004826E2">
        <w:t xml:space="preserve">we may never forget your presence </w:t>
      </w:r>
    </w:p>
    <w:p w14:paraId="7C1A7932" w14:textId="77777777" w:rsidR="002C56D8" w:rsidRPr="002C56D8" w:rsidRDefault="004826E2" w:rsidP="005D649A">
      <w:pPr>
        <w:pStyle w:val="LargeMainBold"/>
        <w:rPr>
          <w:sz w:val="13"/>
        </w:rPr>
      </w:pPr>
      <w:r w:rsidRPr="004826E2">
        <w:t xml:space="preserve">but may remember that we are always walking in your sight, through Jesus Christ our Lord. Amen. </w:t>
      </w:r>
    </w:p>
    <w:p w14:paraId="1EA868D7" w14:textId="77777777" w:rsidR="002C56D8" w:rsidRPr="002C56D8" w:rsidRDefault="002C56D8" w:rsidP="005D649A">
      <w:pPr>
        <w:pStyle w:val="LargeMainBold"/>
        <w:rPr>
          <w:sz w:val="13"/>
        </w:rPr>
      </w:pPr>
    </w:p>
    <w:p w14:paraId="28BEFA1B" w14:textId="77777777" w:rsidR="002C56D8" w:rsidRPr="002C56D8" w:rsidRDefault="004826E2" w:rsidP="007710A5">
      <w:pPr>
        <w:pStyle w:val="LargeHeading1"/>
        <w:rPr>
          <w:sz w:val="13"/>
        </w:rPr>
      </w:pPr>
      <w:r w:rsidRPr="004826E2">
        <w:t>The Lord's Praye</w:t>
      </w:r>
      <w:r w:rsidR="007710A5">
        <w:t xml:space="preserve">R - </w:t>
      </w:r>
      <w:r w:rsidRPr="004826E2">
        <w:t>w</w:t>
      </w:r>
      <w:r w:rsidR="007710A5" w:rsidRPr="004826E2">
        <w:rPr>
          <w:caps w:val="0"/>
        </w:rPr>
        <w:t xml:space="preserve">e pray with </w:t>
      </w:r>
      <w:r w:rsidR="007710A5">
        <w:rPr>
          <w:caps w:val="0"/>
        </w:rPr>
        <w:t>J</w:t>
      </w:r>
      <w:r w:rsidR="007710A5" w:rsidRPr="004826E2">
        <w:rPr>
          <w:caps w:val="0"/>
        </w:rPr>
        <w:t>esus</w:t>
      </w:r>
    </w:p>
    <w:p w14:paraId="418DB301" w14:textId="77777777" w:rsidR="002C56D8" w:rsidRPr="002C56D8" w:rsidRDefault="002C56D8" w:rsidP="005D649A">
      <w:pPr>
        <w:spacing w:after="0" w:line="240" w:lineRule="auto"/>
        <w:rPr>
          <w:rFonts w:ascii="Cambria" w:hAnsi="Cambria"/>
          <w:sz w:val="13"/>
        </w:rPr>
      </w:pPr>
    </w:p>
    <w:p w14:paraId="7C7BA6FC" w14:textId="77777777" w:rsidR="002C56D8" w:rsidRPr="002C56D8" w:rsidRDefault="004826E2" w:rsidP="007710A5">
      <w:pPr>
        <w:pStyle w:val="LargeHeading1"/>
        <w:rPr>
          <w:sz w:val="13"/>
        </w:rPr>
      </w:pPr>
      <w:r w:rsidRPr="004826E2">
        <w:lastRenderedPageBreak/>
        <w:t>The Blessing</w:t>
      </w:r>
    </w:p>
    <w:p w14:paraId="2EC21559" w14:textId="77777777" w:rsidR="002C56D8" w:rsidRPr="002C56D8" w:rsidRDefault="002C56D8" w:rsidP="005D649A">
      <w:pPr>
        <w:spacing w:after="0" w:line="240" w:lineRule="auto"/>
        <w:rPr>
          <w:rFonts w:ascii="Cambria" w:hAnsi="Cambria"/>
          <w:sz w:val="13"/>
        </w:rPr>
      </w:pPr>
    </w:p>
    <w:p w14:paraId="7EC5F73E" w14:textId="77777777" w:rsidR="002C56D8" w:rsidRPr="002C56D8" w:rsidRDefault="004826E2" w:rsidP="007710A5">
      <w:pPr>
        <w:pStyle w:val="LargeHeading1"/>
        <w:rPr>
          <w:sz w:val="13"/>
        </w:rPr>
      </w:pPr>
      <w:r w:rsidRPr="004826E2">
        <w:t>When we walk with the Lor</w:t>
      </w:r>
      <w:r w:rsidR="007710A5">
        <w:t xml:space="preserve">D - </w:t>
      </w:r>
      <w:r w:rsidRPr="004826E2">
        <w:t>H</w:t>
      </w:r>
      <w:r w:rsidR="007710A5" w:rsidRPr="004826E2">
        <w:rPr>
          <w:caps w:val="0"/>
        </w:rPr>
        <w:t>ymn</w:t>
      </w:r>
      <w:r w:rsidRPr="004826E2">
        <w:t xml:space="preserve"> </w:t>
      </w:r>
      <w:r w:rsidR="007710A5" w:rsidRPr="004826E2">
        <w:rPr>
          <w:caps w:val="0"/>
        </w:rPr>
        <w:t>603</w:t>
      </w:r>
    </w:p>
    <w:p w14:paraId="0BAB07FA" w14:textId="77777777" w:rsidR="002C56D8" w:rsidRPr="002C56D8" w:rsidRDefault="002C56D8" w:rsidP="005D649A">
      <w:pPr>
        <w:spacing w:after="0" w:line="240" w:lineRule="auto"/>
        <w:rPr>
          <w:rFonts w:ascii="Cambria" w:hAnsi="Cambria"/>
          <w:sz w:val="13"/>
        </w:rPr>
      </w:pPr>
    </w:p>
    <w:p w14:paraId="165FA682" w14:textId="77777777" w:rsidR="002C56D8" w:rsidRPr="002C56D8" w:rsidRDefault="004826E2" w:rsidP="007710A5">
      <w:pPr>
        <w:pStyle w:val="LargeMain"/>
        <w:rPr>
          <w:sz w:val="13"/>
        </w:rPr>
      </w:pPr>
      <w:r w:rsidRPr="004826E2">
        <w:t>When we walk with the Lord</w:t>
      </w:r>
      <w:r w:rsidR="007710A5">
        <w:rPr>
          <w:sz w:val="16"/>
        </w:rPr>
        <w:t xml:space="preserve"> </w:t>
      </w:r>
      <w:r w:rsidRPr="004826E2">
        <w:t>in the light of his word,</w:t>
      </w:r>
    </w:p>
    <w:p w14:paraId="44A75ED2" w14:textId="77777777" w:rsidR="002C56D8" w:rsidRPr="002C56D8" w:rsidRDefault="004826E2" w:rsidP="007710A5">
      <w:pPr>
        <w:pStyle w:val="LargeMain"/>
        <w:rPr>
          <w:sz w:val="13"/>
        </w:rPr>
      </w:pPr>
      <w:r w:rsidRPr="004826E2">
        <w:t>what a glory he sheds on our way!</w:t>
      </w:r>
    </w:p>
    <w:p w14:paraId="2AA47EF4" w14:textId="77777777" w:rsidR="002C56D8" w:rsidRPr="002C56D8" w:rsidRDefault="004826E2" w:rsidP="007710A5">
      <w:pPr>
        <w:pStyle w:val="LargeMain"/>
        <w:rPr>
          <w:sz w:val="13"/>
        </w:rPr>
      </w:pPr>
      <w:r w:rsidRPr="004826E2">
        <w:t>While we do his good will,</w:t>
      </w:r>
      <w:r w:rsidR="007710A5">
        <w:rPr>
          <w:sz w:val="16"/>
        </w:rPr>
        <w:t xml:space="preserve"> </w:t>
      </w:r>
      <w:r w:rsidRPr="004826E2">
        <w:t>he abides with us still,</w:t>
      </w:r>
    </w:p>
    <w:p w14:paraId="3B0AE942" w14:textId="77777777" w:rsidR="002C56D8" w:rsidRPr="002C56D8" w:rsidRDefault="004826E2" w:rsidP="007710A5">
      <w:pPr>
        <w:pStyle w:val="LargeMain"/>
        <w:rPr>
          <w:sz w:val="13"/>
        </w:rPr>
      </w:pPr>
      <w:r w:rsidRPr="004826E2">
        <w:t>and with all who will trust and obey.</w:t>
      </w:r>
    </w:p>
    <w:p w14:paraId="2CA36C8F" w14:textId="77777777" w:rsidR="002C56D8" w:rsidRPr="002C56D8" w:rsidRDefault="002C56D8" w:rsidP="007710A5">
      <w:pPr>
        <w:pStyle w:val="LargeMain"/>
        <w:rPr>
          <w:sz w:val="13"/>
        </w:rPr>
      </w:pPr>
    </w:p>
    <w:p w14:paraId="50C235C2" w14:textId="77777777" w:rsidR="002C56D8" w:rsidRPr="002C56D8" w:rsidRDefault="004826E2" w:rsidP="007710A5">
      <w:pPr>
        <w:pStyle w:val="LargeMainBold"/>
        <w:rPr>
          <w:i/>
          <w:iCs/>
          <w:sz w:val="13"/>
        </w:rPr>
      </w:pPr>
      <w:r w:rsidRPr="007710A5">
        <w:rPr>
          <w:i/>
          <w:iCs/>
        </w:rPr>
        <w:t>Trust and obey,</w:t>
      </w:r>
    </w:p>
    <w:p w14:paraId="06C7704D" w14:textId="77777777" w:rsidR="002C56D8" w:rsidRPr="002C56D8" w:rsidRDefault="004826E2" w:rsidP="007710A5">
      <w:pPr>
        <w:pStyle w:val="LargeMainBold"/>
        <w:rPr>
          <w:i/>
          <w:iCs/>
          <w:sz w:val="13"/>
        </w:rPr>
      </w:pPr>
      <w:r w:rsidRPr="007710A5">
        <w:rPr>
          <w:i/>
          <w:iCs/>
        </w:rPr>
        <w:t>for there’s no other way</w:t>
      </w:r>
    </w:p>
    <w:p w14:paraId="2B3012BD" w14:textId="77777777" w:rsidR="002C56D8" w:rsidRPr="002C56D8" w:rsidRDefault="004826E2" w:rsidP="007710A5">
      <w:pPr>
        <w:pStyle w:val="LargeMainBold"/>
        <w:rPr>
          <w:i/>
          <w:iCs/>
          <w:sz w:val="13"/>
        </w:rPr>
      </w:pPr>
      <w:r w:rsidRPr="007710A5">
        <w:rPr>
          <w:i/>
          <w:iCs/>
        </w:rPr>
        <w:t>to be happy in Jesus,</w:t>
      </w:r>
    </w:p>
    <w:p w14:paraId="6501F395" w14:textId="77777777" w:rsidR="002C56D8" w:rsidRPr="002C56D8" w:rsidRDefault="004826E2" w:rsidP="007710A5">
      <w:pPr>
        <w:pStyle w:val="LargeMainBold"/>
        <w:rPr>
          <w:i/>
          <w:iCs/>
          <w:sz w:val="13"/>
        </w:rPr>
      </w:pPr>
      <w:r w:rsidRPr="007710A5">
        <w:rPr>
          <w:i/>
          <w:iCs/>
        </w:rPr>
        <w:t>but to trust and obey.</w:t>
      </w:r>
    </w:p>
    <w:p w14:paraId="16EA829C" w14:textId="77777777" w:rsidR="002C56D8" w:rsidRPr="002C56D8" w:rsidRDefault="002C56D8" w:rsidP="007710A5">
      <w:pPr>
        <w:pStyle w:val="LargeMain"/>
        <w:rPr>
          <w:sz w:val="13"/>
        </w:rPr>
      </w:pPr>
    </w:p>
    <w:p w14:paraId="6F5CC3B1" w14:textId="77777777" w:rsidR="002C56D8" w:rsidRPr="002C56D8" w:rsidRDefault="004826E2" w:rsidP="007710A5">
      <w:pPr>
        <w:pStyle w:val="LargeMain"/>
        <w:rPr>
          <w:sz w:val="13"/>
        </w:rPr>
      </w:pPr>
      <w:r w:rsidRPr="004826E2">
        <w:t>2 Not a shadow can rise,</w:t>
      </w:r>
      <w:r w:rsidR="007710A5">
        <w:rPr>
          <w:sz w:val="16"/>
        </w:rPr>
        <w:t xml:space="preserve"> </w:t>
      </w:r>
      <w:r w:rsidRPr="004826E2">
        <w:t>not a cloud in the skies,</w:t>
      </w:r>
    </w:p>
    <w:p w14:paraId="3C26B253" w14:textId="77777777" w:rsidR="002C56D8" w:rsidRPr="002C56D8" w:rsidRDefault="004826E2" w:rsidP="007710A5">
      <w:pPr>
        <w:pStyle w:val="LargeMain"/>
        <w:rPr>
          <w:sz w:val="13"/>
        </w:rPr>
      </w:pPr>
      <w:r w:rsidRPr="004826E2">
        <w:t>but his smile quickly drives it away;</w:t>
      </w:r>
    </w:p>
    <w:p w14:paraId="4D5A9093" w14:textId="77777777" w:rsidR="002C56D8" w:rsidRPr="002C56D8" w:rsidRDefault="004826E2" w:rsidP="007710A5">
      <w:pPr>
        <w:pStyle w:val="LargeMain"/>
        <w:rPr>
          <w:sz w:val="13"/>
        </w:rPr>
      </w:pPr>
      <w:r w:rsidRPr="004826E2">
        <w:t>not a doubt or a fear,</w:t>
      </w:r>
      <w:r w:rsidR="007710A5">
        <w:rPr>
          <w:sz w:val="16"/>
        </w:rPr>
        <w:t xml:space="preserve"> </w:t>
      </w:r>
      <w:r w:rsidRPr="004826E2">
        <w:t>not a sigh or a tear,</w:t>
      </w:r>
    </w:p>
    <w:p w14:paraId="2E72F399" w14:textId="77777777" w:rsidR="002C56D8" w:rsidRPr="002C56D8" w:rsidRDefault="004826E2" w:rsidP="007710A5">
      <w:pPr>
        <w:pStyle w:val="LargeMain"/>
        <w:rPr>
          <w:sz w:val="13"/>
        </w:rPr>
      </w:pPr>
      <w:r w:rsidRPr="004826E2">
        <w:t>can abide while we trust and obey.</w:t>
      </w:r>
    </w:p>
    <w:p w14:paraId="0AF8104C" w14:textId="77777777" w:rsidR="002C56D8" w:rsidRPr="002C56D8" w:rsidRDefault="002C56D8" w:rsidP="007710A5">
      <w:pPr>
        <w:pStyle w:val="LargeMain"/>
        <w:rPr>
          <w:sz w:val="13"/>
        </w:rPr>
      </w:pPr>
    </w:p>
    <w:p w14:paraId="38B1F2F0" w14:textId="77777777" w:rsidR="002C56D8" w:rsidRPr="002C56D8" w:rsidRDefault="004826E2" w:rsidP="007710A5">
      <w:pPr>
        <w:pStyle w:val="LargeMain"/>
        <w:rPr>
          <w:sz w:val="13"/>
        </w:rPr>
      </w:pPr>
      <w:r w:rsidRPr="004826E2">
        <w:t>3 But we never can prove</w:t>
      </w:r>
      <w:r w:rsidR="007710A5">
        <w:rPr>
          <w:sz w:val="16"/>
        </w:rPr>
        <w:t xml:space="preserve"> </w:t>
      </w:r>
      <w:r w:rsidRPr="004826E2">
        <w:t>the delights of his love</w:t>
      </w:r>
    </w:p>
    <w:p w14:paraId="2BDA9119" w14:textId="77777777" w:rsidR="002C56D8" w:rsidRPr="002C56D8" w:rsidRDefault="004826E2" w:rsidP="007710A5">
      <w:pPr>
        <w:pStyle w:val="LargeMain"/>
        <w:rPr>
          <w:sz w:val="13"/>
        </w:rPr>
      </w:pPr>
      <w:r w:rsidRPr="004826E2">
        <w:t>until all on the altar we lay;</w:t>
      </w:r>
    </w:p>
    <w:p w14:paraId="5CE6F4A7" w14:textId="77777777" w:rsidR="002C56D8" w:rsidRPr="002C56D8" w:rsidRDefault="004826E2" w:rsidP="007710A5">
      <w:pPr>
        <w:pStyle w:val="LargeMain"/>
        <w:rPr>
          <w:sz w:val="13"/>
        </w:rPr>
      </w:pPr>
      <w:r w:rsidRPr="004826E2">
        <w:t>for the favour he shows</w:t>
      </w:r>
      <w:r w:rsidR="007710A5">
        <w:rPr>
          <w:sz w:val="16"/>
        </w:rPr>
        <w:t xml:space="preserve"> </w:t>
      </w:r>
      <w:r w:rsidRPr="004826E2">
        <w:t>and the joy he bestows</w:t>
      </w:r>
    </w:p>
    <w:p w14:paraId="18D5674B" w14:textId="77777777" w:rsidR="002C56D8" w:rsidRPr="002C56D8" w:rsidRDefault="004826E2" w:rsidP="007710A5">
      <w:pPr>
        <w:pStyle w:val="LargeMain"/>
        <w:rPr>
          <w:sz w:val="13"/>
        </w:rPr>
      </w:pPr>
      <w:r w:rsidRPr="004826E2">
        <w:t>are for them who will trust and obey.</w:t>
      </w:r>
    </w:p>
    <w:p w14:paraId="4DE8774B" w14:textId="77777777" w:rsidR="002C56D8" w:rsidRPr="002C56D8" w:rsidRDefault="002C56D8" w:rsidP="007710A5">
      <w:pPr>
        <w:pStyle w:val="LargeMain"/>
        <w:rPr>
          <w:sz w:val="13"/>
        </w:rPr>
      </w:pPr>
    </w:p>
    <w:p w14:paraId="1E3B5DE5" w14:textId="77777777" w:rsidR="002C56D8" w:rsidRPr="002C56D8" w:rsidRDefault="004826E2" w:rsidP="007710A5">
      <w:pPr>
        <w:pStyle w:val="LargeMain"/>
        <w:rPr>
          <w:sz w:val="13"/>
        </w:rPr>
      </w:pPr>
      <w:r w:rsidRPr="004826E2">
        <w:t>4 Then in fellowship sweet</w:t>
      </w:r>
      <w:r w:rsidR="007710A5">
        <w:rPr>
          <w:sz w:val="16"/>
        </w:rPr>
        <w:t xml:space="preserve"> </w:t>
      </w:r>
      <w:r w:rsidRPr="004826E2">
        <w:t>we will sit at his feet,</w:t>
      </w:r>
    </w:p>
    <w:p w14:paraId="6AC43785" w14:textId="77777777" w:rsidR="002C56D8" w:rsidRPr="002C56D8" w:rsidRDefault="004826E2" w:rsidP="007710A5">
      <w:pPr>
        <w:pStyle w:val="LargeMain"/>
        <w:rPr>
          <w:sz w:val="13"/>
        </w:rPr>
      </w:pPr>
      <w:r w:rsidRPr="004826E2">
        <w:t>or we’ll walk by his side in the way;</w:t>
      </w:r>
    </w:p>
    <w:p w14:paraId="12FB8628" w14:textId="77777777" w:rsidR="002C56D8" w:rsidRPr="002C56D8" w:rsidRDefault="004826E2" w:rsidP="007710A5">
      <w:pPr>
        <w:pStyle w:val="LargeMain"/>
        <w:rPr>
          <w:sz w:val="13"/>
        </w:rPr>
      </w:pPr>
      <w:r w:rsidRPr="004826E2">
        <w:t>what he says we will do,</w:t>
      </w:r>
      <w:r w:rsidR="007710A5">
        <w:rPr>
          <w:sz w:val="16"/>
        </w:rPr>
        <w:t xml:space="preserve"> </w:t>
      </w:r>
      <w:r w:rsidRPr="004826E2">
        <w:t>where he sends we will go</w:t>
      </w:r>
    </w:p>
    <w:p w14:paraId="4A6BE15F" w14:textId="77777777" w:rsidR="002C56D8" w:rsidRPr="002C56D8" w:rsidRDefault="004826E2" w:rsidP="007710A5">
      <w:pPr>
        <w:pStyle w:val="LargeMain"/>
        <w:rPr>
          <w:sz w:val="13"/>
        </w:rPr>
      </w:pPr>
      <w:r w:rsidRPr="004826E2">
        <w:t>never fear, only trust and obey.</w:t>
      </w:r>
    </w:p>
    <w:p w14:paraId="27B1E4F6" w14:textId="77777777" w:rsidR="002C56D8" w:rsidRPr="002C56D8" w:rsidRDefault="002C56D8" w:rsidP="005D649A">
      <w:pPr>
        <w:spacing w:after="0" w:line="240" w:lineRule="auto"/>
        <w:rPr>
          <w:rFonts w:ascii="Cambria" w:hAnsi="Cambria"/>
          <w:sz w:val="13"/>
        </w:rPr>
      </w:pPr>
    </w:p>
    <w:p w14:paraId="764624D7" w14:textId="77777777" w:rsidR="002C56D8" w:rsidRPr="002C56D8" w:rsidRDefault="004826E2" w:rsidP="007710A5">
      <w:pPr>
        <w:pStyle w:val="LargeMain"/>
        <w:rPr>
          <w:sz w:val="13"/>
        </w:rPr>
      </w:pPr>
      <w:r w:rsidRPr="004826E2">
        <w:t>We go into the world</w:t>
      </w:r>
    </w:p>
    <w:p w14:paraId="3270C4F7" w14:textId="77777777" w:rsidR="002C56D8" w:rsidRPr="002C56D8" w:rsidRDefault="004826E2" w:rsidP="007710A5">
      <w:pPr>
        <w:pStyle w:val="LargeMainBold"/>
        <w:rPr>
          <w:sz w:val="13"/>
        </w:rPr>
      </w:pPr>
      <w:r w:rsidRPr="004826E2">
        <w:t>to walk in God's light,</w:t>
      </w:r>
    </w:p>
    <w:p w14:paraId="78017A17" w14:textId="77777777" w:rsidR="002C56D8" w:rsidRPr="002C56D8" w:rsidRDefault="004826E2" w:rsidP="007710A5">
      <w:pPr>
        <w:pStyle w:val="LargeMainBold"/>
        <w:rPr>
          <w:sz w:val="13"/>
        </w:rPr>
      </w:pPr>
      <w:r w:rsidRPr="004826E2">
        <w:t>to rejoice in God's love</w:t>
      </w:r>
    </w:p>
    <w:p w14:paraId="36B2BA2A" w14:textId="77777777" w:rsidR="002C56D8" w:rsidRPr="002C56D8" w:rsidRDefault="004826E2" w:rsidP="007710A5">
      <w:pPr>
        <w:pStyle w:val="LargeMainBold"/>
        <w:rPr>
          <w:sz w:val="13"/>
        </w:rPr>
      </w:pPr>
      <w:r w:rsidRPr="004826E2">
        <w:t>and to reflect God's glory.</w:t>
      </w:r>
    </w:p>
    <w:p w14:paraId="019CA591" w14:textId="77777777" w:rsidR="002C56D8" w:rsidRPr="002C56D8" w:rsidRDefault="002C56D8" w:rsidP="005D649A">
      <w:pPr>
        <w:spacing w:after="0" w:line="240" w:lineRule="auto"/>
        <w:rPr>
          <w:rFonts w:ascii="Cambria" w:hAnsi="Cambria"/>
          <w:sz w:val="13"/>
        </w:rPr>
      </w:pPr>
    </w:p>
    <w:p w14:paraId="7FAF9225" w14:textId="6BB5C0CF" w:rsidR="00297CAE" w:rsidRPr="007F5CBB" w:rsidRDefault="00297CAE" w:rsidP="005D649A">
      <w:pPr>
        <w:spacing w:after="0" w:line="240" w:lineRule="auto"/>
        <w:rPr>
          <w:rFonts w:ascii="Cambria" w:hAnsi="Cambria"/>
        </w:rPr>
      </w:pPr>
    </w:p>
    <w:sectPr w:rsidR="00297CAE" w:rsidRPr="007F5CBB" w:rsidSect="00073B7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E2"/>
    <w:rsid w:val="00040056"/>
    <w:rsid w:val="00073B7F"/>
    <w:rsid w:val="00147A5C"/>
    <w:rsid w:val="00195692"/>
    <w:rsid w:val="00277264"/>
    <w:rsid w:val="00297CAE"/>
    <w:rsid w:val="002A66D0"/>
    <w:rsid w:val="002C56D8"/>
    <w:rsid w:val="002D07DF"/>
    <w:rsid w:val="00340AE8"/>
    <w:rsid w:val="004826E2"/>
    <w:rsid w:val="00562BFE"/>
    <w:rsid w:val="005D649A"/>
    <w:rsid w:val="005F67A3"/>
    <w:rsid w:val="007710A5"/>
    <w:rsid w:val="007F5CBB"/>
    <w:rsid w:val="008E3E7D"/>
    <w:rsid w:val="009E2069"/>
    <w:rsid w:val="00A44241"/>
    <w:rsid w:val="00B23726"/>
    <w:rsid w:val="00B33EB6"/>
    <w:rsid w:val="00BE2029"/>
    <w:rsid w:val="00C15953"/>
    <w:rsid w:val="00C46A49"/>
    <w:rsid w:val="00D97566"/>
    <w:rsid w:val="00DB2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62AF23"/>
  <w15:chartTrackingRefBased/>
  <w15:docId w15:val="{04536561-98DA-EB41-9595-A234D2FA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B7F"/>
  </w:style>
  <w:style w:type="paragraph" w:styleId="Heading1">
    <w:name w:val="heading 1"/>
    <w:basedOn w:val="Normal"/>
    <w:next w:val="Normal"/>
    <w:link w:val="Heading1Char"/>
    <w:uiPriority w:val="9"/>
    <w:qFormat/>
    <w:rsid w:val="002A6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6D0"/>
    <w:rPr>
      <w:rFonts w:eastAsiaTheme="majorEastAsia" w:cstheme="majorBidi"/>
      <w:color w:val="272727" w:themeColor="text1" w:themeTint="D8"/>
    </w:rPr>
  </w:style>
  <w:style w:type="paragraph" w:styleId="Title">
    <w:name w:val="Title"/>
    <w:basedOn w:val="Normal"/>
    <w:next w:val="Normal"/>
    <w:link w:val="TitleChar"/>
    <w:uiPriority w:val="10"/>
    <w:qFormat/>
    <w:rsid w:val="002A6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6D0"/>
    <w:pPr>
      <w:spacing w:before="160"/>
      <w:jc w:val="center"/>
    </w:pPr>
    <w:rPr>
      <w:i/>
      <w:iCs/>
      <w:color w:val="404040" w:themeColor="text1" w:themeTint="BF"/>
    </w:rPr>
  </w:style>
  <w:style w:type="character" w:customStyle="1" w:styleId="QuoteChar">
    <w:name w:val="Quote Char"/>
    <w:basedOn w:val="DefaultParagraphFont"/>
    <w:link w:val="Quote"/>
    <w:uiPriority w:val="29"/>
    <w:rsid w:val="002A66D0"/>
    <w:rPr>
      <w:i/>
      <w:iCs/>
      <w:color w:val="404040" w:themeColor="text1" w:themeTint="BF"/>
    </w:rPr>
  </w:style>
  <w:style w:type="paragraph" w:styleId="ListParagraph">
    <w:name w:val="List Paragraph"/>
    <w:basedOn w:val="Normal"/>
    <w:uiPriority w:val="34"/>
    <w:qFormat/>
    <w:rsid w:val="002A66D0"/>
    <w:pPr>
      <w:ind w:left="720"/>
      <w:contextualSpacing/>
    </w:pPr>
  </w:style>
  <w:style w:type="character" w:styleId="IntenseEmphasis">
    <w:name w:val="Intense Emphasis"/>
    <w:basedOn w:val="DefaultParagraphFont"/>
    <w:uiPriority w:val="21"/>
    <w:qFormat/>
    <w:rsid w:val="002A66D0"/>
    <w:rPr>
      <w:i/>
      <w:iCs/>
      <w:color w:val="0F4761" w:themeColor="accent1" w:themeShade="BF"/>
    </w:rPr>
  </w:style>
  <w:style w:type="paragraph" w:styleId="IntenseQuote">
    <w:name w:val="Intense Quote"/>
    <w:basedOn w:val="Normal"/>
    <w:next w:val="Normal"/>
    <w:link w:val="IntenseQuoteChar"/>
    <w:uiPriority w:val="30"/>
    <w:qFormat/>
    <w:rsid w:val="002A6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6D0"/>
    <w:rPr>
      <w:i/>
      <w:iCs/>
      <w:color w:val="0F4761" w:themeColor="accent1" w:themeShade="BF"/>
    </w:rPr>
  </w:style>
  <w:style w:type="character" w:styleId="IntenseReference">
    <w:name w:val="Intense Reference"/>
    <w:basedOn w:val="DefaultParagraphFont"/>
    <w:uiPriority w:val="32"/>
    <w:qFormat/>
    <w:rsid w:val="002A66D0"/>
    <w:rPr>
      <w:b/>
      <w:bCs/>
      <w:smallCaps/>
      <w:color w:val="0F4761" w:themeColor="accent1" w:themeShade="BF"/>
      <w:spacing w:val="5"/>
    </w:rPr>
  </w:style>
  <w:style w:type="paragraph" w:customStyle="1" w:styleId="LargeHeading1">
    <w:name w:val="Large Heading 1"/>
    <w:basedOn w:val="Normal"/>
    <w:qFormat/>
    <w:rsid w:val="00073B7F"/>
    <w:pPr>
      <w:spacing w:after="0" w:line="240" w:lineRule="auto"/>
    </w:pPr>
    <w:rPr>
      <w:rFonts w:ascii="Cambria" w:hAnsi="Cambria" w:cs="Times New Roman (Body CS)"/>
      <w:b/>
      <w:caps/>
      <w:sz w:val="48"/>
    </w:rPr>
  </w:style>
  <w:style w:type="paragraph" w:customStyle="1" w:styleId="LargeHeading2">
    <w:name w:val="Large Heading 2"/>
    <w:basedOn w:val="Normal"/>
    <w:qFormat/>
    <w:rsid w:val="00073B7F"/>
    <w:pPr>
      <w:spacing w:after="0" w:line="240" w:lineRule="auto"/>
    </w:pPr>
    <w:rPr>
      <w:rFonts w:ascii="Cambria" w:hAnsi="Cambria" w:cs="Times New Roman (Body CS)"/>
      <w:b/>
      <w:caps/>
      <w:sz w:val="44"/>
    </w:rPr>
  </w:style>
  <w:style w:type="paragraph" w:customStyle="1" w:styleId="LargeMain">
    <w:name w:val="Large Main"/>
    <w:basedOn w:val="Normal"/>
    <w:qFormat/>
    <w:rsid w:val="004826E2"/>
    <w:pPr>
      <w:spacing w:after="0" w:line="240" w:lineRule="auto"/>
    </w:pPr>
    <w:rPr>
      <w:rFonts w:ascii="Cambria" w:hAnsi="Cambria"/>
      <w:sz w:val="44"/>
    </w:rPr>
  </w:style>
  <w:style w:type="paragraph" w:customStyle="1" w:styleId="LargeMainBold">
    <w:name w:val="Large Main Bold"/>
    <w:basedOn w:val="Normal"/>
    <w:qFormat/>
    <w:rsid w:val="00073B7F"/>
    <w:pPr>
      <w:spacing w:after="0" w:line="240" w:lineRule="auto"/>
    </w:pPr>
    <w:rPr>
      <w:rFonts w:ascii="Cambria" w:hAnsi="Cambria"/>
      <w:b/>
      <w:sz w:val="44"/>
    </w:rPr>
  </w:style>
  <w:style w:type="paragraph" w:customStyle="1" w:styleId="SmallHeading1">
    <w:name w:val="Small Heading 1"/>
    <w:basedOn w:val="Normal"/>
    <w:qFormat/>
    <w:rsid w:val="00040056"/>
    <w:pPr>
      <w:spacing w:after="0" w:line="240" w:lineRule="auto"/>
    </w:pPr>
    <w:rPr>
      <w:rFonts w:ascii="Cambria" w:hAnsi="Cambria" w:cs="Times New Roman (Body CS)"/>
      <w:b/>
      <w:caps/>
      <w:sz w:val="36"/>
    </w:rPr>
  </w:style>
  <w:style w:type="paragraph" w:customStyle="1" w:styleId="SmallHeading2">
    <w:name w:val="Small Heading 2"/>
    <w:basedOn w:val="Normal"/>
    <w:qFormat/>
    <w:rsid w:val="00040056"/>
    <w:pPr>
      <w:spacing w:after="0" w:line="240" w:lineRule="auto"/>
    </w:pPr>
    <w:rPr>
      <w:rFonts w:ascii="Cambria" w:hAnsi="Cambria" w:cs="Times New Roman (Body CS)"/>
      <w:b/>
      <w:caps/>
      <w:sz w:val="30"/>
    </w:rPr>
  </w:style>
  <w:style w:type="paragraph" w:customStyle="1" w:styleId="Smallmain">
    <w:name w:val="Small main"/>
    <w:basedOn w:val="Normal"/>
    <w:qFormat/>
    <w:rsid w:val="00040056"/>
    <w:pPr>
      <w:spacing w:after="0" w:line="240" w:lineRule="auto"/>
    </w:pPr>
    <w:rPr>
      <w:rFonts w:ascii="Cambria" w:hAnsi="Cambria"/>
    </w:rPr>
  </w:style>
  <w:style w:type="paragraph" w:customStyle="1" w:styleId="Smallmainbold">
    <w:name w:val="Small main bold"/>
    <w:basedOn w:val="Normal"/>
    <w:qFormat/>
    <w:rsid w:val="00040056"/>
    <w:pPr>
      <w:spacing w:after="0" w:line="240" w:lineRule="auto"/>
    </w:pPr>
    <w:rPr>
      <w:rFonts w:ascii="Cambria" w:hAnsi="Cambr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keal/Desktop/Maureen/Library/Group%20Containers/UBF8T346G9.Office/User%20Content.localized/Templates.localized/Order%20of%20Servic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 of Service2.dotx</Template>
  <TotalTime>43</TotalTime>
  <Pages>8</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cp:lastModifiedBy>
  <cp:revision>3</cp:revision>
  <dcterms:created xsi:type="dcterms:W3CDTF">2025-07-09T10:52:00Z</dcterms:created>
  <dcterms:modified xsi:type="dcterms:W3CDTF">2025-07-09T12:57:00Z</dcterms:modified>
</cp:coreProperties>
</file>