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0F84" w14:textId="558BC093" w:rsidR="00CF3CDB" w:rsidRPr="00CF3CDB" w:rsidRDefault="006341D1" w:rsidP="004E4CA0">
      <w:pPr>
        <w:pStyle w:val="LargeHeading1"/>
        <w:rPr>
          <w:sz w:val="16"/>
        </w:rPr>
      </w:pPr>
      <w:r w:rsidRPr="006341D1">
        <w:t>Sunday 13th July</w:t>
      </w:r>
      <w:r w:rsidR="004E4CA0">
        <w:t xml:space="preserve"> - </w:t>
      </w:r>
      <w:r w:rsidRPr="006341D1">
        <w:t>Trinity 4</w:t>
      </w:r>
    </w:p>
    <w:p w14:paraId="495A27E6" w14:textId="77777777" w:rsidR="00CF3CDB" w:rsidRPr="00CF3CDB" w:rsidRDefault="00CF3CDB" w:rsidP="004E4CA0">
      <w:pPr>
        <w:pStyle w:val="LargeHeading1"/>
        <w:rPr>
          <w:sz w:val="16"/>
        </w:rPr>
      </w:pPr>
    </w:p>
    <w:p w14:paraId="4570B8C0" w14:textId="77777777" w:rsidR="00CF3CDB" w:rsidRDefault="006341D1" w:rsidP="00CF3CDB">
      <w:pPr>
        <w:pStyle w:val="LargeHeading2"/>
      </w:pPr>
      <w:r w:rsidRPr="004E4CA0">
        <w:t>O worship the King</w:t>
      </w:r>
      <w:r w:rsidR="004E4CA0">
        <w:t xml:space="preserve"> - </w:t>
      </w:r>
      <w:r w:rsidRPr="004E4CA0">
        <w:t>Hymn 34</w:t>
      </w:r>
    </w:p>
    <w:p w14:paraId="2D2062ED" w14:textId="77777777" w:rsidR="00CF3CDB" w:rsidRPr="00CF3CDB" w:rsidRDefault="00CF3CDB" w:rsidP="00CF3CDB">
      <w:pPr>
        <w:pStyle w:val="LargeHeading1"/>
        <w:rPr>
          <w:sz w:val="16"/>
          <w:szCs w:val="16"/>
        </w:rPr>
      </w:pPr>
    </w:p>
    <w:p w14:paraId="57DBC673" w14:textId="077B31D5" w:rsidR="00CF3CDB" w:rsidRPr="00CF3CDB" w:rsidRDefault="00CF3CDB" w:rsidP="00CF3CDB">
      <w:pPr>
        <w:pStyle w:val="LargeMain"/>
      </w:pPr>
      <w:r>
        <w:t xml:space="preserve">1 </w:t>
      </w:r>
      <w:r w:rsidR="006341D1" w:rsidRPr="00CF3CDB">
        <w:t>O worship the King</w:t>
      </w:r>
      <w:r w:rsidRPr="00CF3CDB">
        <w:t xml:space="preserve"> </w:t>
      </w:r>
      <w:r w:rsidR="006341D1" w:rsidRPr="00CF3CDB">
        <w:t>all-glorious above;</w:t>
      </w:r>
    </w:p>
    <w:p w14:paraId="7F97F597" w14:textId="1C337D3E" w:rsidR="00CF3CDB" w:rsidRPr="00CF3CDB" w:rsidRDefault="006341D1" w:rsidP="004E4CA0">
      <w:pPr>
        <w:pStyle w:val="LargeMain"/>
        <w:rPr>
          <w:sz w:val="16"/>
        </w:rPr>
      </w:pPr>
      <w:r w:rsidRPr="004E4CA0">
        <w:t>O gratefully sing</w:t>
      </w:r>
      <w:r w:rsidR="00CF3CDB">
        <w:rPr>
          <w:sz w:val="16"/>
        </w:rPr>
        <w:t xml:space="preserve"> </w:t>
      </w:r>
      <w:r w:rsidRPr="004E4CA0">
        <w:t>his power and his love;</w:t>
      </w:r>
    </w:p>
    <w:p w14:paraId="60514D76" w14:textId="7E586439" w:rsidR="00CF3CDB" w:rsidRPr="00CF3CDB" w:rsidRDefault="006341D1" w:rsidP="004E4CA0">
      <w:pPr>
        <w:pStyle w:val="LargeMain"/>
        <w:rPr>
          <w:sz w:val="16"/>
        </w:rPr>
      </w:pPr>
      <w:r w:rsidRPr="004E4CA0">
        <w:t>our shield and defender, the ancient of days,</w:t>
      </w:r>
    </w:p>
    <w:p w14:paraId="5424C3A3" w14:textId="2009E176" w:rsidR="00CF3CDB" w:rsidRPr="00CF3CDB" w:rsidRDefault="006341D1" w:rsidP="004E4CA0">
      <w:pPr>
        <w:pStyle w:val="LargeMain"/>
        <w:rPr>
          <w:sz w:val="16"/>
        </w:rPr>
      </w:pPr>
      <w:r w:rsidRPr="004E4CA0">
        <w:t xml:space="preserve">pavilioned in </w:t>
      </w:r>
      <w:proofErr w:type="gramStart"/>
      <w:r w:rsidRPr="004E4CA0">
        <w:t>splendour, and</w:t>
      </w:r>
      <w:proofErr w:type="gramEnd"/>
      <w:r w:rsidRPr="004E4CA0">
        <w:t xml:space="preserve"> girded with praise.</w:t>
      </w:r>
    </w:p>
    <w:p w14:paraId="21722720" w14:textId="77777777" w:rsidR="00CF3CDB" w:rsidRPr="00CF3CDB" w:rsidRDefault="00CF3CDB" w:rsidP="004E4CA0">
      <w:pPr>
        <w:pStyle w:val="LargeMain"/>
        <w:rPr>
          <w:sz w:val="16"/>
        </w:rPr>
      </w:pPr>
    </w:p>
    <w:p w14:paraId="0BF834CE" w14:textId="361B1DFF" w:rsidR="00CF3CDB" w:rsidRPr="00CF3CDB" w:rsidRDefault="006341D1" w:rsidP="004E4CA0">
      <w:pPr>
        <w:pStyle w:val="LargeMain"/>
        <w:rPr>
          <w:sz w:val="16"/>
        </w:rPr>
      </w:pPr>
      <w:r w:rsidRPr="006341D1">
        <w:t>2 O tell of his might, O sing of his grace,</w:t>
      </w:r>
    </w:p>
    <w:p w14:paraId="45507200" w14:textId="495A86F8" w:rsidR="00CF3CDB" w:rsidRPr="00CF3CDB" w:rsidRDefault="006341D1" w:rsidP="004E4CA0">
      <w:pPr>
        <w:pStyle w:val="LargeMain"/>
        <w:rPr>
          <w:sz w:val="16"/>
        </w:rPr>
      </w:pPr>
      <w:r w:rsidRPr="006341D1">
        <w:t>whose robe is the light, whose canopy space;</w:t>
      </w:r>
    </w:p>
    <w:p w14:paraId="00347295" w14:textId="30F8AEF0" w:rsidR="00CF3CDB" w:rsidRPr="00CF3CDB" w:rsidRDefault="006341D1" w:rsidP="004E4CA0">
      <w:pPr>
        <w:pStyle w:val="LargeMain"/>
        <w:rPr>
          <w:sz w:val="16"/>
        </w:rPr>
      </w:pPr>
      <w:r w:rsidRPr="006341D1">
        <w:t>his chariots of wrath the deep thunder-clouds form,</w:t>
      </w:r>
    </w:p>
    <w:p w14:paraId="2E56D8E2" w14:textId="4F5BF4AB" w:rsidR="00CF3CDB" w:rsidRPr="00CF3CDB" w:rsidRDefault="006341D1" w:rsidP="004E4CA0">
      <w:pPr>
        <w:pStyle w:val="LargeMain"/>
        <w:rPr>
          <w:sz w:val="16"/>
        </w:rPr>
      </w:pPr>
      <w:r w:rsidRPr="006341D1">
        <w:t>and dark is his path on the wings of the storm.</w:t>
      </w:r>
    </w:p>
    <w:p w14:paraId="54CB1351" w14:textId="77777777" w:rsidR="00CF3CDB" w:rsidRPr="00CF3CDB" w:rsidRDefault="00CF3CDB" w:rsidP="004E4CA0">
      <w:pPr>
        <w:pStyle w:val="LargeMain"/>
        <w:rPr>
          <w:sz w:val="16"/>
        </w:rPr>
      </w:pPr>
    </w:p>
    <w:p w14:paraId="25B21CDE" w14:textId="15C628E7" w:rsidR="00CF3CDB" w:rsidRDefault="006341D1" w:rsidP="004E4CA0">
      <w:pPr>
        <w:pStyle w:val="LargeMain"/>
        <w:rPr>
          <w:sz w:val="16"/>
        </w:rPr>
      </w:pPr>
      <w:r w:rsidRPr="006341D1">
        <w:t>3 The earth with its store of wonders untold,</w:t>
      </w:r>
      <w:r w:rsidR="00CF3CDB">
        <w:rPr>
          <w:sz w:val="16"/>
        </w:rPr>
        <w:t xml:space="preserve"> </w:t>
      </w:r>
    </w:p>
    <w:p w14:paraId="31715C39" w14:textId="6E1BE528" w:rsidR="00CF3CDB" w:rsidRPr="00CF3CDB" w:rsidRDefault="006341D1" w:rsidP="004E4CA0">
      <w:pPr>
        <w:pStyle w:val="LargeMain"/>
        <w:rPr>
          <w:sz w:val="16"/>
        </w:rPr>
      </w:pPr>
      <w:r w:rsidRPr="006341D1">
        <w:t>Almighty, thy power hath founded of old;</w:t>
      </w:r>
    </w:p>
    <w:p w14:paraId="396DFB38" w14:textId="3F33150F" w:rsidR="00CF3CDB" w:rsidRPr="00CF3CDB" w:rsidRDefault="006341D1" w:rsidP="004E4CA0">
      <w:pPr>
        <w:pStyle w:val="LargeMain"/>
        <w:rPr>
          <w:sz w:val="16"/>
        </w:rPr>
      </w:pPr>
      <w:r w:rsidRPr="006341D1">
        <w:t>hath stablished it fast by a changeless decree,</w:t>
      </w:r>
    </w:p>
    <w:p w14:paraId="0EAB378D" w14:textId="25BBBF16" w:rsidR="00CF3CDB" w:rsidRPr="00CF3CDB" w:rsidRDefault="006341D1" w:rsidP="004E4CA0">
      <w:pPr>
        <w:pStyle w:val="LargeMain"/>
        <w:rPr>
          <w:sz w:val="16"/>
        </w:rPr>
      </w:pPr>
      <w:r w:rsidRPr="006341D1">
        <w:t>and round it hath cast, like a mantle, the sea.</w:t>
      </w:r>
    </w:p>
    <w:p w14:paraId="597EC4C2" w14:textId="77777777" w:rsidR="00CF3CDB" w:rsidRPr="00CF3CDB" w:rsidRDefault="00CF3CDB" w:rsidP="004E4CA0">
      <w:pPr>
        <w:pStyle w:val="LargeMain"/>
        <w:rPr>
          <w:sz w:val="16"/>
        </w:rPr>
      </w:pPr>
    </w:p>
    <w:p w14:paraId="0694F0D6" w14:textId="2E9E7247" w:rsidR="00CF3CDB" w:rsidRPr="00CF3CDB" w:rsidRDefault="006341D1" w:rsidP="004E4CA0">
      <w:pPr>
        <w:pStyle w:val="LargeMain"/>
        <w:rPr>
          <w:sz w:val="16"/>
        </w:rPr>
      </w:pPr>
      <w:r w:rsidRPr="006341D1">
        <w:t>4 Thy bountiful care what tongue can recite?</w:t>
      </w:r>
    </w:p>
    <w:p w14:paraId="7BB0A06B" w14:textId="0F92EBFB" w:rsidR="00CF3CDB" w:rsidRPr="00CF3CDB" w:rsidRDefault="006341D1" w:rsidP="004E4CA0">
      <w:pPr>
        <w:pStyle w:val="LargeMain"/>
        <w:rPr>
          <w:sz w:val="16"/>
        </w:rPr>
      </w:pPr>
      <w:r w:rsidRPr="006341D1">
        <w:t xml:space="preserve">It breathes in the </w:t>
      </w:r>
      <w:proofErr w:type="gramStart"/>
      <w:r w:rsidRPr="006341D1">
        <w:t>air,</w:t>
      </w:r>
      <w:proofErr w:type="gramEnd"/>
      <w:r w:rsidRPr="006341D1">
        <w:t xml:space="preserve"> it shines in the light;</w:t>
      </w:r>
    </w:p>
    <w:p w14:paraId="06526CE5" w14:textId="1273BC07" w:rsidR="00CF3CDB" w:rsidRPr="00CF3CDB" w:rsidRDefault="006341D1" w:rsidP="004E4CA0">
      <w:pPr>
        <w:pStyle w:val="LargeMain"/>
        <w:rPr>
          <w:sz w:val="16"/>
        </w:rPr>
      </w:pPr>
      <w:r w:rsidRPr="006341D1">
        <w:t>it streams from the hills, it descends to the plain,</w:t>
      </w:r>
    </w:p>
    <w:p w14:paraId="7864EA59" w14:textId="7D0102B9" w:rsidR="00CF3CDB" w:rsidRPr="00CF3CDB" w:rsidRDefault="006341D1" w:rsidP="004E4CA0">
      <w:pPr>
        <w:pStyle w:val="LargeMain"/>
        <w:rPr>
          <w:sz w:val="16"/>
        </w:rPr>
      </w:pPr>
      <w:r w:rsidRPr="006341D1">
        <w:t>and sweetly distils</w:t>
      </w:r>
      <w:r w:rsidR="00CF3CDB">
        <w:rPr>
          <w:sz w:val="16"/>
        </w:rPr>
        <w:t xml:space="preserve"> </w:t>
      </w:r>
      <w:r w:rsidRPr="006341D1">
        <w:t>in the dew and the rain.</w:t>
      </w:r>
    </w:p>
    <w:p w14:paraId="527F4847" w14:textId="77777777" w:rsidR="00CF3CDB" w:rsidRPr="00CF3CDB" w:rsidRDefault="00CF3CDB" w:rsidP="004E4CA0">
      <w:pPr>
        <w:pStyle w:val="LargeMain"/>
        <w:rPr>
          <w:sz w:val="16"/>
        </w:rPr>
      </w:pPr>
    </w:p>
    <w:p w14:paraId="376C0485" w14:textId="2AD27D87" w:rsidR="00CF3CDB" w:rsidRPr="00CF3CDB" w:rsidRDefault="006341D1" w:rsidP="004E4CA0">
      <w:pPr>
        <w:pStyle w:val="LargeMain"/>
        <w:rPr>
          <w:sz w:val="16"/>
        </w:rPr>
      </w:pPr>
      <w:r w:rsidRPr="006341D1">
        <w:t>5 Frail children of dust</w:t>
      </w:r>
      <w:r w:rsidR="00CF3CDB">
        <w:rPr>
          <w:sz w:val="16"/>
        </w:rPr>
        <w:t xml:space="preserve"> </w:t>
      </w:r>
      <w:r w:rsidRPr="006341D1">
        <w:t>and feeble as frail,</w:t>
      </w:r>
    </w:p>
    <w:p w14:paraId="3373F2ED" w14:textId="6826635B" w:rsidR="00CF3CDB" w:rsidRPr="00CF3CDB" w:rsidRDefault="006341D1" w:rsidP="004E4CA0">
      <w:pPr>
        <w:pStyle w:val="LargeMain"/>
        <w:rPr>
          <w:sz w:val="16"/>
        </w:rPr>
      </w:pPr>
      <w:r w:rsidRPr="006341D1">
        <w:t>in thee do we trust,</w:t>
      </w:r>
      <w:r w:rsidR="00CF3CDB">
        <w:rPr>
          <w:sz w:val="16"/>
        </w:rPr>
        <w:t xml:space="preserve"> </w:t>
      </w:r>
      <w:r w:rsidRPr="006341D1">
        <w:t>nor find thee to fail;</w:t>
      </w:r>
    </w:p>
    <w:p w14:paraId="4EE2ABB1" w14:textId="23BE868F" w:rsidR="00CF3CDB" w:rsidRPr="00CF3CDB" w:rsidRDefault="006341D1" w:rsidP="004E4CA0">
      <w:pPr>
        <w:pStyle w:val="LargeMain"/>
        <w:rPr>
          <w:sz w:val="16"/>
        </w:rPr>
      </w:pPr>
      <w:r w:rsidRPr="006341D1">
        <w:t>thy mercies how tender, how firm to the end!</w:t>
      </w:r>
    </w:p>
    <w:p w14:paraId="1279C7EA" w14:textId="5F3CD006" w:rsidR="00CF3CDB" w:rsidRPr="00CF3CDB" w:rsidRDefault="006341D1" w:rsidP="004E4CA0">
      <w:pPr>
        <w:pStyle w:val="LargeMain"/>
        <w:rPr>
          <w:sz w:val="16"/>
        </w:rPr>
      </w:pPr>
      <w:r w:rsidRPr="006341D1">
        <w:t>Our maker, defender, Redeemer, and friend.</w:t>
      </w:r>
    </w:p>
    <w:p w14:paraId="64F71D32" w14:textId="77777777" w:rsidR="00CF3CDB" w:rsidRPr="00CF3CDB" w:rsidRDefault="00CF3CDB" w:rsidP="004E4CA0">
      <w:pPr>
        <w:pStyle w:val="LargeMain"/>
        <w:rPr>
          <w:sz w:val="16"/>
        </w:rPr>
      </w:pPr>
    </w:p>
    <w:p w14:paraId="7FBCCB74" w14:textId="5E06FA1D" w:rsidR="00CF3CDB" w:rsidRPr="00CF3CDB" w:rsidRDefault="006341D1" w:rsidP="004E4CA0">
      <w:pPr>
        <w:pStyle w:val="LargeMain"/>
        <w:rPr>
          <w:sz w:val="16"/>
        </w:rPr>
      </w:pPr>
      <w:r w:rsidRPr="006341D1">
        <w:t xml:space="preserve">6 O measureless </w:t>
      </w:r>
      <w:proofErr w:type="gramStart"/>
      <w:r w:rsidRPr="006341D1">
        <w:t xml:space="preserve">might, </w:t>
      </w:r>
      <w:r w:rsidR="00CF3CDB">
        <w:rPr>
          <w:sz w:val="16"/>
        </w:rPr>
        <w:t xml:space="preserve"> </w:t>
      </w:r>
      <w:r w:rsidRPr="006341D1">
        <w:t>ineffable</w:t>
      </w:r>
      <w:proofErr w:type="gramEnd"/>
      <w:r w:rsidRPr="006341D1">
        <w:t xml:space="preserve"> love,</w:t>
      </w:r>
    </w:p>
    <w:p w14:paraId="2146D04E" w14:textId="01A6DC73" w:rsidR="00CF3CDB" w:rsidRPr="00CF3CDB" w:rsidRDefault="006341D1" w:rsidP="004E4CA0">
      <w:pPr>
        <w:pStyle w:val="LargeMain"/>
        <w:rPr>
          <w:sz w:val="16"/>
        </w:rPr>
      </w:pPr>
      <w:r w:rsidRPr="006341D1">
        <w:t xml:space="preserve">while angels delight </w:t>
      </w:r>
      <w:proofErr w:type="gramStart"/>
      <w:r w:rsidRPr="006341D1">
        <w:t xml:space="preserve">to </w:t>
      </w:r>
      <w:r w:rsidR="00CF3CDB">
        <w:rPr>
          <w:sz w:val="16"/>
        </w:rPr>
        <w:t xml:space="preserve"> </w:t>
      </w:r>
      <w:r w:rsidRPr="006341D1">
        <w:t>hymn</w:t>
      </w:r>
      <w:proofErr w:type="gramEnd"/>
      <w:r w:rsidRPr="006341D1">
        <w:t xml:space="preserve"> thee above,</w:t>
      </w:r>
    </w:p>
    <w:p w14:paraId="17C60E18" w14:textId="08ED26A0" w:rsidR="00CF3CDB" w:rsidRPr="00CF3CDB" w:rsidRDefault="006341D1" w:rsidP="004E4CA0">
      <w:pPr>
        <w:pStyle w:val="LargeMain"/>
        <w:rPr>
          <w:sz w:val="16"/>
        </w:rPr>
      </w:pPr>
      <w:r w:rsidRPr="006341D1">
        <w:t xml:space="preserve">thy ransomed </w:t>
      </w:r>
      <w:proofErr w:type="gramStart"/>
      <w:r w:rsidRPr="006341D1">
        <w:t xml:space="preserve">creation, </w:t>
      </w:r>
      <w:r w:rsidR="00CF3CDB">
        <w:rPr>
          <w:sz w:val="16"/>
        </w:rPr>
        <w:t xml:space="preserve"> </w:t>
      </w:r>
      <w:r w:rsidRPr="006341D1">
        <w:t>though</w:t>
      </w:r>
      <w:proofErr w:type="gramEnd"/>
      <w:r w:rsidRPr="006341D1">
        <w:t xml:space="preserve"> feeble their lays,</w:t>
      </w:r>
    </w:p>
    <w:p w14:paraId="4144108D" w14:textId="58436D30" w:rsidR="00CF3CDB" w:rsidRPr="00CF3CDB" w:rsidRDefault="006341D1" w:rsidP="004E4CA0">
      <w:pPr>
        <w:pStyle w:val="LargeMain"/>
        <w:rPr>
          <w:sz w:val="16"/>
        </w:rPr>
      </w:pPr>
      <w:r w:rsidRPr="006341D1">
        <w:t xml:space="preserve">with true </w:t>
      </w:r>
      <w:proofErr w:type="gramStart"/>
      <w:r w:rsidRPr="006341D1">
        <w:t xml:space="preserve">adoration </w:t>
      </w:r>
      <w:r w:rsidR="00CF3CDB">
        <w:rPr>
          <w:sz w:val="16"/>
        </w:rPr>
        <w:t xml:space="preserve"> </w:t>
      </w:r>
      <w:r w:rsidRPr="006341D1">
        <w:t>shall</w:t>
      </w:r>
      <w:proofErr w:type="gramEnd"/>
      <w:r w:rsidRPr="006341D1">
        <w:t xml:space="preserve"> sing to thy praise.</w:t>
      </w:r>
    </w:p>
    <w:p w14:paraId="54B56F15" w14:textId="77777777" w:rsidR="00CF3CDB" w:rsidRPr="00CF3CDB" w:rsidRDefault="00CF3CDB" w:rsidP="004E4CA0">
      <w:pPr>
        <w:pStyle w:val="LargeHeading1"/>
        <w:rPr>
          <w:sz w:val="16"/>
          <w:szCs w:val="16"/>
        </w:rPr>
      </w:pPr>
    </w:p>
    <w:p w14:paraId="13A59F2E" w14:textId="2DC0B390" w:rsidR="00CF3CDB" w:rsidRPr="00CF3CDB" w:rsidRDefault="006341D1" w:rsidP="004E4CA0">
      <w:pPr>
        <w:pStyle w:val="LargeHeading1"/>
        <w:rPr>
          <w:sz w:val="16"/>
        </w:rPr>
      </w:pPr>
      <w:r w:rsidRPr="004E4CA0">
        <w:lastRenderedPageBreak/>
        <w:t>The Greeting</w:t>
      </w:r>
      <w:r w:rsidR="004E4CA0">
        <w:t xml:space="preserve"> - </w:t>
      </w:r>
      <w:r w:rsidRPr="004E4CA0">
        <w:t>Hello and Welcome</w:t>
      </w:r>
    </w:p>
    <w:p w14:paraId="53D85C89" w14:textId="77777777" w:rsidR="00CF3CDB" w:rsidRPr="00CF3CDB" w:rsidRDefault="00CF3CDB" w:rsidP="004E4CA0">
      <w:pPr>
        <w:pStyle w:val="LargeHeading1"/>
        <w:rPr>
          <w:sz w:val="16"/>
        </w:rPr>
      </w:pPr>
    </w:p>
    <w:p w14:paraId="1FCA0798" w14:textId="77777777" w:rsidR="00CF3CDB" w:rsidRPr="00CF3CDB" w:rsidRDefault="006341D1" w:rsidP="004E4CA0">
      <w:pPr>
        <w:pStyle w:val="LargeMain"/>
        <w:rPr>
          <w:b/>
          <w:bCs/>
          <w:sz w:val="16"/>
        </w:rPr>
      </w:pPr>
      <w:r w:rsidRPr="006341D1">
        <w:t>The Lord be with you</w:t>
      </w:r>
      <w:r w:rsidR="004E4CA0">
        <w:t xml:space="preserve"> </w:t>
      </w:r>
      <w:proofErr w:type="gramStart"/>
      <w:r w:rsidRPr="004E4CA0">
        <w:rPr>
          <w:b/>
          <w:bCs/>
        </w:rPr>
        <w:t>and also</w:t>
      </w:r>
      <w:proofErr w:type="gramEnd"/>
      <w:r w:rsidRPr="004E4CA0">
        <w:rPr>
          <w:b/>
          <w:bCs/>
        </w:rPr>
        <w:t xml:space="preserve"> with yo</w:t>
      </w:r>
      <w:r w:rsidR="00756B2F">
        <w:rPr>
          <w:b/>
          <w:bCs/>
        </w:rPr>
        <w:t>u</w:t>
      </w:r>
    </w:p>
    <w:p w14:paraId="24922730" w14:textId="77777777" w:rsidR="00CF3CDB" w:rsidRPr="00CF3CDB" w:rsidRDefault="00CF3CDB" w:rsidP="004E4CA0">
      <w:pPr>
        <w:pStyle w:val="LargeMain"/>
        <w:rPr>
          <w:sz w:val="16"/>
        </w:rPr>
      </w:pPr>
    </w:p>
    <w:p w14:paraId="217054C3" w14:textId="77777777" w:rsidR="00CF3CDB" w:rsidRPr="00CF3CDB" w:rsidRDefault="006341D1" w:rsidP="004E4CA0">
      <w:pPr>
        <w:pStyle w:val="LargeMain"/>
        <w:rPr>
          <w:sz w:val="16"/>
        </w:rPr>
      </w:pPr>
      <w:r w:rsidRPr="004E4CA0">
        <w:t>O Lord, open our lips</w:t>
      </w:r>
      <w:r w:rsidR="004E4CA0">
        <w:t xml:space="preserve"> </w:t>
      </w:r>
    </w:p>
    <w:p w14:paraId="0DEDA0F6" w14:textId="77777777" w:rsidR="00CF3CDB" w:rsidRPr="00CF3CDB" w:rsidRDefault="006341D1" w:rsidP="004E4CA0">
      <w:pPr>
        <w:pStyle w:val="LargeMain"/>
        <w:rPr>
          <w:b/>
          <w:bCs/>
          <w:sz w:val="16"/>
        </w:rPr>
      </w:pPr>
      <w:r w:rsidRPr="004E4CA0">
        <w:rPr>
          <w:b/>
          <w:bCs/>
        </w:rPr>
        <w:t>and our mouth will proclaim your praise.</w:t>
      </w:r>
    </w:p>
    <w:p w14:paraId="7044C5F8" w14:textId="77777777" w:rsidR="00CF3CDB" w:rsidRPr="00CF3CDB" w:rsidRDefault="00CF3CDB" w:rsidP="004E4CA0">
      <w:pPr>
        <w:pStyle w:val="LargeMain"/>
        <w:rPr>
          <w:sz w:val="16"/>
        </w:rPr>
      </w:pPr>
    </w:p>
    <w:p w14:paraId="550B83A2" w14:textId="77777777" w:rsidR="00CF3CDB" w:rsidRPr="00CF3CDB" w:rsidRDefault="006341D1" w:rsidP="004E4CA0">
      <w:pPr>
        <w:pStyle w:val="LargeMain"/>
        <w:rPr>
          <w:b/>
          <w:bCs/>
          <w:sz w:val="16"/>
        </w:rPr>
      </w:pPr>
      <w:r w:rsidRPr="004E4CA0">
        <w:t>Let us worship the Lord.</w:t>
      </w:r>
      <w:r w:rsidR="004E4CA0">
        <w:t xml:space="preserve"> </w:t>
      </w:r>
      <w:r w:rsidRPr="004E4CA0">
        <w:rPr>
          <w:b/>
          <w:bCs/>
        </w:rPr>
        <w:t>All praise to his name.</w:t>
      </w:r>
    </w:p>
    <w:p w14:paraId="35C5C900" w14:textId="77777777" w:rsidR="00CF3CDB" w:rsidRPr="00CF3CDB" w:rsidRDefault="00CF3CDB" w:rsidP="004E4CA0">
      <w:pPr>
        <w:pStyle w:val="LargeMain"/>
        <w:rPr>
          <w:sz w:val="16"/>
        </w:rPr>
      </w:pPr>
    </w:p>
    <w:p w14:paraId="0A480098" w14:textId="77777777" w:rsidR="00CF3CDB" w:rsidRPr="00CF3CDB" w:rsidRDefault="006341D1" w:rsidP="004E4CA0">
      <w:pPr>
        <w:pStyle w:val="LargeMain"/>
        <w:rPr>
          <w:sz w:val="16"/>
        </w:rPr>
      </w:pPr>
      <w:r w:rsidRPr="006341D1">
        <w:t>Blessed be God, Father, Son and Holy Spirit.</w:t>
      </w:r>
    </w:p>
    <w:p w14:paraId="7569D370" w14:textId="77777777" w:rsidR="00CF3CDB" w:rsidRPr="00CF3CDB" w:rsidRDefault="006341D1" w:rsidP="004E4CA0">
      <w:pPr>
        <w:pStyle w:val="LargeMainBold"/>
        <w:rPr>
          <w:sz w:val="16"/>
        </w:rPr>
      </w:pPr>
      <w:r w:rsidRPr="004E4CA0">
        <w:t>Blessed be God for ever.</w:t>
      </w:r>
    </w:p>
    <w:p w14:paraId="77E15F41" w14:textId="77777777" w:rsidR="00CF3CDB" w:rsidRPr="00CF3CDB" w:rsidRDefault="00CF3CDB" w:rsidP="004E4CA0">
      <w:pPr>
        <w:pStyle w:val="LargeMainBold"/>
        <w:rPr>
          <w:sz w:val="16"/>
        </w:rPr>
      </w:pPr>
    </w:p>
    <w:p w14:paraId="337FC71C" w14:textId="5F32A5EB" w:rsidR="00CF3CDB" w:rsidRPr="00CF3CDB" w:rsidRDefault="006341D1" w:rsidP="004E4CA0">
      <w:pPr>
        <w:pStyle w:val="LargeHeading1"/>
        <w:rPr>
          <w:sz w:val="16"/>
        </w:rPr>
      </w:pPr>
      <w:r w:rsidRPr="006341D1">
        <w:t>Penitence</w:t>
      </w:r>
      <w:r w:rsidR="004E4CA0">
        <w:t xml:space="preserve"> - </w:t>
      </w:r>
      <w:r w:rsidRPr="006341D1">
        <w:t>saying sorry</w:t>
      </w:r>
    </w:p>
    <w:p w14:paraId="33FD5A04" w14:textId="77777777" w:rsidR="00CF3CDB" w:rsidRPr="00CF3CDB" w:rsidRDefault="006341D1" w:rsidP="004E4CA0">
      <w:pPr>
        <w:pStyle w:val="LargeMainBold"/>
        <w:rPr>
          <w:sz w:val="16"/>
        </w:rPr>
      </w:pPr>
      <w:r w:rsidRPr="00756B2F">
        <w:rPr>
          <w:b w:val="0"/>
          <w:bCs/>
        </w:rPr>
        <w:t>Father, forgive us:</w:t>
      </w:r>
      <w:r w:rsidR="004E4CA0">
        <w:t xml:space="preserve"> </w:t>
      </w:r>
      <w:r w:rsidRPr="004E4CA0">
        <w:t>save us and help us</w:t>
      </w:r>
    </w:p>
    <w:p w14:paraId="19731D6D" w14:textId="77777777" w:rsidR="00CF3CDB" w:rsidRPr="00CF3CDB" w:rsidRDefault="00CF3CDB" w:rsidP="004E4CA0">
      <w:pPr>
        <w:pStyle w:val="LargeMainBold"/>
        <w:rPr>
          <w:sz w:val="16"/>
        </w:rPr>
      </w:pPr>
    </w:p>
    <w:p w14:paraId="62D8C53D" w14:textId="393B7E51" w:rsidR="00CF3CDB" w:rsidRPr="00CF3CDB" w:rsidRDefault="006341D1" w:rsidP="004E4CA0">
      <w:pPr>
        <w:pStyle w:val="LargeHeading1"/>
        <w:rPr>
          <w:sz w:val="16"/>
        </w:rPr>
      </w:pPr>
      <w:r w:rsidRPr="006341D1">
        <w:t>Forgiveness</w:t>
      </w:r>
      <w:r w:rsidR="004E4CA0">
        <w:t xml:space="preserve"> - </w:t>
      </w:r>
      <w:r w:rsidR="00CF3CDB">
        <w:rPr>
          <w:caps w:val="0"/>
        </w:rPr>
        <w:t>A</w:t>
      </w:r>
      <w:r w:rsidR="00CF3CDB" w:rsidRPr="006341D1">
        <w:rPr>
          <w:caps w:val="0"/>
        </w:rPr>
        <w:t xml:space="preserve"> reminder of </w:t>
      </w:r>
      <w:r w:rsidR="00CF3CDB">
        <w:rPr>
          <w:caps w:val="0"/>
        </w:rPr>
        <w:t>G</w:t>
      </w:r>
      <w:r w:rsidR="00CF3CDB" w:rsidRPr="006341D1">
        <w:rPr>
          <w:caps w:val="0"/>
        </w:rPr>
        <w:t>od's gift</w:t>
      </w:r>
    </w:p>
    <w:p w14:paraId="3113A8C7" w14:textId="77777777" w:rsidR="00CF3CDB" w:rsidRPr="00CF3CDB" w:rsidRDefault="00CF3CDB" w:rsidP="004E4CA0">
      <w:pPr>
        <w:pStyle w:val="LargeHeading1"/>
        <w:rPr>
          <w:sz w:val="16"/>
        </w:rPr>
      </w:pPr>
    </w:p>
    <w:p w14:paraId="2E611E43" w14:textId="61B57F4D" w:rsidR="00CF3CDB" w:rsidRPr="00CF3CDB" w:rsidRDefault="006341D1" w:rsidP="004E4CA0">
      <w:pPr>
        <w:pStyle w:val="LargeHeading1"/>
        <w:rPr>
          <w:sz w:val="16"/>
        </w:rPr>
      </w:pPr>
      <w:r w:rsidRPr="004E4CA0">
        <w:t>Preparing</w:t>
      </w:r>
      <w:r w:rsidR="004E4CA0">
        <w:t xml:space="preserve"> </w:t>
      </w:r>
      <w:r w:rsidRPr="004E4CA0">
        <w:t>to hear God's word</w:t>
      </w:r>
    </w:p>
    <w:p w14:paraId="5ED2CC5A" w14:textId="77777777" w:rsidR="00CF3CDB" w:rsidRPr="00CF3CDB" w:rsidRDefault="00CF3CDB" w:rsidP="004E4CA0">
      <w:pPr>
        <w:pStyle w:val="LargeHeading1"/>
        <w:rPr>
          <w:sz w:val="16"/>
        </w:rPr>
      </w:pPr>
    </w:p>
    <w:p w14:paraId="24E53FD2" w14:textId="77777777" w:rsidR="00CF3CDB" w:rsidRPr="00CF3CDB" w:rsidRDefault="006341D1" w:rsidP="00756B2F">
      <w:pPr>
        <w:pStyle w:val="LargeMain"/>
        <w:rPr>
          <w:sz w:val="16"/>
        </w:rPr>
      </w:pPr>
      <w:r w:rsidRPr="00756B2F">
        <w:t>Let us hear the word of the Lord.</w:t>
      </w:r>
    </w:p>
    <w:p w14:paraId="46BC45F4" w14:textId="77777777" w:rsidR="00CF3CDB" w:rsidRPr="00CF3CDB" w:rsidRDefault="006341D1" w:rsidP="00756B2F">
      <w:pPr>
        <w:pStyle w:val="LargeMainBold"/>
        <w:rPr>
          <w:sz w:val="16"/>
        </w:rPr>
      </w:pPr>
      <w:r w:rsidRPr="00756B2F">
        <w:t>So may the light of your presence shine into our hearts.</w:t>
      </w:r>
    </w:p>
    <w:p w14:paraId="3FD47DE1" w14:textId="77777777" w:rsidR="00CF3CDB" w:rsidRPr="00CF3CDB" w:rsidRDefault="00CF3CDB" w:rsidP="00756B2F">
      <w:pPr>
        <w:pStyle w:val="LargeMainBold"/>
        <w:rPr>
          <w:sz w:val="16"/>
          <w:szCs w:val="16"/>
        </w:rPr>
      </w:pPr>
    </w:p>
    <w:p w14:paraId="23658BF4" w14:textId="77777777" w:rsidR="00CF3CDB" w:rsidRPr="00CF3CDB" w:rsidRDefault="006341D1" w:rsidP="004E4CA0">
      <w:pPr>
        <w:pStyle w:val="LargeHeading1"/>
        <w:rPr>
          <w:sz w:val="16"/>
        </w:rPr>
      </w:pPr>
      <w:r w:rsidRPr="006341D1">
        <w:t>Colossians 1:1-14</w:t>
      </w:r>
      <w:r w:rsidR="004E4CA0">
        <w:t xml:space="preserve"> - </w:t>
      </w:r>
      <w:r w:rsidR="004E4CA0">
        <w:rPr>
          <w:caps w:val="0"/>
        </w:rPr>
        <w:t>P</w:t>
      </w:r>
      <w:r w:rsidR="004E4CA0" w:rsidRPr="006341D1">
        <w:rPr>
          <w:caps w:val="0"/>
        </w:rPr>
        <w:t>lease be seated</w:t>
      </w:r>
    </w:p>
    <w:p w14:paraId="437686EC" w14:textId="77777777" w:rsidR="00CF3CDB" w:rsidRPr="00CF3CDB" w:rsidRDefault="006341D1" w:rsidP="006341D1">
      <w:pPr>
        <w:spacing w:after="0" w:line="240" w:lineRule="auto"/>
        <w:rPr>
          <w:rFonts w:ascii="Cambria" w:hAnsi="Cambria"/>
          <w:sz w:val="28"/>
          <w:szCs w:val="28"/>
        </w:rPr>
      </w:pPr>
      <w:r w:rsidRPr="00CF3CDB">
        <w:rPr>
          <w:rFonts w:ascii="Cambria" w:hAnsi="Cambria"/>
          <w:sz w:val="28"/>
          <w:szCs w:val="28"/>
        </w:rPr>
        <w:t>1 Paul, an apostle of Christ Jesus by the will of God, and Timothy our brother,</w:t>
      </w:r>
    </w:p>
    <w:p w14:paraId="19660C34" w14:textId="77777777" w:rsidR="00CF3CDB" w:rsidRPr="00CF3CDB" w:rsidRDefault="006341D1" w:rsidP="006341D1">
      <w:pPr>
        <w:spacing w:after="0" w:line="240" w:lineRule="auto"/>
        <w:rPr>
          <w:rFonts w:ascii="Cambria" w:hAnsi="Cambria"/>
          <w:sz w:val="28"/>
          <w:szCs w:val="28"/>
        </w:rPr>
      </w:pPr>
      <w:r w:rsidRPr="00CF3CDB">
        <w:rPr>
          <w:rFonts w:ascii="Cambria" w:hAnsi="Cambria"/>
          <w:sz w:val="28"/>
          <w:szCs w:val="28"/>
        </w:rPr>
        <w:t>2 To God’s holy people in Colossae, the faithful brothers and sisters in Christ:</w:t>
      </w:r>
    </w:p>
    <w:p w14:paraId="393BEE50" w14:textId="77777777" w:rsidR="00CF3CDB" w:rsidRPr="00CF3CDB" w:rsidRDefault="006341D1" w:rsidP="006341D1">
      <w:pPr>
        <w:spacing w:after="0" w:line="240" w:lineRule="auto"/>
        <w:rPr>
          <w:rFonts w:ascii="Cambria" w:hAnsi="Cambria"/>
          <w:sz w:val="28"/>
          <w:szCs w:val="28"/>
        </w:rPr>
      </w:pPr>
      <w:r w:rsidRPr="00CF3CDB">
        <w:rPr>
          <w:rFonts w:ascii="Cambria" w:hAnsi="Cambria"/>
          <w:sz w:val="28"/>
          <w:szCs w:val="28"/>
        </w:rPr>
        <w:t>Grace and peace to you from God our Father.</w:t>
      </w:r>
      <w:r w:rsidR="004E4CA0" w:rsidRPr="00CF3CDB">
        <w:rPr>
          <w:rFonts w:ascii="Cambria" w:hAnsi="Cambria"/>
          <w:sz w:val="28"/>
          <w:szCs w:val="28"/>
        </w:rPr>
        <w:t xml:space="preserve"> </w:t>
      </w:r>
      <w:r w:rsidRPr="00CF3CDB">
        <w:rPr>
          <w:rFonts w:ascii="Cambria" w:hAnsi="Cambria"/>
          <w:sz w:val="28"/>
          <w:szCs w:val="28"/>
        </w:rPr>
        <w:t>3 We always thank God, the Father of our Lord Jesus Christ, when we pray for you, 4 because we have heard of your faith in Christ Jesus and of the love you have for all God’s people— 5 the faith and love that spring from the hope stored up for you in heaven and about which you have already heard in the true message of the gospel 6 that has come to you. In the same way, the gospel is bearing fruit and growing throughout the whole world—just as it has been doing among you since the day you heard it and truly understood God’s grace. 7 You learned it from Epaphras, our dear fellow servant, who is a faithful minister of Christ on our behalf, 8 and who also told us of your love in the Spirit.</w:t>
      </w:r>
      <w:r w:rsidR="004E4CA0" w:rsidRPr="00CF3CDB">
        <w:rPr>
          <w:rFonts w:ascii="Cambria" w:hAnsi="Cambria"/>
          <w:sz w:val="28"/>
          <w:szCs w:val="28"/>
        </w:rPr>
        <w:t xml:space="preserve"> </w:t>
      </w:r>
      <w:r w:rsidRPr="00CF3CDB">
        <w:rPr>
          <w:rFonts w:ascii="Cambria" w:hAnsi="Cambria"/>
          <w:sz w:val="28"/>
          <w:szCs w:val="28"/>
        </w:rPr>
        <w:t xml:space="preserve">9 For this reason, since the day we heard about you, we have not stopped praying for you. We continually ask God to fill you with the knowledge of his will through all the wisdom and understanding that the Spirit gives, 10 so that you may live a life worthy of the Lord and please him in every way: bearing fruit in every good work, growing in the knowledge of God, 11 being strengthened with all power according to his glorious might so that you may have great endurance and patience,12 and giving joyful thanks to the Father, who has qualified </w:t>
      </w:r>
      <w:r w:rsidRPr="00CF3CDB">
        <w:rPr>
          <w:rFonts w:ascii="Cambria" w:hAnsi="Cambria"/>
          <w:sz w:val="28"/>
          <w:szCs w:val="28"/>
        </w:rPr>
        <w:lastRenderedPageBreak/>
        <w:t>you to share in the inheritance of his holy people in the kingdom of light. </w:t>
      </w:r>
      <w:r w:rsidR="004E4CA0" w:rsidRPr="00CF3CDB">
        <w:rPr>
          <w:rFonts w:ascii="Cambria" w:hAnsi="Cambria"/>
          <w:sz w:val="28"/>
          <w:szCs w:val="28"/>
        </w:rPr>
        <w:t xml:space="preserve"> </w:t>
      </w:r>
      <w:r w:rsidRPr="00CF3CDB">
        <w:rPr>
          <w:rFonts w:ascii="Cambria" w:hAnsi="Cambria"/>
          <w:sz w:val="28"/>
          <w:szCs w:val="28"/>
        </w:rPr>
        <w:t>13 For he has rescued us from the dominion of darkness and brought us into the kingdom of the Son he loves, 14 in whom we have redemption, the forgiveness of sins.</w:t>
      </w:r>
    </w:p>
    <w:p w14:paraId="4B323706" w14:textId="77777777" w:rsidR="00CF3CDB" w:rsidRPr="00CF3CDB" w:rsidRDefault="00CF3CDB" w:rsidP="006341D1">
      <w:pPr>
        <w:spacing w:after="0" w:line="240" w:lineRule="auto"/>
        <w:rPr>
          <w:rFonts w:ascii="Cambria" w:hAnsi="Cambria"/>
          <w:sz w:val="16"/>
          <w:szCs w:val="16"/>
        </w:rPr>
      </w:pPr>
    </w:p>
    <w:p w14:paraId="1E21B12C" w14:textId="77777777" w:rsidR="00CF3CDB" w:rsidRPr="00CF3CDB" w:rsidRDefault="006341D1" w:rsidP="004E4CA0">
      <w:pPr>
        <w:pStyle w:val="LargeMainBold"/>
        <w:rPr>
          <w:sz w:val="16"/>
        </w:rPr>
      </w:pPr>
      <w:r w:rsidRPr="00756B2F">
        <w:rPr>
          <w:b w:val="0"/>
          <w:bCs/>
        </w:rPr>
        <w:t>This is the word of the Lord.</w:t>
      </w:r>
      <w:r w:rsidR="004E4CA0">
        <w:t xml:space="preserve"> </w:t>
      </w:r>
      <w:r w:rsidRPr="004E4CA0">
        <w:t>Thanks be to God</w:t>
      </w:r>
    </w:p>
    <w:p w14:paraId="06900DB5" w14:textId="77777777" w:rsidR="00CF3CDB" w:rsidRPr="00CF3CDB" w:rsidRDefault="00CF3CDB" w:rsidP="004E4CA0">
      <w:pPr>
        <w:pStyle w:val="LargeHeading1"/>
        <w:rPr>
          <w:sz w:val="16"/>
        </w:rPr>
      </w:pPr>
    </w:p>
    <w:p w14:paraId="14E8ECBD" w14:textId="77777777" w:rsidR="00CF3CDB" w:rsidRPr="00CF3CDB" w:rsidRDefault="006341D1" w:rsidP="00CF3CDB">
      <w:pPr>
        <w:pStyle w:val="LargeHeading2"/>
      </w:pPr>
      <w:r w:rsidRPr="00CF3CDB">
        <w:t>Jesus' hands were kind hands</w:t>
      </w:r>
      <w:r w:rsidR="004E4CA0" w:rsidRPr="00CF3CDB">
        <w:t xml:space="preserve"> - Hymn 213</w:t>
      </w:r>
    </w:p>
    <w:p w14:paraId="1E78C776" w14:textId="09472B5E" w:rsidR="00CF3CDB" w:rsidRPr="00CF3CDB" w:rsidRDefault="006341D1" w:rsidP="007B7272">
      <w:pPr>
        <w:pStyle w:val="LargeMain"/>
        <w:rPr>
          <w:sz w:val="16"/>
        </w:rPr>
      </w:pPr>
      <w:r w:rsidRPr="007B7272">
        <w:t>1</w:t>
      </w:r>
      <w:r w:rsidR="00CF3CDB">
        <w:t xml:space="preserve"> </w:t>
      </w:r>
      <w:r w:rsidRPr="007B7272">
        <w:t>Jesus’</w:t>
      </w:r>
      <w:r w:rsidR="007B7272">
        <w:t xml:space="preserve"> </w:t>
      </w:r>
      <w:r w:rsidRPr="007B7272">
        <w:t>hands</w:t>
      </w:r>
      <w:r w:rsidR="007B7272">
        <w:t xml:space="preserve"> </w:t>
      </w:r>
      <w:r w:rsidRPr="007B7272">
        <w:t>were</w:t>
      </w:r>
      <w:r w:rsidR="007B7272">
        <w:t xml:space="preserve"> </w:t>
      </w:r>
      <w:r w:rsidRPr="007B7272">
        <w:t>kind</w:t>
      </w:r>
      <w:r w:rsidR="007B7272">
        <w:t xml:space="preserve"> </w:t>
      </w:r>
      <w:proofErr w:type="gramStart"/>
      <w:r w:rsidRPr="007B7272">
        <w:t>hands, </w:t>
      </w:r>
      <w:r w:rsidR="00CF3CDB">
        <w:rPr>
          <w:sz w:val="16"/>
        </w:rPr>
        <w:t xml:space="preserve"> </w:t>
      </w:r>
      <w:r w:rsidRPr="007B7272">
        <w:t>doing</w:t>
      </w:r>
      <w:proofErr w:type="gramEnd"/>
      <w:r w:rsidRPr="007B7272">
        <w:t xml:space="preserve"> good to all, </w:t>
      </w:r>
    </w:p>
    <w:p w14:paraId="05FF3439" w14:textId="5694D0F3" w:rsidR="00CF3CDB" w:rsidRPr="00CF3CDB" w:rsidRDefault="006341D1" w:rsidP="007B7272">
      <w:pPr>
        <w:pStyle w:val="LargeMain"/>
        <w:rPr>
          <w:sz w:val="16"/>
        </w:rPr>
      </w:pPr>
      <w:r w:rsidRPr="007B7272">
        <w:t>healing pain and sickness,</w:t>
      </w:r>
      <w:r w:rsidR="00CF3CDB">
        <w:rPr>
          <w:sz w:val="16"/>
        </w:rPr>
        <w:t xml:space="preserve"> </w:t>
      </w:r>
      <w:r w:rsidRPr="007B7272">
        <w:t xml:space="preserve">blessing children small; </w:t>
      </w:r>
    </w:p>
    <w:p w14:paraId="23418153" w14:textId="580E2B2F" w:rsidR="00CF3CDB" w:rsidRPr="00CF3CDB" w:rsidRDefault="006341D1" w:rsidP="007B7272">
      <w:pPr>
        <w:pStyle w:val="LargeMain"/>
        <w:rPr>
          <w:sz w:val="16"/>
        </w:rPr>
      </w:pPr>
      <w:r w:rsidRPr="007B7272">
        <w:t>washing weary feet, </w:t>
      </w:r>
      <w:proofErr w:type="gramStart"/>
      <w:r w:rsidRPr="007B7272">
        <w:t>and </w:t>
      </w:r>
      <w:r w:rsidR="00CF3CDB">
        <w:rPr>
          <w:sz w:val="16"/>
        </w:rPr>
        <w:t xml:space="preserve"> </w:t>
      </w:r>
      <w:r w:rsidRPr="007B7272">
        <w:t>saving</w:t>
      </w:r>
      <w:proofErr w:type="gramEnd"/>
      <w:r w:rsidRPr="007B7272">
        <w:t xml:space="preserve"> those who fall; </w:t>
      </w:r>
    </w:p>
    <w:p w14:paraId="2B964C6E" w14:textId="0FBDFED8" w:rsidR="00CF3CDB" w:rsidRPr="00CF3CDB" w:rsidRDefault="006341D1" w:rsidP="007B7272">
      <w:pPr>
        <w:pStyle w:val="LargeMain"/>
        <w:rPr>
          <w:sz w:val="16"/>
        </w:rPr>
      </w:pPr>
      <w:r w:rsidRPr="007B7272">
        <w:t>Jesus’ hands </w:t>
      </w:r>
      <w:proofErr w:type="gramStart"/>
      <w:r w:rsidRPr="007B7272">
        <w:t>were </w:t>
      </w:r>
      <w:r w:rsidR="00CF3CDB">
        <w:rPr>
          <w:sz w:val="16"/>
        </w:rPr>
        <w:t xml:space="preserve"> </w:t>
      </w:r>
      <w:r w:rsidR="00CF3CDB" w:rsidRPr="007B7272">
        <w:t>K</w:t>
      </w:r>
      <w:r w:rsidRPr="007B7272">
        <w:t>ind</w:t>
      </w:r>
      <w:proofErr w:type="gramEnd"/>
      <w:r w:rsidR="00CF3CDB">
        <w:t xml:space="preserve"> </w:t>
      </w:r>
      <w:proofErr w:type="gramStart"/>
      <w:r w:rsidRPr="007B7272">
        <w:t>hands, </w:t>
      </w:r>
      <w:r w:rsidR="00CF3CDB">
        <w:rPr>
          <w:sz w:val="16"/>
        </w:rPr>
        <w:t xml:space="preserve"> </w:t>
      </w:r>
      <w:r w:rsidRPr="007B7272">
        <w:t>doing</w:t>
      </w:r>
      <w:proofErr w:type="gramEnd"/>
      <w:r w:rsidRPr="007B7272">
        <w:t xml:space="preserve"> good to all. </w:t>
      </w:r>
    </w:p>
    <w:p w14:paraId="3FFEDBB2" w14:textId="77777777" w:rsidR="00CF3CDB" w:rsidRPr="00CF3CDB" w:rsidRDefault="00CF3CDB" w:rsidP="007B7272">
      <w:pPr>
        <w:pStyle w:val="LargeMain"/>
        <w:rPr>
          <w:sz w:val="16"/>
        </w:rPr>
      </w:pPr>
    </w:p>
    <w:p w14:paraId="36C6C7B3" w14:textId="0D72071C" w:rsidR="00CF3CDB" w:rsidRPr="00CF3CDB" w:rsidRDefault="006341D1" w:rsidP="007B7272">
      <w:pPr>
        <w:pStyle w:val="LargeMain"/>
        <w:rPr>
          <w:sz w:val="16"/>
        </w:rPr>
      </w:pPr>
      <w:r w:rsidRPr="007B7272">
        <w:t>2Take</w:t>
      </w:r>
      <w:r w:rsidR="007B7272">
        <w:t xml:space="preserve"> </w:t>
      </w:r>
      <w:r w:rsidRPr="007B7272">
        <w:t>my</w:t>
      </w:r>
      <w:r w:rsidR="007B7272">
        <w:t xml:space="preserve"> </w:t>
      </w:r>
      <w:r w:rsidRPr="007B7272">
        <w:t>hands,</w:t>
      </w:r>
      <w:r w:rsidR="00CF3CDB">
        <w:rPr>
          <w:sz w:val="16"/>
        </w:rPr>
        <w:t xml:space="preserve"> </w:t>
      </w:r>
      <w:r w:rsidRPr="007B7272">
        <w:t>Lord</w:t>
      </w:r>
      <w:r w:rsidR="007B7272">
        <w:t xml:space="preserve"> </w:t>
      </w:r>
      <w:r w:rsidRPr="007B7272">
        <w:t>Jesus</w:t>
      </w:r>
      <w:r w:rsidR="00CF3CDB">
        <w:rPr>
          <w:sz w:val="16"/>
        </w:rPr>
        <w:t xml:space="preserve"> </w:t>
      </w:r>
      <w:r w:rsidRPr="007B7272">
        <w:t xml:space="preserve">let them work for you, </w:t>
      </w:r>
    </w:p>
    <w:p w14:paraId="62FF776C" w14:textId="2FFA9BA3" w:rsidR="00CF3CDB" w:rsidRPr="00CF3CDB" w:rsidRDefault="006341D1" w:rsidP="007B7272">
      <w:pPr>
        <w:pStyle w:val="LargeMain"/>
        <w:rPr>
          <w:sz w:val="16"/>
        </w:rPr>
      </w:pPr>
      <w:r w:rsidRPr="007B7272">
        <w:t>make them strong and</w:t>
      </w:r>
      <w:r w:rsidR="00CF3CDB">
        <w:rPr>
          <w:sz w:val="16"/>
        </w:rPr>
        <w:t xml:space="preserve"> </w:t>
      </w:r>
      <w:proofErr w:type="gramStart"/>
      <w:r w:rsidRPr="007B7272">
        <w:t>gentle, </w:t>
      </w:r>
      <w:r w:rsidR="00CF3CDB">
        <w:rPr>
          <w:sz w:val="16"/>
        </w:rPr>
        <w:t xml:space="preserve"> </w:t>
      </w:r>
      <w:r w:rsidRPr="007B7272">
        <w:t>kind</w:t>
      </w:r>
      <w:proofErr w:type="gramEnd"/>
      <w:r w:rsidRPr="007B7272">
        <w:t xml:space="preserve"> in all I do; </w:t>
      </w:r>
    </w:p>
    <w:p w14:paraId="2E8A8312" w14:textId="53064366" w:rsidR="00CF3CDB" w:rsidRPr="00CF3CDB" w:rsidRDefault="006341D1" w:rsidP="007B7272">
      <w:pPr>
        <w:pStyle w:val="LargeMain"/>
        <w:rPr>
          <w:sz w:val="16"/>
        </w:rPr>
      </w:pPr>
      <w:r w:rsidRPr="007B7272">
        <w:t>let me watch you, Jesus,</w:t>
      </w:r>
      <w:r w:rsidR="00CF3CDB">
        <w:rPr>
          <w:sz w:val="16"/>
        </w:rPr>
        <w:t xml:space="preserve"> </w:t>
      </w:r>
      <w:r w:rsidRPr="007B7272">
        <w:t xml:space="preserve">till I’m gentle too, </w:t>
      </w:r>
    </w:p>
    <w:p w14:paraId="1915DB42" w14:textId="692C4FBD" w:rsidR="00CF3CDB" w:rsidRPr="00CF3CDB" w:rsidRDefault="006341D1" w:rsidP="007B7272">
      <w:pPr>
        <w:pStyle w:val="LargeMain"/>
        <w:rPr>
          <w:sz w:val="16"/>
        </w:rPr>
      </w:pPr>
      <w:r w:rsidRPr="007B7272">
        <w:t>till my hands are</w:t>
      </w:r>
      <w:r w:rsidR="00CF3CDB">
        <w:rPr>
          <w:sz w:val="16"/>
        </w:rPr>
        <w:t xml:space="preserve"> </w:t>
      </w:r>
      <w:r w:rsidRPr="007B7272">
        <w:t>kind</w:t>
      </w:r>
      <w:r w:rsidR="00CF3CDB">
        <w:t xml:space="preserve"> </w:t>
      </w:r>
      <w:proofErr w:type="gramStart"/>
      <w:r w:rsidRPr="007B7272">
        <w:t>hands, </w:t>
      </w:r>
      <w:r w:rsidR="00CF3CDB">
        <w:rPr>
          <w:sz w:val="16"/>
        </w:rPr>
        <w:t xml:space="preserve"> </w:t>
      </w:r>
      <w:r w:rsidRPr="007B7272">
        <w:t>quick</w:t>
      </w:r>
      <w:proofErr w:type="gramEnd"/>
      <w:r w:rsidRPr="007B7272">
        <w:t xml:space="preserve"> to work for you. </w:t>
      </w:r>
    </w:p>
    <w:p w14:paraId="5385C2F8" w14:textId="77777777" w:rsidR="00CF3CDB" w:rsidRPr="00CF3CDB" w:rsidRDefault="00CF3CDB" w:rsidP="007B7272">
      <w:pPr>
        <w:pStyle w:val="LargeHeading1"/>
        <w:rPr>
          <w:sz w:val="16"/>
          <w:szCs w:val="16"/>
        </w:rPr>
      </w:pPr>
    </w:p>
    <w:p w14:paraId="13B2B36C" w14:textId="63FBF228" w:rsidR="00CF3CDB" w:rsidRPr="00CF3CDB" w:rsidRDefault="006341D1" w:rsidP="007B7272">
      <w:pPr>
        <w:pStyle w:val="LargeHeading1"/>
        <w:rPr>
          <w:sz w:val="16"/>
        </w:rPr>
      </w:pPr>
      <w:r w:rsidRPr="006341D1">
        <w:t xml:space="preserve">Psalm 82 </w:t>
      </w:r>
      <w:r w:rsidR="007B7272">
        <w:t xml:space="preserve">- </w:t>
      </w:r>
      <w:r w:rsidR="007B7272">
        <w:rPr>
          <w:caps w:val="0"/>
        </w:rPr>
        <w:t>W</w:t>
      </w:r>
      <w:r w:rsidR="007B7272" w:rsidRPr="006341D1">
        <w:rPr>
          <w:caps w:val="0"/>
        </w:rPr>
        <w:t>e stand to say</w:t>
      </w:r>
    </w:p>
    <w:p w14:paraId="31DB4EF4" w14:textId="77777777" w:rsidR="00CF3CDB" w:rsidRPr="00CF3CDB" w:rsidRDefault="006341D1" w:rsidP="007B7272">
      <w:pPr>
        <w:pStyle w:val="LargeMain"/>
        <w:rPr>
          <w:sz w:val="16"/>
        </w:rPr>
      </w:pPr>
      <w:proofErr w:type="gramStart"/>
      <w:r w:rsidRPr="007B7272">
        <w:t>1  God</w:t>
      </w:r>
      <w:proofErr w:type="gramEnd"/>
      <w:r w:rsidRPr="007B7272">
        <w:t xml:space="preserve"> has taken his stand in the council of heaven;   </w:t>
      </w:r>
    </w:p>
    <w:p w14:paraId="0EAC81DB" w14:textId="77777777" w:rsidR="00CF3CDB" w:rsidRPr="00CF3CDB" w:rsidRDefault="006341D1" w:rsidP="007B7272">
      <w:pPr>
        <w:pStyle w:val="LargeMainBold"/>
        <w:rPr>
          <w:sz w:val="16"/>
        </w:rPr>
      </w:pPr>
      <w:proofErr w:type="gramStart"/>
      <w:r w:rsidRPr="007B7272">
        <w:t>in the midst of</w:t>
      </w:r>
      <w:proofErr w:type="gramEnd"/>
      <w:r w:rsidRPr="007B7272">
        <w:t xml:space="preserve"> the </w:t>
      </w:r>
      <w:proofErr w:type="gramStart"/>
      <w:r w:rsidRPr="007B7272">
        <w:t>gods</w:t>
      </w:r>
      <w:proofErr w:type="gramEnd"/>
      <w:r w:rsidRPr="007B7272">
        <w:t xml:space="preserve"> he gives judgement:</w:t>
      </w:r>
    </w:p>
    <w:p w14:paraId="5AECF17C" w14:textId="77777777" w:rsidR="00CF3CDB" w:rsidRPr="00CF3CDB" w:rsidRDefault="006341D1" w:rsidP="007B7272">
      <w:pPr>
        <w:pStyle w:val="LargeMainBold"/>
        <w:rPr>
          <w:sz w:val="16"/>
        </w:rPr>
      </w:pPr>
      <w:r w:rsidRPr="007B7272">
        <w:t xml:space="preserve">  </w:t>
      </w:r>
    </w:p>
    <w:p w14:paraId="433CCA1C" w14:textId="77777777" w:rsidR="00CF3CDB" w:rsidRPr="00CF3CDB" w:rsidRDefault="006341D1" w:rsidP="007B7272">
      <w:pPr>
        <w:pStyle w:val="LargeMain"/>
        <w:rPr>
          <w:sz w:val="16"/>
        </w:rPr>
      </w:pPr>
      <w:proofErr w:type="gramStart"/>
      <w:r w:rsidRPr="007B7272">
        <w:t>2  ‘</w:t>
      </w:r>
      <w:proofErr w:type="gramEnd"/>
      <w:r w:rsidRPr="007B7272">
        <w:t>How long will you judge unjustly </w:t>
      </w:r>
    </w:p>
    <w:p w14:paraId="5739F969" w14:textId="77777777" w:rsidR="00CF3CDB" w:rsidRPr="00CF3CDB" w:rsidRDefault="006341D1" w:rsidP="007B7272">
      <w:pPr>
        <w:pStyle w:val="LargeMainBold"/>
        <w:rPr>
          <w:sz w:val="16"/>
        </w:rPr>
      </w:pPr>
      <w:r w:rsidRPr="007B7272">
        <w:t xml:space="preserve">and show such favour to the wicked?  </w:t>
      </w:r>
    </w:p>
    <w:p w14:paraId="66221C24" w14:textId="77777777" w:rsidR="00CF3CDB" w:rsidRPr="00CF3CDB" w:rsidRDefault="00CF3CDB" w:rsidP="007B7272">
      <w:pPr>
        <w:pStyle w:val="LargeMainBold"/>
        <w:rPr>
          <w:sz w:val="16"/>
        </w:rPr>
      </w:pPr>
    </w:p>
    <w:p w14:paraId="3E6410F5" w14:textId="4D958726" w:rsidR="00CF3CDB" w:rsidRPr="00CF3CDB" w:rsidRDefault="006341D1" w:rsidP="007B7272">
      <w:pPr>
        <w:pStyle w:val="LargeMain"/>
        <w:rPr>
          <w:sz w:val="16"/>
        </w:rPr>
      </w:pPr>
      <w:proofErr w:type="gramStart"/>
      <w:r w:rsidRPr="007B7272">
        <w:t>3  ‘</w:t>
      </w:r>
      <w:proofErr w:type="gramEnd"/>
      <w:r w:rsidRPr="007B7272">
        <w:t>You were to judge the weak and the orphan; </w:t>
      </w:r>
    </w:p>
    <w:p w14:paraId="21B5E9C0" w14:textId="77777777" w:rsidR="00CF3CDB" w:rsidRPr="00CF3CDB" w:rsidRDefault="006341D1" w:rsidP="007B7272">
      <w:pPr>
        <w:pStyle w:val="LargeMainBold"/>
        <w:rPr>
          <w:sz w:val="16"/>
        </w:rPr>
      </w:pPr>
      <w:r w:rsidRPr="007B7272">
        <w:t xml:space="preserve">defend the right of the humble and needy; </w:t>
      </w:r>
    </w:p>
    <w:p w14:paraId="5AD5281D" w14:textId="77777777" w:rsidR="00CF3CDB" w:rsidRPr="00CF3CDB" w:rsidRDefault="00CF3CDB" w:rsidP="007B7272">
      <w:pPr>
        <w:pStyle w:val="LargeMainBold"/>
        <w:rPr>
          <w:sz w:val="16"/>
        </w:rPr>
      </w:pPr>
    </w:p>
    <w:p w14:paraId="0A0EB3FC" w14:textId="77777777" w:rsidR="00CF3CDB" w:rsidRPr="00CF3CDB" w:rsidRDefault="006341D1" w:rsidP="007B7272">
      <w:pPr>
        <w:pStyle w:val="LargeMain"/>
        <w:rPr>
          <w:sz w:val="16"/>
        </w:rPr>
      </w:pPr>
      <w:proofErr w:type="gramStart"/>
      <w:r w:rsidRPr="007B7272">
        <w:t>4  ‘</w:t>
      </w:r>
      <w:proofErr w:type="gramEnd"/>
      <w:r w:rsidRPr="007B7272">
        <w:t xml:space="preserve">Rescue the weak and the poor;   </w:t>
      </w:r>
    </w:p>
    <w:p w14:paraId="46AA5EC2" w14:textId="77777777" w:rsidR="00CF3CDB" w:rsidRPr="00CF3CDB" w:rsidRDefault="006341D1" w:rsidP="007B7272">
      <w:pPr>
        <w:pStyle w:val="LargeMainBold"/>
        <w:rPr>
          <w:sz w:val="16"/>
        </w:rPr>
      </w:pPr>
      <w:r w:rsidRPr="007B7272">
        <w:t xml:space="preserve">deliver them from the hand of the wicked.  </w:t>
      </w:r>
    </w:p>
    <w:p w14:paraId="1102086E" w14:textId="77777777" w:rsidR="00CF3CDB" w:rsidRPr="00CF3CDB" w:rsidRDefault="00CF3CDB" w:rsidP="007B7272">
      <w:pPr>
        <w:pStyle w:val="LargeMainBold"/>
        <w:rPr>
          <w:sz w:val="16"/>
        </w:rPr>
      </w:pPr>
    </w:p>
    <w:p w14:paraId="7AF0846A" w14:textId="7C6E9B96" w:rsidR="00CF3CDB" w:rsidRPr="00CF3CDB" w:rsidRDefault="006341D1" w:rsidP="007B7272">
      <w:pPr>
        <w:pStyle w:val="LargeMain"/>
        <w:rPr>
          <w:sz w:val="16"/>
        </w:rPr>
      </w:pPr>
      <w:proofErr w:type="gramStart"/>
      <w:r w:rsidRPr="007B7272">
        <w:t>5  ‘</w:t>
      </w:r>
      <w:proofErr w:type="gramEnd"/>
      <w:r w:rsidRPr="007B7272">
        <w:t xml:space="preserve">They have no knowledge or </w:t>
      </w:r>
      <w:proofErr w:type="gramStart"/>
      <w:r w:rsidRPr="007B7272">
        <w:t>wisdom;  they</w:t>
      </w:r>
      <w:proofErr w:type="gramEnd"/>
      <w:r w:rsidRPr="007B7272">
        <w:t xml:space="preserve"> walk on still in darkness: </w:t>
      </w:r>
    </w:p>
    <w:p w14:paraId="510DE66B" w14:textId="77777777" w:rsidR="00CF3CDB" w:rsidRPr="00CF3CDB" w:rsidRDefault="006341D1" w:rsidP="007B7272">
      <w:pPr>
        <w:pStyle w:val="LargeMainBold"/>
        <w:rPr>
          <w:sz w:val="16"/>
          <w:szCs w:val="16"/>
        </w:rPr>
      </w:pPr>
      <w:r w:rsidRPr="007B7272">
        <w:t xml:space="preserve">all the foundations of the earth are shaken. </w:t>
      </w:r>
    </w:p>
    <w:p w14:paraId="3A22F236" w14:textId="77777777" w:rsidR="00CF3CDB" w:rsidRPr="00CF3CDB" w:rsidRDefault="00CF3CDB" w:rsidP="007B7272">
      <w:pPr>
        <w:pStyle w:val="LargeMainBold"/>
        <w:rPr>
          <w:sz w:val="16"/>
        </w:rPr>
      </w:pPr>
    </w:p>
    <w:p w14:paraId="6EA1DE25" w14:textId="69B2C234" w:rsidR="00CF3CDB" w:rsidRPr="00CF3CDB" w:rsidRDefault="006341D1" w:rsidP="007B7272">
      <w:pPr>
        <w:pStyle w:val="LargeMain"/>
        <w:rPr>
          <w:sz w:val="16"/>
        </w:rPr>
      </w:pPr>
      <w:proofErr w:type="gramStart"/>
      <w:r w:rsidRPr="007B7272">
        <w:t>6  ‘Therefore</w:t>
      </w:r>
      <w:proofErr w:type="gramEnd"/>
      <w:r w:rsidRPr="007B7272">
        <w:t xml:space="preserve"> I say that though you are gods  </w:t>
      </w:r>
    </w:p>
    <w:p w14:paraId="2D84E686" w14:textId="09D134C3" w:rsidR="00CF3CDB" w:rsidRPr="00CF3CDB" w:rsidRDefault="006341D1" w:rsidP="007B7272">
      <w:pPr>
        <w:pStyle w:val="LargeMainBold"/>
        <w:rPr>
          <w:sz w:val="16"/>
          <w:szCs w:val="16"/>
        </w:rPr>
      </w:pPr>
      <w:r w:rsidRPr="007B7272">
        <w:t xml:space="preserve">and all of you children of the </w:t>
      </w:r>
      <w:proofErr w:type="gramStart"/>
      <w:r w:rsidRPr="007B7272">
        <w:t>Most High</w:t>
      </w:r>
      <w:proofErr w:type="gramEnd"/>
      <w:r w:rsidRPr="007B7272">
        <w:t xml:space="preserve">, </w:t>
      </w:r>
    </w:p>
    <w:p w14:paraId="2818588E" w14:textId="77777777" w:rsidR="00CF3CDB" w:rsidRPr="00CF3CDB" w:rsidRDefault="00CF3CDB" w:rsidP="007B7272">
      <w:pPr>
        <w:pStyle w:val="LargeMainBold"/>
        <w:rPr>
          <w:sz w:val="16"/>
        </w:rPr>
      </w:pPr>
    </w:p>
    <w:p w14:paraId="6D9F9169" w14:textId="490A08DE" w:rsidR="00CF3CDB" w:rsidRPr="00CF3CDB" w:rsidRDefault="006341D1" w:rsidP="007B7272">
      <w:pPr>
        <w:pStyle w:val="LargeMain"/>
        <w:rPr>
          <w:sz w:val="16"/>
        </w:rPr>
      </w:pPr>
      <w:proofErr w:type="gramStart"/>
      <w:r w:rsidRPr="007B7272">
        <w:lastRenderedPageBreak/>
        <w:t>7  ‘</w:t>
      </w:r>
      <w:proofErr w:type="gramEnd"/>
      <w:r w:rsidRPr="007B7272">
        <w:t>Nevertheless, you shall die like mortals </w:t>
      </w:r>
    </w:p>
    <w:p w14:paraId="43D47A9A" w14:textId="77777777" w:rsidR="00CF3CDB" w:rsidRPr="00CF3CDB" w:rsidRDefault="006341D1" w:rsidP="007B7272">
      <w:pPr>
        <w:pStyle w:val="LargeMainBold"/>
        <w:rPr>
          <w:sz w:val="16"/>
          <w:szCs w:val="16"/>
        </w:rPr>
      </w:pPr>
      <w:r w:rsidRPr="007B7272">
        <w:t xml:space="preserve">and fall like one of their princes.’  </w:t>
      </w:r>
    </w:p>
    <w:p w14:paraId="093044E0" w14:textId="77777777" w:rsidR="00CF3CDB" w:rsidRPr="00CF3CDB" w:rsidRDefault="00CF3CDB" w:rsidP="007B7272">
      <w:pPr>
        <w:pStyle w:val="LargeMainBold"/>
        <w:rPr>
          <w:sz w:val="16"/>
        </w:rPr>
      </w:pPr>
    </w:p>
    <w:p w14:paraId="7231F4DA" w14:textId="77777777" w:rsidR="00CF3CDB" w:rsidRPr="00CF3CDB" w:rsidRDefault="006341D1" w:rsidP="007B7272">
      <w:pPr>
        <w:pStyle w:val="LargeMain"/>
        <w:rPr>
          <w:sz w:val="16"/>
        </w:rPr>
      </w:pPr>
      <w:proofErr w:type="gramStart"/>
      <w:r w:rsidRPr="007B7272">
        <w:t>8  Arise</w:t>
      </w:r>
      <w:proofErr w:type="gramEnd"/>
      <w:r w:rsidRPr="007B7272">
        <w:t xml:space="preserve">, O God and judge the earth,   </w:t>
      </w:r>
    </w:p>
    <w:p w14:paraId="582FB0B3" w14:textId="77777777" w:rsidR="00CF3CDB" w:rsidRPr="00CF3CDB" w:rsidRDefault="006341D1" w:rsidP="007B7272">
      <w:pPr>
        <w:pStyle w:val="LargeMainBold"/>
        <w:rPr>
          <w:sz w:val="16"/>
        </w:rPr>
      </w:pPr>
      <w:r w:rsidRPr="007B7272">
        <w:t>for it is you that shall take all nations for your possession.</w:t>
      </w:r>
    </w:p>
    <w:p w14:paraId="389AAE7A" w14:textId="77777777" w:rsidR="00CF3CDB" w:rsidRPr="00CF3CDB" w:rsidRDefault="00CF3CDB" w:rsidP="007B7272">
      <w:pPr>
        <w:pStyle w:val="LargeMainBold"/>
        <w:rPr>
          <w:sz w:val="16"/>
        </w:rPr>
      </w:pPr>
    </w:p>
    <w:p w14:paraId="74AD54AD" w14:textId="0A11929F" w:rsidR="00CF3CDB" w:rsidRPr="00CF3CDB" w:rsidRDefault="006341D1" w:rsidP="00CF3CDB">
      <w:pPr>
        <w:pStyle w:val="LargeMain"/>
        <w:rPr>
          <w:b/>
          <w:bCs/>
          <w:sz w:val="16"/>
        </w:rPr>
      </w:pPr>
      <w:r w:rsidRPr="007B7272">
        <w:t>Glory to the Father, and to the Son, and to the Holy Spirit;</w:t>
      </w:r>
      <w:r w:rsidR="00CF3CDB">
        <w:t xml:space="preserve"> </w:t>
      </w:r>
      <w:r w:rsidRPr="00CF3CDB">
        <w:rPr>
          <w:b/>
          <w:bCs/>
        </w:rPr>
        <w:t>as it was in the beginning, is now, and shall be for ever. Amen.</w:t>
      </w:r>
    </w:p>
    <w:p w14:paraId="7AE11AE8" w14:textId="77777777" w:rsidR="00CF3CDB" w:rsidRPr="00CF3CDB" w:rsidRDefault="006341D1" w:rsidP="006341D1">
      <w:pPr>
        <w:spacing w:after="0" w:line="240" w:lineRule="auto"/>
        <w:rPr>
          <w:rFonts w:ascii="Cambria" w:hAnsi="Cambria"/>
          <w:sz w:val="16"/>
        </w:rPr>
      </w:pPr>
      <w:r w:rsidRPr="006341D1">
        <w:rPr>
          <w:rFonts w:ascii="Cambria" w:hAnsi="Cambria"/>
        </w:rPr>
        <w:t xml:space="preserve"> </w:t>
      </w:r>
    </w:p>
    <w:p w14:paraId="207607C5" w14:textId="77777777" w:rsidR="00CF3CDB" w:rsidRPr="00CF3CDB" w:rsidRDefault="006341D1" w:rsidP="007B7272">
      <w:pPr>
        <w:pStyle w:val="LargeHeading1"/>
        <w:rPr>
          <w:sz w:val="16"/>
        </w:rPr>
      </w:pPr>
      <w:r w:rsidRPr="006341D1">
        <w:t xml:space="preserve"> Luke 10:25-37</w:t>
      </w:r>
      <w:r w:rsidR="007B7272">
        <w:t xml:space="preserve">.- </w:t>
      </w:r>
      <w:r w:rsidR="007B7272">
        <w:rPr>
          <w:caps w:val="0"/>
        </w:rPr>
        <w:t>P</w:t>
      </w:r>
      <w:r w:rsidR="007B7272" w:rsidRPr="006341D1">
        <w:rPr>
          <w:caps w:val="0"/>
        </w:rPr>
        <w:t>lease be seated</w:t>
      </w:r>
    </w:p>
    <w:p w14:paraId="17444513" w14:textId="77777777" w:rsidR="00CF3CDB" w:rsidRPr="00CF3CDB" w:rsidRDefault="006341D1" w:rsidP="006341D1">
      <w:pPr>
        <w:spacing w:after="0" w:line="240" w:lineRule="auto"/>
        <w:rPr>
          <w:rFonts w:ascii="Cambria" w:hAnsi="Cambria"/>
          <w:sz w:val="28"/>
          <w:szCs w:val="28"/>
        </w:rPr>
      </w:pPr>
      <w:r w:rsidRPr="00CF3CDB">
        <w:rPr>
          <w:rFonts w:ascii="Cambria" w:hAnsi="Cambria"/>
          <w:sz w:val="28"/>
          <w:szCs w:val="28"/>
        </w:rPr>
        <w:t>The Parable of the Good Samaritan</w:t>
      </w:r>
    </w:p>
    <w:p w14:paraId="39B32B9F" w14:textId="0CE5FE3B" w:rsidR="00CF3CDB" w:rsidRPr="00CF3CDB" w:rsidRDefault="006341D1" w:rsidP="00CF3CDB">
      <w:pPr>
        <w:spacing w:after="0" w:line="240" w:lineRule="auto"/>
        <w:rPr>
          <w:rFonts w:ascii="Cambria" w:hAnsi="Cambria"/>
          <w:sz w:val="28"/>
          <w:szCs w:val="28"/>
        </w:rPr>
      </w:pPr>
      <w:r w:rsidRPr="00CF3CDB">
        <w:rPr>
          <w:rFonts w:ascii="Cambria" w:hAnsi="Cambria"/>
          <w:sz w:val="28"/>
          <w:szCs w:val="28"/>
        </w:rPr>
        <w:t>25 On one occasion an expert in the law stood up to test Jesus. “Teacher,” he asked, “what must I do to inherit eternal life?”</w:t>
      </w:r>
      <w:r w:rsidR="007B7272" w:rsidRPr="00CF3CDB">
        <w:rPr>
          <w:rFonts w:ascii="Cambria" w:hAnsi="Cambria"/>
          <w:sz w:val="28"/>
          <w:szCs w:val="28"/>
        </w:rPr>
        <w:t xml:space="preserve"> </w:t>
      </w:r>
      <w:r w:rsidRPr="00CF3CDB">
        <w:rPr>
          <w:rFonts w:ascii="Cambria" w:hAnsi="Cambria"/>
          <w:sz w:val="28"/>
          <w:szCs w:val="28"/>
        </w:rPr>
        <w:t>26 “What is written in the Law?” he replied. “How do you read it?”</w:t>
      </w:r>
      <w:r w:rsidR="00CF3CDB">
        <w:rPr>
          <w:rFonts w:ascii="Cambria" w:hAnsi="Cambria"/>
          <w:sz w:val="28"/>
          <w:szCs w:val="28"/>
        </w:rPr>
        <w:t xml:space="preserve"> </w:t>
      </w:r>
      <w:r w:rsidRPr="00CF3CDB">
        <w:rPr>
          <w:rFonts w:ascii="Cambria" w:hAnsi="Cambria"/>
          <w:sz w:val="28"/>
          <w:szCs w:val="28"/>
        </w:rPr>
        <w:t xml:space="preserve">27 He answered, “‘Love the Lord your God with all your heart and with all your soul and with all your strength and with all your </w:t>
      </w:r>
      <w:proofErr w:type="spellStart"/>
      <w:r w:rsidRPr="00CF3CDB">
        <w:rPr>
          <w:rFonts w:ascii="Cambria" w:hAnsi="Cambria"/>
          <w:sz w:val="28"/>
          <w:szCs w:val="28"/>
        </w:rPr>
        <w:t>mind’and</w:t>
      </w:r>
      <w:proofErr w:type="spellEnd"/>
      <w:r w:rsidRPr="00CF3CDB">
        <w:rPr>
          <w:rFonts w:ascii="Cambria" w:hAnsi="Cambria"/>
          <w:sz w:val="28"/>
          <w:szCs w:val="28"/>
        </w:rPr>
        <w:t xml:space="preserve">, ‘Love your </w:t>
      </w:r>
      <w:r w:rsidR="00CF3CDB" w:rsidRPr="00CF3CDB">
        <w:rPr>
          <w:rFonts w:ascii="Cambria" w:hAnsi="Cambria"/>
          <w:sz w:val="28"/>
          <w:szCs w:val="28"/>
        </w:rPr>
        <w:t>neighbour</w:t>
      </w:r>
      <w:r w:rsidRPr="00CF3CDB">
        <w:rPr>
          <w:rFonts w:ascii="Cambria" w:hAnsi="Cambria"/>
          <w:sz w:val="28"/>
          <w:szCs w:val="28"/>
        </w:rPr>
        <w:t xml:space="preserve"> as yourself.’</w:t>
      </w:r>
      <w:r w:rsidR="007B7272" w:rsidRPr="00CF3CDB">
        <w:rPr>
          <w:rFonts w:ascii="Cambria" w:hAnsi="Cambria"/>
          <w:sz w:val="28"/>
          <w:szCs w:val="28"/>
        </w:rPr>
        <w:t xml:space="preserve"> </w:t>
      </w:r>
      <w:r w:rsidRPr="00CF3CDB">
        <w:rPr>
          <w:rFonts w:ascii="Cambria" w:hAnsi="Cambria"/>
          <w:sz w:val="28"/>
          <w:szCs w:val="28"/>
        </w:rPr>
        <w:t>28 “You have answered correctly,” Jesus replied. “Do this and you will live.”</w:t>
      </w:r>
      <w:r w:rsidR="007B7272" w:rsidRPr="00CF3CDB">
        <w:rPr>
          <w:rFonts w:ascii="Cambria" w:hAnsi="Cambria"/>
          <w:sz w:val="28"/>
          <w:szCs w:val="28"/>
        </w:rPr>
        <w:t xml:space="preserve"> </w:t>
      </w:r>
      <w:r w:rsidRPr="00CF3CDB">
        <w:rPr>
          <w:rFonts w:ascii="Cambria" w:hAnsi="Cambria"/>
          <w:sz w:val="28"/>
          <w:szCs w:val="28"/>
        </w:rPr>
        <w:t xml:space="preserve">29 But he wanted to justify himself, so he asked Jesus, “And who is my </w:t>
      </w:r>
      <w:r w:rsidR="00CF3CDB" w:rsidRPr="00CF3CDB">
        <w:rPr>
          <w:rFonts w:ascii="Cambria" w:hAnsi="Cambria"/>
          <w:sz w:val="28"/>
          <w:szCs w:val="28"/>
        </w:rPr>
        <w:t>neighbour</w:t>
      </w:r>
      <w:r w:rsidRPr="00CF3CDB">
        <w:rPr>
          <w:rFonts w:ascii="Cambria" w:hAnsi="Cambria"/>
          <w:sz w:val="28"/>
          <w:szCs w:val="28"/>
        </w:rPr>
        <w:t>?”</w:t>
      </w:r>
      <w:r w:rsidR="007B7272" w:rsidRPr="00CF3CDB">
        <w:rPr>
          <w:rFonts w:ascii="Cambria" w:hAnsi="Cambria"/>
          <w:sz w:val="28"/>
          <w:szCs w:val="28"/>
        </w:rPr>
        <w:t xml:space="preserve"> </w:t>
      </w:r>
      <w:r w:rsidRPr="00CF3CDB">
        <w:rPr>
          <w:rFonts w:ascii="Cambria" w:hAnsi="Cambria"/>
          <w:sz w:val="28"/>
          <w:szCs w:val="28"/>
        </w:rPr>
        <w:t xml:space="preserve">30 In reply Jesus said: “A man was going down from Jerusalem to Jericho, when he was attacked by robbers. They stripped him of his clothes, beat him and went away, leaving him half dead. 31 A priest happened to be going down the same road, and when he saw the man, he passed by on the other side. 32 So too, a Levite, when he came to the place and saw him, passed by on the other side. 33 But a Samaritan, as he </w:t>
      </w:r>
      <w:proofErr w:type="spellStart"/>
      <w:r w:rsidRPr="00CF3CDB">
        <w:rPr>
          <w:rFonts w:ascii="Cambria" w:hAnsi="Cambria"/>
          <w:sz w:val="28"/>
          <w:szCs w:val="28"/>
        </w:rPr>
        <w:t>traveled</w:t>
      </w:r>
      <w:proofErr w:type="spellEnd"/>
      <w:r w:rsidRPr="00CF3CDB">
        <w:rPr>
          <w:rFonts w:ascii="Cambria" w:hAnsi="Cambria"/>
          <w:sz w:val="28"/>
          <w:szCs w:val="28"/>
        </w:rPr>
        <w:t xml:space="preserve">, came where the man was; and when he saw him, he took pity on him. 34 He went to him and bandaged his wounds, pouring on oil and wine. Then he put the man on his own donkey, brought him to an inn and took care of him. 35 The next day he took out two denarii and gave them to the innkeeper. ‘Look after him,’ he said, ‘and when I return, I will reimburse you for any extra expense you may have.’36 “Which of these three do you think was a </w:t>
      </w:r>
      <w:r w:rsidR="00CF3CDB" w:rsidRPr="00CF3CDB">
        <w:rPr>
          <w:rFonts w:ascii="Cambria" w:hAnsi="Cambria"/>
          <w:sz w:val="28"/>
          <w:szCs w:val="28"/>
        </w:rPr>
        <w:t>neighbour</w:t>
      </w:r>
      <w:r w:rsidRPr="00CF3CDB">
        <w:rPr>
          <w:rFonts w:ascii="Cambria" w:hAnsi="Cambria"/>
          <w:sz w:val="28"/>
          <w:szCs w:val="28"/>
        </w:rPr>
        <w:t xml:space="preserve"> to the man who fell into the hands of robbers?”37 The expert in the law replied, “The one who had mercy on him.” Jesus told him, “Go and do likewise.”</w:t>
      </w:r>
    </w:p>
    <w:p w14:paraId="299D3C91" w14:textId="77777777" w:rsidR="00CF3CDB" w:rsidRPr="00CF3CDB" w:rsidRDefault="00CF3CDB" w:rsidP="00CF3CDB">
      <w:pPr>
        <w:spacing w:after="0" w:line="240" w:lineRule="auto"/>
        <w:rPr>
          <w:rFonts w:ascii="Cambria" w:hAnsi="Cambria"/>
          <w:sz w:val="16"/>
          <w:szCs w:val="16"/>
        </w:rPr>
      </w:pPr>
    </w:p>
    <w:p w14:paraId="1DECDF30" w14:textId="77777777" w:rsidR="00CF3CDB" w:rsidRPr="00CF3CDB" w:rsidRDefault="006341D1" w:rsidP="00CF3CDB">
      <w:pPr>
        <w:spacing w:after="0" w:line="240" w:lineRule="auto"/>
        <w:rPr>
          <w:rFonts w:ascii="Cambria" w:hAnsi="Cambria"/>
          <w:sz w:val="16"/>
          <w:szCs w:val="44"/>
        </w:rPr>
      </w:pPr>
      <w:r w:rsidRPr="00BA4338">
        <w:rPr>
          <w:rFonts w:ascii="Cambria" w:hAnsi="Cambria"/>
          <w:sz w:val="44"/>
          <w:szCs w:val="44"/>
        </w:rPr>
        <w:t>This is the word of the Lord.</w:t>
      </w:r>
      <w:r w:rsidR="007B7272" w:rsidRPr="00CF3CDB">
        <w:rPr>
          <w:rFonts w:ascii="Cambria" w:hAnsi="Cambria"/>
          <w:sz w:val="44"/>
          <w:szCs w:val="44"/>
        </w:rPr>
        <w:t xml:space="preserve"> </w:t>
      </w:r>
      <w:r w:rsidRPr="00BA4338">
        <w:rPr>
          <w:rFonts w:ascii="Cambria" w:hAnsi="Cambria"/>
          <w:b/>
          <w:bCs/>
          <w:sz w:val="44"/>
          <w:szCs w:val="44"/>
        </w:rPr>
        <w:t>Thanks be to God</w:t>
      </w:r>
    </w:p>
    <w:p w14:paraId="233AFF38" w14:textId="77777777" w:rsidR="00CF3CDB" w:rsidRPr="00CF3CDB" w:rsidRDefault="00CF3CDB" w:rsidP="007B7272">
      <w:pPr>
        <w:pStyle w:val="LargeMainBold"/>
        <w:rPr>
          <w:sz w:val="16"/>
        </w:rPr>
      </w:pPr>
    </w:p>
    <w:p w14:paraId="0D6D099A" w14:textId="77777777" w:rsidR="00CF3CDB" w:rsidRPr="00CF3CDB" w:rsidRDefault="006341D1" w:rsidP="007B7272">
      <w:pPr>
        <w:pStyle w:val="LargeHeading1"/>
        <w:rPr>
          <w:sz w:val="16"/>
        </w:rPr>
      </w:pPr>
      <w:r w:rsidRPr="006341D1">
        <w:t>Speak, Lord, in the stillness</w:t>
      </w:r>
      <w:r w:rsidR="007B7272">
        <w:t xml:space="preserve"> - </w:t>
      </w:r>
      <w:r w:rsidR="007B7272">
        <w:rPr>
          <w:caps w:val="0"/>
        </w:rPr>
        <w:t>H</w:t>
      </w:r>
      <w:r w:rsidR="007B7272" w:rsidRPr="006341D1">
        <w:rPr>
          <w:caps w:val="0"/>
        </w:rPr>
        <w:t>ymn 624</w:t>
      </w:r>
    </w:p>
    <w:p w14:paraId="2B16023B" w14:textId="77777777" w:rsidR="00CF3CDB" w:rsidRPr="00CF3CDB" w:rsidRDefault="00CF3CDB" w:rsidP="007B7272">
      <w:pPr>
        <w:pStyle w:val="LargeMain"/>
        <w:rPr>
          <w:sz w:val="16"/>
          <w:szCs w:val="16"/>
        </w:rPr>
      </w:pPr>
    </w:p>
    <w:p w14:paraId="3C7BC88B" w14:textId="77777777" w:rsidR="00CF3CDB" w:rsidRPr="00CF3CDB" w:rsidRDefault="006341D1" w:rsidP="007B7272">
      <w:pPr>
        <w:pStyle w:val="LargeMain"/>
        <w:rPr>
          <w:sz w:val="16"/>
        </w:rPr>
      </w:pPr>
      <w:r w:rsidRPr="006341D1">
        <w:t>1 Speak, Lord, in the stillness,</w:t>
      </w:r>
      <w:r w:rsidR="00CF3CDB">
        <w:t xml:space="preserve"> </w:t>
      </w:r>
      <w:r w:rsidRPr="006341D1">
        <w:t>speak your word to me;</w:t>
      </w:r>
    </w:p>
    <w:p w14:paraId="0A617CB1" w14:textId="77777777" w:rsidR="00CF3CDB" w:rsidRPr="00CF3CDB" w:rsidRDefault="006341D1" w:rsidP="007B7272">
      <w:pPr>
        <w:pStyle w:val="LargeMain"/>
        <w:rPr>
          <w:sz w:val="16"/>
        </w:rPr>
      </w:pPr>
      <w:r w:rsidRPr="006341D1">
        <w:t>help me now to listen</w:t>
      </w:r>
      <w:r w:rsidR="00CF3CDB">
        <w:t xml:space="preserve"> </w:t>
      </w:r>
      <w:r w:rsidRPr="006341D1">
        <w:t>in expectancy.</w:t>
      </w:r>
    </w:p>
    <w:p w14:paraId="58F939C9" w14:textId="77777777" w:rsidR="00CF3CDB" w:rsidRPr="00CF3CDB" w:rsidRDefault="00CF3CDB" w:rsidP="007B7272">
      <w:pPr>
        <w:pStyle w:val="LargeMain"/>
        <w:rPr>
          <w:sz w:val="16"/>
        </w:rPr>
      </w:pPr>
    </w:p>
    <w:p w14:paraId="4087129D" w14:textId="33A2FA5D" w:rsidR="00CF3CDB" w:rsidRPr="00CF3CDB" w:rsidRDefault="006341D1" w:rsidP="007B7272">
      <w:pPr>
        <w:pStyle w:val="LargeMain"/>
        <w:rPr>
          <w:sz w:val="16"/>
        </w:rPr>
      </w:pPr>
      <w:r w:rsidRPr="006341D1">
        <w:t>2 Speak, O gracious Master,</w:t>
      </w:r>
      <w:r w:rsidR="00CF3CDB">
        <w:t xml:space="preserve"> I</w:t>
      </w:r>
      <w:r w:rsidRPr="006341D1">
        <w:t>n this quiet hour;</w:t>
      </w:r>
    </w:p>
    <w:p w14:paraId="2EC59BFF" w14:textId="77777777" w:rsidR="00CF3CDB" w:rsidRPr="00CF3CDB" w:rsidRDefault="006341D1" w:rsidP="007B7272">
      <w:pPr>
        <w:pStyle w:val="LargeMain"/>
        <w:rPr>
          <w:sz w:val="16"/>
        </w:rPr>
      </w:pPr>
      <w:r w:rsidRPr="006341D1">
        <w:lastRenderedPageBreak/>
        <w:t>let me see your face, Lord,</w:t>
      </w:r>
      <w:r w:rsidR="00CF3CDB">
        <w:t xml:space="preserve"> </w:t>
      </w:r>
      <w:r w:rsidRPr="006341D1">
        <w:t>feel your touch of power.</w:t>
      </w:r>
    </w:p>
    <w:p w14:paraId="6DFE4B18" w14:textId="77777777" w:rsidR="00CF3CDB" w:rsidRPr="00CF3CDB" w:rsidRDefault="00CF3CDB" w:rsidP="007B7272">
      <w:pPr>
        <w:pStyle w:val="LargeMain"/>
        <w:rPr>
          <w:sz w:val="16"/>
        </w:rPr>
      </w:pPr>
    </w:p>
    <w:p w14:paraId="72401366" w14:textId="77777777" w:rsidR="00CF3CDB" w:rsidRPr="00CF3CDB" w:rsidRDefault="006341D1" w:rsidP="007B7272">
      <w:pPr>
        <w:pStyle w:val="LargeMain"/>
        <w:rPr>
          <w:sz w:val="16"/>
        </w:rPr>
      </w:pPr>
      <w:r w:rsidRPr="006341D1">
        <w:t>3 For the words you give me,</w:t>
      </w:r>
      <w:r w:rsidR="00CF3CDB">
        <w:t xml:space="preserve"> </w:t>
      </w:r>
      <w:r w:rsidRPr="006341D1">
        <w:t>they are life indeed;</w:t>
      </w:r>
    </w:p>
    <w:p w14:paraId="56C582EE" w14:textId="77777777" w:rsidR="00CF3CDB" w:rsidRPr="00CF3CDB" w:rsidRDefault="006341D1" w:rsidP="007B7272">
      <w:pPr>
        <w:pStyle w:val="LargeMain"/>
        <w:rPr>
          <w:sz w:val="16"/>
        </w:rPr>
      </w:pPr>
      <w:r w:rsidRPr="006341D1">
        <w:t>living bread from heaven,</w:t>
      </w:r>
      <w:r w:rsidR="00CF3CDB">
        <w:t xml:space="preserve"> </w:t>
      </w:r>
      <w:r w:rsidRPr="006341D1">
        <w:t>now my spirit feed.</w:t>
      </w:r>
    </w:p>
    <w:p w14:paraId="723CDA65" w14:textId="77777777" w:rsidR="00CF3CDB" w:rsidRPr="00CF3CDB" w:rsidRDefault="00CF3CDB" w:rsidP="007B7272">
      <w:pPr>
        <w:pStyle w:val="LargeMain"/>
        <w:rPr>
          <w:sz w:val="16"/>
        </w:rPr>
      </w:pPr>
    </w:p>
    <w:p w14:paraId="659CED67" w14:textId="77777777" w:rsidR="00CF3CDB" w:rsidRPr="00CF3CDB" w:rsidRDefault="006341D1" w:rsidP="007B7272">
      <w:pPr>
        <w:pStyle w:val="LargeMain"/>
        <w:rPr>
          <w:sz w:val="16"/>
        </w:rPr>
      </w:pPr>
      <w:r w:rsidRPr="006341D1">
        <w:t>4 Speak, your servant listens</w:t>
      </w:r>
      <w:r w:rsidR="00CF3CDB">
        <w:t xml:space="preserve"> </w:t>
      </w:r>
      <w:r w:rsidRPr="006341D1">
        <w:t>I await your word;</w:t>
      </w:r>
    </w:p>
    <w:p w14:paraId="207E8BD4" w14:textId="77777777" w:rsidR="00CF3CDB" w:rsidRPr="00CF3CDB" w:rsidRDefault="006341D1" w:rsidP="007B7272">
      <w:pPr>
        <w:pStyle w:val="LargeMain"/>
        <w:rPr>
          <w:sz w:val="16"/>
        </w:rPr>
      </w:pPr>
      <w:r w:rsidRPr="006341D1">
        <w:t>let me know your presence,</w:t>
      </w:r>
      <w:r w:rsidR="00CF3CDB">
        <w:t xml:space="preserve"> </w:t>
      </w:r>
      <w:r w:rsidRPr="006341D1">
        <w:t>let your voice be heard!</w:t>
      </w:r>
    </w:p>
    <w:p w14:paraId="31C70069" w14:textId="77777777" w:rsidR="00CF3CDB" w:rsidRPr="00CF3CDB" w:rsidRDefault="00CF3CDB" w:rsidP="007B7272">
      <w:pPr>
        <w:pStyle w:val="LargeMain"/>
        <w:rPr>
          <w:sz w:val="16"/>
        </w:rPr>
      </w:pPr>
    </w:p>
    <w:p w14:paraId="2F821DCB" w14:textId="77777777" w:rsidR="00CF3CDB" w:rsidRPr="00CF3CDB" w:rsidRDefault="006341D1" w:rsidP="007B7272">
      <w:pPr>
        <w:pStyle w:val="LargeMain"/>
        <w:rPr>
          <w:sz w:val="16"/>
        </w:rPr>
      </w:pPr>
      <w:r w:rsidRPr="006341D1">
        <w:t>5 Fill me with the knowledge</w:t>
      </w:r>
      <w:r w:rsidR="00CF3CDB">
        <w:rPr>
          <w:sz w:val="16"/>
        </w:rPr>
        <w:t xml:space="preserve"> </w:t>
      </w:r>
      <w:r w:rsidRPr="006341D1">
        <w:t>of your glorious will;</w:t>
      </w:r>
    </w:p>
    <w:p w14:paraId="64DC2B79" w14:textId="77777777" w:rsidR="00CF3CDB" w:rsidRPr="00CF3CDB" w:rsidRDefault="006341D1" w:rsidP="007B7272">
      <w:pPr>
        <w:pStyle w:val="LargeMain"/>
        <w:rPr>
          <w:sz w:val="16"/>
        </w:rPr>
      </w:pPr>
      <w:r w:rsidRPr="006341D1">
        <w:t>all your own good pleasure</w:t>
      </w:r>
      <w:r w:rsidR="00CF3CDB">
        <w:rPr>
          <w:sz w:val="16"/>
        </w:rPr>
        <w:t xml:space="preserve"> </w:t>
      </w:r>
      <w:r w:rsidRPr="006341D1">
        <w:t>in my life fulfil.</w:t>
      </w:r>
    </w:p>
    <w:p w14:paraId="6D7CB684" w14:textId="77777777" w:rsidR="00CF3CDB" w:rsidRPr="00CF3CDB" w:rsidRDefault="00CF3CDB" w:rsidP="007B7272">
      <w:pPr>
        <w:pStyle w:val="LargeHeading1"/>
        <w:rPr>
          <w:sz w:val="16"/>
          <w:szCs w:val="16"/>
        </w:rPr>
      </w:pPr>
    </w:p>
    <w:p w14:paraId="26EBBE98" w14:textId="6E56E822" w:rsidR="00CF3CDB" w:rsidRPr="00CF3CDB" w:rsidRDefault="006341D1" w:rsidP="007B7272">
      <w:pPr>
        <w:pStyle w:val="LargeHeading1"/>
        <w:rPr>
          <w:sz w:val="16"/>
        </w:rPr>
      </w:pPr>
      <w:r w:rsidRPr="007B7272">
        <w:t>The Sermon</w:t>
      </w:r>
    </w:p>
    <w:p w14:paraId="3CFB8C9C" w14:textId="77777777" w:rsidR="00CF3CDB" w:rsidRPr="00CF3CDB" w:rsidRDefault="00CF3CDB" w:rsidP="007B7272">
      <w:pPr>
        <w:pStyle w:val="LargeHeading1"/>
        <w:rPr>
          <w:sz w:val="16"/>
        </w:rPr>
      </w:pPr>
    </w:p>
    <w:p w14:paraId="61D9C73F" w14:textId="1714643A" w:rsidR="00CF3CDB" w:rsidRPr="00CF3CDB" w:rsidRDefault="006341D1" w:rsidP="00CF3CDB">
      <w:pPr>
        <w:pStyle w:val="LargeHeading2"/>
        <w:rPr>
          <w:sz w:val="16"/>
        </w:rPr>
      </w:pPr>
      <w:r w:rsidRPr="007B7272">
        <w:t>Brother, sister, let me serve you</w:t>
      </w:r>
    </w:p>
    <w:p w14:paraId="5795C1B0" w14:textId="0455D2ED" w:rsidR="00CF3CDB" w:rsidRPr="00CF3CDB" w:rsidRDefault="007B7272" w:rsidP="00CF3CDB">
      <w:pPr>
        <w:pStyle w:val="LargeHeading2"/>
        <w:rPr>
          <w:sz w:val="16"/>
        </w:rPr>
      </w:pPr>
      <w:r>
        <w:t>H</w:t>
      </w:r>
      <w:r w:rsidRPr="007B7272">
        <w:t>ymn 517</w:t>
      </w:r>
      <w:r>
        <w:t xml:space="preserve"> - </w:t>
      </w:r>
      <w:r w:rsidRPr="007B7272">
        <w:t>collection hymn</w:t>
      </w:r>
    </w:p>
    <w:p w14:paraId="27345FEB" w14:textId="77777777" w:rsidR="00CF3CDB" w:rsidRPr="00CF3CDB" w:rsidRDefault="00CF3CDB" w:rsidP="007B7272">
      <w:pPr>
        <w:pStyle w:val="LargeHeading2"/>
        <w:rPr>
          <w:sz w:val="16"/>
        </w:rPr>
      </w:pPr>
    </w:p>
    <w:p w14:paraId="710510C7" w14:textId="77777777" w:rsidR="00CF3CDB" w:rsidRPr="00CF3CDB" w:rsidRDefault="006341D1" w:rsidP="007B7272">
      <w:pPr>
        <w:pStyle w:val="LargeMain"/>
        <w:rPr>
          <w:sz w:val="16"/>
        </w:rPr>
      </w:pPr>
      <w:r w:rsidRPr="006341D1">
        <w:t>1 Brother, sister, let me serve you,</w:t>
      </w:r>
    </w:p>
    <w:p w14:paraId="3DFFDB2E" w14:textId="77777777" w:rsidR="00CF3CDB" w:rsidRPr="00CF3CDB" w:rsidRDefault="006341D1" w:rsidP="007B7272">
      <w:pPr>
        <w:pStyle w:val="LargeMain"/>
        <w:rPr>
          <w:sz w:val="16"/>
        </w:rPr>
      </w:pPr>
      <w:r w:rsidRPr="006341D1">
        <w:t>let me be as Christ to you.</w:t>
      </w:r>
    </w:p>
    <w:p w14:paraId="57B7C486" w14:textId="77777777" w:rsidR="00CF3CDB" w:rsidRPr="00CF3CDB" w:rsidRDefault="006341D1" w:rsidP="007B7272">
      <w:pPr>
        <w:pStyle w:val="LargeMain"/>
        <w:rPr>
          <w:sz w:val="16"/>
        </w:rPr>
      </w:pPr>
      <w:r w:rsidRPr="006341D1">
        <w:t>Pray that I may have the grace to</w:t>
      </w:r>
    </w:p>
    <w:p w14:paraId="1FA1C2EA" w14:textId="77777777" w:rsidR="00CF3CDB" w:rsidRPr="00CF3CDB" w:rsidRDefault="006341D1" w:rsidP="007B7272">
      <w:pPr>
        <w:pStyle w:val="LargeMain"/>
        <w:rPr>
          <w:sz w:val="16"/>
        </w:rPr>
      </w:pPr>
      <w:r w:rsidRPr="006341D1">
        <w:t>let you be my servant, too.</w:t>
      </w:r>
    </w:p>
    <w:p w14:paraId="1BBF4DD9" w14:textId="77777777" w:rsidR="00CF3CDB" w:rsidRPr="00CF3CDB" w:rsidRDefault="00CF3CDB" w:rsidP="007B7272">
      <w:pPr>
        <w:pStyle w:val="LargeMain"/>
        <w:rPr>
          <w:sz w:val="16"/>
        </w:rPr>
      </w:pPr>
    </w:p>
    <w:p w14:paraId="2904F3D2" w14:textId="77777777" w:rsidR="00CF3CDB" w:rsidRPr="00CF3CDB" w:rsidRDefault="006341D1" w:rsidP="007B7272">
      <w:pPr>
        <w:pStyle w:val="LargeMain"/>
        <w:rPr>
          <w:sz w:val="16"/>
        </w:rPr>
      </w:pPr>
      <w:r w:rsidRPr="006341D1">
        <w:t>2 We are pilgrims on a journey,</w:t>
      </w:r>
    </w:p>
    <w:p w14:paraId="35E6AC94" w14:textId="77777777" w:rsidR="00CF3CDB" w:rsidRPr="00CF3CDB" w:rsidRDefault="006341D1" w:rsidP="007B7272">
      <w:pPr>
        <w:pStyle w:val="LargeMain"/>
        <w:rPr>
          <w:sz w:val="16"/>
        </w:rPr>
      </w:pPr>
      <w:r w:rsidRPr="006341D1">
        <w:t>and companions on the road;</w:t>
      </w:r>
    </w:p>
    <w:p w14:paraId="1A4EC205" w14:textId="77777777" w:rsidR="00CF3CDB" w:rsidRPr="00CF3CDB" w:rsidRDefault="006341D1" w:rsidP="007B7272">
      <w:pPr>
        <w:pStyle w:val="LargeMain"/>
        <w:rPr>
          <w:sz w:val="16"/>
        </w:rPr>
      </w:pPr>
      <w:r w:rsidRPr="006341D1">
        <w:t>we are here to help each other</w:t>
      </w:r>
    </w:p>
    <w:p w14:paraId="7D89B4F6" w14:textId="77777777" w:rsidR="00CF3CDB" w:rsidRPr="00CF3CDB" w:rsidRDefault="006341D1" w:rsidP="007B7272">
      <w:pPr>
        <w:pStyle w:val="LargeMain"/>
        <w:rPr>
          <w:sz w:val="16"/>
          <w:szCs w:val="16"/>
        </w:rPr>
      </w:pPr>
      <w:r w:rsidRPr="006341D1">
        <w:t>walk the mile and bear the load.</w:t>
      </w:r>
    </w:p>
    <w:p w14:paraId="26F034AF" w14:textId="77777777" w:rsidR="00CF3CDB" w:rsidRPr="00CF3CDB" w:rsidRDefault="00CF3CDB" w:rsidP="007B7272">
      <w:pPr>
        <w:pStyle w:val="LargeMain"/>
        <w:rPr>
          <w:sz w:val="16"/>
        </w:rPr>
      </w:pPr>
    </w:p>
    <w:p w14:paraId="77828D2E" w14:textId="77777777" w:rsidR="00CF3CDB" w:rsidRPr="00CF3CDB" w:rsidRDefault="006341D1" w:rsidP="007B7272">
      <w:pPr>
        <w:pStyle w:val="LargeMain"/>
        <w:rPr>
          <w:sz w:val="16"/>
        </w:rPr>
      </w:pPr>
      <w:r w:rsidRPr="006341D1">
        <w:t>3 I will hold the Christ-light for you</w:t>
      </w:r>
    </w:p>
    <w:p w14:paraId="4F5731B4" w14:textId="77777777" w:rsidR="00CF3CDB" w:rsidRPr="00CF3CDB" w:rsidRDefault="006341D1" w:rsidP="007B7272">
      <w:pPr>
        <w:pStyle w:val="LargeMain"/>
        <w:rPr>
          <w:sz w:val="16"/>
        </w:rPr>
      </w:pPr>
      <w:r w:rsidRPr="006341D1">
        <w:t>in the night-time of your fear;</w:t>
      </w:r>
    </w:p>
    <w:p w14:paraId="1C25A1BD" w14:textId="77777777" w:rsidR="00CF3CDB" w:rsidRPr="00CF3CDB" w:rsidRDefault="006341D1" w:rsidP="007B7272">
      <w:pPr>
        <w:pStyle w:val="LargeMain"/>
        <w:rPr>
          <w:sz w:val="16"/>
        </w:rPr>
      </w:pPr>
      <w:r w:rsidRPr="006341D1">
        <w:t>I will hold my hand out to you,</w:t>
      </w:r>
    </w:p>
    <w:p w14:paraId="0F7F5050" w14:textId="77777777" w:rsidR="00CF3CDB" w:rsidRPr="00CF3CDB" w:rsidRDefault="006341D1" w:rsidP="007B7272">
      <w:pPr>
        <w:pStyle w:val="LargeMain"/>
        <w:rPr>
          <w:sz w:val="16"/>
        </w:rPr>
      </w:pPr>
      <w:r w:rsidRPr="006341D1">
        <w:t>speak the peace you long to hear.</w:t>
      </w:r>
    </w:p>
    <w:p w14:paraId="2238CFE7" w14:textId="77777777" w:rsidR="00CF3CDB" w:rsidRPr="00CF3CDB" w:rsidRDefault="00CF3CDB" w:rsidP="007B7272">
      <w:pPr>
        <w:pStyle w:val="LargeMain"/>
        <w:rPr>
          <w:sz w:val="16"/>
        </w:rPr>
      </w:pPr>
    </w:p>
    <w:p w14:paraId="41E266D0" w14:textId="77777777" w:rsidR="00CF3CDB" w:rsidRPr="00CF3CDB" w:rsidRDefault="006341D1" w:rsidP="007B7272">
      <w:pPr>
        <w:pStyle w:val="LargeMain"/>
        <w:rPr>
          <w:sz w:val="16"/>
        </w:rPr>
      </w:pPr>
      <w:r w:rsidRPr="006341D1">
        <w:t>4 I will weep when you are weeping;</w:t>
      </w:r>
    </w:p>
    <w:p w14:paraId="7B2D7C01" w14:textId="77777777" w:rsidR="00CF3CDB" w:rsidRPr="00CF3CDB" w:rsidRDefault="006341D1" w:rsidP="007B7272">
      <w:pPr>
        <w:pStyle w:val="LargeMain"/>
        <w:rPr>
          <w:sz w:val="16"/>
        </w:rPr>
      </w:pPr>
      <w:r w:rsidRPr="006341D1">
        <w:t xml:space="preserve">when you </w:t>
      </w:r>
      <w:proofErr w:type="gramStart"/>
      <w:r w:rsidRPr="006341D1">
        <w:t>laugh</w:t>
      </w:r>
      <w:proofErr w:type="gramEnd"/>
      <w:r w:rsidRPr="006341D1">
        <w:t xml:space="preserve"> I'll laugh with you.</w:t>
      </w:r>
    </w:p>
    <w:p w14:paraId="2F1DD576" w14:textId="77777777" w:rsidR="00CF3CDB" w:rsidRPr="00CF3CDB" w:rsidRDefault="006341D1" w:rsidP="007B7272">
      <w:pPr>
        <w:pStyle w:val="LargeMain"/>
        <w:rPr>
          <w:sz w:val="16"/>
        </w:rPr>
      </w:pPr>
      <w:r w:rsidRPr="006341D1">
        <w:t>I will share your joy and sorrow</w:t>
      </w:r>
    </w:p>
    <w:p w14:paraId="6CD4B9A8" w14:textId="77777777" w:rsidR="00CF3CDB" w:rsidRPr="00CF3CDB" w:rsidRDefault="006341D1" w:rsidP="007B7272">
      <w:pPr>
        <w:pStyle w:val="LargeMain"/>
        <w:rPr>
          <w:sz w:val="16"/>
          <w:szCs w:val="16"/>
        </w:rPr>
      </w:pPr>
      <w:r w:rsidRPr="006341D1">
        <w:t>till we've seen this journey through.</w:t>
      </w:r>
    </w:p>
    <w:p w14:paraId="37E355B9" w14:textId="77777777" w:rsidR="00CF3CDB" w:rsidRPr="00CF3CDB" w:rsidRDefault="00CF3CDB" w:rsidP="007B7272">
      <w:pPr>
        <w:pStyle w:val="LargeMain"/>
        <w:rPr>
          <w:sz w:val="16"/>
        </w:rPr>
      </w:pPr>
    </w:p>
    <w:p w14:paraId="1DB7E63F" w14:textId="77777777" w:rsidR="00CF3CDB" w:rsidRPr="00CF3CDB" w:rsidRDefault="006341D1" w:rsidP="007B7272">
      <w:pPr>
        <w:pStyle w:val="LargeMain"/>
        <w:rPr>
          <w:sz w:val="16"/>
        </w:rPr>
      </w:pPr>
      <w:r w:rsidRPr="006341D1">
        <w:lastRenderedPageBreak/>
        <w:t>5 When we sing to God in heaven</w:t>
      </w:r>
    </w:p>
    <w:p w14:paraId="7011270F" w14:textId="77777777" w:rsidR="00CF3CDB" w:rsidRPr="00CF3CDB" w:rsidRDefault="006341D1" w:rsidP="007B7272">
      <w:pPr>
        <w:pStyle w:val="LargeMain"/>
        <w:rPr>
          <w:sz w:val="16"/>
        </w:rPr>
      </w:pPr>
      <w:r w:rsidRPr="006341D1">
        <w:t>we shall find such harmony,</w:t>
      </w:r>
    </w:p>
    <w:p w14:paraId="6F7B0662" w14:textId="77777777" w:rsidR="00CF3CDB" w:rsidRPr="00CF3CDB" w:rsidRDefault="006341D1" w:rsidP="007B7272">
      <w:pPr>
        <w:pStyle w:val="LargeMain"/>
        <w:rPr>
          <w:sz w:val="16"/>
        </w:rPr>
      </w:pPr>
      <w:r w:rsidRPr="006341D1">
        <w:t>born of all we've known together</w:t>
      </w:r>
    </w:p>
    <w:p w14:paraId="6376ADCF" w14:textId="77777777" w:rsidR="00CF3CDB" w:rsidRPr="00CF3CDB" w:rsidRDefault="006341D1" w:rsidP="007B7272">
      <w:pPr>
        <w:pStyle w:val="LargeMain"/>
        <w:rPr>
          <w:sz w:val="16"/>
          <w:szCs w:val="16"/>
        </w:rPr>
      </w:pPr>
      <w:r w:rsidRPr="006341D1">
        <w:t>of Christ's love and agony.</w:t>
      </w:r>
    </w:p>
    <w:p w14:paraId="5AF6D8C8" w14:textId="77777777" w:rsidR="00CF3CDB" w:rsidRPr="00CF3CDB" w:rsidRDefault="00CF3CDB" w:rsidP="007B7272">
      <w:pPr>
        <w:pStyle w:val="LargeMain"/>
        <w:rPr>
          <w:sz w:val="16"/>
        </w:rPr>
      </w:pPr>
    </w:p>
    <w:p w14:paraId="271330F2" w14:textId="77777777" w:rsidR="00CF3CDB" w:rsidRPr="00CF3CDB" w:rsidRDefault="006341D1" w:rsidP="007B7272">
      <w:pPr>
        <w:pStyle w:val="LargeMain"/>
        <w:rPr>
          <w:sz w:val="16"/>
        </w:rPr>
      </w:pPr>
      <w:r w:rsidRPr="006341D1">
        <w:t>6 Won't you let me be your servant</w:t>
      </w:r>
    </w:p>
    <w:p w14:paraId="6E9C391C" w14:textId="77777777" w:rsidR="00CF3CDB" w:rsidRPr="00CF3CDB" w:rsidRDefault="006341D1" w:rsidP="007B7272">
      <w:pPr>
        <w:pStyle w:val="LargeMain"/>
        <w:rPr>
          <w:sz w:val="16"/>
          <w:szCs w:val="16"/>
        </w:rPr>
      </w:pPr>
      <w:r w:rsidRPr="006341D1">
        <w:t>let me be as Christ to you?</w:t>
      </w:r>
    </w:p>
    <w:p w14:paraId="331124CC" w14:textId="77777777" w:rsidR="00CF3CDB" w:rsidRPr="00CF3CDB" w:rsidRDefault="006341D1" w:rsidP="007B7272">
      <w:pPr>
        <w:pStyle w:val="LargeMain"/>
        <w:rPr>
          <w:sz w:val="16"/>
        </w:rPr>
      </w:pPr>
      <w:r w:rsidRPr="006341D1">
        <w:t>Pray that I may have the grace to</w:t>
      </w:r>
    </w:p>
    <w:p w14:paraId="04D48221" w14:textId="77777777" w:rsidR="00CF3CDB" w:rsidRPr="00CF3CDB" w:rsidRDefault="006341D1" w:rsidP="007B7272">
      <w:pPr>
        <w:pStyle w:val="LargeMain"/>
        <w:rPr>
          <w:sz w:val="16"/>
        </w:rPr>
      </w:pPr>
      <w:r w:rsidRPr="006341D1">
        <w:t>let you be my servant, too.</w:t>
      </w:r>
    </w:p>
    <w:p w14:paraId="6790E768" w14:textId="77777777" w:rsidR="00CF3CDB" w:rsidRPr="00CF3CDB" w:rsidRDefault="00CF3CDB" w:rsidP="007B7272">
      <w:pPr>
        <w:pStyle w:val="LargeMain"/>
        <w:rPr>
          <w:sz w:val="16"/>
        </w:rPr>
      </w:pPr>
    </w:p>
    <w:p w14:paraId="517FB4B8" w14:textId="6B897702" w:rsidR="00CF3CDB" w:rsidRPr="00CF3CDB" w:rsidRDefault="006341D1" w:rsidP="007B7272">
      <w:pPr>
        <w:pStyle w:val="LargeHeading1"/>
        <w:rPr>
          <w:caps w:val="0"/>
          <w:sz w:val="16"/>
        </w:rPr>
      </w:pPr>
      <w:r w:rsidRPr="007B7272">
        <w:t>Declaring Faith</w:t>
      </w:r>
      <w:r w:rsidR="007B7272">
        <w:t xml:space="preserve"> - </w:t>
      </w:r>
      <w:r w:rsidR="007B7272">
        <w:rPr>
          <w:caps w:val="0"/>
        </w:rPr>
        <w:t>A</w:t>
      </w:r>
      <w:r w:rsidR="007B7272" w:rsidRPr="007B7272">
        <w:rPr>
          <w:caps w:val="0"/>
        </w:rPr>
        <w:t>ffirming our belief</w:t>
      </w:r>
    </w:p>
    <w:p w14:paraId="2B44C66B" w14:textId="77777777" w:rsidR="00CF3CDB" w:rsidRPr="00CF3CDB" w:rsidRDefault="00CF3CDB" w:rsidP="007B7272">
      <w:pPr>
        <w:pStyle w:val="LargeHeading1"/>
        <w:rPr>
          <w:sz w:val="16"/>
        </w:rPr>
      </w:pPr>
    </w:p>
    <w:p w14:paraId="36CFEE42" w14:textId="77777777" w:rsidR="00CF3CDB" w:rsidRPr="00CF3CDB" w:rsidRDefault="006341D1" w:rsidP="007B7272">
      <w:pPr>
        <w:pStyle w:val="LargeMainBold"/>
        <w:rPr>
          <w:sz w:val="16"/>
        </w:rPr>
      </w:pPr>
      <w:r w:rsidRPr="007B7272">
        <w:t>I believe in God, the Father almighty,</w:t>
      </w:r>
      <w:r w:rsidR="007B7272" w:rsidRPr="007B7272">
        <w:t xml:space="preserve"> </w:t>
      </w:r>
    </w:p>
    <w:p w14:paraId="6CC5D504" w14:textId="77777777" w:rsidR="00CF3CDB" w:rsidRPr="00CF3CDB" w:rsidRDefault="006341D1" w:rsidP="007B7272">
      <w:pPr>
        <w:pStyle w:val="LargeMainBold"/>
        <w:rPr>
          <w:sz w:val="16"/>
        </w:rPr>
      </w:pPr>
      <w:r w:rsidRPr="007B7272">
        <w:t>creator of heaven and earth.</w:t>
      </w:r>
    </w:p>
    <w:p w14:paraId="4FE9C440" w14:textId="77777777" w:rsidR="00CF3CDB" w:rsidRPr="00CF3CDB" w:rsidRDefault="006341D1" w:rsidP="007B7272">
      <w:pPr>
        <w:pStyle w:val="LargeMainBold"/>
        <w:rPr>
          <w:sz w:val="16"/>
        </w:rPr>
      </w:pPr>
      <w:r w:rsidRPr="007B7272">
        <w:t>I believe in Jesus Christ, God's only Son, our Lord,</w:t>
      </w:r>
      <w:r w:rsidR="007B7272">
        <w:t xml:space="preserve"> </w:t>
      </w:r>
      <w:r w:rsidRPr="007B7272">
        <w:t>who was conceived by the Holy Spirit,</w:t>
      </w:r>
      <w:r w:rsidR="007B7272" w:rsidRPr="007B7272">
        <w:t xml:space="preserve"> </w:t>
      </w:r>
    </w:p>
    <w:p w14:paraId="56CEF9F1" w14:textId="77777777" w:rsidR="00CF3CDB" w:rsidRPr="00CF3CDB" w:rsidRDefault="006341D1" w:rsidP="007B7272">
      <w:pPr>
        <w:pStyle w:val="LargeMainBold"/>
        <w:rPr>
          <w:sz w:val="16"/>
        </w:rPr>
      </w:pPr>
      <w:r w:rsidRPr="007B7272">
        <w:t>born of the Virgin Mary,</w:t>
      </w:r>
    </w:p>
    <w:p w14:paraId="7E4D8557" w14:textId="77777777" w:rsidR="00CF3CDB" w:rsidRPr="00CF3CDB" w:rsidRDefault="006341D1" w:rsidP="007B7272">
      <w:pPr>
        <w:pStyle w:val="LargeMainBold"/>
        <w:rPr>
          <w:sz w:val="16"/>
        </w:rPr>
      </w:pPr>
      <w:r w:rsidRPr="007B7272">
        <w:t>suffered under Pontius Pilate,</w:t>
      </w:r>
    </w:p>
    <w:p w14:paraId="72B7C0ED" w14:textId="77777777" w:rsidR="00CF3CDB" w:rsidRPr="00CF3CDB" w:rsidRDefault="006341D1" w:rsidP="007B7272">
      <w:pPr>
        <w:pStyle w:val="LargeMainBold"/>
        <w:rPr>
          <w:sz w:val="16"/>
        </w:rPr>
      </w:pPr>
      <w:r w:rsidRPr="007B7272">
        <w:t>was crucified, died</w:t>
      </w:r>
      <w:r w:rsidR="007B7272" w:rsidRPr="007B7272">
        <w:t xml:space="preserve"> </w:t>
      </w:r>
      <w:r w:rsidRPr="007B7272">
        <w:t>and was buried;</w:t>
      </w:r>
      <w:r w:rsidR="007B7272" w:rsidRPr="007B7272">
        <w:t xml:space="preserve"> </w:t>
      </w:r>
    </w:p>
    <w:p w14:paraId="2787700D" w14:textId="77777777" w:rsidR="00CF3CDB" w:rsidRPr="00CF3CDB" w:rsidRDefault="006341D1" w:rsidP="007B7272">
      <w:pPr>
        <w:pStyle w:val="LargeMainBold"/>
        <w:rPr>
          <w:sz w:val="16"/>
        </w:rPr>
      </w:pPr>
      <w:r w:rsidRPr="007B7272">
        <w:t>he descended to the dead.</w:t>
      </w:r>
    </w:p>
    <w:p w14:paraId="38F6D04E" w14:textId="77777777" w:rsidR="00CF3CDB" w:rsidRPr="00CF3CDB" w:rsidRDefault="006341D1" w:rsidP="007B7272">
      <w:pPr>
        <w:pStyle w:val="LargeMainBold"/>
        <w:rPr>
          <w:sz w:val="16"/>
          <w:szCs w:val="16"/>
        </w:rPr>
      </w:pPr>
      <w:r w:rsidRPr="007B7272">
        <w:t>On the third day he rose again;</w:t>
      </w:r>
      <w:r w:rsidR="007B7272" w:rsidRPr="007B7272">
        <w:t xml:space="preserve"> </w:t>
      </w:r>
    </w:p>
    <w:p w14:paraId="367A3D0D" w14:textId="77777777" w:rsidR="00CF3CDB" w:rsidRPr="00CF3CDB" w:rsidRDefault="006341D1" w:rsidP="007B7272">
      <w:pPr>
        <w:pStyle w:val="LargeMainBold"/>
        <w:rPr>
          <w:sz w:val="16"/>
        </w:rPr>
      </w:pPr>
      <w:r w:rsidRPr="007B7272">
        <w:t>he ascended into heaven,</w:t>
      </w:r>
    </w:p>
    <w:p w14:paraId="26974BF9" w14:textId="77777777" w:rsidR="00CF3CDB" w:rsidRPr="00CF3CDB" w:rsidRDefault="006341D1" w:rsidP="007B7272">
      <w:pPr>
        <w:pStyle w:val="LargeMainBold"/>
        <w:rPr>
          <w:sz w:val="16"/>
        </w:rPr>
      </w:pPr>
      <w:r w:rsidRPr="007B7272">
        <w:t>he is seated at the right hand of the Father,</w:t>
      </w:r>
      <w:r w:rsidR="007B7272" w:rsidRPr="007B7272">
        <w:t xml:space="preserve"> </w:t>
      </w:r>
    </w:p>
    <w:p w14:paraId="610CED6B" w14:textId="77777777" w:rsidR="00CF3CDB" w:rsidRPr="00CF3CDB" w:rsidRDefault="006341D1" w:rsidP="007B7272">
      <w:pPr>
        <w:pStyle w:val="LargeMainBold"/>
        <w:rPr>
          <w:sz w:val="16"/>
        </w:rPr>
      </w:pPr>
      <w:r w:rsidRPr="007B7272">
        <w:t xml:space="preserve">and he will come again </w:t>
      </w:r>
    </w:p>
    <w:p w14:paraId="546A4C13" w14:textId="77777777" w:rsidR="00CF3CDB" w:rsidRPr="00CF3CDB" w:rsidRDefault="006341D1" w:rsidP="007B7272">
      <w:pPr>
        <w:pStyle w:val="LargeMainBold"/>
        <w:rPr>
          <w:sz w:val="16"/>
        </w:rPr>
      </w:pPr>
      <w:r w:rsidRPr="007B7272">
        <w:t>to judge the living and the dead.</w:t>
      </w:r>
    </w:p>
    <w:p w14:paraId="3B1C9236" w14:textId="77777777" w:rsidR="00CF3CDB" w:rsidRPr="00CF3CDB" w:rsidRDefault="006341D1" w:rsidP="007B7272">
      <w:pPr>
        <w:pStyle w:val="LargeMainBold"/>
        <w:rPr>
          <w:sz w:val="16"/>
        </w:rPr>
      </w:pPr>
      <w:r w:rsidRPr="007B7272">
        <w:t>I believe in the Holy Spirit,</w:t>
      </w:r>
      <w:r w:rsidR="007B7272">
        <w:t xml:space="preserve"> </w:t>
      </w:r>
      <w:r w:rsidRPr="007B7272">
        <w:t>the holy catholic Church,</w:t>
      </w:r>
    </w:p>
    <w:p w14:paraId="7C794C04" w14:textId="77777777" w:rsidR="00CF3CDB" w:rsidRPr="00CF3CDB" w:rsidRDefault="006341D1" w:rsidP="007B7272">
      <w:pPr>
        <w:pStyle w:val="LargeMainBold"/>
        <w:rPr>
          <w:sz w:val="16"/>
        </w:rPr>
      </w:pPr>
      <w:r w:rsidRPr="007B7272">
        <w:t>the communion of saints,</w:t>
      </w:r>
    </w:p>
    <w:p w14:paraId="722AA87F" w14:textId="77777777" w:rsidR="00CF3CDB" w:rsidRPr="00CF3CDB" w:rsidRDefault="006341D1" w:rsidP="007B7272">
      <w:pPr>
        <w:pStyle w:val="LargeMainBold"/>
        <w:rPr>
          <w:sz w:val="16"/>
        </w:rPr>
      </w:pPr>
      <w:r w:rsidRPr="007B7272">
        <w:t>the forgiveness of sins,</w:t>
      </w:r>
      <w:r w:rsidR="00CF3CDB">
        <w:rPr>
          <w:sz w:val="16"/>
        </w:rPr>
        <w:t xml:space="preserve"> </w:t>
      </w:r>
      <w:r w:rsidRPr="007B7272">
        <w:t>the resurrection of the body,</w:t>
      </w:r>
    </w:p>
    <w:p w14:paraId="2F7E5645" w14:textId="77777777" w:rsidR="00CF3CDB" w:rsidRPr="00CF3CDB" w:rsidRDefault="006341D1" w:rsidP="007B7272">
      <w:pPr>
        <w:pStyle w:val="LargeMainBold"/>
        <w:rPr>
          <w:sz w:val="16"/>
        </w:rPr>
      </w:pPr>
      <w:r w:rsidRPr="007B7272">
        <w:t>and the life everlasting. Amen.</w:t>
      </w:r>
    </w:p>
    <w:p w14:paraId="1CC0737B" w14:textId="77777777" w:rsidR="00CF3CDB" w:rsidRPr="00CF3CDB" w:rsidRDefault="00CF3CDB" w:rsidP="007B7272">
      <w:pPr>
        <w:pStyle w:val="LargeMainBold"/>
        <w:rPr>
          <w:sz w:val="16"/>
        </w:rPr>
      </w:pPr>
    </w:p>
    <w:p w14:paraId="08AC245D" w14:textId="77777777" w:rsidR="00CF3CDB" w:rsidRPr="00CF3CDB" w:rsidRDefault="006341D1" w:rsidP="00756B2F">
      <w:pPr>
        <w:pStyle w:val="LargeHeading1"/>
        <w:rPr>
          <w:caps w:val="0"/>
          <w:sz w:val="16"/>
        </w:rPr>
      </w:pPr>
      <w:r w:rsidRPr="006341D1">
        <w:t>Praying Together</w:t>
      </w:r>
      <w:r w:rsidR="00756B2F">
        <w:t xml:space="preserve"> </w:t>
      </w:r>
      <w:r w:rsidR="00CF3CDB">
        <w:t>–</w:t>
      </w:r>
      <w:r w:rsidR="00756B2F">
        <w:t xml:space="preserve"> </w:t>
      </w:r>
      <w:r w:rsidR="00756B2F">
        <w:rPr>
          <w:caps w:val="0"/>
        </w:rPr>
        <w:t>I</w:t>
      </w:r>
      <w:r w:rsidR="00756B2F" w:rsidRPr="006341D1">
        <w:rPr>
          <w:caps w:val="0"/>
        </w:rPr>
        <w:t>ntercessions</w:t>
      </w:r>
    </w:p>
    <w:p w14:paraId="4EFBC280" w14:textId="77777777" w:rsidR="00CF3CDB" w:rsidRPr="00CF3CDB" w:rsidRDefault="00CF3CDB" w:rsidP="00756B2F">
      <w:pPr>
        <w:pStyle w:val="LargeHeading1"/>
        <w:rPr>
          <w:sz w:val="16"/>
        </w:rPr>
      </w:pPr>
    </w:p>
    <w:p w14:paraId="5702F314" w14:textId="77777777" w:rsidR="00CF3CDB" w:rsidRPr="00CF3CDB" w:rsidRDefault="006341D1" w:rsidP="00756B2F">
      <w:pPr>
        <w:pStyle w:val="LargeMain"/>
        <w:rPr>
          <w:b/>
          <w:bCs/>
          <w:sz w:val="16"/>
        </w:rPr>
      </w:pPr>
      <w:r w:rsidRPr="006341D1">
        <w:lastRenderedPageBreak/>
        <w:t>Let us pray to the Lord</w:t>
      </w:r>
      <w:r w:rsidR="00756B2F">
        <w:t xml:space="preserve"> </w:t>
      </w:r>
      <w:proofErr w:type="spellStart"/>
      <w:r w:rsidRPr="00756B2F">
        <w:rPr>
          <w:b/>
          <w:bCs/>
        </w:rPr>
        <w:t>Lord</w:t>
      </w:r>
      <w:proofErr w:type="spellEnd"/>
      <w:r w:rsidRPr="00756B2F">
        <w:rPr>
          <w:b/>
          <w:bCs/>
        </w:rPr>
        <w:t>, have mercy.</w:t>
      </w:r>
    </w:p>
    <w:p w14:paraId="27342653" w14:textId="77777777" w:rsidR="00CF3CDB" w:rsidRPr="00CF3CDB" w:rsidRDefault="00CF3CDB" w:rsidP="00756B2F">
      <w:pPr>
        <w:pStyle w:val="LargeMain"/>
        <w:rPr>
          <w:sz w:val="16"/>
        </w:rPr>
      </w:pPr>
    </w:p>
    <w:p w14:paraId="59D3355E" w14:textId="71AC7971" w:rsidR="00CF3CDB" w:rsidRPr="00CF3CDB" w:rsidRDefault="006341D1" w:rsidP="00756B2F">
      <w:pPr>
        <w:pStyle w:val="LargeHeading1"/>
        <w:rPr>
          <w:sz w:val="40"/>
          <w:szCs w:val="40"/>
        </w:rPr>
      </w:pPr>
      <w:r w:rsidRPr="006341D1">
        <w:t>Sunday Collect</w:t>
      </w:r>
      <w:r w:rsidR="00756B2F">
        <w:t xml:space="preserve"> – </w:t>
      </w:r>
      <w:r w:rsidR="00756B2F" w:rsidRPr="00CF3CDB">
        <w:rPr>
          <w:caps w:val="0"/>
          <w:sz w:val="40"/>
          <w:szCs w:val="40"/>
        </w:rPr>
        <w:t>The Fourth Sunday After Trinity</w:t>
      </w:r>
    </w:p>
    <w:p w14:paraId="16B3333D" w14:textId="77777777" w:rsidR="00CF3CDB" w:rsidRPr="00CF3CDB" w:rsidRDefault="00CF3CDB" w:rsidP="00756B2F">
      <w:pPr>
        <w:pStyle w:val="LargeHeading1"/>
        <w:rPr>
          <w:sz w:val="16"/>
        </w:rPr>
      </w:pPr>
    </w:p>
    <w:p w14:paraId="5DB4353D" w14:textId="77777777" w:rsidR="00CF3CDB" w:rsidRPr="00CF3CDB" w:rsidRDefault="006341D1" w:rsidP="00756B2F">
      <w:pPr>
        <w:pStyle w:val="LargeHeading1"/>
        <w:rPr>
          <w:caps w:val="0"/>
          <w:sz w:val="16"/>
        </w:rPr>
      </w:pPr>
      <w:r w:rsidRPr="006341D1">
        <w:t>Daily Collect</w:t>
      </w:r>
      <w:r w:rsidR="00756B2F">
        <w:t xml:space="preserve"> - </w:t>
      </w:r>
      <w:r w:rsidR="00756B2F">
        <w:rPr>
          <w:caps w:val="0"/>
        </w:rPr>
        <w:t>F</w:t>
      </w:r>
      <w:r w:rsidR="00756B2F" w:rsidRPr="006341D1">
        <w:rPr>
          <w:caps w:val="0"/>
        </w:rPr>
        <w:t xml:space="preserve">or </w:t>
      </w:r>
      <w:r w:rsidR="00756B2F">
        <w:rPr>
          <w:caps w:val="0"/>
        </w:rPr>
        <w:t>G</w:t>
      </w:r>
      <w:r w:rsidR="00756B2F" w:rsidRPr="006341D1">
        <w:rPr>
          <w:caps w:val="0"/>
        </w:rPr>
        <w:t>od's leading</w:t>
      </w:r>
    </w:p>
    <w:p w14:paraId="656B3EB3" w14:textId="77777777" w:rsidR="00CF3CDB" w:rsidRPr="00CF3CDB" w:rsidRDefault="00CF3CDB" w:rsidP="00756B2F">
      <w:pPr>
        <w:pStyle w:val="LargeHeading1"/>
        <w:rPr>
          <w:sz w:val="16"/>
        </w:rPr>
      </w:pPr>
    </w:p>
    <w:p w14:paraId="6C725C4F" w14:textId="472BAD84" w:rsidR="00CF3CDB" w:rsidRPr="00CF3CDB" w:rsidRDefault="006341D1" w:rsidP="00756B2F">
      <w:pPr>
        <w:pStyle w:val="LargeMainBold"/>
        <w:rPr>
          <w:sz w:val="16"/>
        </w:rPr>
      </w:pPr>
      <w:r w:rsidRPr="006341D1">
        <w:t xml:space="preserve">Go before us, Lord, in all our doings, </w:t>
      </w:r>
    </w:p>
    <w:p w14:paraId="58B86038" w14:textId="77777777" w:rsidR="00CF3CDB" w:rsidRPr="00CF3CDB" w:rsidRDefault="006341D1" w:rsidP="00756B2F">
      <w:pPr>
        <w:pStyle w:val="LargeMainBold"/>
        <w:rPr>
          <w:sz w:val="16"/>
        </w:rPr>
      </w:pPr>
      <w:r w:rsidRPr="006341D1">
        <w:t xml:space="preserve">with your most gracious favour, </w:t>
      </w:r>
    </w:p>
    <w:p w14:paraId="052C0E81" w14:textId="13A76850" w:rsidR="00CF3CDB" w:rsidRPr="00CF3CDB" w:rsidRDefault="006341D1" w:rsidP="00756B2F">
      <w:pPr>
        <w:pStyle w:val="LargeMainBold"/>
        <w:rPr>
          <w:sz w:val="16"/>
        </w:rPr>
      </w:pPr>
      <w:r w:rsidRPr="006341D1">
        <w:t xml:space="preserve">and further us with your continual help; </w:t>
      </w:r>
    </w:p>
    <w:p w14:paraId="3C7E1C70" w14:textId="77777777" w:rsidR="00CF3CDB" w:rsidRPr="00CF3CDB" w:rsidRDefault="006341D1" w:rsidP="00756B2F">
      <w:pPr>
        <w:pStyle w:val="LargeMainBold"/>
        <w:rPr>
          <w:sz w:val="16"/>
        </w:rPr>
      </w:pPr>
      <w:r w:rsidRPr="006341D1">
        <w:t xml:space="preserve">that in all our works begun, </w:t>
      </w:r>
    </w:p>
    <w:p w14:paraId="560600B8" w14:textId="77777777" w:rsidR="00CF3CDB" w:rsidRPr="00CF3CDB" w:rsidRDefault="006341D1" w:rsidP="00756B2F">
      <w:pPr>
        <w:pStyle w:val="LargeMainBold"/>
        <w:rPr>
          <w:sz w:val="16"/>
        </w:rPr>
      </w:pPr>
      <w:r w:rsidRPr="006341D1">
        <w:t xml:space="preserve">continued and ended in you, </w:t>
      </w:r>
    </w:p>
    <w:p w14:paraId="71100D31" w14:textId="77777777" w:rsidR="00CF3CDB" w:rsidRPr="00CF3CDB" w:rsidRDefault="006341D1" w:rsidP="00756B2F">
      <w:pPr>
        <w:pStyle w:val="LargeMainBold"/>
        <w:rPr>
          <w:sz w:val="16"/>
        </w:rPr>
      </w:pPr>
      <w:r w:rsidRPr="006341D1">
        <w:t xml:space="preserve">we may glorify your holy name, </w:t>
      </w:r>
    </w:p>
    <w:p w14:paraId="484CA9C4" w14:textId="18597DC9" w:rsidR="00CF3CDB" w:rsidRPr="00CF3CDB" w:rsidRDefault="006341D1" w:rsidP="00756B2F">
      <w:pPr>
        <w:pStyle w:val="LargeMainBold"/>
        <w:rPr>
          <w:sz w:val="16"/>
        </w:rPr>
      </w:pPr>
      <w:r w:rsidRPr="006341D1">
        <w:t xml:space="preserve">and </w:t>
      </w:r>
      <w:proofErr w:type="gramStart"/>
      <w:r w:rsidRPr="006341D1">
        <w:t>finally</w:t>
      </w:r>
      <w:proofErr w:type="gramEnd"/>
      <w:r w:rsidRPr="006341D1">
        <w:t xml:space="preserve"> by your mercy attain everlasting life; </w:t>
      </w:r>
    </w:p>
    <w:p w14:paraId="32077B36" w14:textId="77777777" w:rsidR="00CF3CDB" w:rsidRPr="00CF3CDB" w:rsidRDefault="006341D1" w:rsidP="00756B2F">
      <w:pPr>
        <w:pStyle w:val="LargeMainBold"/>
        <w:rPr>
          <w:sz w:val="16"/>
        </w:rPr>
      </w:pPr>
      <w:r w:rsidRPr="006341D1">
        <w:t xml:space="preserve">through Jesus Christ our Lord. Amen. </w:t>
      </w:r>
    </w:p>
    <w:p w14:paraId="640E9E6E" w14:textId="77777777" w:rsidR="00CF3CDB" w:rsidRPr="00CF3CDB" w:rsidRDefault="00CF3CDB" w:rsidP="00756B2F">
      <w:pPr>
        <w:pStyle w:val="LargeMainBold"/>
        <w:rPr>
          <w:sz w:val="16"/>
        </w:rPr>
      </w:pPr>
    </w:p>
    <w:p w14:paraId="10A4BEB1" w14:textId="77777777" w:rsidR="00CF3CDB" w:rsidRPr="00CF3CDB" w:rsidRDefault="006341D1" w:rsidP="00756B2F">
      <w:pPr>
        <w:pStyle w:val="LargeHeading1"/>
        <w:rPr>
          <w:caps w:val="0"/>
          <w:sz w:val="16"/>
        </w:rPr>
      </w:pPr>
      <w:r w:rsidRPr="00756B2F">
        <w:t>The Lord's Prayer</w:t>
      </w:r>
      <w:r w:rsidR="00756B2F">
        <w:t xml:space="preserve"> - </w:t>
      </w:r>
      <w:r w:rsidR="00756B2F">
        <w:rPr>
          <w:caps w:val="0"/>
        </w:rPr>
        <w:t>W</w:t>
      </w:r>
      <w:r w:rsidR="00756B2F" w:rsidRPr="00756B2F">
        <w:rPr>
          <w:caps w:val="0"/>
        </w:rPr>
        <w:t xml:space="preserve">e pray with </w:t>
      </w:r>
      <w:r w:rsidR="00756B2F">
        <w:rPr>
          <w:caps w:val="0"/>
        </w:rPr>
        <w:t>J</w:t>
      </w:r>
      <w:r w:rsidR="00756B2F" w:rsidRPr="00756B2F">
        <w:rPr>
          <w:caps w:val="0"/>
        </w:rPr>
        <w:t>esus</w:t>
      </w:r>
    </w:p>
    <w:p w14:paraId="1B34506A" w14:textId="77777777" w:rsidR="00CF3CDB" w:rsidRPr="00CF3CDB" w:rsidRDefault="00CF3CDB" w:rsidP="00756B2F">
      <w:pPr>
        <w:pStyle w:val="LargeHeading1"/>
        <w:rPr>
          <w:sz w:val="16"/>
        </w:rPr>
      </w:pPr>
    </w:p>
    <w:p w14:paraId="5E795ED8" w14:textId="77777777" w:rsidR="00CF3CDB" w:rsidRPr="00CF3CDB" w:rsidRDefault="006341D1" w:rsidP="00756B2F">
      <w:pPr>
        <w:pStyle w:val="LargeMainBold"/>
        <w:rPr>
          <w:sz w:val="16"/>
        </w:rPr>
      </w:pPr>
      <w:r w:rsidRPr="00756B2F">
        <w:t>Our Father, who art in heaven,</w:t>
      </w:r>
    </w:p>
    <w:p w14:paraId="1F803515" w14:textId="77777777" w:rsidR="00CF3CDB" w:rsidRPr="00CF3CDB" w:rsidRDefault="006341D1" w:rsidP="00756B2F">
      <w:pPr>
        <w:pStyle w:val="LargeMainBold"/>
        <w:rPr>
          <w:sz w:val="16"/>
        </w:rPr>
      </w:pPr>
      <w:r w:rsidRPr="00756B2F">
        <w:t>hallowed be thy name,</w:t>
      </w:r>
    </w:p>
    <w:p w14:paraId="3A2374D7" w14:textId="77777777" w:rsidR="00CF3CDB" w:rsidRPr="00CF3CDB" w:rsidRDefault="006341D1" w:rsidP="00756B2F">
      <w:pPr>
        <w:pStyle w:val="LargeMainBold"/>
        <w:rPr>
          <w:sz w:val="16"/>
        </w:rPr>
      </w:pPr>
      <w:r w:rsidRPr="00756B2F">
        <w:t>thy kingdom come,</w:t>
      </w:r>
      <w:r w:rsidR="00756B2F">
        <w:t xml:space="preserve"> </w:t>
      </w:r>
      <w:r w:rsidRPr="00756B2F">
        <w:t>thy will be done,</w:t>
      </w:r>
    </w:p>
    <w:p w14:paraId="08C15FE7" w14:textId="77777777" w:rsidR="00CF3CDB" w:rsidRPr="00CF3CDB" w:rsidRDefault="006341D1" w:rsidP="00756B2F">
      <w:pPr>
        <w:pStyle w:val="LargeMainBold"/>
        <w:rPr>
          <w:sz w:val="16"/>
        </w:rPr>
      </w:pPr>
      <w:r w:rsidRPr="00756B2F">
        <w:t>on earth as it is in heaven.</w:t>
      </w:r>
    </w:p>
    <w:p w14:paraId="03B0CABB" w14:textId="77777777" w:rsidR="00CF3CDB" w:rsidRPr="00CF3CDB" w:rsidRDefault="006341D1" w:rsidP="00756B2F">
      <w:pPr>
        <w:pStyle w:val="LargeMainBold"/>
        <w:rPr>
          <w:sz w:val="16"/>
        </w:rPr>
      </w:pPr>
      <w:r w:rsidRPr="00756B2F">
        <w:t>Give us this day our daily bread.</w:t>
      </w:r>
    </w:p>
    <w:p w14:paraId="26B2CCC8" w14:textId="77777777" w:rsidR="00CF3CDB" w:rsidRPr="00CF3CDB" w:rsidRDefault="006341D1" w:rsidP="00756B2F">
      <w:pPr>
        <w:pStyle w:val="LargeMainBold"/>
        <w:rPr>
          <w:sz w:val="16"/>
        </w:rPr>
      </w:pPr>
      <w:r w:rsidRPr="00756B2F">
        <w:t>And forgive us our trespasses</w:t>
      </w:r>
    </w:p>
    <w:p w14:paraId="69EFA5CB" w14:textId="77777777" w:rsidR="00CF3CDB" w:rsidRPr="00CF3CDB" w:rsidRDefault="006341D1" w:rsidP="00756B2F">
      <w:pPr>
        <w:pStyle w:val="LargeMainBold"/>
        <w:rPr>
          <w:sz w:val="16"/>
        </w:rPr>
      </w:pPr>
      <w:r w:rsidRPr="00756B2F">
        <w:t>as we forgive those who trespass against us.</w:t>
      </w:r>
    </w:p>
    <w:p w14:paraId="1C82D99D" w14:textId="77777777" w:rsidR="00CF3CDB" w:rsidRPr="00CF3CDB" w:rsidRDefault="006341D1" w:rsidP="00756B2F">
      <w:pPr>
        <w:pStyle w:val="LargeMainBold"/>
        <w:rPr>
          <w:sz w:val="16"/>
        </w:rPr>
      </w:pPr>
      <w:r w:rsidRPr="00756B2F">
        <w:t>And lead us not into temptation,</w:t>
      </w:r>
    </w:p>
    <w:p w14:paraId="3D35967C" w14:textId="77777777" w:rsidR="00CF3CDB" w:rsidRPr="00CF3CDB" w:rsidRDefault="006341D1" w:rsidP="00756B2F">
      <w:pPr>
        <w:pStyle w:val="LargeMainBold"/>
        <w:rPr>
          <w:sz w:val="16"/>
        </w:rPr>
      </w:pPr>
      <w:r w:rsidRPr="00756B2F">
        <w:t>but deliver us from evil.</w:t>
      </w:r>
    </w:p>
    <w:p w14:paraId="281219E6" w14:textId="77777777" w:rsidR="00CF3CDB" w:rsidRPr="00CF3CDB" w:rsidRDefault="006341D1" w:rsidP="00756B2F">
      <w:pPr>
        <w:pStyle w:val="LargeMainBold"/>
        <w:rPr>
          <w:sz w:val="16"/>
        </w:rPr>
      </w:pPr>
      <w:r w:rsidRPr="00756B2F">
        <w:t>For thine is the kingdom,</w:t>
      </w:r>
    </w:p>
    <w:p w14:paraId="77BB67DD" w14:textId="77777777" w:rsidR="00CF3CDB" w:rsidRPr="00CF3CDB" w:rsidRDefault="006341D1" w:rsidP="00756B2F">
      <w:pPr>
        <w:pStyle w:val="LargeMainBold"/>
        <w:rPr>
          <w:sz w:val="16"/>
        </w:rPr>
      </w:pPr>
      <w:r w:rsidRPr="00756B2F">
        <w:t>the power, and the glory,</w:t>
      </w:r>
    </w:p>
    <w:p w14:paraId="0A5248D9" w14:textId="77777777" w:rsidR="00CF3CDB" w:rsidRPr="00CF3CDB" w:rsidRDefault="006341D1" w:rsidP="00756B2F">
      <w:pPr>
        <w:pStyle w:val="LargeMainBold"/>
        <w:rPr>
          <w:sz w:val="16"/>
        </w:rPr>
      </w:pPr>
      <w:proofErr w:type="gramStart"/>
      <w:r w:rsidRPr="00756B2F">
        <w:t>for ever and ever</w:t>
      </w:r>
      <w:proofErr w:type="gramEnd"/>
      <w:r w:rsidRPr="00756B2F">
        <w:t>. Amen.</w:t>
      </w:r>
    </w:p>
    <w:p w14:paraId="11C17118" w14:textId="77777777" w:rsidR="00CF3CDB" w:rsidRPr="00CF3CDB" w:rsidRDefault="00CF3CDB" w:rsidP="00756B2F">
      <w:pPr>
        <w:pStyle w:val="LargeMainBold"/>
        <w:rPr>
          <w:sz w:val="16"/>
        </w:rPr>
      </w:pPr>
    </w:p>
    <w:p w14:paraId="6E512568" w14:textId="77777777" w:rsidR="00CF3CDB" w:rsidRPr="00CF3CDB" w:rsidRDefault="006341D1" w:rsidP="00756B2F">
      <w:pPr>
        <w:pStyle w:val="LargeHeading1"/>
        <w:rPr>
          <w:sz w:val="16"/>
          <w:szCs w:val="16"/>
        </w:rPr>
      </w:pPr>
      <w:r w:rsidRPr="00756B2F">
        <w:t>The Benediction</w:t>
      </w:r>
    </w:p>
    <w:p w14:paraId="3A30C368" w14:textId="77777777" w:rsidR="00CF3CDB" w:rsidRPr="00CF3CDB" w:rsidRDefault="00CF3CDB" w:rsidP="00756B2F">
      <w:pPr>
        <w:pStyle w:val="LargeHeading1"/>
        <w:rPr>
          <w:sz w:val="16"/>
        </w:rPr>
      </w:pPr>
    </w:p>
    <w:p w14:paraId="51D673F1" w14:textId="77777777" w:rsidR="00EC5112" w:rsidRDefault="00EC5112" w:rsidP="00CF3CDB">
      <w:pPr>
        <w:pStyle w:val="LargeHeading2"/>
      </w:pPr>
    </w:p>
    <w:p w14:paraId="53102AD9" w14:textId="0E6B9F99" w:rsidR="00CF3CDB" w:rsidRPr="00CF3CDB" w:rsidRDefault="006341D1" w:rsidP="00CF3CDB">
      <w:pPr>
        <w:pStyle w:val="LargeHeading2"/>
      </w:pPr>
      <w:r w:rsidRPr="00CF3CDB">
        <w:lastRenderedPageBreak/>
        <w:t>Soldiers of Christ, arise</w:t>
      </w:r>
      <w:r w:rsidR="00756B2F" w:rsidRPr="00CF3CDB">
        <w:t xml:space="preserve"> - </w:t>
      </w:r>
      <w:r w:rsidRPr="00CF3CDB">
        <w:t>Hymn 48</w:t>
      </w:r>
      <w:r w:rsidR="00CF3CDB" w:rsidRPr="00CF3CDB">
        <w:t>7</w:t>
      </w:r>
    </w:p>
    <w:p w14:paraId="2E48AD2F" w14:textId="77777777" w:rsidR="00CF3CDB" w:rsidRPr="00CF3CDB" w:rsidRDefault="00CF3CDB" w:rsidP="00CF3CDB">
      <w:pPr>
        <w:pStyle w:val="LargeHeading1"/>
        <w:rPr>
          <w:sz w:val="16"/>
          <w:szCs w:val="16"/>
        </w:rPr>
      </w:pPr>
    </w:p>
    <w:p w14:paraId="77BCC3A9" w14:textId="77777777" w:rsidR="00CF3CDB" w:rsidRPr="00CF3CDB" w:rsidRDefault="00CF3CDB" w:rsidP="00756B2F">
      <w:pPr>
        <w:pStyle w:val="LargeMain"/>
        <w:rPr>
          <w:sz w:val="16"/>
        </w:rPr>
      </w:pPr>
      <w:r>
        <w:t xml:space="preserve">1 </w:t>
      </w:r>
      <w:r w:rsidR="006341D1" w:rsidRPr="00756B2F">
        <w:t xml:space="preserve">Soldiers of Christ, </w:t>
      </w:r>
      <w:proofErr w:type="gramStart"/>
      <w:r w:rsidR="006341D1" w:rsidRPr="00756B2F">
        <w:t>arise, </w:t>
      </w:r>
      <w:r>
        <w:rPr>
          <w:sz w:val="16"/>
        </w:rPr>
        <w:t xml:space="preserve"> </w:t>
      </w:r>
      <w:r w:rsidR="006341D1" w:rsidRPr="00756B2F">
        <w:t>and</w:t>
      </w:r>
      <w:proofErr w:type="gramEnd"/>
      <w:r w:rsidR="006341D1" w:rsidRPr="00756B2F">
        <w:t xml:space="preserve"> put your armour on,</w:t>
      </w:r>
    </w:p>
    <w:p w14:paraId="00B12DD2" w14:textId="77777777" w:rsidR="00CF3CDB" w:rsidRPr="00CF3CDB" w:rsidRDefault="006341D1" w:rsidP="00756B2F">
      <w:pPr>
        <w:pStyle w:val="LargeMain"/>
        <w:rPr>
          <w:sz w:val="16"/>
        </w:rPr>
      </w:pPr>
      <w:r w:rsidRPr="00756B2F">
        <w:t xml:space="preserve">strong in the </w:t>
      </w:r>
      <w:proofErr w:type="gramStart"/>
      <w:r w:rsidRPr="00756B2F">
        <w:t xml:space="preserve">strength </w:t>
      </w:r>
      <w:r w:rsidR="00CF3CDB">
        <w:rPr>
          <w:sz w:val="16"/>
        </w:rPr>
        <w:t xml:space="preserve"> </w:t>
      </w:r>
      <w:r w:rsidRPr="00756B2F">
        <w:t>which</w:t>
      </w:r>
      <w:proofErr w:type="gramEnd"/>
      <w:r w:rsidRPr="00756B2F">
        <w:t xml:space="preserve"> God supplies </w:t>
      </w:r>
    </w:p>
    <w:p w14:paraId="75A23CBA" w14:textId="77777777" w:rsidR="00CF3CDB" w:rsidRPr="00CF3CDB" w:rsidRDefault="006341D1" w:rsidP="00756B2F">
      <w:pPr>
        <w:pStyle w:val="LargeMain"/>
        <w:rPr>
          <w:sz w:val="16"/>
        </w:rPr>
      </w:pPr>
      <w:r w:rsidRPr="00756B2F">
        <w:t xml:space="preserve">through his eternal </w:t>
      </w:r>
      <w:proofErr w:type="spellStart"/>
      <w:proofErr w:type="gramStart"/>
      <w:r w:rsidRPr="00756B2F">
        <w:t>Son;strong</w:t>
      </w:r>
      <w:proofErr w:type="spellEnd"/>
      <w:proofErr w:type="gramEnd"/>
      <w:r w:rsidRPr="00756B2F">
        <w:t xml:space="preserve"> in the Lord of hosts,</w:t>
      </w:r>
    </w:p>
    <w:p w14:paraId="6E08EC63" w14:textId="77777777" w:rsidR="00CF3CDB" w:rsidRPr="00CF3CDB" w:rsidRDefault="006341D1" w:rsidP="00756B2F">
      <w:pPr>
        <w:pStyle w:val="LargeMain"/>
        <w:rPr>
          <w:sz w:val="16"/>
        </w:rPr>
      </w:pPr>
      <w:r w:rsidRPr="00756B2F">
        <w:t>and in his mighty power:</w:t>
      </w:r>
      <w:r w:rsidR="00CF3CDB">
        <w:rPr>
          <w:sz w:val="16"/>
        </w:rPr>
        <w:t xml:space="preserve"> </w:t>
      </w:r>
    </w:p>
    <w:p w14:paraId="220C7195" w14:textId="77777777" w:rsidR="00CF3CDB" w:rsidRPr="00CF3CDB" w:rsidRDefault="006341D1" w:rsidP="00756B2F">
      <w:pPr>
        <w:pStyle w:val="LargeMain"/>
        <w:rPr>
          <w:sz w:val="16"/>
        </w:rPr>
      </w:pPr>
      <w:r w:rsidRPr="00756B2F">
        <w:t>who in the strength of Jesus trusts </w:t>
      </w:r>
      <w:r w:rsidR="00CF3CDB">
        <w:rPr>
          <w:sz w:val="16"/>
        </w:rPr>
        <w:t xml:space="preserve"> </w:t>
      </w:r>
    </w:p>
    <w:p w14:paraId="65865F8E" w14:textId="77777777" w:rsidR="00CF3CDB" w:rsidRPr="00CF3CDB" w:rsidRDefault="006341D1" w:rsidP="00756B2F">
      <w:pPr>
        <w:pStyle w:val="LargeMain"/>
        <w:rPr>
          <w:sz w:val="16"/>
        </w:rPr>
      </w:pPr>
      <w:r w:rsidRPr="00756B2F">
        <w:t>is more than conqueror.</w:t>
      </w:r>
    </w:p>
    <w:p w14:paraId="105083D1" w14:textId="526E1E1F" w:rsidR="00CF3CDB" w:rsidRPr="00CF3CDB" w:rsidRDefault="00CF3CDB" w:rsidP="00756B2F">
      <w:pPr>
        <w:pStyle w:val="LargeMain"/>
        <w:rPr>
          <w:sz w:val="16"/>
        </w:rPr>
      </w:pPr>
    </w:p>
    <w:p w14:paraId="7E55FDA4" w14:textId="77777777" w:rsidR="00CF3CDB" w:rsidRPr="00CF3CDB" w:rsidRDefault="006341D1" w:rsidP="00756B2F">
      <w:pPr>
        <w:pStyle w:val="LargeMain"/>
        <w:rPr>
          <w:sz w:val="16"/>
        </w:rPr>
      </w:pPr>
      <w:r w:rsidRPr="00756B2F">
        <w:t>2 Stand, then, in his great might, </w:t>
      </w:r>
      <w:r w:rsidR="00CF3CDB">
        <w:rPr>
          <w:sz w:val="16"/>
        </w:rPr>
        <w:t xml:space="preserve"> </w:t>
      </w:r>
    </w:p>
    <w:p w14:paraId="7A6EA7BB" w14:textId="77777777" w:rsidR="00CF3CDB" w:rsidRPr="00CF3CDB" w:rsidRDefault="006341D1" w:rsidP="00756B2F">
      <w:pPr>
        <w:pStyle w:val="LargeMain"/>
        <w:rPr>
          <w:sz w:val="16"/>
        </w:rPr>
      </w:pPr>
      <w:r w:rsidRPr="00756B2F">
        <w:t>with all his strength endued;</w:t>
      </w:r>
    </w:p>
    <w:p w14:paraId="78885A39" w14:textId="77777777" w:rsidR="00CF3CDB" w:rsidRPr="00CF3CDB" w:rsidRDefault="006341D1" w:rsidP="00756B2F">
      <w:pPr>
        <w:pStyle w:val="LargeMain"/>
        <w:rPr>
          <w:sz w:val="16"/>
        </w:rPr>
      </w:pPr>
      <w:r w:rsidRPr="00756B2F">
        <w:t>and take, to arm you for the fight, the panoply of God.</w:t>
      </w:r>
    </w:p>
    <w:p w14:paraId="17AC42FF" w14:textId="77777777" w:rsidR="00CF3CDB" w:rsidRPr="00CF3CDB" w:rsidRDefault="006341D1" w:rsidP="00756B2F">
      <w:pPr>
        <w:pStyle w:val="LargeMain"/>
        <w:rPr>
          <w:sz w:val="16"/>
        </w:rPr>
      </w:pPr>
      <w:r w:rsidRPr="00756B2F">
        <w:t>To keep your armour bright</w:t>
      </w:r>
      <w:r w:rsidR="00CF3CDB">
        <w:rPr>
          <w:sz w:val="16"/>
        </w:rPr>
        <w:t xml:space="preserve"> </w:t>
      </w:r>
      <w:r w:rsidRPr="00756B2F">
        <w:t>attend with constant care,</w:t>
      </w:r>
    </w:p>
    <w:p w14:paraId="1036F0D1" w14:textId="77777777" w:rsidR="00CF3CDB" w:rsidRPr="00CF3CDB" w:rsidRDefault="006341D1" w:rsidP="00756B2F">
      <w:pPr>
        <w:pStyle w:val="LargeMain"/>
        <w:rPr>
          <w:sz w:val="16"/>
        </w:rPr>
      </w:pPr>
      <w:r w:rsidRPr="00756B2F">
        <w:t>still walking in your Captain's sight</w:t>
      </w:r>
    </w:p>
    <w:p w14:paraId="5ECB4F56" w14:textId="77777777" w:rsidR="00CF3CDB" w:rsidRPr="00CF3CDB" w:rsidRDefault="006341D1" w:rsidP="00756B2F">
      <w:pPr>
        <w:pStyle w:val="LargeMain"/>
        <w:rPr>
          <w:sz w:val="16"/>
        </w:rPr>
      </w:pPr>
      <w:r w:rsidRPr="00756B2F">
        <w:t>and watching unto prayer.</w:t>
      </w:r>
    </w:p>
    <w:p w14:paraId="38AF7FE4" w14:textId="77777777" w:rsidR="00CF3CDB" w:rsidRPr="00CF3CDB" w:rsidRDefault="00CF3CDB" w:rsidP="00756B2F">
      <w:pPr>
        <w:pStyle w:val="LargeMain"/>
        <w:rPr>
          <w:sz w:val="16"/>
        </w:rPr>
      </w:pPr>
    </w:p>
    <w:p w14:paraId="4A07554B" w14:textId="77777777" w:rsidR="00CF3CDB" w:rsidRPr="00CF3CDB" w:rsidRDefault="006341D1" w:rsidP="00756B2F">
      <w:pPr>
        <w:pStyle w:val="LargeMain"/>
        <w:rPr>
          <w:sz w:val="16"/>
        </w:rPr>
      </w:pPr>
      <w:r w:rsidRPr="00756B2F">
        <w:t>3 From strength to strength go on,</w:t>
      </w:r>
    </w:p>
    <w:p w14:paraId="7958C5B2" w14:textId="77777777" w:rsidR="00CF3CDB" w:rsidRPr="00CF3CDB" w:rsidRDefault="006341D1" w:rsidP="00756B2F">
      <w:pPr>
        <w:pStyle w:val="LargeMain"/>
        <w:rPr>
          <w:sz w:val="16"/>
        </w:rPr>
      </w:pPr>
      <w:r w:rsidRPr="00756B2F">
        <w:t>wrestle, and fight and pray;</w:t>
      </w:r>
    </w:p>
    <w:p w14:paraId="29096AF7" w14:textId="77777777" w:rsidR="00CF3CDB" w:rsidRPr="00CF3CDB" w:rsidRDefault="006341D1" w:rsidP="00756B2F">
      <w:pPr>
        <w:pStyle w:val="LargeMain"/>
        <w:rPr>
          <w:sz w:val="16"/>
        </w:rPr>
      </w:pPr>
      <w:r w:rsidRPr="00756B2F">
        <w:t xml:space="preserve">tread all the powers </w:t>
      </w:r>
      <w:proofErr w:type="gramStart"/>
      <w:r w:rsidRPr="00756B2F">
        <w:t xml:space="preserve">of </w:t>
      </w:r>
      <w:r w:rsidR="00CF3CDB">
        <w:rPr>
          <w:sz w:val="16"/>
        </w:rPr>
        <w:t xml:space="preserve"> </w:t>
      </w:r>
      <w:r w:rsidRPr="00756B2F">
        <w:t>darkness</w:t>
      </w:r>
      <w:proofErr w:type="gramEnd"/>
      <w:r w:rsidRPr="00756B2F">
        <w:t xml:space="preserve"> down,</w:t>
      </w:r>
    </w:p>
    <w:p w14:paraId="2016CADE" w14:textId="77777777" w:rsidR="00CF3CDB" w:rsidRPr="00CF3CDB" w:rsidRDefault="006341D1" w:rsidP="00756B2F">
      <w:pPr>
        <w:pStyle w:val="LargeMain"/>
        <w:rPr>
          <w:sz w:val="16"/>
        </w:rPr>
      </w:pPr>
      <w:r w:rsidRPr="00756B2F">
        <w:t>and win the well-fought day;</w:t>
      </w:r>
    </w:p>
    <w:p w14:paraId="0967661E" w14:textId="77777777" w:rsidR="00CF3CDB" w:rsidRPr="00CF3CDB" w:rsidRDefault="006341D1" w:rsidP="00756B2F">
      <w:pPr>
        <w:pStyle w:val="LargeMain"/>
        <w:rPr>
          <w:sz w:val="16"/>
        </w:rPr>
      </w:pPr>
      <w:r w:rsidRPr="00756B2F">
        <w:t>that, having all things done, and all your conflicts past,</w:t>
      </w:r>
    </w:p>
    <w:p w14:paraId="52573C9F" w14:textId="77777777" w:rsidR="00CF3CDB" w:rsidRPr="00CF3CDB" w:rsidRDefault="006341D1" w:rsidP="00756B2F">
      <w:pPr>
        <w:pStyle w:val="LargeMain"/>
        <w:rPr>
          <w:sz w:val="16"/>
        </w:rPr>
      </w:pPr>
      <w:r w:rsidRPr="00756B2F">
        <w:t xml:space="preserve">ye may </w:t>
      </w:r>
      <w:proofErr w:type="spellStart"/>
      <w:r w:rsidRPr="00756B2F">
        <w:t>o'ercome</w:t>
      </w:r>
      <w:proofErr w:type="spellEnd"/>
      <w:r w:rsidRPr="00756B2F">
        <w:t>, through Christ alone,</w:t>
      </w:r>
    </w:p>
    <w:p w14:paraId="3B9872FD" w14:textId="77777777" w:rsidR="00CF3CDB" w:rsidRPr="00CF3CDB" w:rsidRDefault="006341D1" w:rsidP="00756B2F">
      <w:pPr>
        <w:pStyle w:val="LargeMain"/>
        <w:rPr>
          <w:sz w:val="16"/>
        </w:rPr>
      </w:pPr>
      <w:r w:rsidRPr="00756B2F">
        <w:t>and stand complete at last.</w:t>
      </w:r>
    </w:p>
    <w:p w14:paraId="62802069" w14:textId="77777777" w:rsidR="00CF3CDB" w:rsidRPr="00CF3CDB" w:rsidRDefault="00CF3CDB" w:rsidP="00756B2F">
      <w:pPr>
        <w:pStyle w:val="LargeMain"/>
        <w:rPr>
          <w:sz w:val="16"/>
        </w:rPr>
      </w:pPr>
    </w:p>
    <w:p w14:paraId="03899817" w14:textId="77777777" w:rsidR="00CF3CDB" w:rsidRPr="00CF3CDB" w:rsidRDefault="006341D1" w:rsidP="00756B2F">
      <w:pPr>
        <w:pStyle w:val="LargeHeading1"/>
        <w:rPr>
          <w:sz w:val="16"/>
        </w:rPr>
      </w:pPr>
      <w:r w:rsidRPr="00756B2F">
        <w:t>Dismissal</w:t>
      </w:r>
    </w:p>
    <w:p w14:paraId="198C28C5" w14:textId="77777777" w:rsidR="00CF3CDB" w:rsidRPr="00CF3CDB" w:rsidRDefault="006341D1" w:rsidP="00756B2F">
      <w:pPr>
        <w:pStyle w:val="LargeMainBold"/>
        <w:rPr>
          <w:sz w:val="16"/>
        </w:rPr>
      </w:pPr>
      <w:r w:rsidRPr="00756B2F">
        <w:t>We go into the world</w:t>
      </w:r>
    </w:p>
    <w:p w14:paraId="1FD5E481" w14:textId="77777777" w:rsidR="00CF3CDB" w:rsidRPr="00CF3CDB" w:rsidRDefault="006341D1" w:rsidP="00756B2F">
      <w:pPr>
        <w:pStyle w:val="LargeMainBold"/>
        <w:rPr>
          <w:sz w:val="16"/>
        </w:rPr>
      </w:pPr>
      <w:r w:rsidRPr="00756B2F">
        <w:t>to walk in God's light,</w:t>
      </w:r>
    </w:p>
    <w:p w14:paraId="3E69C229" w14:textId="77777777" w:rsidR="00CF3CDB" w:rsidRPr="00CF3CDB" w:rsidRDefault="006341D1" w:rsidP="00756B2F">
      <w:pPr>
        <w:pStyle w:val="LargeMainBold"/>
        <w:rPr>
          <w:sz w:val="16"/>
        </w:rPr>
      </w:pPr>
      <w:r w:rsidRPr="00756B2F">
        <w:t>to rejoice in God's love</w:t>
      </w:r>
    </w:p>
    <w:p w14:paraId="7A4A7EE0" w14:textId="77777777" w:rsidR="00CF3CDB" w:rsidRPr="00CF3CDB" w:rsidRDefault="006341D1" w:rsidP="00756B2F">
      <w:pPr>
        <w:pStyle w:val="LargeMainBold"/>
        <w:rPr>
          <w:sz w:val="16"/>
        </w:rPr>
      </w:pPr>
      <w:r w:rsidRPr="00756B2F">
        <w:t>and to reflect God's glory.</w:t>
      </w:r>
    </w:p>
    <w:p w14:paraId="4112E26F" w14:textId="6BABF1D7" w:rsidR="00297CAE" w:rsidRPr="00CF3CDB" w:rsidRDefault="00297CAE" w:rsidP="00756B2F">
      <w:pPr>
        <w:pStyle w:val="LargeMainBold"/>
        <w:rPr>
          <w:sz w:val="16"/>
        </w:rPr>
      </w:pPr>
    </w:p>
    <w:sectPr w:rsidR="00297CAE" w:rsidRPr="00CF3CDB" w:rsidSect="00073B7F">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D1"/>
    <w:rsid w:val="00040056"/>
    <w:rsid w:val="00073B7F"/>
    <w:rsid w:val="000806B1"/>
    <w:rsid w:val="00147A5C"/>
    <w:rsid w:val="00195692"/>
    <w:rsid w:val="00297CAE"/>
    <w:rsid w:val="002A66D0"/>
    <w:rsid w:val="002D07DF"/>
    <w:rsid w:val="004E4CA0"/>
    <w:rsid w:val="004E75C9"/>
    <w:rsid w:val="00562BFE"/>
    <w:rsid w:val="005F67A3"/>
    <w:rsid w:val="006341D1"/>
    <w:rsid w:val="00756B2F"/>
    <w:rsid w:val="007B7272"/>
    <w:rsid w:val="007F5CBB"/>
    <w:rsid w:val="008E3E7D"/>
    <w:rsid w:val="00A44241"/>
    <w:rsid w:val="00B33EB6"/>
    <w:rsid w:val="00BA4338"/>
    <w:rsid w:val="00BE2029"/>
    <w:rsid w:val="00C15953"/>
    <w:rsid w:val="00C46A49"/>
    <w:rsid w:val="00CF3CDB"/>
    <w:rsid w:val="00D97566"/>
    <w:rsid w:val="00DB2C49"/>
    <w:rsid w:val="00DF79ED"/>
    <w:rsid w:val="00EC5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C46FE6"/>
  <w15:chartTrackingRefBased/>
  <w15:docId w15:val="{458B10C7-0E2C-1545-A377-B4A4158F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B7F"/>
  </w:style>
  <w:style w:type="paragraph" w:styleId="Heading1">
    <w:name w:val="heading 1"/>
    <w:basedOn w:val="Normal"/>
    <w:next w:val="Normal"/>
    <w:link w:val="Heading1Char"/>
    <w:uiPriority w:val="9"/>
    <w:qFormat/>
    <w:rsid w:val="002A6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6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6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6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6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6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6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6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6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6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6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6D0"/>
    <w:rPr>
      <w:rFonts w:eastAsiaTheme="majorEastAsia" w:cstheme="majorBidi"/>
      <w:color w:val="272727" w:themeColor="text1" w:themeTint="D8"/>
    </w:rPr>
  </w:style>
  <w:style w:type="paragraph" w:styleId="Title">
    <w:name w:val="Title"/>
    <w:basedOn w:val="Normal"/>
    <w:next w:val="Normal"/>
    <w:link w:val="TitleChar"/>
    <w:uiPriority w:val="10"/>
    <w:qFormat/>
    <w:rsid w:val="002A6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6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6D0"/>
    <w:pPr>
      <w:spacing w:before="160"/>
      <w:jc w:val="center"/>
    </w:pPr>
    <w:rPr>
      <w:i/>
      <w:iCs/>
      <w:color w:val="404040" w:themeColor="text1" w:themeTint="BF"/>
    </w:rPr>
  </w:style>
  <w:style w:type="character" w:customStyle="1" w:styleId="QuoteChar">
    <w:name w:val="Quote Char"/>
    <w:basedOn w:val="DefaultParagraphFont"/>
    <w:link w:val="Quote"/>
    <w:uiPriority w:val="29"/>
    <w:rsid w:val="002A66D0"/>
    <w:rPr>
      <w:i/>
      <w:iCs/>
      <w:color w:val="404040" w:themeColor="text1" w:themeTint="BF"/>
    </w:rPr>
  </w:style>
  <w:style w:type="paragraph" w:styleId="ListParagraph">
    <w:name w:val="List Paragraph"/>
    <w:basedOn w:val="Normal"/>
    <w:uiPriority w:val="34"/>
    <w:qFormat/>
    <w:rsid w:val="002A66D0"/>
    <w:pPr>
      <w:ind w:left="720"/>
      <w:contextualSpacing/>
    </w:pPr>
  </w:style>
  <w:style w:type="character" w:styleId="IntenseEmphasis">
    <w:name w:val="Intense Emphasis"/>
    <w:basedOn w:val="DefaultParagraphFont"/>
    <w:uiPriority w:val="21"/>
    <w:qFormat/>
    <w:rsid w:val="002A66D0"/>
    <w:rPr>
      <w:i/>
      <w:iCs/>
      <w:color w:val="0F4761" w:themeColor="accent1" w:themeShade="BF"/>
    </w:rPr>
  </w:style>
  <w:style w:type="paragraph" w:styleId="IntenseQuote">
    <w:name w:val="Intense Quote"/>
    <w:basedOn w:val="Normal"/>
    <w:next w:val="Normal"/>
    <w:link w:val="IntenseQuoteChar"/>
    <w:uiPriority w:val="30"/>
    <w:qFormat/>
    <w:rsid w:val="002A6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6D0"/>
    <w:rPr>
      <w:i/>
      <w:iCs/>
      <w:color w:val="0F4761" w:themeColor="accent1" w:themeShade="BF"/>
    </w:rPr>
  </w:style>
  <w:style w:type="character" w:styleId="IntenseReference">
    <w:name w:val="Intense Reference"/>
    <w:basedOn w:val="DefaultParagraphFont"/>
    <w:uiPriority w:val="32"/>
    <w:qFormat/>
    <w:rsid w:val="002A66D0"/>
    <w:rPr>
      <w:b/>
      <w:bCs/>
      <w:smallCaps/>
      <w:color w:val="0F4761" w:themeColor="accent1" w:themeShade="BF"/>
      <w:spacing w:val="5"/>
    </w:rPr>
  </w:style>
  <w:style w:type="paragraph" w:customStyle="1" w:styleId="LargeHeading1">
    <w:name w:val="Large Heading 1"/>
    <w:basedOn w:val="Normal"/>
    <w:qFormat/>
    <w:rsid w:val="00073B7F"/>
    <w:pPr>
      <w:spacing w:after="0" w:line="240" w:lineRule="auto"/>
    </w:pPr>
    <w:rPr>
      <w:rFonts w:ascii="Cambria" w:hAnsi="Cambria" w:cs="Times New Roman (Body CS)"/>
      <w:b/>
      <w:caps/>
      <w:sz w:val="48"/>
    </w:rPr>
  </w:style>
  <w:style w:type="paragraph" w:customStyle="1" w:styleId="LargeHeading2">
    <w:name w:val="Large Heading 2"/>
    <w:basedOn w:val="Normal"/>
    <w:qFormat/>
    <w:rsid w:val="00073B7F"/>
    <w:pPr>
      <w:spacing w:after="0" w:line="240" w:lineRule="auto"/>
    </w:pPr>
    <w:rPr>
      <w:rFonts w:ascii="Cambria" w:hAnsi="Cambria" w:cs="Times New Roman (Body CS)"/>
      <w:b/>
      <w:caps/>
      <w:sz w:val="44"/>
    </w:rPr>
  </w:style>
  <w:style w:type="paragraph" w:customStyle="1" w:styleId="LargeMain">
    <w:name w:val="Large Main"/>
    <w:basedOn w:val="Normal"/>
    <w:qFormat/>
    <w:rsid w:val="00756B2F"/>
    <w:pPr>
      <w:spacing w:after="0" w:line="240" w:lineRule="auto"/>
    </w:pPr>
    <w:rPr>
      <w:rFonts w:ascii="Cambria" w:hAnsi="Cambria"/>
      <w:sz w:val="44"/>
    </w:rPr>
  </w:style>
  <w:style w:type="paragraph" w:customStyle="1" w:styleId="LargeMainBold">
    <w:name w:val="Large Main Bold"/>
    <w:basedOn w:val="Normal"/>
    <w:qFormat/>
    <w:rsid w:val="00073B7F"/>
    <w:pPr>
      <w:spacing w:after="0" w:line="240" w:lineRule="auto"/>
    </w:pPr>
    <w:rPr>
      <w:rFonts w:ascii="Cambria" w:hAnsi="Cambria"/>
      <w:b/>
      <w:sz w:val="44"/>
    </w:rPr>
  </w:style>
  <w:style w:type="paragraph" w:customStyle="1" w:styleId="SmallHeading1">
    <w:name w:val="Small Heading 1"/>
    <w:basedOn w:val="Normal"/>
    <w:qFormat/>
    <w:rsid w:val="00040056"/>
    <w:pPr>
      <w:spacing w:after="0" w:line="240" w:lineRule="auto"/>
    </w:pPr>
    <w:rPr>
      <w:rFonts w:ascii="Cambria" w:hAnsi="Cambria" w:cs="Times New Roman (Body CS)"/>
      <w:b/>
      <w:caps/>
      <w:sz w:val="36"/>
    </w:rPr>
  </w:style>
  <w:style w:type="paragraph" w:customStyle="1" w:styleId="SmallHeading2">
    <w:name w:val="Small Heading 2"/>
    <w:basedOn w:val="Normal"/>
    <w:qFormat/>
    <w:rsid w:val="00040056"/>
    <w:pPr>
      <w:spacing w:after="0" w:line="240" w:lineRule="auto"/>
    </w:pPr>
    <w:rPr>
      <w:rFonts w:ascii="Cambria" w:hAnsi="Cambria" w:cs="Times New Roman (Body CS)"/>
      <w:b/>
      <w:caps/>
      <w:sz w:val="30"/>
    </w:rPr>
  </w:style>
  <w:style w:type="paragraph" w:customStyle="1" w:styleId="Smallmain">
    <w:name w:val="Small main"/>
    <w:basedOn w:val="Normal"/>
    <w:qFormat/>
    <w:rsid w:val="00040056"/>
    <w:pPr>
      <w:spacing w:after="0" w:line="240" w:lineRule="auto"/>
    </w:pPr>
    <w:rPr>
      <w:rFonts w:ascii="Cambria" w:hAnsi="Cambria"/>
    </w:rPr>
  </w:style>
  <w:style w:type="paragraph" w:customStyle="1" w:styleId="Smallmainbold">
    <w:name w:val="Small main bold"/>
    <w:basedOn w:val="Normal"/>
    <w:qFormat/>
    <w:rsid w:val="00040056"/>
    <w:pPr>
      <w:spacing w:after="0" w:line="240" w:lineRule="auto"/>
    </w:pPr>
    <w:rPr>
      <w:rFonts w:ascii="Cambria" w:hAnsi="Cambri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keal/Desktop/Maureen/Library/Group%20Containers/UBF8T346G9.Office/User%20Content.localized/Templates.localized/Order%20of%20Servic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 of Service2.dotx</Template>
  <TotalTime>56</TotalTime>
  <Pages>8</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dc:description/>
  <cp:lastModifiedBy>Maureen</cp:lastModifiedBy>
  <cp:revision>5</cp:revision>
  <dcterms:created xsi:type="dcterms:W3CDTF">2025-07-08T11:57:00Z</dcterms:created>
  <dcterms:modified xsi:type="dcterms:W3CDTF">2025-07-08T22:12:00Z</dcterms:modified>
</cp:coreProperties>
</file>