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F3E69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</w:rPr>
      </w:pPr>
    </w:p>
    <w:p w14:paraId="564D39A1" w14:textId="77777777" w:rsidR="00806EDF" w:rsidRPr="00806EDF" w:rsidRDefault="00C45008" w:rsidP="00A5601E">
      <w:pPr>
        <w:pStyle w:val="LargeHeading1"/>
        <w:jc w:val="center"/>
        <w:rPr>
          <w:sz w:val="16"/>
        </w:rPr>
      </w:pPr>
      <w:r w:rsidRPr="00C45008">
        <w:t>Holy Communion</w:t>
      </w:r>
      <w:r w:rsidR="00E560C3">
        <w:t xml:space="preserve">  </w:t>
      </w:r>
      <w:r w:rsidRPr="00C45008">
        <w:t>6th July</w:t>
      </w:r>
    </w:p>
    <w:p w14:paraId="436343C8" w14:textId="77777777" w:rsidR="00806EDF" w:rsidRPr="00806EDF" w:rsidRDefault="00C45008" w:rsidP="00A5601E">
      <w:pPr>
        <w:pStyle w:val="LargeHeading1"/>
        <w:jc w:val="center"/>
        <w:rPr>
          <w:sz w:val="16"/>
        </w:rPr>
      </w:pPr>
      <w:r w:rsidRPr="00C45008">
        <w:t>3rd Sunday after Trinity</w:t>
      </w:r>
    </w:p>
    <w:p w14:paraId="522C181C" w14:textId="77777777" w:rsidR="00806EDF" w:rsidRPr="00806EDF" w:rsidRDefault="00806EDF" w:rsidP="00A5601E">
      <w:pPr>
        <w:pStyle w:val="LargeHeading2"/>
        <w:rPr>
          <w:sz w:val="16"/>
        </w:rPr>
      </w:pPr>
    </w:p>
    <w:p w14:paraId="7614EDF4" w14:textId="77777777" w:rsidR="00806EDF" w:rsidRPr="00806EDF" w:rsidRDefault="00C45008" w:rsidP="00A5601E">
      <w:pPr>
        <w:pStyle w:val="LargeHeading1"/>
        <w:rPr>
          <w:sz w:val="16"/>
        </w:rPr>
      </w:pPr>
      <w:r w:rsidRPr="00C45008">
        <w:t xml:space="preserve"> Approach</w:t>
      </w:r>
      <w:r w:rsidR="00E560C3">
        <w:t xml:space="preserve"> </w:t>
      </w:r>
    </w:p>
    <w:p w14:paraId="1BF9940B" w14:textId="77777777" w:rsidR="00806EDF" w:rsidRPr="00806EDF" w:rsidRDefault="00806EDF" w:rsidP="00A5601E">
      <w:pPr>
        <w:pStyle w:val="LargeHeading1"/>
        <w:rPr>
          <w:sz w:val="16"/>
        </w:rPr>
      </w:pPr>
    </w:p>
    <w:p w14:paraId="44914EE4" w14:textId="607173DD" w:rsidR="00806EDF" w:rsidRPr="00806EDF" w:rsidRDefault="00C45008" w:rsidP="00806EDF">
      <w:pPr>
        <w:pStyle w:val="LargeHeading2"/>
        <w:rPr>
          <w:sz w:val="16"/>
        </w:rPr>
      </w:pPr>
      <w:r w:rsidRPr="00C45008">
        <w:t xml:space="preserve"> The kingdom of God </w:t>
      </w:r>
      <w:r w:rsidR="00580100" w:rsidRPr="00C45008">
        <w:t>IS -</w:t>
      </w:r>
      <w:r w:rsidR="00806EDF">
        <w:t xml:space="preserve"> </w:t>
      </w:r>
      <w:r w:rsidR="00806EDF" w:rsidRPr="00E560C3">
        <w:rPr>
          <w:caps w:val="0"/>
        </w:rPr>
        <w:t>Thanks &amp; Praise 146</w:t>
      </w:r>
    </w:p>
    <w:p w14:paraId="4359F0FC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1 The kingdom of God</w:t>
      </w:r>
      <w:r w:rsidR="00E560C3">
        <w:t xml:space="preserve"> </w:t>
      </w:r>
      <w:r w:rsidRPr="00C45008">
        <w:t xml:space="preserve">is justice and joy, </w:t>
      </w:r>
    </w:p>
    <w:p w14:paraId="5749A442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for Jesus restores what sin would destroy;</w:t>
      </w:r>
    </w:p>
    <w:p w14:paraId="155CD0DC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 xml:space="preserve">God's power and glory in Jesus we know, </w:t>
      </w:r>
    </w:p>
    <w:p w14:paraId="3EAF7C47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and here and hereafter</w:t>
      </w:r>
      <w:r w:rsidR="00E560C3">
        <w:t xml:space="preserve"> </w:t>
      </w:r>
      <w:r w:rsidRPr="00C45008">
        <w:t>the kingdom shall grow.</w:t>
      </w:r>
    </w:p>
    <w:p w14:paraId="6D3F8296" w14:textId="77777777" w:rsidR="00806EDF" w:rsidRPr="00806EDF" w:rsidRDefault="00806EDF" w:rsidP="00A5601E">
      <w:pPr>
        <w:pStyle w:val="LargeMain"/>
        <w:rPr>
          <w:sz w:val="16"/>
        </w:rPr>
      </w:pPr>
    </w:p>
    <w:p w14:paraId="61575558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2 The kingdom of God</w:t>
      </w:r>
      <w:r w:rsidR="00E560C3">
        <w:t xml:space="preserve"> </w:t>
      </w:r>
      <w:r w:rsidRPr="00C45008">
        <w:t xml:space="preserve">is mercy and grace, </w:t>
      </w:r>
    </w:p>
    <w:p w14:paraId="27C4C546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the lepers are cleansed,</w:t>
      </w:r>
      <w:r w:rsidR="00E560C3">
        <w:t xml:space="preserve"> </w:t>
      </w:r>
      <w:r w:rsidRPr="00C45008">
        <w:t>the sinners find place,</w:t>
      </w:r>
    </w:p>
    <w:p w14:paraId="5E696A6B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the outcast are welcomed</w:t>
      </w:r>
      <w:r w:rsidR="00E560C3">
        <w:t xml:space="preserve"> </w:t>
      </w:r>
      <w:r w:rsidRPr="00C45008">
        <w:t>God's banquet to share,</w:t>
      </w:r>
    </w:p>
    <w:p w14:paraId="47A2F284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and hope is awakened in place of despair.</w:t>
      </w:r>
    </w:p>
    <w:p w14:paraId="513E7B75" w14:textId="77777777" w:rsidR="00806EDF" w:rsidRPr="00806EDF" w:rsidRDefault="00806EDF" w:rsidP="00A5601E">
      <w:pPr>
        <w:pStyle w:val="LargeMain"/>
        <w:rPr>
          <w:sz w:val="16"/>
        </w:rPr>
      </w:pPr>
    </w:p>
    <w:p w14:paraId="28A40219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3 The kingdom of God is challenge and choice,</w:t>
      </w:r>
    </w:p>
    <w:p w14:paraId="608BB5FC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believe the good news, repent and rejoice!</w:t>
      </w:r>
    </w:p>
    <w:p w14:paraId="014EFD67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His love for us sinners brought Christ to his cross,</w:t>
      </w:r>
    </w:p>
    <w:p w14:paraId="3BCE270A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our crisis of judgement for gain or for loss.</w:t>
      </w:r>
    </w:p>
    <w:p w14:paraId="6EBC7482" w14:textId="77777777" w:rsidR="00806EDF" w:rsidRPr="00806EDF" w:rsidRDefault="00806EDF" w:rsidP="00A5601E">
      <w:pPr>
        <w:pStyle w:val="LargeMain"/>
        <w:rPr>
          <w:sz w:val="16"/>
        </w:rPr>
      </w:pPr>
    </w:p>
    <w:p w14:paraId="6856CA3D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4 God's kingdom is come, the gift and the goal,</w:t>
      </w:r>
    </w:p>
    <w:p w14:paraId="6F9C5CC6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in Jesus begun, in heaven made whole;</w:t>
      </w:r>
    </w:p>
    <w:p w14:paraId="05183E89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the heirs of the kingdom shall answer his call,</w:t>
      </w:r>
    </w:p>
    <w:p w14:paraId="0D3AB9BE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and all things cry glory to God all in all!</w:t>
      </w:r>
    </w:p>
    <w:p w14:paraId="20F4676C" w14:textId="77777777" w:rsidR="00806EDF" w:rsidRPr="00806EDF" w:rsidRDefault="00806EDF" w:rsidP="00A5601E">
      <w:pPr>
        <w:pStyle w:val="LargeMain"/>
        <w:rPr>
          <w:sz w:val="16"/>
        </w:rPr>
      </w:pPr>
    </w:p>
    <w:p w14:paraId="67EB47BC" w14:textId="77777777" w:rsidR="00806EDF" w:rsidRPr="00806EDF" w:rsidRDefault="00C45008" w:rsidP="00A5601E">
      <w:pPr>
        <w:pStyle w:val="LargeHeading1"/>
        <w:rPr>
          <w:sz w:val="16"/>
        </w:rPr>
      </w:pPr>
      <w:r w:rsidRPr="00C45008">
        <w:t>Greeting</w:t>
      </w:r>
      <w:r w:rsidR="00E560C3">
        <w:t xml:space="preserve"> </w:t>
      </w:r>
    </w:p>
    <w:p w14:paraId="56B4DE59" w14:textId="77777777" w:rsidR="00806EDF" w:rsidRPr="00806EDF" w:rsidRDefault="00C45008" w:rsidP="00A5601E">
      <w:pPr>
        <w:pStyle w:val="LargeMain"/>
        <w:rPr>
          <w:sz w:val="16"/>
        </w:rPr>
      </w:pPr>
      <w:r w:rsidRPr="00E560C3">
        <w:t>Grace, mercy and peace from God our Father and the Lord Jesus Christ be with you all:</w:t>
      </w:r>
      <w:r w:rsidR="00E560C3">
        <w:t xml:space="preserve"> </w:t>
      </w:r>
      <w:r w:rsidRPr="00E560C3">
        <w:rPr>
          <w:b/>
          <w:bCs/>
        </w:rPr>
        <w:t>and also with you.</w:t>
      </w:r>
      <w:r w:rsidR="00E560C3">
        <w:t xml:space="preserve"> </w:t>
      </w:r>
    </w:p>
    <w:p w14:paraId="73C2DE1C" w14:textId="77777777" w:rsidR="00806EDF" w:rsidRPr="00806EDF" w:rsidRDefault="00806EDF" w:rsidP="00A5601E">
      <w:pPr>
        <w:pStyle w:val="LargeMain"/>
        <w:rPr>
          <w:sz w:val="16"/>
        </w:rPr>
      </w:pPr>
    </w:p>
    <w:p w14:paraId="61E909D4" w14:textId="5DA471B7" w:rsidR="00806EDF" w:rsidRPr="00806EDF" w:rsidRDefault="00C45008" w:rsidP="00A5601E">
      <w:pPr>
        <w:pStyle w:val="LargeHeading1"/>
        <w:rPr>
          <w:sz w:val="16"/>
        </w:rPr>
      </w:pPr>
      <w:r w:rsidRPr="00C45008">
        <w:t>Collect for Purity</w:t>
      </w:r>
      <w:r w:rsidR="00E560C3">
        <w:t xml:space="preserve"> </w:t>
      </w:r>
    </w:p>
    <w:p w14:paraId="442AFFF4" w14:textId="77777777" w:rsidR="00806EDF" w:rsidRPr="00806EDF" w:rsidRDefault="00806EDF" w:rsidP="00A5601E">
      <w:pPr>
        <w:pStyle w:val="LargeMainBold"/>
        <w:rPr>
          <w:sz w:val="16"/>
        </w:rPr>
      </w:pPr>
    </w:p>
    <w:p w14:paraId="56443FD2" w14:textId="77777777" w:rsidR="00806EDF" w:rsidRPr="00806EDF" w:rsidRDefault="00C45008" w:rsidP="00A5601E">
      <w:pPr>
        <w:pStyle w:val="LargeHeading2"/>
        <w:rPr>
          <w:sz w:val="16"/>
        </w:rPr>
      </w:pPr>
      <w:r w:rsidRPr="00C45008">
        <w:t>Introduction</w:t>
      </w:r>
    </w:p>
    <w:p w14:paraId="135142EB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</w:rPr>
      </w:pPr>
    </w:p>
    <w:p w14:paraId="000BBCAC" w14:textId="77777777" w:rsidR="00806EDF" w:rsidRPr="00806EDF" w:rsidRDefault="00C45008" w:rsidP="00A5601E">
      <w:pPr>
        <w:pStyle w:val="LargeHeading2"/>
        <w:rPr>
          <w:sz w:val="16"/>
        </w:rPr>
      </w:pPr>
      <w:r w:rsidRPr="00C45008">
        <w:lastRenderedPageBreak/>
        <w:t xml:space="preserve"> Penitence</w:t>
      </w:r>
    </w:p>
    <w:p w14:paraId="5D51B28D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</w:rPr>
      </w:pPr>
    </w:p>
    <w:p w14:paraId="697C84FA" w14:textId="77777777" w:rsidR="00806EDF" w:rsidRPr="00806EDF" w:rsidRDefault="00C45008" w:rsidP="00A5601E">
      <w:pPr>
        <w:pStyle w:val="LargePrompt"/>
        <w:rPr>
          <w:sz w:val="16"/>
        </w:rPr>
      </w:pPr>
      <w:r w:rsidRPr="00A5601E">
        <w:t>...On these two commandments depend all the law and the prophets.</w:t>
      </w:r>
    </w:p>
    <w:p w14:paraId="31D24A11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Lord have mercy on us and write these your laws in our hearts</w:t>
      </w:r>
    </w:p>
    <w:p w14:paraId="6B7035E1" w14:textId="77777777" w:rsidR="00806EDF" w:rsidRPr="00806EDF" w:rsidRDefault="00806EDF" w:rsidP="00A5601E">
      <w:pPr>
        <w:pStyle w:val="LargeMainBold"/>
        <w:rPr>
          <w:sz w:val="16"/>
        </w:rPr>
      </w:pPr>
    </w:p>
    <w:p w14:paraId="2693F27A" w14:textId="77777777" w:rsidR="00806EDF" w:rsidRPr="00806EDF" w:rsidRDefault="00C45008" w:rsidP="00A5601E">
      <w:pPr>
        <w:pStyle w:val="LargeHeading1"/>
        <w:rPr>
          <w:sz w:val="16"/>
        </w:rPr>
      </w:pPr>
      <w:r w:rsidRPr="00C45008">
        <w:t xml:space="preserve"> Confession</w:t>
      </w:r>
    </w:p>
    <w:p w14:paraId="226D1EAB" w14:textId="77777777" w:rsidR="00806EDF" w:rsidRPr="00806EDF" w:rsidRDefault="00C45008" w:rsidP="00A5601E">
      <w:pPr>
        <w:pStyle w:val="LargePrompt"/>
        <w:rPr>
          <w:sz w:val="16"/>
        </w:rPr>
      </w:pPr>
      <w:r w:rsidRPr="00A5601E">
        <w:t>…. and to live in love and peace:</w:t>
      </w:r>
    </w:p>
    <w:p w14:paraId="4F3E5159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</w:rPr>
      </w:pPr>
    </w:p>
    <w:p w14:paraId="018DDA59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Almighty God, our heavenly Father,</w:t>
      </w:r>
      <w:r w:rsidR="00E560C3">
        <w:t xml:space="preserve"> </w:t>
      </w:r>
    </w:p>
    <w:p w14:paraId="68189394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we have sinned in thought and word and deed,</w:t>
      </w:r>
      <w:r w:rsidR="00E560C3">
        <w:t xml:space="preserve"> </w:t>
      </w:r>
      <w:r w:rsidRPr="00C45008">
        <w:t xml:space="preserve"> </w:t>
      </w:r>
    </w:p>
    <w:p w14:paraId="3A99B55D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and in what we have left undone.</w:t>
      </w:r>
      <w:r w:rsidR="00E560C3">
        <w:t xml:space="preserve"> </w:t>
      </w:r>
    </w:p>
    <w:p w14:paraId="759B9294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 xml:space="preserve">We are truly sorry and we humbly repent. </w:t>
      </w:r>
    </w:p>
    <w:p w14:paraId="4F605939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For the sake of your Son, Jesus Christ,</w:t>
      </w:r>
      <w:r w:rsidR="00E560C3">
        <w:t xml:space="preserve"> </w:t>
      </w:r>
    </w:p>
    <w:p w14:paraId="7A47FF75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have mercy on us and forgive us,</w:t>
      </w:r>
      <w:r w:rsidR="00E560C3">
        <w:t xml:space="preserve"> </w:t>
      </w:r>
    </w:p>
    <w:p w14:paraId="69C63EA7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that we may walk in newness of life</w:t>
      </w:r>
      <w:r w:rsidR="00E560C3">
        <w:t xml:space="preserve"> </w:t>
      </w:r>
    </w:p>
    <w:p w14:paraId="438C2402" w14:textId="77777777" w:rsidR="00806EDF" w:rsidRPr="00806EDF" w:rsidRDefault="00C45008" w:rsidP="00A5601E">
      <w:pPr>
        <w:pStyle w:val="LargeMainBold"/>
        <w:rPr>
          <w:sz w:val="16"/>
          <w:szCs w:val="16"/>
        </w:rPr>
      </w:pPr>
      <w:r w:rsidRPr="00C45008">
        <w:t>to the glory of your name. Amen.</w:t>
      </w:r>
      <w:r w:rsidR="00E560C3">
        <w:t xml:space="preserve"> </w:t>
      </w:r>
    </w:p>
    <w:p w14:paraId="724E39AA" w14:textId="77777777" w:rsidR="00806EDF" w:rsidRPr="00806EDF" w:rsidRDefault="00806EDF" w:rsidP="00A5601E">
      <w:pPr>
        <w:pStyle w:val="LargeMainBold"/>
        <w:rPr>
          <w:sz w:val="16"/>
          <w:szCs w:val="16"/>
        </w:rPr>
      </w:pPr>
    </w:p>
    <w:p w14:paraId="325F9F09" w14:textId="77777777" w:rsidR="00806EDF" w:rsidRPr="00876F29" w:rsidRDefault="00C45008" w:rsidP="00A5601E">
      <w:pPr>
        <w:pStyle w:val="LargeHeading2"/>
        <w:rPr>
          <w:sz w:val="48"/>
        </w:rPr>
      </w:pPr>
      <w:r w:rsidRPr="00876F29">
        <w:rPr>
          <w:sz w:val="48"/>
        </w:rPr>
        <w:t>Absolution</w:t>
      </w:r>
      <w:r w:rsidR="00E560C3" w:rsidRPr="00876F29">
        <w:rPr>
          <w:sz w:val="48"/>
        </w:rPr>
        <w:t xml:space="preserve"> </w:t>
      </w:r>
    </w:p>
    <w:p w14:paraId="1964E600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</w:rPr>
      </w:pPr>
    </w:p>
    <w:p w14:paraId="371C82C4" w14:textId="247936E3" w:rsidR="00876F29" w:rsidRPr="0088390A" w:rsidRDefault="00876F29" w:rsidP="00876F29">
      <w:pPr>
        <w:pStyle w:val="LargeHeading2"/>
      </w:pPr>
      <w:r w:rsidRPr="00876F29">
        <w:rPr>
          <w:sz w:val="52"/>
          <w:szCs w:val="52"/>
        </w:rPr>
        <w:t>Gloria in Excelsis</w:t>
      </w:r>
      <w:r>
        <w:rPr>
          <w:sz w:val="52"/>
          <w:szCs w:val="52"/>
        </w:rPr>
        <w:t xml:space="preserve"> </w:t>
      </w:r>
      <w:r>
        <w:t xml:space="preserve">- </w:t>
      </w:r>
      <w:r w:rsidRPr="00876F29">
        <w:t>Please Stand</w:t>
      </w:r>
      <w:r w:rsidRPr="0088390A">
        <w:t xml:space="preserve"> </w:t>
      </w:r>
    </w:p>
    <w:p w14:paraId="5D8D865D" w14:textId="148B17CB" w:rsidR="00806EDF" w:rsidRPr="00806EDF" w:rsidRDefault="00C45008" w:rsidP="00A5601E">
      <w:pPr>
        <w:pStyle w:val="LargeHeading1"/>
        <w:rPr>
          <w:sz w:val="16"/>
          <w:szCs w:val="44"/>
        </w:rPr>
      </w:pPr>
      <w:r>
        <w:t>-</w:t>
      </w:r>
      <w:r w:rsidR="00A5601E" w:rsidRPr="00E560C3">
        <w:rPr>
          <w:caps w:val="0"/>
          <w:sz w:val="44"/>
          <w:szCs w:val="44"/>
        </w:rPr>
        <w:t xml:space="preserve">Please Stand </w:t>
      </w:r>
    </w:p>
    <w:p w14:paraId="19688E8E" w14:textId="77777777" w:rsidR="00806EDF" w:rsidRPr="00806EDF" w:rsidRDefault="00806EDF" w:rsidP="00A5601E">
      <w:pPr>
        <w:pStyle w:val="LargeMainBold"/>
        <w:rPr>
          <w:sz w:val="16"/>
        </w:rPr>
      </w:pPr>
    </w:p>
    <w:p w14:paraId="19B62C0B" w14:textId="77777777" w:rsidR="00806EDF" w:rsidRPr="00806EDF" w:rsidRDefault="00C45008" w:rsidP="00A5601E">
      <w:pPr>
        <w:pStyle w:val="LargeHeading1"/>
        <w:rPr>
          <w:sz w:val="16"/>
        </w:rPr>
      </w:pPr>
      <w:r w:rsidRPr="00C45008">
        <w:t xml:space="preserve">The Collect </w:t>
      </w:r>
    </w:p>
    <w:p w14:paraId="7CC46FC5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</w:rPr>
      </w:pPr>
    </w:p>
    <w:p w14:paraId="13E82D94" w14:textId="77777777" w:rsidR="00806EDF" w:rsidRPr="00806EDF" w:rsidRDefault="00C45008" w:rsidP="00A5601E">
      <w:pPr>
        <w:pStyle w:val="LargeHeading1"/>
        <w:rPr>
          <w:sz w:val="16"/>
        </w:rPr>
      </w:pPr>
      <w:r w:rsidRPr="00C45008">
        <w:t>2 Kings 5: 1-14</w:t>
      </w:r>
    </w:p>
    <w:p w14:paraId="4D294601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</w:rPr>
      </w:pPr>
    </w:p>
    <w:p w14:paraId="26A3FE64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This is the word of the Lord</w:t>
      </w:r>
      <w:r w:rsidR="00E560C3">
        <w:t xml:space="preserve"> </w:t>
      </w:r>
    </w:p>
    <w:p w14:paraId="7CCFE23E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Thanks be to God</w:t>
      </w:r>
      <w:r w:rsidR="00E560C3">
        <w:t xml:space="preserve"> </w:t>
      </w:r>
    </w:p>
    <w:p w14:paraId="4E2770B7" w14:textId="77777777" w:rsidR="00806EDF" w:rsidRPr="00806EDF" w:rsidRDefault="00806EDF" w:rsidP="00A5601E">
      <w:pPr>
        <w:pStyle w:val="LargeMainBold"/>
        <w:rPr>
          <w:sz w:val="16"/>
        </w:rPr>
      </w:pPr>
    </w:p>
    <w:p w14:paraId="7CEB0349" w14:textId="311B11C7" w:rsidR="00806EDF" w:rsidRPr="00806EDF" w:rsidRDefault="00C45008" w:rsidP="00A5601E">
      <w:pPr>
        <w:pStyle w:val="LargeHeading1"/>
        <w:rPr>
          <w:sz w:val="16"/>
        </w:rPr>
      </w:pPr>
      <w:r w:rsidRPr="00C45008">
        <w:t>Psalm</w:t>
      </w:r>
      <w:r w:rsidR="00E560C3">
        <w:t xml:space="preserve"> </w:t>
      </w:r>
      <w:r w:rsidRPr="00C45008">
        <w:t>30</w:t>
      </w:r>
    </w:p>
    <w:p w14:paraId="54174BDE" w14:textId="77777777" w:rsidR="00806EDF" w:rsidRPr="00806EDF" w:rsidRDefault="00C45008" w:rsidP="00A5601E">
      <w:pPr>
        <w:pStyle w:val="LargeMain"/>
        <w:rPr>
          <w:b/>
          <w:bCs/>
          <w:sz w:val="16"/>
          <w:szCs w:val="42"/>
        </w:rPr>
      </w:pPr>
      <w:r w:rsidRPr="00806EDF">
        <w:rPr>
          <w:sz w:val="42"/>
          <w:szCs w:val="42"/>
        </w:rPr>
        <w:t>1</w:t>
      </w:r>
      <w:r w:rsidR="00E560C3" w:rsidRPr="00806EDF">
        <w:rPr>
          <w:sz w:val="42"/>
          <w:szCs w:val="42"/>
        </w:rPr>
        <w:t xml:space="preserve"> </w:t>
      </w:r>
      <w:r w:rsidRPr="00806EDF">
        <w:rPr>
          <w:sz w:val="42"/>
          <w:szCs w:val="42"/>
        </w:rPr>
        <w:t>I will exalt you, O Lord,</w:t>
      </w:r>
      <w:r w:rsidR="00A5601E" w:rsidRPr="00806EDF">
        <w:rPr>
          <w:sz w:val="42"/>
          <w:szCs w:val="42"/>
        </w:rPr>
        <w:t xml:space="preserve"> </w:t>
      </w:r>
      <w:r w:rsidRPr="00806EDF">
        <w:rPr>
          <w:sz w:val="42"/>
          <w:szCs w:val="42"/>
        </w:rPr>
        <w:t>because you have raised me up</w:t>
      </w:r>
      <w:r w:rsidR="00A5601E" w:rsidRPr="00806EDF">
        <w:rPr>
          <w:sz w:val="42"/>
          <w:szCs w:val="42"/>
        </w:rPr>
        <w:t xml:space="preserve"> </w:t>
      </w:r>
      <w:r w:rsidRPr="00806EDF">
        <w:rPr>
          <w:b/>
          <w:bCs/>
          <w:sz w:val="42"/>
          <w:szCs w:val="42"/>
        </w:rPr>
        <w:t>and have not let my foes triumph over me.</w:t>
      </w:r>
    </w:p>
    <w:p w14:paraId="1CC65579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  <w:szCs w:val="42"/>
        </w:rPr>
      </w:pPr>
    </w:p>
    <w:p w14:paraId="7A6DFAB7" w14:textId="77777777" w:rsidR="00806EDF" w:rsidRPr="00806EDF" w:rsidRDefault="00C45008" w:rsidP="00A5601E">
      <w:pPr>
        <w:pStyle w:val="LargeMain"/>
        <w:rPr>
          <w:sz w:val="16"/>
          <w:szCs w:val="42"/>
        </w:rPr>
      </w:pPr>
      <w:r w:rsidRPr="00806EDF">
        <w:rPr>
          <w:sz w:val="42"/>
          <w:szCs w:val="42"/>
        </w:rPr>
        <w:t>2</w:t>
      </w:r>
      <w:r w:rsidR="00E560C3" w:rsidRPr="00806EDF">
        <w:rPr>
          <w:sz w:val="42"/>
          <w:szCs w:val="42"/>
        </w:rPr>
        <w:t xml:space="preserve"> </w:t>
      </w:r>
      <w:r w:rsidRPr="00806EDF">
        <w:rPr>
          <w:sz w:val="42"/>
          <w:szCs w:val="42"/>
        </w:rPr>
        <w:t xml:space="preserve">O Lord my God, I cried out to you </w:t>
      </w:r>
    </w:p>
    <w:p w14:paraId="4EC9E857" w14:textId="77777777" w:rsidR="00806EDF" w:rsidRPr="00806EDF" w:rsidRDefault="00C45008" w:rsidP="00A5601E">
      <w:pPr>
        <w:pStyle w:val="LargeMainBold"/>
        <w:rPr>
          <w:sz w:val="16"/>
          <w:szCs w:val="42"/>
        </w:rPr>
      </w:pPr>
      <w:r w:rsidRPr="00806EDF">
        <w:rPr>
          <w:sz w:val="42"/>
          <w:szCs w:val="42"/>
        </w:rPr>
        <w:t>and you have healed me.</w:t>
      </w:r>
    </w:p>
    <w:p w14:paraId="32E3369C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  <w:szCs w:val="42"/>
        </w:rPr>
      </w:pPr>
    </w:p>
    <w:p w14:paraId="544E7517" w14:textId="77777777" w:rsidR="00806EDF" w:rsidRPr="00806EDF" w:rsidRDefault="00C45008" w:rsidP="00A5601E">
      <w:pPr>
        <w:pStyle w:val="LargeMain"/>
        <w:rPr>
          <w:sz w:val="16"/>
          <w:szCs w:val="42"/>
        </w:rPr>
      </w:pPr>
      <w:r w:rsidRPr="00806EDF">
        <w:rPr>
          <w:sz w:val="42"/>
          <w:szCs w:val="42"/>
        </w:rPr>
        <w:t>3</w:t>
      </w:r>
      <w:r w:rsidR="00E560C3" w:rsidRPr="00806EDF">
        <w:rPr>
          <w:sz w:val="42"/>
          <w:szCs w:val="42"/>
        </w:rPr>
        <w:t xml:space="preserve"> </w:t>
      </w:r>
      <w:r w:rsidRPr="00806EDF">
        <w:rPr>
          <w:sz w:val="42"/>
          <w:szCs w:val="42"/>
        </w:rPr>
        <w:t xml:space="preserve">You brought me up, O Lord, from the dead; </w:t>
      </w:r>
    </w:p>
    <w:p w14:paraId="4522FEC0" w14:textId="77777777" w:rsidR="00806EDF" w:rsidRPr="00806EDF" w:rsidRDefault="00C45008" w:rsidP="00A5601E">
      <w:pPr>
        <w:pStyle w:val="LargeMainBold"/>
        <w:rPr>
          <w:sz w:val="16"/>
          <w:szCs w:val="42"/>
        </w:rPr>
      </w:pPr>
      <w:r w:rsidRPr="00806EDF">
        <w:rPr>
          <w:sz w:val="42"/>
          <w:szCs w:val="42"/>
        </w:rPr>
        <w:t xml:space="preserve">you restored me to life from among those that </w:t>
      </w:r>
    </w:p>
    <w:p w14:paraId="449CBD64" w14:textId="77777777" w:rsidR="00806EDF" w:rsidRPr="00806EDF" w:rsidRDefault="00C45008" w:rsidP="00A5601E">
      <w:pPr>
        <w:pStyle w:val="LargeMainBold"/>
        <w:rPr>
          <w:sz w:val="16"/>
          <w:szCs w:val="42"/>
        </w:rPr>
      </w:pPr>
      <w:r w:rsidRPr="00806EDF">
        <w:rPr>
          <w:sz w:val="42"/>
          <w:szCs w:val="42"/>
        </w:rPr>
        <w:t>go down to the Pit.</w:t>
      </w:r>
    </w:p>
    <w:p w14:paraId="4C1A914D" w14:textId="77777777" w:rsidR="00806EDF" w:rsidRPr="00806EDF" w:rsidRDefault="00806EDF" w:rsidP="00A5601E">
      <w:pPr>
        <w:pStyle w:val="LargeMainBold"/>
        <w:rPr>
          <w:sz w:val="16"/>
          <w:szCs w:val="42"/>
        </w:rPr>
      </w:pPr>
    </w:p>
    <w:p w14:paraId="1D2A3E2E" w14:textId="77777777" w:rsidR="00806EDF" w:rsidRPr="00806EDF" w:rsidRDefault="00C45008" w:rsidP="00A5601E">
      <w:pPr>
        <w:pStyle w:val="LargeMain"/>
        <w:rPr>
          <w:sz w:val="16"/>
          <w:szCs w:val="42"/>
        </w:rPr>
      </w:pPr>
      <w:r w:rsidRPr="00806EDF">
        <w:rPr>
          <w:sz w:val="42"/>
          <w:szCs w:val="42"/>
        </w:rPr>
        <w:t>4</w:t>
      </w:r>
      <w:r w:rsidR="00E560C3" w:rsidRPr="00806EDF">
        <w:rPr>
          <w:sz w:val="42"/>
          <w:szCs w:val="42"/>
        </w:rPr>
        <w:t xml:space="preserve"> </w:t>
      </w:r>
      <w:r w:rsidRPr="00806EDF">
        <w:rPr>
          <w:sz w:val="42"/>
          <w:szCs w:val="42"/>
        </w:rPr>
        <w:t xml:space="preserve">Sing to the Lord, you servants of his; </w:t>
      </w:r>
    </w:p>
    <w:p w14:paraId="320C051A" w14:textId="77777777" w:rsidR="00806EDF" w:rsidRPr="00806EDF" w:rsidRDefault="00C45008" w:rsidP="00A5601E">
      <w:pPr>
        <w:pStyle w:val="LargeMainBold"/>
        <w:rPr>
          <w:sz w:val="16"/>
          <w:szCs w:val="42"/>
        </w:rPr>
      </w:pPr>
      <w:r w:rsidRPr="00806EDF">
        <w:rPr>
          <w:sz w:val="42"/>
          <w:szCs w:val="42"/>
        </w:rPr>
        <w:t xml:space="preserve"> give thanks to his holy name.</w:t>
      </w:r>
    </w:p>
    <w:p w14:paraId="122C8340" w14:textId="77777777" w:rsidR="00806EDF" w:rsidRPr="00806EDF" w:rsidRDefault="00806EDF" w:rsidP="00A5601E">
      <w:pPr>
        <w:pStyle w:val="LargeMainBold"/>
        <w:rPr>
          <w:sz w:val="16"/>
          <w:szCs w:val="42"/>
        </w:rPr>
      </w:pPr>
    </w:p>
    <w:p w14:paraId="20F2C238" w14:textId="77777777" w:rsidR="00806EDF" w:rsidRPr="00806EDF" w:rsidRDefault="00C45008" w:rsidP="00A5601E">
      <w:pPr>
        <w:pStyle w:val="LargeMain"/>
        <w:rPr>
          <w:sz w:val="16"/>
          <w:szCs w:val="42"/>
        </w:rPr>
      </w:pPr>
      <w:r w:rsidRPr="00806EDF">
        <w:rPr>
          <w:sz w:val="42"/>
          <w:szCs w:val="42"/>
        </w:rPr>
        <w:t>5</w:t>
      </w:r>
      <w:r w:rsidR="00E560C3" w:rsidRPr="00806EDF">
        <w:rPr>
          <w:sz w:val="42"/>
          <w:szCs w:val="42"/>
        </w:rPr>
        <w:t xml:space="preserve"> </w:t>
      </w:r>
      <w:r w:rsidRPr="00806EDF">
        <w:rPr>
          <w:sz w:val="42"/>
          <w:szCs w:val="42"/>
        </w:rPr>
        <w:t>For his wrath endures but the twinkling of an eye,</w:t>
      </w:r>
    </w:p>
    <w:p w14:paraId="69111717" w14:textId="77777777" w:rsidR="00806EDF" w:rsidRPr="00806EDF" w:rsidRDefault="00C45008" w:rsidP="00A5601E">
      <w:pPr>
        <w:pStyle w:val="LargeMain"/>
        <w:rPr>
          <w:sz w:val="16"/>
          <w:szCs w:val="42"/>
        </w:rPr>
      </w:pPr>
      <w:r w:rsidRPr="00806EDF">
        <w:rPr>
          <w:sz w:val="42"/>
          <w:szCs w:val="42"/>
        </w:rPr>
        <w:t xml:space="preserve">his favour for a lifetime. </w:t>
      </w:r>
    </w:p>
    <w:p w14:paraId="213AD480" w14:textId="65C98C65" w:rsidR="00806EDF" w:rsidRPr="00806EDF" w:rsidRDefault="00C45008" w:rsidP="00A5601E">
      <w:pPr>
        <w:pStyle w:val="LargeMainBold"/>
        <w:rPr>
          <w:sz w:val="16"/>
          <w:szCs w:val="42"/>
        </w:rPr>
      </w:pPr>
      <w:r w:rsidRPr="00806EDF">
        <w:rPr>
          <w:sz w:val="42"/>
          <w:szCs w:val="42"/>
        </w:rPr>
        <w:t xml:space="preserve">Heaviness may </w:t>
      </w:r>
      <w:r w:rsidR="003E5A84" w:rsidRPr="00806EDF">
        <w:rPr>
          <w:sz w:val="42"/>
          <w:szCs w:val="42"/>
        </w:rPr>
        <w:t>endure for</w:t>
      </w:r>
      <w:r w:rsidRPr="00806EDF">
        <w:rPr>
          <w:sz w:val="42"/>
          <w:szCs w:val="42"/>
        </w:rPr>
        <w:t xml:space="preserve"> a night,</w:t>
      </w:r>
    </w:p>
    <w:p w14:paraId="670BE983" w14:textId="77777777" w:rsidR="00806EDF" w:rsidRPr="00806EDF" w:rsidRDefault="00C45008" w:rsidP="00A5601E">
      <w:pPr>
        <w:pStyle w:val="LargeMainBold"/>
        <w:rPr>
          <w:sz w:val="16"/>
          <w:szCs w:val="42"/>
        </w:rPr>
      </w:pPr>
      <w:r w:rsidRPr="00806EDF">
        <w:rPr>
          <w:sz w:val="42"/>
          <w:szCs w:val="42"/>
        </w:rPr>
        <w:t>but joy comes in the morning.</w:t>
      </w:r>
    </w:p>
    <w:p w14:paraId="4F0A2599" w14:textId="77777777" w:rsidR="00806EDF" w:rsidRPr="00806EDF" w:rsidRDefault="00806EDF" w:rsidP="00A5601E">
      <w:pPr>
        <w:pStyle w:val="LargeMainBold"/>
        <w:rPr>
          <w:sz w:val="16"/>
          <w:szCs w:val="42"/>
        </w:rPr>
      </w:pPr>
    </w:p>
    <w:p w14:paraId="6FC5C3B2" w14:textId="001BD982" w:rsidR="00806EDF" w:rsidRPr="00806EDF" w:rsidRDefault="00C45008" w:rsidP="00A5601E">
      <w:pPr>
        <w:pStyle w:val="LargeMain"/>
        <w:rPr>
          <w:sz w:val="16"/>
          <w:szCs w:val="42"/>
        </w:rPr>
      </w:pPr>
      <w:r w:rsidRPr="00806EDF">
        <w:rPr>
          <w:sz w:val="42"/>
          <w:szCs w:val="42"/>
        </w:rPr>
        <w:t>6</w:t>
      </w:r>
      <w:r w:rsidR="00E560C3" w:rsidRPr="00806EDF">
        <w:rPr>
          <w:sz w:val="42"/>
          <w:szCs w:val="42"/>
        </w:rPr>
        <w:t xml:space="preserve"> </w:t>
      </w:r>
      <w:r w:rsidRPr="00806EDF">
        <w:rPr>
          <w:sz w:val="42"/>
          <w:szCs w:val="42"/>
        </w:rPr>
        <w:t>In my prosperity I said,</w:t>
      </w:r>
      <w:r w:rsidR="003E5A84">
        <w:rPr>
          <w:sz w:val="42"/>
          <w:szCs w:val="42"/>
        </w:rPr>
        <w:t xml:space="preserve"> </w:t>
      </w:r>
      <w:r w:rsidRPr="00806EDF">
        <w:rPr>
          <w:sz w:val="42"/>
          <w:szCs w:val="42"/>
        </w:rPr>
        <w:t xml:space="preserve">‘I shall never be moved. </w:t>
      </w:r>
    </w:p>
    <w:p w14:paraId="18BF170A" w14:textId="47740966" w:rsidR="00806EDF" w:rsidRPr="00806EDF" w:rsidRDefault="00C45008" w:rsidP="00A5601E">
      <w:pPr>
        <w:pStyle w:val="LargeMainBold"/>
        <w:rPr>
          <w:sz w:val="16"/>
          <w:szCs w:val="42"/>
        </w:rPr>
      </w:pPr>
      <w:r w:rsidRPr="00806EDF">
        <w:rPr>
          <w:sz w:val="42"/>
          <w:szCs w:val="42"/>
        </w:rPr>
        <w:t>You, Lord, of your goodness,</w:t>
      </w:r>
      <w:r w:rsidR="003E5A84">
        <w:rPr>
          <w:sz w:val="42"/>
          <w:szCs w:val="42"/>
        </w:rPr>
        <w:t xml:space="preserve"> </w:t>
      </w:r>
      <w:r w:rsidRPr="00806EDF">
        <w:rPr>
          <w:sz w:val="42"/>
          <w:szCs w:val="42"/>
        </w:rPr>
        <w:t>have made my hill so strong.’</w:t>
      </w:r>
    </w:p>
    <w:p w14:paraId="75E3AB41" w14:textId="77777777" w:rsidR="00806EDF" w:rsidRPr="00806EDF" w:rsidRDefault="00806EDF" w:rsidP="00A5601E">
      <w:pPr>
        <w:pStyle w:val="LargeMainBold"/>
        <w:rPr>
          <w:sz w:val="16"/>
          <w:szCs w:val="42"/>
        </w:rPr>
      </w:pPr>
    </w:p>
    <w:p w14:paraId="094CB468" w14:textId="77777777" w:rsidR="00806EDF" w:rsidRPr="00806EDF" w:rsidRDefault="00C45008" w:rsidP="00A5601E">
      <w:pPr>
        <w:pStyle w:val="LargeMain"/>
        <w:rPr>
          <w:sz w:val="16"/>
          <w:szCs w:val="42"/>
        </w:rPr>
      </w:pPr>
      <w:r w:rsidRPr="00806EDF">
        <w:rPr>
          <w:sz w:val="42"/>
          <w:szCs w:val="42"/>
        </w:rPr>
        <w:t>7</w:t>
      </w:r>
      <w:r w:rsidR="00E560C3" w:rsidRPr="00806EDF">
        <w:rPr>
          <w:sz w:val="42"/>
          <w:szCs w:val="42"/>
        </w:rPr>
        <w:t xml:space="preserve"> </w:t>
      </w:r>
      <w:r w:rsidRPr="00806EDF">
        <w:rPr>
          <w:sz w:val="42"/>
          <w:szCs w:val="42"/>
        </w:rPr>
        <w:t xml:space="preserve">Then you hid your face from me </w:t>
      </w:r>
    </w:p>
    <w:p w14:paraId="55668F4E" w14:textId="3A2DC789" w:rsidR="00806EDF" w:rsidRPr="00806EDF" w:rsidRDefault="00C45008" w:rsidP="00A5601E">
      <w:pPr>
        <w:pStyle w:val="LargeMainBold"/>
        <w:rPr>
          <w:sz w:val="16"/>
          <w:szCs w:val="42"/>
        </w:rPr>
      </w:pPr>
      <w:r w:rsidRPr="00806EDF">
        <w:rPr>
          <w:sz w:val="42"/>
          <w:szCs w:val="42"/>
        </w:rPr>
        <w:t>and I was utterly dismayed.</w:t>
      </w:r>
    </w:p>
    <w:p w14:paraId="5A947CCD" w14:textId="77777777" w:rsidR="00806EDF" w:rsidRPr="00806EDF" w:rsidRDefault="00806EDF" w:rsidP="00A5601E">
      <w:pPr>
        <w:pStyle w:val="LargeMainBold"/>
        <w:rPr>
          <w:sz w:val="16"/>
          <w:szCs w:val="42"/>
        </w:rPr>
      </w:pPr>
    </w:p>
    <w:p w14:paraId="3307FCC1" w14:textId="77777777" w:rsidR="00806EDF" w:rsidRPr="00806EDF" w:rsidRDefault="00C45008" w:rsidP="00A5601E">
      <w:pPr>
        <w:pStyle w:val="LargeMain"/>
        <w:rPr>
          <w:sz w:val="16"/>
          <w:szCs w:val="42"/>
        </w:rPr>
      </w:pPr>
      <w:r w:rsidRPr="00806EDF">
        <w:rPr>
          <w:sz w:val="42"/>
          <w:szCs w:val="42"/>
        </w:rPr>
        <w:t>8</w:t>
      </w:r>
      <w:r w:rsidR="00E560C3" w:rsidRPr="00806EDF">
        <w:rPr>
          <w:sz w:val="42"/>
          <w:szCs w:val="42"/>
        </w:rPr>
        <w:t xml:space="preserve"> </w:t>
      </w:r>
      <w:r w:rsidRPr="00806EDF">
        <w:rPr>
          <w:sz w:val="42"/>
          <w:szCs w:val="42"/>
        </w:rPr>
        <w:t xml:space="preserve">To you, O Lord, I cried; </w:t>
      </w:r>
    </w:p>
    <w:p w14:paraId="24E76698" w14:textId="77777777" w:rsidR="00806EDF" w:rsidRPr="00806EDF" w:rsidRDefault="00C45008" w:rsidP="00A5601E">
      <w:pPr>
        <w:pStyle w:val="LargeMainBold"/>
        <w:rPr>
          <w:sz w:val="16"/>
          <w:szCs w:val="42"/>
        </w:rPr>
      </w:pPr>
      <w:r w:rsidRPr="00806EDF">
        <w:rPr>
          <w:sz w:val="42"/>
          <w:szCs w:val="42"/>
        </w:rPr>
        <w:t xml:space="preserve"> to the Lord I made my supplication:</w:t>
      </w:r>
    </w:p>
    <w:p w14:paraId="5C579522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  <w:szCs w:val="42"/>
        </w:rPr>
      </w:pPr>
    </w:p>
    <w:p w14:paraId="6EF0F47B" w14:textId="77777777" w:rsidR="00806EDF" w:rsidRPr="00806EDF" w:rsidRDefault="00C45008" w:rsidP="00A5601E">
      <w:pPr>
        <w:pStyle w:val="LargeMain"/>
        <w:rPr>
          <w:sz w:val="16"/>
          <w:szCs w:val="42"/>
        </w:rPr>
      </w:pPr>
      <w:r w:rsidRPr="00806EDF">
        <w:rPr>
          <w:sz w:val="42"/>
          <w:szCs w:val="42"/>
        </w:rPr>
        <w:t>9</w:t>
      </w:r>
      <w:r w:rsidR="00E560C3" w:rsidRPr="00806EDF">
        <w:rPr>
          <w:sz w:val="42"/>
          <w:szCs w:val="42"/>
        </w:rPr>
        <w:t xml:space="preserve"> </w:t>
      </w:r>
      <w:r w:rsidRPr="00806EDF">
        <w:rPr>
          <w:sz w:val="42"/>
          <w:szCs w:val="42"/>
        </w:rPr>
        <w:t>‘What profit is there in my blood,</w:t>
      </w:r>
      <w:r w:rsidR="00A5601E" w:rsidRPr="00806EDF">
        <w:rPr>
          <w:sz w:val="42"/>
          <w:szCs w:val="42"/>
        </w:rPr>
        <w:t xml:space="preserve"> </w:t>
      </w:r>
      <w:r w:rsidRPr="00806EDF">
        <w:rPr>
          <w:sz w:val="42"/>
          <w:szCs w:val="42"/>
        </w:rPr>
        <w:t xml:space="preserve">if I go down to the Pit? </w:t>
      </w:r>
    </w:p>
    <w:p w14:paraId="27562D46" w14:textId="77777777" w:rsidR="00806EDF" w:rsidRPr="00806EDF" w:rsidRDefault="00C45008" w:rsidP="00A5601E">
      <w:pPr>
        <w:pStyle w:val="LargeMainBold"/>
        <w:rPr>
          <w:sz w:val="16"/>
          <w:szCs w:val="42"/>
        </w:rPr>
      </w:pPr>
      <w:r w:rsidRPr="00806EDF">
        <w:rPr>
          <w:sz w:val="42"/>
          <w:szCs w:val="42"/>
        </w:rPr>
        <w:t>Will the dust praise you or declare your</w:t>
      </w:r>
      <w:r w:rsidR="00E560C3" w:rsidRPr="00806EDF">
        <w:rPr>
          <w:sz w:val="42"/>
          <w:szCs w:val="42"/>
        </w:rPr>
        <w:t xml:space="preserve"> </w:t>
      </w:r>
      <w:r w:rsidRPr="00806EDF">
        <w:rPr>
          <w:sz w:val="42"/>
          <w:szCs w:val="42"/>
        </w:rPr>
        <w:t>faithfulness?</w:t>
      </w:r>
    </w:p>
    <w:p w14:paraId="30139C44" w14:textId="77777777" w:rsidR="00806EDF" w:rsidRPr="00806EDF" w:rsidRDefault="00806EDF" w:rsidP="00A5601E">
      <w:pPr>
        <w:pStyle w:val="LargeMainBold"/>
        <w:rPr>
          <w:sz w:val="16"/>
          <w:szCs w:val="42"/>
        </w:rPr>
      </w:pPr>
    </w:p>
    <w:p w14:paraId="7777733D" w14:textId="77777777" w:rsidR="00806EDF" w:rsidRPr="00806EDF" w:rsidRDefault="00C45008" w:rsidP="00A5601E">
      <w:pPr>
        <w:pStyle w:val="LargeMain"/>
        <w:rPr>
          <w:sz w:val="16"/>
          <w:szCs w:val="42"/>
        </w:rPr>
      </w:pPr>
      <w:r w:rsidRPr="00806EDF">
        <w:rPr>
          <w:sz w:val="42"/>
          <w:szCs w:val="42"/>
        </w:rPr>
        <w:t>10</w:t>
      </w:r>
      <w:r w:rsidR="00E560C3" w:rsidRPr="00806EDF">
        <w:rPr>
          <w:sz w:val="42"/>
          <w:szCs w:val="42"/>
        </w:rPr>
        <w:t xml:space="preserve"> </w:t>
      </w:r>
      <w:r w:rsidRPr="00806EDF">
        <w:rPr>
          <w:sz w:val="42"/>
          <w:szCs w:val="42"/>
        </w:rPr>
        <w:t xml:space="preserve">‘Hear, O Lord, and have mercy upon me; </w:t>
      </w:r>
    </w:p>
    <w:p w14:paraId="05B25A96" w14:textId="77777777" w:rsidR="00806EDF" w:rsidRPr="00806EDF" w:rsidRDefault="00C45008" w:rsidP="00A5601E">
      <w:pPr>
        <w:pStyle w:val="LargeMainBold"/>
        <w:rPr>
          <w:sz w:val="16"/>
          <w:szCs w:val="42"/>
        </w:rPr>
      </w:pPr>
      <w:r w:rsidRPr="00806EDF">
        <w:rPr>
          <w:sz w:val="42"/>
          <w:szCs w:val="42"/>
        </w:rPr>
        <w:t>O Lord, be my helper.’</w:t>
      </w:r>
    </w:p>
    <w:p w14:paraId="2649E8BD" w14:textId="77777777" w:rsidR="00806EDF" w:rsidRPr="00806EDF" w:rsidRDefault="00806EDF" w:rsidP="00A5601E">
      <w:pPr>
        <w:pStyle w:val="LargeMainBold"/>
        <w:rPr>
          <w:sz w:val="16"/>
          <w:szCs w:val="42"/>
        </w:rPr>
      </w:pPr>
    </w:p>
    <w:p w14:paraId="4865E3CD" w14:textId="77777777" w:rsidR="00806EDF" w:rsidRPr="00806EDF" w:rsidRDefault="00C45008" w:rsidP="00A5601E">
      <w:pPr>
        <w:pStyle w:val="LargeMain"/>
        <w:rPr>
          <w:sz w:val="16"/>
          <w:szCs w:val="42"/>
        </w:rPr>
      </w:pPr>
      <w:r w:rsidRPr="00806EDF">
        <w:rPr>
          <w:sz w:val="42"/>
          <w:szCs w:val="42"/>
        </w:rPr>
        <w:t>11</w:t>
      </w:r>
      <w:r w:rsidR="00E560C3" w:rsidRPr="00806EDF">
        <w:rPr>
          <w:sz w:val="42"/>
          <w:szCs w:val="42"/>
        </w:rPr>
        <w:t xml:space="preserve"> </w:t>
      </w:r>
      <w:r w:rsidRPr="00806EDF">
        <w:rPr>
          <w:sz w:val="42"/>
          <w:szCs w:val="42"/>
        </w:rPr>
        <w:t xml:space="preserve">You have turned my mourning into dancing; </w:t>
      </w:r>
    </w:p>
    <w:p w14:paraId="5E435E56" w14:textId="77777777" w:rsidR="00806EDF" w:rsidRPr="00806EDF" w:rsidRDefault="00C45008" w:rsidP="00A5601E">
      <w:pPr>
        <w:pStyle w:val="LargeMainBold"/>
        <w:rPr>
          <w:sz w:val="16"/>
          <w:szCs w:val="42"/>
        </w:rPr>
      </w:pPr>
      <w:r w:rsidRPr="00806EDF">
        <w:rPr>
          <w:sz w:val="42"/>
          <w:szCs w:val="42"/>
        </w:rPr>
        <w:t>you have put off my sackcloth and girded me with gladness;</w:t>
      </w:r>
    </w:p>
    <w:p w14:paraId="598701A7" w14:textId="77777777" w:rsidR="00806EDF" w:rsidRPr="00806EDF" w:rsidRDefault="00806EDF" w:rsidP="00A5601E">
      <w:pPr>
        <w:pStyle w:val="LargeMainBold"/>
        <w:rPr>
          <w:sz w:val="16"/>
          <w:szCs w:val="42"/>
        </w:rPr>
      </w:pPr>
    </w:p>
    <w:p w14:paraId="4C471CC1" w14:textId="77777777" w:rsidR="00806EDF" w:rsidRPr="00806EDF" w:rsidRDefault="00C45008" w:rsidP="00A5601E">
      <w:pPr>
        <w:pStyle w:val="LargeMain"/>
        <w:rPr>
          <w:sz w:val="16"/>
          <w:szCs w:val="42"/>
        </w:rPr>
      </w:pPr>
      <w:r w:rsidRPr="00806EDF">
        <w:rPr>
          <w:sz w:val="42"/>
          <w:szCs w:val="42"/>
        </w:rPr>
        <w:t>12</w:t>
      </w:r>
      <w:r w:rsidR="00E560C3" w:rsidRPr="00806EDF">
        <w:rPr>
          <w:sz w:val="42"/>
          <w:szCs w:val="42"/>
        </w:rPr>
        <w:t xml:space="preserve"> </w:t>
      </w:r>
      <w:r w:rsidRPr="00806EDF">
        <w:rPr>
          <w:sz w:val="42"/>
          <w:szCs w:val="42"/>
        </w:rPr>
        <w:t xml:space="preserve">Therefore my heart sings to you without ceasing; </w:t>
      </w:r>
    </w:p>
    <w:p w14:paraId="72486464" w14:textId="77777777" w:rsidR="00806EDF" w:rsidRPr="00806EDF" w:rsidRDefault="00C45008" w:rsidP="00A5601E">
      <w:pPr>
        <w:pStyle w:val="LargeMainBold"/>
        <w:rPr>
          <w:sz w:val="16"/>
          <w:szCs w:val="42"/>
        </w:rPr>
      </w:pPr>
      <w:r w:rsidRPr="00806EDF">
        <w:rPr>
          <w:sz w:val="42"/>
          <w:szCs w:val="42"/>
        </w:rPr>
        <w:t>O Lord my God, I will give you thanks for ever.</w:t>
      </w:r>
    </w:p>
    <w:p w14:paraId="5E403D46" w14:textId="77777777" w:rsidR="00806EDF" w:rsidRPr="00806EDF" w:rsidRDefault="00806EDF" w:rsidP="00A5601E">
      <w:pPr>
        <w:pStyle w:val="LargeHeading1"/>
        <w:rPr>
          <w:sz w:val="16"/>
          <w:szCs w:val="16"/>
        </w:rPr>
      </w:pPr>
    </w:p>
    <w:p w14:paraId="5A8FE1C1" w14:textId="77777777" w:rsidR="00806EDF" w:rsidRPr="00806EDF" w:rsidRDefault="00C45008" w:rsidP="00A5601E">
      <w:pPr>
        <w:pStyle w:val="LargeHeading1"/>
        <w:rPr>
          <w:sz w:val="16"/>
        </w:rPr>
      </w:pPr>
      <w:r w:rsidRPr="00C45008">
        <w:t>Luke 10:1-11, 16-20</w:t>
      </w:r>
    </w:p>
    <w:p w14:paraId="5CD48A25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</w:rPr>
      </w:pPr>
    </w:p>
    <w:p w14:paraId="6FD137F4" w14:textId="666B9677" w:rsidR="00806EDF" w:rsidRPr="00806EDF" w:rsidRDefault="00C45008" w:rsidP="00806EDF">
      <w:pPr>
        <w:pStyle w:val="LargePrompt"/>
        <w:rPr>
          <w:sz w:val="16"/>
        </w:rPr>
      </w:pPr>
      <w:r w:rsidRPr="00C45008">
        <w:lastRenderedPageBreak/>
        <w:t xml:space="preserve">...beginning at verse </w:t>
      </w:r>
      <w:r w:rsidR="003E5A84" w:rsidRPr="00C45008">
        <w:t>1</w:t>
      </w:r>
      <w:r w:rsidR="003E5A84">
        <w:t xml:space="preserve"> </w:t>
      </w:r>
      <w:r w:rsidR="003E5A84" w:rsidRPr="007F660D">
        <w:rPr>
          <w:b/>
          <w:bCs/>
          <w:sz w:val="44"/>
          <w:szCs w:val="44"/>
        </w:rPr>
        <w:t>Glory</w:t>
      </w:r>
      <w:r w:rsidRPr="00806EDF">
        <w:rPr>
          <w:b/>
          <w:bCs/>
          <w:sz w:val="44"/>
          <w:szCs w:val="44"/>
        </w:rPr>
        <w:t xml:space="preserve"> to you, Lord Jesus Christ.</w:t>
      </w:r>
      <w:r w:rsidR="00E560C3">
        <w:t xml:space="preserve"> </w:t>
      </w:r>
    </w:p>
    <w:p w14:paraId="485C7DD5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</w:rPr>
      </w:pPr>
    </w:p>
    <w:p w14:paraId="7A7577E9" w14:textId="77777777" w:rsidR="00806EDF" w:rsidRPr="00806EDF" w:rsidRDefault="00C45008" w:rsidP="00806EDF">
      <w:pPr>
        <w:pStyle w:val="LargePrompt"/>
        <w:rPr>
          <w:sz w:val="16"/>
        </w:rPr>
      </w:pPr>
      <w:r w:rsidRPr="00C45008">
        <w:t>This is the Gospel of the Lord.</w:t>
      </w:r>
      <w:r w:rsidR="00E560C3">
        <w:t xml:space="preserve"> </w:t>
      </w:r>
      <w:r w:rsidRPr="00806EDF">
        <w:rPr>
          <w:b/>
          <w:bCs/>
          <w:sz w:val="44"/>
          <w:szCs w:val="44"/>
        </w:rPr>
        <w:t>Praise to you, Lord Jesus Christ.</w:t>
      </w:r>
      <w:r w:rsidR="00E560C3">
        <w:t xml:space="preserve"> </w:t>
      </w:r>
    </w:p>
    <w:p w14:paraId="078620E8" w14:textId="77777777" w:rsidR="00806EDF" w:rsidRPr="00806EDF" w:rsidRDefault="00806EDF" w:rsidP="00A5601E">
      <w:pPr>
        <w:pStyle w:val="LargeMainBold"/>
        <w:rPr>
          <w:sz w:val="16"/>
        </w:rPr>
      </w:pPr>
    </w:p>
    <w:p w14:paraId="53DC0C57" w14:textId="77777777" w:rsidR="00806EDF" w:rsidRPr="00806EDF" w:rsidRDefault="00C45008" w:rsidP="00A5601E">
      <w:pPr>
        <w:pStyle w:val="LargeHeading1"/>
        <w:rPr>
          <w:sz w:val="16"/>
          <w:szCs w:val="16"/>
        </w:rPr>
      </w:pPr>
      <w:r w:rsidRPr="00C45008">
        <w:t xml:space="preserve"> God is so good</w:t>
      </w:r>
    </w:p>
    <w:p w14:paraId="0B884DB6" w14:textId="77777777" w:rsidR="00806EDF" w:rsidRPr="00806EDF" w:rsidRDefault="00E560C3" w:rsidP="00A5601E">
      <w:pPr>
        <w:pStyle w:val="LargeHeading1"/>
        <w:rPr>
          <w:sz w:val="16"/>
        </w:rPr>
      </w:pPr>
      <w:r>
        <w:t xml:space="preserve"> </w:t>
      </w:r>
    </w:p>
    <w:p w14:paraId="353B9DF7" w14:textId="3BD23D59" w:rsidR="0037243D" w:rsidRDefault="0037243D" w:rsidP="00A5601E">
      <w:pPr>
        <w:pStyle w:val="LargeMain"/>
        <w:sectPr w:rsidR="0037243D" w:rsidSect="00073B7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976C327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1 God is so good,</w:t>
      </w:r>
      <w:r w:rsidR="00E560C3">
        <w:t xml:space="preserve"> </w:t>
      </w:r>
    </w:p>
    <w:p w14:paraId="4BE5182A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God is so good,</w:t>
      </w:r>
      <w:r w:rsidR="00E560C3">
        <w:t xml:space="preserve"> </w:t>
      </w:r>
    </w:p>
    <w:p w14:paraId="690CA5E9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God is so good,</w:t>
      </w:r>
      <w:r w:rsidR="00E560C3">
        <w:t xml:space="preserve"> </w:t>
      </w:r>
    </w:p>
    <w:p w14:paraId="7ECEA206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He's so good to me!</w:t>
      </w:r>
      <w:r w:rsidR="00E560C3">
        <w:t xml:space="preserve"> </w:t>
      </w:r>
    </w:p>
    <w:p w14:paraId="582ACA6C" w14:textId="77777777" w:rsidR="00806EDF" w:rsidRPr="00806EDF" w:rsidRDefault="00806EDF" w:rsidP="00A5601E">
      <w:pPr>
        <w:pStyle w:val="LargeMain"/>
        <w:rPr>
          <w:sz w:val="16"/>
        </w:rPr>
      </w:pPr>
    </w:p>
    <w:p w14:paraId="4B6A410A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2 He took my sin</w:t>
      </w:r>
    </w:p>
    <w:p w14:paraId="375FD85B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He took my sin</w:t>
      </w:r>
    </w:p>
    <w:p w14:paraId="447C496B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He took my sin</w:t>
      </w:r>
    </w:p>
    <w:p w14:paraId="3F0267E4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He’s so good to me</w:t>
      </w:r>
    </w:p>
    <w:p w14:paraId="5A586207" w14:textId="77777777" w:rsidR="00806EDF" w:rsidRPr="00806EDF" w:rsidRDefault="00806EDF" w:rsidP="00A5601E">
      <w:pPr>
        <w:pStyle w:val="LargeMain"/>
        <w:rPr>
          <w:sz w:val="16"/>
        </w:rPr>
      </w:pPr>
    </w:p>
    <w:p w14:paraId="513B3109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3 Now I am free</w:t>
      </w:r>
    </w:p>
    <w:p w14:paraId="13FC2926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Now I am free</w:t>
      </w:r>
    </w:p>
    <w:p w14:paraId="204743D6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Now I am free</w:t>
      </w:r>
    </w:p>
    <w:p w14:paraId="1348E7C4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He’s so good to me</w:t>
      </w:r>
    </w:p>
    <w:p w14:paraId="6EF004A5" w14:textId="77777777" w:rsidR="00806EDF" w:rsidRPr="00806EDF" w:rsidRDefault="00806EDF" w:rsidP="00A5601E">
      <w:pPr>
        <w:pStyle w:val="LargeMain"/>
        <w:rPr>
          <w:sz w:val="16"/>
        </w:rPr>
      </w:pPr>
    </w:p>
    <w:p w14:paraId="58F2A865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4 God is so good</w:t>
      </w:r>
    </w:p>
    <w:p w14:paraId="74C812F5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He took my sin</w:t>
      </w:r>
    </w:p>
    <w:p w14:paraId="2FF3B3EB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Now I am free</w:t>
      </w:r>
    </w:p>
    <w:p w14:paraId="3AE9144D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He’s so good to me.</w:t>
      </w:r>
    </w:p>
    <w:p w14:paraId="4B27D9C2" w14:textId="334A0D32" w:rsidR="0037243D" w:rsidRDefault="0037243D" w:rsidP="00A5601E">
      <w:pPr>
        <w:pStyle w:val="LargeHeading1"/>
        <w:sectPr w:rsidR="0037243D" w:rsidSect="003724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139D6D9" w14:textId="77777777" w:rsidR="00806EDF" w:rsidRPr="00806EDF" w:rsidRDefault="00C45008" w:rsidP="00A5601E">
      <w:pPr>
        <w:pStyle w:val="LargeHeading1"/>
        <w:rPr>
          <w:sz w:val="16"/>
        </w:rPr>
      </w:pPr>
      <w:r w:rsidRPr="00C45008">
        <w:t xml:space="preserve"> Sermon</w:t>
      </w:r>
      <w:r w:rsidR="00E560C3">
        <w:t xml:space="preserve"> </w:t>
      </w:r>
    </w:p>
    <w:p w14:paraId="32F4218B" w14:textId="77777777" w:rsidR="00806EDF" w:rsidRPr="00806EDF" w:rsidRDefault="00806EDF" w:rsidP="00A5601E">
      <w:pPr>
        <w:pStyle w:val="LargeHeading1"/>
        <w:rPr>
          <w:sz w:val="16"/>
        </w:rPr>
      </w:pPr>
    </w:p>
    <w:p w14:paraId="50DEEED0" w14:textId="77777777" w:rsidR="00806EDF" w:rsidRPr="00806EDF" w:rsidRDefault="00C45008" w:rsidP="00A5601E">
      <w:pPr>
        <w:pStyle w:val="LargeHeading1"/>
        <w:rPr>
          <w:sz w:val="16"/>
        </w:rPr>
      </w:pPr>
      <w:r w:rsidRPr="00C45008">
        <w:t xml:space="preserve"> Blessed are the pure in heart</w:t>
      </w:r>
      <w:r w:rsidR="00E560C3">
        <w:t xml:space="preserve"> </w:t>
      </w:r>
      <w:r w:rsidR="0037243D" w:rsidRPr="0037243D">
        <w:t xml:space="preserve">- </w:t>
      </w:r>
      <w:r w:rsidR="00A5601E" w:rsidRPr="00A5601E">
        <w:rPr>
          <w:caps w:val="0"/>
          <w:sz w:val="44"/>
          <w:szCs w:val="44"/>
        </w:rPr>
        <w:t>Hymn 630</w:t>
      </w:r>
    </w:p>
    <w:p w14:paraId="2B7F9A1B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1 Blessed are the pure in heart,</w:t>
      </w:r>
    </w:p>
    <w:p w14:paraId="32965F15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for they shall see our God;</w:t>
      </w:r>
    </w:p>
    <w:p w14:paraId="6D244574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the secret of the Lord is theirs,</w:t>
      </w:r>
    </w:p>
    <w:p w14:paraId="6823EADB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their soul is Christ's abode.</w:t>
      </w:r>
    </w:p>
    <w:p w14:paraId="44F5C1B4" w14:textId="77777777" w:rsidR="00806EDF" w:rsidRPr="00806EDF" w:rsidRDefault="00806EDF" w:rsidP="00A5601E">
      <w:pPr>
        <w:pStyle w:val="LargeMain"/>
        <w:rPr>
          <w:sz w:val="16"/>
        </w:rPr>
      </w:pPr>
    </w:p>
    <w:p w14:paraId="75621854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2 The Lord who left the heavens</w:t>
      </w:r>
    </w:p>
    <w:p w14:paraId="39AEE60B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our life and peace to bring,</w:t>
      </w:r>
    </w:p>
    <w:p w14:paraId="1BEFAAF5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to dwell in lowliness with us,</w:t>
      </w:r>
    </w:p>
    <w:p w14:paraId="0A48FC28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our pattern and our king;</w:t>
      </w:r>
    </w:p>
    <w:p w14:paraId="2CFE473A" w14:textId="77777777" w:rsidR="00806EDF" w:rsidRPr="00806EDF" w:rsidRDefault="00806EDF" w:rsidP="00A5601E">
      <w:pPr>
        <w:pStyle w:val="LargeMain"/>
        <w:rPr>
          <w:sz w:val="16"/>
        </w:rPr>
      </w:pPr>
    </w:p>
    <w:p w14:paraId="268D96FF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3 Still to the lowly soul</w:t>
      </w:r>
    </w:p>
    <w:p w14:paraId="475F36B8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He doth Himself impart,</w:t>
      </w:r>
    </w:p>
    <w:p w14:paraId="150B0971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and for his dwelling and his throne</w:t>
      </w:r>
    </w:p>
    <w:p w14:paraId="3F95DCD1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chooseth the pure in heart.</w:t>
      </w:r>
    </w:p>
    <w:p w14:paraId="73450A20" w14:textId="77777777" w:rsidR="00806EDF" w:rsidRPr="00806EDF" w:rsidRDefault="00806EDF" w:rsidP="00A5601E">
      <w:pPr>
        <w:pStyle w:val="LargeMain"/>
        <w:rPr>
          <w:sz w:val="16"/>
        </w:rPr>
      </w:pPr>
    </w:p>
    <w:p w14:paraId="02CCA1AB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lastRenderedPageBreak/>
        <w:t>4 Lord, we thy presence seek;</w:t>
      </w:r>
    </w:p>
    <w:p w14:paraId="0C737490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may ours this blessing be:</w:t>
      </w:r>
    </w:p>
    <w:p w14:paraId="1C677693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give us a pure and lowly heart,</w:t>
      </w:r>
    </w:p>
    <w:p w14:paraId="5A28E5BC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a temple meet for Thee.</w:t>
      </w:r>
    </w:p>
    <w:p w14:paraId="6E023722" w14:textId="77777777" w:rsidR="00806EDF" w:rsidRPr="00806EDF" w:rsidRDefault="00806EDF" w:rsidP="00A5601E">
      <w:pPr>
        <w:pStyle w:val="LargeMain"/>
        <w:rPr>
          <w:sz w:val="16"/>
        </w:rPr>
      </w:pPr>
    </w:p>
    <w:p w14:paraId="2A63AE5B" w14:textId="77777777" w:rsidR="00806EDF" w:rsidRPr="00806EDF" w:rsidRDefault="00C45008" w:rsidP="00A5601E">
      <w:pPr>
        <w:pStyle w:val="LargeHeading1"/>
        <w:rPr>
          <w:sz w:val="16"/>
          <w:szCs w:val="44"/>
        </w:rPr>
      </w:pPr>
      <w:r w:rsidRPr="00C45008">
        <w:t xml:space="preserve"> The Nicene Creed</w:t>
      </w:r>
      <w:r>
        <w:t xml:space="preserve"> -</w:t>
      </w:r>
      <w:r w:rsidR="00E560C3">
        <w:t xml:space="preserve"> </w:t>
      </w:r>
      <w:r w:rsidR="00A5601E" w:rsidRPr="00A5601E">
        <w:rPr>
          <w:caps w:val="0"/>
          <w:sz w:val="44"/>
          <w:szCs w:val="44"/>
        </w:rPr>
        <w:t>Please Stand</w:t>
      </w:r>
    </w:p>
    <w:p w14:paraId="4D24A749" w14:textId="77777777" w:rsidR="00806EDF" w:rsidRPr="00806EDF" w:rsidRDefault="00806EDF" w:rsidP="00A5601E">
      <w:pPr>
        <w:pStyle w:val="LargeMainBold"/>
        <w:rPr>
          <w:sz w:val="16"/>
        </w:rPr>
      </w:pPr>
    </w:p>
    <w:p w14:paraId="32B0B468" w14:textId="1BA1D0FE" w:rsidR="00806EDF" w:rsidRPr="00806EDF" w:rsidRDefault="00C45008" w:rsidP="00A5601E">
      <w:pPr>
        <w:pStyle w:val="LargeHeading1"/>
        <w:rPr>
          <w:sz w:val="16"/>
        </w:rPr>
      </w:pPr>
      <w:r w:rsidRPr="00C45008">
        <w:t>Prayers of the People</w:t>
      </w:r>
      <w:r w:rsidR="00E560C3">
        <w:t xml:space="preserve"> </w:t>
      </w:r>
    </w:p>
    <w:p w14:paraId="39B108C4" w14:textId="32F39049" w:rsidR="00806EDF" w:rsidRPr="00806EDF" w:rsidRDefault="00C45008" w:rsidP="00806EDF">
      <w:pPr>
        <w:pStyle w:val="LargeMain"/>
        <w:rPr>
          <w:b/>
          <w:bCs/>
          <w:sz w:val="16"/>
        </w:rPr>
      </w:pPr>
      <w:r w:rsidRPr="00C45008">
        <w:t>Lord, in your mercy</w:t>
      </w:r>
      <w:r w:rsidR="00E560C3">
        <w:t xml:space="preserve"> </w:t>
      </w:r>
      <w:r w:rsidRPr="00C45008">
        <w:t xml:space="preserve"> </w:t>
      </w:r>
      <w:r w:rsidR="00806EDF">
        <w:t xml:space="preserve"> </w:t>
      </w:r>
      <w:r w:rsidRPr="00806EDF">
        <w:rPr>
          <w:b/>
          <w:bCs/>
        </w:rPr>
        <w:t>Hear our prayer.</w:t>
      </w:r>
      <w:r w:rsidR="00E560C3" w:rsidRPr="00806EDF">
        <w:rPr>
          <w:b/>
          <w:bCs/>
        </w:rPr>
        <w:t xml:space="preserve"> </w:t>
      </w:r>
    </w:p>
    <w:p w14:paraId="57AA2131" w14:textId="77777777" w:rsidR="00806EDF" w:rsidRPr="00806EDF" w:rsidRDefault="00806EDF" w:rsidP="00A5601E">
      <w:pPr>
        <w:pStyle w:val="LargeMainBold"/>
        <w:rPr>
          <w:sz w:val="16"/>
        </w:rPr>
      </w:pPr>
    </w:p>
    <w:p w14:paraId="7F8F714A" w14:textId="77777777" w:rsidR="00806EDF" w:rsidRPr="00806EDF" w:rsidRDefault="00C45008" w:rsidP="00806EDF">
      <w:pPr>
        <w:pStyle w:val="LargePrompt"/>
        <w:rPr>
          <w:sz w:val="16"/>
        </w:rPr>
      </w:pPr>
      <w:r w:rsidRPr="00C45008">
        <w:t>And finally...</w:t>
      </w:r>
    </w:p>
    <w:p w14:paraId="61A6646A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Merciful Father</w:t>
      </w:r>
      <w:r w:rsidR="00E560C3">
        <w:t xml:space="preserve">  </w:t>
      </w:r>
    </w:p>
    <w:p w14:paraId="5B29B2A1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accept these our prayers</w:t>
      </w:r>
      <w:r w:rsidR="00E560C3">
        <w:t xml:space="preserve"> </w:t>
      </w:r>
      <w:r w:rsidRPr="00C45008">
        <w:t>for the sake of your Son,</w:t>
      </w:r>
      <w:r w:rsidR="00E560C3">
        <w:t xml:space="preserve"> </w:t>
      </w:r>
    </w:p>
    <w:p w14:paraId="1E779FF1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our Saviour Jesus Christ. Amen.</w:t>
      </w:r>
      <w:r w:rsidR="00E560C3">
        <w:t xml:space="preserve"> </w:t>
      </w:r>
    </w:p>
    <w:p w14:paraId="6E3F97FF" w14:textId="77777777" w:rsidR="00806EDF" w:rsidRPr="00806EDF" w:rsidRDefault="00806EDF" w:rsidP="00A5601E">
      <w:pPr>
        <w:pStyle w:val="LargeMainBold"/>
        <w:rPr>
          <w:sz w:val="16"/>
        </w:rPr>
      </w:pPr>
    </w:p>
    <w:p w14:paraId="3016694C" w14:textId="77777777" w:rsidR="007F660D" w:rsidRDefault="00C45008" w:rsidP="00A5601E">
      <w:pPr>
        <w:pStyle w:val="LargeHeading1"/>
      </w:pPr>
      <w:r w:rsidRPr="00C45008">
        <w:t>Prayer of Humble Access</w:t>
      </w:r>
    </w:p>
    <w:p w14:paraId="3ED5DDA7" w14:textId="62674D89" w:rsidR="00806EDF" w:rsidRPr="00806EDF" w:rsidRDefault="00C45008" w:rsidP="00A5601E">
      <w:pPr>
        <w:pStyle w:val="LargeHeading1"/>
        <w:rPr>
          <w:sz w:val="16"/>
        </w:rPr>
      </w:pPr>
      <w:r w:rsidRPr="00C45008">
        <w:t xml:space="preserve"> </w:t>
      </w:r>
    </w:p>
    <w:p w14:paraId="30BDF9DD" w14:textId="77777777" w:rsidR="00806EDF" w:rsidRPr="00806EDF" w:rsidRDefault="00C45008" w:rsidP="00A5601E">
      <w:pPr>
        <w:pStyle w:val="LargeHeading1"/>
        <w:rPr>
          <w:sz w:val="16"/>
        </w:rPr>
      </w:pPr>
      <w:r w:rsidRPr="00C45008">
        <w:t>The Peace</w:t>
      </w:r>
      <w:r w:rsidR="00E560C3">
        <w:t xml:space="preserve"> </w:t>
      </w:r>
    </w:p>
    <w:p w14:paraId="15DDCC7D" w14:textId="77777777" w:rsidR="00806EDF" w:rsidRPr="00806EDF" w:rsidRDefault="00E560C3" w:rsidP="00A5601E">
      <w:pPr>
        <w:spacing w:after="0" w:line="240" w:lineRule="auto"/>
        <w:rPr>
          <w:rFonts w:ascii="Cambria" w:hAnsi="Cambria"/>
          <w:sz w:val="16"/>
        </w:rPr>
      </w:pPr>
      <w:r>
        <w:rPr>
          <w:rFonts w:ascii="Cambria" w:hAnsi="Cambria"/>
        </w:rPr>
        <w:t xml:space="preserve"> </w:t>
      </w:r>
    </w:p>
    <w:p w14:paraId="3EAC2F45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The Peace of the Lord be always with you</w:t>
      </w:r>
      <w:r w:rsidR="00E560C3">
        <w:t xml:space="preserve"> </w:t>
      </w:r>
    </w:p>
    <w:p w14:paraId="47D0F644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 xml:space="preserve">and also with you </w:t>
      </w:r>
    </w:p>
    <w:p w14:paraId="36845DE7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</w:rPr>
      </w:pPr>
    </w:p>
    <w:p w14:paraId="709F8489" w14:textId="66D24AFE" w:rsidR="00806EDF" w:rsidRPr="00806EDF" w:rsidRDefault="00C45008" w:rsidP="00806EDF">
      <w:pPr>
        <w:pStyle w:val="LargeHeading1"/>
        <w:rPr>
          <w:sz w:val="16"/>
          <w:szCs w:val="44"/>
        </w:rPr>
      </w:pPr>
      <w:r w:rsidRPr="00C45008">
        <w:t xml:space="preserve">O Breath of </w:t>
      </w:r>
      <w:r w:rsidRPr="00A5601E">
        <w:rPr>
          <w:sz w:val="44"/>
          <w:szCs w:val="44"/>
        </w:rPr>
        <w:t>life</w:t>
      </w:r>
      <w:r w:rsidR="00A5601E" w:rsidRPr="00A5601E">
        <w:rPr>
          <w:sz w:val="44"/>
          <w:szCs w:val="44"/>
        </w:rPr>
        <w:t xml:space="preserve"> </w:t>
      </w:r>
      <w:r w:rsidR="003E5A84" w:rsidRPr="00A5601E">
        <w:rPr>
          <w:sz w:val="44"/>
          <w:szCs w:val="44"/>
        </w:rPr>
        <w:t>-</w:t>
      </w:r>
      <w:r w:rsidR="003E5A84">
        <w:rPr>
          <w:sz w:val="16"/>
        </w:rPr>
        <w:t xml:space="preserve"> </w:t>
      </w:r>
      <w:r w:rsidR="003E5A84" w:rsidRPr="00C45008">
        <w:t>Hymn</w:t>
      </w:r>
      <w:r w:rsidR="00A5601E" w:rsidRPr="00806EDF">
        <w:rPr>
          <w:caps w:val="0"/>
          <w:sz w:val="44"/>
          <w:szCs w:val="44"/>
        </w:rPr>
        <w:t xml:space="preserve"> 305</w:t>
      </w:r>
      <w:r w:rsidR="00806EDF">
        <w:rPr>
          <w:caps w:val="0"/>
        </w:rPr>
        <w:t xml:space="preserve"> </w:t>
      </w:r>
      <w:r w:rsidR="00806EDF" w:rsidRPr="00806EDF">
        <w:rPr>
          <w:caps w:val="0"/>
          <w:sz w:val="44"/>
          <w:szCs w:val="44"/>
        </w:rPr>
        <w:t>Offering Hymn</w:t>
      </w:r>
    </w:p>
    <w:p w14:paraId="32AC6186" w14:textId="77777777" w:rsidR="00806EDF" w:rsidRPr="00806EDF" w:rsidRDefault="00806EDF" w:rsidP="00A5601E">
      <w:pPr>
        <w:pStyle w:val="LargeMainBold"/>
        <w:rPr>
          <w:sz w:val="16"/>
        </w:rPr>
      </w:pPr>
    </w:p>
    <w:p w14:paraId="4377B4F9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 xml:space="preserve">1 O Breath of life, </w:t>
      </w:r>
      <w:r w:rsidR="0037243D">
        <w:rPr>
          <w:sz w:val="16"/>
        </w:rPr>
        <w:t xml:space="preserve"> </w:t>
      </w:r>
      <w:r w:rsidRPr="00C45008">
        <w:t>come sweeping through us,</w:t>
      </w:r>
    </w:p>
    <w:p w14:paraId="14DDBABB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revive your Church with life and power;</w:t>
      </w:r>
    </w:p>
    <w:p w14:paraId="60257D09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O Breath of life, come, cleanse, renew us,</w:t>
      </w:r>
    </w:p>
    <w:p w14:paraId="7D96F563" w14:textId="5ED3BD39" w:rsidR="00806EDF" w:rsidRPr="00806EDF" w:rsidRDefault="00C45008" w:rsidP="00A5601E">
      <w:pPr>
        <w:pStyle w:val="LargeMain"/>
        <w:rPr>
          <w:sz w:val="16"/>
        </w:rPr>
      </w:pPr>
      <w:r w:rsidRPr="00C45008">
        <w:t xml:space="preserve">and fit your </w:t>
      </w:r>
      <w:r w:rsidR="003E5A84" w:rsidRPr="00C45008">
        <w:t>Church to</w:t>
      </w:r>
      <w:r w:rsidRPr="00C45008">
        <w:t xml:space="preserve"> meet this hour.</w:t>
      </w:r>
    </w:p>
    <w:p w14:paraId="2350C171" w14:textId="77777777" w:rsidR="00806EDF" w:rsidRPr="00806EDF" w:rsidRDefault="00806EDF" w:rsidP="00A5601E">
      <w:pPr>
        <w:pStyle w:val="LargeMain"/>
        <w:rPr>
          <w:sz w:val="16"/>
        </w:rPr>
      </w:pPr>
    </w:p>
    <w:p w14:paraId="337C2837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2 O Wind of God, come, bend us, break us,</w:t>
      </w:r>
    </w:p>
    <w:p w14:paraId="7FDE9CFE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till humbly we confess our need;</w:t>
      </w:r>
      <w:r w:rsidR="0037243D">
        <w:rPr>
          <w:sz w:val="16"/>
        </w:rPr>
        <w:t xml:space="preserve"> </w:t>
      </w:r>
    </w:p>
    <w:p w14:paraId="35C691A2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then in your</w:t>
      </w:r>
      <w:r w:rsidR="0037243D">
        <w:t xml:space="preserve"> </w:t>
      </w:r>
      <w:r w:rsidRPr="00C45008">
        <w:t xml:space="preserve">tenderness </w:t>
      </w:r>
    </w:p>
    <w:p w14:paraId="7C7B23E8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re-make us,</w:t>
      </w:r>
      <w:r w:rsidR="0037243D">
        <w:t xml:space="preserve"> </w:t>
      </w:r>
      <w:r w:rsidRPr="00C45008">
        <w:t>revive, restore, for this we plead.</w:t>
      </w:r>
    </w:p>
    <w:p w14:paraId="1B1D80CE" w14:textId="77777777" w:rsidR="00806EDF" w:rsidRPr="00806EDF" w:rsidRDefault="00806EDF" w:rsidP="00A5601E">
      <w:pPr>
        <w:pStyle w:val="LargeMain"/>
        <w:rPr>
          <w:sz w:val="16"/>
        </w:rPr>
      </w:pPr>
    </w:p>
    <w:p w14:paraId="07306B79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3 O Breath of love,</w:t>
      </w:r>
      <w:r w:rsidR="0037243D">
        <w:rPr>
          <w:sz w:val="16"/>
        </w:rPr>
        <w:t xml:space="preserve"> </w:t>
      </w:r>
      <w:r w:rsidRPr="00C45008">
        <w:t>come breathe within us,</w:t>
      </w:r>
    </w:p>
    <w:p w14:paraId="4430BE22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lastRenderedPageBreak/>
        <w:t xml:space="preserve">renewing thought </w:t>
      </w:r>
      <w:r w:rsidR="0037243D">
        <w:rPr>
          <w:sz w:val="16"/>
        </w:rPr>
        <w:t xml:space="preserve"> </w:t>
      </w:r>
      <w:r w:rsidRPr="00C45008">
        <w:t>and will and heart;</w:t>
      </w:r>
    </w:p>
    <w:p w14:paraId="60362252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 xml:space="preserve">come, Love of Christ, </w:t>
      </w:r>
      <w:r w:rsidR="0037243D">
        <w:rPr>
          <w:sz w:val="16"/>
        </w:rPr>
        <w:t xml:space="preserve"> </w:t>
      </w:r>
      <w:r w:rsidRPr="00C45008">
        <w:t>afresh to win us,</w:t>
      </w:r>
    </w:p>
    <w:p w14:paraId="0FA5C90F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revive your Church in every part.</w:t>
      </w:r>
    </w:p>
    <w:p w14:paraId="661EF5FA" w14:textId="77777777" w:rsidR="00806EDF" w:rsidRPr="00806EDF" w:rsidRDefault="00806EDF" w:rsidP="00A5601E">
      <w:pPr>
        <w:pStyle w:val="LargeMain"/>
        <w:rPr>
          <w:sz w:val="16"/>
        </w:rPr>
      </w:pPr>
    </w:p>
    <w:p w14:paraId="48DB6DCC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4 Revive us, Lord! Is zeal abating</w:t>
      </w:r>
    </w:p>
    <w:p w14:paraId="75273297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while harvest fields are vast and white?</w:t>
      </w:r>
    </w:p>
    <w:p w14:paraId="784F4A5F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Revive us, Lord, the world is waiting,</w:t>
      </w:r>
    </w:p>
    <w:p w14:paraId="33AD31AE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equip your church to spread the light.</w:t>
      </w:r>
    </w:p>
    <w:p w14:paraId="1657A0CD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</w:rPr>
      </w:pPr>
    </w:p>
    <w:p w14:paraId="0B12D4EE" w14:textId="77777777" w:rsidR="00806EDF" w:rsidRPr="00806EDF" w:rsidRDefault="00C45008" w:rsidP="00A5601E">
      <w:pPr>
        <w:pStyle w:val="LargeHeading1"/>
        <w:rPr>
          <w:sz w:val="16"/>
        </w:rPr>
      </w:pPr>
      <w:r w:rsidRPr="00C45008">
        <w:t>Taking the Bread &amp; Wine</w:t>
      </w:r>
    </w:p>
    <w:p w14:paraId="7032EAF5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Christ our passover has been sacrificed for us</w:t>
      </w:r>
    </w:p>
    <w:p w14:paraId="1FFECF8A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therefore let us celebrate the feast.</w:t>
      </w:r>
    </w:p>
    <w:p w14:paraId="0D6CB056" w14:textId="77777777" w:rsidR="00806EDF" w:rsidRPr="00806EDF" w:rsidRDefault="00806EDF" w:rsidP="00A5601E">
      <w:pPr>
        <w:pStyle w:val="LargeHeading1"/>
        <w:rPr>
          <w:sz w:val="16"/>
          <w:szCs w:val="16"/>
        </w:rPr>
      </w:pPr>
    </w:p>
    <w:p w14:paraId="57F572E7" w14:textId="77777777" w:rsidR="00806EDF" w:rsidRPr="00806EDF" w:rsidRDefault="00C45008" w:rsidP="00A5601E">
      <w:pPr>
        <w:pStyle w:val="LargeHeading1"/>
        <w:rPr>
          <w:sz w:val="16"/>
        </w:rPr>
      </w:pPr>
      <w:r w:rsidRPr="00C45008">
        <w:t xml:space="preserve">Great Thanksgiving </w:t>
      </w:r>
    </w:p>
    <w:p w14:paraId="7E45EDAB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</w:rPr>
      </w:pPr>
    </w:p>
    <w:p w14:paraId="49D8CCE2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The Lord is here.</w:t>
      </w:r>
    </w:p>
    <w:p w14:paraId="2AA2D9A5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His Spirit is with us.</w:t>
      </w:r>
    </w:p>
    <w:p w14:paraId="44844BEF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</w:rPr>
      </w:pPr>
    </w:p>
    <w:p w14:paraId="20793A01" w14:textId="77777777" w:rsidR="00806EDF" w:rsidRPr="00806EDF" w:rsidRDefault="00C45008" w:rsidP="00A5601E">
      <w:pPr>
        <w:pStyle w:val="LargeMain"/>
        <w:rPr>
          <w:sz w:val="16"/>
        </w:rPr>
      </w:pPr>
      <w:proofErr w:type="gramStart"/>
      <w:r w:rsidRPr="00C45008">
        <w:t>Lift up</w:t>
      </w:r>
      <w:proofErr w:type="gramEnd"/>
      <w:r w:rsidRPr="00C45008">
        <w:t xml:space="preserve"> your hearts.</w:t>
      </w:r>
    </w:p>
    <w:p w14:paraId="1BB26CEB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We lift them to the Lord.</w:t>
      </w:r>
    </w:p>
    <w:p w14:paraId="2709372F" w14:textId="77777777" w:rsidR="00806EDF" w:rsidRPr="00806EDF" w:rsidRDefault="00806EDF" w:rsidP="00A5601E">
      <w:pPr>
        <w:pStyle w:val="LargeMainBold"/>
        <w:rPr>
          <w:sz w:val="16"/>
        </w:rPr>
      </w:pPr>
    </w:p>
    <w:p w14:paraId="5E8F6E6A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Let us give thanks to the Lord our God.</w:t>
      </w:r>
    </w:p>
    <w:p w14:paraId="7205BB4C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It is right to give our thanks and praise.</w:t>
      </w:r>
    </w:p>
    <w:p w14:paraId="60EF4180" w14:textId="77777777" w:rsidR="00806EDF" w:rsidRPr="00806EDF" w:rsidRDefault="00806EDF" w:rsidP="00A5601E">
      <w:pPr>
        <w:pStyle w:val="LargeMainBold"/>
        <w:rPr>
          <w:sz w:val="16"/>
        </w:rPr>
      </w:pPr>
    </w:p>
    <w:p w14:paraId="79869571" w14:textId="77777777" w:rsidR="00806EDF" w:rsidRPr="00806EDF" w:rsidRDefault="00C45008" w:rsidP="00A5601E">
      <w:pPr>
        <w:pStyle w:val="LargePrompt"/>
        <w:rPr>
          <w:sz w:val="16"/>
        </w:rPr>
      </w:pPr>
      <w:r w:rsidRPr="00C45008">
        <w:t>... that we might live in him and he in us</w:t>
      </w:r>
    </w:p>
    <w:p w14:paraId="54E64459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He opened wide his arms upon the cross</w:t>
      </w:r>
      <w:r w:rsidR="00E560C3">
        <w:t xml:space="preserve"> </w:t>
      </w:r>
    </w:p>
    <w:p w14:paraId="3B1824C5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and, with love stronger than death,</w:t>
      </w:r>
      <w:r w:rsidR="00E560C3">
        <w:t xml:space="preserve"> </w:t>
      </w:r>
    </w:p>
    <w:p w14:paraId="578AD54E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he made the perfect</w:t>
      </w:r>
      <w:r w:rsidR="0037243D">
        <w:rPr>
          <w:sz w:val="16"/>
        </w:rPr>
        <w:t xml:space="preserve"> </w:t>
      </w:r>
      <w:r w:rsidRPr="00C45008">
        <w:t>sacrifice for sin.</w:t>
      </w:r>
    </w:p>
    <w:p w14:paraId="04260554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</w:rPr>
      </w:pPr>
    </w:p>
    <w:p w14:paraId="43CBC80C" w14:textId="77777777" w:rsidR="00806EDF" w:rsidRPr="00806EDF" w:rsidRDefault="00C45008" w:rsidP="00A5601E">
      <w:pPr>
        <w:pStyle w:val="LargePrompt"/>
        <w:rPr>
          <w:sz w:val="16"/>
        </w:rPr>
      </w:pPr>
      <w:r w:rsidRPr="00C45008">
        <w:t xml:space="preserve">...do this in remembrance of me. </w:t>
      </w:r>
    </w:p>
    <w:p w14:paraId="024E0538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Lord Jesus, we bless you:</w:t>
      </w:r>
      <w:r w:rsidR="00E560C3">
        <w:t xml:space="preserve"> </w:t>
      </w:r>
      <w:r w:rsidRPr="00C45008">
        <w:t>you are the bread of life.</w:t>
      </w:r>
    </w:p>
    <w:p w14:paraId="062AF004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</w:rPr>
      </w:pPr>
    </w:p>
    <w:p w14:paraId="780E3575" w14:textId="74F14177" w:rsidR="00806EDF" w:rsidRPr="00806EDF" w:rsidRDefault="00C45008" w:rsidP="00806EDF">
      <w:pPr>
        <w:pStyle w:val="LargePrompt"/>
        <w:rPr>
          <w:sz w:val="16"/>
        </w:rPr>
      </w:pPr>
      <w:r w:rsidRPr="00C45008">
        <w:t xml:space="preserve">do this in remembrance of me. </w:t>
      </w:r>
    </w:p>
    <w:p w14:paraId="44C703D2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Lord Jesus, we bless you:</w:t>
      </w:r>
      <w:r w:rsidR="00E560C3">
        <w:t xml:space="preserve"> </w:t>
      </w:r>
      <w:r w:rsidR="0037243D">
        <w:rPr>
          <w:sz w:val="16"/>
        </w:rPr>
        <w:t xml:space="preserve"> </w:t>
      </w:r>
      <w:r w:rsidRPr="00C45008">
        <w:t>you are the true vine.</w:t>
      </w:r>
    </w:p>
    <w:p w14:paraId="21EA5D5E" w14:textId="77777777" w:rsidR="00806EDF" w:rsidRPr="00806EDF" w:rsidRDefault="00806EDF" w:rsidP="00A5601E">
      <w:pPr>
        <w:pStyle w:val="LargeMainBold"/>
        <w:rPr>
          <w:sz w:val="16"/>
        </w:rPr>
      </w:pPr>
    </w:p>
    <w:p w14:paraId="79EE83F2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Praise to you, Lord Jesus Christ:</w:t>
      </w:r>
    </w:p>
    <w:p w14:paraId="5CFC54C8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lastRenderedPageBreak/>
        <w:t>dying, you destroyed our death,</w:t>
      </w:r>
      <w:r w:rsidR="00E560C3">
        <w:t xml:space="preserve"> </w:t>
      </w:r>
      <w:r w:rsidRPr="00C45008">
        <w:t>rising, you restored our life;</w:t>
      </w:r>
      <w:r w:rsidR="00E560C3">
        <w:t xml:space="preserve"> </w:t>
      </w:r>
      <w:r w:rsidRPr="00C45008">
        <w:t>Lord Jesus, come in glory.</w:t>
      </w:r>
    </w:p>
    <w:p w14:paraId="574D5C1D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</w:rPr>
      </w:pPr>
    </w:p>
    <w:p w14:paraId="4CCB3F63" w14:textId="77777777" w:rsidR="00806EDF" w:rsidRPr="00806EDF" w:rsidRDefault="00C45008" w:rsidP="00A5601E">
      <w:pPr>
        <w:pStyle w:val="LargePrompt"/>
        <w:rPr>
          <w:sz w:val="16"/>
        </w:rPr>
      </w:pPr>
      <w:r w:rsidRPr="00C45008">
        <w:t>... of our Saviour Jesus Christ.</w:t>
      </w:r>
    </w:p>
    <w:p w14:paraId="6CC41E0E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As we eat and drink these holy gifts</w:t>
      </w:r>
      <w:r w:rsidR="00E560C3">
        <w:t xml:space="preserve"> </w:t>
      </w:r>
    </w:p>
    <w:p w14:paraId="3BB6F64F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make us, who know our need of grace,</w:t>
      </w:r>
      <w:r w:rsidR="00E560C3">
        <w:t xml:space="preserve"> </w:t>
      </w:r>
    </w:p>
    <w:p w14:paraId="1B4E0F07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one in Christ, our risen Lord.</w:t>
      </w:r>
    </w:p>
    <w:p w14:paraId="1CA330A0" w14:textId="77777777" w:rsidR="00806EDF" w:rsidRPr="00806EDF" w:rsidRDefault="00806EDF" w:rsidP="00A5601E">
      <w:pPr>
        <w:pStyle w:val="LargeMainBold"/>
        <w:rPr>
          <w:sz w:val="16"/>
        </w:rPr>
      </w:pPr>
    </w:p>
    <w:p w14:paraId="2F90104D" w14:textId="77777777" w:rsidR="00806EDF" w:rsidRPr="00806EDF" w:rsidRDefault="00C45008" w:rsidP="00A5601E">
      <w:pPr>
        <w:pStyle w:val="LargePrompt"/>
        <w:rPr>
          <w:sz w:val="16"/>
        </w:rPr>
      </w:pPr>
      <w:r w:rsidRPr="00C45008">
        <w:t>...for ever praising you and saying:</w:t>
      </w:r>
    </w:p>
    <w:p w14:paraId="321D0CF9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Holy, Holy, Holy Lord,</w:t>
      </w:r>
      <w:r w:rsidR="00E560C3">
        <w:t xml:space="preserve"> </w:t>
      </w:r>
      <w:r w:rsidR="0037243D">
        <w:rPr>
          <w:sz w:val="16"/>
        </w:rPr>
        <w:t xml:space="preserve"> </w:t>
      </w:r>
      <w:r w:rsidRPr="00C45008">
        <w:t>God of power and might.</w:t>
      </w:r>
      <w:r w:rsidR="00E560C3">
        <w:t xml:space="preserve"> </w:t>
      </w:r>
    </w:p>
    <w:p w14:paraId="2C380ECB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Heaven and earth are full of your glory.</w:t>
      </w:r>
      <w:r w:rsidR="00E560C3">
        <w:t xml:space="preserve"> </w:t>
      </w:r>
    </w:p>
    <w:p w14:paraId="6FDA5909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Hosanna in the highest.</w:t>
      </w:r>
    </w:p>
    <w:p w14:paraId="2696A6FB" w14:textId="77777777" w:rsidR="00806EDF" w:rsidRPr="00806EDF" w:rsidRDefault="00806EDF" w:rsidP="00A5601E">
      <w:pPr>
        <w:pStyle w:val="LargeMainBold"/>
        <w:rPr>
          <w:sz w:val="16"/>
        </w:rPr>
      </w:pPr>
    </w:p>
    <w:p w14:paraId="56BB61AE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Thanks be to you, our God, for your gift beyond words.</w:t>
      </w:r>
    </w:p>
    <w:p w14:paraId="11A39DCA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Amen. Amen. Amen.</w:t>
      </w:r>
    </w:p>
    <w:p w14:paraId="4CE90BC0" w14:textId="77777777" w:rsidR="00806EDF" w:rsidRPr="00806EDF" w:rsidRDefault="00806EDF" w:rsidP="00A5601E">
      <w:pPr>
        <w:pStyle w:val="LargeMainBold"/>
        <w:rPr>
          <w:sz w:val="16"/>
        </w:rPr>
      </w:pPr>
    </w:p>
    <w:p w14:paraId="4A99082D" w14:textId="77777777" w:rsidR="00806EDF" w:rsidRPr="00806EDF" w:rsidRDefault="00C45008" w:rsidP="00A5601E">
      <w:pPr>
        <w:pStyle w:val="LargeHeading1"/>
        <w:rPr>
          <w:sz w:val="16"/>
        </w:rPr>
      </w:pPr>
      <w:r w:rsidRPr="00C45008">
        <w:t>The Lord’s Prayer</w:t>
      </w:r>
    </w:p>
    <w:p w14:paraId="6BDB7FA9" w14:textId="77777777" w:rsidR="00806EDF" w:rsidRPr="00806EDF" w:rsidRDefault="00806EDF" w:rsidP="00A5601E">
      <w:pPr>
        <w:pStyle w:val="LargeMainBold"/>
        <w:rPr>
          <w:sz w:val="16"/>
        </w:rPr>
      </w:pPr>
    </w:p>
    <w:p w14:paraId="22B2BD67" w14:textId="77777777" w:rsidR="00806EDF" w:rsidRPr="00806EDF" w:rsidRDefault="00C45008" w:rsidP="00A5601E">
      <w:pPr>
        <w:pStyle w:val="LargeHeading1"/>
        <w:rPr>
          <w:sz w:val="16"/>
        </w:rPr>
      </w:pPr>
      <w:r w:rsidRPr="00C45008">
        <w:t xml:space="preserve"> Breaking Bread</w:t>
      </w:r>
    </w:p>
    <w:p w14:paraId="3E18EAFD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</w:rPr>
      </w:pPr>
    </w:p>
    <w:p w14:paraId="0E692339" w14:textId="2CA5EFE7" w:rsidR="00806EDF" w:rsidRPr="00806EDF" w:rsidRDefault="00C45008" w:rsidP="00806EDF">
      <w:pPr>
        <w:pStyle w:val="LargeMain"/>
        <w:rPr>
          <w:sz w:val="16"/>
        </w:rPr>
      </w:pPr>
      <w:r w:rsidRPr="00C45008">
        <w:t>The bread which we break</w:t>
      </w:r>
      <w:r w:rsidR="00E560C3">
        <w:t xml:space="preserve"> </w:t>
      </w:r>
      <w:r w:rsidR="00806EDF">
        <w:rPr>
          <w:sz w:val="16"/>
        </w:rPr>
        <w:t xml:space="preserve"> </w:t>
      </w:r>
      <w:r w:rsidRPr="00C45008">
        <w:t>is a sharing in the body of Christ.</w:t>
      </w:r>
    </w:p>
    <w:p w14:paraId="28795A2F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We being many are one body,</w:t>
      </w:r>
      <w:r w:rsidR="00E560C3">
        <w:t xml:space="preserve"> </w:t>
      </w:r>
      <w:r w:rsidR="00806EDF">
        <w:rPr>
          <w:sz w:val="16"/>
        </w:rPr>
        <w:t xml:space="preserve"> </w:t>
      </w:r>
      <w:r w:rsidRPr="00C45008">
        <w:t>for we all share in the one bread.</w:t>
      </w:r>
    </w:p>
    <w:p w14:paraId="528581C8" w14:textId="77777777" w:rsidR="00806EDF" w:rsidRPr="00806EDF" w:rsidRDefault="00806EDF" w:rsidP="00A5601E">
      <w:pPr>
        <w:pStyle w:val="LargeMainBold"/>
        <w:rPr>
          <w:sz w:val="16"/>
        </w:rPr>
      </w:pPr>
    </w:p>
    <w:p w14:paraId="7228276E" w14:textId="77777777" w:rsidR="00806EDF" w:rsidRPr="00806EDF" w:rsidRDefault="00C45008" w:rsidP="00A5601E">
      <w:pPr>
        <w:pStyle w:val="LargeHeading1"/>
        <w:rPr>
          <w:sz w:val="16"/>
        </w:rPr>
      </w:pPr>
      <w:r w:rsidRPr="00C45008">
        <w:t>Invitation</w:t>
      </w:r>
    </w:p>
    <w:p w14:paraId="097DA4FE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</w:rPr>
      </w:pPr>
    </w:p>
    <w:p w14:paraId="1A42D006" w14:textId="77777777" w:rsidR="00806EDF" w:rsidRPr="00806EDF" w:rsidRDefault="00C45008" w:rsidP="00806EDF">
      <w:pPr>
        <w:pStyle w:val="LargePrompt"/>
        <w:rPr>
          <w:sz w:val="16"/>
        </w:rPr>
      </w:pPr>
      <w:r w:rsidRPr="00C45008">
        <w:t>...Happy are those who are called to his supper.</w:t>
      </w:r>
    </w:p>
    <w:p w14:paraId="1833484A" w14:textId="2C93EFEE" w:rsidR="00806EDF" w:rsidRPr="00806EDF" w:rsidRDefault="00C45008" w:rsidP="00A5601E">
      <w:pPr>
        <w:pStyle w:val="LargeMainBold"/>
        <w:rPr>
          <w:sz w:val="16"/>
        </w:rPr>
      </w:pPr>
      <w:r w:rsidRPr="00C45008">
        <w:t>Lord, I am not worthy to receive you,</w:t>
      </w:r>
      <w:r w:rsidR="00E560C3">
        <w:t xml:space="preserve"> </w:t>
      </w:r>
    </w:p>
    <w:p w14:paraId="1062B6DF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 xml:space="preserve">But only say the word </w:t>
      </w:r>
      <w:r w:rsidR="00A5601E">
        <w:rPr>
          <w:sz w:val="16"/>
        </w:rPr>
        <w:t xml:space="preserve"> </w:t>
      </w:r>
      <w:r w:rsidRPr="00C45008">
        <w:t>and I shall be healed.</w:t>
      </w:r>
    </w:p>
    <w:p w14:paraId="360E4316" w14:textId="77777777" w:rsidR="00806EDF" w:rsidRPr="00806EDF" w:rsidRDefault="00806EDF" w:rsidP="00A5601E">
      <w:pPr>
        <w:pStyle w:val="LargeMainBold"/>
        <w:rPr>
          <w:sz w:val="16"/>
        </w:rPr>
      </w:pPr>
    </w:p>
    <w:p w14:paraId="479432B2" w14:textId="749E9D53" w:rsidR="00806EDF" w:rsidRPr="00806EDF" w:rsidRDefault="00C45008" w:rsidP="00A5601E">
      <w:pPr>
        <w:pStyle w:val="LargeHeading1"/>
        <w:rPr>
          <w:sz w:val="16"/>
        </w:rPr>
      </w:pPr>
      <w:r w:rsidRPr="00C45008">
        <w:t>Receiving Communion</w:t>
      </w:r>
    </w:p>
    <w:p w14:paraId="3E383278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Please come forward to receive the Bread and Wine.</w:t>
      </w:r>
    </w:p>
    <w:p w14:paraId="0CF506C7" w14:textId="77777777" w:rsidR="00806EDF" w:rsidRPr="00806EDF" w:rsidRDefault="00806EDF" w:rsidP="00A5601E">
      <w:pPr>
        <w:pStyle w:val="LargeMain"/>
        <w:rPr>
          <w:sz w:val="16"/>
        </w:rPr>
      </w:pPr>
    </w:p>
    <w:p w14:paraId="588B974F" w14:textId="0978A6AB" w:rsidR="00806EDF" w:rsidRPr="00806EDF" w:rsidRDefault="00C45008" w:rsidP="00A5601E">
      <w:pPr>
        <w:pStyle w:val="LargeHeading1"/>
        <w:rPr>
          <w:sz w:val="16"/>
        </w:rPr>
      </w:pPr>
      <w:r w:rsidRPr="00C45008">
        <w:t>Prayer after Communion</w:t>
      </w:r>
    </w:p>
    <w:p w14:paraId="7E38A4A3" w14:textId="77777777" w:rsidR="00806EDF" w:rsidRPr="00806EDF" w:rsidRDefault="00806EDF" w:rsidP="00A5601E">
      <w:pPr>
        <w:pStyle w:val="LargeHeading1"/>
        <w:rPr>
          <w:sz w:val="16"/>
        </w:rPr>
      </w:pPr>
    </w:p>
    <w:p w14:paraId="4B598FAC" w14:textId="77777777" w:rsidR="00806EDF" w:rsidRPr="00806EDF" w:rsidRDefault="00C45008" w:rsidP="00A5601E">
      <w:pPr>
        <w:pStyle w:val="LargeHeading1"/>
        <w:rPr>
          <w:sz w:val="16"/>
          <w:szCs w:val="16"/>
        </w:rPr>
      </w:pPr>
      <w:r w:rsidRPr="00C45008">
        <w:lastRenderedPageBreak/>
        <w:t>Send</w:t>
      </w:r>
      <w:r w:rsidR="00806EDF">
        <w:t xml:space="preserve"> US</w:t>
      </w:r>
    </w:p>
    <w:p w14:paraId="45E99918" w14:textId="77777777" w:rsidR="00806EDF" w:rsidRPr="00806EDF" w:rsidRDefault="00806EDF" w:rsidP="00A5601E">
      <w:pPr>
        <w:pStyle w:val="LargeHeading1"/>
        <w:rPr>
          <w:sz w:val="16"/>
        </w:rPr>
      </w:pPr>
    </w:p>
    <w:p w14:paraId="6118599F" w14:textId="77777777" w:rsidR="00806EDF" w:rsidRPr="00806EDF" w:rsidRDefault="00C45008" w:rsidP="00A5601E">
      <w:pPr>
        <w:pStyle w:val="LargeHeading1"/>
        <w:rPr>
          <w:sz w:val="16"/>
        </w:rPr>
      </w:pPr>
      <w:r w:rsidRPr="00C45008">
        <w:t>Blessing</w:t>
      </w:r>
    </w:p>
    <w:p w14:paraId="7AB2A73E" w14:textId="77777777" w:rsidR="00806EDF" w:rsidRPr="00806EDF" w:rsidRDefault="00806EDF" w:rsidP="00A5601E">
      <w:pPr>
        <w:pStyle w:val="LargeHeading1"/>
        <w:rPr>
          <w:sz w:val="16"/>
          <w:szCs w:val="16"/>
        </w:rPr>
      </w:pPr>
    </w:p>
    <w:p w14:paraId="130A9222" w14:textId="0F270E56" w:rsidR="00806EDF" w:rsidRPr="00806EDF" w:rsidRDefault="00C45008" w:rsidP="00A5601E">
      <w:pPr>
        <w:pStyle w:val="LargeHeading1"/>
        <w:rPr>
          <w:sz w:val="16"/>
        </w:rPr>
      </w:pPr>
      <w:r w:rsidRPr="00C45008">
        <w:t xml:space="preserve">Go forth and </w:t>
      </w:r>
      <w:r w:rsidR="003E5A84" w:rsidRPr="00A5601E">
        <w:t>TELL -</w:t>
      </w:r>
      <w:r w:rsidR="00A5601E" w:rsidRPr="00A5601E">
        <w:t xml:space="preserve"> </w:t>
      </w:r>
      <w:r w:rsidR="00806EDF" w:rsidRPr="00A5601E">
        <w:rPr>
          <w:caps w:val="0"/>
        </w:rPr>
        <w:t>Hymn</w:t>
      </w:r>
      <w:r w:rsidR="00806EDF" w:rsidRPr="00C45008">
        <w:rPr>
          <w:caps w:val="0"/>
        </w:rPr>
        <w:t xml:space="preserve"> 478</w:t>
      </w:r>
    </w:p>
    <w:p w14:paraId="1794ECAF" w14:textId="77777777" w:rsidR="00806EDF" w:rsidRPr="00806EDF" w:rsidRDefault="00806EDF" w:rsidP="00A5601E">
      <w:pPr>
        <w:pStyle w:val="LargeHeading1"/>
        <w:rPr>
          <w:sz w:val="16"/>
        </w:rPr>
      </w:pPr>
    </w:p>
    <w:p w14:paraId="4A9E1CFB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 xml:space="preserve">1 Go forth and tell! </w:t>
      </w:r>
      <w:r w:rsidR="00A5601E">
        <w:rPr>
          <w:sz w:val="16"/>
        </w:rPr>
        <w:t xml:space="preserve"> </w:t>
      </w:r>
      <w:r w:rsidRPr="00C45008">
        <w:t>O Church of God, awake!</w:t>
      </w:r>
    </w:p>
    <w:p w14:paraId="2CFFC452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 xml:space="preserve">God’s saving news </w:t>
      </w:r>
      <w:r w:rsidR="00A5601E">
        <w:rPr>
          <w:sz w:val="16"/>
        </w:rPr>
        <w:t xml:space="preserve"> </w:t>
      </w:r>
      <w:r w:rsidRPr="00C45008">
        <w:t>to all the nations take:</w:t>
      </w:r>
    </w:p>
    <w:p w14:paraId="11F51910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 xml:space="preserve">proclaim Christ Jesus, </w:t>
      </w:r>
      <w:r w:rsidR="00A5601E">
        <w:rPr>
          <w:sz w:val="16"/>
        </w:rPr>
        <w:t xml:space="preserve"> </w:t>
      </w:r>
      <w:r w:rsidRPr="00C45008">
        <w:t>Saviour, Lord and King,</w:t>
      </w:r>
    </w:p>
    <w:p w14:paraId="6071E717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that all the world His worthy praise may sing.</w:t>
      </w:r>
    </w:p>
    <w:p w14:paraId="0CBB3A33" w14:textId="77777777" w:rsidR="00806EDF" w:rsidRPr="00806EDF" w:rsidRDefault="00806EDF" w:rsidP="00A5601E">
      <w:pPr>
        <w:pStyle w:val="LargeMain"/>
        <w:rPr>
          <w:sz w:val="16"/>
        </w:rPr>
      </w:pPr>
    </w:p>
    <w:p w14:paraId="7353D10D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 xml:space="preserve">2 Go forth and tell! </w:t>
      </w:r>
      <w:r w:rsidR="00A5601E">
        <w:rPr>
          <w:sz w:val="16"/>
        </w:rPr>
        <w:t xml:space="preserve"> </w:t>
      </w:r>
      <w:r w:rsidRPr="00C45008">
        <w:t>God’s love embraces all;</w:t>
      </w:r>
    </w:p>
    <w:p w14:paraId="0547519B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 xml:space="preserve">He will in grace respond </w:t>
      </w:r>
      <w:r w:rsidR="00A5601E">
        <w:rPr>
          <w:sz w:val="16"/>
        </w:rPr>
        <w:t xml:space="preserve"> </w:t>
      </w:r>
      <w:r w:rsidRPr="00C45008">
        <w:t>to all who call:</w:t>
      </w:r>
    </w:p>
    <w:p w14:paraId="08179859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 xml:space="preserve">how shall they call </w:t>
      </w:r>
      <w:r w:rsidR="00A5601E">
        <w:rPr>
          <w:sz w:val="16"/>
        </w:rPr>
        <w:t xml:space="preserve"> </w:t>
      </w:r>
      <w:r w:rsidRPr="00C45008">
        <w:t>if they have never heard</w:t>
      </w:r>
    </w:p>
    <w:p w14:paraId="00FA19C0" w14:textId="5050EEC5" w:rsidR="00806EDF" w:rsidRPr="00806EDF" w:rsidRDefault="00C45008" w:rsidP="00A5601E">
      <w:pPr>
        <w:pStyle w:val="LargeMain"/>
        <w:rPr>
          <w:sz w:val="16"/>
        </w:rPr>
      </w:pPr>
      <w:r w:rsidRPr="00C45008">
        <w:t xml:space="preserve">the gracious </w:t>
      </w:r>
      <w:r w:rsidR="003E5A84" w:rsidRPr="00C45008">
        <w:t>invitation of</w:t>
      </w:r>
      <w:r w:rsidRPr="00C45008">
        <w:t xml:space="preserve"> His word?</w:t>
      </w:r>
    </w:p>
    <w:p w14:paraId="15BA9951" w14:textId="77777777" w:rsidR="00806EDF" w:rsidRPr="00806EDF" w:rsidRDefault="00806EDF" w:rsidP="00A5601E">
      <w:pPr>
        <w:pStyle w:val="LargeMain"/>
        <w:rPr>
          <w:sz w:val="16"/>
        </w:rPr>
      </w:pPr>
    </w:p>
    <w:p w14:paraId="204A4DBC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 xml:space="preserve">3 Go forth and tell! </w:t>
      </w:r>
      <w:r w:rsidR="00A5601E">
        <w:rPr>
          <w:sz w:val="16"/>
        </w:rPr>
        <w:t xml:space="preserve"> </w:t>
      </w:r>
      <w:r w:rsidRPr="00C45008">
        <w:t>Where still the darkness lies;</w:t>
      </w:r>
    </w:p>
    <w:p w14:paraId="3550C2E1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in wealth or want, the sinner surely dies:</w:t>
      </w:r>
    </w:p>
    <w:p w14:paraId="1C2DB5D9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give us, O Lord, concern of heart and mind,</w:t>
      </w:r>
    </w:p>
    <w:p w14:paraId="1CD840AA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a love like Yours which cares for all mankind.</w:t>
      </w:r>
    </w:p>
    <w:p w14:paraId="2F3572A1" w14:textId="77777777" w:rsidR="00806EDF" w:rsidRPr="00806EDF" w:rsidRDefault="00806EDF" w:rsidP="00A5601E">
      <w:pPr>
        <w:pStyle w:val="LargeMain"/>
        <w:rPr>
          <w:sz w:val="16"/>
        </w:rPr>
      </w:pPr>
    </w:p>
    <w:p w14:paraId="07FE651D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4 Go forth and tell! the doors are open wide:</w:t>
      </w:r>
    </w:p>
    <w:p w14:paraId="6CA2333F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share God’s good gifts -let no one be denied;</w:t>
      </w:r>
    </w:p>
    <w:p w14:paraId="5ECD7E39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live out your life as Christ your Lord shall choose,</w:t>
      </w:r>
    </w:p>
    <w:p w14:paraId="4ACBB89A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Your ransomed powers for His sole glory use.</w:t>
      </w:r>
    </w:p>
    <w:p w14:paraId="0475CD35" w14:textId="77777777" w:rsidR="00806EDF" w:rsidRPr="00806EDF" w:rsidRDefault="00806EDF" w:rsidP="00A5601E">
      <w:pPr>
        <w:pStyle w:val="LargeMain"/>
        <w:rPr>
          <w:sz w:val="16"/>
        </w:rPr>
      </w:pPr>
    </w:p>
    <w:p w14:paraId="6C842FDD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5 Go forth and tell! O Church of God, arise!</w:t>
      </w:r>
    </w:p>
    <w:p w14:paraId="2CE1F067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Go in the strength which Christ Your Lord supplies;</w:t>
      </w:r>
    </w:p>
    <w:p w14:paraId="40C0620F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go till all nations His great name adore</w:t>
      </w:r>
    </w:p>
    <w:p w14:paraId="276F5510" w14:textId="77777777" w:rsidR="00806EDF" w:rsidRPr="00806EDF" w:rsidRDefault="00C45008" w:rsidP="00A5601E">
      <w:pPr>
        <w:pStyle w:val="LargeMain"/>
        <w:rPr>
          <w:sz w:val="16"/>
        </w:rPr>
      </w:pPr>
      <w:r w:rsidRPr="00C45008">
        <w:t>and serve Him, Lord and King for evermore.</w:t>
      </w:r>
    </w:p>
    <w:p w14:paraId="751EFFAE" w14:textId="77777777" w:rsidR="00806EDF" w:rsidRPr="00806EDF" w:rsidRDefault="00806EDF" w:rsidP="00A5601E">
      <w:pPr>
        <w:spacing w:after="0" w:line="240" w:lineRule="auto"/>
        <w:rPr>
          <w:rFonts w:ascii="Cambria" w:hAnsi="Cambria"/>
          <w:sz w:val="16"/>
        </w:rPr>
      </w:pPr>
    </w:p>
    <w:p w14:paraId="5CF37B1A" w14:textId="42684864" w:rsidR="00806EDF" w:rsidRPr="00806EDF" w:rsidRDefault="00C45008" w:rsidP="00A5601E">
      <w:pPr>
        <w:pStyle w:val="LargeHeading1"/>
        <w:rPr>
          <w:sz w:val="16"/>
        </w:rPr>
      </w:pPr>
      <w:r w:rsidRPr="00C45008">
        <w:t>Dismissal</w:t>
      </w:r>
      <w:r w:rsidR="00E560C3">
        <w:t xml:space="preserve"> </w:t>
      </w:r>
    </w:p>
    <w:p w14:paraId="657DA497" w14:textId="0428CF50" w:rsidR="00806EDF" w:rsidRPr="00806EDF" w:rsidRDefault="00C45008" w:rsidP="00A5601E">
      <w:pPr>
        <w:pStyle w:val="LargeMain"/>
        <w:rPr>
          <w:sz w:val="16"/>
        </w:rPr>
      </w:pPr>
      <w:r w:rsidRPr="00C45008">
        <w:t xml:space="preserve">Go in peace to love </w:t>
      </w:r>
      <w:r w:rsidR="00806EDF">
        <w:rPr>
          <w:sz w:val="16"/>
        </w:rPr>
        <w:t xml:space="preserve"> </w:t>
      </w:r>
      <w:r w:rsidRPr="00C45008">
        <w:t>and serve the Lord</w:t>
      </w:r>
      <w:r w:rsidR="00E560C3">
        <w:t xml:space="preserve"> </w:t>
      </w:r>
    </w:p>
    <w:p w14:paraId="20202DF1" w14:textId="77777777" w:rsidR="00806EDF" w:rsidRPr="00806EDF" w:rsidRDefault="00C45008" w:rsidP="00A5601E">
      <w:pPr>
        <w:pStyle w:val="LargeMainBold"/>
        <w:rPr>
          <w:sz w:val="16"/>
        </w:rPr>
      </w:pPr>
      <w:r w:rsidRPr="00C45008">
        <w:t>in the name of Christ. Amen.</w:t>
      </w:r>
    </w:p>
    <w:p w14:paraId="4487F6F4" w14:textId="4FE6D4C7" w:rsidR="00297CAE" w:rsidRPr="00A5601E" w:rsidRDefault="00297CAE" w:rsidP="00A5601E">
      <w:pPr>
        <w:pStyle w:val="LargeMainBold"/>
        <w:rPr>
          <w:sz w:val="16"/>
        </w:rPr>
      </w:pPr>
    </w:p>
    <w:sectPr w:rsidR="00297CAE" w:rsidRPr="00A5601E" w:rsidSect="00073B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08"/>
    <w:rsid w:val="00040056"/>
    <w:rsid w:val="00073B7F"/>
    <w:rsid w:val="00137BB3"/>
    <w:rsid w:val="00147A5C"/>
    <w:rsid w:val="00195692"/>
    <w:rsid w:val="00297CAE"/>
    <w:rsid w:val="002A66D0"/>
    <w:rsid w:val="002D07DF"/>
    <w:rsid w:val="00362E79"/>
    <w:rsid w:val="0037243D"/>
    <w:rsid w:val="003E5A84"/>
    <w:rsid w:val="00562BFE"/>
    <w:rsid w:val="00580100"/>
    <w:rsid w:val="005F67A3"/>
    <w:rsid w:val="006112B9"/>
    <w:rsid w:val="007F5CBB"/>
    <w:rsid w:val="007F660D"/>
    <w:rsid w:val="00806EDF"/>
    <w:rsid w:val="00876F29"/>
    <w:rsid w:val="008E3E7D"/>
    <w:rsid w:val="00A44241"/>
    <w:rsid w:val="00A5601E"/>
    <w:rsid w:val="00B33EB6"/>
    <w:rsid w:val="00BE2029"/>
    <w:rsid w:val="00C15953"/>
    <w:rsid w:val="00C45008"/>
    <w:rsid w:val="00C46A49"/>
    <w:rsid w:val="00D92288"/>
    <w:rsid w:val="00D97566"/>
    <w:rsid w:val="00DB2C49"/>
    <w:rsid w:val="00E5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474953"/>
  <w15:chartTrackingRefBased/>
  <w15:docId w15:val="{3F0C8336-7305-684B-B54D-97A83DE5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B7F"/>
  </w:style>
  <w:style w:type="paragraph" w:styleId="Heading1">
    <w:name w:val="heading 1"/>
    <w:basedOn w:val="Normal"/>
    <w:next w:val="Normal"/>
    <w:link w:val="Heading1Char"/>
    <w:uiPriority w:val="9"/>
    <w:qFormat/>
    <w:rsid w:val="002A6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6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6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6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6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6D0"/>
    <w:rPr>
      <w:b/>
      <w:bCs/>
      <w:smallCaps/>
      <w:color w:val="0F4761" w:themeColor="accent1" w:themeShade="BF"/>
      <w:spacing w:val="5"/>
    </w:rPr>
  </w:style>
  <w:style w:type="paragraph" w:customStyle="1" w:styleId="LargeHeading1">
    <w:name w:val="Large Heading 1"/>
    <w:basedOn w:val="Normal"/>
    <w:qFormat/>
    <w:rsid w:val="00073B7F"/>
    <w:pPr>
      <w:spacing w:after="0" w:line="240" w:lineRule="auto"/>
    </w:pPr>
    <w:rPr>
      <w:rFonts w:ascii="Cambria" w:hAnsi="Cambria" w:cs="Times New Roman (Body CS)"/>
      <w:b/>
      <w:caps/>
      <w:sz w:val="48"/>
    </w:rPr>
  </w:style>
  <w:style w:type="paragraph" w:customStyle="1" w:styleId="LargeHeading2">
    <w:name w:val="Large Heading 2"/>
    <w:basedOn w:val="Normal"/>
    <w:qFormat/>
    <w:rsid w:val="00073B7F"/>
    <w:pPr>
      <w:spacing w:after="0" w:line="240" w:lineRule="auto"/>
    </w:pPr>
    <w:rPr>
      <w:rFonts w:ascii="Cambria" w:hAnsi="Cambria" w:cs="Times New Roman (Body CS)"/>
      <w:b/>
      <w:caps/>
      <w:sz w:val="44"/>
    </w:rPr>
  </w:style>
  <w:style w:type="paragraph" w:customStyle="1" w:styleId="LargeMain">
    <w:name w:val="Large Main"/>
    <w:basedOn w:val="Normal"/>
    <w:qFormat/>
    <w:rsid w:val="00E560C3"/>
    <w:pPr>
      <w:spacing w:after="0" w:line="240" w:lineRule="auto"/>
    </w:pPr>
    <w:rPr>
      <w:rFonts w:ascii="Cambria" w:hAnsi="Cambria"/>
      <w:sz w:val="44"/>
    </w:rPr>
  </w:style>
  <w:style w:type="paragraph" w:customStyle="1" w:styleId="LargeMainBold">
    <w:name w:val="Large Main Bold"/>
    <w:basedOn w:val="Normal"/>
    <w:qFormat/>
    <w:rsid w:val="00073B7F"/>
    <w:pPr>
      <w:spacing w:after="0" w:line="240" w:lineRule="auto"/>
    </w:pPr>
    <w:rPr>
      <w:rFonts w:ascii="Cambria" w:hAnsi="Cambria"/>
      <w:b/>
      <w:sz w:val="44"/>
    </w:rPr>
  </w:style>
  <w:style w:type="paragraph" w:customStyle="1" w:styleId="SmallHeading1">
    <w:name w:val="Small Heading 1"/>
    <w:basedOn w:val="Normal"/>
    <w:qFormat/>
    <w:rsid w:val="00040056"/>
    <w:pPr>
      <w:spacing w:after="0" w:line="240" w:lineRule="auto"/>
    </w:pPr>
    <w:rPr>
      <w:rFonts w:ascii="Cambria" w:hAnsi="Cambria" w:cs="Times New Roman (Body CS)"/>
      <w:b/>
      <w:caps/>
      <w:sz w:val="36"/>
    </w:rPr>
  </w:style>
  <w:style w:type="paragraph" w:customStyle="1" w:styleId="SmallHeading2">
    <w:name w:val="Small Heading 2"/>
    <w:basedOn w:val="Normal"/>
    <w:qFormat/>
    <w:rsid w:val="00040056"/>
    <w:pPr>
      <w:spacing w:after="0" w:line="240" w:lineRule="auto"/>
    </w:pPr>
    <w:rPr>
      <w:rFonts w:ascii="Cambria" w:hAnsi="Cambria" w:cs="Times New Roman (Body CS)"/>
      <w:b/>
      <w:caps/>
      <w:sz w:val="30"/>
    </w:rPr>
  </w:style>
  <w:style w:type="paragraph" w:customStyle="1" w:styleId="Smallmain">
    <w:name w:val="Small main"/>
    <w:basedOn w:val="Normal"/>
    <w:qFormat/>
    <w:rsid w:val="00040056"/>
    <w:pPr>
      <w:spacing w:after="0" w:line="240" w:lineRule="auto"/>
    </w:pPr>
    <w:rPr>
      <w:rFonts w:ascii="Cambria" w:hAnsi="Cambria"/>
    </w:rPr>
  </w:style>
  <w:style w:type="paragraph" w:customStyle="1" w:styleId="Smallmainbold">
    <w:name w:val="Small main bold"/>
    <w:basedOn w:val="Normal"/>
    <w:qFormat/>
    <w:rsid w:val="00040056"/>
    <w:pPr>
      <w:spacing w:after="0" w:line="240" w:lineRule="auto"/>
    </w:pPr>
    <w:rPr>
      <w:rFonts w:ascii="Cambria" w:hAnsi="Cambria"/>
      <w:b/>
    </w:rPr>
  </w:style>
  <w:style w:type="paragraph" w:customStyle="1" w:styleId="LargePrompt">
    <w:name w:val="Large Prompt"/>
    <w:basedOn w:val="LargeMain"/>
    <w:qFormat/>
    <w:rsid w:val="00A5601E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keal/Desktop/Maureen/Library/Group%20Containers/UBF8T346G9.Office/User%20Content.localized/Templates.localized/Order%20of%20Servic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 of Service2.dotx</Template>
  <TotalTime>63</TotalTime>
  <Pages>8</Pages>
  <Words>1444</Words>
  <Characters>5867</Characters>
  <Application>Microsoft Office Word</Application>
  <DocSecurity>0</DocSecurity>
  <Lines>308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Maureen Cameron</cp:lastModifiedBy>
  <cp:revision>6</cp:revision>
  <dcterms:created xsi:type="dcterms:W3CDTF">2025-07-01T18:37:00Z</dcterms:created>
  <dcterms:modified xsi:type="dcterms:W3CDTF">2025-07-03T18:12:00Z</dcterms:modified>
  <cp:category/>
</cp:coreProperties>
</file>