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E951" w14:textId="2E12BF15" w:rsidR="00B125DB" w:rsidRPr="00B125DB" w:rsidRDefault="00D173DE" w:rsidP="009C2A1D">
      <w:pPr>
        <w:pStyle w:val="LargeHeading1"/>
        <w:rPr>
          <w:sz w:val="16"/>
        </w:rPr>
      </w:pPr>
      <w:r w:rsidRPr="00D173DE">
        <w:t>29th June 2025</w:t>
      </w:r>
      <w:r w:rsidRPr="00D173DE">
        <w:t xml:space="preserve"> </w:t>
      </w:r>
      <w:r w:rsidR="002B39F3">
        <w:t>-</w:t>
      </w:r>
      <w:r w:rsidRPr="00D173DE">
        <w:t xml:space="preserve"> Saint Peter’s Day</w:t>
      </w:r>
    </w:p>
    <w:p w14:paraId="538E9AB2" w14:textId="77777777" w:rsidR="00B125DB" w:rsidRPr="00B125DB" w:rsidRDefault="00B125DB" w:rsidP="009C2A1D">
      <w:pPr>
        <w:pStyle w:val="LargeHeading1"/>
        <w:rPr>
          <w:sz w:val="16"/>
        </w:rPr>
      </w:pPr>
    </w:p>
    <w:p w14:paraId="07ABE274" w14:textId="6108EA56" w:rsidR="00B125DB" w:rsidRPr="00B125DB" w:rsidRDefault="00D173DE" w:rsidP="009C2A1D">
      <w:pPr>
        <w:pStyle w:val="LargeHeading2"/>
        <w:rPr>
          <w:sz w:val="16"/>
        </w:rPr>
      </w:pPr>
      <w:r w:rsidRPr="007F5CBB">
        <w:t>Jesus, the name high over all</w:t>
      </w:r>
      <w:r>
        <w:t xml:space="preserve"> </w:t>
      </w:r>
      <w:r w:rsidR="002B39F3">
        <w:t>-</w:t>
      </w:r>
      <w:r w:rsidRPr="007F5CBB">
        <w:t xml:space="preserve"> Hymn 99</w:t>
      </w:r>
    </w:p>
    <w:p w14:paraId="7571B868" w14:textId="534A155C" w:rsidR="00B125DB" w:rsidRPr="00FF21C1" w:rsidRDefault="002B39F3" w:rsidP="009C2A1D">
      <w:pPr>
        <w:pStyle w:val="LargeMain"/>
        <w:rPr>
          <w:sz w:val="42"/>
          <w:szCs w:val="42"/>
        </w:rPr>
      </w:pPr>
      <w:r>
        <w:rPr>
          <w:b/>
          <w:bCs/>
          <w:sz w:val="42"/>
          <w:szCs w:val="42"/>
        </w:rPr>
        <w:t xml:space="preserve">1 </w:t>
      </w:r>
      <w:r w:rsidR="00D173DE" w:rsidRPr="00FF21C1">
        <w:rPr>
          <w:sz w:val="42"/>
          <w:szCs w:val="42"/>
        </w:rPr>
        <w:t>Jesus, the name high </w:t>
      </w:r>
      <w:proofErr w:type="gramStart"/>
      <w:r w:rsidR="00D173DE" w:rsidRPr="00FF21C1">
        <w:rPr>
          <w:sz w:val="42"/>
          <w:szCs w:val="42"/>
        </w:rPr>
        <w:t>over all</w:t>
      </w:r>
      <w:proofErr w:type="gramEnd"/>
      <w:r w:rsidR="00D173DE" w:rsidRPr="00FF21C1">
        <w:rPr>
          <w:sz w:val="42"/>
          <w:szCs w:val="42"/>
        </w:rPr>
        <w:t>,</w:t>
      </w:r>
    </w:p>
    <w:p w14:paraId="21873FC1" w14:textId="77777777" w:rsidR="00B125DB" w:rsidRPr="00FF21C1" w:rsidRDefault="00D173DE" w:rsidP="009C2A1D">
      <w:pPr>
        <w:pStyle w:val="LargeMain"/>
        <w:rPr>
          <w:sz w:val="42"/>
          <w:szCs w:val="42"/>
        </w:rPr>
      </w:pPr>
      <w:r w:rsidRPr="00FF21C1">
        <w:rPr>
          <w:sz w:val="42"/>
          <w:szCs w:val="42"/>
        </w:rPr>
        <w:t>in hell, or earth, or sky:</w:t>
      </w:r>
    </w:p>
    <w:p w14:paraId="555043DD" w14:textId="77777777" w:rsidR="00B125DB" w:rsidRPr="00FF21C1" w:rsidRDefault="00D173DE" w:rsidP="009C2A1D">
      <w:pPr>
        <w:pStyle w:val="LargeMain"/>
        <w:rPr>
          <w:sz w:val="42"/>
          <w:szCs w:val="42"/>
        </w:rPr>
      </w:pPr>
      <w:r w:rsidRPr="00FF21C1">
        <w:rPr>
          <w:sz w:val="42"/>
          <w:szCs w:val="42"/>
        </w:rPr>
        <w:t>angels and mortals prostrate fall,</w:t>
      </w:r>
    </w:p>
    <w:p w14:paraId="06DCBE23" w14:textId="77777777" w:rsidR="00B125DB" w:rsidRPr="00FF21C1" w:rsidRDefault="00D173DE" w:rsidP="009C2A1D">
      <w:pPr>
        <w:pStyle w:val="LargeMain"/>
        <w:rPr>
          <w:sz w:val="42"/>
          <w:szCs w:val="42"/>
        </w:rPr>
      </w:pPr>
      <w:r w:rsidRPr="00FF21C1">
        <w:rPr>
          <w:sz w:val="42"/>
          <w:szCs w:val="42"/>
        </w:rPr>
        <w:t>and devils fear and fly.</w:t>
      </w:r>
    </w:p>
    <w:p w14:paraId="3AE25886" w14:textId="0E493AF8" w:rsidR="00B125DB" w:rsidRPr="00FF21C1" w:rsidRDefault="00B125DB" w:rsidP="009C2A1D">
      <w:pPr>
        <w:pStyle w:val="LargeMain"/>
        <w:rPr>
          <w:sz w:val="16"/>
          <w:szCs w:val="16"/>
        </w:rPr>
      </w:pPr>
    </w:p>
    <w:p w14:paraId="5711D9E3" w14:textId="0D5485FF" w:rsidR="00B125DB" w:rsidRPr="00FF21C1" w:rsidRDefault="00D173DE" w:rsidP="009C2A1D">
      <w:pPr>
        <w:pStyle w:val="LargeMain"/>
        <w:rPr>
          <w:sz w:val="42"/>
          <w:szCs w:val="42"/>
        </w:rPr>
      </w:pPr>
      <w:r w:rsidRPr="00FF21C1">
        <w:rPr>
          <w:b/>
          <w:bCs/>
          <w:sz w:val="42"/>
          <w:szCs w:val="42"/>
        </w:rPr>
        <w:t>2</w:t>
      </w:r>
      <w:r w:rsidRPr="00FF21C1">
        <w:rPr>
          <w:sz w:val="42"/>
          <w:szCs w:val="42"/>
        </w:rPr>
        <w:t xml:space="preserve"> Jesus, the name to sinners dear,</w:t>
      </w:r>
    </w:p>
    <w:p w14:paraId="608DD18B" w14:textId="77777777" w:rsidR="00B125DB" w:rsidRPr="00FF21C1" w:rsidRDefault="00D173DE" w:rsidP="009C2A1D">
      <w:pPr>
        <w:pStyle w:val="LargeMain"/>
        <w:rPr>
          <w:sz w:val="42"/>
          <w:szCs w:val="42"/>
        </w:rPr>
      </w:pPr>
      <w:r w:rsidRPr="00FF21C1">
        <w:rPr>
          <w:sz w:val="42"/>
          <w:szCs w:val="42"/>
        </w:rPr>
        <w:t>the name to sinners </w:t>
      </w:r>
      <w:proofErr w:type="gramStart"/>
      <w:r w:rsidRPr="00FF21C1">
        <w:rPr>
          <w:sz w:val="42"/>
          <w:szCs w:val="42"/>
        </w:rPr>
        <w:t>given;</w:t>
      </w:r>
      <w:proofErr w:type="gramEnd"/>
    </w:p>
    <w:p w14:paraId="6842FEBD" w14:textId="77777777" w:rsidR="00B125DB" w:rsidRPr="00FF21C1" w:rsidRDefault="00D173DE" w:rsidP="009C2A1D">
      <w:pPr>
        <w:pStyle w:val="LargeMain"/>
        <w:rPr>
          <w:sz w:val="42"/>
          <w:szCs w:val="42"/>
        </w:rPr>
      </w:pPr>
      <w:r w:rsidRPr="00FF21C1">
        <w:rPr>
          <w:sz w:val="42"/>
          <w:szCs w:val="42"/>
        </w:rPr>
        <w:t>it scatters all their guilty fear,</w:t>
      </w:r>
    </w:p>
    <w:p w14:paraId="6DB5FC63" w14:textId="77777777" w:rsidR="00B125DB" w:rsidRPr="00FF21C1" w:rsidRDefault="00D173DE" w:rsidP="009C2A1D">
      <w:pPr>
        <w:pStyle w:val="LargeMain"/>
        <w:rPr>
          <w:sz w:val="42"/>
          <w:szCs w:val="42"/>
        </w:rPr>
      </w:pPr>
      <w:r w:rsidRPr="00FF21C1">
        <w:rPr>
          <w:sz w:val="42"/>
          <w:szCs w:val="42"/>
        </w:rPr>
        <w:t>it turns their hell to </w:t>
      </w:r>
      <w:proofErr w:type="spellStart"/>
      <w:r w:rsidRPr="00FF21C1">
        <w:rPr>
          <w:sz w:val="42"/>
          <w:szCs w:val="42"/>
        </w:rPr>
        <w:t>heav'n</w:t>
      </w:r>
      <w:proofErr w:type="spellEnd"/>
      <w:r w:rsidRPr="00FF21C1">
        <w:rPr>
          <w:sz w:val="42"/>
          <w:szCs w:val="42"/>
        </w:rPr>
        <w:t>.</w:t>
      </w:r>
    </w:p>
    <w:p w14:paraId="18A95FF5" w14:textId="2A67F125" w:rsidR="00B125DB" w:rsidRPr="00FF21C1" w:rsidRDefault="00B125DB" w:rsidP="009C2A1D">
      <w:pPr>
        <w:pStyle w:val="LargeMain"/>
        <w:rPr>
          <w:sz w:val="16"/>
          <w:szCs w:val="16"/>
        </w:rPr>
      </w:pPr>
    </w:p>
    <w:p w14:paraId="1CC4C426" w14:textId="23F0982D" w:rsidR="00B125DB" w:rsidRPr="00FF21C1" w:rsidRDefault="00D173DE" w:rsidP="009C2A1D">
      <w:pPr>
        <w:pStyle w:val="LargeMain"/>
        <w:rPr>
          <w:sz w:val="42"/>
          <w:szCs w:val="42"/>
        </w:rPr>
      </w:pPr>
      <w:r w:rsidRPr="00FF21C1">
        <w:rPr>
          <w:b/>
          <w:bCs/>
          <w:sz w:val="42"/>
          <w:szCs w:val="42"/>
        </w:rPr>
        <w:t>3</w:t>
      </w:r>
      <w:r w:rsidRPr="00FF21C1">
        <w:rPr>
          <w:sz w:val="42"/>
          <w:szCs w:val="42"/>
        </w:rPr>
        <w:t xml:space="preserve"> Jesus the prisoner's fetters breaks,</w:t>
      </w:r>
    </w:p>
    <w:p w14:paraId="45185842" w14:textId="77777777" w:rsidR="00B125DB" w:rsidRPr="00FF21C1" w:rsidRDefault="00D173DE" w:rsidP="009C2A1D">
      <w:pPr>
        <w:pStyle w:val="LargeMain"/>
        <w:rPr>
          <w:sz w:val="42"/>
          <w:szCs w:val="42"/>
        </w:rPr>
      </w:pPr>
      <w:r w:rsidRPr="00FF21C1">
        <w:rPr>
          <w:sz w:val="42"/>
          <w:szCs w:val="42"/>
        </w:rPr>
        <w:t>and bruises Satan's </w:t>
      </w:r>
      <w:proofErr w:type="gramStart"/>
      <w:r w:rsidRPr="00FF21C1">
        <w:rPr>
          <w:sz w:val="42"/>
          <w:szCs w:val="42"/>
        </w:rPr>
        <w:t>head;</w:t>
      </w:r>
      <w:proofErr w:type="gramEnd"/>
    </w:p>
    <w:p w14:paraId="31250089" w14:textId="77777777" w:rsidR="00B125DB" w:rsidRPr="00FF21C1" w:rsidRDefault="00D173DE" w:rsidP="009C2A1D">
      <w:pPr>
        <w:pStyle w:val="LargeMain"/>
        <w:rPr>
          <w:sz w:val="42"/>
          <w:szCs w:val="42"/>
        </w:rPr>
      </w:pPr>
      <w:r w:rsidRPr="00FF21C1">
        <w:rPr>
          <w:sz w:val="42"/>
          <w:szCs w:val="42"/>
        </w:rPr>
        <w:t>power into strengthless souls he speaks,</w:t>
      </w:r>
    </w:p>
    <w:p w14:paraId="4D1164E2" w14:textId="77777777" w:rsidR="00B125DB" w:rsidRPr="00FF21C1" w:rsidRDefault="00D173DE" w:rsidP="009C2A1D">
      <w:pPr>
        <w:pStyle w:val="LargeMain"/>
        <w:rPr>
          <w:sz w:val="42"/>
          <w:szCs w:val="42"/>
        </w:rPr>
      </w:pPr>
      <w:r w:rsidRPr="00FF21C1">
        <w:rPr>
          <w:sz w:val="42"/>
          <w:szCs w:val="42"/>
        </w:rPr>
        <w:t>and life into the dead.</w:t>
      </w:r>
    </w:p>
    <w:p w14:paraId="62754FB3" w14:textId="709AEE7E" w:rsidR="00B125DB" w:rsidRPr="00FF21C1" w:rsidRDefault="00B125DB" w:rsidP="009C2A1D">
      <w:pPr>
        <w:pStyle w:val="LargeMain"/>
        <w:rPr>
          <w:sz w:val="16"/>
          <w:szCs w:val="16"/>
        </w:rPr>
      </w:pPr>
    </w:p>
    <w:p w14:paraId="3A36AF29" w14:textId="14DF8CCB" w:rsidR="00B125DB" w:rsidRPr="00FF21C1" w:rsidRDefault="00D173DE" w:rsidP="009C2A1D">
      <w:pPr>
        <w:pStyle w:val="LargeMain"/>
        <w:rPr>
          <w:sz w:val="42"/>
          <w:szCs w:val="42"/>
        </w:rPr>
      </w:pPr>
      <w:r w:rsidRPr="00FF21C1">
        <w:rPr>
          <w:b/>
          <w:bCs/>
          <w:sz w:val="42"/>
          <w:szCs w:val="42"/>
        </w:rPr>
        <w:t>4</w:t>
      </w:r>
      <w:r w:rsidRPr="00FF21C1">
        <w:rPr>
          <w:sz w:val="42"/>
          <w:szCs w:val="42"/>
        </w:rPr>
        <w:t xml:space="preserve"> O that the world might taste and see</w:t>
      </w:r>
    </w:p>
    <w:p w14:paraId="67B7AD09" w14:textId="77777777" w:rsidR="00B125DB" w:rsidRPr="00FF21C1" w:rsidRDefault="00D173DE" w:rsidP="009C2A1D">
      <w:pPr>
        <w:pStyle w:val="LargeMain"/>
        <w:rPr>
          <w:sz w:val="42"/>
          <w:szCs w:val="42"/>
        </w:rPr>
      </w:pPr>
      <w:r w:rsidRPr="00FF21C1">
        <w:rPr>
          <w:sz w:val="42"/>
          <w:szCs w:val="42"/>
        </w:rPr>
        <w:t>the riches of his grace!</w:t>
      </w:r>
    </w:p>
    <w:p w14:paraId="2BCBF108" w14:textId="77777777" w:rsidR="00B125DB" w:rsidRPr="00FF21C1" w:rsidRDefault="00D173DE" w:rsidP="009C2A1D">
      <w:pPr>
        <w:pStyle w:val="LargeMain"/>
        <w:rPr>
          <w:sz w:val="42"/>
          <w:szCs w:val="42"/>
        </w:rPr>
      </w:pPr>
      <w:r w:rsidRPr="00FF21C1">
        <w:rPr>
          <w:sz w:val="42"/>
          <w:szCs w:val="42"/>
        </w:rPr>
        <w:t>The arms of love that compass me</w:t>
      </w:r>
    </w:p>
    <w:p w14:paraId="42EEC18C" w14:textId="77777777" w:rsidR="00B125DB" w:rsidRPr="00FF21C1" w:rsidRDefault="00D173DE" w:rsidP="009C2A1D">
      <w:pPr>
        <w:pStyle w:val="LargeMain"/>
        <w:rPr>
          <w:sz w:val="42"/>
          <w:szCs w:val="42"/>
        </w:rPr>
      </w:pPr>
      <w:r w:rsidRPr="00FF21C1">
        <w:rPr>
          <w:sz w:val="42"/>
          <w:szCs w:val="42"/>
        </w:rPr>
        <w:t>would all the world </w:t>
      </w:r>
      <w:proofErr w:type="gramStart"/>
      <w:r w:rsidRPr="00FF21C1">
        <w:rPr>
          <w:sz w:val="42"/>
          <w:szCs w:val="42"/>
        </w:rPr>
        <w:t>embrace</w:t>
      </w:r>
      <w:proofErr w:type="gramEnd"/>
      <w:r w:rsidRPr="00FF21C1">
        <w:rPr>
          <w:sz w:val="42"/>
          <w:szCs w:val="42"/>
        </w:rPr>
        <w:t>.</w:t>
      </w:r>
    </w:p>
    <w:p w14:paraId="4F2C570F" w14:textId="02BC5C5D" w:rsidR="00B125DB" w:rsidRPr="00FF21C1" w:rsidRDefault="00B125DB" w:rsidP="009C2A1D">
      <w:pPr>
        <w:pStyle w:val="LargeMain"/>
        <w:rPr>
          <w:sz w:val="16"/>
          <w:szCs w:val="16"/>
        </w:rPr>
      </w:pPr>
    </w:p>
    <w:p w14:paraId="7B8655DD" w14:textId="41A5121B" w:rsidR="00B125DB" w:rsidRPr="00FF21C1" w:rsidRDefault="00D173DE" w:rsidP="009C2A1D">
      <w:pPr>
        <w:pStyle w:val="LargeMain"/>
        <w:rPr>
          <w:sz w:val="42"/>
          <w:szCs w:val="42"/>
        </w:rPr>
      </w:pPr>
      <w:r w:rsidRPr="00FF21C1">
        <w:rPr>
          <w:b/>
          <w:bCs/>
          <w:sz w:val="42"/>
          <w:szCs w:val="42"/>
        </w:rPr>
        <w:t>5</w:t>
      </w:r>
      <w:r w:rsidRPr="00FF21C1">
        <w:rPr>
          <w:sz w:val="42"/>
          <w:szCs w:val="42"/>
        </w:rPr>
        <w:t xml:space="preserve"> His righteousness alone I show,</w:t>
      </w:r>
    </w:p>
    <w:p w14:paraId="65F60285" w14:textId="77777777" w:rsidR="00B125DB" w:rsidRPr="00FF21C1" w:rsidRDefault="00D173DE" w:rsidP="009C2A1D">
      <w:pPr>
        <w:pStyle w:val="LargeMain"/>
        <w:rPr>
          <w:sz w:val="42"/>
          <w:szCs w:val="42"/>
        </w:rPr>
      </w:pPr>
      <w:r w:rsidRPr="00FF21C1">
        <w:rPr>
          <w:sz w:val="42"/>
          <w:szCs w:val="42"/>
        </w:rPr>
        <w:t>his saving grace proclaim:</w:t>
      </w:r>
    </w:p>
    <w:p w14:paraId="01BFAE04" w14:textId="77777777" w:rsidR="00B125DB" w:rsidRPr="00FF21C1" w:rsidRDefault="00D173DE" w:rsidP="009C2A1D">
      <w:pPr>
        <w:pStyle w:val="LargeMain"/>
        <w:rPr>
          <w:sz w:val="42"/>
          <w:szCs w:val="42"/>
        </w:rPr>
      </w:pPr>
      <w:r w:rsidRPr="00FF21C1">
        <w:rPr>
          <w:sz w:val="42"/>
          <w:szCs w:val="42"/>
        </w:rPr>
        <w:t>'tis all my business here below</w:t>
      </w:r>
    </w:p>
    <w:p w14:paraId="1ACA5297" w14:textId="77777777" w:rsidR="00B125DB" w:rsidRPr="00FF21C1" w:rsidRDefault="00D173DE" w:rsidP="009C2A1D">
      <w:pPr>
        <w:pStyle w:val="LargeMain"/>
        <w:rPr>
          <w:sz w:val="42"/>
          <w:szCs w:val="42"/>
        </w:rPr>
      </w:pPr>
      <w:r w:rsidRPr="00FF21C1">
        <w:rPr>
          <w:sz w:val="42"/>
          <w:szCs w:val="42"/>
        </w:rPr>
        <w:t>to cry: 'Behold the Lamb!'</w:t>
      </w:r>
    </w:p>
    <w:p w14:paraId="4C1045F0" w14:textId="0F300BF8" w:rsidR="00B125DB" w:rsidRPr="00FF21C1" w:rsidRDefault="00B125DB" w:rsidP="009C2A1D">
      <w:pPr>
        <w:pStyle w:val="LargeMain"/>
        <w:rPr>
          <w:sz w:val="16"/>
          <w:szCs w:val="16"/>
        </w:rPr>
      </w:pPr>
    </w:p>
    <w:p w14:paraId="70A9A22C" w14:textId="46B9612B" w:rsidR="00B125DB" w:rsidRPr="00FF21C1" w:rsidRDefault="00D173DE" w:rsidP="009C2A1D">
      <w:pPr>
        <w:pStyle w:val="LargeMain"/>
        <w:rPr>
          <w:sz w:val="42"/>
          <w:szCs w:val="42"/>
        </w:rPr>
      </w:pPr>
      <w:r w:rsidRPr="00FF21C1">
        <w:rPr>
          <w:b/>
          <w:bCs/>
          <w:sz w:val="42"/>
          <w:szCs w:val="42"/>
        </w:rPr>
        <w:t>6</w:t>
      </w:r>
      <w:r w:rsidRPr="00FF21C1">
        <w:rPr>
          <w:sz w:val="42"/>
          <w:szCs w:val="42"/>
        </w:rPr>
        <w:t xml:space="preserve"> Happy if with my final breath</w:t>
      </w:r>
    </w:p>
    <w:p w14:paraId="654AFE1F" w14:textId="77777777" w:rsidR="00B125DB" w:rsidRPr="00FF21C1" w:rsidRDefault="00D173DE" w:rsidP="009C2A1D">
      <w:pPr>
        <w:pStyle w:val="LargeMain"/>
        <w:rPr>
          <w:sz w:val="42"/>
          <w:szCs w:val="42"/>
        </w:rPr>
      </w:pPr>
      <w:r w:rsidRPr="00FF21C1">
        <w:rPr>
          <w:sz w:val="42"/>
          <w:szCs w:val="42"/>
        </w:rPr>
        <w:t>I might but gasp his </w:t>
      </w:r>
      <w:proofErr w:type="gramStart"/>
      <w:r w:rsidRPr="00FF21C1">
        <w:rPr>
          <w:sz w:val="42"/>
          <w:szCs w:val="42"/>
        </w:rPr>
        <w:t>name;</w:t>
      </w:r>
      <w:proofErr w:type="gramEnd"/>
    </w:p>
    <w:p w14:paraId="74B539B0" w14:textId="77777777" w:rsidR="00B125DB" w:rsidRPr="00FF21C1" w:rsidRDefault="00D173DE" w:rsidP="009C2A1D">
      <w:pPr>
        <w:pStyle w:val="LargeMain"/>
        <w:rPr>
          <w:sz w:val="42"/>
          <w:szCs w:val="42"/>
        </w:rPr>
      </w:pPr>
      <w:r w:rsidRPr="00FF21C1">
        <w:rPr>
          <w:sz w:val="42"/>
          <w:szCs w:val="42"/>
        </w:rPr>
        <w:t>preach him to all, and cry in death</w:t>
      </w:r>
    </w:p>
    <w:p w14:paraId="41AEDDE7" w14:textId="77777777" w:rsidR="00B125DB" w:rsidRPr="00FF21C1" w:rsidRDefault="00D173DE" w:rsidP="009C2A1D">
      <w:pPr>
        <w:pStyle w:val="LargeMain"/>
        <w:rPr>
          <w:sz w:val="42"/>
          <w:szCs w:val="42"/>
        </w:rPr>
      </w:pPr>
      <w:r w:rsidRPr="00FF21C1">
        <w:rPr>
          <w:sz w:val="42"/>
          <w:szCs w:val="42"/>
        </w:rPr>
        <w:t>'Behold, behold the Lamb!'</w:t>
      </w:r>
    </w:p>
    <w:p w14:paraId="720440D0" w14:textId="77777777" w:rsidR="00CA4574" w:rsidRPr="00CA4574" w:rsidRDefault="00CA4574" w:rsidP="009C2A1D">
      <w:pPr>
        <w:pStyle w:val="LargeHeading1"/>
        <w:rPr>
          <w:sz w:val="16"/>
          <w:szCs w:val="16"/>
        </w:rPr>
      </w:pPr>
    </w:p>
    <w:p w14:paraId="0C4E5517" w14:textId="00345096" w:rsidR="00B125DB" w:rsidRPr="00B125DB" w:rsidRDefault="00D173DE" w:rsidP="009C2A1D">
      <w:pPr>
        <w:pStyle w:val="LargeHeading1"/>
        <w:rPr>
          <w:sz w:val="16"/>
        </w:rPr>
      </w:pPr>
      <w:r w:rsidRPr="007F5CBB">
        <w:t>The Greeting</w:t>
      </w:r>
    </w:p>
    <w:p w14:paraId="40597913" w14:textId="2DA3C1D8" w:rsidR="00B125DB" w:rsidRPr="009C2A1D" w:rsidRDefault="00D173DE" w:rsidP="009C2A1D">
      <w:pPr>
        <w:pStyle w:val="LargeHeading2"/>
        <w:rPr>
          <w:b w:val="0"/>
          <w:bCs/>
          <w:sz w:val="16"/>
        </w:rPr>
      </w:pPr>
      <w:r w:rsidRPr="007F5CBB">
        <w:t>Hello and Welcome</w:t>
      </w:r>
      <w:r w:rsidR="009C2A1D">
        <w:t xml:space="preserve"> </w:t>
      </w:r>
      <w:r w:rsidR="002B39F3">
        <w:t xml:space="preserve">- </w:t>
      </w:r>
      <w:r w:rsidR="009C2A1D" w:rsidRPr="009C2A1D">
        <w:rPr>
          <w:b w:val="0"/>
          <w:bCs/>
        </w:rPr>
        <w:t>Please Stand</w:t>
      </w:r>
    </w:p>
    <w:p w14:paraId="1F2185E3" w14:textId="4147D4B4" w:rsidR="00B125DB" w:rsidRPr="00B125DB" w:rsidRDefault="00B125DB" w:rsidP="009C2A1D">
      <w:pPr>
        <w:pStyle w:val="LargeMain"/>
        <w:rPr>
          <w:sz w:val="16"/>
        </w:rPr>
      </w:pPr>
    </w:p>
    <w:p w14:paraId="7C07363C" w14:textId="77777777" w:rsidR="00B125DB" w:rsidRPr="00FF21C1" w:rsidRDefault="00D173DE" w:rsidP="009C2A1D">
      <w:pPr>
        <w:pStyle w:val="LargeMain"/>
        <w:rPr>
          <w:sz w:val="42"/>
          <w:szCs w:val="42"/>
        </w:rPr>
      </w:pPr>
      <w:r w:rsidRPr="00FF21C1">
        <w:rPr>
          <w:sz w:val="42"/>
          <w:szCs w:val="42"/>
        </w:rPr>
        <w:t>Grace, mercy and peace from God our Father and the Lord Jesus Christ be with you all</w:t>
      </w:r>
    </w:p>
    <w:p w14:paraId="311DC203" w14:textId="13C2CDA4" w:rsidR="00B125DB" w:rsidRPr="00FF21C1" w:rsidRDefault="00D173DE" w:rsidP="009C2A1D">
      <w:pPr>
        <w:pStyle w:val="LargeMainBold"/>
        <w:rPr>
          <w:sz w:val="42"/>
          <w:szCs w:val="42"/>
        </w:rPr>
      </w:pPr>
      <w:r w:rsidRPr="00FF21C1">
        <w:rPr>
          <w:sz w:val="42"/>
          <w:szCs w:val="42"/>
        </w:rPr>
        <w:t xml:space="preserve">and </w:t>
      </w:r>
      <w:proofErr w:type="gramStart"/>
      <w:r w:rsidRPr="00FF21C1">
        <w:rPr>
          <w:sz w:val="42"/>
          <w:szCs w:val="42"/>
        </w:rPr>
        <w:t>also</w:t>
      </w:r>
      <w:proofErr w:type="gramEnd"/>
      <w:r w:rsidRPr="00FF21C1">
        <w:rPr>
          <w:sz w:val="42"/>
          <w:szCs w:val="42"/>
        </w:rPr>
        <w:t xml:space="preserve"> with you</w:t>
      </w:r>
    </w:p>
    <w:p w14:paraId="2FE43EA0" w14:textId="7BB7E34A" w:rsidR="00B125DB" w:rsidRPr="00FF21C1" w:rsidRDefault="00B125DB" w:rsidP="009C2A1D">
      <w:pPr>
        <w:spacing w:after="0" w:line="240" w:lineRule="auto"/>
        <w:rPr>
          <w:rFonts w:ascii="Cambria" w:hAnsi="Cambria"/>
          <w:sz w:val="16"/>
          <w:szCs w:val="16"/>
        </w:rPr>
      </w:pPr>
    </w:p>
    <w:p w14:paraId="65A77AC0" w14:textId="77777777" w:rsidR="00B125DB" w:rsidRPr="00FF21C1" w:rsidRDefault="00D173DE" w:rsidP="009C2A1D">
      <w:pPr>
        <w:pStyle w:val="LargeMain"/>
        <w:rPr>
          <w:sz w:val="42"/>
          <w:szCs w:val="42"/>
        </w:rPr>
      </w:pPr>
      <w:r w:rsidRPr="00FF21C1">
        <w:rPr>
          <w:sz w:val="42"/>
          <w:szCs w:val="42"/>
        </w:rPr>
        <w:t>O Lord, open our lips</w:t>
      </w:r>
    </w:p>
    <w:p w14:paraId="24F9992D" w14:textId="4C244014" w:rsidR="00B125DB" w:rsidRPr="00FF21C1" w:rsidRDefault="00D173DE" w:rsidP="009C2A1D">
      <w:pPr>
        <w:pStyle w:val="LargeMainBold"/>
        <w:rPr>
          <w:sz w:val="42"/>
          <w:szCs w:val="42"/>
        </w:rPr>
      </w:pPr>
      <w:r w:rsidRPr="00FF21C1">
        <w:rPr>
          <w:sz w:val="42"/>
          <w:szCs w:val="42"/>
        </w:rPr>
        <w:t>and our mouth will proclaim your praise.</w:t>
      </w:r>
    </w:p>
    <w:p w14:paraId="4B0D0603" w14:textId="77777777" w:rsidR="00B125DB" w:rsidRPr="00FF21C1" w:rsidRDefault="00D173DE" w:rsidP="009C2A1D">
      <w:pPr>
        <w:pStyle w:val="LargeMain"/>
        <w:rPr>
          <w:sz w:val="42"/>
          <w:szCs w:val="42"/>
        </w:rPr>
      </w:pPr>
      <w:r w:rsidRPr="00FF21C1">
        <w:rPr>
          <w:sz w:val="42"/>
          <w:szCs w:val="42"/>
        </w:rPr>
        <w:t>Let us worship the Lord.</w:t>
      </w:r>
    </w:p>
    <w:p w14:paraId="6BC41BD7" w14:textId="18D84ECA" w:rsidR="00B125DB" w:rsidRPr="00FF21C1" w:rsidRDefault="00D173DE" w:rsidP="009C2A1D">
      <w:pPr>
        <w:pStyle w:val="LargeMainBold"/>
        <w:rPr>
          <w:sz w:val="42"/>
          <w:szCs w:val="42"/>
        </w:rPr>
      </w:pPr>
      <w:r w:rsidRPr="00FF21C1">
        <w:rPr>
          <w:sz w:val="42"/>
          <w:szCs w:val="42"/>
        </w:rPr>
        <w:t>All praise to his name.</w:t>
      </w:r>
    </w:p>
    <w:p w14:paraId="37265CD5" w14:textId="58978F48" w:rsidR="00B125DB" w:rsidRPr="00FF21C1" w:rsidRDefault="00B125DB" w:rsidP="009C2A1D">
      <w:pPr>
        <w:spacing w:after="0" w:line="240" w:lineRule="auto"/>
        <w:rPr>
          <w:rFonts w:ascii="Cambria" w:hAnsi="Cambria"/>
          <w:sz w:val="16"/>
          <w:szCs w:val="16"/>
        </w:rPr>
      </w:pPr>
    </w:p>
    <w:p w14:paraId="26D750B5" w14:textId="77777777" w:rsidR="00B125DB" w:rsidRPr="00FF21C1" w:rsidRDefault="00D173DE" w:rsidP="009C2A1D">
      <w:pPr>
        <w:pStyle w:val="LargeMain"/>
        <w:rPr>
          <w:sz w:val="42"/>
          <w:szCs w:val="42"/>
        </w:rPr>
      </w:pPr>
      <w:r w:rsidRPr="00FF21C1">
        <w:rPr>
          <w:sz w:val="42"/>
          <w:szCs w:val="42"/>
        </w:rPr>
        <w:t>Blessed be God, Father, Son and Holy Spirit.</w:t>
      </w:r>
    </w:p>
    <w:p w14:paraId="0B7AEC61" w14:textId="41F94917" w:rsidR="00B125DB" w:rsidRPr="00FF21C1" w:rsidRDefault="00D173DE" w:rsidP="009C2A1D">
      <w:pPr>
        <w:pStyle w:val="LargeMainBold"/>
        <w:rPr>
          <w:sz w:val="42"/>
          <w:szCs w:val="42"/>
        </w:rPr>
      </w:pPr>
      <w:r w:rsidRPr="00FF21C1">
        <w:rPr>
          <w:sz w:val="42"/>
          <w:szCs w:val="42"/>
        </w:rPr>
        <w:t>Blessed be God for ever.</w:t>
      </w:r>
    </w:p>
    <w:p w14:paraId="56D114DC" w14:textId="4960B1AB" w:rsidR="00B125DB" w:rsidRPr="00B125DB" w:rsidRDefault="00B125DB" w:rsidP="009C2A1D">
      <w:pPr>
        <w:spacing w:after="0" w:line="240" w:lineRule="auto"/>
        <w:rPr>
          <w:rFonts w:ascii="Cambria" w:hAnsi="Cambria"/>
          <w:sz w:val="16"/>
        </w:rPr>
      </w:pPr>
    </w:p>
    <w:p w14:paraId="39433134" w14:textId="7E504771" w:rsidR="00B125DB" w:rsidRPr="00B125DB" w:rsidRDefault="00D173DE" w:rsidP="009C2A1D">
      <w:pPr>
        <w:pStyle w:val="LargeHeading1"/>
        <w:rPr>
          <w:sz w:val="16"/>
        </w:rPr>
      </w:pPr>
      <w:r w:rsidRPr="007F5CBB">
        <w:t xml:space="preserve"> Penitence </w:t>
      </w:r>
      <w:r w:rsidR="002B39F3">
        <w:t>-</w:t>
      </w:r>
      <w:r w:rsidRPr="007F5CBB">
        <w:t xml:space="preserve"> </w:t>
      </w:r>
      <w:r w:rsidRPr="006D3B4B">
        <w:rPr>
          <w:sz w:val="44"/>
          <w:szCs w:val="44"/>
        </w:rPr>
        <w:t>saying sorry</w:t>
      </w:r>
    </w:p>
    <w:p w14:paraId="68CB917E" w14:textId="77777777" w:rsidR="00B125DB" w:rsidRPr="00B125DB" w:rsidRDefault="00B125DB" w:rsidP="009C2A1D">
      <w:pPr>
        <w:spacing w:after="0" w:line="240" w:lineRule="auto"/>
        <w:rPr>
          <w:rFonts w:ascii="Cambria" w:hAnsi="Cambria"/>
          <w:sz w:val="16"/>
        </w:rPr>
      </w:pPr>
    </w:p>
    <w:p w14:paraId="6E5BB924" w14:textId="2B9C292E" w:rsidR="00B125DB" w:rsidRPr="00FF21C1" w:rsidRDefault="00D173DE" w:rsidP="009C2A1D">
      <w:pPr>
        <w:pStyle w:val="LargeMainBold"/>
        <w:rPr>
          <w:sz w:val="42"/>
          <w:szCs w:val="42"/>
        </w:rPr>
      </w:pPr>
      <w:r w:rsidRPr="00FF21C1">
        <w:rPr>
          <w:sz w:val="42"/>
          <w:szCs w:val="42"/>
        </w:rPr>
        <w:t>O God, our loving Father in heaven,</w:t>
      </w:r>
    </w:p>
    <w:p w14:paraId="0D58509F" w14:textId="7C6F0065" w:rsidR="00B125DB" w:rsidRPr="00FF21C1" w:rsidRDefault="00D173DE" w:rsidP="009C2A1D">
      <w:pPr>
        <w:pStyle w:val="LargeMainBold"/>
        <w:rPr>
          <w:sz w:val="42"/>
          <w:szCs w:val="42"/>
        </w:rPr>
      </w:pPr>
      <w:r w:rsidRPr="00FF21C1">
        <w:rPr>
          <w:sz w:val="42"/>
          <w:szCs w:val="42"/>
        </w:rPr>
        <w:t xml:space="preserve">we confess that we have sinned against </w:t>
      </w:r>
      <w:proofErr w:type="gramStart"/>
      <w:r w:rsidRPr="00FF21C1">
        <w:rPr>
          <w:sz w:val="42"/>
          <w:szCs w:val="42"/>
        </w:rPr>
        <w:t>you;</w:t>
      </w:r>
      <w:proofErr w:type="gramEnd"/>
    </w:p>
    <w:p w14:paraId="65855BD4" w14:textId="45C31226" w:rsidR="00B125DB" w:rsidRPr="00FF21C1" w:rsidRDefault="00D173DE" w:rsidP="009C2A1D">
      <w:pPr>
        <w:pStyle w:val="LargeMainBold"/>
        <w:rPr>
          <w:sz w:val="42"/>
          <w:szCs w:val="42"/>
        </w:rPr>
      </w:pPr>
      <w:r w:rsidRPr="00FF21C1">
        <w:rPr>
          <w:sz w:val="42"/>
          <w:szCs w:val="42"/>
        </w:rPr>
        <w:t xml:space="preserve">we have broken your </w:t>
      </w:r>
      <w:proofErr w:type="gramStart"/>
      <w:r w:rsidRPr="00FF21C1">
        <w:rPr>
          <w:sz w:val="42"/>
          <w:szCs w:val="42"/>
        </w:rPr>
        <w:t>commandments;</w:t>
      </w:r>
      <w:proofErr w:type="gramEnd"/>
    </w:p>
    <w:p w14:paraId="290538DF" w14:textId="68BDDAB5" w:rsidR="00B125DB" w:rsidRPr="00FF21C1" w:rsidRDefault="00D173DE" w:rsidP="009C2A1D">
      <w:pPr>
        <w:pStyle w:val="LargeMainBold"/>
        <w:rPr>
          <w:sz w:val="42"/>
          <w:szCs w:val="42"/>
        </w:rPr>
      </w:pPr>
      <w:r w:rsidRPr="00FF21C1">
        <w:rPr>
          <w:sz w:val="42"/>
          <w:szCs w:val="42"/>
        </w:rPr>
        <w:t>we have often been selfish,</w:t>
      </w:r>
    </w:p>
    <w:p w14:paraId="2BE4DE27" w14:textId="78A369B8" w:rsidR="00B125DB" w:rsidRPr="00FF21C1" w:rsidRDefault="00D173DE" w:rsidP="009C2A1D">
      <w:pPr>
        <w:pStyle w:val="LargeMainBold"/>
        <w:rPr>
          <w:sz w:val="42"/>
          <w:szCs w:val="42"/>
        </w:rPr>
      </w:pPr>
      <w:r w:rsidRPr="00FF21C1">
        <w:rPr>
          <w:sz w:val="42"/>
          <w:szCs w:val="42"/>
        </w:rPr>
        <w:t>and we have not loved you as we should.</w:t>
      </w:r>
    </w:p>
    <w:p w14:paraId="4CDB39E6" w14:textId="305CADF5" w:rsidR="00B125DB" w:rsidRPr="00FF21C1" w:rsidRDefault="00D173DE" w:rsidP="009C2A1D">
      <w:pPr>
        <w:pStyle w:val="LargeMainBold"/>
        <w:rPr>
          <w:sz w:val="42"/>
          <w:szCs w:val="42"/>
        </w:rPr>
      </w:pPr>
      <w:r w:rsidRPr="00FF21C1">
        <w:rPr>
          <w:sz w:val="42"/>
          <w:szCs w:val="42"/>
        </w:rPr>
        <w:t>For these and all our sins, forgive us, we pray:</w:t>
      </w:r>
    </w:p>
    <w:p w14:paraId="395364B1" w14:textId="4E3F3E52" w:rsidR="00B125DB" w:rsidRPr="00FF21C1" w:rsidRDefault="00D173DE" w:rsidP="009C2A1D">
      <w:pPr>
        <w:pStyle w:val="LargeMainBold"/>
        <w:rPr>
          <w:sz w:val="42"/>
          <w:szCs w:val="42"/>
        </w:rPr>
      </w:pPr>
      <w:r w:rsidRPr="00FF21C1">
        <w:rPr>
          <w:sz w:val="42"/>
          <w:szCs w:val="42"/>
        </w:rPr>
        <w:t>through our Lord and Saviour Jesus Christ. Amen.</w:t>
      </w:r>
    </w:p>
    <w:p w14:paraId="4F4AB124" w14:textId="77777777" w:rsidR="00B125DB" w:rsidRPr="00B125DB" w:rsidRDefault="00B125DB" w:rsidP="009C2A1D">
      <w:pPr>
        <w:pStyle w:val="LargeMainBold"/>
        <w:rPr>
          <w:sz w:val="16"/>
        </w:rPr>
      </w:pPr>
    </w:p>
    <w:p w14:paraId="69D01079" w14:textId="1B0D21EB" w:rsidR="00B125DB" w:rsidRPr="00B125DB" w:rsidRDefault="00D173DE" w:rsidP="009C2A1D">
      <w:pPr>
        <w:pStyle w:val="LargeHeading2"/>
        <w:rPr>
          <w:sz w:val="16"/>
        </w:rPr>
      </w:pPr>
      <w:r w:rsidRPr="006D3B4B">
        <w:t>Forgiveness</w:t>
      </w:r>
      <w:r w:rsidR="006D3B4B">
        <w:t xml:space="preserve"> - </w:t>
      </w:r>
      <w:r w:rsidRPr="006D3B4B">
        <w:t>a reminder of God's gift</w:t>
      </w:r>
    </w:p>
    <w:p w14:paraId="342505DF" w14:textId="49320DC6" w:rsidR="00B125DB" w:rsidRPr="00B125DB" w:rsidRDefault="00B125DB" w:rsidP="009C2A1D">
      <w:pPr>
        <w:spacing w:after="0" w:line="240" w:lineRule="auto"/>
        <w:rPr>
          <w:rFonts w:ascii="Cambria" w:hAnsi="Cambria"/>
          <w:sz w:val="16"/>
        </w:rPr>
      </w:pPr>
    </w:p>
    <w:p w14:paraId="565B05F5" w14:textId="1A409378" w:rsidR="00B125DB" w:rsidRPr="00B125DB" w:rsidRDefault="00D173DE" w:rsidP="009C2A1D">
      <w:pPr>
        <w:pStyle w:val="LargeHeading2"/>
        <w:rPr>
          <w:sz w:val="16"/>
        </w:rPr>
      </w:pPr>
      <w:r w:rsidRPr="006D3B4B">
        <w:t xml:space="preserve"> Preparing</w:t>
      </w:r>
      <w:r w:rsidR="006D3B4B">
        <w:t xml:space="preserve"> </w:t>
      </w:r>
      <w:r w:rsidRPr="006D3B4B">
        <w:t>to hear God's word</w:t>
      </w:r>
    </w:p>
    <w:p w14:paraId="145FDA01" w14:textId="20472E23" w:rsidR="00B125DB" w:rsidRPr="00B125DB" w:rsidRDefault="00B125DB" w:rsidP="009C2A1D">
      <w:pPr>
        <w:spacing w:after="0" w:line="240" w:lineRule="auto"/>
        <w:rPr>
          <w:rFonts w:ascii="Cambria" w:hAnsi="Cambria"/>
          <w:sz w:val="16"/>
        </w:rPr>
      </w:pPr>
    </w:p>
    <w:p w14:paraId="127FD821" w14:textId="77777777" w:rsidR="00B125DB" w:rsidRPr="00FF21C1" w:rsidRDefault="00D173DE" w:rsidP="009C2A1D">
      <w:pPr>
        <w:pStyle w:val="LargeMain"/>
        <w:rPr>
          <w:sz w:val="42"/>
          <w:szCs w:val="42"/>
        </w:rPr>
      </w:pPr>
      <w:r w:rsidRPr="00FF21C1">
        <w:rPr>
          <w:sz w:val="42"/>
          <w:szCs w:val="42"/>
        </w:rPr>
        <w:t>Let us hear the word of the Lord.</w:t>
      </w:r>
    </w:p>
    <w:p w14:paraId="2239D4BF" w14:textId="10FA53D2" w:rsidR="00B125DB" w:rsidRPr="00FF21C1" w:rsidRDefault="00D173DE" w:rsidP="009C2A1D">
      <w:pPr>
        <w:pStyle w:val="LargeMainBold"/>
        <w:rPr>
          <w:sz w:val="42"/>
          <w:szCs w:val="42"/>
        </w:rPr>
      </w:pPr>
      <w:r w:rsidRPr="00FF21C1">
        <w:rPr>
          <w:sz w:val="42"/>
          <w:szCs w:val="42"/>
        </w:rPr>
        <w:t>So may the light of your presence shine into our hearts.</w:t>
      </w:r>
    </w:p>
    <w:p w14:paraId="5AC09181" w14:textId="65C1B9F2" w:rsidR="00B125DB" w:rsidRPr="00B125DB" w:rsidRDefault="00B125DB" w:rsidP="009C2A1D">
      <w:pPr>
        <w:spacing w:after="0" w:line="240" w:lineRule="auto"/>
        <w:rPr>
          <w:rFonts w:ascii="Cambria" w:hAnsi="Cambria"/>
          <w:sz w:val="16"/>
        </w:rPr>
      </w:pPr>
    </w:p>
    <w:p w14:paraId="60FA394D" w14:textId="665D1F13" w:rsidR="00B125DB" w:rsidRPr="00B125DB" w:rsidRDefault="00D173DE" w:rsidP="009C2A1D">
      <w:pPr>
        <w:pStyle w:val="LargeHeading1"/>
        <w:rPr>
          <w:sz w:val="16"/>
        </w:rPr>
      </w:pPr>
      <w:r w:rsidRPr="007F5CBB">
        <w:t xml:space="preserve">Acts 12: 1-11 </w:t>
      </w:r>
      <w:r w:rsidR="006D3B4B">
        <w:t xml:space="preserve"> </w:t>
      </w:r>
      <w:r w:rsidRPr="007F5CBB">
        <w:t xml:space="preserve"> please be seated</w:t>
      </w:r>
    </w:p>
    <w:p w14:paraId="0ABC38E2" w14:textId="2DB39614" w:rsidR="00B125DB" w:rsidRPr="00FF21C1" w:rsidRDefault="00D173DE" w:rsidP="009C2A1D">
      <w:pPr>
        <w:pStyle w:val="LargeMain"/>
        <w:rPr>
          <w:sz w:val="36"/>
          <w:szCs w:val="36"/>
        </w:rPr>
      </w:pPr>
      <w:r w:rsidRPr="00FF21C1">
        <w:rPr>
          <w:sz w:val="36"/>
          <w:szCs w:val="36"/>
        </w:rPr>
        <w:t>12</w:t>
      </w:r>
      <w:r w:rsidR="00CA4574" w:rsidRPr="00FF21C1">
        <w:rPr>
          <w:sz w:val="36"/>
          <w:szCs w:val="36"/>
        </w:rPr>
        <w:t xml:space="preserve"> </w:t>
      </w:r>
      <w:r w:rsidRPr="00FF21C1">
        <w:rPr>
          <w:sz w:val="36"/>
          <w:szCs w:val="36"/>
        </w:rPr>
        <w:t>About that time King Herod laid violent hands upon some who belonged to the church. 2</w:t>
      </w:r>
      <w:r w:rsidR="00CA4574" w:rsidRPr="00FF21C1">
        <w:rPr>
          <w:sz w:val="36"/>
          <w:szCs w:val="36"/>
        </w:rPr>
        <w:t xml:space="preserve"> </w:t>
      </w:r>
      <w:r w:rsidRPr="00FF21C1">
        <w:rPr>
          <w:sz w:val="36"/>
          <w:szCs w:val="36"/>
        </w:rPr>
        <w:t>He had James, the brother of John, killed with the sword. 3</w:t>
      </w:r>
      <w:r w:rsidR="00CA4574" w:rsidRPr="00FF21C1">
        <w:rPr>
          <w:sz w:val="36"/>
          <w:szCs w:val="36"/>
        </w:rPr>
        <w:t xml:space="preserve"> </w:t>
      </w:r>
      <w:r w:rsidRPr="00FF21C1">
        <w:rPr>
          <w:sz w:val="36"/>
          <w:szCs w:val="36"/>
        </w:rPr>
        <w:t>After he saw that it pleased the Jews, he proceeded to arrest Peter also. (This was during the festival of Unleavened Bread.)4</w:t>
      </w:r>
      <w:r w:rsidR="00CA4574" w:rsidRPr="00FF21C1">
        <w:rPr>
          <w:sz w:val="36"/>
          <w:szCs w:val="36"/>
        </w:rPr>
        <w:t xml:space="preserve"> </w:t>
      </w:r>
      <w:r w:rsidRPr="00FF21C1">
        <w:rPr>
          <w:sz w:val="36"/>
          <w:szCs w:val="36"/>
        </w:rPr>
        <w:t xml:space="preserve">When he had seized him, he put him in prison </w:t>
      </w:r>
      <w:r w:rsidRPr="00FF21C1">
        <w:rPr>
          <w:sz w:val="36"/>
          <w:szCs w:val="36"/>
        </w:rPr>
        <w:lastRenderedPageBreak/>
        <w:t>and handed him over to four squads of soldiers to guard him, intending to bring him out to the people after the Passover. 5</w:t>
      </w:r>
      <w:r w:rsidR="00CA4574" w:rsidRPr="00FF21C1">
        <w:rPr>
          <w:sz w:val="36"/>
          <w:szCs w:val="36"/>
        </w:rPr>
        <w:t xml:space="preserve"> </w:t>
      </w:r>
      <w:r w:rsidRPr="00FF21C1">
        <w:rPr>
          <w:sz w:val="36"/>
          <w:szCs w:val="36"/>
        </w:rPr>
        <w:t>While Peter was kept in prison, the church prayed fervently to God for him.</w:t>
      </w:r>
    </w:p>
    <w:p w14:paraId="4882CEBB" w14:textId="739C3586" w:rsidR="00B125DB" w:rsidRPr="00FF21C1" w:rsidRDefault="00D173DE" w:rsidP="009C2A1D">
      <w:pPr>
        <w:pStyle w:val="LargeMain"/>
        <w:rPr>
          <w:sz w:val="36"/>
          <w:szCs w:val="36"/>
        </w:rPr>
      </w:pPr>
      <w:r w:rsidRPr="00FF21C1">
        <w:rPr>
          <w:sz w:val="36"/>
          <w:szCs w:val="36"/>
        </w:rPr>
        <w:t>6 The very night before Herod was going to bring him out, Peter, bound with two chains, was sleeping between two soldiers, while guards in front of the door were keeping watch over the prison. 7</w:t>
      </w:r>
      <w:r w:rsidR="00CA4574" w:rsidRPr="00FF21C1">
        <w:rPr>
          <w:sz w:val="36"/>
          <w:szCs w:val="36"/>
        </w:rPr>
        <w:t xml:space="preserve"> </w:t>
      </w:r>
      <w:r w:rsidRPr="00FF21C1">
        <w:rPr>
          <w:sz w:val="36"/>
          <w:szCs w:val="36"/>
        </w:rPr>
        <w:t xml:space="preserve">Suddenly an angel of the Lord </w:t>
      </w:r>
      <w:proofErr w:type="gramStart"/>
      <w:r w:rsidRPr="00FF21C1">
        <w:rPr>
          <w:sz w:val="36"/>
          <w:szCs w:val="36"/>
        </w:rPr>
        <w:t>appeared</w:t>
      </w:r>
      <w:proofErr w:type="gramEnd"/>
      <w:r w:rsidRPr="00FF21C1">
        <w:rPr>
          <w:sz w:val="36"/>
          <w:szCs w:val="36"/>
        </w:rPr>
        <w:t xml:space="preserve"> and a light shone in the cell. He tapped Peter on the side and woke him, saying, ‘Get up quickly.’ And the chains fell off his wrists. 8</w:t>
      </w:r>
      <w:r w:rsidR="00CA4574" w:rsidRPr="00FF21C1">
        <w:rPr>
          <w:sz w:val="36"/>
          <w:szCs w:val="36"/>
        </w:rPr>
        <w:t xml:space="preserve"> </w:t>
      </w:r>
      <w:r w:rsidRPr="00FF21C1">
        <w:rPr>
          <w:sz w:val="36"/>
          <w:szCs w:val="36"/>
        </w:rPr>
        <w:t>The angel said to him, ‘Fasten your belt and put on your sandals.’ He did so. Then he said to him, ‘Wrap your cloak around you and follow me.’ 9</w:t>
      </w:r>
      <w:r w:rsidR="00CA4574" w:rsidRPr="00FF21C1">
        <w:rPr>
          <w:sz w:val="36"/>
          <w:szCs w:val="36"/>
        </w:rPr>
        <w:t xml:space="preserve"> </w:t>
      </w:r>
      <w:r w:rsidRPr="00FF21C1">
        <w:rPr>
          <w:sz w:val="36"/>
          <w:szCs w:val="36"/>
        </w:rPr>
        <w:t>Peter went out and followed him; he did not realize that what was happening with the angel’s help was real; he thought he was seeing a vision. 10</w:t>
      </w:r>
      <w:r w:rsidR="00CA4574" w:rsidRPr="00FF21C1">
        <w:rPr>
          <w:sz w:val="36"/>
          <w:szCs w:val="36"/>
        </w:rPr>
        <w:t xml:space="preserve"> </w:t>
      </w:r>
      <w:r w:rsidRPr="00FF21C1">
        <w:rPr>
          <w:sz w:val="36"/>
          <w:szCs w:val="36"/>
        </w:rPr>
        <w:t>After they had passed the first and the second guard, they came before the iron gate leading into the city. It opened for them of its own accord, and they went outside and walked along a lane, when suddenly the angel left him. </w:t>
      </w:r>
      <w:r w:rsidR="009C2A1D" w:rsidRPr="00FF21C1">
        <w:rPr>
          <w:sz w:val="36"/>
          <w:szCs w:val="36"/>
        </w:rPr>
        <w:t xml:space="preserve"> </w:t>
      </w:r>
      <w:r w:rsidRPr="00FF21C1">
        <w:rPr>
          <w:sz w:val="36"/>
          <w:szCs w:val="36"/>
        </w:rPr>
        <w:t>11Then Peter came to himself and said, ‘Now I am sure that the Lord has sent his angel and rescued me from the hands of Herod and from all that the Jewish people were expecting.’</w:t>
      </w:r>
    </w:p>
    <w:p w14:paraId="5D41BEB0" w14:textId="77777777" w:rsidR="00B125DB" w:rsidRPr="00B125DB" w:rsidRDefault="00B125DB" w:rsidP="009C2A1D">
      <w:pPr>
        <w:spacing w:after="0" w:line="240" w:lineRule="auto"/>
        <w:rPr>
          <w:rFonts w:ascii="Cambria" w:hAnsi="Cambria"/>
          <w:i/>
          <w:iCs/>
          <w:sz w:val="16"/>
        </w:rPr>
      </w:pPr>
    </w:p>
    <w:p w14:paraId="73A07C41" w14:textId="77777777" w:rsidR="00B125DB" w:rsidRPr="00B125DB" w:rsidRDefault="00D173DE" w:rsidP="009C2A1D">
      <w:pPr>
        <w:pStyle w:val="LargeMain"/>
        <w:rPr>
          <w:sz w:val="16"/>
        </w:rPr>
      </w:pPr>
      <w:r w:rsidRPr="007F5CBB">
        <w:t>This is the word of the Lord.</w:t>
      </w:r>
    </w:p>
    <w:p w14:paraId="1971FB0A" w14:textId="1D01D17E" w:rsidR="00B125DB" w:rsidRPr="00B125DB" w:rsidRDefault="00D173DE" w:rsidP="009C2A1D">
      <w:pPr>
        <w:pStyle w:val="LargeMainBold"/>
        <w:rPr>
          <w:sz w:val="16"/>
        </w:rPr>
      </w:pPr>
      <w:r w:rsidRPr="006D3B4B">
        <w:t>Thanks be to God</w:t>
      </w:r>
    </w:p>
    <w:p w14:paraId="44B87271" w14:textId="77777777" w:rsidR="00B125DB" w:rsidRPr="00B125DB" w:rsidRDefault="00B125DB" w:rsidP="009C2A1D">
      <w:pPr>
        <w:spacing w:after="0" w:line="240" w:lineRule="auto"/>
        <w:rPr>
          <w:rFonts w:ascii="Cambria" w:hAnsi="Cambria"/>
          <w:sz w:val="16"/>
        </w:rPr>
      </w:pPr>
    </w:p>
    <w:p w14:paraId="00CFF1E0" w14:textId="5AA1BDA8" w:rsidR="00B125DB" w:rsidRPr="00B125DB" w:rsidRDefault="00D173DE" w:rsidP="009C2A1D">
      <w:pPr>
        <w:pStyle w:val="LargeHeading1"/>
        <w:rPr>
          <w:sz w:val="16"/>
        </w:rPr>
      </w:pPr>
      <w:r w:rsidRPr="007F5CBB">
        <w:t>Children's Spot</w:t>
      </w:r>
    </w:p>
    <w:p w14:paraId="447EBC6C" w14:textId="77777777" w:rsidR="00B125DB" w:rsidRPr="00B125DB" w:rsidRDefault="00B125DB" w:rsidP="009C2A1D">
      <w:pPr>
        <w:spacing w:after="0" w:line="240" w:lineRule="auto"/>
        <w:rPr>
          <w:rFonts w:ascii="Cambria" w:hAnsi="Cambria"/>
          <w:sz w:val="16"/>
        </w:rPr>
      </w:pPr>
    </w:p>
    <w:p w14:paraId="2AF1056A" w14:textId="325E8881" w:rsidR="00B125DB" w:rsidRPr="00B125DB" w:rsidRDefault="00D173DE" w:rsidP="009C2A1D">
      <w:pPr>
        <w:pStyle w:val="LargeHeading1"/>
        <w:rPr>
          <w:sz w:val="16"/>
          <w:szCs w:val="44"/>
        </w:rPr>
      </w:pPr>
      <w:r w:rsidRPr="007F5CBB">
        <w:t>I lift my eyes to the quiet hills</w:t>
      </w:r>
      <w:r w:rsidR="006D3B4B">
        <w:t xml:space="preserve"> </w:t>
      </w:r>
      <w:r w:rsidR="002B39F3">
        <w:t xml:space="preserve">- </w:t>
      </w:r>
      <w:r w:rsidRPr="006D3B4B">
        <w:rPr>
          <w:sz w:val="44"/>
          <w:szCs w:val="44"/>
        </w:rPr>
        <w:t>Hymn 14</w:t>
      </w:r>
    </w:p>
    <w:p w14:paraId="7B69839A" w14:textId="77777777" w:rsidR="00B125DB" w:rsidRPr="00B125DB" w:rsidRDefault="00B125DB" w:rsidP="009C2A1D">
      <w:pPr>
        <w:spacing w:after="0" w:line="240" w:lineRule="auto"/>
        <w:rPr>
          <w:rFonts w:ascii="Cambria" w:hAnsi="Cambria"/>
          <w:sz w:val="16"/>
        </w:rPr>
      </w:pPr>
    </w:p>
    <w:p w14:paraId="3544CBFB" w14:textId="69CE99C6" w:rsidR="00B125DB" w:rsidRPr="00FF21C1" w:rsidRDefault="00D173DE" w:rsidP="009C2A1D">
      <w:pPr>
        <w:pStyle w:val="LargeMainBold"/>
        <w:rPr>
          <w:b w:val="0"/>
          <w:bCs/>
          <w:sz w:val="42"/>
          <w:szCs w:val="42"/>
        </w:rPr>
      </w:pPr>
      <w:r w:rsidRPr="00FF21C1">
        <w:rPr>
          <w:sz w:val="42"/>
          <w:szCs w:val="42"/>
        </w:rPr>
        <w:t>1</w:t>
      </w:r>
      <w:r w:rsidRPr="00FF21C1">
        <w:rPr>
          <w:b w:val="0"/>
          <w:bCs/>
          <w:sz w:val="42"/>
          <w:szCs w:val="42"/>
        </w:rPr>
        <w:t xml:space="preserve"> I lift my eyes to the quiet hills</w:t>
      </w:r>
    </w:p>
    <w:p w14:paraId="09713291" w14:textId="77777777" w:rsidR="00B125DB" w:rsidRPr="00FF21C1" w:rsidRDefault="00D173DE" w:rsidP="009C2A1D">
      <w:pPr>
        <w:pStyle w:val="LargeMain"/>
        <w:rPr>
          <w:sz w:val="42"/>
          <w:szCs w:val="42"/>
        </w:rPr>
      </w:pPr>
      <w:r w:rsidRPr="00FF21C1">
        <w:rPr>
          <w:sz w:val="42"/>
          <w:szCs w:val="42"/>
        </w:rPr>
        <w:t xml:space="preserve">in the press of a busy </w:t>
      </w:r>
      <w:proofErr w:type="gramStart"/>
      <w:r w:rsidRPr="00FF21C1">
        <w:rPr>
          <w:sz w:val="42"/>
          <w:szCs w:val="42"/>
        </w:rPr>
        <w:t>day;</w:t>
      </w:r>
      <w:proofErr w:type="gramEnd"/>
    </w:p>
    <w:p w14:paraId="4D8A5B54" w14:textId="7D55E7BC" w:rsidR="00B125DB" w:rsidRPr="00FF21C1" w:rsidRDefault="00D173DE" w:rsidP="009C2A1D">
      <w:pPr>
        <w:pStyle w:val="LargeMain"/>
        <w:rPr>
          <w:sz w:val="42"/>
          <w:szCs w:val="42"/>
        </w:rPr>
      </w:pPr>
      <w:r w:rsidRPr="00FF21C1">
        <w:rPr>
          <w:sz w:val="42"/>
          <w:szCs w:val="42"/>
        </w:rPr>
        <w:t>as green hills stand</w:t>
      </w:r>
      <w:r w:rsidR="009C2A1D" w:rsidRPr="00FF21C1">
        <w:rPr>
          <w:sz w:val="42"/>
          <w:szCs w:val="42"/>
        </w:rPr>
        <w:t xml:space="preserve"> </w:t>
      </w:r>
      <w:r w:rsidRPr="00FF21C1">
        <w:rPr>
          <w:sz w:val="42"/>
          <w:szCs w:val="42"/>
        </w:rPr>
        <w:t>in a dusty land</w:t>
      </w:r>
    </w:p>
    <w:p w14:paraId="27C280F9" w14:textId="77777777" w:rsidR="00B125DB" w:rsidRPr="00FF21C1" w:rsidRDefault="00D173DE" w:rsidP="009C2A1D">
      <w:pPr>
        <w:pStyle w:val="LargeMain"/>
        <w:rPr>
          <w:sz w:val="42"/>
          <w:szCs w:val="42"/>
        </w:rPr>
      </w:pPr>
      <w:proofErr w:type="gramStart"/>
      <w:r w:rsidRPr="00FF21C1">
        <w:rPr>
          <w:sz w:val="42"/>
          <w:szCs w:val="42"/>
        </w:rPr>
        <w:t>so</w:t>
      </w:r>
      <w:proofErr w:type="gramEnd"/>
      <w:r w:rsidRPr="00FF21C1">
        <w:rPr>
          <w:sz w:val="42"/>
          <w:szCs w:val="42"/>
        </w:rPr>
        <w:t xml:space="preserve"> God is my strength and stay.</w:t>
      </w:r>
    </w:p>
    <w:p w14:paraId="09ABF5F0" w14:textId="77A1B827" w:rsidR="00B125DB" w:rsidRPr="00FF21C1" w:rsidRDefault="00B125DB" w:rsidP="009C2A1D">
      <w:pPr>
        <w:pStyle w:val="LargeMain"/>
        <w:rPr>
          <w:sz w:val="16"/>
          <w:szCs w:val="16"/>
        </w:rPr>
      </w:pPr>
    </w:p>
    <w:p w14:paraId="0C928352" w14:textId="0F3FF2CC" w:rsidR="00B125DB" w:rsidRPr="00FF21C1" w:rsidRDefault="00D173DE" w:rsidP="009C2A1D">
      <w:pPr>
        <w:pStyle w:val="LargeMainBold"/>
        <w:rPr>
          <w:b w:val="0"/>
          <w:bCs/>
          <w:sz w:val="42"/>
          <w:szCs w:val="42"/>
        </w:rPr>
      </w:pPr>
      <w:r w:rsidRPr="00FF21C1">
        <w:rPr>
          <w:sz w:val="42"/>
          <w:szCs w:val="42"/>
        </w:rPr>
        <w:t xml:space="preserve">2 </w:t>
      </w:r>
      <w:r w:rsidRPr="00FF21C1">
        <w:rPr>
          <w:b w:val="0"/>
          <w:bCs/>
          <w:sz w:val="42"/>
          <w:szCs w:val="42"/>
        </w:rPr>
        <w:t>I lift my eyes to the quiet hills</w:t>
      </w:r>
    </w:p>
    <w:p w14:paraId="7020F92F" w14:textId="3FDFF187" w:rsidR="00B125DB" w:rsidRPr="00FF21C1" w:rsidRDefault="00D173DE" w:rsidP="009C2A1D">
      <w:pPr>
        <w:pStyle w:val="LargeMain"/>
        <w:rPr>
          <w:sz w:val="42"/>
          <w:szCs w:val="42"/>
        </w:rPr>
      </w:pPr>
      <w:r w:rsidRPr="00FF21C1">
        <w:rPr>
          <w:sz w:val="42"/>
          <w:szCs w:val="42"/>
        </w:rPr>
        <w:t>to a calm that is mine to share;</w:t>
      </w:r>
      <w:r w:rsidR="009C2A1D" w:rsidRPr="00FF21C1">
        <w:rPr>
          <w:sz w:val="42"/>
          <w:szCs w:val="42"/>
        </w:rPr>
        <w:t xml:space="preserve"> </w:t>
      </w:r>
      <w:r w:rsidRPr="00FF21C1">
        <w:rPr>
          <w:sz w:val="42"/>
          <w:szCs w:val="42"/>
        </w:rPr>
        <w:t>secure and still</w:t>
      </w:r>
    </w:p>
    <w:p w14:paraId="355B1F1C" w14:textId="280C225F" w:rsidR="00B125DB" w:rsidRPr="00FF21C1" w:rsidRDefault="00D173DE" w:rsidP="009C2A1D">
      <w:pPr>
        <w:pStyle w:val="LargeMain"/>
        <w:rPr>
          <w:sz w:val="42"/>
          <w:szCs w:val="42"/>
        </w:rPr>
      </w:pPr>
      <w:r w:rsidRPr="00FF21C1">
        <w:rPr>
          <w:sz w:val="42"/>
          <w:szCs w:val="42"/>
        </w:rPr>
        <w:t xml:space="preserve">in the </w:t>
      </w:r>
      <w:proofErr w:type="gramStart"/>
      <w:r w:rsidRPr="00FF21C1">
        <w:rPr>
          <w:sz w:val="42"/>
          <w:szCs w:val="42"/>
        </w:rPr>
        <w:t>Father's</w:t>
      </w:r>
      <w:proofErr w:type="gramEnd"/>
      <w:r w:rsidRPr="00FF21C1">
        <w:rPr>
          <w:sz w:val="42"/>
          <w:szCs w:val="42"/>
        </w:rPr>
        <w:t xml:space="preserve"> will</w:t>
      </w:r>
      <w:r w:rsidR="009C2A1D" w:rsidRPr="00FF21C1">
        <w:rPr>
          <w:sz w:val="42"/>
          <w:szCs w:val="42"/>
        </w:rPr>
        <w:t xml:space="preserve"> </w:t>
      </w:r>
      <w:r w:rsidRPr="00FF21C1">
        <w:rPr>
          <w:sz w:val="42"/>
          <w:szCs w:val="42"/>
        </w:rPr>
        <w:t xml:space="preserve">and kept by the </w:t>
      </w:r>
      <w:proofErr w:type="gramStart"/>
      <w:r w:rsidRPr="00FF21C1">
        <w:rPr>
          <w:sz w:val="42"/>
          <w:szCs w:val="42"/>
        </w:rPr>
        <w:t>Father's</w:t>
      </w:r>
      <w:proofErr w:type="gramEnd"/>
      <w:r w:rsidRPr="00FF21C1">
        <w:rPr>
          <w:sz w:val="42"/>
          <w:szCs w:val="42"/>
        </w:rPr>
        <w:t xml:space="preserve"> care.</w:t>
      </w:r>
    </w:p>
    <w:p w14:paraId="78067AB2" w14:textId="12229733" w:rsidR="00B125DB" w:rsidRPr="00FF21C1" w:rsidRDefault="00B125DB" w:rsidP="009C2A1D">
      <w:pPr>
        <w:pStyle w:val="LargeMain"/>
        <w:rPr>
          <w:sz w:val="16"/>
          <w:szCs w:val="16"/>
        </w:rPr>
      </w:pPr>
    </w:p>
    <w:p w14:paraId="68445103" w14:textId="219C8ED1" w:rsidR="00B125DB" w:rsidRPr="00FF21C1" w:rsidRDefault="00D173DE" w:rsidP="009C2A1D">
      <w:pPr>
        <w:pStyle w:val="LargeMainBold"/>
        <w:rPr>
          <w:b w:val="0"/>
          <w:bCs/>
          <w:sz w:val="42"/>
          <w:szCs w:val="42"/>
        </w:rPr>
      </w:pPr>
      <w:r w:rsidRPr="00FF21C1">
        <w:rPr>
          <w:sz w:val="42"/>
          <w:szCs w:val="42"/>
        </w:rPr>
        <w:lastRenderedPageBreak/>
        <w:t>3</w:t>
      </w:r>
      <w:r w:rsidRPr="00FF21C1">
        <w:rPr>
          <w:sz w:val="42"/>
          <w:szCs w:val="42"/>
        </w:rPr>
        <w:t xml:space="preserve"> </w:t>
      </w:r>
      <w:r w:rsidRPr="00FF21C1">
        <w:rPr>
          <w:b w:val="0"/>
          <w:bCs/>
          <w:sz w:val="42"/>
          <w:szCs w:val="42"/>
        </w:rPr>
        <w:t>I lift my eyes to the quiet hills</w:t>
      </w:r>
    </w:p>
    <w:p w14:paraId="4877C7AA" w14:textId="3D6BA327" w:rsidR="00B125DB" w:rsidRPr="00FF21C1" w:rsidRDefault="00D173DE" w:rsidP="009C2A1D">
      <w:pPr>
        <w:pStyle w:val="LargeMain"/>
        <w:rPr>
          <w:sz w:val="42"/>
          <w:szCs w:val="42"/>
        </w:rPr>
      </w:pPr>
      <w:r w:rsidRPr="00FF21C1">
        <w:rPr>
          <w:sz w:val="42"/>
          <w:szCs w:val="42"/>
        </w:rPr>
        <w:t xml:space="preserve">with a prayer as I turn to </w:t>
      </w:r>
      <w:proofErr w:type="gramStart"/>
      <w:r w:rsidRPr="00FF21C1">
        <w:rPr>
          <w:sz w:val="42"/>
          <w:szCs w:val="42"/>
        </w:rPr>
        <w:t>sleep;</w:t>
      </w:r>
      <w:proofErr w:type="gramEnd"/>
      <w:r w:rsidR="009C2A1D" w:rsidRPr="00FF21C1">
        <w:rPr>
          <w:sz w:val="42"/>
          <w:szCs w:val="42"/>
        </w:rPr>
        <w:t xml:space="preserve"> </w:t>
      </w:r>
      <w:r w:rsidRPr="00FF21C1">
        <w:rPr>
          <w:sz w:val="42"/>
          <w:szCs w:val="42"/>
        </w:rPr>
        <w:t>by day, by night,</w:t>
      </w:r>
    </w:p>
    <w:p w14:paraId="7504C900" w14:textId="77777777" w:rsidR="00B125DB" w:rsidRPr="00FF21C1" w:rsidRDefault="00D173DE" w:rsidP="009C2A1D">
      <w:pPr>
        <w:pStyle w:val="LargeMain"/>
        <w:rPr>
          <w:sz w:val="42"/>
          <w:szCs w:val="42"/>
        </w:rPr>
      </w:pPr>
      <w:r w:rsidRPr="00FF21C1">
        <w:rPr>
          <w:sz w:val="42"/>
          <w:szCs w:val="42"/>
        </w:rPr>
        <w:t>through the dark and light</w:t>
      </w:r>
    </w:p>
    <w:p w14:paraId="3D8CC6B5" w14:textId="77777777" w:rsidR="00B125DB" w:rsidRPr="00FF21C1" w:rsidRDefault="00D173DE" w:rsidP="009C2A1D">
      <w:pPr>
        <w:pStyle w:val="LargeMain"/>
        <w:rPr>
          <w:sz w:val="42"/>
          <w:szCs w:val="42"/>
        </w:rPr>
      </w:pPr>
      <w:r w:rsidRPr="00FF21C1">
        <w:rPr>
          <w:sz w:val="42"/>
          <w:szCs w:val="42"/>
        </w:rPr>
        <w:t>my Shepherd will guard his sheep.</w:t>
      </w:r>
    </w:p>
    <w:p w14:paraId="47DD10B5" w14:textId="540F29B6" w:rsidR="00B125DB" w:rsidRPr="00FF21C1" w:rsidRDefault="00B125DB" w:rsidP="009C2A1D">
      <w:pPr>
        <w:pStyle w:val="LargeMain"/>
        <w:rPr>
          <w:sz w:val="16"/>
          <w:szCs w:val="16"/>
        </w:rPr>
      </w:pPr>
    </w:p>
    <w:p w14:paraId="79FD9282" w14:textId="6D8570FE" w:rsidR="00B125DB" w:rsidRPr="00FF21C1" w:rsidRDefault="00D173DE" w:rsidP="009C2A1D">
      <w:pPr>
        <w:pStyle w:val="LargeMainBold"/>
        <w:rPr>
          <w:b w:val="0"/>
          <w:bCs/>
          <w:sz w:val="42"/>
          <w:szCs w:val="42"/>
        </w:rPr>
      </w:pPr>
      <w:r w:rsidRPr="00FF21C1">
        <w:rPr>
          <w:sz w:val="42"/>
          <w:szCs w:val="42"/>
        </w:rPr>
        <w:t xml:space="preserve">4 </w:t>
      </w:r>
      <w:r w:rsidRPr="00FF21C1">
        <w:rPr>
          <w:b w:val="0"/>
          <w:bCs/>
          <w:sz w:val="42"/>
          <w:szCs w:val="42"/>
        </w:rPr>
        <w:t>I lift my eyes to the quiet hills</w:t>
      </w:r>
    </w:p>
    <w:p w14:paraId="30617D7D" w14:textId="77777777" w:rsidR="00B125DB" w:rsidRPr="00FF21C1" w:rsidRDefault="00D173DE" w:rsidP="009C2A1D">
      <w:pPr>
        <w:pStyle w:val="LargeMain"/>
        <w:rPr>
          <w:sz w:val="42"/>
          <w:szCs w:val="42"/>
        </w:rPr>
      </w:pPr>
      <w:r w:rsidRPr="00FF21C1">
        <w:rPr>
          <w:sz w:val="42"/>
          <w:szCs w:val="42"/>
        </w:rPr>
        <w:t xml:space="preserve">and my heart to the </w:t>
      </w:r>
      <w:proofErr w:type="gramStart"/>
      <w:r w:rsidRPr="00FF21C1">
        <w:rPr>
          <w:sz w:val="42"/>
          <w:szCs w:val="42"/>
        </w:rPr>
        <w:t>Father's</w:t>
      </w:r>
      <w:proofErr w:type="gramEnd"/>
      <w:r w:rsidRPr="00FF21C1">
        <w:rPr>
          <w:sz w:val="42"/>
          <w:szCs w:val="42"/>
        </w:rPr>
        <w:t xml:space="preserve"> </w:t>
      </w:r>
      <w:proofErr w:type="gramStart"/>
      <w:r w:rsidRPr="00FF21C1">
        <w:rPr>
          <w:sz w:val="42"/>
          <w:szCs w:val="42"/>
        </w:rPr>
        <w:t>throne;</w:t>
      </w:r>
      <w:proofErr w:type="gramEnd"/>
    </w:p>
    <w:p w14:paraId="29C8E77A" w14:textId="26258A8F" w:rsidR="00B125DB" w:rsidRPr="00FF21C1" w:rsidRDefault="00D173DE" w:rsidP="009C2A1D">
      <w:pPr>
        <w:pStyle w:val="LargeMain"/>
        <w:rPr>
          <w:sz w:val="42"/>
          <w:szCs w:val="42"/>
        </w:rPr>
      </w:pPr>
      <w:r w:rsidRPr="00FF21C1">
        <w:rPr>
          <w:sz w:val="42"/>
          <w:szCs w:val="42"/>
        </w:rPr>
        <w:t>in all my ways</w:t>
      </w:r>
      <w:r w:rsidR="00FF21C1" w:rsidRPr="00FF21C1">
        <w:rPr>
          <w:sz w:val="42"/>
          <w:szCs w:val="42"/>
        </w:rPr>
        <w:t xml:space="preserve"> </w:t>
      </w:r>
      <w:r w:rsidRPr="00FF21C1">
        <w:rPr>
          <w:sz w:val="42"/>
          <w:szCs w:val="42"/>
        </w:rPr>
        <w:t>to the end of days</w:t>
      </w:r>
    </w:p>
    <w:p w14:paraId="0EDC0DE3" w14:textId="77777777" w:rsidR="00B125DB" w:rsidRPr="00FF21C1" w:rsidRDefault="00D173DE" w:rsidP="009C2A1D">
      <w:pPr>
        <w:pStyle w:val="LargeMain"/>
        <w:rPr>
          <w:sz w:val="42"/>
          <w:szCs w:val="42"/>
        </w:rPr>
      </w:pPr>
      <w:r w:rsidRPr="00FF21C1">
        <w:rPr>
          <w:sz w:val="42"/>
          <w:szCs w:val="42"/>
        </w:rPr>
        <w:t>the Lord will preserve his own.</w:t>
      </w:r>
    </w:p>
    <w:p w14:paraId="0DEA7BF9" w14:textId="77777777" w:rsidR="00B125DB" w:rsidRPr="00B125DB" w:rsidRDefault="00B125DB" w:rsidP="009C2A1D">
      <w:pPr>
        <w:spacing w:after="0" w:line="240" w:lineRule="auto"/>
        <w:rPr>
          <w:rFonts w:ascii="Cambria" w:hAnsi="Cambria"/>
          <w:sz w:val="16"/>
        </w:rPr>
      </w:pPr>
    </w:p>
    <w:p w14:paraId="32AB4E95" w14:textId="09414B12" w:rsidR="00B125DB" w:rsidRPr="00B125DB" w:rsidRDefault="00D173DE" w:rsidP="009C2A1D">
      <w:pPr>
        <w:pStyle w:val="LargeHeading1"/>
        <w:rPr>
          <w:sz w:val="16"/>
        </w:rPr>
      </w:pPr>
      <w:r w:rsidRPr="007F5CBB">
        <w:t>Matthew 16: 13-19</w:t>
      </w:r>
      <w:r w:rsidR="00CA4574">
        <w:t xml:space="preserve"> </w:t>
      </w:r>
      <w:r w:rsidRPr="006D3B4B">
        <w:t>please be seated</w:t>
      </w:r>
    </w:p>
    <w:p w14:paraId="177E1BF7" w14:textId="77777777" w:rsidR="00B125DB" w:rsidRPr="00FF21C1" w:rsidRDefault="00B125DB" w:rsidP="009C2A1D">
      <w:pPr>
        <w:spacing w:after="0" w:line="240" w:lineRule="auto"/>
        <w:rPr>
          <w:rFonts w:ascii="Cambria" w:hAnsi="Cambria"/>
          <w:sz w:val="16"/>
          <w:szCs w:val="16"/>
        </w:rPr>
      </w:pPr>
    </w:p>
    <w:p w14:paraId="10B314BC" w14:textId="77777777" w:rsidR="00B125DB" w:rsidRPr="00B125DB" w:rsidRDefault="00D173DE" w:rsidP="009C2A1D">
      <w:pPr>
        <w:pStyle w:val="LargeMain"/>
        <w:rPr>
          <w:sz w:val="16"/>
        </w:rPr>
      </w:pPr>
      <w:r w:rsidRPr="006D3B4B">
        <w:t>This is the word of the Lord.</w:t>
      </w:r>
    </w:p>
    <w:p w14:paraId="4BC38ED7" w14:textId="21028B32" w:rsidR="00B125DB" w:rsidRPr="00B125DB" w:rsidRDefault="00D173DE" w:rsidP="009C2A1D">
      <w:pPr>
        <w:pStyle w:val="LargeMainBold"/>
        <w:rPr>
          <w:sz w:val="16"/>
        </w:rPr>
      </w:pPr>
      <w:r w:rsidRPr="006D3B4B">
        <w:t>Thanks be to God</w:t>
      </w:r>
    </w:p>
    <w:p w14:paraId="774919AC" w14:textId="370F0B38" w:rsidR="00B125DB" w:rsidRPr="00B125DB" w:rsidRDefault="00B125DB" w:rsidP="009C2A1D">
      <w:pPr>
        <w:spacing w:after="0" w:line="240" w:lineRule="auto"/>
        <w:rPr>
          <w:rFonts w:ascii="Cambria" w:hAnsi="Cambria"/>
          <w:sz w:val="16"/>
        </w:rPr>
      </w:pPr>
    </w:p>
    <w:p w14:paraId="10192676" w14:textId="4EDA0D1E" w:rsidR="00B125DB" w:rsidRPr="00CA4574" w:rsidRDefault="00D173DE" w:rsidP="009C2A1D">
      <w:pPr>
        <w:pStyle w:val="LargeHeading1"/>
        <w:rPr>
          <w:sz w:val="16"/>
        </w:rPr>
      </w:pPr>
      <w:r w:rsidRPr="006D3B4B">
        <w:t xml:space="preserve">Christ is </w:t>
      </w:r>
      <w:proofErr w:type="gramStart"/>
      <w:r w:rsidRPr="006D3B4B">
        <w:t>our  corner</w:t>
      </w:r>
      <w:proofErr w:type="gramEnd"/>
      <w:r w:rsidRPr="006D3B4B">
        <w:t>-</w:t>
      </w:r>
      <w:proofErr w:type="gramStart"/>
      <w:r w:rsidRPr="006D3B4B">
        <w:t>stone</w:t>
      </w:r>
      <w:r w:rsidR="00CA4574">
        <w:rPr>
          <w:sz w:val="16"/>
        </w:rPr>
        <w:t xml:space="preserve">  </w:t>
      </w:r>
      <w:r w:rsidRPr="006D3B4B">
        <w:rPr>
          <w:sz w:val="44"/>
          <w:szCs w:val="44"/>
        </w:rPr>
        <w:t>Hymn</w:t>
      </w:r>
      <w:proofErr w:type="gramEnd"/>
      <w:r w:rsidRPr="006D3B4B">
        <w:rPr>
          <w:sz w:val="44"/>
          <w:szCs w:val="44"/>
        </w:rPr>
        <w:t xml:space="preserve"> 327</w:t>
      </w:r>
    </w:p>
    <w:p w14:paraId="07EC6117" w14:textId="4A78E7E9" w:rsidR="00B125DB" w:rsidRPr="00B125DB" w:rsidRDefault="00B125DB" w:rsidP="009C2A1D">
      <w:pPr>
        <w:spacing w:after="0" w:line="240" w:lineRule="auto"/>
        <w:rPr>
          <w:rFonts w:ascii="Cambria" w:hAnsi="Cambria"/>
          <w:sz w:val="16"/>
        </w:rPr>
      </w:pPr>
    </w:p>
    <w:p w14:paraId="6AFBCA92" w14:textId="593ED9FE" w:rsidR="00B125DB" w:rsidRPr="00FF21C1" w:rsidRDefault="00D173DE" w:rsidP="009C2A1D">
      <w:pPr>
        <w:pStyle w:val="LargeMain"/>
        <w:rPr>
          <w:sz w:val="42"/>
          <w:szCs w:val="42"/>
        </w:rPr>
      </w:pPr>
      <w:r w:rsidRPr="00FF21C1">
        <w:rPr>
          <w:b/>
          <w:bCs/>
          <w:sz w:val="42"/>
          <w:szCs w:val="42"/>
        </w:rPr>
        <w:t>1</w:t>
      </w:r>
      <w:r w:rsidRPr="00FF21C1">
        <w:rPr>
          <w:sz w:val="42"/>
          <w:szCs w:val="42"/>
        </w:rPr>
        <w:t xml:space="preserve"> Christ is our </w:t>
      </w:r>
      <w:proofErr w:type="gramStart"/>
      <w:r w:rsidRPr="00FF21C1">
        <w:rPr>
          <w:sz w:val="42"/>
          <w:szCs w:val="42"/>
        </w:rPr>
        <w:t>corner-stone</w:t>
      </w:r>
      <w:proofErr w:type="gramEnd"/>
      <w:r w:rsidRPr="00FF21C1">
        <w:rPr>
          <w:sz w:val="42"/>
          <w:szCs w:val="42"/>
        </w:rPr>
        <w:t>,</w:t>
      </w:r>
      <w:r w:rsidR="00CA4574" w:rsidRPr="00FF21C1">
        <w:rPr>
          <w:sz w:val="42"/>
          <w:szCs w:val="42"/>
        </w:rPr>
        <w:t xml:space="preserve"> </w:t>
      </w:r>
      <w:r w:rsidRPr="00FF21C1">
        <w:rPr>
          <w:sz w:val="42"/>
          <w:szCs w:val="42"/>
        </w:rPr>
        <w:t xml:space="preserve">on him alone we </w:t>
      </w:r>
      <w:proofErr w:type="gramStart"/>
      <w:r w:rsidRPr="00FF21C1">
        <w:rPr>
          <w:sz w:val="42"/>
          <w:szCs w:val="42"/>
        </w:rPr>
        <w:t>build;</w:t>
      </w:r>
      <w:proofErr w:type="gramEnd"/>
    </w:p>
    <w:p w14:paraId="080A43DF" w14:textId="6F5A3958" w:rsidR="00B125DB" w:rsidRPr="00FF21C1" w:rsidRDefault="00D173DE" w:rsidP="009C2A1D">
      <w:pPr>
        <w:pStyle w:val="LargeMain"/>
        <w:rPr>
          <w:sz w:val="42"/>
          <w:szCs w:val="42"/>
        </w:rPr>
      </w:pPr>
      <w:r w:rsidRPr="00FF21C1">
        <w:rPr>
          <w:sz w:val="42"/>
          <w:szCs w:val="42"/>
        </w:rPr>
        <w:t>with his true saints alone</w:t>
      </w:r>
      <w:r w:rsidR="00CA4574" w:rsidRPr="00FF21C1">
        <w:rPr>
          <w:sz w:val="42"/>
          <w:szCs w:val="42"/>
        </w:rPr>
        <w:t xml:space="preserve"> </w:t>
      </w:r>
      <w:r w:rsidRPr="00FF21C1">
        <w:rPr>
          <w:sz w:val="42"/>
          <w:szCs w:val="42"/>
        </w:rPr>
        <w:t>the courts of heaven are filled:</w:t>
      </w:r>
    </w:p>
    <w:p w14:paraId="47ECA04B" w14:textId="67214079" w:rsidR="00B125DB" w:rsidRPr="00FF21C1" w:rsidRDefault="00D173DE" w:rsidP="009C2A1D">
      <w:pPr>
        <w:pStyle w:val="LargeMain"/>
        <w:rPr>
          <w:sz w:val="42"/>
          <w:szCs w:val="42"/>
        </w:rPr>
      </w:pPr>
      <w:r w:rsidRPr="00FF21C1">
        <w:rPr>
          <w:sz w:val="42"/>
          <w:szCs w:val="42"/>
        </w:rPr>
        <w:t>on his great love</w:t>
      </w:r>
      <w:r w:rsidR="00CA4574" w:rsidRPr="00FF21C1">
        <w:rPr>
          <w:sz w:val="42"/>
          <w:szCs w:val="42"/>
        </w:rPr>
        <w:t xml:space="preserve"> </w:t>
      </w:r>
      <w:r w:rsidRPr="00FF21C1">
        <w:rPr>
          <w:sz w:val="42"/>
          <w:szCs w:val="42"/>
        </w:rPr>
        <w:t>our hopes we place</w:t>
      </w:r>
    </w:p>
    <w:p w14:paraId="5A2C19C6" w14:textId="58C6DC34" w:rsidR="00B125DB" w:rsidRPr="00FF21C1" w:rsidRDefault="00D173DE" w:rsidP="009C2A1D">
      <w:pPr>
        <w:pStyle w:val="LargeMain"/>
        <w:rPr>
          <w:sz w:val="42"/>
          <w:szCs w:val="42"/>
        </w:rPr>
      </w:pPr>
      <w:r w:rsidRPr="00FF21C1">
        <w:rPr>
          <w:sz w:val="42"/>
          <w:szCs w:val="42"/>
        </w:rPr>
        <w:t>of present grace</w:t>
      </w:r>
      <w:r w:rsidR="00CA4574" w:rsidRPr="00FF21C1">
        <w:rPr>
          <w:sz w:val="42"/>
          <w:szCs w:val="42"/>
        </w:rPr>
        <w:t xml:space="preserve"> </w:t>
      </w:r>
      <w:r w:rsidRPr="00FF21C1">
        <w:rPr>
          <w:sz w:val="42"/>
          <w:szCs w:val="42"/>
        </w:rPr>
        <w:t>and joys above.</w:t>
      </w:r>
    </w:p>
    <w:p w14:paraId="4FD8F66A" w14:textId="299C3C1B" w:rsidR="00B125DB" w:rsidRPr="00FF21C1" w:rsidRDefault="00B125DB" w:rsidP="009C2A1D">
      <w:pPr>
        <w:pStyle w:val="LargeMain"/>
        <w:rPr>
          <w:sz w:val="16"/>
          <w:szCs w:val="16"/>
        </w:rPr>
      </w:pPr>
    </w:p>
    <w:p w14:paraId="3677ED94" w14:textId="77777777" w:rsidR="00FF21C1" w:rsidRPr="00FF21C1" w:rsidRDefault="00D173DE" w:rsidP="009C2A1D">
      <w:pPr>
        <w:pStyle w:val="LargeMain"/>
        <w:rPr>
          <w:sz w:val="42"/>
          <w:szCs w:val="42"/>
        </w:rPr>
      </w:pPr>
      <w:r w:rsidRPr="00FF21C1">
        <w:rPr>
          <w:b/>
          <w:bCs/>
          <w:sz w:val="42"/>
          <w:szCs w:val="42"/>
        </w:rPr>
        <w:t>2</w:t>
      </w:r>
      <w:r w:rsidRPr="00FF21C1">
        <w:rPr>
          <w:sz w:val="42"/>
          <w:szCs w:val="42"/>
        </w:rPr>
        <w:t xml:space="preserve"> O then with hymns of praise</w:t>
      </w:r>
      <w:r w:rsidR="00FF21C1" w:rsidRPr="00FF21C1">
        <w:rPr>
          <w:sz w:val="42"/>
          <w:szCs w:val="42"/>
        </w:rPr>
        <w:t xml:space="preserve"> </w:t>
      </w:r>
    </w:p>
    <w:p w14:paraId="73779F9D" w14:textId="26376705" w:rsidR="00B125DB" w:rsidRPr="00FF21C1" w:rsidRDefault="00D173DE" w:rsidP="009C2A1D">
      <w:pPr>
        <w:pStyle w:val="LargeMain"/>
        <w:rPr>
          <w:sz w:val="42"/>
          <w:szCs w:val="42"/>
        </w:rPr>
      </w:pPr>
      <w:r w:rsidRPr="00FF21C1">
        <w:rPr>
          <w:sz w:val="42"/>
          <w:szCs w:val="42"/>
        </w:rPr>
        <w:t xml:space="preserve">these hallowed courts shall </w:t>
      </w:r>
      <w:proofErr w:type="gramStart"/>
      <w:r w:rsidRPr="00FF21C1">
        <w:rPr>
          <w:sz w:val="42"/>
          <w:szCs w:val="42"/>
        </w:rPr>
        <w:t>ring;</w:t>
      </w:r>
      <w:proofErr w:type="gramEnd"/>
    </w:p>
    <w:p w14:paraId="5DC3C5B4" w14:textId="10CCB243" w:rsidR="00B125DB" w:rsidRPr="00FF21C1" w:rsidRDefault="00D173DE" w:rsidP="009C2A1D">
      <w:pPr>
        <w:pStyle w:val="LargeMain"/>
        <w:rPr>
          <w:sz w:val="42"/>
          <w:szCs w:val="42"/>
        </w:rPr>
      </w:pPr>
      <w:r w:rsidRPr="00FF21C1">
        <w:rPr>
          <w:sz w:val="42"/>
          <w:szCs w:val="42"/>
        </w:rPr>
        <w:t>our voices we will raise</w:t>
      </w:r>
      <w:r w:rsidR="00CA4574" w:rsidRPr="00FF21C1">
        <w:rPr>
          <w:sz w:val="42"/>
          <w:szCs w:val="42"/>
        </w:rPr>
        <w:t xml:space="preserve"> </w:t>
      </w:r>
      <w:r w:rsidRPr="00FF21C1">
        <w:rPr>
          <w:sz w:val="42"/>
          <w:szCs w:val="42"/>
        </w:rPr>
        <w:t>the Three-in-One to sing,</w:t>
      </w:r>
    </w:p>
    <w:p w14:paraId="4B0447CD" w14:textId="709E8E98" w:rsidR="00B125DB" w:rsidRPr="00FF21C1" w:rsidRDefault="00D173DE" w:rsidP="009C2A1D">
      <w:pPr>
        <w:pStyle w:val="LargeMain"/>
        <w:rPr>
          <w:sz w:val="42"/>
          <w:szCs w:val="42"/>
        </w:rPr>
      </w:pPr>
      <w:r w:rsidRPr="00FF21C1">
        <w:rPr>
          <w:sz w:val="42"/>
          <w:szCs w:val="42"/>
        </w:rPr>
        <w:t xml:space="preserve">and </w:t>
      </w:r>
      <w:proofErr w:type="gramStart"/>
      <w:r w:rsidRPr="00FF21C1">
        <w:rPr>
          <w:sz w:val="42"/>
          <w:szCs w:val="42"/>
        </w:rPr>
        <w:t>thus</w:t>
      </w:r>
      <w:proofErr w:type="gramEnd"/>
      <w:r w:rsidRPr="00FF21C1">
        <w:rPr>
          <w:sz w:val="42"/>
          <w:szCs w:val="42"/>
        </w:rPr>
        <w:t xml:space="preserve"> proclaim</w:t>
      </w:r>
      <w:r w:rsidR="00CA4574" w:rsidRPr="00FF21C1">
        <w:rPr>
          <w:sz w:val="42"/>
          <w:szCs w:val="42"/>
        </w:rPr>
        <w:t xml:space="preserve"> </w:t>
      </w:r>
      <w:r w:rsidRPr="00FF21C1">
        <w:rPr>
          <w:sz w:val="42"/>
          <w:szCs w:val="42"/>
        </w:rPr>
        <w:t>in joyful song,</w:t>
      </w:r>
    </w:p>
    <w:p w14:paraId="6DE303F3" w14:textId="33E88AC2" w:rsidR="00B125DB" w:rsidRPr="00FF21C1" w:rsidRDefault="00D173DE" w:rsidP="009C2A1D">
      <w:pPr>
        <w:pStyle w:val="LargeMain"/>
        <w:rPr>
          <w:sz w:val="42"/>
          <w:szCs w:val="42"/>
        </w:rPr>
      </w:pPr>
      <w:r w:rsidRPr="00FF21C1">
        <w:rPr>
          <w:sz w:val="42"/>
          <w:szCs w:val="42"/>
        </w:rPr>
        <w:t>both loud and long</w:t>
      </w:r>
      <w:r w:rsidR="00CA4574" w:rsidRPr="00FF21C1">
        <w:rPr>
          <w:sz w:val="42"/>
          <w:szCs w:val="42"/>
        </w:rPr>
        <w:t xml:space="preserve"> </w:t>
      </w:r>
      <w:r w:rsidRPr="00FF21C1">
        <w:rPr>
          <w:sz w:val="42"/>
          <w:szCs w:val="42"/>
        </w:rPr>
        <w:t>that glorious name.</w:t>
      </w:r>
    </w:p>
    <w:p w14:paraId="6CAB1B3A" w14:textId="36BA4775" w:rsidR="00B125DB" w:rsidRPr="00FF21C1" w:rsidRDefault="00B125DB" w:rsidP="009C2A1D">
      <w:pPr>
        <w:pStyle w:val="LargeMain"/>
        <w:rPr>
          <w:sz w:val="16"/>
          <w:szCs w:val="16"/>
        </w:rPr>
      </w:pPr>
    </w:p>
    <w:p w14:paraId="4A20D675" w14:textId="77777777" w:rsidR="00FF21C1" w:rsidRPr="00FF21C1" w:rsidRDefault="00D173DE" w:rsidP="009C2A1D">
      <w:pPr>
        <w:pStyle w:val="LargeMain"/>
        <w:rPr>
          <w:sz w:val="42"/>
          <w:szCs w:val="42"/>
        </w:rPr>
      </w:pPr>
      <w:r w:rsidRPr="00FF21C1">
        <w:rPr>
          <w:b/>
          <w:bCs/>
          <w:sz w:val="42"/>
          <w:szCs w:val="42"/>
        </w:rPr>
        <w:t>3</w:t>
      </w:r>
      <w:r w:rsidRPr="00FF21C1">
        <w:rPr>
          <w:sz w:val="42"/>
          <w:szCs w:val="42"/>
        </w:rPr>
        <w:t xml:space="preserve"> Here, gracious God, come now</w:t>
      </w:r>
      <w:r w:rsidR="00CA4574" w:rsidRPr="00FF21C1">
        <w:rPr>
          <w:sz w:val="42"/>
          <w:szCs w:val="42"/>
        </w:rPr>
        <w:t xml:space="preserve"> </w:t>
      </w:r>
    </w:p>
    <w:p w14:paraId="573FA86F" w14:textId="31E21A89" w:rsidR="00B125DB" w:rsidRPr="00FF21C1" w:rsidRDefault="00D173DE" w:rsidP="009C2A1D">
      <w:pPr>
        <w:pStyle w:val="LargeMain"/>
        <w:rPr>
          <w:sz w:val="42"/>
          <w:szCs w:val="42"/>
        </w:rPr>
      </w:pPr>
      <w:r w:rsidRPr="00FF21C1">
        <w:rPr>
          <w:sz w:val="42"/>
          <w:szCs w:val="42"/>
        </w:rPr>
        <w:t xml:space="preserve">and evermore draw </w:t>
      </w:r>
      <w:proofErr w:type="gramStart"/>
      <w:r w:rsidRPr="00FF21C1">
        <w:rPr>
          <w:sz w:val="42"/>
          <w:szCs w:val="42"/>
        </w:rPr>
        <w:t>near;</w:t>
      </w:r>
      <w:proofErr w:type="gramEnd"/>
    </w:p>
    <w:p w14:paraId="68A82E30" w14:textId="2870E7CB" w:rsidR="00B125DB" w:rsidRPr="00FF21C1" w:rsidRDefault="00D173DE" w:rsidP="009C2A1D">
      <w:pPr>
        <w:pStyle w:val="LargeMain"/>
        <w:rPr>
          <w:sz w:val="42"/>
          <w:szCs w:val="42"/>
        </w:rPr>
      </w:pPr>
      <w:r w:rsidRPr="00FF21C1">
        <w:rPr>
          <w:sz w:val="42"/>
          <w:szCs w:val="42"/>
        </w:rPr>
        <w:t>accept each faithful vow</w:t>
      </w:r>
      <w:r w:rsidR="00CA4574" w:rsidRPr="00FF21C1">
        <w:rPr>
          <w:sz w:val="42"/>
          <w:szCs w:val="42"/>
        </w:rPr>
        <w:t xml:space="preserve"> </w:t>
      </w:r>
      <w:r w:rsidRPr="00FF21C1">
        <w:rPr>
          <w:sz w:val="42"/>
          <w:szCs w:val="42"/>
        </w:rPr>
        <w:t xml:space="preserve">and mark each earnest </w:t>
      </w:r>
      <w:proofErr w:type="gramStart"/>
      <w:r w:rsidRPr="00FF21C1">
        <w:rPr>
          <w:sz w:val="42"/>
          <w:szCs w:val="42"/>
        </w:rPr>
        <w:t>prayer;</w:t>
      </w:r>
      <w:proofErr w:type="gramEnd"/>
    </w:p>
    <w:p w14:paraId="27AD03F5" w14:textId="55F42E15" w:rsidR="00B125DB" w:rsidRPr="00FF21C1" w:rsidRDefault="00D173DE" w:rsidP="009C2A1D">
      <w:pPr>
        <w:pStyle w:val="LargeMain"/>
        <w:rPr>
          <w:sz w:val="42"/>
          <w:szCs w:val="42"/>
        </w:rPr>
      </w:pPr>
      <w:r w:rsidRPr="00FF21C1">
        <w:rPr>
          <w:sz w:val="42"/>
          <w:szCs w:val="42"/>
        </w:rPr>
        <w:t>in copious shower</w:t>
      </w:r>
      <w:r w:rsidR="00CA4574" w:rsidRPr="00FF21C1">
        <w:rPr>
          <w:sz w:val="42"/>
          <w:szCs w:val="42"/>
        </w:rPr>
        <w:t xml:space="preserve"> </w:t>
      </w:r>
      <w:r w:rsidRPr="00FF21C1">
        <w:rPr>
          <w:sz w:val="42"/>
          <w:szCs w:val="42"/>
        </w:rPr>
        <w:t>on all who pray</w:t>
      </w:r>
    </w:p>
    <w:p w14:paraId="0405A4C2" w14:textId="67117043" w:rsidR="00B125DB" w:rsidRPr="00FF21C1" w:rsidRDefault="00D173DE" w:rsidP="009C2A1D">
      <w:pPr>
        <w:pStyle w:val="LargeMain"/>
        <w:rPr>
          <w:sz w:val="42"/>
          <w:szCs w:val="42"/>
        </w:rPr>
      </w:pPr>
      <w:r w:rsidRPr="00FF21C1">
        <w:rPr>
          <w:sz w:val="42"/>
          <w:szCs w:val="42"/>
        </w:rPr>
        <w:t>each holy day</w:t>
      </w:r>
      <w:r w:rsidR="00CA4574" w:rsidRPr="00FF21C1">
        <w:rPr>
          <w:sz w:val="42"/>
          <w:szCs w:val="42"/>
        </w:rPr>
        <w:t xml:space="preserve"> </w:t>
      </w:r>
      <w:r w:rsidRPr="00FF21C1">
        <w:rPr>
          <w:sz w:val="42"/>
          <w:szCs w:val="42"/>
        </w:rPr>
        <w:t>thy blessings pour.</w:t>
      </w:r>
    </w:p>
    <w:p w14:paraId="5AF858FE" w14:textId="6D205460" w:rsidR="00B125DB" w:rsidRPr="00FF21C1" w:rsidRDefault="00B125DB" w:rsidP="009C2A1D">
      <w:pPr>
        <w:pStyle w:val="LargeMain"/>
        <w:rPr>
          <w:sz w:val="16"/>
          <w:szCs w:val="16"/>
        </w:rPr>
      </w:pPr>
    </w:p>
    <w:p w14:paraId="11AC9635" w14:textId="77777777" w:rsidR="00FF21C1" w:rsidRPr="00FF21C1" w:rsidRDefault="00D173DE" w:rsidP="009C2A1D">
      <w:pPr>
        <w:pStyle w:val="LargeMain"/>
        <w:rPr>
          <w:sz w:val="42"/>
          <w:szCs w:val="42"/>
        </w:rPr>
      </w:pPr>
      <w:r w:rsidRPr="00FF21C1">
        <w:rPr>
          <w:b/>
          <w:bCs/>
          <w:sz w:val="42"/>
          <w:szCs w:val="42"/>
        </w:rPr>
        <w:t>4</w:t>
      </w:r>
      <w:r w:rsidRPr="00FF21C1">
        <w:rPr>
          <w:sz w:val="42"/>
          <w:szCs w:val="42"/>
        </w:rPr>
        <w:t xml:space="preserve"> Here may we gain from heaven</w:t>
      </w:r>
      <w:r w:rsidR="00CA4574" w:rsidRPr="00FF21C1">
        <w:rPr>
          <w:sz w:val="42"/>
          <w:szCs w:val="42"/>
        </w:rPr>
        <w:t xml:space="preserve"> </w:t>
      </w:r>
    </w:p>
    <w:p w14:paraId="30DB061D" w14:textId="68D0146D" w:rsidR="00B125DB" w:rsidRPr="00FF21C1" w:rsidRDefault="00D173DE" w:rsidP="009C2A1D">
      <w:pPr>
        <w:pStyle w:val="LargeMain"/>
        <w:rPr>
          <w:sz w:val="42"/>
          <w:szCs w:val="42"/>
        </w:rPr>
      </w:pPr>
      <w:r w:rsidRPr="00FF21C1">
        <w:rPr>
          <w:sz w:val="42"/>
          <w:szCs w:val="42"/>
        </w:rPr>
        <w:lastRenderedPageBreak/>
        <w:t xml:space="preserve">the grace which we </w:t>
      </w:r>
      <w:proofErr w:type="gramStart"/>
      <w:r w:rsidRPr="00FF21C1">
        <w:rPr>
          <w:sz w:val="42"/>
          <w:szCs w:val="42"/>
        </w:rPr>
        <w:t>implore;</w:t>
      </w:r>
      <w:proofErr w:type="gramEnd"/>
    </w:p>
    <w:p w14:paraId="2E834E7E" w14:textId="1B5464CD" w:rsidR="00B125DB" w:rsidRPr="00FF21C1" w:rsidRDefault="00D173DE" w:rsidP="009C2A1D">
      <w:pPr>
        <w:pStyle w:val="LargeMain"/>
        <w:rPr>
          <w:sz w:val="42"/>
          <w:szCs w:val="42"/>
        </w:rPr>
      </w:pPr>
      <w:r w:rsidRPr="00FF21C1">
        <w:rPr>
          <w:sz w:val="42"/>
          <w:szCs w:val="42"/>
        </w:rPr>
        <w:t>and may that grace, once given,</w:t>
      </w:r>
      <w:r w:rsidR="00CA4574" w:rsidRPr="00FF21C1">
        <w:rPr>
          <w:sz w:val="42"/>
          <w:szCs w:val="42"/>
        </w:rPr>
        <w:t xml:space="preserve"> </w:t>
      </w:r>
      <w:r w:rsidRPr="00FF21C1">
        <w:rPr>
          <w:sz w:val="42"/>
          <w:szCs w:val="42"/>
        </w:rPr>
        <w:t>be with us evermore,</w:t>
      </w:r>
    </w:p>
    <w:p w14:paraId="12C1C19B" w14:textId="4D1A65FD" w:rsidR="00B125DB" w:rsidRPr="00FF21C1" w:rsidRDefault="00D173DE" w:rsidP="009C2A1D">
      <w:pPr>
        <w:pStyle w:val="LargeMain"/>
        <w:rPr>
          <w:sz w:val="42"/>
          <w:szCs w:val="42"/>
        </w:rPr>
      </w:pPr>
      <w:r w:rsidRPr="00FF21C1">
        <w:rPr>
          <w:sz w:val="42"/>
          <w:szCs w:val="42"/>
        </w:rPr>
        <w:t>until that day</w:t>
      </w:r>
      <w:r w:rsidR="00CA4574" w:rsidRPr="00FF21C1">
        <w:rPr>
          <w:sz w:val="42"/>
          <w:szCs w:val="42"/>
        </w:rPr>
        <w:t xml:space="preserve"> </w:t>
      </w:r>
      <w:r w:rsidRPr="00FF21C1">
        <w:rPr>
          <w:sz w:val="42"/>
          <w:szCs w:val="42"/>
        </w:rPr>
        <w:t>when all the blessed</w:t>
      </w:r>
    </w:p>
    <w:p w14:paraId="64BA3BF5" w14:textId="684F4A7A" w:rsidR="00B125DB" w:rsidRPr="00FF21C1" w:rsidRDefault="00D173DE" w:rsidP="009C2A1D">
      <w:pPr>
        <w:pStyle w:val="LargeMain"/>
        <w:rPr>
          <w:sz w:val="42"/>
          <w:szCs w:val="42"/>
        </w:rPr>
      </w:pPr>
      <w:r w:rsidRPr="00FF21C1">
        <w:rPr>
          <w:sz w:val="42"/>
          <w:szCs w:val="42"/>
        </w:rPr>
        <w:t>to endless rest</w:t>
      </w:r>
      <w:r w:rsidR="00CA4574" w:rsidRPr="00FF21C1">
        <w:rPr>
          <w:sz w:val="42"/>
          <w:szCs w:val="42"/>
        </w:rPr>
        <w:t xml:space="preserve"> </w:t>
      </w:r>
      <w:r w:rsidRPr="00FF21C1">
        <w:rPr>
          <w:sz w:val="42"/>
          <w:szCs w:val="42"/>
        </w:rPr>
        <w:t>are called away.</w:t>
      </w:r>
    </w:p>
    <w:p w14:paraId="579B1439" w14:textId="77777777" w:rsidR="00B125DB" w:rsidRPr="00B125DB" w:rsidRDefault="00B125DB" w:rsidP="009C2A1D">
      <w:pPr>
        <w:spacing w:after="0" w:line="240" w:lineRule="auto"/>
        <w:rPr>
          <w:rFonts w:ascii="Cambria" w:hAnsi="Cambria"/>
          <w:sz w:val="16"/>
        </w:rPr>
      </w:pPr>
    </w:p>
    <w:p w14:paraId="526267BA" w14:textId="44E9274D" w:rsidR="00B125DB" w:rsidRPr="00B125DB" w:rsidRDefault="00D173DE" w:rsidP="009C2A1D">
      <w:pPr>
        <w:pStyle w:val="LargeHeading1"/>
        <w:rPr>
          <w:sz w:val="16"/>
        </w:rPr>
      </w:pPr>
      <w:r w:rsidRPr="007F5CBB">
        <w:t>The Sermon</w:t>
      </w:r>
    </w:p>
    <w:p w14:paraId="637AF06A" w14:textId="397485F8" w:rsidR="00B125DB" w:rsidRPr="00B125DB" w:rsidRDefault="00B125DB" w:rsidP="009C2A1D">
      <w:pPr>
        <w:spacing w:after="0" w:line="240" w:lineRule="auto"/>
        <w:rPr>
          <w:rFonts w:ascii="Cambria" w:hAnsi="Cambria"/>
          <w:sz w:val="16"/>
        </w:rPr>
      </w:pPr>
    </w:p>
    <w:p w14:paraId="29E36494" w14:textId="6FA783D1" w:rsidR="00B125DB" w:rsidRPr="00B125DB" w:rsidRDefault="00D173DE" w:rsidP="009C2A1D">
      <w:pPr>
        <w:pStyle w:val="LargeHeading1"/>
        <w:rPr>
          <w:sz w:val="16"/>
        </w:rPr>
      </w:pPr>
      <w:r w:rsidRPr="007F5CBB">
        <w:t>In Christ alone</w:t>
      </w:r>
      <w:r w:rsidR="006D3B4B">
        <w:t xml:space="preserve"> </w:t>
      </w:r>
      <w:r w:rsidR="00FF21C1">
        <w:t>-</w:t>
      </w:r>
      <w:r w:rsidRPr="007F5CBB">
        <w:t xml:space="preserve"> Thanks &amp; Praise 64 </w:t>
      </w:r>
    </w:p>
    <w:p w14:paraId="099E627C" w14:textId="0878E9A8" w:rsidR="00B125DB" w:rsidRPr="00B125DB" w:rsidRDefault="00D173DE" w:rsidP="009C2A1D">
      <w:pPr>
        <w:pStyle w:val="LargeHeading2"/>
        <w:rPr>
          <w:sz w:val="16"/>
        </w:rPr>
      </w:pPr>
      <w:r w:rsidRPr="007F5CBB">
        <w:t>Collection Hymn</w:t>
      </w:r>
    </w:p>
    <w:p w14:paraId="3524F1DE" w14:textId="77777777" w:rsidR="00B125DB" w:rsidRPr="00B125DB" w:rsidRDefault="00B125DB" w:rsidP="009C2A1D">
      <w:pPr>
        <w:spacing w:after="0" w:line="240" w:lineRule="auto"/>
        <w:rPr>
          <w:rFonts w:ascii="Cambria" w:hAnsi="Cambria"/>
          <w:sz w:val="16"/>
        </w:rPr>
      </w:pPr>
    </w:p>
    <w:p w14:paraId="22036EEE" w14:textId="587C0B97" w:rsidR="00B125DB" w:rsidRPr="00FF21C1" w:rsidRDefault="00D173DE" w:rsidP="009C2A1D">
      <w:pPr>
        <w:pStyle w:val="LargeMain"/>
        <w:rPr>
          <w:sz w:val="42"/>
          <w:szCs w:val="42"/>
        </w:rPr>
      </w:pPr>
      <w:r w:rsidRPr="00FF21C1">
        <w:rPr>
          <w:b/>
          <w:bCs/>
          <w:sz w:val="42"/>
          <w:szCs w:val="42"/>
        </w:rPr>
        <w:t>1</w:t>
      </w:r>
      <w:r w:rsidRPr="00FF21C1">
        <w:rPr>
          <w:sz w:val="42"/>
          <w:szCs w:val="42"/>
        </w:rPr>
        <w:t xml:space="preserve"> In Christ alone my hope is found, </w:t>
      </w:r>
    </w:p>
    <w:p w14:paraId="0C09C3DD" w14:textId="677214C9" w:rsidR="00B125DB" w:rsidRPr="00FF21C1" w:rsidRDefault="00D173DE" w:rsidP="009C2A1D">
      <w:pPr>
        <w:pStyle w:val="LargeMain"/>
        <w:rPr>
          <w:sz w:val="42"/>
          <w:szCs w:val="42"/>
        </w:rPr>
      </w:pPr>
      <w:r w:rsidRPr="00FF21C1">
        <w:rPr>
          <w:sz w:val="42"/>
          <w:szCs w:val="42"/>
        </w:rPr>
        <w:t>He is my light, my strength, my</w:t>
      </w:r>
      <w:r w:rsidR="00CA4574" w:rsidRPr="00FF21C1">
        <w:rPr>
          <w:sz w:val="42"/>
          <w:szCs w:val="42"/>
        </w:rPr>
        <w:t xml:space="preserve"> </w:t>
      </w:r>
      <w:proofErr w:type="gramStart"/>
      <w:r w:rsidRPr="00FF21C1">
        <w:rPr>
          <w:sz w:val="42"/>
          <w:szCs w:val="42"/>
        </w:rPr>
        <w:t>song;</w:t>
      </w:r>
      <w:proofErr w:type="gramEnd"/>
      <w:r w:rsidRPr="00FF21C1">
        <w:rPr>
          <w:sz w:val="42"/>
          <w:szCs w:val="42"/>
        </w:rPr>
        <w:t xml:space="preserve"> </w:t>
      </w:r>
    </w:p>
    <w:p w14:paraId="6F225F3D" w14:textId="77777777" w:rsidR="00B125DB" w:rsidRPr="00FF21C1" w:rsidRDefault="00D173DE" w:rsidP="009C2A1D">
      <w:pPr>
        <w:pStyle w:val="LargeMain"/>
        <w:rPr>
          <w:sz w:val="42"/>
          <w:szCs w:val="42"/>
        </w:rPr>
      </w:pPr>
      <w:r w:rsidRPr="00FF21C1">
        <w:rPr>
          <w:sz w:val="42"/>
          <w:szCs w:val="42"/>
        </w:rPr>
        <w:t xml:space="preserve">This Cornerstone, this solid Ground, </w:t>
      </w:r>
    </w:p>
    <w:p w14:paraId="41D810AF" w14:textId="1E944780" w:rsidR="00B125DB" w:rsidRPr="00FF21C1" w:rsidRDefault="00D173DE" w:rsidP="009C2A1D">
      <w:pPr>
        <w:pStyle w:val="LargeMain"/>
        <w:rPr>
          <w:sz w:val="42"/>
          <w:szCs w:val="42"/>
        </w:rPr>
      </w:pPr>
      <w:r w:rsidRPr="00FF21C1">
        <w:rPr>
          <w:sz w:val="42"/>
          <w:szCs w:val="42"/>
        </w:rPr>
        <w:t xml:space="preserve">Firm through the fiercest drought and storm. </w:t>
      </w:r>
    </w:p>
    <w:p w14:paraId="6DBFF238" w14:textId="77777777" w:rsidR="00B125DB" w:rsidRPr="00FF21C1" w:rsidRDefault="00D173DE" w:rsidP="009C2A1D">
      <w:pPr>
        <w:pStyle w:val="LargeMain"/>
        <w:rPr>
          <w:sz w:val="42"/>
          <w:szCs w:val="42"/>
        </w:rPr>
      </w:pPr>
      <w:r w:rsidRPr="00FF21C1">
        <w:rPr>
          <w:sz w:val="42"/>
          <w:szCs w:val="42"/>
        </w:rPr>
        <w:t>What heights of love, what depths of peace,</w:t>
      </w:r>
    </w:p>
    <w:p w14:paraId="09D6F3CF" w14:textId="77777777" w:rsidR="00B125DB" w:rsidRPr="00FF21C1" w:rsidRDefault="00D173DE" w:rsidP="009C2A1D">
      <w:pPr>
        <w:pStyle w:val="LargeMain"/>
        <w:rPr>
          <w:sz w:val="42"/>
          <w:szCs w:val="42"/>
        </w:rPr>
      </w:pPr>
      <w:r w:rsidRPr="00FF21C1">
        <w:rPr>
          <w:sz w:val="42"/>
          <w:szCs w:val="42"/>
        </w:rPr>
        <w:t>When fears are stilled, when strivings cease!</w:t>
      </w:r>
    </w:p>
    <w:p w14:paraId="2F0BA6F4" w14:textId="77777777" w:rsidR="00B125DB" w:rsidRPr="00FF21C1" w:rsidRDefault="00D173DE" w:rsidP="009C2A1D">
      <w:pPr>
        <w:pStyle w:val="LargeMain"/>
        <w:rPr>
          <w:sz w:val="42"/>
          <w:szCs w:val="42"/>
        </w:rPr>
      </w:pPr>
      <w:r w:rsidRPr="00FF21C1">
        <w:rPr>
          <w:sz w:val="42"/>
          <w:szCs w:val="42"/>
        </w:rPr>
        <w:t>My Comforter, my all in all,</w:t>
      </w:r>
    </w:p>
    <w:p w14:paraId="32A23977" w14:textId="77777777" w:rsidR="00B125DB" w:rsidRPr="00FF21C1" w:rsidRDefault="00D173DE" w:rsidP="009C2A1D">
      <w:pPr>
        <w:pStyle w:val="LargeMain"/>
        <w:rPr>
          <w:sz w:val="42"/>
          <w:szCs w:val="42"/>
        </w:rPr>
      </w:pPr>
      <w:r w:rsidRPr="00FF21C1">
        <w:rPr>
          <w:sz w:val="42"/>
          <w:szCs w:val="42"/>
        </w:rPr>
        <w:t xml:space="preserve">Here in the love of Christ I stand. </w:t>
      </w:r>
    </w:p>
    <w:p w14:paraId="0CB1BA19" w14:textId="45E88D17" w:rsidR="00B125DB" w:rsidRPr="00FF21C1" w:rsidRDefault="00B125DB" w:rsidP="009C2A1D">
      <w:pPr>
        <w:pStyle w:val="LargeMain"/>
        <w:rPr>
          <w:sz w:val="16"/>
          <w:szCs w:val="16"/>
        </w:rPr>
      </w:pPr>
    </w:p>
    <w:p w14:paraId="55A82AD3" w14:textId="00EEEDB5" w:rsidR="00B125DB" w:rsidRPr="00FF21C1" w:rsidRDefault="00D173DE" w:rsidP="009C2A1D">
      <w:pPr>
        <w:pStyle w:val="LargeMain"/>
        <w:rPr>
          <w:sz w:val="42"/>
          <w:szCs w:val="42"/>
        </w:rPr>
      </w:pPr>
      <w:r w:rsidRPr="00FF21C1">
        <w:rPr>
          <w:b/>
          <w:bCs/>
          <w:sz w:val="42"/>
          <w:szCs w:val="42"/>
        </w:rPr>
        <w:t>2</w:t>
      </w:r>
      <w:r w:rsidRPr="00FF21C1">
        <w:rPr>
          <w:sz w:val="42"/>
          <w:szCs w:val="42"/>
        </w:rPr>
        <w:t xml:space="preserve"> In Christ alone! - who took on flesh </w:t>
      </w:r>
    </w:p>
    <w:p w14:paraId="5610582E" w14:textId="77777777" w:rsidR="00B125DB" w:rsidRPr="00FF21C1" w:rsidRDefault="00D173DE" w:rsidP="009C2A1D">
      <w:pPr>
        <w:pStyle w:val="LargeMain"/>
        <w:rPr>
          <w:sz w:val="42"/>
          <w:szCs w:val="42"/>
        </w:rPr>
      </w:pPr>
      <w:r w:rsidRPr="00FF21C1">
        <w:rPr>
          <w:sz w:val="42"/>
          <w:szCs w:val="42"/>
        </w:rPr>
        <w:t xml:space="preserve">Fullness of God in helpless babe! </w:t>
      </w:r>
    </w:p>
    <w:p w14:paraId="2D8DF708" w14:textId="77777777" w:rsidR="00B125DB" w:rsidRPr="00FF21C1" w:rsidRDefault="00D173DE" w:rsidP="009C2A1D">
      <w:pPr>
        <w:pStyle w:val="LargeMain"/>
        <w:rPr>
          <w:sz w:val="42"/>
          <w:szCs w:val="42"/>
        </w:rPr>
      </w:pPr>
      <w:r w:rsidRPr="00FF21C1">
        <w:rPr>
          <w:sz w:val="42"/>
          <w:szCs w:val="42"/>
        </w:rPr>
        <w:t xml:space="preserve">This Gift of love and righteousness, </w:t>
      </w:r>
    </w:p>
    <w:p w14:paraId="5F039CE8" w14:textId="77777777" w:rsidR="00B125DB" w:rsidRPr="00FF21C1" w:rsidRDefault="00D173DE" w:rsidP="009C2A1D">
      <w:pPr>
        <w:pStyle w:val="LargeMain"/>
        <w:rPr>
          <w:sz w:val="42"/>
          <w:szCs w:val="42"/>
        </w:rPr>
      </w:pPr>
      <w:r w:rsidRPr="00FF21C1">
        <w:rPr>
          <w:sz w:val="42"/>
          <w:szCs w:val="42"/>
        </w:rPr>
        <w:t xml:space="preserve">Scorned by the ones He came to save: </w:t>
      </w:r>
    </w:p>
    <w:p w14:paraId="2CA2C298" w14:textId="77777777" w:rsidR="00B125DB" w:rsidRPr="00FF21C1" w:rsidRDefault="00D173DE" w:rsidP="009C2A1D">
      <w:pPr>
        <w:pStyle w:val="LargeMain"/>
        <w:rPr>
          <w:sz w:val="42"/>
          <w:szCs w:val="42"/>
        </w:rPr>
      </w:pPr>
      <w:r w:rsidRPr="00FF21C1">
        <w:rPr>
          <w:sz w:val="42"/>
          <w:szCs w:val="42"/>
        </w:rPr>
        <w:t xml:space="preserve">Till on that cross as Jesus died, </w:t>
      </w:r>
    </w:p>
    <w:p w14:paraId="32A8EE9B" w14:textId="77777777" w:rsidR="00B125DB" w:rsidRPr="00FF21C1" w:rsidRDefault="00D173DE" w:rsidP="009C2A1D">
      <w:pPr>
        <w:pStyle w:val="LargeMain"/>
        <w:rPr>
          <w:sz w:val="42"/>
          <w:szCs w:val="42"/>
        </w:rPr>
      </w:pPr>
      <w:r w:rsidRPr="00FF21C1">
        <w:rPr>
          <w:sz w:val="42"/>
          <w:szCs w:val="42"/>
        </w:rPr>
        <w:t xml:space="preserve">The wrath of God was satisfied </w:t>
      </w:r>
    </w:p>
    <w:p w14:paraId="629B642E" w14:textId="77777777" w:rsidR="00B125DB" w:rsidRPr="00FF21C1" w:rsidRDefault="00D173DE" w:rsidP="009C2A1D">
      <w:pPr>
        <w:pStyle w:val="LargeMain"/>
        <w:rPr>
          <w:sz w:val="42"/>
          <w:szCs w:val="42"/>
        </w:rPr>
      </w:pPr>
      <w:r w:rsidRPr="00FF21C1">
        <w:rPr>
          <w:sz w:val="42"/>
          <w:szCs w:val="42"/>
        </w:rPr>
        <w:t xml:space="preserve">For every sin on Him was </w:t>
      </w:r>
      <w:proofErr w:type="gramStart"/>
      <w:r w:rsidRPr="00FF21C1">
        <w:rPr>
          <w:sz w:val="42"/>
          <w:szCs w:val="42"/>
        </w:rPr>
        <w:t>laid;</w:t>
      </w:r>
      <w:proofErr w:type="gramEnd"/>
      <w:r w:rsidRPr="00FF21C1">
        <w:rPr>
          <w:sz w:val="42"/>
          <w:szCs w:val="42"/>
        </w:rPr>
        <w:t xml:space="preserve"> </w:t>
      </w:r>
    </w:p>
    <w:p w14:paraId="2598C05F" w14:textId="77777777" w:rsidR="00B125DB" w:rsidRPr="00FF21C1" w:rsidRDefault="00D173DE" w:rsidP="009C2A1D">
      <w:pPr>
        <w:pStyle w:val="LargeMain"/>
        <w:rPr>
          <w:sz w:val="42"/>
          <w:szCs w:val="42"/>
        </w:rPr>
      </w:pPr>
      <w:r w:rsidRPr="00FF21C1">
        <w:rPr>
          <w:sz w:val="42"/>
          <w:szCs w:val="42"/>
        </w:rPr>
        <w:t xml:space="preserve">Here in the death of Christ I live. </w:t>
      </w:r>
    </w:p>
    <w:p w14:paraId="02405F41" w14:textId="24A6A1EE" w:rsidR="00B125DB" w:rsidRPr="00FF21C1" w:rsidRDefault="00B125DB" w:rsidP="009C2A1D">
      <w:pPr>
        <w:pStyle w:val="LargeMain"/>
        <w:rPr>
          <w:sz w:val="16"/>
          <w:szCs w:val="16"/>
        </w:rPr>
      </w:pPr>
    </w:p>
    <w:p w14:paraId="70C7FDC1" w14:textId="53E0D715" w:rsidR="00B125DB" w:rsidRPr="00FF21C1" w:rsidRDefault="00D173DE" w:rsidP="009C2A1D">
      <w:pPr>
        <w:pStyle w:val="LargeMain"/>
        <w:rPr>
          <w:sz w:val="42"/>
          <w:szCs w:val="42"/>
        </w:rPr>
      </w:pPr>
      <w:r w:rsidRPr="00FF21C1">
        <w:rPr>
          <w:b/>
          <w:bCs/>
          <w:sz w:val="42"/>
          <w:szCs w:val="42"/>
        </w:rPr>
        <w:t>3</w:t>
      </w:r>
      <w:r w:rsidRPr="00FF21C1">
        <w:rPr>
          <w:sz w:val="42"/>
          <w:szCs w:val="42"/>
        </w:rPr>
        <w:t xml:space="preserve"> There in the ground his body lay, </w:t>
      </w:r>
    </w:p>
    <w:p w14:paraId="260DEE7D" w14:textId="77777777" w:rsidR="00B125DB" w:rsidRPr="00FF21C1" w:rsidRDefault="00D173DE" w:rsidP="009C2A1D">
      <w:pPr>
        <w:pStyle w:val="LargeMain"/>
        <w:rPr>
          <w:sz w:val="42"/>
          <w:szCs w:val="42"/>
        </w:rPr>
      </w:pPr>
      <w:r w:rsidRPr="00FF21C1">
        <w:rPr>
          <w:sz w:val="42"/>
          <w:szCs w:val="42"/>
        </w:rPr>
        <w:t xml:space="preserve">Light of the world by darkness slain: </w:t>
      </w:r>
    </w:p>
    <w:p w14:paraId="5DAD31F4" w14:textId="77777777" w:rsidR="00B125DB" w:rsidRPr="00FF21C1" w:rsidRDefault="00D173DE" w:rsidP="009C2A1D">
      <w:pPr>
        <w:pStyle w:val="LargeMain"/>
        <w:rPr>
          <w:sz w:val="42"/>
          <w:szCs w:val="42"/>
        </w:rPr>
      </w:pPr>
      <w:r w:rsidRPr="00FF21C1">
        <w:rPr>
          <w:sz w:val="42"/>
          <w:szCs w:val="42"/>
        </w:rPr>
        <w:t xml:space="preserve">Then bursting forth in glorious day </w:t>
      </w:r>
    </w:p>
    <w:p w14:paraId="4A6781D2" w14:textId="77777777" w:rsidR="00B125DB" w:rsidRPr="00FF21C1" w:rsidRDefault="00D173DE" w:rsidP="009C2A1D">
      <w:pPr>
        <w:pStyle w:val="LargeMain"/>
        <w:rPr>
          <w:sz w:val="42"/>
          <w:szCs w:val="42"/>
        </w:rPr>
      </w:pPr>
      <w:r w:rsidRPr="00FF21C1">
        <w:rPr>
          <w:sz w:val="42"/>
          <w:szCs w:val="42"/>
        </w:rPr>
        <w:t xml:space="preserve">Up from the grave He rose again! </w:t>
      </w:r>
    </w:p>
    <w:p w14:paraId="1DA8948E" w14:textId="77777777" w:rsidR="00B125DB" w:rsidRPr="00FF21C1" w:rsidRDefault="00D173DE" w:rsidP="009C2A1D">
      <w:pPr>
        <w:pStyle w:val="LargeMain"/>
        <w:rPr>
          <w:sz w:val="42"/>
          <w:szCs w:val="42"/>
        </w:rPr>
      </w:pPr>
      <w:r w:rsidRPr="00FF21C1">
        <w:rPr>
          <w:sz w:val="42"/>
          <w:szCs w:val="42"/>
        </w:rPr>
        <w:t xml:space="preserve">And as He stands in victory, </w:t>
      </w:r>
    </w:p>
    <w:p w14:paraId="308DE957" w14:textId="77777777" w:rsidR="00B125DB" w:rsidRPr="00FF21C1" w:rsidRDefault="00D173DE" w:rsidP="009C2A1D">
      <w:pPr>
        <w:pStyle w:val="LargeMain"/>
        <w:rPr>
          <w:sz w:val="42"/>
          <w:szCs w:val="42"/>
        </w:rPr>
      </w:pPr>
      <w:r w:rsidRPr="00FF21C1">
        <w:rPr>
          <w:sz w:val="42"/>
          <w:szCs w:val="42"/>
        </w:rPr>
        <w:t xml:space="preserve">Sin's curse has lost its grip on me, </w:t>
      </w:r>
    </w:p>
    <w:p w14:paraId="079F83F8" w14:textId="77777777" w:rsidR="00B125DB" w:rsidRPr="00FF21C1" w:rsidRDefault="00D173DE" w:rsidP="009C2A1D">
      <w:pPr>
        <w:pStyle w:val="LargeMain"/>
        <w:rPr>
          <w:sz w:val="42"/>
          <w:szCs w:val="42"/>
        </w:rPr>
      </w:pPr>
      <w:r w:rsidRPr="00FF21C1">
        <w:rPr>
          <w:sz w:val="42"/>
          <w:szCs w:val="42"/>
        </w:rPr>
        <w:lastRenderedPageBreak/>
        <w:t xml:space="preserve">For I am His and He is mine </w:t>
      </w:r>
    </w:p>
    <w:p w14:paraId="5E92E743" w14:textId="77777777" w:rsidR="00B125DB" w:rsidRPr="00FF21C1" w:rsidRDefault="00D173DE" w:rsidP="009C2A1D">
      <w:pPr>
        <w:pStyle w:val="LargeMain"/>
        <w:rPr>
          <w:sz w:val="42"/>
          <w:szCs w:val="42"/>
        </w:rPr>
      </w:pPr>
      <w:r w:rsidRPr="00FF21C1">
        <w:rPr>
          <w:sz w:val="42"/>
          <w:szCs w:val="42"/>
        </w:rPr>
        <w:t xml:space="preserve">Bought with the precious blood of Christ. </w:t>
      </w:r>
    </w:p>
    <w:p w14:paraId="6B5D787F" w14:textId="1610C60A" w:rsidR="00B125DB" w:rsidRPr="00FF21C1" w:rsidRDefault="00B125DB" w:rsidP="009C2A1D">
      <w:pPr>
        <w:pStyle w:val="LargeMain"/>
        <w:rPr>
          <w:sz w:val="16"/>
          <w:szCs w:val="16"/>
        </w:rPr>
      </w:pPr>
    </w:p>
    <w:p w14:paraId="095BA439" w14:textId="144E30C9" w:rsidR="00B125DB" w:rsidRPr="00FF21C1" w:rsidRDefault="00D173DE" w:rsidP="009C2A1D">
      <w:pPr>
        <w:pStyle w:val="LargeMain"/>
        <w:rPr>
          <w:sz w:val="42"/>
          <w:szCs w:val="42"/>
        </w:rPr>
      </w:pPr>
      <w:r w:rsidRPr="00FF21C1">
        <w:rPr>
          <w:b/>
          <w:bCs/>
          <w:sz w:val="42"/>
          <w:szCs w:val="42"/>
        </w:rPr>
        <w:t>4</w:t>
      </w:r>
      <w:r w:rsidRPr="00FF21C1">
        <w:rPr>
          <w:sz w:val="42"/>
          <w:szCs w:val="42"/>
        </w:rPr>
        <w:t xml:space="preserve"> No guilt in life, no fear in death, </w:t>
      </w:r>
    </w:p>
    <w:p w14:paraId="76B39EFC" w14:textId="77777777" w:rsidR="00B125DB" w:rsidRPr="00FF21C1" w:rsidRDefault="00D173DE" w:rsidP="009C2A1D">
      <w:pPr>
        <w:pStyle w:val="LargeMain"/>
        <w:rPr>
          <w:sz w:val="42"/>
          <w:szCs w:val="42"/>
        </w:rPr>
      </w:pPr>
      <w:r w:rsidRPr="00FF21C1">
        <w:rPr>
          <w:sz w:val="42"/>
          <w:szCs w:val="42"/>
        </w:rPr>
        <w:t xml:space="preserve">This is the power of Christ in </w:t>
      </w:r>
      <w:proofErr w:type="gramStart"/>
      <w:r w:rsidRPr="00FF21C1">
        <w:rPr>
          <w:sz w:val="42"/>
          <w:szCs w:val="42"/>
        </w:rPr>
        <w:t>me;</w:t>
      </w:r>
      <w:proofErr w:type="gramEnd"/>
      <w:r w:rsidRPr="00FF21C1">
        <w:rPr>
          <w:sz w:val="42"/>
          <w:szCs w:val="42"/>
        </w:rPr>
        <w:t xml:space="preserve"> </w:t>
      </w:r>
    </w:p>
    <w:p w14:paraId="3398DAC3" w14:textId="77777777" w:rsidR="00B125DB" w:rsidRPr="00FF21C1" w:rsidRDefault="00D173DE" w:rsidP="009C2A1D">
      <w:pPr>
        <w:pStyle w:val="LargeMain"/>
        <w:rPr>
          <w:sz w:val="42"/>
          <w:szCs w:val="42"/>
        </w:rPr>
      </w:pPr>
      <w:r w:rsidRPr="00FF21C1">
        <w:rPr>
          <w:sz w:val="42"/>
          <w:szCs w:val="42"/>
        </w:rPr>
        <w:t xml:space="preserve">From life's first cry to final breath, </w:t>
      </w:r>
    </w:p>
    <w:p w14:paraId="361426CB" w14:textId="77777777" w:rsidR="00B125DB" w:rsidRPr="00FF21C1" w:rsidRDefault="00D173DE" w:rsidP="009C2A1D">
      <w:pPr>
        <w:pStyle w:val="LargeMain"/>
        <w:rPr>
          <w:sz w:val="42"/>
          <w:szCs w:val="42"/>
        </w:rPr>
      </w:pPr>
      <w:r w:rsidRPr="00FF21C1">
        <w:rPr>
          <w:sz w:val="42"/>
          <w:szCs w:val="42"/>
        </w:rPr>
        <w:t xml:space="preserve">Jesus commands my destiny. </w:t>
      </w:r>
    </w:p>
    <w:p w14:paraId="60898A4D" w14:textId="77777777" w:rsidR="00B125DB" w:rsidRPr="00FF21C1" w:rsidRDefault="00D173DE" w:rsidP="009C2A1D">
      <w:pPr>
        <w:pStyle w:val="LargeMain"/>
        <w:rPr>
          <w:sz w:val="42"/>
          <w:szCs w:val="42"/>
        </w:rPr>
      </w:pPr>
      <w:r w:rsidRPr="00FF21C1">
        <w:rPr>
          <w:sz w:val="42"/>
          <w:szCs w:val="42"/>
        </w:rPr>
        <w:t xml:space="preserve">No power of hell, no scheme of man, </w:t>
      </w:r>
    </w:p>
    <w:p w14:paraId="637BB5FA" w14:textId="77777777" w:rsidR="00B125DB" w:rsidRPr="00FF21C1" w:rsidRDefault="00D173DE" w:rsidP="009C2A1D">
      <w:pPr>
        <w:pStyle w:val="LargeMain"/>
        <w:rPr>
          <w:sz w:val="42"/>
          <w:szCs w:val="42"/>
        </w:rPr>
      </w:pPr>
      <w:r w:rsidRPr="00FF21C1">
        <w:rPr>
          <w:sz w:val="42"/>
          <w:szCs w:val="42"/>
        </w:rPr>
        <w:t xml:space="preserve">Can ever pluck me from His </w:t>
      </w:r>
      <w:proofErr w:type="gramStart"/>
      <w:r w:rsidRPr="00FF21C1">
        <w:rPr>
          <w:sz w:val="42"/>
          <w:szCs w:val="42"/>
        </w:rPr>
        <w:t>hand;</w:t>
      </w:r>
      <w:proofErr w:type="gramEnd"/>
      <w:r w:rsidRPr="00FF21C1">
        <w:rPr>
          <w:sz w:val="42"/>
          <w:szCs w:val="42"/>
        </w:rPr>
        <w:t xml:space="preserve"> </w:t>
      </w:r>
    </w:p>
    <w:p w14:paraId="718DA0DD" w14:textId="77777777" w:rsidR="00B125DB" w:rsidRPr="00FF21C1" w:rsidRDefault="00D173DE" w:rsidP="009C2A1D">
      <w:pPr>
        <w:pStyle w:val="LargeMain"/>
        <w:rPr>
          <w:sz w:val="42"/>
          <w:szCs w:val="42"/>
        </w:rPr>
      </w:pPr>
      <w:r w:rsidRPr="00FF21C1">
        <w:rPr>
          <w:sz w:val="42"/>
          <w:szCs w:val="42"/>
        </w:rPr>
        <w:t xml:space="preserve">Till he returns or calls me home, </w:t>
      </w:r>
    </w:p>
    <w:p w14:paraId="68EF46DE" w14:textId="77777777" w:rsidR="00B125DB" w:rsidRPr="00FF21C1" w:rsidRDefault="00D173DE" w:rsidP="009C2A1D">
      <w:pPr>
        <w:pStyle w:val="LargeMain"/>
        <w:rPr>
          <w:sz w:val="42"/>
          <w:szCs w:val="42"/>
        </w:rPr>
      </w:pPr>
      <w:r w:rsidRPr="00FF21C1">
        <w:rPr>
          <w:sz w:val="42"/>
          <w:szCs w:val="42"/>
        </w:rPr>
        <w:t>Here in the power of Christ I'll stand!</w:t>
      </w:r>
    </w:p>
    <w:p w14:paraId="10DBE64C" w14:textId="77777777" w:rsidR="00B125DB" w:rsidRPr="00B125DB" w:rsidRDefault="00B125DB" w:rsidP="009C2A1D">
      <w:pPr>
        <w:spacing w:after="0" w:line="240" w:lineRule="auto"/>
        <w:rPr>
          <w:rFonts w:ascii="Cambria" w:hAnsi="Cambria"/>
          <w:sz w:val="16"/>
        </w:rPr>
      </w:pPr>
    </w:p>
    <w:p w14:paraId="34A1DAD2" w14:textId="1A5638D9" w:rsidR="00B125DB" w:rsidRPr="00B125DB" w:rsidRDefault="00D173DE" w:rsidP="009C2A1D">
      <w:pPr>
        <w:pStyle w:val="LargeHeading1"/>
        <w:rPr>
          <w:sz w:val="16"/>
        </w:rPr>
      </w:pPr>
      <w:r w:rsidRPr="007F5CBB">
        <w:t>Declaring Faith</w:t>
      </w:r>
      <w:r w:rsidR="006D3B4B">
        <w:t xml:space="preserve"> -</w:t>
      </w:r>
      <w:r w:rsidRPr="007F5CBB">
        <w:t>affirming our belief</w:t>
      </w:r>
    </w:p>
    <w:p w14:paraId="05DC31F9" w14:textId="7E2172EE" w:rsidR="00B125DB" w:rsidRPr="00B125DB" w:rsidRDefault="00B125DB" w:rsidP="009C2A1D">
      <w:pPr>
        <w:spacing w:after="0" w:line="240" w:lineRule="auto"/>
        <w:rPr>
          <w:rFonts w:ascii="Cambria" w:hAnsi="Cambria"/>
          <w:sz w:val="16"/>
        </w:rPr>
      </w:pPr>
    </w:p>
    <w:p w14:paraId="235E612B" w14:textId="77777777" w:rsidR="00B125DB" w:rsidRPr="00FF21C1" w:rsidRDefault="00D173DE" w:rsidP="009C2A1D">
      <w:pPr>
        <w:pStyle w:val="LargeMain"/>
        <w:rPr>
          <w:sz w:val="42"/>
          <w:szCs w:val="42"/>
        </w:rPr>
      </w:pPr>
      <w:r w:rsidRPr="00FF21C1">
        <w:rPr>
          <w:sz w:val="42"/>
          <w:szCs w:val="42"/>
        </w:rPr>
        <w:t>Do you believe and trust in God the Father,</w:t>
      </w:r>
    </w:p>
    <w:p w14:paraId="1DA40371" w14:textId="77777777" w:rsidR="00B125DB" w:rsidRPr="00FF21C1" w:rsidRDefault="00D173DE" w:rsidP="009C2A1D">
      <w:pPr>
        <w:pStyle w:val="LargeMain"/>
        <w:rPr>
          <w:sz w:val="42"/>
          <w:szCs w:val="42"/>
        </w:rPr>
      </w:pPr>
      <w:r w:rsidRPr="00FF21C1">
        <w:rPr>
          <w:sz w:val="42"/>
          <w:szCs w:val="42"/>
        </w:rPr>
        <w:t>who made the world?</w:t>
      </w:r>
    </w:p>
    <w:p w14:paraId="75D6EBBA" w14:textId="4F6E96A7" w:rsidR="00B125DB" w:rsidRPr="00FF21C1" w:rsidRDefault="00D173DE" w:rsidP="009C2A1D">
      <w:pPr>
        <w:pStyle w:val="LargeMainBold"/>
        <w:rPr>
          <w:sz w:val="42"/>
          <w:szCs w:val="42"/>
        </w:rPr>
      </w:pPr>
      <w:r w:rsidRPr="00FF21C1">
        <w:rPr>
          <w:sz w:val="42"/>
          <w:szCs w:val="42"/>
        </w:rPr>
        <w:t>I believe and trust in him.</w:t>
      </w:r>
    </w:p>
    <w:p w14:paraId="0EC895C9" w14:textId="64430F0B" w:rsidR="00B125DB" w:rsidRPr="00FF21C1" w:rsidRDefault="00B125DB" w:rsidP="009C2A1D">
      <w:pPr>
        <w:pStyle w:val="LargeMain"/>
        <w:rPr>
          <w:sz w:val="16"/>
          <w:szCs w:val="16"/>
        </w:rPr>
      </w:pPr>
    </w:p>
    <w:p w14:paraId="328BB2F9" w14:textId="77777777" w:rsidR="00B125DB" w:rsidRPr="00FF21C1" w:rsidRDefault="00D173DE" w:rsidP="009C2A1D">
      <w:pPr>
        <w:pStyle w:val="LargeMain"/>
        <w:rPr>
          <w:sz w:val="42"/>
          <w:szCs w:val="42"/>
        </w:rPr>
      </w:pPr>
      <w:r w:rsidRPr="00FF21C1">
        <w:rPr>
          <w:sz w:val="42"/>
          <w:szCs w:val="42"/>
        </w:rPr>
        <w:t>Do you believe and trust in his Son Jesus Christ,</w:t>
      </w:r>
    </w:p>
    <w:p w14:paraId="0BBDBAC8" w14:textId="77777777" w:rsidR="00B125DB" w:rsidRPr="00FF21C1" w:rsidRDefault="00D173DE" w:rsidP="009C2A1D">
      <w:pPr>
        <w:pStyle w:val="LargeMain"/>
        <w:rPr>
          <w:sz w:val="42"/>
          <w:szCs w:val="42"/>
        </w:rPr>
      </w:pPr>
      <w:r w:rsidRPr="00FF21C1">
        <w:rPr>
          <w:sz w:val="42"/>
          <w:szCs w:val="42"/>
        </w:rPr>
        <w:t>who redeemed mankind?</w:t>
      </w:r>
    </w:p>
    <w:p w14:paraId="5E4C9C91" w14:textId="05B9DBA0" w:rsidR="00B125DB" w:rsidRPr="00FF21C1" w:rsidRDefault="00D173DE" w:rsidP="009C2A1D">
      <w:pPr>
        <w:pStyle w:val="LargeMainBold"/>
        <w:rPr>
          <w:sz w:val="42"/>
          <w:szCs w:val="42"/>
        </w:rPr>
      </w:pPr>
      <w:r w:rsidRPr="00FF21C1">
        <w:rPr>
          <w:sz w:val="42"/>
          <w:szCs w:val="42"/>
        </w:rPr>
        <w:t>I believe and trust in him.</w:t>
      </w:r>
    </w:p>
    <w:p w14:paraId="18539E99" w14:textId="7BA4F920" w:rsidR="00B125DB" w:rsidRPr="00FF21C1" w:rsidRDefault="00B125DB" w:rsidP="009C2A1D">
      <w:pPr>
        <w:pStyle w:val="LargeMain"/>
        <w:rPr>
          <w:sz w:val="16"/>
          <w:szCs w:val="16"/>
        </w:rPr>
      </w:pPr>
    </w:p>
    <w:p w14:paraId="7B4A188E" w14:textId="77777777" w:rsidR="00B125DB" w:rsidRPr="00FF21C1" w:rsidRDefault="00D173DE" w:rsidP="009C2A1D">
      <w:pPr>
        <w:pStyle w:val="LargeMain"/>
        <w:rPr>
          <w:sz w:val="42"/>
          <w:szCs w:val="42"/>
        </w:rPr>
      </w:pPr>
      <w:r w:rsidRPr="00FF21C1">
        <w:rPr>
          <w:sz w:val="42"/>
          <w:szCs w:val="42"/>
        </w:rPr>
        <w:t>Do you believe and trust in God the Holy Spirit,</w:t>
      </w:r>
    </w:p>
    <w:p w14:paraId="72E03EA7" w14:textId="77777777" w:rsidR="00B125DB" w:rsidRPr="00FF21C1" w:rsidRDefault="00D173DE" w:rsidP="009C2A1D">
      <w:pPr>
        <w:pStyle w:val="LargeMain"/>
        <w:rPr>
          <w:sz w:val="42"/>
          <w:szCs w:val="42"/>
        </w:rPr>
      </w:pPr>
      <w:r w:rsidRPr="00FF21C1">
        <w:rPr>
          <w:sz w:val="42"/>
          <w:szCs w:val="42"/>
        </w:rPr>
        <w:t>who gives life to the people of God?</w:t>
      </w:r>
    </w:p>
    <w:p w14:paraId="1B35612A" w14:textId="01C108A4" w:rsidR="00B125DB" w:rsidRPr="00FF21C1" w:rsidRDefault="00D173DE" w:rsidP="009C2A1D">
      <w:pPr>
        <w:pStyle w:val="LargeMainBold"/>
        <w:rPr>
          <w:sz w:val="42"/>
          <w:szCs w:val="42"/>
        </w:rPr>
      </w:pPr>
      <w:r w:rsidRPr="00FF21C1">
        <w:rPr>
          <w:sz w:val="42"/>
          <w:szCs w:val="42"/>
        </w:rPr>
        <w:t>I believe and trust in him.</w:t>
      </w:r>
    </w:p>
    <w:p w14:paraId="6ACD247D" w14:textId="02F6428E" w:rsidR="00B125DB" w:rsidRPr="00FF21C1" w:rsidRDefault="00B125DB" w:rsidP="009C2A1D">
      <w:pPr>
        <w:pStyle w:val="LargeMain"/>
        <w:rPr>
          <w:sz w:val="16"/>
          <w:szCs w:val="16"/>
        </w:rPr>
      </w:pPr>
    </w:p>
    <w:p w14:paraId="526C55BD" w14:textId="77777777" w:rsidR="00B125DB" w:rsidRPr="00FF21C1" w:rsidRDefault="00D173DE" w:rsidP="009C2A1D">
      <w:pPr>
        <w:pStyle w:val="LargeMain"/>
        <w:rPr>
          <w:sz w:val="42"/>
          <w:szCs w:val="42"/>
        </w:rPr>
      </w:pPr>
      <w:r w:rsidRPr="00FF21C1">
        <w:rPr>
          <w:sz w:val="42"/>
          <w:szCs w:val="42"/>
        </w:rPr>
        <w:t>This is the faith of the Church.</w:t>
      </w:r>
    </w:p>
    <w:p w14:paraId="31DA1FC5" w14:textId="5C3BF684" w:rsidR="00B125DB" w:rsidRPr="00FF21C1" w:rsidRDefault="00D173DE" w:rsidP="009C2A1D">
      <w:pPr>
        <w:pStyle w:val="LargeMainBold"/>
        <w:rPr>
          <w:sz w:val="42"/>
          <w:szCs w:val="42"/>
        </w:rPr>
      </w:pPr>
      <w:r w:rsidRPr="00FF21C1">
        <w:rPr>
          <w:sz w:val="42"/>
          <w:szCs w:val="42"/>
        </w:rPr>
        <w:t>This is our faith.</w:t>
      </w:r>
    </w:p>
    <w:p w14:paraId="0EAF84C3" w14:textId="0AE81A87" w:rsidR="00B125DB" w:rsidRPr="00FF21C1" w:rsidRDefault="00D173DE" w:rsidP="009C2A1D">
      <w:pPr>
        <w:pStyle w:val="LargeMainBold"/>
        <w:rPr>
          <w:sz w:val="42"/>
          <w:szCs w:val="42"/>
        </w:rPr>
      </w:pPr>
      <w:r w:rsidRPr="00FF21C1">
        <w:rPr>
          <w:sz w:val="42"/>
          <w:szCs w:val="42"/>
        </w:rPr>
        <w:t>We believe and trust in One God,</w:t>
      </w:r>
    </w:p>
    <w:p w14:paraId="4C6D2047" w14:textId="2DCD9DFA" w:rsidR="00B125DB" w:rsidRPr="00FF21C1" w:rsidRDefault="00D173DE" w:rsidP="009C2A1D">
      <w:pPr>
        <w:pStyle w:val="LargeMainBold"/>
        <w:rPr>
          <w:sz w:val="42"/>
          <w:szCs w:val="42"/>
        </w:rPr>
      </w:pPr>
      <w:r w:rsidRPr="00FF21C1">
        <w:rPr>
          <w:sz w:val="42"/>
          <w:szCs w:val="42"/>
        </w:rPr>
        <w:t>Father, Son and Holy Spirit.</w:t>
      </w:r>
    </w:p>
    <w:p w14:paraId="5FC935B2" w14:textId="3C63F3B7" w:rsidR="00B125DB" w:rsidRPr="00B125DB" w:rsidRDefault="00B125DB" w:rsidP="009C2A1D">
      <w:pPr>
        <w:spacing w:after="0" w:line="240" w:lineRule="auto"/>
        <w:rPr>
          <w:rFonts w:ascii="Cambria" w:hAnsi="Cambria"/>
          <w:sz w:val="16"/>
        </w:rPr>
      </w:pPr>
    </w:p>
    <w:p w14:paraId="26C58022" w14:textId="67393FEC" w:rsidR="00B125DB" w:rsidRPr="00B125DB" w:rsidRDefault="00D173DE" w:rsidP="009C2A1D">
      <w:pPr>
        <w:pStyle w:val="LargeHeading1"/>
        <w:rPr>
          <w:sz w:val="16"/>
        </w:rPr>
      </w:pPr>
      <w:r w:rsidRPr="007F5CBB">
        <w:t>Praying Together</w:t>
      </w:r>
      <w:r w:rsidR="006D3B4B">
        <w:t xml:space="preserve"> </w:t>
      </w:r>
      <w:r w:rsidR="00FF21C1">
        <w:t>-</w:t>
      </w:r>
      <w:r w:rsidRPr="007F5CBB">
        <w:t xml:space="preserve"> Intercessions</w:t>
      </w:r>
    </w:p>
    <w:p w14:paraId="5AD19693" w14:textId="61897AD0" w:rsidR="00B125DB" w:rsidRPr="00B125DB" w:rsidRDefault="00B125DB" w:rsidP="009C2A1D">
      <w:pPr>
        <w:spacing w:after="0" w:line="240" w:lineRule="auto"/>
        <w:rPr>
          <w:rFonts w:ascii="Cambria" w:hAnsi="Cambria"/>
          <w:sz w:val="16"/>
        </w:rPr>
      </w:pPr>
    </w:p>
    <w:p w14:paraId="1BB650B2" w14:textId="3987C33B" w:rsidR="00B125DB" w:rsidRPr="00B125DB" w:rsidRDefault="00D173DE" w:rsidP="009C2A1D">
      <w:pPr>
        <w:pStyle w:val="LargeHeading1"/>
        <w:rPr>
          <w:sz w:val="16"/>
        </w:rPr>
      </w:pPr>
      <w:r>
        <w:t>Collect for St Peter’s Day</w:t>
      </w:r>
    </w:p>
    <w:p w14:paraId="418101D3" w14:textId="72396B68" w:rsidR="00B125DB" w:rsidRPr="00B125DB" w:rsidRDefault="00B125DB" w:rsidP="009C2A1D">
      <w:pPr>
        <w:spacing w:after="0" w:line="240" w:lineRule="auto"/>
        <w:rPr>
          <w:rFonts w:ascii="Cambria" w:hAnsi="Cambria"/>
          <w:sz w:val="16"/>
        </w:rPr>
      </w:pPr>
    </w:p>
    <w:p w14:paraId="7E211FD3" w14:textId="391EA1FD" w:rsidR="00B125DB" w:rsidRPr="00B125DB" w:rsidRDefault="00D173DE" w:rsidP="009C2A1D">
      <w:pPr>
        <w:pStyle w:val="LargeHeading1"/>
        <w:rPr>
          <w:sz w:val="16"/>
        </w:rPr>
      </w:pPr>
      <w:r w:rsidRPr="006D3B4B">
        <w:t>Daily Collect</w:t>
      </w:r>
      <w:r w:rsidR="006D3B4B">
        <w:t xml:space="preserve"> </w:t>
      </w:r>
      <w:r w:rsidRPr="006D3B4B">
        <w:t>Thanks for today</w:t>
      </w:r>
    </w:p>
    <w:p w14:paraId="3385454B" w14:textId="1FDA5990" w:rsidR="00B125DB" w:rsidRPr="00B125DB" w:rsidRDefault="00B125DB" w:rsidP="009C2A1D">
      <w:pPr>
        <w:spacing w:after="0" w:line="240" w:lineRule="auto"/>
        <w:rPr>
          <w:rFonts w:ascii="Cambria" w:hAnsi="Cambria"/>
          <w:sz w:val="16"/>
        </w:rPr>
      </w:pPr>
    </w:p>
    <w:p w14:paraId="05ACD985" w14:textId="37A4CD14" w:rsidR="00B125DB" w:rsidRPr="00FF21C1" w:rsidRDefault="00D173DE" w:rsidP="009C2A1D">
      <w:pPr>
        <w:pStyle w:val="LargeMainBold"/>
        <w:rPr>
          <w:sz w:val="42"/>
          <w:szCs w:val="42"/>
        </w:rPr>
      </w:pPr>
      <w:r w:rsidRPr="00FF21C1">
        <w:rPr>
          <w:sz w:val="42"/>
          <w:szCs w:val="42"/>
        </w:rPr>
        <w:t>O Lord, our heavenly Father, almighty and ever living God, we give you thanks for bringing us safely to this day:</w:t>
      </w:r>
      <w:r w:rsidR="00FF21C1" w:rsidRPr="00FF21C1">
        <w:rPr>
          <w:sz w:val="42"/>
          <w:szCs w:val="42"/>
        </w:rPr>
        <w:t xml:space="preserve"> </w:t>
      </w:r>
      <w:r w:rsidRPr="00FF21C1">
        <w:rPr>
          <w:sz w:val="42"/>
          <w:szCs w:val="42"/>
        </w:rPr>
        <w:t>Keep us from falling into sin or running into danger, and in all things guide us to know and do your will; through Jesus Christ our Lord. Amen.</w:t>
      </w:r>
    </w:p>
    <w:p w14:paraId="48B6FA4F" w14:textId="2C13EE9F" w:rsidR="00B125DB" w:rsidRPr="00B125DB" w:rsidRDefault="00B125DB" w:rsidP="009C2A1D">
      <w:pPr>
        <w:spacing w:after="0" w:line="240" w:lineRule="auto"/>
        <w:rPr>
          <w:rFonts w:ascii="Cambria" w:hAnsi="Cambria"/>
          <w:sz w:val="16"/>
        </w:rPr>
      </w:pPr>
    </w:p>
    <w:p w14:paraId="54445979" w14:textId="16FF4D1C" w:rsidR="00B125DB" w:rsidRPr="00B125DB" w:rsidRDefault="00D173DE" w:rsidP="009C2A1D">
      <w:pPr>
        <w:pStyle w:val="LargeHeading1"/>
        <w:rPr>
          <w:sz w:val="16"/>
        </w:rPr>
      </w:pPr>
      <w:r w:rsidRPr="007F5CBB">
        <w:t>The Lord's Prayer</w:t>
      </w:r>
      <w:r w:rsidR="006D3B4B">
        <w:t xml:space="preserve"> </w:t>
      </w:r>
      <w:r w:rsidR="00FF21C1">
        <w:t>-</w:t>
      </w:r>
      <w:r w:rsidRPr="007F5CBB">
        <w:t xml:space="preserve"> we pray with Jesus</w:t>
      </w:r>
    </w:p>
    <w:p w14:paraId="15D0EAFD" w14:textId="13B62434" w:rsidR="00B125DB" w:rsidRPr="00B125DB" w:rsidRDefault="00B125DB" w:rsidP="009C2A1D">
      <w:pPr>
        <w:spacing w:after="0" w:line="240" w:lineRule="auto"/>
        <w:rPr>
          <w:rFonts w:ascii="Cambria" w:hAnsi="Cambria"/>
          <w:sz w:val="16"/>
        </w:rPr>
      </w:pPr>
    </w:p>
    <w:p w14:paraId="65C35793" w14:textId="25C1CA18" w:rsidR="00B125DB" w:rsidRPr="00FF21C1" w:rsidRDefault="00D173DE" w:rsidP="009C2A1D">
      <w:pPr>
        <w:pStyle w:val="LargeMainBold"/>
        <w:rPr>
          <w:sz w:val="42"/>
          <w:szCs w:val="42"/>
        </w:rPr>
      </w:pPr>
      <w:r w:rsidRPr="00FF21C1">
        <w:rPr>
          <w:sz w:val="42"/>
          <w:szCs w:val="42"/>
        </w:rPr>
        <w:t>Our Father, who art in heaven,</w:t>
      </w:r>
    </w:p>
    <w:p w14:paraId="2EB31ACE" w14:textId="4BFB5E85" w:rsidR="00B125DB" w:rsidRPr="00FF21C1" w:rsidRDefault="00D173DE" w:rsidP="009C2A1D">
      <w:pPr>
        <w:pStyle w:val="LargeMainBold"/>
        <w:rPr>
          <w:sz w:val="42"/>
          <w:szCs w:val="42"/>
        </w:rPr>
      </w:pPr>
      <w:r w:rsidRPr="00FF21C1">
        <w:rPr>
          <w:sz w:val="42"/>
          <w:szCs w:val="42"/>
        </w:rPr>
        <w:t>hallowed be thy name,</w:t>
      </w:r>
    </w:p>
    <w:p w14:paraId="3E0B0FFC" w14:textId="3456F038" w:rsidR="00B125DB" w:rsidRPr="00FF21C1" w:rsidRDefault="00D173DE" w:rsidP="009C2A1D">
      <w:pPr>
        <w:pStyle w:val="LargeMainBold"/>
        <w:rPr>
          <w:sz w:val="42"/>
          <w:szCs w:val="42"/>
        </w:rPr>
      </w:pPr>
      <w:r w:rsidRPr="00FF21C1">
        <w:rPr>
          <w:sz w:val="42"/>
          <w:szCs w:val="42"/>
        </w:rPr>
        <w:t>thy kingdom come,</w:t>
      </w:r>
    </w:p>
    <w:p w14:paraId="0E2D3E91" w14:textId="6EDF64D9" w:rsidR="00B125DB" w:rsidRPr="00FF21C1" w:rsidRDefault="00D173DE" w:rsidP="009C2A1D">
      <w:pPr>
        <w:pStyle w:val="LargeMainBold"/>
        <w:rPr>
          <w:sz w:val="42"/>
          <w:szCs w:val="42"/>
        </w:rPr>
      </w:pPr>
      <w:r w:rsidRPr="00FF21C1">
        <w:rPr>
          <w:sz w:val="42"/>
          <w:szCs w:val="42"/>
        </w:rPr>
        <w:t>thy will be done,</w:t>
      </w:r>
    </w:p>
    <w:p w14:paraId="5F0E9880" w14:textId="52B73E34" w:rsidR="00B125DB" w:rsidRPr="00FF21C1" w:rsidRDefault="00D173DE" w:rsidP="009C2A1D">
      <w:pPr>
        <w:pStyle w:val="LargeMainBold"/>
        <w:rPr>
          <w:sz w:val="42"/>
          <w:szCs w:val="42"/>
        </w:rPr>
      </w:pPr>
      <w:r w:rsidRPr="00FF21C1">
        <w:rPr>
          <w:sz w:val="42"/>
          <w:szCs w:val="42"/>
        </w:rPr>
        <w:t>on earth as it is in heaven.</w:t>
      </w:r>
    </w:p>
    <w:p w14:paraId="12A310E1" w14:textId="027A4D82" w:rsidR="00B125DB" w:rsidRPr="00FF21C1" w:rsidRDefault="00D173DE" w:rsidP="009C2A1D">
      <w:pPr>
        <w:pStyle w:val="LargeMainBold"/>
        <w:rPr>
          <w:sz w:val="42"/>
          <w:szCs w:val="42"/>
        </w:rPr>
      </w:pPr>
      <w:r w:rsidRPr="00FF21C1">
        <w:rPr>
          <w:sz w:val="42"/>
          <w:szCs w:val="42"/>
        </w:rPr>
        <w:t>Give us this day our daily bread.</w:t>
      </w:r>
    </w:p>
    <w:p w14:paraId="5485F4D3" w14:textId="6E99FE65" w:rsidR="00B125DB" w:rsidRPr="00FF21C1" w:rsidRDefault="00D173DE" w:rsidP="009C2A1D">
      <w:pPr>
        <w:pStyle w:val="LargeMainBold"/>
        <w:rPr>
          <w:sz w:val="42"/>
          <w:szCs w:val="42"/>
        </w:rPr>
      </w:pPr>
      <w:r w:rsidRPr="00FF21C1">
        <w:rPr>
          <w:sz w:val="42"/>
          <w:szCs w:val="42"/>
        </w:rPr>
        <w:t>And forgive us our trespasses</w:t>
      </w:r>
    </w:p>
    <w:p w14:paraId="61652B15" w14:textId="2A7A6F98" w:rsidR="00B125DB" w:rsidRPr="00FF21C1" w:rsidRDefault="00D173DE" w:rsidP="009C2A1D">
      <w:pPr>
        <w:pStyle w:val="LargeMainBold"/>
        <w:rPr>
          <w:sz w:val="42"/>
          <w:szCs w:val="42"/>
        </w:rPr>
      </w:pPr>
      <w:r w:rsidRPr="00FF21C1">
        <w:rPr>
          <w:sz w:val="42"/>
          <w:szCs w:val="42"/>
        </w:rPr>
        <w:t>as we forgive those who trespass against us.</w:t>
      </w:r>
    </w:p>
    <w:p w14:paraId="11BC07D1" w14:textId="503152AA" w:rsidR="00B125DB" w:rsidRPr="00FF21C1" w:rsidRDefault="00D173DE" w:rsidP="009C2A1D">
      <w:pPr>
        <w:pStyle w:val="LargeMainBold"/>
        <w:rPr>
          <w:sz w:val="42"/>
          <w:szCs w:val="42"/>
        </w:rPr>
      </w:pPr>
      <w:r w:rsidRPr="00FF21C1">
        <w:rPr>
          <w:sz w:val="42"/>
          <w:szCs w:val="42"/>
        </w:rPr>
        <w:t>And lead us not into temptation,</w:t>
      </w:r>
    </w:p>
    <w:p w14:paraId="79096392" w14:textId="3657ABBF" w:rsidR="00B125DB" w:rsidRPr="00FF21C1" w:rsidRDefault="00D173DE" w:rsidP="009C2A1D">
      <w:pPr>
        <w:pStyle w:val="LargeMainBold"/>
        <w:rPr>
          <w:sz w:val="42"/>
          <w:szCs w:val="42"/>
        </w:rPr>
      </w:pPr>
      <w:r w:rsidRPr="00FF21C1">
        <w:rPr>
          <w:sz w:val="42"/>
          <w:szCs w:val="42"/>
        </w:rPr>
        <w:t>but deliver us from evil.</w:t>
      </w:r>
    </w:p>
    <w:p w14:paraId="33F1C07E" w14:textId="198CE21E" w:rsidR="00B125DB" w:rsidRPr="00FF21C1" w:rsidRDefault="00D173DE" w:rsidP="009C2A1D">
      <w:pPr>
        <w:pStyle w:val="LargeMainBold"/>
        <w:rPr>
          <w:sz w:val="42"/>
          <w:szCs w:val="42"/>
        </w:rPr>
      </w:pPr>
      <w:r w:rsidRPr="00FF21C1">
        <w:rPr>
          <w:sz w:val="42"/>
          <w:szCs w:val="42"/>
        </w:rPr>
        <w:t>For thine is the kingdom,</w:t>
      </w:r>
    </w:p>
    <w:p w14:paraId="2CE93FA2" w14:textId="2EE1A92D" w:rsidR="00B125DB" w:rsidRPr="00FF21C1" w:rsidRDefault="00D173DE" w:rsidP="009C2A1D">
      <w:pPr>
        <w:pStyle w:val="LargeMainBold"/>
        <w:rPr>
          <w:sz w:val="42"/>
          <w:szCs w:val="42"/>
        </w:rPr>
      </w:pPr>
      <w:r w:rsidRPr="00FF21C1">
        <w:rPr>
          <w:sz w:val="42"/>
          <w:szCs w:val="42"/>
        </w:rPr>
        <w:t>the power, and the glory,</w:t>
      </w:r>
    </w:p>
    <w:p w14:paraId="713D5827" w14:textId="58EE9508" w:rsidR="00B125DB" w:rsidRPr="00FF21C1" w:rsidRDefault="00D173DE" w:rsidP="009C2A1D">
      <w:pPr>
        <w:pStyle w:val="LargeMainBold"/>
        <w:rPr>
          <w:sz w:val="42"/>
          <w:szCs w:val="42"/>
        </w:rPr>
      </w:pPr>
      <w:proofErr w:type="gramStart"/>
      <w:r w:rsidRPr="00FF21C1">
        <w:rPr>
          <w:sz w:val="42"/>
          <w:szCs w:val="42"/>
        </w:rPr>
        <w:t>for ever and ever</w:t>
      </w:r>
      <w:proofErr w:type="gramEnd"/>
      <w:r w:rsidRPr="00FF21C1">
        <w:rPr>
          <w:sz w:val="42"/>
          <w:szCs w:val="42"/>
        </w:rPr>
        <w:t>. Amen.</w:t>
      </w:r>
    </w:p>
    <w:p w14:paraId="15EF57AA" w14:textId="2EDCBF3B" w:rsidR="00B125DB" w:rsidRPr="00B125DB" w:rsidRDefault="00B125DB" w:rsidP="009C2A1D">
      <w:pPr>
        <w:spacing w:after="0" w:line="240" w:lineRule="auto"/>
        <w:rPr>
          <w:rFonts w:ascii="Cambria" w:hAnsi="Cambria"/>
          <w:sz w:val="16"/>
        </w:rPr>
      </w:pPr>
    </w:p>
    <w:p w14:paraId="78A5CD82" w14:textId="1C3D85C6" w:rsidR="00B125DB" w:rsidRPr="00B125DB" w:rsidRDefault="00D173DE" w:rsidP="009C2A1D">
      <w:pPr>
        <w:pStyle w:val="LargeHeading1"/>
        <w:rPr>
          <w:sz w:val="16"/>
        </w:rPr>
      </w:pPr>
      <w:r w:rsidRPr="007F5CBB">
        <w:t>A Thanksgiving</w:t>
      </w:r>
      <w:r w:rsidR="006D3B4B">
        <w:t xml:space="preserve"> </w:t>
      </w:r>
      <w:r w:rsidR="00FF21C1">
        <w:t xml:space="preserve">- </w:t>
      </w:r>
      <w:r w:rsidRPr="007F5CBB">
        <w:t>we give thanks to God</w:t>
      </w:r>
    </w:p>
    <w:p w14:paraId="5C122462" w14:textId="65A11060" w:rsidR="00B125DB" w:rsidRPr="00B125DB" w:rsidRDefault="00B125DB" w:rsidP="009C2A1D">
      <w:pPr>
        <w:spacing w:after="0" w:line="240" w:lineRule="auto"/>
        <w:rPr>
          <w:rFonts w:ascii="Cambria" w:hAnsi="Cambria"/>
          <w:sz w:val="16"/>
        </w:rPr>
      </w:pPr>
    </w:p>
    <w:p w14:paraId="4E7F9C09" w14:textId="77777777" w:rsidR="00B125DB" w:rsidRPr="00FF21C1" w:rsidRDefault="00D173DE" w:rsidP="009C2A1D">
      <w:pPr>
        <w:pStyle w:val="LargeMain"/>
        <w:rPr>
          <w:sz w:val="42"/>
          <w:szCs w:val="42"/>
        </w:rPr>
      </w:pPr>
      <w:r w:rsidRPr="00FF21C1">
        <w:rPr>
          <w:sz w:val="42"/>
          <w:szCs w:val="42"/>
        </w:rPr>
        <w:t>For every blessing we have received</w:t>
      </w:r>
    </w:p>
    <w:p w14:paraId="45883999" w14:textId="29AD0F8C" w:rsidR="00B125DB" w:rsidRPr="00FF21C1" w:rsidRDefault="00D173DE" w:rsidP="009C2A1D">
      <w:pPr>
        <w:pStyle w:val="LargeMainBold"/>
        <w:rPr>
          <w:sz w:val="42"/>
          <w:szCs w:val="42"/>
        </w:rPr>
      </w:pPr>
      <w:r w:rsidRPr="00FF21C1">
        <w:rPr>
          <w:sz w:val="42"/>
          <w:szCs w:val="42"/>
        </w:rPr>
        <w:t>we give you thanks and praise</w:t>
      </w:r>
    </w:p>
    <w:p w14:paraId="62DEE0C1" w14:textId="4B152687" w:rsidR="00B125DB" w:rsidRPr="00B125DB" w:rsidRDefault="00B125DB" w:rsidP="009C2A1D">
      <w:pPr>
        <w:spacing w:after="0" w:line="240" w:lineRule="auto"/>
        <w:rPr>
          <w:rFonts w:ascii="Cambria" w:hAnsi="Cambria"/>
          <w:sz w:val="16"/>
        </w:rPr>
      </w:pPr>
    </w:p>
    <w:p w14:paraId="7CA8A8E4" w14:textId="3209BD72" w:rsidR="00B125DB" w:rsidRPr="00B125DB" w:rsidRDefault="00D173DE" w:rsidP="009C2A1D">
      <w:pPr>
        <w:pStyle w:val="LargeHeading1"/>
        <w:rPr>
          <w:sz w:val="16"/>
        </w:rPr>
      </w:pPr>
      <w:r w:rsidRPr="007F5CBB">
        <w:t>The Blessing and Dismissal</w:t>
      </w:r>
    </w:p>
    <w:p w14:paraId="03993D0E" w14:textId="4C7A2B41" w:rsidR="00B125DB" w:rsidRPr="00B125DB" w:rsidRDefault="00B125DB" w:rsidP="009C2A1D">
      <w:pPr>
        <w:spacing w:after="0" w:line="240" w:lineRule="auto"/>
        <w:rPr>
          <w:rFonts w:ascii="Cambria" w:hAnsi="Cambria"/>
          <w:i/>
          <w:iCs/>
          <w:sz w:val="16"/>
        </w:rPr>
      </w:pPr>
    </w:p>
    <w:p w14:paraId="19722F01" w14:textId="7F41B665" w:rsidR="00B125DB" w:rsidRPr="00B125DB" w:rsidRDefault="00D173DE" w:rsidP="009C2A1D">
      <w:pPr>
        <w:pStyle w:val="LargeHeading1"/>
        <w:rPr>
          <w:sz w:val="16"/>
        </w:rPr>
      </w:pPr>
      <w:r w:rsidRPr="007F5CBB">
        <w:t>The Church's one foundation</w:t>
      </w:r>
      <w:r>
        <w:t xml:space="preserve"> </w:t>
      </w:r>
      <w:r w:rsidR="00FF21C1">
        <w:t>-</w:t>
      </w:r>
      <w:r w:rsidR="006D3B4B">
        <w:t xml:space="preserve"> </w:t>
      </w:r>
      <w:r w:rsidRPr="007F5CBB">
        <w:t>Hymn 528</w:t>
      </w:r>
    </w:p>
    <w:p w14:paraId="1152E0FD" w14:textId="327AD82B" w:rsidR="00B125DB" w:rsidRPr="00FF21C1" w:rsidRDefault="00D173DE" w:rsidP="009C2A1D">
      <w:pPr>
        <w:pStyle w:val="LargeMain"/>
        <w:rPr>
          <w:sz w:val="42"/>
          <w:szCs w:val="42"/>
        </w:rPr>
      </w:pPr>
      <w:r w:rsidRPr="00FF21C1">
        <w:rPr>
          <w:b/>
          <w:bCs/>
          <w:sz w:val="42"/>
          <w:szCs w:val="42"/>
        </w:rPr>
        <w:t>1</w:t>
      </w:r>
      <w:r w:rsidR="009C2A1D" w:rsidRPr="00FF21C1">
        <w:rPr>
          <w:sz w:val="42"/>
          <w:szCs w:val="42"/>
        </w:rPr>
        <w:t xml:space="preserve"> </w:t>
      </w:r>
      <w:r w:rsidRPr="00FF21C1">
        <w:rPr>
          <w:sz w:val="42"/>
          <w:szCs w:val="42"/>
        </w:rPr>
        <w:t>The Church's one foundation</w:t>
      </w:r>
      <w:r w:rsidR="009C2A1D" w:rsidRPr="00FF21C1">
        <w:rPr>
          <w:sz w:val="42"/>
          <w:szCs w:val="42"/>
        </w:rPr>
        <w:t xml:space="preserve"> </w:t>
      </w:r>
      <w:r w:rsidRPr="00FF21C1">
        <w:rPr>
          <w:sz w:val="42"/>
          <w:szCs w:val="42"/>
        </w:rPr>
        <w:t xml:space="preserve">is Jesus Christ her </w:t>
      </w:r>
      <w:proofErr w:type="gramStart"/>
      <w:r w:rsidRPr="00FF21C1">
        <w:rPr>
          <w:sz w:val="42"/>
          <w:szCs w:val="42"/>
        </w:rPr>
        <w:t>Lord;</w:t>
      </w:r>
      <w:proofErr w:type="gramEnd"/>
    </w:p>
    <w:p w14:paraId="5CB8CF91" w14:textId="4A4DF61E" w:rsidR="00B125DB" w:rsidRPr="00FF21C1" w:rsidRDefault="00D173DE" w:rsidP="009C2A1D">
      <w:pPr>
        <w:pStyle w:val="LargeMain"/>
        <w:rPr>
          <w:sz w:val="42"/>
          <w:szCs w:val="42"/>
        </w:rPr>
      </w:pPr>
      <w:r w:rsidRPr="00FF21C1">
        <w:rPr>
          <w:sz w:val="42"/>
          <w:szCs w:val="42"/>
        </w:rPr>
        <w:t>she is his new creation</w:t>
      </w:r>
      <w:r w:rsidR="009C2A1D" w:rsidRPr="00FF21C1">
        <w:rPr>
          <w:sz w:val="42"/>
          <w:szCs w:val="42"/>
        </w:rPr>
        <w:t xml:space="preserve"> </w:t>
      </w:r>
      <w:r w:rsidRPr="00FF21C1">
        <w:rPr>
          <w:sz w:val="42"/>
          <w:szCs w:val="42"/>
        </w:rPr>
        <w:t>by water and the word:</w:t>
      </w:r>
    </w:p>
    <w:p w14:paraId="67EAEE33" w14:textId="7E425847" w:rsidR="00B125DB" w:rsidRPr="00FF21C1" w:rsidRDefault="00D173DE" w:rsidP="009C2A1D">
      <w:pPr>
        <w:pStyle w:val="LargeMain"/>
        <w:rPr>
          <w:sz w:val="42"/>
          <w:szCs w:val="42"/>
        </w:rPr>
      </w:pPr>
      <w:r w:rsidRPr="00FF21C1">
        <w:rPr>
          <w:sz w:val="42"/>
          <w:szCs w:val="42"/>
        </w:rPr>
        <w:t>from heaven he came and sought her</w:t>
      </w:r>
    </w:p>
    <w:p w14:paraId="737D2635" w14:textId="6BBB7137" w:rsidR="00B125DB" w:rsidRPr="00FF21C1" w:rsidRDefault="00D173DE" w:rsidP="009C2A1D">
      <w:pPr>
        <w:pStyle w:val="LargeMain"/>
        <w:rPr>
          <w:sz w:val="42"/>
          <w:szCs w:val="42"/>
        </w:rPr>
      </w:pPr>
      <w:r w:rsidRPr="00FF21C1">
        <w:rPr>
          <w:sz w:val="42"/>
          <w:szCs w:val="42"/>
        </w:rPr>
        <w:t>to be his holy bride;</w:t>
      </w:r>
      <w:r w:rsidR="009C2A1D" w:rsidRPr="00FF21C1">
        <w:rPr>
          <w:sz w:val="42"/>
          <w:szCs w:val="42"/>
        </w:rPr>
        <w:t xml:space="preserve"> </w:t>
      </w:r>
      <w:r w:rsidRPr="00FF21C1">
        <w:rPr>
          <w:sz w:val="42"/>
          <w:szCs w:val="42"/>
        </w:rPr>
        <w:t xml:space="preserve">with his own blood </w:t>
      </w:r>
    </w:p>
    <w:p w14:paraId="2D9BF1E7" w14:textId="1A16F85A" w:rsidR="00B125DB" w:rsidRPr="00FF21C1" w:rsidRDefault="00D173DE" w:rsidP="009C2A1D">
      <w:pPr>
        <w:pStyle w:val="LargeMain"/>
        <w:rPr>
          <w:sz w:val="42"/>
          <w:szCs w:val="42"/>
        </w:rPr>
      </w:pPr>
      <w:r w:rsidRPr="00FF21C1">
        <w:rPr>
          <w:sz w:val="42"/>
          <w:szCs w:val="42"/>
        </w:rPr>
        <w:lastRenderedPageBreak/>
        <w:t>he bought her, and for her life he died.</w:t>
      </w:r>
    </w:p>
    <w:p w14:paraId="41B24EB9" w14:textId="4DC0024A" w:rsidR="00B125DB" w:rsidRPr="00FF21C1" w:rsidRDefault="00B125DB" w:rsidP="009C2A1D">
      <w:pPr>
        <w:pStyle w:val="LargeMain"/>
        <w:rPr>
          <w:sz w:val="16"/>
          <w:szCs w:val="16"/>
        </w:rPr>
      </w:pPr>
    </w:p>
    <w:p w14:paraId="6BA3CBA9" w14:textId="51A1B3E5" w:rsidR="00B125DB" w:rsidRPr="00FF21C1" w:rsidRDefault="00D173DE" w:rsidP="009C2A1D">
      <w:pPr>
        <w:pStyle w:val="LargeMain"/>
        <w:rPr>
          <w:sz w:val="42"/>
          <w:szCs w:val="42"/>
        </w:rPr>
      </w:pPr>
      <w:r w:rsidRPr="00FF21C1">
        <w:rPr>
          <w:b/>
          <w:bCs/>
          <w:sz w:val="42"/>
          <w:szCs w:val="42"/>
        </w:rPr>
        <w:t>2</w:t>
      </w:r>
      <w:r w:rsidR="009C2A1D" w:rsidRPr="00FF21C1">
        <w:rPr>
          <w:sz w:val="42"/>
          <w:szCs w:val="42"/>
        </w:rPr>
        <w:t xml:space="preserve"> </w:t>
      </w:r>
      <w:r w:rsidRPr="00FF21C1">
        <w:rPr>
          <w:sz w:val="42"/>
          <w:szCs w:val="42"/>
        </w:rPr>
        <w:t>Elect from every nation,</w:t>
      </w:r>
      <w:r w:rsidR="009C2A1D" w:rsidRPr="00FF21C1">
        <w:rPr>
          <w:sz w:val="42"/>
          <w:szCs w:val="42"/>
        </w:rPr>
        <w:t xml:space="preserve"> </w:t>
      </w:r>
      <w:r w:rsidRPr="00FF21C1">
        <w:rPr>
          <w:sz w:val="42"/>
          <w:szCs w:val="42"/>
        </w:rPr>
        <w:t>yet one o'er all the earth,</w:t>
      </w:r>
    </w:p>
    <w:p w14:paraId="44D0FDA8" w14:textId="02D74143" w:rsidR="00B125DB" w:rsidRPr="00FF21C1" w:rsidRDefault="00D173DE" w:rsidP="009C2A1D">
      <w:pPr>
        <w:pStyle w:val="LargeMain"/>
        <w:rPr>
          <w:sz w:val="42"/>
          <w:szCs w:val="42"/>
        </w:rPr>
      </w:pPr>
      <w:r w:rsidRPr="00FF21C1">
        <w:rPr>
          <w:sz w:val="42"/>
          <w:szCs w:val="42"/>
        </w:rPr>
        <w:t>her charter of salvation</w:t>
      </w:r>
      <w:r w:rsidR="009C2A1D" w:rsidRPr="00FF21C1">
        <w:rPr>
          <w:sz w:val="42"/>
          <w:szCs w:val="42"/>
        </w:rPr>
        <w:t xml:space="preserve"> </w:t>
      </w:r>
      <w:r w:rsidRPr="00FF21C1">
        <w:rPr>
          <w:sz w:val="42"/>
          <w:szCs w:val="42"/>
        </w:rPr>
        <w:t xml:space="preserve">one Lord, one faith, one </w:t>
      </w:r>
      <w:proofErr w:type="gramStart"/>
      <w:r w:rsidRPr="00FF21C1">
        <w:rPr>
          <w:sz w:val="42"/>
          <w:szCs w:val="42"/>
        </w:rPr>
        <w:t>birth;</w:t>
      </w:r>
      <w:proofErr w:type="gramEnd"/>
    </w:p>
    <w:p w14:paraId="34343CFE" w14:textId="770BBAA4" w:rsidR="00B125DB" w:rsidRPr="00FF21C1" w:rsidRDefault="00D173DE" w:rsidP="009C2A1D">
      <w:pPr>
        <w:pStyle w:val="LargeMain"/>
        <w:rPr>
          <w:sz w:val="42"/>
          <w:szCs w:val="42"/>
        </w:rPr>
      </w:pPr>
      <w:r w:rsidRPr="00FF21C1">
        <w:rPr>
          <w:sz w:val="42"/>
          <w:szCs w:val="42"/>
        </w:rPr>
        <w:t>one holy name she blesses,</w:t>
      </w:r>
      <w:r w:rsidR="009C2A1D" w:rsidRPr="00FF21C1">
        <w:rPr>
          <w:sz w:val="42"/>
          <w:szCs w:val="42"/>
        </w:rPr>
        <w:t xml:space="preserve"> </w:t>
      </w:r>
      <w:r w:rsidRPr="00FF21C1">
        <w:rPr>
          <w:sz w:val="42"/>
          <w:szCs w:val="42"/>
        </w:rPr>
        <w:t>partakes one holy food,</w:t>
      </w:r>
    </w:p>
    <w:p w14:paraId="0A8550F9" w14:textId="70E28A25" w:rsidR="00B125DB" w:rsidRPr="00FF21C1" w:rsidRDefault="00D173DE" w:rsidP="009C2A1D">
      <w:pPr>
        <w:pStyle w:val="LargeMain"/>
        <w:rPr>
          <w:sz w:val="42"/>
          <w:szCs w:val="42"/>
        </w:rPr>
      </w:pPr>
      <w:r w:rsidRPr="00FF21C1">
        <w:rPr>
          <w:sz w:val="42"/>
          <w:szCs w:val="42"/>
        </w:rPr>
        <w:t>and to one hope she presses</w:t>
      </w:r>
      <w:r w:rsidR="009C2A1D" w:rsidRPr="00FF21C1">
        <w:rPr>
          <w:sz w:val="42"/>
          <w:szCs w:val="42"/>
        </w:rPr>
        <w:t xml:space="preserve"> </w:t>
      </w:r>
      <w:r w:rsidRPr="00FF21C1">
        <w:rPr>
          <w:sz w:val="42"/>
          <w:szCs w:val="42"/>
        </w:rPr>
        <w:t>with every grace endued.</w:t>
      </w:r>
    </w:p>
    <w:p w14:paraId="37801150" w14:textId="77777777" w:rsidR="00B125DB" w:rsidRPr="00FF21C1" w:rsidRDefault="00B125DB" w:rsidP="009C2A1D">
      <w:pPr>
        <w:pStyle w:val="LargeMain"/>
        <w:rPr>
          <w:sz w:val="16"/>
          <w:szCs w:val="16"/>
        </w:rPr>
      </w:pPr>
    </w:p>
    <w:p w14:paraId="776D622D" w14:textId="44A1CAC2" w:rsidR="00B125DB" w:rsidRPr="00FF21C1" w:rsidRDefault="00D173DE" w:rsidP="009C2A1D">
      <w:pPr>
        <w:pStyle w:val="LargeMain"/>
        <w:rPr>
          <w:sz w:val="42"/>
          <w:szCs w:val="42"/>
        </w:rPr>
      </w:pPr>
      <w:r w:rsidRPr="00FF21C1">
        <w:rPr>
          <w:b/>
          <w:bCs/>
          <w:sz w:val="42"/>
          <w:szCs w:val="42"/>
        </w:rPr>
        <w:t>4</w:t>
      </w:r>
      <w:r w:rsidRPr="00FF21C1">
        <w:rPr>
          <w:sz w:val="42"/>
          <w:szCs w:val="42"/>
        </w:rPr>
        <w:t>'Mid toil and tribulation,</w:t>
      </w:r>
      <w:r w:rsidR="009C2A1D" w:rsidRPr="00FF21C1">
        <w:rPr>
          <w:sz w:val="42"/>
          <w:szCs w:val="42"/>
        </w:rPr>
        <w:t xml:space="preserve"> </w:t>
      </w:r>
      <w:r w:rsidRPr="00FF21C1">
        <w:rPr>
          <w:sz w:val="42"/>
          <w:szCs w:val="42"/>
        </w:rPr>
        <w:t>and tumult of her war,</w:t>
      </w:r>
    </w:p>
    <w:p w14:paraId="14B3F7FE" w14:textId="485C5ADF" w:rsidR="00B125DB" w:rsidRPr="00FF21C1" w:rsidRDefault="00D173DE" w:rsidP="009C2A1D">
      <w:pPr>
        <w:pStyle w:val="LargeMain"/>
        <w:rPr>
          <w:sz w:val="42"/>
          <w:szCs w:val="42"/>
        </w:rPr>
      </w:pPr>
      <w:r w:rsidRPr="00FF21C1">
        <w:rPr>
          <w:sz w:val="42"/>
          <w:szCs w:val="42"/>
        </w:rPr>
        <w:t>she waits the consummation</w:t>
      </w:r>
      <w:r w:rsidR="00FF21C1" w:rsidRPr="00FF21C1">
        <w:rPr>
          <w:sz w:val="42"/>
          <w:szCs w:val="42"/>
        </w:rPr>
        <w:t xml:space="preserve"> </w:t>
      </w:r>
      <w:r w:rsidRPr="00FF21C1">
        <w:rPr>
          <w:sz w:val="42"/>
          <w:szCs w:val="42"/>
        </w:rPr>
        <w:t xml:space="preserve">of peace for </w:t>
      </w:r>
      <w:proofErr w:type="gramStart"/>
      <w:r w:rsidRPr="00FF21C1">
        <w:rPr>
          <w:sz w:val="42"/>
          <w:szCs w:val="42"/>
        </w:rPr>
        <w:t>evermore;</w:t>
      </w:r>
      <w:proofErr w:type="gramEnd"/>
    </w:p>
    <w:p w14:paraId="6B1C777C" w14:textId="19CE53EF" w:rsidR="00B125DB" w:rsidRPr="00FF21C1" w:rsidRDefault="00D173DE" w:rsidP="009C2A1D">
      <w:pPr>
        <w:pStyle w:val="LargeMain"/>
        <w:rPr>
          <w:sz w:val="42"/>
          <w:szCs w:val="42"/>
        </w:rPr>
      </w:pPr>
      <w:r w:rsidRPr="00FF21C1">
        <w:rPr>
          <w:sz w:val="42"/>
          <w:szCs w:val="42"/>
        </w:rPr>
        <w:t>till with the vision glorious</w:t>
      </w:r>
    </w:p>
    <w:p w14:paraId="0B945C6B" w14:textId="77777777" w:rsidR="00B125DB" w:rsidRPr="00FF21C1" w:rsidRDefault="00D173DE" w:rsidP="009C2A1D">
      <w:pPr>
        <w:pStyle w:val="LargeMain"/>
        <w:rPr>
          <w:sz w:val="42"/>
          <w:szCs w:val="42"/>
        </w:rPr>
      </w:pPr>
      <w:r w:rsidRPr="00FF21C1">
        <w:rPr>
          <w:sz w:val="42"/>
          <w:szCs w:val="42"/>
        </w:rPr>
        <w:t>her longing eyes are blessed,</w:t>
      </w:r>
    </w:p>
    <w:p w14:paraId="7B36D75F" w14:textId="77777777" w:rsidR="00B125DB" w:rsidRPr="00FF21C1" w:rsidRDefault="00D173DE" w:rsidP="009C2A1D">
      <w:pPr>
        <w:pStyle w:val="LargeMain"/>
        <w:rPr>
          <w:sz w:val="42"/>
          <w:szCs w:val="42"/>
        </w:rPr>
      </w:pPr>
      <w:r w:rsidRPr="00FF21C1">
        <w:rPr>
          <w:sz w:val="42"/>
          <w:szCs w:val="42"/>
        </w:rPr>
        <w:t>and the great Church victorious </w:t>
      </w:r>
    </w:p>
    <w:p w14:paraId="2362B1C8" w14:textId="77777777" w:rsidR="00B125DB" w:rsidRPr="00FF21C1" w:rsidRDefault="00D173DE" w:rsidP="009C2A1D">
      <w:pPr>
        <w:pStyle w:val="LargeMain"/>
        <w:rPr>
          <w:sz w:val="42"/>
          <w:szCs w:val="42"/>
        </w:rPr>
      </w:pPr>
      <w:r w:rsidRPr="00FF21C1">
        <w:rPr>
          <w:sz w:val="42"/>
          <w:szCs w:val="42"/>
        </w:rPr>
        <w:t>shall be the Church at rest.</w:t>
      </w:r>
    </w:p>
    <w:p w14:paraId="083DDCBD" w14:textId="64E8F1CC" w:rsidR="00B125DB" w:rsidRPr="00FF21C1" w:rsidRDefault="00B125DB" w:rsidP="009C2A1D">
      <w:pPr>
        <w:pStyle w:val="LargeMain"/>
        <w:rPr>
          <w:sz w:val="16"/>
          <w:szCs w:val="16"/>
        </w:rPr>
      </w:pPr>
    </w:p>
    <w:p w14:paraId="4FFAC78C" w14:textId="5A62339D" w:rsidR="00B125DB" w:rsidRPr="00FF21C1" w:rsidRDefault="00D173DE" w:rsidP="009C2A1D">
      <w:pPr>
        <w:pStyle w:val="LargeMain"/>
        <w:rPr>
          <w:sz w:val="42"/>
          <w:szCs w:val="42"/>
        </w:rPr>
      </w:pPr>
      <w:r w:rsidRPr="00FF21C1">
        <w:rPr>
          <w:b/>
          <w:bCs/>
          <w:sz w:val="42"/>
          <w:szCs w:val="42"/>
        </w:rPr>
        <w:t>5</w:t>
      </w:r>
      <w:r w:rsidR="009C2A1D" w:rsidRPr="00FF21C1">
        <w:rPr>
          <w:sz w:val="42"/>
          <w:szCs w:val="42"/>
        </w:rPr>
        <w:t xml:space="preserve"> </w:t>
      </w:r>
      <w:r w:rsidRPr="00FF21C1">
        <w:rPr>
          <w:sz w:val="42"/>
          <w:szCs w:val="42"/>
        </w:rPr>
        <w:t>Yet she on earth has union</w:t>
      </w:r>
      <w:r w:rsidR="009C2A1D" w:rsidRPr="00FF21C1">
        <w:rPr>
          <w:sz w:val="42"/>
          <w:szCs w:val="42"/>
        </w:rPr>
        <w:t xml:space="preserve"> </w:t>
      </w:r>
      <w:r w:rsidRPr="00FF21C1">
        <w:rPr>
          <w:sz w:val="42"/>
          <w:szCs w:val="42"/>
        </w:rPr>
        <w:t>with God the Three-in-One,</w:t>
      </w:r>
    </w:p>
    <w:p w14:paraId="596CDA04" w14:textId="77777777" w:rsidR="002B39F3" w:rsidRDefault="00D173DE" w:rsidP="009C2A1D">
      <w:pPr>
        <w:pStyle w:val="LargeMain"/>
        <w:rPr>
          <w:sz w:val="42"/>
          <w:szCs w:val="42"/>
        </w:rPr>
      </w:pPr>
      <w:r w:rsidRPr="00FF21C1">
        <w:rPr>
          <w:sz w:val="42"/>
          <w:szCs w:val="42"/>
        </w:rPr>
        <w:t>and mystic sweet communion</w:t>
      </w:r>
      <w:r w:rsidR="009C2A1D" w:rsidRPr="00FF21C1">
        <w:rPr>
          <w:sz w:val="42"/>
          <w:szCs w:val="42"/>
        </w:rPr>
        <w:t xml:space="preserve"> </w:t>
      </w:r>
    </w:p>
    <w:p w14:paraId="72DE6FB3" w14:textId="21A887C2" w:rsidR="00B125DB" w:rsidRPr="00FF21C1" w:rsidRDefault="00D173DE" w:rsidP="009C2A1D">
      <w:pPr>
        <w:pStyle w:val="LargeMain"/>
        <w:rPr>
          <w:sz w:val="42"/>
          <w:szCs w:val="42"/>
        </w:rPr>
      </w:pPr>
      <w:r w:rsidRPr="00FF21C1">
        <w:rPr>
          <w:sz w:val="42"/>
          <w:szCs w:val="42"/>
        </w:rPr>
        <w:t>with those whose rest is won:</w:t>
      </w:r>
    </w:p>
    <w:p w14:paraId="039A8BDC" w14:textId="60C83528" w:rsidR="00B125DB" w:rsidRPr="00FF21C1" w:rsidRDefault="00D173DE" w:rsidP="009C2A1D">
      <w:pPr>
        <w:pStyle w:val="LargeMain"/>
        <w:rPr>
          <w:sz w:val="42"/>
          <w:szCs w:val="42"/>
        </w:rPr>
      </w:pPr>
      <w:r w:rsidRPr="00FF21C1">
        <w:rPr>
          <w:sz w:val="42"/>
          <w:szCs w:val="42"/>
        </w:rPr>
        <w:t>O happy ones and holy! </w:t>
      </w:r>
      <w:r w:rsidR="009C2A1D" w:rsidRPr="00FF21C1">
        <w:rPr>
          <w:sz w:val="42"/>
          <w:szCs w:val="42"/>
        </w:rPr>
        <w:t xml:space="preserve"> </w:t>
      </w:r>
      <w:r w:rsidRPr="00FF21C1">
        <w:rPr>
          <w:sz w:val="42"/>
          <w:szCs w:val="42"/>
        </w:rPr>
        <w:t>Lord, give us grace that we,</w:t>
      </w:r>
    </w:p>
    <w:p w14:paraId="497139F8" w14:textId="197D87D3" w:rsidR="00B125DB" w:rsidRPr="00FF21C1" w:rsidRDefault="00D173DE" w:rsidP="009C2A1D">
      <w:pPr>
        <w:pStyle w:val="LargeMain"/>
        <w:rPr>
          <w:sz w:val="42"/>
          <w:szCs w:val="42"/>
        </w:rPr>
      </w:pPr>
      <w:r w:rsidRPr="00FF21C1">
        <w:rPr>
          <w:sz w:val="42"/>
          <w:szCs w:val="42"/>
        </w:rPr>
        <w:t>like them the meek and lowly,</w:t>
      </w:r>
      <w:r w:rsidR="009C2A1D" w:rsidRPr="00FF21C1">
        <w:rPr>
          <w:sz w:val="42"/>
          <w:szCs w:val="42"/>
        </w:rPr>
        <w:t xml:space="preserve"> </w:t>
      </w:r>
      <w:r w:rsidRPr="00FF21C1">
        <w:rPr>
          <w:sz w:val="42"/>
          <w:szCs w:val="42"/>
        </w:rPr>
        <w:t>on high may dwell with thee.</w:t>
      </w:r>
    </w:p>
    <w:p w14:paraId="79D94EB3" w14:textId="77777777" w:rsidR="00B125DB" w:rsidRPr="00FF21C1" w:rsidRDefault="00B125DB" w:rsidP="009C2A1D">
      <w:pPr>
        <w:spacing w:after="0" w:line="240" w:lineRule="auto"/>
        <w:rPr>
          <w:rFonts w:ascii="Cambria" w:hAnsi="Cambria"/>
          <w:sz w:val="16"/>
          <w:szCs w:val="16"/>
        </w:rPr>
      </w:pPr>
    </w:p>
    <w:p w14:paraId="2BD787D8" w14:textId="25222CD7" w:rsidR="00B125DB" w:rsidRPr="00FF21C1" w:rsidRDefault="00D173DE" w:rsidP="009C2A1D">
      <w:pPr>
        <w:pStyle w:val="LargeMainBold"/>
        <w:rPr>
          <w:sz w:val="42"/>
          <w:szCs w:val="42"/>
        </w:rPr>
      </w:pPr>
      <w:r w:rsidRPr="00FF21C1">
        <w:rPr>
          <w:sz w:val="42"/>
          <w:szCs w:val="42"/>
        </w:rPr>
        <w:t>Be with us Lord,</w:t>
      </w:r>
    </w:p>
    <w:p w14:paraId="7113C966" w14:textId="5EB20DC0" w:rsidR="00B125DB" w:rsidRPr="00FF21C1" w:rsidRDefault="00D173DE" w:rsidP="009C2A1D">
      <w:pPr>
        <w:pStyle w:val="LargeMainBold"/>
        <w:rPr>
          <w:sz w:val="42"/>
          <w:szCs w:val="42"/>
        </w:rPr>
      </w:pPr>
      <w:r w:rsidRPr="00FF21C1">
        <w:rPr>
          <w:sz w:val="42"/>
          <w:szCs w:val="42"/>
        </w:rPr>
        <w:t>as we go out into the world.</w:t>
      </w:r>
    </w:p>
    <w:p w14:paraId="1F224A70" w14:textId="77777777" w:rsidR="00B125DB" w:rsidRPr="00FF21C1" w:rsidRDefault="00B125DB" w:rsidP="009C2A1D">
      <w:pPr>
        <w:spacing w:after="0" w:line="240" w:lineRule="auto"/>
        <w:rPr>
          <w:rFonts w:ascii="Cambria" w:hAnsi="Cambria"/>
          <w:sz w:val="16"/>
          <w:szCs w:val="16"/>
        </w:rPr>
      </w:pPr>
    </w:p>
    <w:p w14:paraId="2007E43A" w14:textId="6FC67A3B" w:rsidR="00B125DB" w:rsidRPr="00FF21C1" w:rsidRDefault="00D173DE" w:rsidP="009C2A1D">
      <w:pPr>
        <w:pStyle w:val="LargeMainBold"/>
        <w:rPr>
          <w:sz w:val="42"/>
          <w:szCs w:val="42"/>
        </w:rPr>
      </w:pPr>
      <w:r w:rsidRPr="00FF21C1">
        <w:rPr>
          <w:sz w:val="42"/>
          <w:szCs w:val="42"/>
        </w:rPr>
        <w:t>May the lips that have sung your praise</w:t>
      </w:r>
    </w:p>
    <w:p w14:paraId="38FF4E16" w14:textId="77777777" w:rsidR="00B125DB" w:rsidRPr="00FF21C1" w:rsidRDefault="00D173DE" w:rsidP="009C2A1D">
      <w:pPr>
        <w:pStyle w:val="LargeMainBold"/>
        <w:rPr>
          <w:sz w:val="42"/>
          <w:szCs w:val="42"/>
        </w:rPr>
      </w:pPr>
      <w:r w:rsidRPr="00FF21C1">
        <w:rPr>
          <w:sz w:val="42"/>
          <w:szCs w:val="42"/>
        </w:rPr>
        <w:t xml:space="preserve">always speak the </w:t>
      </w:r>
      <w:proofErr w:type="gramStart"/>
      <w:r w:rsidRPr="00FF21C1">
        <w:rPr>
          <w:sz w:val="42"/>
          <w:szCs w:val="42"/>
        </w:rPr>
        <w:t>truth;</w:t>
      </w:r>
      <w:proofErr w:type="gramEnd"/>
    </w:p>
    <w:p w14:paraId="43369BB3" w14:textId="77777777" w:rsidR="00B125DB" w:rsidRPr="00FF21C1" w:rsidRDefault="00D173DE" w:rsidP="009C2A1D">
      <w:pPr>
        <w:pStyle w:val="LargeMainBold"/>
        <w:rPr>
          <w:sz w:val="42"/>
          <w:szCs w:val="42"/>
        </w:rPr>
      </w:pPr>
      <w:r w:rsidRPr="00FF21C1">
        <w:rPr>
          <w:sz w:val="42"/>
          <w:szCs w:val="42"/>
        </w:rPr>
        <w:t>may the ears which have heard your Word</w:t>
      </w:r>
    </w:p>
    <w:p w14:paraId="175A263A" w14:textId="2C4C1076" w:rsidR="00B125DB" w:rsidRPr="00FF21C1" w:rsidRDefault="00D173DE" w:rsidP="009C2A1D">
      <w:pPr>
        <w:pStyle w:val="LargeMainBold"/>
        <w:rPr>
          <w:sz w:val="42"/>
          <w:szCs w:val="42"/>
        </w:rPr>
      </w:pPr>
      <w:r w:rsidRPr="00FF21C1">
        <w:rPr>
          <w:sz w:val="42"/>
          <w:szCs w:val="42"/>
        </w:rPr>
        <w:t>listen only to what is good</w:t>
      </w:r>
    </w:p>
    <w:p w14:paraId="78794EF1" w14:textId="77777777" w:rsidR="00B125DB" w:rsidRPr="00FF21C1" w:rsidRDefault="00B125DB" w:rsidP="009C2A1D">
      <w:pPr>
        <w:pStyle w:val="LargeMainBold"/>
        <w:rPr>
          <w:sz w:val="16"/>
          <w:szCs w:val="16"/>
        </w:rPr>
      </w:pPr>
    </w:p>
    <w:p w14:paraId="348229BC" w14:textId="7D204F69" w:rsidR="00B125DB" w:rsidRPr="00FF21C1" w:rsidRDefault="00D173DE" w:rsidP="009C2A1D">
      <w:pPr>
        <w:pStyle w:val="LargeMainBold"/>
        <w:rPr>
          <w:sz w:val="42"/>
          <w:szCs w:val="42"/>
        </w:rPr>
      </w:pPr>
      <w:r w:rsidRPr="00FF21C1">
        <w:rPr>
          <w:sz w:val="42"/>
          <w:szCs w:val="42"/>
        </w:rPr>
        <w:t xml:space="preserve">and may our lives, </w:t>
      </w:r>
    </w:p>
    <w:p w14:paraId="79D2E9B1" w14:textId="77777777" w:rsidR="00B125DB" w:rsidRPr="00FF21C1" w:rsidRDefault="00D173DE" w:rsidP="009C2A1D">
      <w:pPr>
        <w:pStyle w:val="LargeMainBold"/>
        <w:rPr>
          <w:sz w:val="42"/>
          <w:szCs w:val="42"/>
        </w:rPr>
      </w:pPr>
      <w:r w:rsidRPr="00FF21C1">
        <w:rPr>
          <w:sz w:val="42"/>
          <w:szCs w:val="42"/>
        </w:rPr>
        <w:t>as well as our worship,</w:t>
      </w:r>
    </w:p>
    <w:p w14:paraId="0B7EFFAC" w14:textId="77777777" w:rsidR="00B125DB" w:rsidRPr="00FF21C1" w:rsidRDefault="00D173DE" w:rsidP="009C2A1D">
      <w:pPr>
        <w:pStyle w:val="LargeMainBold"/>
        <w:rPr>
          <w:sz w:val="42"/>
          <w:szCs w:val="42"/>
        </w:rPr>
      </w:pPr>
      <w:r w:rsidRPr="00FF21C1">
        <w:rPr>
          <w:sz w:val="42"/>
          <w:szCs w:val="42"/>
        </w:rPr>
        <w:t>be always pleasing in your sight,</w:t>
      </w:r>
    </w:p>
    <w:p w14:paraId="3A512190" w14:textId="5B937976" w:rsidR="00B125DB" w:rsidRPr="00FF21C1" w:rsidRDefault="00D173DE" w:rsidP="009C2A1D">
      <w:pPr>
        <w:pStyle w:val="LargeMainBold"/>
        <w:rPr>
          <w:sz w:val="42"/>
          <w:szCs w:val="42"/>
        </w:rPr>
      </w:pPr>
      <w:r w:rsidRPr="00FF21C1">
        <w:rPr>
          <w:sz w:val="42"/>
          <w:szCs w:val="42"/>
        </w:rPr>
        <w:t>for the glory of Jesus Christ our Lord.  Amen.</w:t>
      </w:r>
    </w:p>
    <w:p w14:paraId="72C969A8" w14:textId="77777777" w:rsidR="00297CAE" w:rsidRPr="007F5CBB" w:rsidRDefault="00297CAE" w:rsidP="009C2A1D">
      <w:pPr>
        <w:spacing w:after="0" w:line="240" w:lineRule="auto"/>
        <w:rPr>
          <w:rFonts w:ascii="Cambria" w:hAnsi="Cambria"/>
        </w:rPr>
      </w:pPr>
    </w:p>
    <w:sectPr w:rsidR="00297CAE" w:rsidRPr="007F5CBB"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DE"/>
    <w:rsid w:val="00040056"/>
    <w:rsid w:val="00073B7F"/>
    <w:rsid w:val="00147A5C"/>
    <w:rsid w:val="00195692"/>
    <w:rsid w:val="00297CAE"/>
    <w:rsid w:val="002A66D0"/>
    <w:rsid w:val="002B39F3"/>
    <w:rsid w:val="002D07DF"/>
    <w:rsid w:val="00562BFE"/>
    <w:rsid w:val="00582C6D"/>
    <w:rsid w:val="005F67A3"/>
    <w:rsid w:val="006D3B4B"/>
    <w:rsid w:val="007F5CBB"/>
    <w:rsid w:val="008E3E7D"/>
    <w:rsid w:val="009C2A1D"/>
    <w:rsid w:val="00A44241"/>
    <w:rsid w:val="00A57FA9"/>
    <w:rsid w:val="00B125DB"/>
    <w:rsid w:val="00B33EB6"/>
    <w:rsid w:val="00BE2029"/>
    <w:rsid w:val="00C15953"/>
    <w:rsid w:val="00C46A49"/>
    <w:rsid w:val="00CA4574"/>
    <w:rsid w:val="00D173DE"/>
    <w:rsid w:val="00D97566"/>
    <w:rsid w:val="00DB2C49"/>
    <w:rsid w:val="00EC2824"/>
    <w:rsid w:val="00FF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9B5C92"/>
  <w15:chartTrackingRefBased/>
  <w15:docId w15:val="{D3EAE965-18A3-EB48-9A97-62C44E9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DE"/>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582C6D"/>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040056"/>
    <w:pPr>
      <w:spacing w:after="0" w:line="240" w:lineRule="auto"/>
    </w:pPr>
    <w:rPr>
      <w:rFonts w:ascii="Cambria" w:hAnsi="Cambria"/>
    </w:rPr>
  </w:style>
  <w:style w:type="paragraph" w:customStyle="1" w:styleId="Smallmainbold">
    <w:name w:val="Small main bold"/>
    <w:basedOn w:val="Normal"/>
    <w:qFormat/>
    <w:rsid w:val="00040056"/>
    <w:pPr>
      <w:spacing w:after="0" w:line="240" w:lineRule="auto"/>
    </w:pPr>
    <w:rPr>
      <w:rFonts w:ascii="Cambria" w:hAnsi="Cambr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50</TotalTime>
  <Pages>8</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Kealey</dc:creator>
  <cp:keywords/>
  <dc:description/>
  <cp:lastModifiedBy>Maureen Cameron</cp:lastModifiedBy>
  <cp:revision>4</cp:revision>
  <dcterms:created xsi:type="dcterms:W3CDTF">2025-06-24T08:38:00Z</dcterms:created>
  <dcterms:modified xsi:type="dcterms:W3CDTF">2025-06-24T09:34:00Z</dcterms:modified>
</cp:coreProperties>
</file>